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8B" w:rsidRDefault="007C5F8B" w:rsidP="00F734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C5F8B" w:rsidRDefault="007C5F8B" w:rsidP="00F734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«Специальность и чтение с листа»</w:t>
      </w:r>
    </w:p>
    <w:p w:rsidR="007C5F8B" w:rsidRDefault="007C5F8B" w:rsidP="00F734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5F8B" w:rsidRPr="00A438A8" w:rsidRDefault="007C5F8B" w:rsidP="00A438A8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38A8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Pr="007111B5">
        <w:rPr>
          <w:rFonts w:ascii="Times New Roman" w:hAnsi="Times New Roman"/>
          <w:sz w:val="28"/>
          <w:szCs w:val="28"/>
        </w:rPr>
        <w:t>«С</w:t>
      </w:r>
      <w:r>
        <w:rPr>
          <w:rFonts w:ascii="Times New Roman" w:hAnsi="Times New Roman"/>
          <w:sz w:val="28"/>
          <w:szCs w:val="28"/>
        </w:rPr>
        <w:t xml:space="preserve">пециальность и чтение с листа» разработана на основе и с учетом </w:t>
      </w:r>
      <w:r w:rsidRPr="007111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х государственных требований к дополнительной предпрофессиональной общеобразовательной программе в области музыкального искусства </w:t>
      </w:r>
      <w:r w:rsidRPr="007111B5">
        <w:rPr>
          <w:rFonts w:ascii="Times New Roman" w:hAnsi="Times New Roman"/>
          <w:sz w:val="28"/>
          <w:szCs w:val="28"/>
        </w:rPr>
        <w:t>«Фортепиано».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111B5">
        <w:rPr>
          <w:rFonts w:ascii="Times New Roman" w:hAnsi="Times New Roman"/>
          <w:color w:val="000000"/>
          <w:sz w:val="28"/>
          <w:szCs w:val="28"/>
        </w:rPr>
        <w:t>Учебный предмет "Специальность и чтение с листа"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111B5">
        <w:rPr>
          <w:rFonts w:ascii="Times New Roman" w:hAnsi="Times New Roman"/>
          <w:color w:val="000000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7C5F8B" w:rsidRPr="007111B5" w:rsidRDefault="007C5F8B" w:rsidP="00F73466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>Цели</w:t>
      </w:r>
      <w:r w:rsidRPr="007111B5">
        <w:rPr>
          <w:rFonts w:ascii="Times New Roman" w:hAnsi="Times New Roman" w:cs="Times New Roman"/>
          <w:color w:val="00000A"/>
          <w:sz w:val="28"/>
          <w:szCs w:val="28"/>
          <w:lang w:val="ru-RU"/>
        </w:rPr>
        <w:t>:</w:t>
      </w:r>
    </w:p>
    <w:p w:rsidR="007C5F8B" w:rsidRPr="007111B5" w:rsidRDefault="007C5F8B" w:rsidP="00F73466">
      <w:pPr>
        <w:pStyle w:val="1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111B5">
        <w:rPr>
          <w:rFonts w:ascii="Times New Roman" w:hAnsi="Times New Roman" w:cs="Times New Roman"/>
          <w:color w:val="00000A"/>
          <w:sz w:val="28"/>
          <w:szCs w:val="28"/>
        </w:rPr>
        <w:t>обеспечение развития музыкально-творческих способностей учащегося на основе приобретенных им знаний, умений и навыков в области фортепианного исполнительства;</w:t>
      </w:r>
    </w:p>
    <w:p w:rsidR="007C5F8B" w:rsidRPr="007111B5" w:rsidRDefault="007C5F8B" w:rsidP="00F73466">
      <w:pPr>
        <w:pStyle w:val="1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111B5">
        <w:rPr>
          <w:rFonts w:ascii="Times New Roman" w:hAnsi="Times New Roman" w:cs="Times New Roman"/>
          <w:color w:val="00000A"/>
          <w:sz w:val="28"/>
          <w:szCs w:val="28"/>
        </w:rPr>
        <w:t>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111B5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интереса к классической музыке и музыкальному творчеству;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музыкальных способностей: слуха, ритма, памяти, музыкальности и артистизма;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аккомпанемент;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навыкам самостоятельной работы с музыкальным материалом и чтению нот с листа;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обучающимися  опыта творческой деятельности и публичных выступлений;</w:t>
      </w:r>
    </w:p>
    <w:p w:rsidR="007C5F8B" w:rsidRPr="007111B5" w:rsidRDefault="007C5F8B" w:rsidP="00F73466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C5F8B" w:rsidRPr="00A438A8" w:rsidRDefault="007C5F8B" w:rsidP="00A438A8">
      <w:pPr>
        <w:pStyle w:val="ListParagraph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A438A8">
        <w:rPr>
          <w:rFonts w:ascii="Times New Roman" w:hAnsi="Times New Roman"/>
          <w:b/>
          <w:color w:val="00000A"/>
          <w:sz w:val="28"/>
          <w:szCs w:val="28"/>
        </w:rPr>
        <w:t xml:space="preserve">Срок реализации учебного предмета </w:t>
      </w:r>
    </w:p>
    <w:p w:rsidR="007C5F8B" w:rsidRPr="00F73466" w:rsidRDefault="007C5F8B" w:rsidP="00A438A8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3466">
        <w:rPr>
          <w:rFonts w:ascii="Times New Roman" w:hAnsi="Times New Roman"/>
          <w:color w:val="000000"/>
          <w:sz w:val="28"/>
          <w:szCs w:val="28"/>
        </w:rPr>
        <w:t>Срок освоения программы для детей, поступивших в образовательное учреждение в 1-й класс в возрасте с шести лет шести месяцев до девяти лет, составляет 8 лет. Для поступающих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7C5F8B" w:rsidRPr="00A438A8" w:rsidRDefault="007C5F8B" w:rsidP="00A438A8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438A8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занятий:</w:t>
      </w:r>
      <w:r w:rsidRPr="00A438A8">
        <w:rPr>
          <w:rFonts w:ascii="Times New Roman" w:hAnsi="Times New Roman"/>
          <w:sz w:val="28"/>
          <w:szCs w:val="28"/>
        </w:rPr>
        <w:t xml:space="preserve"> </w:t>
      </w:r>
    </w:p>
    <w:p w:rsidR="007C5F8B" w:rsidRPr="00F10C82" w:rsidRDefault="007C5F8B" w:rsidP="00F10C82">
      <w:pPr>
        <w:widowControl w:val="0"/>
        <w:ind w:left="285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11B5">
        <w:rPr>
          <w:rFonts w:ascii="Times New Roman" w:hAnsi="Times New Roman"/>
          <w:color w:val="000000"/>
          <w:sz w:val="28"/>
          <w:szCs w:val="28"/>
        </w:rPr>
        <w:t>Индивидуальная форма занятий позволяет построить содержание программы в соответствии с особенностями развития каждого ученика</w:t>
      </w:r>
      <w:r w:rsidRPr="007111B5">
        <w:rPr>
          <w:rFonts w:ascii="Times New Roman" w:hAnsi="Times New Roman"/>
          <w:sz w:val="28"/>
          <w:szCs w:val="28"/>
        </w:rPr>
        <w:t xml:space="preserve">, </w:t>
      </w:r>
      <w:r w:rsidRPr="009E0927">
        <w:rPr>
          <w:rFonts w:ascii="Times New Roman" w:hAnsi="Times New Roman"/>
          <w:sz w:val="28"/>
          <w:szCs w:val="28"/>
        </w:rPr>
        <w:t>продолжительность учебных занятий 40 минут</w:t>
      </w:r>
      <w:r w:rsidRPr="009E0927">
        <w:rPr>
          <w:rFonts w:ascii="Times New Roman" w:hAnsi="Times New Roman"/>
          <w:sz w:val="28"/>
          <w:szCs w:val="28"/>
          <w:shd w:val="clear" w:color="auto" w:fill="FFFFFF"/>
        </w:rPr>
        <w:t>; в первом классе при 8-летнем сроке обучения - 35 минут.</w:t>
      </w:r>
    </w:p>
    <w:p w:rsidR="007C5F8B" w:rsidRPr="00A438A8" w:rsidRDefault="007C5F8B" w:rsidP="00A438A8">
      <w:pPr>
        <w:tabs>
          <w:tab w:val="left" w:pos="993"/>
        </w:tabs>
        <w:spacing w:after="0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38A8">
        <w:rPr>
          <w:rFonts w:ascii="Times New Roman" w:hAnsi="Times New Roman"/>
          <w:b/>
          <w:color w:val="000000"/>
          <w:sz w:val="28"/>
          <w:szCs w:val="28"/>
        </w:rPr>
        <w:t>Методы обучения</w:t>
      </w:r>
    </w:p>
    <w:p w:rsidR="007C5F8B" w:rsidRPr="007111B5" w:rsidRDefault="007C5F8B" w:rsidP="006F0F67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7C5F8B" w:rsidRPr="007111B5" w:rsidRDefault="007C5F8B" w:rsidP="006F0F67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7C5F8B" w:rsidRPr="007111B5" w:rsidRDefault="007C5F8B" w:rsidP="006F0F67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наглядно-слуховой (показ, наблюдение, демонстрация пианистических приемов);</w:t>
      </w:r>
    </w:p>
    <w:p w:rsidR="007C5F8B" w:rsidRPr="007111B5" w:rsidRDefault="007C5F8B" w:rsidP="006F0F67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практический (работа на инструменте, упражнения);</w:t>
      </w:r>
    </w:p>
    <w:p w:rsidR="007C5F8B" w:rsidRPr="007111B5" w:rsidRDefault="007C5F8B" w:rsidP="006F0F67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:rsidR="007C5F8B" w:rsidRPr="007111B5" w:rsidRDefault="007C5F8B" w:rsidP="006F0F67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7C5F8B" w:rsidRPr="007111B5" w:rsidRDefault="007C5F8B" w:rsidP="006F0F67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Индивидуальный метод обучения </w:t>
      </w:r>
      <w:r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позволяет найти более точный и </w:t>
      </w:r>
      <w:r w:rsidRPr="007111B5">
        <w:rPr>
          <w:rFonts w:ascii="Times New Roman" w:hAnsi="Times New Roman" w:cs="Times New Roman"/>
          <w:color w:val="00000A"/>
          <w:sz w:val="28"/>
          <w:szCs w:val="28"/>
          <w:lang w:val="ru-RU"/>
        </w:rPr>
        <w:t>психологически верный подход к каждому ученику и выбрать наиболее подходящий метод обучения.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371"/>
        <w:jc w:val="center"/>
        <w:rPr>
          <w:rFonts w:ascii="Times New Roman" w:hAnsi="Times New Roman"/>
          <w:b/>
          <w:sz w:val="28"/>
          <w:szCs w:val="28"/>
        </w:rPr>
      </w:pPr>
      <w:r w:rsidRPr="007111B5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111B5">
        <w:rPr>
          <w:rFonts w:ascii="Times New Roman" w:hAnsi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«Специальность и чтение с листа»,  который  предполагает формирование следующих знаний, умений, навыков,  таких  как: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сформированный комплекс исполнительских знаний, умений и навыков, позволяющих 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в соответствии с программными требованиями фортепианного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художественно-исполнительских возможностей фортепиано;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профессиональной терминологии;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по чтению с листа и транспонированию музыкальных произведений разных жанров и форм;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7C5F8B" w:rsidRPr="007111B5" w:rsidRDefault="007C5F8B" w:rsidP="006F0F67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начальных навыков репетиционно-концертной работы в качестве солиста.</w:t>
      </w:r>
    </w:p>
    <w:p w:rsidR="007C5F8B" w:rsidRPr="00A438A8" w:rsidRDefault="007C5F8B" w:rsidP="006F0F67">
      <w:pPr>
        <w:pStyle w:val="1"/>
        <w:widowControl/>
        <w:tabs>
          <w:tab w:val="left" w:pos="993"/>
        </w:tabs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8A8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7C5F8B" w:rsidRPr="007111B5" w:rsidRDefault="007C5F8B" w:rsidP="006F0F67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качества реализации программы "Специальность и чтение с листа" включает в себя текущий контроль успеваемости, промежуточную и итоговую аттестацию обучающихся.</w:t>
      </w:r>
    </w:p>
    <w:p w:rsidR="007C5F8B" w:rsidRPr="00A438A8" w:rsidRDefault="007C5F8B" w:rsidP="00A438A8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Успеваемость учащихся проверяется на различных выступлениях: академических зачетах, контрольных уроках, экзаменах, концертах, конкурсах, прослушиваниях к ним и т.д.</w:t>
      </w:r>
    </w:p>
    <w:p w:rsidR="007C5F8B" w:rsidRPr="007111B5" w:rsidRDefault="007C5F8B" w:rsidP="00A438A8">
      <w:pPr>
        <w:pStyle w:val="1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111B5">
        <w:rPr>
          <w:rFonts w:ascii="Times New Roman" w:hAnsi="Times New Roman" w:cs="Times New Roman"/>
          <w:color w:val="00000A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11B5">
        <w:rPr>
          <w:rFonts w:ascii="Times New Roman" w:hAnsi="Times New Roman"/>
          <w:color w:val="000000"/>
          <w:sz w:val="28"/>
          <w:szCs w:val="28"/>
        </w:rPr>
        <w:t>При выведении экзаменационной (переводной) оценки учитывается следующее:</w:t>
      </w:r>
    </w:p>
    <w:p w:rsidR="007C5F8B" w:rsidRPr="007111B5" w:rsidRDefault="007C5F8B" w:rsidP="00A438A8">
      <w:pPr>
        <w:pStyle w:val="1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годовой работы ученика;</w:t>
      </w:r>
    </w:p>
    <w:p w:rsidR="007C5F8B" w:rsidRPr="007111B5" w:rsidRDefault="007C5F8B" w:rsidP="00A438A8">
      <w:pPr>
        <w:pStyle w:val="1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на академическом концерте или экзамене;</w:t>
      </w:r>
    </w:p>
    <w:p w:rsidR="007C5F8B" w:rsidRPr="007111B5" w:rsidRDefault="007C5F8B" w:rsidP="00A438A8">
      <w:pPr>
        <w:pStyle w:val="1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выступления ученика в течение учебного года.</w:t>
      </w:r>
    </w:p>
    <w:p w:rsidR="007C5F8B" w:rsidRPr="007111B5" w:rsidRDefault="007C5F8B" w:rsidP="00A438A8">
      <w:pPr>
        <w:tabs>
          <w:tab w:val="left" w:pos="993"/>
        </w:tabs>
        <w:spacing w:after="0"/>
        <w:ind w:firstLine="718"/>
        <w:jc w:val="both"/>
        <w:rPr>
          <w:rFonts w:ascii="Times New Roman" w:hAnsi="Times New Roman"/>
          <w:color w:val="000000"/>
          <w:sz w:val="28"/>
          <w:szCs w:val="28"/>
        </w:rPr>
      </w:pPr>
      <w:r w:rsidRPr="007111B5">
        <w:rPr>
          <w:rFonts w:ascii="Times New Roman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7C5F8B" w:rsidRPr="007111B5" w:rsidRDefault="007C5F8B" w:rsidP="006F0F67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7C5F8B" w:rsidRPr="007111B5" w:rsidSect="00F73466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Times New Roman" w:cs="Times New Roman"/>
      </w:rPr>
    </w:lvl>
  </w:abstractNum>
  <w:abstractNum w:abstractNumId="1">
    <w:nsid w:val="0CAC6666"/>
    <w:multiLevelType w:val="multilevel"/>
    <w:tmpl w:val="6BDA1A6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18F77CE2"/>
    <w:multiLevelType w:val="hybridMultilevel"/>
    <w:tmpl w:val="7CE4C73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C631D"/>
    <w:multiLevelType w:val="multilevel"/>
    <w:tmpl w:val="1A34A77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37DD5629"/>
    <w:multiLevelType w:val="multilevel"/>
    <w:tmpl w:val="3C6ECC1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66325231"/>
    <w:multiLevelType w:val="multilevel"/>
    <w:tmpl w:val="D93E9D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66"/>
    <w:rsid w:val="000D2938"/>
    <w:rsid w:val="001A0235"/>
    <w:rsid w:val="0067110C"/>
    <w:rsid w:val="006F0F67"/>
    <w:rsid w:val="007111B5"/>
    <w:rsid w:val="007C5F8B"/>
    <w:rsid w:val="0098735E"/>
    <w:rsid w:val="009E0927"/>
    <w:rsid w:val="00A438A8"/>
    <w:rsid w:val="00CC3BF1"/>
    <w:rsid w:val="00DB47B8"/>
    <w:rsid w:val="00E9049F"/>
    <w:rsid w:val="00F10C82"/>
    <w:rsid w:val="00F73466"/>
    <w:rsid w:val="00F8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uiPriority w:val="99"/>
    <w:rsid w:val="00F73466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Без интервала1"/>
    <w:uiPriority w:val="99"/>
    <w:rsid w:val="00F73466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Normal"/>
    <w:uiPriority w:val="99"/>
    <w:rsid w:val="00F7346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ListParagraph">
    <w:name w:val="List Paragraph"/>
    <w:basedOn w:val="Normal"/>
    <w:uiPriority w:val="99"/>
    <w:qFormat/>
    <w:rsid w:val="00F73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888</Words>
  <Characters>5068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2023-03-13T05:40:00Z</dcterms:created>
  <dcterms:modified xsi:type="dcterms:W3CDTF">2024-09-30T07:07:00Z</dcterms:modified>
</cp:coreProperties>
</file>