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E7" w:rsidRDefault="008D37E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8D37E7" w:rsidRDefault="008D37E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«Слушание музыки»</w:t>
      </w:r>
    </w:p>
    <w:p w:rsidR="008D37E7" w:rsidRDefault="008D37E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разработана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учетом</w:t>
      </w:r>
      <w:r w:rsidRPr="00E504B8">
        <w:rPr>
          <w:spacing w:val="1"/>
        </w:rPr>
        <w:t xml:space="preserve"> </w:t>
      </w:r>
      <w:r w:rsidRPr="00E504B8">
        <w:t>федеральных</w:t>
      </w:r>
      <w:r w:rsidRPr="00E504B8">
        <w:rPr>
          <w:spacing w:val="1"/>
        </w:rPr>
        <w:t xml:space="preserve"> </w:t>
      </w:r>
      <w:r w:rsidRPr="00E504B8">
        <w:t>государственных</w:t>
      </w:r>
      <w:r w:rsidRPr="00E504B8">
        <w:rPr>
          <w:spacing w:val="1"/>
        </w:rPr>
        <w:t xml:space="preserve"> </w:t>
      </w:r>
      <w:r w:rsidRPr="00E504B8">
        <w:t>требований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дополнительной</w:t>
      </w:r>
      <w:r w:rsidRPr="00E504B8">
        <w:rPr>
          <w:spacing w:val="-67"/>
        </w:rPr>
        <w:t xml:space="preserve"> </w:t>
      </w:r>
      <w:r w:rsidRPr="00E504B8">
        <w:t>предпрофессиональной</w:t>
      </w:r>
      <w:r w:rsidRPr="00E504B8">
        <w:rPr>
          <w:spacing w:val="50"/>
        </w:rPr>
        <w:t xml:space="preserve"> </w:t>
      </w:r>
      <w:r w:rsidRPr="00E504B8">
        <w:t>программе</w:t>
      </w:r>
      <w:r w:rsidRPr="00E504B8">
        <w:rPr>
          <w:spacing w:val="50"/>
        </w:rPr>
        <w:t xml:space="preserve"> </w:t>
      </w:r>
      <w:r w:rsidRPr="00E504B8">
        <w:t>в</w:t>
      </w:r>
      <w:r w:rsidRPr="00E504B8">
        <w:rPr>
          <w:spacing w:val="49"/>
        </w:rPr>
        <w:t xml:space="preserve"> </w:t>
      </w:r>
      <w:r w:rsidRPr="00E504B8">
        <w:t>области</w:t>
      </w:r>
      <w:r w:rsidRPr="00E504B8">
        <w:rPr>
          <w:spacing w:val="50"/>
        </w:rPr>
        <w:t xml:space="preserve"> </w:t>
      </w:r>
      <w:r w:rsidRPr="00E504B8">
        <w:t>музыкального</w:t>
      </w:r>
      <w:r w:rsidRPr="00E504B8">
        <w:rPr>
          <w:spacing w:val="49"/>
        </w:rPr>
        <w:t xml:space="preserve"> </w:t>
      </w:r>
      <w:r w:rsidRPr="00E504B8">
        <w:t xml:space="preserve">искусства </w:t>
      </w:r>
      <w:r>
        <w:t>«Струнные инструменты».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неотъемлемой</w:t>
      </w:r>
      <w:r w:rsidRPr="00E504B8">
        <w:rPr>
          <w:spacing w:val="1"/>
        </w:rPr>
        <w:t xml:space="preserve"> </w:t>
      </w:r>
      <w:r w:rsidRPr="00E504B8">
        <w:t>частью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исторических</w:t>
      </w:r>
      <w:r w:rsidRPr="00E504B8">
        <w:rPr>
          <w:spacing w:val="1"/>
        </w:rPr>
        <w:t xml:space="preserve"> </w:t>
      </w:r>
      <w:r w:rsidRPr="00E504B8">
        <w:t>дисциплин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занимает</w:t>
      </w:r>
      <w:r w:rsidRPr="00E504B8">
        <w:rPr>
          <w:spacing w:val="1"/>
        </w:rPr>
        <w:t xml:space="preserve"> </w:t>
      </w:r>
      <w:r w:rsidRPr="00E504B8">
        <w:t>важнейшее</w:t>
      </w:r>
      <w:r w:rsidRPr="00E504B8">
        <w:rPr>
          <w:spacing w:val="1"/>
        </w:rPr>
        <w:t xml:space="preserve"> </w:t>
      </w:r>
      <w:r w:rsidRPr="00E504B8">
        <w:t>место</w:t>
      </w:r>
      <w:r w:rsidRPr="00E504B8">
        <w:rPr>
          <w:spacing w:val="70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учебно</w:t>
      </w:r>
      <w:r w:rsidRPr="00E504B8">
        <w:rPr>
          <w:spacing w:val="-1"/>
        </w:rPr>
        <w:t xml:space="preserve"> </w:t>
      </w:r>
      <w:r w:rsidRPr="00E504B8">
        <w:t>– воспитательном</w:t>
      </w:r>
      <w:r w:rsidRPr="00E504B8">
        <w:rPr>
          <w:spacing w:val="-1"/>
        </w:rPr>
        <w:t xml:space="preserve"> </w:t>
      </w:r>
      <w:r w:rsidRPr="00E504B8">
        <w:t>процессе музыкальных</w:t>
      </w:r>
      <w:r w:rsidRPr="00E504B8">
        <w:rPr>
          <w:spacing w:val="-2"/>
        </w:rPr>
        <w:t xml:space="preserve"> </w:t>
      </w:r>
      <w:r w:rsidRPr="00E504B8">
        <w:t>школ.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Специфика курса «Слушание музыки» состоит в том, что главным в нем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живое</w:t>
      </w:r>
      <w:r w:rsidRPr="00E504B8">
        <w:rPr>
          <w:spacing w:val="1"/>
        </w:rPr>
        <w:t xml:space="preserve"> </w:t>
      </w:r>
      <w:r w:rsidRPr="00E504B8">
        <w:t>восприятие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осмысление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Эстетические</w:t>
      </w:r>
      <w:r w:rsidRPr="00E504B8">
        <w:rPr>
          <w:spacing w:val="1"/>
        </w:rPr>
        <w:t xml:space="preserve"> </w:t>
      </w:r>
      <w:r w:rsidRPr="00E504B8">
        <w:t>цели</w:t>
      </w:r>
      <w:r w:rsidRPr="00E504B8">
        <w:rPr>
          <w:spacing w:val="-67"/>
        </w:rPr>
        <w:t xml:space="preserve"> </w:t>
      </w:r>
      <w:r w:rsidRPr="00E504B8">
        <w:t>преобладают над дидактическими. Целенаправленное воздействие шедевров</w:t>
      </w:r>
      <w:r w:rsidRPr="00E504B8">
        <w:rPr>
          <w:spacing w:val="1"/>
        </w:rPr>
        <w:t xml:space="preserve"> </w:t>
      </w:r>
      <w:r w:rsidRPr="00E504B8">
        <w:t>мирового музыкального искусства формирует основы музыкальной культуры</w:t>
      </w:r>
      <w:r w:rsidRPr="00E504B8">
        <w:rPr>
          <w:spacing w:val="-67"/>
        </w:rPr>
        <w:t xml:space="preserve"> </w:t>
      </w:r>
      <w:r w:rsidRPr="00E504B8">
        <w:t>обучающихся.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Частично программа перекликается с традиционной программой по муз.</w:t>
      </w:r>
      <w:r w:rsidRPr="00E504B8">
        <w:rPr>
          <w:spacing w:val="1"/>
        </w:rPr>
        <w:t xml:space="preserve"> </w:t>
      </w:r>
      <w:r w:rsidRPr="00E504B8">
        <w:t>литературе</w:t>
      </w:r>
      <w:r w:rsidRPr="00E504B8">
        <w:rPr>
          <w:spacing w:val="-2"/>
        </w:rPr>
        <w:t xml:space="preserve"> </w:t>
      </w:r>
      <w:r w:rsidRPr="00E504B8">
        <w:t>В.</w:t>
      </w:r>
      <w:r w:rsidRPr="00E504B8">
        <w:rPr>
          <w:spacing w:val="-1"/>
        </w:rPr>
        <w:t xml:space="preserve"> </w:t>
      </w:r>
      <w:r w:rsidRPr="00E504B8">
        <w:t>Лагутина,</w:t>
      </w:r>
      <w:r w:rsidRPr="00E504B8">
        <w:rPr>
          <w:spacing w:val="-2"/>
        </w:rPr>
        <w:t xml:space="preserve"> </w:t>
      </w:r>
      <w:r w:rsidRPr="00E504B8">
        <w:t>но она</w:t>
      </w:r>
      <w:r w:rsidRPr="00E504B8">
        <w:rPr>
          <w:spacing w:val="-2"/>
        </w:rPr>
        <w:t xml:space="preserve"> </w:t>
      </w:r>
      <w:r w:rsidRPr="00E504B8">
        <w:t>дополнена</w:t>
      </w:r>
      <w:r w:rsidRPr="00E504B8">
        <w:rPr>
          <w:spacing w:val="-2"/>
        </w:rPr>
        <w:t xml:space="preserve"> </w:t>
      </w:r>
      <w:r w:rsidRPr="00E504B8">
        <w:t>широким</w:t>
      </w:r>
      <w:r w:rsidRPr="00E504B8">
        <w:rPr>
          <w:spacing w:val="-1"/>
        </w:rPr>
        <w:t xml:space="preserve"> </w:t>
      </w:r>
      <w:r w:rsidRPr="00E504B8">
        <w:t>кругом</w:t>
      </w:r>
      <w:r w:rsidRPr="00E504B8">
        <w:rPr>
          <w:spacing w:val="-3"/>
        </w:rPr>
        <w:t xml:space="preserve"> </w:t>
      </w:r>
      <w:r w:rsidRPr="00E504B8">
        <w:t>тем.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Цель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программы</w:t>
      </w:r>
      <w:r w:rsidRPr="00E504B8">
        <w:rPr>
          <w:b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формирование</w:t>
      </w:r>
      <w:r w:rsidRPr="00E504B8">
        <w:rPr>
          <w:spacing w:val="1"/>
        </w:rPr>
        <w:t xml:space="preserve"> </w:t>
      </w:r>
      <w:r w:rsidRPr="00E504B8">
        <w:t>основ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культуры</w:t>
      </w:r>
      <w:r w:rsidRPr="00E504B8">
        <w:rPr>
          <w:spacing w:val="1"/>
        </w:rPr>
        <w:t xml:space="preserve"> </w:t>
      </w:r>
      <w:r w:rsidRPr="00E504B8">
        <w:t>обучающихся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приобщение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шедеврам</w:t>
      </w:r>
      <w:r w:rsidRPr="00E504B8">
        <w:rPr>
          <w:spacing w:val="1"/>
        </w:rPr>
        <w:t xml:space="preserve"> </w:t>
      </w:r>
      <w:r w:rsidRPr="00E504B8">
        <w:t>мировой</w:t>
      </w:r>
      <w:r w:rsidRPr="00E504B8">
        <w:rPr>
          <w:spacing w:val="1"/>
        </w:rPr>
        <w:t xml:space="preserve"> </w:t>
      </w:r>
      <w:r w:rsidRPr="00E504B8">
        <w:t>классики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раннего</w:t>
      </w:r>
      <w:r w:rsidRPr="00E504B8">
        <w:rPr>
          <w:spacing w:val="1"/>
        </w:rPr>
        <w:t xml:space="preserve"> </w:t>
      </w:r>
      <w:r w:rsidRPr="00E504B8">
        <w:t>школьного</w:t>
      </w:r>
      <w:r w:rsidRPr="00E504B8">
        <w:rPr>
          <w:spacing w:val="-1"/>
        </w:rPr>
        <w:t xml:space="preserve"> </w:t>
      </w:r>
      <w:r w:rsidRPr="00E504B8">
        <w:t>возраста.</w:t>
      </w:r>
    </w:p>
    <w:p w:rsidR="008D37E7" w:rsidRPr="00E504B8" w:rsidRDefault="008D37E7" w:rsidP="0017206C">
      <w:pPr>
        <w:pStyle w:val="Heading11"/>
        <w:spacing w:line="276" w:lineRule="auto"/>
        <w:ind w:left="0" w:right="3" w:firstLine="709"/>
        <w:jc w:val="both"/>
      </w:pPr>
      <w:r w:rsidRPr="00E504B8">
        <w:t>Основные</w:t>
      </w:r>
      <w:r w:rsidRPr="00E504B8">
        <w:rPr>
          <w:spacing w:val="-5"/>
        </w:rPr>
        <w:t xml:space="preserve"> </w:t>
      </w:r>
      <w:r w:rsidRPr="00E504B8">
        <w:t>задачи: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создать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предпосылки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дальнейшего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музыкального,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личностного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сформировать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слушания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осознанное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музыке;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накапливать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опыт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мировой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эпох,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направлений и стилей;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расширять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  <w:tab w:val="left" w:pos="2742"/>
          <w:tab w:val="left" w:pos="4616"/>
          <w:tab w:val="left" w:pos="6272"/>
          <w:tab w:val="left" w:pos="7922"/>
          <w:tab w:val="left" w:pos="974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z w:val="28"/>
          <w:szCs w:val="28"/>
        </w:rPr>
        <w:tab/>
        <w:t>музыкальное</w:t>
      </w:r>
      <w:r w:rsidRPr="00E504B8">
        <w:rPr>
          <w:sz w:val="28"/>
          <w:szCs w:val="28"/>
        </w:rPr>
        <w:tab/>
        <w:t>мышление,</w:t>
      </w:r>
      <w:r w:rsidRPr="00E504B8">
        <w:rPr>
          <w:sz w:val="28"/>
          <w:szCs w:val="28"/>
        </w:rPr>
        <w:tab/>
        <w:t>творческие</w:t>
      </w:r>
      <w:r w:rsidRPr="00E504B8">
        <w:rPr>
          <w:sz w:val="28"/>
          <w:szCs w:val="28"/>
        </w:rPr>
        <w:tab/>
        <w:t>способности</w:t>
      </w:r>
      <w:r w:rsidRPr="00E504B8">
        <w:rPr>
          <w:sz w:val="28"/>
          <w:szCs w:val="28"/>
        </w:rPr>
        <w:tab/>
        <w:t>и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воображение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способствовать</w:t>
      </w:r>
      <w:r w:rsidRPr="00E504B8">
        <w:rPr>
          <w:spacing w:val="23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интереса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познанию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классической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окружающей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жизнью;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воспитывать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желание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исполнять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музыку;</w:t>
      </w:r>
    </w:p>
    <w:p w:rsidR="008D37E7" w:rsidRPr="00E504B8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поддерживать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оценочного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исполнению, что является первоначальным проявлением музыкального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вкуса;</w:t>
      </w:r>
    </w:p>
    <w:p w:rsidR="008D37E7" w:rsidRDefault="008D37E7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запоминать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анализировать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его.</w:t>
      </w:r>
    </w:p>
    <w:p w:rsidR="008D37E7" w:rsidRPr="0017087C" w:rsidRDefault="008D37E7" w:rsidP="0017087C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087C">
        <w:rPr>
          <w:rFonts w:ascii="Times New Roman" w:hAnsi="Times New Roman"/>
          <w:b/>
          <w:sz w:val="28"/>
          <w:szCs w:val="28"/>
        </w:rPr>
        <w:t>Сроки</w:t>
      </w:r>
      <w:r w:rsidRPr="0017087C">
        <w:rPr>
          <w:rFonts w:ascii="Times New Roman" w:hAnsi="Times New Roman"/>
          <w:b/>
          <w:spacing w:val="9"/>
          <w:sz w:val="28"/>
          <w:szCs w:val="28"/>
        </w:rPr>
        <w:t xml:space="preserve"> </w:t>
      </w:r>
      <w:r w:rsidRPr="0017087C">
        <w:rPr>
          <w:rFonts w:ascii="Times New Roman" w:hAnsi="Times New Roman"/>
          <w:b/>
          <w:sz w:val="28"/>
          <w:szCs w:val="28"/>
        </w:rPr>
        <w:t>реализации</w:t>
      </w:r>
      <w:r w:rsidRPr="0017087C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17087C">
        <w:rPr>
          <w:rFonts w:ascii="Times New Roman" w:hAnsi="Times New Roman"/>
          <w:b/>
          <w:sz w:val="28"/>
          <w:szCs w:val="28"/>
        </w:rPr>
        <w:t>программы</w:t>
      </w:r>
      <w:r w:rsidRPr="0017087C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17087C">
        <w:rPr>
          <w:rFonts w:ascii="Times New Roman" w:hAnsi="Times New Roman"/>
          <w:b/>
          <w:sz w:val="28"/>
          <w:szCs w:val="28"/>
        </w:rPr>
        <w:t>учебного</w:t>
      </w:r>
      <w:r w:rsidRPr="0017087C">
        <w:rPr>
          <w:rFonts w:ascii="Times New Roman" w:hAnsi="Times New Roman"/>
          <w:b/>
          <w:spacing w:val="9"/>
          <w:sz w:val="28"/>
          <w:szCs w:val="28"/>
        </w:rPr>
        <w:t xml:space="preserve"> </w:t>
      </w:r>
      <w:r w:rsidRPr="0017087C">
        <w:rPr>
          <w:rFonts w:ascii="Times New Roman" w:hAnsi="Times New Roman"/>
          <w:b/>
          <w:sz w:val="28"/>
          <w:szCs w:val="28"/>
        </w:rPr>
        <w:t>предмета</w:t>
      </w:r>
      <w:r w:rsidRPr="0017087C">
        <w:rPr>
          <w:rFonts w:ascii="Times New Roman" w:hAnsi="Times New Roman"/>
          <w:b/>
          <w:spacing w:val="9"/>
          <w:sz w:val="28"/>
          <w:szCs w:val="28"/>
        </w:rPr>
        <w:t xml:space="preserve"> </w:t>
      </w:r>
      <w:r w:rsidRPr="0017087C">
        <w:rPr>
          <w:rFonts w:ascii="Times New Roman" w:hAnsi="Times New Roman"/>
          <w:b/>
          <w:sz w:val="28"/>
          <w:szCs w:val="28"/>
        </w:rPr>
        <w:t>«Слушание</w:t>
      </w:r>
      <w:r w:rsidRPr="0017087C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17087C">
        <w:rPr>
          <w:rFonts w:ascii="Times New Roman" w:hAnsi="Times New Roman"/>
          <w:b/>
          <w:sz w:val="28"/>
          <w:szCs w:val="28"/>
        </w:rPr>
        <w:t>музыки»</w:t>
      </w:r>
      <w:r w:rsidRPr="0017087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–</w:t>
      </w:r>
      <w:r w:rsidRPr="0017087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3</w:t>
      </w:r>
      <w:r w:rsidRPr="0017087C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года.</w:t>
      </w:r>
      <w:r w:rsidRPr="0017087C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Форма</w:t>
      </w:r>
      <w:r w:rsidRPr="0017087C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проведения</w:t>
      </w:r>
      <w:r w:rsidRPr="0017087C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учебных</w:t>
      </w:r>
      <w:r w:rsidRPr="0017087C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занятий</w:t>
      </w:r>
      <w:r w:rsidRPr="0017087C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–</w:t>
      </w:r>
      <w:r w:rsidRPr="0017087C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мелкогрупповая</w:t>
      </w:r>
      <w:r w:rsidRPr="0017087C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от</w:t>
      </w:r>
      <w:r w:rsidRPr="0017087C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4</w:t>
      </w:r>
      <w:r w:rsidRPr="0017087C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до</w:t>
      </w:r>
      <w:r w:rsidRPr="0017087C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10</w:t>
      </w:r>
      <w:r w:rsidRPr="0017087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человек,</w:t>
      </w:r>
      <w:r w:rsidRPr="0017087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17087C">
        <w:rPr>
          <w:rFonts w:ascii="Times New Roman" w:hAnsi="Times New Roman"/>
          <w:sz w:val="28"/>
          <w:szCs w:val="28"/>
        </w:rPr>
        <w:t>продолжительность учебных занятий 40 минут</w:t>
      </w:r>
      <w:r w:rsidRPr="0017087C">
        <w:rPr>
          <w:rFonts w:ascii="Times New Roman" w:hAnsi="Times New Roman"/>
          <w:sz w:val="28"/>
          <w:szCs w:val="28"/>
          <w:shd w:val="clear" w:color="auto" w:fill="FFFFFF"/>
        </w:rPr>
        <w:t>, в первом классе при 8-летнем сроке обучения - 35 минут.</w:t>
      </w:r>
    </w:p>
    <w:p w:rsidR="008D37E7" w:rsidRPr="00E504B8" w:rsidRDefault="008D37E7" w:rsidP="0017087C">
      <w:pPr>
        <w:pStyle w:val="BodyText"/>
        <w:tabs>
          <w:tab w:val="left" w:pos="993"/>
        </w:tabs>
        <w:spacing w:line="276" w:lineRule="auto"/>
        <w:ind w:right="3" w:firstLine="709"/>
        <w:jc w:val="both"/>
      </w:pPr>
      <w:r w:rsidRPr="0017087C">
        <w:t>Объем</w:t>
      </w:r>
      <w:r w:rsidRPr="0017087C">
        <w:rPr>
          <w:spacing w:val="39"/>
        </w:rPr>
        <w:t xml:space="preserve"> </w:t>
      </w:r>
      <w:r w:rsidRPr="0017087C">
        <w:t>учебного</w:t>
      </w:r>
      <w:r w:rsidRPr="0017087C">
        <w:rPr>
          <w:spacing w:val="36"/>
        </w:rPr>
        <w:t xml:space="preserve"> </w:t>
      </w:r>
      <w:r w:rsidRPr="0017087C">
        <w:t>времени,</w:t>
      </w:r>
      <w:r w:rsidRPr="0017087C">
        <w:rPr>
          <w:spacing w:val="-67"/>
        </w:rPr>
        <w:t xml:space="preserve"> </w:t>
      </w:r>
      <w:r w:rsidRPr="0017087C">
        <w:t>предусмотренный учебным планом на реализацию учебного предмета:</w:t>
      </w:r>
      <w:r w:rsidRPr="0017087C">
        <w:rPr>
          <w:spacing w:val="1"/>
        </w:rPr>
        <w:t xml:space="preserve"> </w:t>
      </w:r>
      <w:r w:rsidRPr="0017087C">
        <w:t>максимальная</w:t>
      </w:r>
      <w:r w:rsidRPr="0017087C">
        <w:rPr>
          <w:spacing w:val="64"/>
        </w:rPr>
        <w:t xml:space="preserve"> </w:t>
      </w:r>
      <w:r w:rsidRPr="0017087C">
        <w:t>учебная</w:t>
      </w:r>
      <w:r w:rsidRPr="00E504B8">
        <w:rPr>
          <w:spacing w:val="64"/>
        </w:rPr>
        <w:t xml:space="preserve"> </w:t>
      </w:r>
      <w:r w:rsidRPr="00E504B8">
        <w:t>нагрузка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5"/>
        </w:rPr>
        <w:t xml:space="preserve"> </w:t>
      </w:r>
      <w:r w:rsidRPr="00E504B8">
        <w:t>147</w:t>
      </w:r>
      <w:r w:rsidRPr="00E504B8">
        <w:rPr>
          <w:spacing w:val="65"/>
        </w:rPr>
        <w:t xml:space="preserve"> </w:t>
      </w:r>
      <w:r w:rsidRPr="00E504B8">
        <w:t>ч.,</w:t>
      </w:r>
      <w:r w:rsidRPr="00E504B8">
        <w:rPr>
          <w:spacing w:val="65"/>
        </w:rPr>
        <w:t xml:space="preserve"> </w:t>
      </w:r>
      <w:r w:rsidRPr="00E504B8">
        <w:t>из</w:t>
      </w:r>
      <w:r w:rsidRPr="00E504B8">
        <w:rPr>
          <w:spacing w:val="66"/>
        </w:rPr>
        <w:t xml:space="preserve"> </w:t>
      </w:r>
      <w:r w:rsidRPr="00E504B8">
        <w:t>них</w:t>
      </w:r>
      <w:r w:rsidRPr="00E504B8">
        <w:rPr>
          <w:spacing w:val="65"/>
        </w:rPr>
        <w:t xml:space="preserve"> </w:t>
      </w:r>
      <w:r w:rsidRPr="00E504B8">
        <w:t>49</w:t>
      </w:r>
      <w:r w:rsidRPr="00E504B8">
        <w:rPr>
          <w:spacing w:val="65"/>
        </w:rPr>
        <w:t xml:space="preserve"> </w:t>
      </w:r>
      <w:r w:rsidRPr="00E504B8">
        <w:t>ч.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4"/>
        </w:rPr>
        <w:t xml:space="preserve"> </w:t>
      </w:r>
      <w:r w:rsidRPr="00E504B8">
        <w:t>самостоятельная</w:t>
      </w:r>
      <w:r w:rsidRPr="00E504B8">
        <w:rPr>
          <w:spacing w:val="-67"/>
        </w:rPr>
        <w:t xml:space="preserve"> </w:t>
      </w:r>
      <w:r w:rsidRPr="00E504B8">
        <w:t>работа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98 – аудиторные</w:t>
      </w:r>
      <w:r w:rsidRPr="00E504B8">
        <w:rPr>
          <w:spacing w:val="-2"/>
        </w:rPr>
        <w:t xml:space="preserve"> </w:t>
      </w:r>
      <w:r w:rsidRPr="00E504B8">
        <w:t>занятия.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  <w:rPr>
          <w:b/>
        </w:rPr>
      </w:pPr>
      <w:r w:rsidRPr="00E504B8">
        <w:rPr>
          <w:b/>
        </w:rPr>
        <w:t>Ожидаемые</w:t>
      </w:r>
      <w:r w:rsidRPr="00E504B8">
        <w:rPr>
          <w:b/>
          <w:spacing w:val="-3"/>
        </w:rPr>
        <w:t xml:space="preserve"> </w:t>
      </w:r>
      <w:r w:rsidRPr="00E504B8">
        <w:rPr>
          <w:b/>
        </w:rPr>
        <w:t>результаты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ориентирован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большей</w:t>
      </w:r>
      <w:r w:rsidRPr="00E504B8">
        <w:rPr>
          <w:spacing w:val="1"/>
        </w:rPr>
        <w:t xml:space="preserve"> </w:t>
      </w:r>
      <w:r w:rsidRPr="00E504B8">
        <w:t>степени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музыкальное и интеллектуальное развитие детей, чем на</w:t>
      </w:r>
      <w:r w:rsidRPr="00E504B8">
        <w:rPr>
          <w:spacing w:val="1"/>
        </w:rPr>
        <w:t xml:space="preserve"> </w:t>
      </w:r>
      <w:r w:rsidRPr="00E504B8">
        <w:t>заучивание ими</w:t>
      </w:r>
      <w:r w:rsidRPr="00E504B8">
        <w:rPr>
          <w:spacing w:val="1"/>
        </w:rPr>
        <w:t xml:space="preserve"> </w:t>
      </w:r>
      <w:r w:rsidRPr="00E504B8">
        <w:t>определенных</w:t>
      </w:r>
      <w:r w:rsidRPr="00E504B8">
        <w:rPr>
          <w:spacing w:val="1"/>
        </w:rPr>
        <w:t xml:space="preserve"> </w:t>
      </w:r>
      <w:r w:rsidRPr="00E504B8">
        <w:t>понятий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терминов.</w:t>
      </w:r>
      <w:r w:rsidRPr="00E504B8">
        <w:rPr>
          <w:spacing w:val="1"/>
        </w:rPr>
        <w:t xml:space="preserve"> </w:t>
      </w:r>
      <w:r w:rsidRPr="00E504B8">
        <w:t>Курс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дает</w:t>
      </w:r>
      <w:r w:rsidRPr="00E504B8">
        <w:rPr>
          <w:spacing w:val="1"/>
        </w:rPr>
        <w:t xml:space="preserve"> </w:t>
      </w:r>
      <w:r w:rsidRPr="00E504B8">
        <w:t>возможность</w:t>
      </w:r>
      <w:r w:rsidRPr="00E504B8">
        <w:rPr>
          <w:spacing w:val="13"/>
        </w:rPr>
        <w:t xml:space="preserve"> </w:t>
      </w:r>
      <w:r w:rsidRPr="00E504B8">
        <w:t>приобщить</w:t>
      </w:r>
      <w:r w:rsidRPr="00E504B8">
        <w:rPr>
          <w:spacing w:val="13"/>
        </w:rPr>
        <w:t xml:space="preserve"> </w:t>
      </w:r>
      <w:r w:rsidRPr="00E504B8">
        <w:t>детей</w:t>
      </w:r>
      <w:r w:rsidRPr="00E504B8">
        <w:rPr>
          <w:spacing w:val="13"/>
        </w:rPr>
        <w:t xml:space="preserve"> </w:t>
      </w:r>
      <w:r w:rsidRPr="00E504B8">
        <w:t>к</w:t>
      </w:r>
      <w:r w:rsidRPr="00E504B8">
        <w:rPr>
          <w:spacing w:val="13"/>
        </w:rPr>
        <w:t xml:space="preserve"> </w:t>
      </w:r>
      <w:r w:rsidRPr="00E504B8">
        <w:t>музыкальному</w:t>
      </w:r>
      <w:r w:rsidRPr="00E504B8">
        <w:rPr>
          <w:spacing w:val="14"/>
        </w:rPr>
        <w:t xml:space="preserve"> </w:t>
      </w:r>
      <w:r w:rsidRPr="00E504B8">
        <w:t>искусству</w:t>
      </w:r>
      <w:r w:rsidRPr="00E504B8">
        <w:rPr>
          <w:spacing w:val="13"/>
        </w:rPr>
        <w:t xml:space="preserve"> </w:t>
      </w:r>
      <w:r w:rsidRPr="00E504B8">
        <w:t>практически</w:t>
      </w:r>
      <w:r w:rsidRPr="00E504B8">
        <w:rPr>
          <w:spacing w:val="13"/>
        </w:rPr>
        <w:t xml:space="preserve"> </w:t>
      </w:r>
      <w:r w:rsidRPr="00E504B8">
        <w:t>с</w:t>
      </w:r>
      <w:r>
        <w:t xml:space="preserve"> </w:t>
      </w:r>
      <w:r w:rsidRPr="00E504B8">
        <w:t>начального этапа обучения в школе. В тесной связи с другими предметами –</w:t>
      </w:r>
      <w:r w:rsidRPr="00E504B8">
        <w:rPr>
          <w:spacing w:val="1"/>
        </w:rPr>
        <w:t xml:space="preserve"> </w:t>
      </w:r>
      <w:r w:rsidRPr="00E504B8">
        <w:t>эта дисциплина способствует формированию музыкального вкуса и культуры</w:t>
      </w:r>
      <w:r w:rsidRPr="00E504B8">
        <w:rPr>
          <w:spacing w:val="-67"/>
        </w:rPr>
        <w:t xml:space="preserve"> </w:t>
      </w:r>
      <w:r w:rsidRPr="00E504B8">
        <w:t>эстетического</w:t>
      </w:r>
      <w:r w:rsidRPr="00E504B8">
        <w:rPr>
          <w:spacing w:val="1"/>
        </w:rPr>
        <w:t xml:space="preserve"> </w:t>
      </w:r>
      <w:r w:rsidRPr="00E504B8">
        <w:t>восприятия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расширению</w:t>
      </w:r>
      <w:r w:rsidRPr="00E504B8">
        <w:rPr>
          <w:spacing w:val="1"/>
        </w:rPr>
        <w:t xml:space="preserve"> </w:t>
      </w:r>
      <w:r w:rsidRPr="00E504B8">
        <w:t>общего</w:t>
      </w:r>
      <w:r w:rsidRPr="00E504B8">
        <w:rPr>
          <w:spacing w:val="1"/>
        </w:rPr>
        <w:t xml:space="preserve"> </w:t>
      </w:r>
      <w:r w:rsidRPr="00E504B8">
        <w:t>кругозора</w:t>
      </w:r>
      <w:r w:rsidRPr="00E504B8">
        <w:rPr>
          <w:spacing w:val="-67"/>
        </w:rPr>
        <w:t xml:space="preserve"> </w:t>
      </w:r>
      <w:r w:rsidRPr="00E504B8">
        <w:t>обучающегося, накоплению музыкального багажа знаний, а также развитию</w:t>
      </w:r>
      <w:r w:rsidRPr="00E504B8">
        <w:rPr>
          <w:spacing w:val="1"/>
        </w:rPr>
        <w:t xml:space="preserve"> </w:t>
      </w:r>
      <w:r w:rsidRPr="00E504B8">
        <w:t>музыкально – литературного лексикона обучающихся. Результатом освоения</w:t>
      </w:r>
      <w:r w:rsidRPr="00E504B8">
        <w:rPr>
          <w:spacing w:val="1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является</w:t>
      </w:r>
      <w:r w:rsidRPr="00E504B8">
        <w:rPr>
          <w:spacing w:val="-1"/>
        </w:rPr>
        <w:t xml:space="preserve"> </w:t>
      </w:r>
      <w:r w:rsidRPr="00E504B8">
        <w:t>приобретение</w:t>
      </w:r>
      <w:r w:rsidRPr="00E504B8">
        <w:rPr>
          <w:spacing w:val="-2"/>
        </w:rPr>
        <w:t xml:space="preserve"> </w:t>
      </w:r>
      <w:r w:rsidRPr="00E504B8">
        <w:t>следующих</w:t>
      </w:r>
      <w:r w:rsidRPr="00E504B8">
        <w:rPr>
          <w:spacing w:val="-1"/>
        </w:rPr>
        <w:t xml:space="preserve"> </w:t>
      </w:r>
      <w:r w:rsidRPr="00E504B8">
        <w:t>знаний,</w:t>
      </w:r>
      <w:r w:rsidRPr="00E504B8">
        <w:rPr>
          <w:spacing w:val="-2"/>
        </w:rPr>
        <w:t xml:space="preserve"> </w:t>
      </w:r>
      <w:r w:rsidRPr="00E504B8">
        <w:t>умений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навыков:</w:t>
      </w:r>
    </w:p>
    <w:p w:rsidR="008D37E7" w:rsidRPr="00E504B8" w:rsidRDefault="008D37E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наличие первоначальных знаний о музыке, как виде искусства, в том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числе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исполнительских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коллективах,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жанрах;</w:t>
      </w:r>
    </w:p>
    <w:p w:rsidR="008D37E7" w:rsidRPr="00E504B8" w:rsidRDefault="008D37E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проявлять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сопереживание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процессе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8D37E7" w:rsidRPr="00E504B8" w:rsidRDefault="008D37E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понимать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специфику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вида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искусства;</w:t>
      </w:r>
    </w:p>
    <w:p w:rsidR="008D37E7" w:rsidRPr="00E504B8" w:rsidRDefault="008D37E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образный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строй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8D37E7" w:rsidRPr="00E504B8" w:rsidRDefault="008D37E7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выявлять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выразительные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музыки;</w:t>
      </w:r>
    </w:p>
    <w:p w:rsidR="008D37E7" w:rsidRPr="009B53DC" w:rsidRDefault="008D37E7" w:rsidP="009B53D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узнавать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тембры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инструментов.</w:t>
      </w:r>
    </w:p>
    <w:p w:rsidR="008D37E7" w:rsidRPr="008A2034" w:rsidRDefault="008D37E7" w:rsidP="0017206C">
      <w:pPr>
        <w:pStyle w:val="Heading11"/>
        <w:spacing w:line="276" w:lineRule="auto"/>
        <w:ind w:left="0" w:right="3" w:firstLine="709"/>
      </w:pPr>
      <w:r>
        <w:t>Аттестация.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Оценка</w:t>
      </w:r>
      <w:r w:rsidRPr="00E504B8">
        <w:rPr>
          <w:spacing w:val="1"/>
        </w:rPr>
        <w:t xml:space="preserve"> </w:t>
      </w:r>
      <w:r w:rsidRPr="00E504B8">
        <w:t>качества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включает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71"/>
        </w:rPr>
        <w:t xml:space="preserve"> </w:t>
      </w:r>
      <w:r w:rsidRPr="00E504B8">
        <w:t>себя</w:t>
      </w:r>
      <w:r w:rsidRPr="00E504B8">
        <w:rPr>
          <w:spacing w:val="1"/>
        </w:rPr>
        <w:t xml:space="preserve"> </w:t>
      </w:r>
      <w:r w:rsidRPr="00E504B8">
        <w:t>текущий контроль</w:t>
      </w:r>
      <w:r w:rsidRPr="00E504B8">
        <w:rPr>
          <w:spacing w:val="-2"/>
        </w:rPr>
        <w:t xml:space="preserve"> </w:t>
      </w:r>
      <w:r w:rsidRPr="00E504B8">
        <w:t>успеваемости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промежуточную</w:t>
      </w:r>
      <w:r w:rsidRPr="00E504B8">
        <w:rPr>
          <w:spacing w:val="-1"/>
        </w:rPr>
        <w:t xml:space="preserve"> </w:t>
      </w:r>
      <w:r w:rsidRPr="00E504B8">
        <w:t>аттестацию.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Чтобы проверить степень освоения материала без лишнего нажима и</w:t>
      </w:r>
      <w:r w:rsidRPr="00E504B8">
        <w:rPr>
          <w:spacing w:val="1"/>
        </w:rPr>
        <w:t xml:space="preserve"> </w:t>
      </w:r>
      <w:r w:rsidRPr="00E504B8">
        <w:t>назидания,</w:t>
      </w:r>
      <w:r w:rsidRPr="00E504B8">
        <w:rPr>
          <w:spacing w:val="1"/>
        </w:rPr>
        <w:t xml:space="preserve"> </w:t>
      </w:r>
      <w:r w:rsidRPr="00E504B8">
        <w:t>дается</w:t>
      </w:r>
      <w:r w:rsidRPr="00E504B8">
        <w:rPr>
          <w:spacing w:val="1"/>
        </w:rPr>
        <w:t xml:space="preserve"> </w:t>
      </w:r>
      <w:r w:rsidRPr="00E504B8">
        <w:t>ряд</w:t>
      </w:r>
      <w:r w:rsidRPr="00E504B8">
        <w:rPr>
          <w:spacing w:val="1"/>
        </w:rPr>
        <w:t xml:space="preserve"> </w:t>
      </w:r>
      <w:r w:rsidRPr="00E504B8">
        <w:t>творческих</w:t>
      </w:r>
      <w:r w:rsidRPr="00E504B8">
        <w:rPr>
          <w:spacing w:val="1"/>
        </w:rPr>
        <w:t xml:space="preserve"> </w:t>
      </w:r>
      <w:r w:rsidRPr="00E504B8">
        <w:t>заданий.</w:t>
      </w:r>
      <w:r w:rsidRPr="00E504B8">
        <w:rPr>
          <w:spacing w:val="1"/>
        </w:rPr>
        <w:t xml:space="preserve"> </w:t>
      </w:r>
      <w:r w:rsidRPr="00E504B8">
        <w:t>Они</w:t>
      </w:r>
      <w:r w:rsidRPr="00E504B8">
        <w:rPr>
          <w:spacing w:val="1"/>
        </w:rPr>
        <w:t xml:space="preserve"> </w:t>
      </w:r>
      <w:r w:rsidRPr="00E504B8">
        <w:t>помогут</w:t>
      </w:r>
      <w:r w:rsidRPr="00E504B8">
        <w:rPr>
          <w:spacing w:val="1"/>
        </w:rPr>
        <w:t xml:space="preserve"> </w:t>
      </w:r>
      <w:r w:rsidRPr="00E504B8">
        <w:t>выявить</w:t>
      </w:r>
      <w:r w:rsidRPr="00E504B8">
        <w:rPr>
          <w:spacing w:val="1"/>
        </w:rPr>
        <w:t xml:space="preserve"> </w:t>
      </w:r>
      <w:r w:rsidRPr="00E504B8">
        <w:t>знания,</w:t>
      </w:r>
      <w:r w:rsidRPr="00E504B8">
        <w:rPr>
          <w:spacing w:val="-67"/>
        </w:rPr>
        <w:t xml:space="preserve"> </w:t>
      </w:r>
      <w:r w:rsidRPr="00E504B8">
        <w:t>умения и навыки учеников, а также станут не столько критерием оценки,</w:t>
      </w:r>
      <w:r w:rsidRPr="00E504B8">
        <w:rPr>
          <w:spacing w:val="1"/>
        </w:rPr>
        <w:t xml:space="preserve"> </w:t>
      </w:r>
      <w:r w:rsidRPr="00E504B8">
        <w:t>сколько</w:t>
      </w:r>
      <w:r w:rsidRPr="00E504B8">
        <w:rPr>
          <w:spacing w:val="-2"/>
        </w:rPr>
        <w:t xml:space="preserve"> </w:t>
      </w:r>
      <w:r w:rsidRPr="00E504B8">
        <w:t>любимой формой</w:t>
      </w:r>
      <w:r w:rsidRPr="00E504B8">
        <w:rPr>
          <w:spacing w:val="-1"/>
        </w:rPr>
        <w:t xml:space="preserve"> </w:t>
      </w:r>
      <w:r w:rsidRPr="00E504B8">
        <w:t>работы на</w:t>
      </w:r>
      <w:r w:rsidRPr="00E504B8">
        <w:rPr>
          <w:spacing w:val="-1"/>
        </w:rPr>
        <w:t xml:space="preserve"> </w:t>
      </w:r>
      <w:r w:rsidRPr="00E504B8">
        <w:t>уроке.</w:t>
      </w:r>
    </w:p>
    <w:p w:rsidR="008D37E7" w:rsidRPr="00E504B8" w:rsidRDefault="008D37E7" w:rsidP="0017206C">
      <w:pPr>
        <w:pStyle w:val="BodyText"/>
        <w:spacing w:line="276" w:lineRule="auto"/>
        <w:ind w:right="3" w:firstLine="709"/>
        <w:jc w:val="both"/>
      </w:pPr>
      <w:r w:rsidRPr="00E504B8">
        <w:t>Механизм</w:t>
      </w:r>
      <w:r w:rsidRPr="00E504B8">
        <w:rPr>
          <w:spacing w:val="-2"/>
        </w:rPr>
        <w:t xml:space="preserve"> </w:t>
      </w:r>
      <w:r w:rsidRPr="00E504B8">
        <w:t>оценки:</w:t>
      </w:r>
    </w:p>
    <w:p w:rsidR="008D37E7" w:rsidRPr="00E504B8" w:rsidRDefault="008D37E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фронтальный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8D37E7" w:rsidRPr="00E504B8" w:rsidRDefault="008D37E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беглый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текущий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8D37E7" w:rsidRPr="00E504B8" w:rsidRDefault="008D37E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музыкальная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викторина;</w:t>
      </w:r>
    </w:p>
    <w:p w:rsidR="008D37E7" w:rsidRPr="00E504B8" w:rsidRDefault="008D37E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систематическая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проверка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домашнего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задания;</w:t>
      </w:r>
    </w:p>
    <w:p w:rsidR="008D37E7" w:rsidRPr="00E504B8" w:rsidRDefault="008D37E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самостоятельная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закрепление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индивидуальным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карточкам;</w:t>
      </w:r>
    </w:p>
    <w:p w:rsidR="008D37E7" w:rsidRPr="00E504B8" w:rsidRDefault="008D37E7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творческий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зачет.</w:t>
      </w:r>
    </w:p>
    <w:p w:rsidR="008D37E7" w:rsidRPr="00173DA2" w:rsidRDefault="008D37E7" w:rsidP="00173DA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DA2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контрольного урока во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вторых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полугодиях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учебного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года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счет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аудиторного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времени,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173D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на</w:t>
      </w:r>
      <w:r w:rsidRPr="00173D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учебный</w:t>
      </w:r>
      <w:r w:rsidRPr="00173D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 xml:space="preserve">предмет.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3DA2">
        <w:rPr>
          <w:rFonts w:ascii="Times New Roman" w:hAnsi="Times New Roman" w:cs="Times New Roman"/>
          <w:sz w:val="28"/>
          <w:szCs w:val="28"/>
        </w:rPr>
        <w:t>ценка выставляется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 xml:space="preserve"> по </w:t>
      </w:r>
      <w:r w:rsidRPr="00173DA2"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 w:rsidRPr="00173DA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шкале.</w:t>
      </w:r>
    </w:p>
    <w:p w:rsidR="008D37E7" w:rsidRPr="005F5CA2" w:rsidRDefault="008D37E7" w:rsidP="0017206C">
      <w:pPr>
        <w:pStyle w:val="BodyText"/>
        <w:spacing w:line="276" w:lineRule="auto"/>
        <w:ind w:right="3" w:firstLine="709"/>
        <w:jc w:val="both"/>
      </w:pPr>
    </w:p>
    <w:p w:rsidR="008D37E7" w:rsidRDefault="008D37E7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37E7" w:rsidRDefault="008D37E7"/>
    <w:sectPr w:rsidR="008D37E7" w:rsidSect="00B9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A6E"/>
    <w:multiLevelType w:val="hybridMultilevel"/>
    <w:tmpl w:val="6136F068"/>
    <w:lvl w:ilvl="0" w:tplc="1E7AB356">
      <w:start w:val="1"/>
      <w:numFmt w:val="bullet"/>
      <w:lvlText w:val="-"/>
      <w:lvlJc w:val="left"/>
      <w:pPr>
        <w:ind w:left="967" w:hanging="361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1">
    <w:nsid w:val="2CB42239"/>
    <w:multiLevelType w:val="hybridMultilevel"/>
    <w:tmpl w:val="187A888E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2">
    <w:nsid w:val="4D2E27D9"/>
    <w:multiLevelType w:val="hybridMultilevel"/>
    <w:tmpl w:val="DCD0A35A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06C"/>
    <w:rsid w:val="0017087C"/>
    <w:rsid w:val="0017206C"/>
    <w:rsid w:val="00173DA2"/>
    <w:rsid w:val="001A0F6A"/>
    <w:rsid w:val="001E2267"/>
    <w:rsid w:val="00252DCA"/>
    <w:rsid w:val="005F5CA2"/>
    <w:rsid w:val="008A2034"/>
    <w:rsid w:val="008D37E7"/>
    <w:rsid w:val="0096210D"/>
    <w:rsid w:val="009B53DC"/>
    <w:rsid w:val="00B92228"/>
    <w:rsid w:val="00E504B8"/>
    <w:rsid w:val="00FD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2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720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206C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Heading11">
    <w:name w:val="Heading 11"/>
    <w:basedOn w:val="Normal"/>
    <w:uiPriority w:val="99"/>
    <w:rsid w:val="0017206C"/>
    <w:pPr>
      <w:widowControl w:val="0"/>
      <w:autoSpaceDE w:val="0"/>
      <w:autoSpaceDN w:val="0"/>
      <w:spacing w:after="0" w:line="240" w:lineRule="auto"/>
      <w:ind w:left="1329" w:right="1194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17206C"/>
    <w:pPr>
      <w:widowControl w:val="0"/>
      <w:autoSpaceDE w:val="0"/>
      <w:autoSpaceDN w:val="0"/>
      <w:spacing w:after="0" w:line="240" w:lineRule="auto"/>
      <w:ind w:left="1109" w:hanging="361"/>
    </w:pPr>
    <w:rPr>
      <w:rFonts w:ascii="Times New Roman" w:hAnsi="Times New Roman"/>
      <w:lang w:eastAsia="en-US"/>
    </w:rPr>
  </w:style>
  <w:style w:type="paragraph" w:styleId="NoSpacing">
    <w:name w:val="No Spacing"/>
    <w:uiPriority w:val="99"/>
    <w:qFormat/>
    <w:rsid w:val="00173DA2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620</Words>
  <Characters>3538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2023-03-13T07:38:00Z</dcterms:created>
  <dcterms:modified xsi:type="dcterms:W3CDTF">2024-09-30T11:26:00Z</dcterms:modified>
</cp:coreProperties>
</file>