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46" w:rsidRDefault="00E20946" w:rsidP="002328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E20946" w:rsidRDefault="00E20946" w:rsidP="002328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дирижирования»</w:t>
      </w:r>
    </w:p>
    <w:p w:rsidR="00E20946" w:rsidRDefault="00E20946" w:rsidP="002328E2">
      <w:pPr>
        <w:pStyle w:val="Heading21"/>
        <w:tabs>
          <w:tab w:val="left" w:pos="993"/>
          <w:tab w:val="left" w:pos="1718"/>
        </w:tabs>
        <w:spacing w:line="276" w:lineRule="auto"/>
        <w:ind w:left="709"/>
        <w:jc w:val="both"/>
        <w:rPr>
          <w:rFonts w:ascii="Calibri" w:hAnsi="Calibri"/>
          <w:b w:val="0"/>
          <w:bCs w:val="0"/>
          <w:i w:val="0"/>
          <w:iCs w:val="0"/>
          <w:sz w:val="22"/>
          <w:szCs w:val="22"/>
          <w:lang w:eastAsia="ru-RU"/>
        </w:rPr>
      </w:pPr>
    </w:p>
    <w:p w:rsidR="00E20946" w:rsidRPr="00C037DA" w:rsidRDefault="00E20946" w:rsidP="002328E2">
      <w:pPr>
        <w:pStyle w:val="Heading21"/>
        <w:tabs>
          <w:tab w:val="left" w:pos="993"/>
          <w:tab w:val="left" w:pos="1718"/>
        </w:tabs>
        <w:spacing w:line="276" w:lineRule="auto"/>
        <w:ind w:left="709"/>
        <w:jc w:val="center"/>
        <w:rPr>
          <w:i w:val="0"/>
        </w:rPr>
      </w:pPr>
      <w:r w:rsidRPr="00C037DA">
        <w:rPr>
          <w:i w:val="0"/>
        </w:rPr>
        <w:t>Характеристика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учебного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предмета,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его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место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и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роль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в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образовательном</w:t>
      </w:r>
      <w:r w:rsidRPr="00C037DA">
        <w:rPr>
          <w:i w:val="0"/>
          <w:spacing w:val="-2"/>
        </w:rPr>
        <w:t xml:space="preserve"> </w:t>
      </w:r>
      <w:r w:rsidRPr="00C037DA">
        <w:rPr>
          <w:i w:val="0"/>
        </w:rPr>
        <w:t>процессе</w:t>
      </w:r>
    </w:p>
    <w:p w:rsidR="00E20946" w:rsidRPr="00416AE4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Программа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учебному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разработана</w:t>
      </w:r>
      <w:r w:rsidRPr="00416AE4">
        <w:rPr>
          <w:spacing w:val="-13"/>
        </w:rPr>
        <w:t xml:space="preserve"> </w:t>
      </w:r>
      <w:r w:rsidRPr="00416AE4">
        <w:t>на</w:t>
      </w:r>
      <w:r w:rsidRPr="00416AE4">
        <w:rPr>
          <w:spacing w:val="-12"/>
        </w:rPr>
        <w:t xml:space="preserve"> </w:t>
      </w:r>
      <w:r w:rsidRPr="00416AE4">
        <w:t>основе</w:t>
      </w:r>
      <w:r w:rsidRPr="00416AE4">
        <w:rPr>
          <w:spacing w:val="-11"/>
        </w:rPr>
        <w:t xml:space="preserve"> </w:t>
      </w:r>
      <w:r w:rsidRPr="00416AE4">
        <w:t>и</w:t>
      </w:r>
      <w:r w:rsidRPr="00416AE4">
        <w:rPr>
          <w:spacing w:val="-11"/>
        </w:rPr>
        <w:t xml:space="preserve"> </w:t>
      </w:r>
      <w:r w:rsidRPr="00416AE4">
        <w:t>с</w:t>
      </w:r>
      <w:r w:rsidRPr="00416AE4">
        <w:rPr>
          <w:spacing w:val="-10"/>
        </w:rPr>
        <w:t xml:space="preserve"> </w:t>
      </w:r>
      <w:r w:rsidRPr="00416AE4">
        <w:t>учетом</w:t>
      </w:r>
      <w:r w:rsidRPr="00416AE4">
        <w:rPr>
          <w:spacing w:val="-13"/>
        </w:rPr>
        <w:t xml:space="preserve"> </w:t>
      </w:r>
      <w:r w:rsidRPr="00416AE4">
        <w:t>федеральных</w:t>
      </w:r>
      <w:r w:rsidRPr="00416AE4">
        <w:rPr>
          <w:spacing w:val="-10"/>
        </w:rPr>
        <w:t xml:space="preserve"> </w:t>
      </w:r>
      <w:r w:rsidRPr="00416AE4">
        <w:t>государственных</w:t>
      </w:r>
      <w:r w:rsidRPr="00416AE4">
        <w:rPr>
          <w:spacing w:val="-11"/>
        </w:rPr>
        <w:t xml:space="preserve"> </w:t>
      </w:r>
      <w:r w:rsidRPr="00416AE4">
        <w:t>требований</w:t>
      </w:r>
      <w:r w:rsidRPr="00416AE4">
        <w:rPr>
          <w:spacing w:val="-13"/>
        </w:rPr>
        <w:t xml:space="preserve"> </w:t>
      </w:r>
      <w:r w:rsidRPr="00416AE4">
        <w:t>к</w:t>
      </w:r>
      <w:r w:rsidRPr="00416AE4">
        <w:rPr>
          <w:spacing w:val="-67"/>
        </w:rPr>
        <w:t xml:space="preserve"> </w:t>
      </w:r>
      <w:r w:rsidRPr="00416AE4">
        <w:t>дополнительной предпрофессиональной общеобразовательной программе в</w:t>
      </w:r>
      <w:r w:rsidRPr="00416AE4">
        <w:rPr>
          <w:spacing w:val="1"/>
        </w:rPr>
        <w:t xml:space="preserve"> </w:t>
      </w:r>
      <w:r w:rsidRPr="00416AE4">
        <w:t>области</w:t>
      </w:r>
      <w:r w:rsidRPr="00416AE4">
        <w:rPr>
          <w:spacing w:val="-1"/>
        </w:rPr>
        <w:t xml:space="preserve"> </w:t>
      </w:r>
      <w:r w:rsidRPr="00416AE4">
        <w:t>музыкального</w:t>
      </w:r>
      <w:r w:rsidRPr="00416AE4">
        <w:rPr>
          <w:spacing w:val="1"/>
        </w:rPr>
        <w:t xml:space="preserve"> </w:t>
      </w:r>
      <w:r w:rsidRPr="00416AE4">
        <w:t>искусства</w:t>
      </w:r>
      <w:r w:rsidRPr="00416AE4">
        <w:rPr>
          <w:spacing w:val="-2"/>
        </w:rPr>
        <w:t xml:space="preserve"> </w:t>
      </w:r>
      <w:r w:rsidRPr="00416AE4">
        <w:t>«Хоровое пение».</w:t>
      </w:r>
    </w:p>
    <w:p w:rsidR="00E20946" w:rsidRPr="00416AE4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Занятия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старших</w:t>
      </w:r>
      <w:r w:rsidRPr="00416AE4">
        <w:rPr>
          <w:spacing w:val="1"/>
        </w:rPr>
        <w:t xml:space="preserve"> </w:t>
      </w:r>
      <w:r w:rsidRPr="00416AE4">
        <w:t>классах</w:t>
      </w:r>
      <w:r w:rsidRPr="00416AE4">
        <w:rPr>
          <w:spacing w:val="1"/>
        </w:rPr>
        <w:t xml:space="preserve"> </w:t>
      </w:r>
      <w:r w:rsidRPr="00416AE4">
        <w:t>помогают</w:t>
      </w:r>
      <w:r w:rsidRPr="00416AE4">
        <w:rPr>
          <w:spacing w:val="1"/>
        </w:rPr>
        <w:t xml:space="preserve"> </w:t>
      </w:r>
      <w:r w:rsidRPr="00416AE4">
        <w:t>ярче</w:t>
      </w:r>
      <w:r w:rsidRPr="00416AE4">
        <w:rPr>
          <w:spacing w:val="1"/>
        </w:rPr>
        <w:t xml:space="preserve"> </w:t>
      </w:r>
      <w:r w:rsidRPr="00416AE4">
        <w:t>раскрыть</w:t>
      </w:r>
      <w:r w:rsidRPr="00416AE4">
        <w:rPr>
          <w:spacing w:val="1"/>
        </w:rPr>
        <w:t xml:space="preserve"> </w:t>
      </w:r>
      <w:r w:rsidRPr="00416AE4">
        <w:t>творческую</w:t>
      </w:r>
      <w:r w:rsidRPr="00416AE4">
        <w:rPr>
          <w:spacing w:val="1"/>
        </w:rPr>
        <w:t xml:space="preserve"> </w:t>
      </w:r>
      <w:r w:rsidRPr="00416AE4">
        <w:t>индивидуальность</w:t>
      </w:r>
      <w:r w:rsidRPr="00416AE4">
        <w:rPr>
          <w:spacing w:val="1"/>
        </w:rPr>
        <w:t xml:space="preserve"> </w:t>
      </w:r>
      <w:r w:rsidRPr="00416AE4">
        <w:t>учащегося,</w:t>
      </w:r>
      <w:r w:rsidRPr="00416AE4">
        <w:rPr>
          <w:spacing w:val="1"/>
        </w:rPr>
        <w:t xml:space="preserve"> </w:t>
      </w:r>
      <w:r w:rsidRPr="00416AE4">
        <w:t>расширить его музыкальный кругозор и познакомить с профессией «дирижер</w:t>
      </w:r>
      <w:r w:rsidRPr="00416AE4">
        <w:rPr>
          <w:spacing w:val="-67"/>
        </w:rPr>
        <w:t xml:space="preserve"> </w:t>
      </w:r>
      <w:r w:rsidRPr="00416AE4">
        <w:t>хорового коллектива».</w:t>
      </w:r>
    </w:p>
    <w:p w:rsidR="00E20946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rPr>
          <w:spacing w:val="-1"/>
        </w:rPr>
        <w:t>В</w:t>
      </w:r>
      <w:r w:rsidRPr="00416AE4">
        <w:rPr>
          <w:spacing w:val="-13"/>
        </w:rPr>
        <w:t xml:space="preserve"> </w:t>
      </w:r>
      <w:r w:rsidRPr="00416AE4">
        <w:rPr>
          <w:spacing w:val="-1"/>
        </w:rPr>
        <w:t>программу</w:t>
      </w:r>
      <w:r w:rsidRPr="00416AE4">
        <w:rPr>
          <w:spacing w:val="-17"/>
        </w:rPr>
        <w:t xml:space="preserve"> </w:t>
      </w:r>
      <w:r w:rsidRPr="00416AE4">
        <w:rPr>
          <w:spacing w:val="-1"/>
        </w:rPr>
        <w:t>входят</w:t>
      </w:r>
      <w:r w:rsidRPr="00416AE4">
        <w:rPr>
          <w:spacing w:val="-15"/>
        </w:rPr>
        <w:t xml:space="preserve"> </w:t>
      </w:r>
      <w:r w:rsidRPr="00416AE4">
        <w:t>исторические</w:t>
      </w:r>
      <w:r w:rsidRPr="00416AE4">
        <w:rPr>
          <w:spacing w:val="-13"/>
        </w:rPr>
        <w:t xml:space="preserve"> </w:t>
      </w:r>
      <w:r w:rsidRPr="00416AE4">
        <w:t>сведения</w:t>
      </w:r>
      <w:r w:rsidRPr="00416AE4">
        <w:rPr>
          <w:spacing w:val="-14"/>
        </w:rPr>
        <w:t xml:space="preserve"> </w:t>
      </w:r>
      <w:r w:rsidRPr="00416AE4">
        <w:t>о</w:t>
      </w:r>
      <w:r w:rsidRPr="00416AE4">
        <w:rPr>
          <w:spacing w:val="-12"/>
        </w:rPr>
        <w:t xml:space="preserve"> </w:t>
      </w:r>
      <w:r w:rsidRPr="00416AE4">
        <w:t>хоровом</w:t>
      </w:r>
      <w:r w:rsidRPr="00416AE4">
        <w:rPr>
          <w:spacing w:val="-13"/>
        </w:rPr>
        <w:t xml:space="preserve"> </w:t>
      </w:r>
      <w:r w:rsidRPr="00416AE4">
        <w:t>исполнительстве,</w:t>
      </w:r>
      <w:r w:rsidRPr="00416AE4">
        <w:rPr>
          <w:spacing w:val="-68"/>
        </w:rPr>
        <w:t xml:space="preserve"> </w:t>
      </w:r>
      <w:r w:rsidRPr="00416AE4">
        <w:t>сведения</w:t>
      </w:r>
      <w:r w:rsidRPr="00416AE4">
        <w:rPr>
          <w:spacing w:val="1"/>
        </w:rPr>
        <w:t xml:space="preserve"> </w:t>
      </w:r>
      <w:r w:rsidRPr="00416AE4">
        <w:t>о</w:t>
      </w:r>
      <w:r w:rsidRPr="00416AE4">
        <w:rPr>
          <w:spacing w:val="1"/>
        </w:rPr>
        <w:t xml:space="preserve"> </w:t>
      </w:r>
      <w:r w:rsidRPr="00416AE4">
        <w:t>великих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дирижерах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лучших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коллективах.</w:t>
      </w:r>
      <w:r w:rsidRPr="00416AE4">
        <w:rPr>
          <w:spacing w:val="1"/>
        </w:rPr>
        <w:t xml:space="preserve"> </w:t>
      </w:r>
      <w:r w:rsidRPr="00416AE4">
        <w:t>Рассматриваются</w:t>
      </w:r>
      <w:r w:rsidRPr="00416AE4">
        <w:rPr>
          <w:spacing w:val="1"/>
        </w:rPr>
        <w:t xml:space="preserve"> </w:t>
      </w:r>
      <w:r w:rsidRPr="00416AE4">
        <w:t>некоторые</w:t>
      </w:r>
      <w:r w:rsidRPr="00416AE4">
        <w:rPr>
          <w:spacing w:val="1"/>
        </w:rPr>
        <w:t xml:space="preserve"> </w:t>
      </w:r>
      <w:r w:rsidRPr="00416AE4">
        <w:t>вопросы</w:t>
      </w:r>
      <w:r w:rsidRPr="00416AE4">
        <w:rPr>
          <w:spacing w:val="1"/>
        </w:rPr>
        <w:t xml:space="preserve"> </w:t>
      </w:r>
      <w:r w:rsidRPr="00416AE4">
        <w:t>хороведения,</w:t>
      </w:r>
      <w:r w:rsidRPr="00416AE4">
        <w:rPr>
          <w:spacing w:val="1"/>
        </w:rPr>
        <w:t xml:space="preserve"> </w:t>
      </w:r>
      <w:r w:rsidRPr="00416AE4">
        <w:t>анализ</w:t>
      </w:r>
      <w:r w:rsidRPr="00416AE4">
        <w:rPr>
          <w:spacing w:val="1"/>
        </w:rPr>
        <w:t xml:space="preserve"> </w:t>
      </w:r>
      <w:r w:rsidRPr="00416AE4">
        <w:t>задач,</w:t>
      </w:r>
      <w:r w:rsidRPr="00416AE4">
        <w:rPr>
          <w:spacing w:val="1"/>
        </w:rPr>
        <w:t xml:space="preserve"> </w:t>
      </w:r>
      <w:r w:rsidRPr="00416AE4">
        <w:t>стоящих</w:t>
      </w:r>
      <w:r w:rsidRPr="00416AE4">
        <w:rPr>
          <w:spacing w:val="-67"/>
        </w:rPr>
        <w:t xml:space="preserve"> </w:t>
      </w:r>
      <w:r w:rsidRPr="00416AE4">
        <w:t>перед</w:t>
      </w:r>
      <w:r w:rsidRPr="00416AE4">
        <w:rPr>
          <w:spacing w:val="1"/>
        </w:rPr>
        <w:t xml:space="preserve"> </w:t>
      </w:r>
      <w:r w:rsidRPr="00416AE4">
        <w:t>дирижером</w:t>
      </w:r>
      <w:r w:rsidRPr="00416AE4">
        <w:rPr>
          <w:spacing w:val="1"/>
        </w:rPr>
        <w:t xml:space="preserve"> </w:t>
      </w:r>
      <w:r w:rsidRPr="00416AE4">
        <w:t>как</w:t>
      </w:r>
      <w:r w:rsidRPr="00416AE4">
        <w:rPr>
          <w:spacing w:val="1"/>
        </w:rPr>
        <w:t xml:space="preserve"> </w:t>
      </w:r>
      <w:r w:rsidRPr="00416AE4">
        <w:t>исполнителем,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задачу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входит</w:t>
      </w:r>
      <w:r w:rsidRPr="00416AE4">
        <w:rPr>
          <w:spacing w:val="1"/>
        </w:rPr>
        <w:t xml:space="preserve"> </w:t>
      </w:r>
      <w:r w:rsidRPr="00416AE4">
        <w:t>обучение</w:t>
      </w:r>
      <w:r w:rsidRPr="00416AE4">
        <w:rPr>
          <w:spacing w:val="1"/>
        </w:rPr>
        <w:t xml:space="preserve"> </w:t>
      </w:r>
      <w:r w:rsidRPr="00416AE4">
        <w:t>работе с хоровыми партитурами, а также практические занятия по технике</w:t>
      </w:r>
      <w:r w:rsidRPr="00416AE4">
        <w:rPr>
          <w:spacing w:val="1"/>
        </w:rPr>
        <w:t xml:space="preserve"> </w:t>
      </w:r>
      <w:r w:rsidRPr="00416AE4">
        <w:t>дирижирования, направленными на овладение необходимыми умениями и</w:t>
      </w:r>
      <w:r w:rsidRPr="00416AE4">
        <w:rPr>
          <w:spacing w:val="1"/>
        </w:rPr>
        <w:t xml:space="preserve"> </w:t>
      </w:r>
      <w:r w:rsidRPr="00416AE4">
        <w:t>навыками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1"/>
        </w:rPr>
        <w:t xml:space="preserve"> </w:t>
      </w:r>
      <w:r w:rsidRPr="00416AE4">
        <w:t>применении дирижерского</w:t>
      </w:r>
      <w:r w:rsidRPr="00416AE4">
        <w:rPr>
          <w:spacing w:val="-2"/>
        </w:rPr>
        <w:t xml:space="preserve"> </w:t>
      </w:r>
      <w:r w:rsidRPr="00416AE4">
        <w:t>жеста.</w:t>
      </w:r>
    </w:p>
    <w:p w:rsidR="00E20946" w:rsidRPr="00416AE4" w:rsidRDefault="00E20946" w:rsidP="002328E2">
      <w:pPr>
        <w:pStyle w:val="Heading11"/>
        <w:tabs>
          <w:tab w:val="left" w:pos="993"/>
        </w:tabs>
        <w:spacing w:line="276" w:lineRule="auto"/>
        <w:ind w:left="0" w:firstLine="709"/>
        <w:jc w:val="both"/>
        <w:rPr>
          <w:b w:val="0"/>
        </w:rPr>
      </w:pPr>
      <w:r w:rsidRPr="00416AE4">
        <w:t>Цель</w:t>
      </w:r>
      <w:r w:rsidRPr="00416AE4">
        <w:rPr>
          <w:b w:val="0"/>
        </w:rPr>
        <w:t>:</w:t>
      </w:r>
    </w:p>
    <w:p w:rsidR="00E20946" w:rsidRPr="00416AE4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развитие</w:t>
      </w:r>
      <w:r w:rsidRPr="00416AE4">
        <w:rPr>
          <w:spacing w:val="1"/>
        </w:rPr>
        <w:t xml:space="preserve"> </w:t>
      </w:r>
      <w:r w:rsidRPr="00416AE4">
        <w:t>музыкально-творческих</w:t>
      </w:r>
      <w:r w:rsidRPr="00416AE4">
        <w:rPr>
          <w:spacing w:val="1"/>
        </w:rPr>
        <w:t xml:space="preserve"> </w:t>
      </w:r>
      <w:r w:rsidRPr="00416AE4">
        <w:t>способностей</w:t>
      </w:r>
      <w:r w:rsidRPr="00416AE4">
        <w:rPr>
          <w:spacing w:val="1"/>
        </w:rPr>
        <w:t xml:space="preserve"> </w:t>
      </w:r>
      <w:r w:rsidRPr="00416AE4">
        <w:t>учащихся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основе</w:t>
      </w:r>
      <w:r w:rsidRPr="00416AE4">
        <w:rPr>
          <w:spacing w:val="1"/>
        </w:rPr>
        <w:t xml:space="preserve"> </w:t>
      </w:r>
      <w:r w:rsidRPr="00416AE4">
        <w:t>приобретенных</w:t>
      </w:r>
      <w:r w:rsidRPr="00416AE4">
        <w:rPr>
          <w:spacing w:val="1"/>
        </w:rPr>
        <w:t xml:space="preserve"> </w:t>
      </w:r>
      <w:r w:rsidRPr="00416AE4">
        <w:t>ими</w:t>
      </w:r>
      <w:r w:rsidRPr="00416AE4">
        <w:rPr>
          <w:spacing w:val="1"/>
        </w:rPr>
        <w:t xml:space="preserve"> </w:t>
      </w:r>
      <w:r w:rsidRPr="00416AE4">
        <w:t>знаний,</w:t>
      </w:r>
      <w:r w:rsidRPr="00416AE4">
        <w:rPr>
          <w:spacing w:val="1"/>
        </w:rPr>
        <w:t xml:space="preserve"> </w:t>
      </w:r>
      <w:r w:rsidRPr="00416AE4">
        <w:t>умений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навыков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области</w:t>
      </w:r>
      <w:r w:rsidRPr="00416AE4">
        <w:rPr>
          <w:spacing w:val="1"/>
        </w:rPr>
        <w:t xml:space="preserve"> </w:t>
      </w:r>
      <w:r w:rsidRPr="00416AE4">
        <w:t>хорового</w:t>
      </w:r>
      <w:r w:rsidRPr="00416AE4">
        <w:rPr>
          <w:spacing w:val="1"/>
        </w:rPr>
        <w:t xml:space="preserve"> </w:t>
      </w:r>
      <w:r w:rsidRPr="00416AE4">
        <w:t>дирижирования, а также их подготовка к поступлению в средние или высшие</w:t>
      </w:r>
      <w:r w:rsidRPr="00416AE4">
        <w:rPr>
          <w:spacing w:val="-67"/>
        </w:rPr>
        <w:t xml:space="preserve"> </w:t>
      </w:r>
      <w:r w:rsidRPr="00416AE4">
        <w:t>учебные</w:t>
      </w:r>
      <w:r w:rsidRPr="00416AE4">
        <w:rPr>
          <w:spacing w:val="-1"/>
        </w:rPr>
        <w:t xml:space="preserve"> </w:t>
      </w:r>
      <w:r w:rsidRPr="00416AE4">
        <w:t>заведения.</w:t>
      </w:r>
    </w:p>
    <w:p w:rsidR="00E20946" w:rsidRPr="00416AE4" w:rsidRDefault="00E20946" w:rsidP="002328E2">
      <w:pPr>
        <w:pStyle w:val="Heading11"/>
        <w:tabs>
          <w:tab w:val="left" w:pos="993"/>
        </w:tabs>
        <w:spacing w:line="276" w:lineRule="auto"/>
        <w:ind w:left="0" w:firstLine="709"/>
        <w:jc w:val="both"/>
      </w:pPr>
      <w:r w:rsidRPr="00416AE4">
        <w:t>Задачи:</w:t>
      </w:r>
    </w:p>
    <w:p w:rsidR="00E20946" w:rsidRPr="00416AE4" w:rsidRDefault="00E20946" w:rsidP="002328E2">
      <w:pPr>
        <w:pStyle w:val="ListParagraph"/>
        <w:numPr>
          <w:ilvl w:val="0"/>
          <w:numId w:val="1"/>
        </w:numPr>
        <w:tabs>
          <w:tab w:val="left" w:pos="993"/>
          <w:tab w:val="left" w:pos="1223"/>
          <w:tab w:val="left" w:pos="751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Ознакомить</w:t>
      </w:r>
      <w:r w:rsidRPr="00416AE4">
        <w:rPr>
          <w:spacing w:val="110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учащегося</w:t>
      </w:r>
      <w:r w:rsidRPr="00416AE4">
        <w:rPr>
          <w:spacing w:val="113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112"/>
          <w:sz w:val="28"/>
          <w:szCs w:val="28"/>
        </w:rPr>
        <w:t xml:space="preserve"> </w:t>
      </w:r>
      <w:r w:rsidRPr="00416AE4">
        <w:rPr>
          <w:sz w:val="28"/>
          <w:szCs w:val="28"/>
        </w:rPr>
        <w:t>лучшими</w:t>
      </w:r>
      <w:r w:rsidRPr="00416AE4">
        <w:rPr>
          <w:spacing w:val="110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образцами</w:t>
      </w:r>
      <w:r w:rsidRPr="00416AE4">
        <w:rPr>
          <w:sz w:val="28"/>
          <w:szCs w:val="28"/>
        </w:rPr>
        <w:tab/>
        <w:t>хоровой</w:t>
      </w:r>
      <w:r w:rsidRPr="00416AE4">
        <w:rPr>
          <w:spacing w:val="32"/>
          <w:sz w:val="28"/>
          <w:szCs w:val="28"/>
        </w:rPr>
        <w:t xml:space="preserve"> </w:t>
      </w:r>
      <w:r w:rsidRPr="00416AE4">
        <w:rPr>
          <w:sz w:val="28"/>
          <w:szCs w:val="28"/>
        </w:rPr>
        <w:t>музыки,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выдающимися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дирижерами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и хоровыми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коллективами.</w:t>
      </w:r>
    </w:p>
    <w:p w:rsidR="00E20946" w:rsidRPr="00416AE4" w:rsidRDefault="00E20946" w:rsidP="002328E2">
      <w:pPr>
        <w:pStyle w:val="ListParagraph"/>
        <w:numPr>
          <w:ilvl w:val="0"/>
          <w:numId w:val="1"/>
        </w:numPr>
        <w:tabs>
          <w:tab w:val="left" w:pos="993"/>
          <w:tab w:val="left" w:pos="122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Воспитать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интерес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хоровому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искусству.</w:t>
      </w:r>
    </w:p>
    <w:p w:rsidR="00E20946" w:rsidRPr="00416AE4" w:rsidRDefault="00E20946" w:rsidP="002328E2">
      <w:pPr>
        <w:pStyle w:val="ListParagraph"/>
        <w:numPr>
          <w:ilvl w:val="0"/>
          <w:numId w:val="1"/>
        </w:numPr>
        <w:tabs>
          <w:tab w:val="left" w:pos="993"/>
          <w:tab w:val="left" w:pos="122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Дать необходимые теоретические знания по технике дирижирования.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4.Выработать</w:t>
      </w:r>
      <w:r w:rsidRPr="00416AE4">
        <w:rPr>
          <w:spacing w:val="35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технические</w:t>
      </w:r>
      <w:r w:rsidRPr="00416AE4">
        <w:rPr>
          <w:spacing w:val="37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36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исполнительские</w:t>
      </w:r>
      <w:r w:rsidRPr="00416AE4">
        <w:rPr>
          <w:spacing w:val="37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навыки</w:t>
      </w:r>
      <w:r w:rsidRPr="00416AE4">
        <w:rPr>
          <w:spacing w:val="38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</w:t>
      </w:r>
    </w:p>
    <w:p w:rsidR="00E20946" w:rsidRPr="00416AE4" w:rsidRDefault="00E20946" w:rsidP="002328E2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416AE4">
        <w:t>хоровым</w:t>
      </w:r>
      <w:r w:rsidRPr="00416AE4">
        <w:rPr>
          <w:spacing w:val="-5"/>
        </w:rPr>
        <w:t xml:space="preserve"> </w:t>
      </w:r>
      <w:r w:rsidRPr="00416AE4">
        <w:t>коллективом.</w:t>
      </w:r>
    </w:p>
    <w:p w:rsidR="00E20946" w:rsidRPr="00C037DA" w:rsidRDefault="00E20946" w:rsidP="002328E2">
      <w:pPr>
        <w:pStyle w:val="ListParagraph"/>
        <w:numPr>
          <w:ilvl w:val="0"/>
          <w:numId w:val="1"/>
        </w:numPr>
        <w:tabs>
          <w:tab w:val="left" w:pos="993"/>
          <w:tab w:val="left" w:pos="122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Научить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анализировать</w:t>
      </w:r>
      <w:r w:rsidRPr="00416AE4">
        <w:rPr>
          <w:spacing w:val="-7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хоровые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партитуры.</w:t>
      </w:r>
    </w:p>
    <w:p w:rsidR="00E20946" w:rsidRPr="00C037DA" w:rsidRDefault="00E20946" w:rsidP="002328E2">
      <w:pPr>
        <w:pStyle w:val="Heading21"/>
        <w:tabs>
          <w:tab w:val="left" w:pos="993"/>
          <w:tab w:val="left" w:pos="1435"/>
        </w:tabs>
        <w:spacing w:line="276" w:lineRule="auto"/>
        <w:ind w:left="709"/>
        <w:jc w:val="both"/>
        <w:rPr>
          <w:i w:val="0"/>
        </w:rPr>
      </w:pPr>
      <w:r w:rsidRPr="00C037DA">
        <w:rPr>
          <w:i w:val="0"/>
        </w:rPr>
        <w:t>Срок</w:t>
      </w:r>
      <w:r w:rsidRPr="00C037DA">
        <w:rPr>
          <w:i w:val="0"/>
          <w:spacing w:val="-6"/>
        </w:rPr>
        <w:t xml:space="preserve"> </w:t>
      </w:r>
      <w:r w:rsidRPr="00C037DA">
        <w:rPr>
          <w:i w:val="0"/>
        </w:rPr>
        <w:t>реализации</w:t>
      </w:r>
      <w:r w:rsidRPr="00C037DA">
        <w:rPr>
          <w:i w:val="0"/>
          <w:spacing w:val="-5"/>
        </w:rPr>
        <w:t xml:space="preserve"> </w:t>
      </w:r>
      <w:r w:rsidRPr="00C037DA">
        <w:rPr>
          <w:i w:val="0"/>
        </w:rPr>
        <w:t>учебного</w:t>
      </w:r>
      <w:r w:rsidRPr="00C037DA">
        <w:rPr>
          <w:i w:val="0"/>
          <w:spacing w:val="-3"/>
        </w:rPr>
        <w:t xml:space="preserve"> </w:t>
      </w:r>
      <w:r w:rsidRPr="00C037DA">
        <w:rPr>
          <w:i w:val="0"/>
        </w:rPr>
        <w:t>предмета</w:t>
      </w:r>
      <w:r w:rsidRPr="00C037DA">
        <w:rPr>
          <w:i w:val="0"/>
          <w:spacing w:val="-7"/>
        </w:rPr>
        <w:t xml:space="preserve"> </w:t>
      </w:r>
      <w:r w:rsidRPr="00C037DA">
        <w:rPr>
          <w:i w:val="0"/>
        </w:rPr>
        <w:t>«Основы</w:t>
      </w:r>
      <w:r w:rsidRPr="00C037DA">
        <w:rPr>
          <w:i w:val="0"/>
          <w:spacing w:val="-5"/>
        </w:rPr>
        <w:t xml:space="preserve"> </w:t>
      </w:r>
      <w:r w:rsidRPr="00C037DA">
        <w:rPr>
          <w:i w:val="0"/>
        </w:rPr>
        <w:t>дирижирования»</w:t>
      </w:r>
    </w:p>
    <w:p w:rsidR="00E20946" w:rsidRPr="00416AE4" w:rsidRDefault="00E20946" w:rsidP="002328E2">
      <w:pPr>
        <w:pStyle w:val="ListParagraph"/>
        <w:tabs>
          <w:tab w:val="left" w:pos="567"/>
          <w:tab w:val="left" w:pos="709"/>
          <w:tab w:val="left" w:pos="993"/>
          <w:tab w:val="left" w:pos="1718"/>
        </w:tabs>
        <w:spacing w:line="276" w:lineRule="auto"/>
        <w:ind w:left="0" w:firstLine="709"/>
        <w:jc w:val="both"/>
        <w:rPr>
          <w:b/>
          <w:i/>
          <w:sz w:val="28"/>
          <w:szCs w:val="28"/>
        </w:rPr>
      </w:pPr>
      <w:r w:rsidRPr="002328E2">
        <w:rPr>
          <w:sz w:val="28"/>
          <w:szCs w:val="28"/>
        </w:rPr>
        <w:t>Данный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предмет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рекомендуется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реализовывать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в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7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классе.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В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соответствии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с ФГТ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на предмет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«Основы дирижирования»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отводится 8</w:t>
      </w:r>
      <w:r w:rsidRPr="002328E2">
        <w:rPr>
          <w:spacing w:val="1"/>
          <w:sz w:val="28"/>
          <w:szCs w:val="28"/>
        </w:rPr>
        <w:t xml:space="preserve"> </w:t>
      </w:r>
      <w:r w:rsidRPr="002328E2">
        <w:rPr>
          <w:sz w:val="28"/>
          <w:szCs w:val="28"/>
        </w:rPr>
        <w:t>часов.</w:t>
      </w:r>
      <w:r w:rsidRPr="00416AE4">
        <w:t xml:space="preserve"> </w:t>
      </w:r>
      <w:r>
        <w:t xml:space="preserve">    </w:t>
      </w:r>
      <w:r>
        <w:tab/>
      </w:r>
      <w:r w:rsidRPr="00C037DA">
        <w:rPr>
          <w:b/>
          <w:sz w:val="28"/>
          <w:szCs w:val="28"/>
        </w:rPr>
        <w:t>Форма</w:t>
      </w:r>
      <w:r w:rsidRPr="00C037DA">
        <w:rPr>
          <w:b/>
          <w:spacing w:val="-3"/>
          <w:sz w:val="28"/>
          <w:szCs w:val="28"/>
        </w:rPr>
        <w:t xml:space="preserve"> </w:t>
      </w:r>
      <w:r w:rsidRPr="00C037DA">
        <w:rPr>
          <w:b/>
          <w:sz w:val="28"/>
          <w:szCs w:val="28"/>
        </w:rPr>
        <w:t>проведения</w:t>
      </w:r>
      <w:r w:rsidRPr="00C037DA">
        <w:rPr>
          <w:b/>
          <w:spacing w:val="-6"/>
          <w:sz w:val="28"/>
          <w:szCs w:val="28"/>
        </w:rPr>
        <w:t xml:space="preserve"> </w:t>
      </w:r>
      <w:r w:rsidRPr="00C037DA">
        <w:rPr>
          <w:b/>
          <w:sz w:val="28"/>
          <w:szCs w:val="28"/>
        </w:rPr>
        <w:t>учебных</w:t>
      </w:r>
      <w:r w:rsidRPr="00C037DA">
        <w:rPr>
          <w:b/>
          <w:spacing w:val="-2"/>
          <w:sz w:val="28"/>
          <w:szCs w:val="28"/>
        </w:rPr>
        <w:t xml:space="preserve"> </w:t>
      </w:r>
      <w:r w:rsidRPr="00C037DA">
        <w:rPr>
          <w:b/>
          <w:sz w:val="28"/>
          <w:szCs w:val="28"/>
        </w:rPr>
        <w:t>аудиторных</w:t>
      </w:r>
      <w:r w:rsidRPr="00C037DA">
        <w:rPr>
          <w:b/>
          <w:spacing w:val="-3"/>
          <w:sz w:val="28"/>
          <w:szCs w:val="28"/>
        </w:rPr>
        <w:t xml:space="preserve"> </w:t>
      </w:r>
      <w:r w:rsidRPr="00C037DA">
        <w:rPr>
          <w:b/>
          <w:sz w:val="28"/>
          <w:szCs w:val="28"/>
        </w:rPr>
        <w:t>занятий</w:t>
      </w:r>
      <w:r w:rsidRPr="00416AE4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416AE4">
        <w:rPr>
          <w:sz w:val="28"/>
          <w:szCs w:val="28"/>
        </w:rPr>
        <w:t>индивидуальная, продолжительность академического часа составля</w:t>
      </w:r>
      <w:r>
        <w:rPr>
          <w:sz w:val="28"/>
          <w:szCs w:val="28"/>
        </w:rPr>
        <w:t xml:space="preserve">ет </w:t>
      </w:r>
      <w:r w:rsidRPr="00416AE4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416AE4">
        <w:rPr>
          <w:sz w:val="28"/>
          <w:szCs w:val="28"/>
        </w:rPr>
        <w:t xml:space="preserve"> минут.</w:t>
      </w:r>
    </w:p>
    <w:p w:rsidR="00E20946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Индивидуальная форма позволяет преподавателю лучше узнать ученика,</w:t>
      </w:r>
      <w:r w:rsidRPr="00416AE4">
        <w:rPr>
          <w:spacing w:val="-67"/>
        </w:rPr>
        <w:t xml:space="preserve"> </w:t>
      </w:r>
      <w:r w:rsidRPr="00416AE4">
        <w:t>его</w:t>
      </w:r>
      <w:r w:rsidRPr="00416AE4">
        <w:rPr>
          <w:spacing w:val="1"/>
        </w:rPr>
        <w:t xml:space="preserve"> </w:t>
      </w:r>
      <w:r w:rsidRPr="00416AE4">
        <w:t>музыкальные</w:t>
      </w:r>
      <w:r w:rsidRPr="00416AE4">
        <w:rPr>
          <w:spacing w:val="1"/>
        </w:rPr>
        <w:t xml:space="preserve"> </w:t>
      </w:r>
      <w:r w:rsidRPr="00416AE4">
        <w:t>возможности,</w:t>
      </w:r>
      <w:r w:rsidRPr="00416AE4">
        <w:rPr>
          <w:spacing w:val="1"/>
        </w:rPr>
        <w:t xml:space="preserve"> </w:t>
      </w:r>
      <w:r w:rsidRPr="00416AE4">
        <w:t>трудоспособность,</w:t>
      </w:r>
      <w:r w:rsidRPr="00416AE4">
        <w:rPr>
          <w:spacing w:val="1"/>
        </w:rPr>
        <w:t xml:space="preserve"> </w:t>
      </w:r>
      <w:r w:rsidRPr="00416AE4">
        <w:t>эмоционально</w:t>
      </w:r>
      <w:r w:rsidRPr="00416AE4">
        <w:rPr>
          <w:spacing w:val="1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психологические</w:t>
      </w:r>
      <w:r w:rsidRPr="00416AE4">
        <w:rPr>
          <w:spacing w:val="-1"/>
        </w:rPr>
        <w:t xml:space="preserve"> </w:t>
      </w:r>
      <w:r w:rsidRPr="00416AE4">
        <w:t>особенности.</w:t>
      </w:r>
    </w:p>
    <w:p w:rsidR="00E20946" w:rsidRPr="00C037DA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center"/>
        <w:rPr>
          <w:b/>
        </w:rPr>
      </w:pPr>
      <w:r w:rsidRPr="00C037DA">
        <w:rPr>
          <w:b/>
        </w:rPr>
        <w:t>Методы</w:t>
      </w:r>
      <w:r w:rsidRPr="00C037DA">
        <w:rPr>
          <w:b/>
          <w:spacing w:val="-2"/>
        </w:rPr>
        <w:t xml:space="preserve"> </w:t>
      </w:r>
      <w:r w:rsidRPr="00C037DA">
        <w:rPr>
          <w:b/>
        </w:rPr>
        <w:t>обучения</w:t>
      </w:r>
    </w:p>
    <w:p w:rsidR="00E20946" w:rsidRPr="00416AE4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Для</w:t>
      </w:r>
      <w:r w:rsidRPr="00416AE4">
        <w:rPr>
          <w:spacing w:val="42"/>
        </w:rPr>
        <w:t xml:space="preserve"> </w:t>
      </w:r>
      <w:r w:rsidRPr="00416AE4">
        <w:t>достижения</w:t>
      </w:r>
      <w:r w:rsidRPr="00416AE4">
        <w:rPr>
          <w:spacing w:val="43"/>
        </w:rPr>
        <w:t xml:space="preserve"> </w:t>
      </w:r>
      <w:r w:rsidRPr="00416AE4">
        <w:t>поставленной</w:t>
      </w:r>
      <w:r w:rsidRPr="00416AE4">
        <w:rPr>
          <w:spacing w:val="40"/>
        </w:rPr>
        <w:t xml:space="preserve"> </w:t>
      </w:r>
      <w:r w:rsidRPr="00416AE4">
        <w:t>цели</w:t>
      </w:r>
      <w:r w:rsidRPr="00416AE4">
        <w:rPr>
          <w:spacing w:val="40"/>
        </w:rPr>
        <w:t xml:space="preserve"> </w:t>
      </w:r>
      <w:r w:rsidRPr="00416AE4">
        <w:t>и</w:t>
      </w:r>
      <w:r w:rsidRPr="00416AE4">
        <w:rPr>
          <w:spacing w:val="43"/>
        </w:rPr>
        <w:t xml:space="preserve"> </w:t>
      </w:r>
      <w:r w:rsidRPr="00416AE4">
        <w:t>реализации</w:t>
      </w:r>
      <w:r w:rsidRPr="00416AE4">
        <w:rPr>
          <w:spacing w:val="43"/>
        </w:rPr>
        <w:t xml:space="preserve"> </w:t>
      </w:r>
      <w:r w:rsidRPr="00416AE4">
        <w:t>задач</w:t>
      </w:r>
      <w:r w:rsidRPr="00416AE4">
        <w:rPr>
          <w:spacing w:val="42"/>
        </w:rPr>
        <w:t xml:space="preserve"> </w:t>
      </w:r>
      <w:r w:rsidRPr="00416AE4">
        <w:t>предмета</w:t>
      </w:r>
      <w:r w:rsidRPr="00416AE4">
        <w:rPr>
          <w:spacing w:val="-67"/>
        </w:rPr>
        <w:t xml:space="preserve"> </w:t>
      </w:r>
      <w:r w:rsidRPr="00416AE4">
        <w:t>используются</w:t>
      </w:r>
      <w:r w:rsidRPr="00416AE4">
        <w:rPr>
          <w:spacing w:val="-1"/>
        </w:rPr>
        <w:t xml:space="preserve"> </w:t>
      </w:r>
      <w:r w:rsidRPr="00416AE4">
        <w:t>следующие методы обучения:</w:t>
      </w:r>
    </w:p>
    <w:p w:rsidR="00E20946" w:rsidRPr="00416AE4" w:rsidRDefault="00E20946" w:rsidP="002328E2">
      <w:pPr>
        <w:pStyle w:val="ListParagraph"/>
        <w:numPr>
          <w:ilvl w:val="0"/>
          <w:numId w:val="2"/>
        </w:numPr>
        <w:tabs>
          <w:tab w:val="left" w:pos="4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словесный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(рассказ,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беседа,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объяснение);</w:t>
      </w:r>
    </w:p>
    <w:p w:rsidR="00E20946" w:rsidRPr="00416AE4" w:rsidRDefault="00E20946" w:rsidP="002328E2">
      <w:pPr>
        <w:pStyle w:val="ListParagraph"/>
        <w:numPr>
          <w:ilvl w:val="0"/>
          <w:numId w:val="2"/>
        </w:numPr>
        <w:tabs>
          <w:tab w:val="left" w:pos="4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наглядный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(наблюдение,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демонстрация);</w:t>
      </w:r>
    </w:p>
    <w:p w:rsidR="00E20946" w:rsidRPr="00416AE4" w:rsidRDefault="00E20946" w:rsidP="002328E2">
      <w:pPr>
        <w:pStyle w:val="ListParagraph"/>
        <w:numPr>
          <w:ilvl w:val="0"/>
          <w:numId w:val="2"/>
        </w:numPr>
        <w:tabs>
          <w:tab w:val="left" w:pos="4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практический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(упражнения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воспроизводящие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творческие).</w:t>
      </w:r>
    </w:p>
    <w:p w:rsidR="00E20946" w:rsidRPr="00C037DA" w:rsidRDefault="00E20946" w:rsidP="002328E2">
      <w:pPr>
        <w:pStyle w:val="Heading11"/>
        <w:tabs>
          <w:tab w:val="left" w:pos="993"/>
          <w:tab w:val="left" w:pos="2273"/>
        </w:tabs>
        <w:spacing w:line="276" w:lineRule="auto"/>
        <w:ind w:left="1701"/>
        <w:jc w:val="both"/>
      </w:pPr>
      <w:r w:rsidRPr="00416AE4">
        <w:t>Требования</w:t>
      </w:r>
      <w:r w:rsidRPr="00416AE4">
        <w:rPr>
          <w:spacing w:val="-4"/>
        </w:rPr>
        <w:t xml:space="preserve"> </w:t>
      </w:r>
      <w:r w:rsidRPr="00416AE4">
        <w:t>к</w:t>
      </w:r>
      <w:r w:rsidRPr="00416AE4">
        <w:rPr>
          <w:spacing w:val="-2"/>
        </w:rPr>
        <w:t xml:space="preserve"> </w:t>
      </w:r>
      <w:r w:rsidRPr="00416AE4">
        <w:t>уровню</w:t>
      </w:r>
      <w:r w:rsidRPr="00416AE4">
        <w:rPr>
          <w:spacing w:val="-2"/>
        </w:rPr>
        <w:t xml:space="preserve"> </w:t>
      </w:r>
      <w:r w:rsidRPr="00416AE4">
        <w:t>подготовки</w:t>
      </w:r>
      <w:r w:rsidRPr="00416AE4">
        <w:rPr>
          <w:spacing w:val="-3"/>
        </w:rPr>
        <w:t xml:space="preserve"> </w:t>
      </w:r>
      <w:r w:rsidRPr="00416AE4">
        <w:t>обучающихся</w:t>
      </w:r>
    </w:p>
    <w:p w:rsidR="00E20946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  <w:rPr>
          <w:spacing w:val="1"/>
        </w:rPr>
      </w:pPr>
      <w:r w:rsidRPr="00416AE4">
        <w:t>Данная программа отражает разнообразие репертуара, академическую</w:t>
      </w:r>
      <w:r w:rsidRPr="00416AE4">
        <w:rPr>
          <w:spacing w:val="1"/>
        </w:rPr>
        <w:t xml:space="preserve"> </w:t>
      </w:r>
      <w:r w:rsidRPr="00416AE4">
        <w:t>направленность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дирижирования»,</w:t>
      </w:r>
      <w:r w:rsidRPr="00416AE4">
        <w:rPr>
          <w:spacing w:val="1"/>
        </w:rPr>
        <w:t xml:space="preserve"> </w:t>
      </w:r>
      <w:r w:rsidRPr="00416AE4">
        <w:t>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1"/>
        </w:rPr>
        <w:t xml:space="preserve"> </w:t>
      </w:r>
      <w:r w:rsidRPr="00416AE4">
        <w:t>возможность</w:t>
      </w:r>
      <w:r w:rsidRPr="00416AE4">
        <w:rPr>
          <w:spacing w:val="1"/>
        </w:rPr>
        <w:t xml:space="preserve"> </w:t>
      </w:r>
      <w:r w:rsidRPr="00416AE4">
        <w:t>индивидуального</w:t>
      </w:r>
      <w:r w:rsidRPr="00416AE4">
        <w:rPr>
          <w:spacing w:val="1"/>
        </w:rPr>
        <w:t xml:space="preserve"> </w:t>
      </w:r>
      <w:r w:rsidRPr="00416AE4">
        <w:t>подхода</w:t>
      </w:r>
      <w:r w:rsidRPr="00416AE4">
        <w:rPr>
          <w:spacing w:val="1"/>
        </w:rPr>
        <w:t xml:space="preserve"> </w:t>
      </w:r>
      <w:r w:rsidRPr="00416AE4">
        <w:t>к</w:t>
      </w:r>
      <w:r w:rsidRPr="00416AE4">
        <w:rPr>
          <w:spacing w:val="1"/>
        </w:rPr>
        <w:t xml:space="preserve"> </w:t>
      </w:r>
      <w:r w:rsidRPr="00416AE4">
        <w:t>каждому</w:t>
      </w:r>
      <w:r w:rsidRPr="00416AE4">
        <w:rPr>
          <w:spacing w:val="1"/>
        </w:rPr>
        <w:t xml:space="preserve"> </w:t>
      </w:r>
      <w:r w:rsidRPr="00416AE4">
        <w:t>ученику.</w:t>
      </w:r>
      <w:r w:rsidRPr="00416AE4">
        <w:rPr>
          <w:spacing w:val="1"/>
        </w:rPr>
        <w:t xml:space="preserve"> </w:t>
      </w:r>
    </w:p>
    <w:p w:rsidR="00E20946" w:rsidRPr="00416AE4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Содержание</w:t>
      </w:r>
      <w:r w:rsidRPr="00416AE4">
        <w:rPr>
          <w:spacing w:val="1"/>
        </w:rPr>
        <w:t xml:space="preserve"> </w:t>
      </w:r>
      <w:r w:rsidRPr="00416AE4">
        <w:t>программы</w:t>
      </w:r>
      <w:r w:rsidRPr="00416AE4">
        <w:rPr>
          <w:spacing w:val="1"/>
        </w:rPr>
        <w:t xml:space="preserve"> </w:t>
      </w:r>
      <w:r w:rsidRPr="00416AE4">
        <w:t>направлено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обеспечение</w:t>
      </w:r>
      <w:r w:rsidRPr="00416AE4">
        <w:rPr>
          <w:spacing w:val="1"/>
        </w:rPr>
        <w:t xml:space="preserve"> </w:t>
      </w:r>
      <w:r w:rsidRPr="00416AE4">
        <w:t>художественно-эстетического</w:t>
      </w:r>
      <w:r w:rsidRPr="00416AE4">
        <w:rPr>
          <w:spacing w:val="1"/>
        </w:rPr>
        <w:t xml:space="preserve"> </w:t>
      </w:r>
      <w:r w:rsidRPr="00416AE4">
        <w:t>развития</w:t>
      </w:r>
      <w:r w:rsidRPr="00416AE4">
        <w:rPr>
          <w:spacing w:val="1"/>
        </w:rPr>
        <w:t xml:space="preserve"> </w:t>
      </w:r>
      <w:r w:rsidRPr="00416AE4">
        <w:t>личности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приобретения</w:t>
      </w:r>
      <w:r w:rsidRPr="00416AE4">
        <w:rPr>
          <w:spacing w:val="1"/>
        </w:rPr>
        <w:t xml:space="preserve"> </w:t>
      </w:r>
      <w:r w:rsidRPr="00416AE4">
        <w:t>ею</w:t>
      </w:r>
      <w:r w:rsidRPr="00416AE4">
        <w:rPr>
          <w:spacing w:val="1"/>
        </w:rPr>
        <w:t xml:space="preserve"> </w:t>
      </w:r>
      <w:r w:rsidRPr="00416AE4">
        <w:t>художественно-исполнительских</w:t>
      </w:r>
      <w:r w:rsidRPr="00416AE4">
        <w:rPr>
          <w:spacing w:val="-67"/>
        </w:rPr>
        <w:t xml:space="preserve"> </w:t>
      </w:r>
      <w:r w:rsidRPr="00416AE4">
        <w:t>знаний,</w:t>
      </w:r>
      <w:r w:rsidRPr="00416AE4">
        <w:rPr>
          <w:spacing w:val="-2"/>
        </w:rPr>
        <w:t xml:space="preserve"> </w:t>
      </w:r>
      <w:r w:rsidRPr="00416AE4">
        <w:t>умений и</w:t>
      </w:r>
      <w:r w:rsidRPr="00416AE4">
        <w:rPr>
          <w:spacing w:val="-3"/>
        </w:rPr>
        <w:t xml:space="preserve"> </w:t>
      </w:r>
      <w:r w:rsidRPr="00416AE4">
        <w:t>навыков.</w:t>
      </w:r>
    </w:p>
    <w:p w:rsidR="00E20946" w:rsidRPr="002328E2" w:rsidRDefault="00E20946" w:rsidP="002328E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28E2">
        <w:rPr>
          <w:rFonts w:ascii="Times New Roman" w:hAnsi="Times New Roman"/>
          <w:i/>
          <w:sz w:val="28"/>
          <w:szCs w:val="28"/>
        </w:rPr>
        <w:t>Реализация</w:t>
      </w:r>
      <w:r w:rsidRPr="002328E2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2328E2">
        <w:rPr>
          <w:rFonts w:ascii="Times New Roman" w:hAnsi="Times New Roman"/>
          <w:i/>
          <w:sz w:val="28"/>
          <w:szCs w:val="28"/>
        </w:rPr>
        <w:t>программы</w:t>
      </w:r>
      <w:r w:rsidRPr="002328E2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2328E2">
        <w:rPr>
          <w:rFonts w:ascii="Times New Roman" w:hAnsi="Times New Roman"/>
          <w:i/>
          <w:sz w:val="28"/>
          <w:szCs w:val="28"/>
        </w:rPr>
        <w:t>обеспечивает:</w:t>
      </w:r>
    </w:p>
    <w:p w:rsidR="00E20946" w:rsidRPr="00416AE4" w:rsidRDefault="00E20946" w:rsidP="002328E2">
      <w:pPr>
        <w:pStyle w:val="ListParagraph"/>
        <w:numPr>
          <w:ilvl w:val="1"/>
          <w:numId w:val="3"/>
        </w:numPr>
        <w:tabs>
          <w:tab w:val="left" w:pos="993"/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знание</w:t>
      </w:r>
      <w:r w:rsidRPr="00416AE4">
        <w:rPr>
          <w:spacing w:val="-7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основного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вокально-хорового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репертуара;</w:t>
      </w:r>
    </w:p>
    <w:p w:rsidR="00E20946" w:rsidRPr="00416AE4" w:rsidRDefault="00E20946" w:rsidP="002328E2">
      <w:pPr>
        <w:pStyle w:val="ListParagraph"/>
        <w:numPr>
          <w:ilvl w:val="1"/>
          <w:numId w:val="3"/>
        </w:numPr>
        <w:tabs>
          <w:tab w:val="left" w:pos="993"/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умение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создать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необходимые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условия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для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раскрытия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исполнительских возможностей хорового коллектива, солиста, разбираться 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тематическом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материале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исполняемого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учетом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характера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каждой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партии;</w:t>
      </w:r>
    </w:p>
    <w:p w:rsidR="00E20946" w:rsidRPr="00416AE4" w:rsidRDefault="00E20946" w:rsidP="002328E2">
      <w:pPr>
        <w:pStyle w:val="ListParagraph"/>
        <w:numPr>
          <w:ilvl w:val="1"/>
          <w:numId w:val="3"/>
        </w:numPr>
        <w:tabs>
          <w:tab w:val="left" w:pos="993"/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наличие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первичного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практического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опыта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разучиванию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музыкальных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произведений с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хоровым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коллективом;</w:t>
      </w:r>
    </w:p>
    <w:p w:rsidR="00E20946" w:rsidRPr="00C037DA" w:rsidRDefault="00E20946" w:rsidP="002328E2">
      <w:pPr>
        <w:pStyle w:val="ListParagraph"/>
        <w:numPr>
          <w:ilvl w:val="1"/>
          <w:numId w:val="3"/>
        </w:numPr>
        <w:tabs>
          <w:tab w:val="left" w:pos="993"/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овладение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необходимыми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навыками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умениями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использовании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дирижерского жеста.</w:t>
      </w:r>
    </w:p>
    <w:p w:rsidR="00E20946" w:rsidRPr="00C037DA" w:rsidRDefault="00E20946" w:rsidP="002328E2">
      <w:pPr>
        <w:pStyle w:val="Heading21"/>
        <w:tabs>
          <w:tab w:val="left" w:pos="993"/>
        </w:tabs>
        <w:spacing w:line="276" w:lineRule="auto"/>
        <w:ind w:left="0" w:firstLine="709"/>
        <w:jc w:val="center"/>
        <w:rPr>
          <w:i w:val="0"/>
        </w:rPr>
      </w:pPr>
      <w:r w:rsidRPr="00C037DA">
        <w:rPr>
          <w:i w:val="0"/>
        </w:rPr>
        <w:t>Аттестация</w:t>
      </w:r>
    </w:p>
    <w:p w:rsidR="00E20946" w:rsidRPr="00416AE4" w:rsidRDefault="00E20946" w:rsidP="002328E2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рамках</w:t>
      </w:r>
      <w:r w:rsidRPr="00416AE4">
        <w:rPr>
          <w:spacing w:val="1"/>
        </w:rPr>
        <w:t xml:space="preserve"> </w:t>
      </w:r>
      <w:r w:rsidRPr="00416AE4">
        <w:t>данного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предусматривается</w:t>
      </w:r>
      <w:r w:rsidRPr="00416AE4">
        <w:rPr>
          <w:spacing w:val="1"/>
        </w:rPr>
        <w:t xml:space="preserve"> </w:t>
      </w:r>
      <w:r w:rsidRPr="00416AE4">
        <w:t>промежуточная</w:t>
      </w:r>
      <w:r w:rsidRPr="00416AE4">
        <w:rPr>
          <w:spacing w:val="1"/>
        </w:rPr>
        <w:t xml:space="preserve"> </w:t>
      </w:r>
      <w:r w:rsidRPr="00416AE4">
        <w:t>аттестация в виде контрольного урока</w:t>
      </w:r>
      <w:r w:rsidRPr="00416AE4">
        <w:rPr>
          <w:spacing w:val="1"/>
        </w:rPr>
        <w:t xml:space="preserve"> </w:t>
      </w:r>
      <w:r w:rsidRPr="00416AE4">
        <w:t>в конце полугодия. Оценка</w:t>
      </w:r>
      <w:r w:rsidRPr="00416AE4">
        <w:rPr>
          <w:spacing w:val="1"/>
        </w:rPr>
        <w:t xml:space="preserve"> </w:t>
      </w:r>
      <w:r w:rsidRPr="00416AE4">
        <w:t>выставляется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результатам</w:t>
      </w:r>
      <w:r w:rsidRPr="00416AE4">
        <w:rPr>
          <w:spacing w:val="1"/>
        </w:rPr>
        <w:t xml:space="preserve"> </w:t>
      </w:r>
      <w:r w:rsidRPr="00416AE4">
        <w:t>контрольного</w:t>
      </w:r>
      <w:r w:rsidRPr="00416AE4">
        <w:rPr>
          <w:spacing w:val="1"/>
        </w:rPr>
        <w:t xml:space="preserve"> </w:t>
      </w:r>
      <w:r w:rsidRPr="00416AE4">
        <w:t>урока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учетом</w:t>
      </w:r>
      <w:r w:rsidRPr="00416AE4">
        <w:rPr>
          <w:spacing w:val="1"/>
        </w:rPr>
        <w:t xml:space="preserve"> </w:t>
      </w:r>
      <w:r w:rsidRPr="00416AE4">
        <w:t>текущей</w:t>
      </w:r>
      <w:r w:rsidRPr="00416AE4">
        <w:rPr>
          <w:spacing w:val="1"/>
        </w:rPr>
        <w:t xml:space="preserve"> </w:t>
      </w:r>
      <w:r w:rsidRPr="00416AE4">
        <w:t>успеваемости</w:t>
      </w:r>
      <w:r w:rsidRPr="00416AE4">
        <w:rPr>
          <w:spacing w:val="-1"/>
        </w:rPr>
        <w:t xml:space="preserve"> </w:t>
      </w:r>
      <w:r w:rsidRPr="00416AE4">
        <w:t>учащегося.</w:t>
      </w:r>
    </w:p>
    <w:p w:rsidR="00E20946" w:rsidRDefault="00E20946" w:rsidP="002328E2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01EF">
        <w:rPr>
          <w:rFonts w:ascii="Times New Roman" w:hAnsi="Times New Roman"/>
          <w:sz w:val="28"/>
          <w:szCs w:val="28"/>
        </w:rPr>
        <w:t>Оценки</w:t>
      </w:r>
      <w:r w:rsidRPr="009D01E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выставляются</w:t>
      </w:r>
      <w:r w:rsidRPr="009D01E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по</w:t>
      </w:r>
      <w:r w:rsidRPr="009D01E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5-балльн</w:t>
      </w:r>
      <w:r>
        <w:rPr>
          <w:rFonts w:ascii="Times New Roman" w:hAnsi="Times New Roman"/>
          <w:sz w:val="28"/>
          <w:szCs w:val="28"/>
        </w:rPr>
        <w:t>ой системе.</w:t>
      </w:r>
    </w:p>
    <w:p w:rsidR="00E20946" w:rsidRPr="00416AE4" w:rsidRDefault="00E20946" w:rsidP="002328E2">
      <w:pPr>
        <w:pStyle w:val="BodyText"/>
        <w:tabs>
          <w:tab w:val="left" w:pos="993"/>
        </w:tabs>
        <w:ind w:left="0" w:firstLine="709"/>
        <w:jc w:val="both"/>
      </w:pPr>
    </w:p>
    <w:p w:rsidR="00E20946" w:rsidRPr="00416AE4" w:rsidRDefault="00E20946" w:rsidP="002328E2">
      <w:pPr>
        <w:pStyle w:val="BodyText"/>
        <w:tabs>
          <w:tab w:val="left" w:pos="993"/>
        </w:tabs>
        <w:ind w:left="0" w:firstLine="709"/>
        <w:jc w:val="both"/>
      </w:pPr>
    </w:p>
    <w:p w:rsidR="00E20946" w:rsidRPr="00416AE4" w:rsidRDefault="00E20946" w:rsidP="002328E2">
      <w:pPr>
        <w:pStyle w:val="BodyText"/>
        <w:tabs>
          <w:tab w:val="left" w:pos="993"/>
        </w:tabs>
        <w:ind w:left="0" w:firstLine="709"/>
        <w:jc w:val="both"/>
      </w:pPr>
    </w:p>
    <w:p w:rsidR="00E20946" w:rsidRDefault="00E20946" w:rsidP="002328E2"/>
    <w:p w:rsidR="00E20946" w:rsidRDefault="00E20946"/>
    <w:sectPr w:rsidR="00E20946" w:rsidSect="004F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D67"/>
    <w:multiLevelType w:val="hybridMultilevel"/>
    <w:tmpl w:val="94E48AC6"/>
    <w:lvl w:ilvl="0" w:tplc="560C9BF8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09C2A02C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5442C042">
      <w:numFmt w:val="bullet"/>
      <w:lvlText w:val="•"/>
      <w:lvlJc w:val="left"/>
      <w:pPr>
        <w:ind w:left="1525" w:hanging="164"/>
      </w:pPr>
      <w:rPr>
        <w:rFonts w:hint="default"/>
      </w:rPr>
    </w:lvl>
    <w:lvl w:ilvl="3" w:tplc="1F4ABC32">
      <w:numFmt w:val="bullet"/>
      <w:lvlText w:val="•"/>
      <w:lvlJc w:val="left"/>
      <w:pPr>
        <w:ind w:left="2590" w:hanging="164"/>
      </w:pPr>
      <w:rPr>
        <w:rFonts w:hint="default"/>
      </w:rPr>
    </w:lvl>
    <w:lvl w:ilvl="4" w:tplc="6BB80AC4">
      <w:numFmt w:val="bullet"/>
      <w:lvlText w:val="•"/>
      <w:lvlJc w:val="left"/>
      <w:pPr>
        <w:ind w:left="3655" w:hanging="164"/>
      </w:pPr>
      <w:rPr>
        <w:rFonts w:hint="default"/>
      </w:rPr>
    </w:lvl>
    <w:lvl w:ilvl="5" w:tplc="44C0D208">
      <w:numFmt w:val="bullet"/>
      <w:lvlText w:val="•"/>
      <w:lvlJc w:val="left"/>
      <w:pPr>
        <w:ind w:left="4720" w:hanging="164"/>
      </w:pPr>
      <w:rPr>
        <w:rFonts w:hint="default"/>
      </w:rPr>
    </w:lvl>
    <w:lvl w:ilvl="6" w:tplc="1548AE7E"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CC10396A">
      <w:numFmt w:val="bullet"/>
      <w:lvlText w:val="•"/>
      <w:lvlJc w:val="left"/>
      <w:pPr>
        <w:ind w:left="6850" w:hanging="164"/>
      </w:pPr>
      <w:rPr>
        <w:rFonts w:hint="default"/>
      </w:rPr>
    </w:lvl>
    <w:lvl w:ilvl="8" w:tplc="0ADAB424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2B5E5FEF"/>
    <w:multiLevelType w:val="hybridMultilevel"/>
    <w:tmpl w:val="4612701A"/>
    <w:lvl w:ilvl="0" w:tplc="312A5DFC">
      <w:start w:val="7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E7AB356">
      <w:start w:val="1"/>
      <w:numFmt w:val="bullet"/>
      <w:lvlText w:val="-"/>
      <w:lvlJc w:val="left"/>
      <w:pPr>
        <w:ind w:left="302" w:hanging="286"/>
      </w:pPr>
      <w:rPr>
        <w:rFonts w:ascii="Times New Roman" w:hAnsi="Times New Roman" w:hint="default"/>
        <w:w w:val="100"/>
        <w:sz w:val="28"/>
      </w:rPr>
    </w:lvl>
    <w:lvl w:ilvl="2" w:tplc="CBD2CDD6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5A6C448">
      <w:numFmt w:val="bullet"/>
      <w:lvlText w:val="•"/>
      <w:lvlJc w:val="left"/>
      <w:pPr>
        <w:ind w:left="3223" w:hanging="286"/>
      </w:pPr>
      <w:rPr>
        <w:rFonts w:hint="default"/>
      </w:rPr>
    </w:lvl>
    <w:lvl w:ilvl="4" w:tplc="B2608CA8">
      <w:numFmt w:val="bullet"/>
      <w:lvlText w:val="•"/>
      <w:lvlJc w:val="left"/>
      <w:pPr>
        <w:ind w:left="4198" w:hanging="286"/>
      </w:pPr>
      <w:rPr>
        <w:rFonts w:hint="default"/>
      </w:rPr>
    </w:lvl>
    <w:lvl w:ilvl="5" w:tplc="89006B6E">
      <w:numFmt w:val="bullet"/>
      <w:lvlText w:val="•"/>
      <w:lvlJc w:val="left"/>
      <w:pPr>
        <w:ind w:left="5173" w:hanging="286"/>
      </w:pPr>
      <w:rPr>
        <w:rFonts w:hint="default"/>
      </w:rPr>
    </w:lvl>
    <w:lvl w:ilvl="6" w:tplc="F4CE0FE4">
      <w:numFmt w:val="bullet"/>
      <w:lvlText w:val="•"/>
      <w:lvlJc w:val="left"/>
      <w:pPr>
        <w:ind w:left="6147" w:hanging="286"/>
      </w:pPr>
      <w:rPr>
        <w:rFonts w:hint="default"/>
      </w:rPr>
    </w:lvl>
    <w:lvl w:ilvl="7" w:tplc="DD7C5CA4">
      <w:numFmt w:val="bullet"/>
      <w:lvlText w:val="•"/>
      <w:lvlJc w:val="left"/>
      <w:pPr>
        <w:ind w:left="7122" w:hanging="286"/>
      </w:pPr>
      <w:rPr>
        <w:rFonts w:hint="default"/>
      </w:rPr>
    </w:lvl>
    <w:lvl w:ilvl="8" w:tplc="89480640">
      <w:numFmt w:val="bullet"/>
      <w:lvlText w:val="•"/>
      <w:lvlJc w:val="left"/>
      <w:pPr>
        <w:ind w:left="8097" w:hanging="286"/>
      </w:pPr>
      <w:rPr>
        <w:rFonts w:hint="default"/>
      </w:rPr>
    </w:lvl>
  </w:abstractNum>
  <w:abstractNum w:abstractNumId="2">
    <w:nsid w:val="352C0A36"/>
    <w:multiLevelType w:val="hybridMultilevel"/>
    <w:tmpl w:val="D156488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8E0FB6"/>
    <w:multiLevelType w:val="hybridMultilevel"/>
    <w:tmpl w:val="CCEAD3D4"/>
    <w:lvl w:ilvl="0" w:tplc="1E7AB356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  <w:w w:val="100"/>
        <w:sz w:val="28"/>
      </w:rPr>
    </w:lvl>
    <w:lvl w:ilvl="1" w:tplc="891A0BC0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16B69F32"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B150DA02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07081F8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7A8835B2">
      <w:numFmt w:val="bullet"/>
      <w:lvlText w:val="•"/>
      <w:lvlJc w:val="left"/>
      <w:pPr>
        <w:ind w:left="5581" w:hanging="360"/>
      </w:pPr>
      <w:rPr>
        <w:rFonts w:hint="default"/>
      </w:rPr>
    </w:lvl>
    <w:lvl w:ilvl="6" w:tplc="4732D836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19F88936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44F02CB6">
      <w:numFmt w:val="bullet"/>
      <w:lvlText w:val="•"/>
      <w:lvlJc w:val="left"/>
      <w:pPr>
        <w:ind w:left="8289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8E2"/>
    <w:rsid w:val="002328E2"/>
    <w:rsid w:val="00416AE4"/>
    <w:rsid w:val="004F7BD4"/>
    <w:rsid w:val="005B5A2E"/>
    <w:rsid w:val="0081085E"/>
    <w:rsid w:val="009D01EF"/>
    <w:rsid w:val="00B9798E"/>
    <w:rsid w:val="00C037DA"/>
    <w:rsid w:val="00E20946"/>
    <w:rsid w:val="00E5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A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328E2"/>
    <w:pPr>
      <w:widowControl w:val="0"/>
      <w:autoSpaceDE w:val="0"/>
      <w:autoSpaceDN w:val="0"/>
      <w:spacing w:after="0" w:line="240" w:lineRule="auto"/>
      <w:ind w:left="302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28E2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Heading21">
    <w:name w:val="Heading 21"/>
    <w:basedOn w:val="Normal"/>
    <w:uiPriority w:val="99"/>
    <w:rsid w:val="002328E2"/>
    <w:pPr>
      <w:widowControl w:val="0"/>
      <w:autoSpaceDE w:val="0"/>
      <w:autoSpaceDN w:val="0"/>
      <w:spacing w:after="0" w:line="240" w:lineRule="auto"/>
      <w:ind w:left="302"/>
      <w:outlineLvl w:val="2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customStyle="1" w:styleId="Heading11">
    <w:name w:val="Heading 11"/>
    <w:basedOn w:val="Normal"/>
    <w:uiPriority w:val="99"/>
    <w:rsid w:val="002328E2"/>
    <w:pPr>
      <w:widowControl w:val="0"/>
      <w:autoSpaceDE w:val="0"/>
      <w:autoSpaceDN w:val="0"/>
      <w:spacing w:after="0" w:line="240" w:lineRule="auto"/>
      <w:ind w:left="1010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2328E2"/>
    <w:pPr>
      <w:widowControl w:val="0"/>
      <w:autoSpaceDE w:val="0"/>
      <w:autoSpaceDN w:val="0"/>
      <w:spacing w:after="0" w:line="240" w:lineRule="auto"/>
      <w:ind w:left="302" w:hanging="164"/>
    </w:pPr>
    <w:rPr>
      <w:rFonts w:ascii="Times New Roman" w:hAnsi="Times New Roman"/>
      <w:lang w:eastAsia="en-US"/>
    </w:rPr>
  </w:style>
  <w:style w:type="paragraph" w:customStyle="1" w:styleId="1">
    <w:name w:val="Абзац списка1"/>
    <w:basedOn w:val="Normal"/>
    <w:uiPriority w:val="99"/>
    <w:rsid w:val="00232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519</Words>
  <Characters>2964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2023-03-14T07:40:00Z</dcterms:created>
  <dcterms:modified xsi:type="dcterms:W3CDTF">2024-09-30T12:06:00Z</dcterms:modified>
</cp:coreProperties>
</file>