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F3" w:rsidRDefault="009479F3" w:rsidP="00D57F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9479F3" w:rsidRDefault="009479F3" w:rsidP="00D57F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«Музыкальный инструмент»</w:t>
      </w:r>
    </w:p>
    <w:p w:rsidR="009479F3" w:rsidRDefault="009479F3" w:rsidP="00D57F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79F3" w:rsidRPr="0024006F" w:rsidRDefault="009479F3" w:rsidP="0024006F">
      <w:pPr>
        <w:pStyle w:val="1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06F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9479F3" w:rsidRPr="0024006F" w:rsidRDefault="009479F3" w:rsidP="0024006F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</w:pPr>
      <w:r w:rsidRPr="0024006F">
        <w:t>Программа</w:t>
      </w:r>
      <w:r w:rsidRPr="0024006F">
        <w:rPr>
          <w:spacing w:val="22"/>
        </w:rPr>
        <w:t xml:space="preserve"> </w:t>
      </w:r>
      <w:r w:rsidRPr="0024006F">
        <w:t>учебного</w:t>
      </w:r>
      <w:r w:rsidRPr="0024006F">
        <w:rPr>
          <w:spacing w:val="24"/>
        </w:rPr>
        <w:t xml:space="preserve"> </w:t>
      </w:r>
      <w:r w:rsidRPr="0024006F">
        <w:t>предмета</w:t>
      </w:r>
      <w:r w:rsidRPr="0024006F">
        <w:rPr>
          <w:spacing w:val="22"/>
        </w:rPr>
        <w:t xml:space="preserve"> </w:t>
      </w:r>
      <w:r w:rsidRPr="0024006F">
        <w:t>«Музыкальный инструмент» (фортепиано)</w:t>
      </w:r>
      <w:r w:rsidRPr="0024006F">
        <w:rPr>
          <w:spacing w:val="22"/>
        </w:rPr>
        <w:t xml:space="preserve"> </w:t>
      </w:r>
      <w:r w:rsidRPr="0024006F">
        <w:t>разработана</w:t>
      </w:r>
      <w:r w:rsidRPr="0024006F">
        <w:rPr>
          <w:spacing w:val="20"/>
        </w:rPr>
        <w:t xml:space="preserve"> </w:t>
      </w:r>
      <w:r w:rsidRPr="0024006F">
        <w:t>на</w:t>
      </w:r>
      <w:r w:rsidRPr="0024006F">
        <w:rPr>
          <w:spacing w:val="23"/>
        </w:rPr>
        <w:t xml:space="preserve"> </w:t>
      </w:r>
      <w:r w:rsidRPr="0024006F">
        <w:t>основе</w:t>
      </w:r>
      <w:r w:rsidRPr="0024006F">
        <w:rPr>
          <w:spacing w:val="19"/>
        </w:rPr>
        <w:t xml:space="preserve"> </w:t>
      </w:r>
      <w:r w:rsidRPr="0024006F">
        <w:t>и</w:t>
      </w:r>
      <w:r w:rsidRPr="0024006F">
        <w:rPr>
          <w:spacing w:val="-67"/>
        </w:rPr>
        <w:t xml:space="preserve"> </w:t>
      </w:r>
      <w:r w:rsidRPr="0024006F">
        <w:t>с</w:t>
      </w:r>
      <w:r w:rsidRPr="0024006F">
        <w:rPr>
          <w:spacing w:val="1"/>
        </w:rPr>
        <w:t xml:space="preserve"> </w:t>
      </w:r>
      <w:r w:rsidRPr="0024006F">
        <w:t>учетом</w:t>
      </w:r>
      <w:r w:rsidRPr="0024006F">
        <w:rPr>
          <w:spacing w:val="1"/>
        </w:rPr>
        <w:t xml:space="preserve"> </w:t>
      </w:r>
      <w:r w:rsidRPr="0024006F">
        <w:t>федеральных</w:t>
      </w:r>
      <w:r w:rsidRPr="0024006F">
        <w:rPr>
          <w:spacing w:val="1"/>
        </w:rPr>
        <w:t xml:space="preserve"> </w:t>
      </w:r>
      <w:r w:rsidRPr="0024006F">
        <w:t>государственных</w:t>
      </w:r>
      <w:r w:rsidRPr="0024006F">
        <w:rPr>
          <w:spacing w:val="1"/>
        </w:rPr>
        <w:t xml:space="preserve"> </w:t>
      </w:r>
      <w:r w:rsidRPr="0024006F">
        <w:t>требований</w:t>
      </w:r>
      <w:r w:rsidRPr="0024006F">
        <w:rPr>
          <w:spacing w:val="1"/>
        </w:rPr>
        <w:t xml:space="preserve"> </w:t>
      </w:r>
      <w:r w:rsidRPr="0024006F">
        <w:t>к</w:t>
      </w:r>
      <w:r w:rsidRPr="0024006F">
        <w:rPr>
          <w:spacing w:val="1"/>
        </w:rPr>
        <w:t xml:space="preserve"> </w:t>
      </w:r>
      <w:r w:rsidRPr="0024006F">
        <w:t>дополнительной</w:t>
      </w:r>
      <w:r w:rsidRPr="0024006F">
        <w:rPr>
          <w:spacing w:val="1"/>
        </w:rPr>
        <w:t xml:space="preserve"> </w:t>
      </w:r>
      <w:r w:rsidRPr="0024006F">
        <w:t>предпрофессиональной</w:t>
      </w:r>
      <w:r w:rsidRPr="0024006F">
        <w:rPr>
          <w:spacing w:val="1"/>
        </w:rPr>
        <w:t xml:space="preserve"> </w:t>
      </w:r>
      <w:r w:rsidRPr="0024006F">
        <w:t>общеобразовательной</w:t>
      </w:r>
      <w:r w:rsidRPr="0024006F">
        <w:rPr>
          <w:spacing w:val="1"/>
        </w:rPr>
        <w:t xml:space="preserve"> </w:t>
      </w:r>
      <w:r w:rsidRPr="0024006F">
        <w:t>программе</w:t>
      </w:r>
      <w:r w:rsidRPr="0024006F">
        <w:rPr>
          <w:spacing w:val="1"/>
        </w:rPr>
        <w:t xml:space="preserve"> </w:t>
      </w:r>
      <w:r w:rsidRPr="0024006F">
        <w:t>в</w:t>
      </w:r>
      <w:r w:rsidRPr="0024006F">
        <w:rPr>
          <w:spacing w:val="1"/>
        </w:rPr>
        <w:t xml:space="preserve"> </w:t>
      </w:r>
      <w:r w:rsidRPr="0024006F">
        <w:t>области</w:t>
      </w:r>
      <w:r w:rsidRPr="0024006F">
        <w:rPr>
          <w:spacing w:val="1"/>
        </w:rPr>
        <w:t xml:space="preserve"> </w:t>
      </w:r>
      <w:r w:rsidRPr="0024006F">
        <w:t>музыкального</w:t>
      </w:r>
      <w:r w:rsidRPr="0024006F">
        <w:rPr>
          <w:spacing w:val="-3"/>
        </w:rPr>
        <w:t xml:space="preserve"> </w:t>
      </w:r>
      <w:r w:rsidRPr="0024006F">
        <w:t>искусства</w:t>
      </w:r>
      <w:r w:rsidRPr="0024006F">
        <w:rPr>
          <w:spacing w:val="-1"/>
        </w:rPr>
        <w:t xml:space="preserve"> </w:t>
      </w:r>
      <w:r w:rsidRPr="0024006F">
        <w:t>«Музыкальный фольклор».</w:t>
      </w:r>
    </w:p>
    <w:p w:rsidR="009479F3" w:rsidRPr="0024006F" w:rsidRDefault="009479F3" w:rsidP="0024006F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</w:pPr>
      <w:r w:rsidRPr="0024006F">
        <w:t>Учебный</w:t>
      </w:r>
      <w:r w:rsidRPr="0024006F">
        <w:rPr>
          <w:spacing w:val="1"/>
        </w:rPr>
        <w:t xml:space="preserve"> </w:t>
      </w:r>
      <w:r w:rsidRPr="0024006F">
        <w:t>предмет</w:t>
      </w:r>
      <w:r w:rsidRPr="0024006F">
        <w:rPr>
          <w:spacing w:val="1"/>
        </w:rPr>
        <w:t xml:space="preserve"> </w:t>
      </w:r>
      <w:r w:rsidRPr="0024006F">
        <w:t>"Музыкальный инструмент"</w:t>
      </w:r>
      <w:r w:rsidRPr="0024006F">
        <w:rPr>
          <w:spacing w:val="1"/>
        </w:rPr>
        <w:t xml:space="preserve"> </w:t>
      </w:r>
      <w:r w:rsidRPr="0024006F">
        <w:t>составлена</w:t>
      </w:r>
      <w:r w:rsidRPr="0024006F">
        <w:rPr>
          <w:spacing w:val="1"/>
        </w:rPr>
        <w:t xml:space="preserve"> </w:t>
      </w:r>
      <w:r w:rsidRPr="0024006F">
        <w:t>с</w:t>
      </w:r>
      <w:r w:rsidRPr="0024006F">
        <w:rPr>
          <w:spacing w:val="1"/>
        </w:rPr>
        <w:t xml:space="preserve"> </w:t>
      </w:r>
      <w:r w:rsidRPr="0024006F">
        <w:t>учетом</w:t>
      </w:r>
      <w:r w:rsidRPr="0024006F">
        <w:rPr>
          <w:spacing w:val="1"/>
        </w:rPr>
        <w:t xml:space="preserve"> </w:t>
      </w:r>
      <w:r w:rsidRPr="0024006F">
        <w:t>специфики</w:t>
      </w:r>
      <w:r w:rsidRPr="0024006F">
        <w:rPr>
          <w:spacing w:val="-67"/>
        </w:rPr>
        <w:t xml:space="preserve"> </w:t>
      </w:r>
      <w:r w:rsidRPr="0024006F">
        <w:t>обучения</w:t>
      </w:r>
      <w:r w:rsidRPr="0024006F">
        <w:rPr>
          <w:spacing w:val="-1"/>
        </w:rPr>
        <w:t xml:space="preserve"> </w:t>
      </w:r>
      <w:r w:rsidRPr="0024006F">
        <w:t>на</w:t>
      </w:r>
      <w:r w:rsidRPr="0024006F">
        <w:rPr>
          <w:spacing w:val="-1"/>
        </w:rPr>
        <w:t xml:space="preserve"> </w:t>
      </w:r>
      <w:r w:rsidRPr="0024006F">
        <w:t>фольклорном отделении</w:t>
      </w:r>
      <w:r w:rsidRPr="0024006F">
        <w:rPr>
          <w:spacing w:val="-4"/>
        </w:rPr>
        <w:t xml:space="preserve"> </w:t>
      </w:r>
      <w:r w:rsidRPr="0024006F">
        <w:t>и разработана</w:t>
      </w:r>
      <w:r w:rsidRPr="0024006F">
        <w:rPr>
          <w:spacing w:val="-4"/>
        </w:rPr>
        <w:t xml:space="preserve"> </w:t>
      </w:r>
      <w:r w:rsidRPr="0024006F">
        <w:t>для учащихся</w:t>
      </w:r>
      <w:r w:rsidRPr="0024006F">
        <w:rPr>
          <w:spacing w:val="-1"/>
        </w:rPr>
        <w:t xml:space="preserve"> </w:t>
      </w:r>
      <w:r w:rsidRPr="0024006F">
        <w:t>с</w:t>
      </w:r>
      <w:r w:rsidRPr="0024006F">
        <w:rPr>
          <w:spacing w:val="-1"/>
        </w:rPr>
        <w:t xml:space="preserve"> </w:t>
      </w:r>
      <w:r w:rsidRPr="0024006F">
        <w:t>1 по 8</w:t>
      </w:r>
      <w:r w:rsidRPr="0024006F">
        <w:rPr>
          <w:spacing w:val="-3"/>
        </w:rPr>
        <w:t xml:space="preserve"> </w:t>
      </w:r>
      <w:r w:rsidRPr="0024006F">
        <w:t>класс.</w:t>
      </w:r>
    </w:p>
    <w:p w:rsidR="009479F3" w:rsidRPr="0024006F" w:rsidRDefault="009479F3" w:rsidP="0024006F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</w:pPr>
      <w:r w:rsidRPr="0024006F">
        <w:t>Направлена</w:t>
      </w:r>
      <w:r w:rsidRPr="0024006F">
        <w:rPr>
          <w:spacing w:val="1"/>
        </w:rPr>
        <w:t xml:space="preserve"> </w:t>
      </w:r>
      <w:r w:rsidRPr="0024006F">
        <w:t>на</w:t>
      </w:r>
      <w:r w:rsidRPr="0024006F">
        <w:rPr>
          <w:spacing w:val="1"/>
        </w:rPr>
        <w:t xml:space="preserve"> </w:t>
      </w:r>
      <w:r w:rsidRPr="0024006F">
        <w:t>творческое,</w:t>
      </w:r>
      <w:r w:rsidRPr="0024006F">
        <w:rPr>
          <w:spacing w:val="1"/>
        </w:rPr>
        <w:t xml:space="preserve"> </w:t>
      </w:r>
      <w:r w:rsidRPr="0024006F">
        <w:t>эстетическое,</w:t>
      </w:r>
      <w:r w:rsidRPr="0024006F">
        <w:rPr>
          <w:spacing w:val="1"/>
        </w:rPr>
        <w:t xml:space="preserve"> </w:t>
      </w:r>
      <w:r w:rsidRPr="0024006F">
        <w:t>духовно-нравственное</w:t>
      </w:r>
      <w:r w:rsidRPr="0024006F">
        <w:rPr>
          <w:spacing w:val="1"/>
        </w:rPr>
        <w:t xml:space="preserve"> </w:t>
      </w:r>
      <w:r w:rsidRPr="0024006F">
        <w:t>развитие</w:t>
      </w:r>
      <w:r w:rsidRPr="0024006F">
        <w:rPr>
          <w:spacing w:val="1"/>
        </w:rPr>
        <w:t xml:space="preserve"> </w:t>
      </w:r>
      <w:r w:rsidRPr="0024006F">
        <w:t>ребенка,</w:t>
      </w:r>
      <w:r w:rsidRPr="0024006F">
        <w:rPr>
          <w:spacing w:val="1"/>
        </w:rPr>
        <w:t xml:space="preserve"> </w:t>
      </w:r>
      <w:r w:rsidRPr="0024006F">
        <w:t>приобретение</w:t>
      </w:r>
      <w:r w:rsidRPr="0024006F">
        <w:rPr>
          <w:spacing w:val="1"/>
        </w:rPr>
        <w:t xml:space="preserve"> </w:t>
      </w:r>
      <w:r w:rsidRPr="0024006F">
        <w:t>основ</w:t>
      </w:r>
      <w:r w:rsidRPr="0024006F">
        <w:rPr>
          <w:spacing w:val="1"/>
        </w:rPr>
        <w:t xml:space="preserve"> </w:t>
      </w:r>
      <w:r w:rsidRPr="0024006F">
        <w:t>исполнительской</w:t>
      </w:r>
      <w:r w:rsidRPr="0024006F">
        <w:rPr>
          <w:spacing w:val="1"/>
        </w:rPr>
        <w:t xml:space="preserve"> </w:t>
      </w:r>
      <w:r w:rsidRPr="0024006F">
        <w:t>практики</w:t>
      </w:r>
      <w:r w:rsidRPr="0024006F">
        <w:rPr>
          <w:spacing w:val="1"/>
        </w:rPr>
        <w:t xml:space="preserve"> </w:t>
      </w:r>
      <w:r w:rsidRPr="0024006F">
        <w:t>и</w:t>
      </w:r>
      <w:r w:rsidRPr="0024006F">
        <w:rPr>
          <w:spacing w:val="1"/>
        </w:rPr>
        <w:t xml:space="preserve"> </w:t>
      </w:r>
      <w:r w:rsidRPr="0024006F">
        <w:t>опыта</w:t>
      </w:r>
      <w:r w:rsidRPr="0024006F">
        <w:rPr>
          <w:spacing w:val="1"/>
        </w:rPr>
        <w:t xml:space="preserve"> </w:t>
      </w:r>
      <w:r w:rsidRPr="0024006F">
        <w:t>самостоятельной</w:t>
      </w:r>
      <w:r w:rsidRPr="0024006F">
        <w:rPr>
          <w:spacing w:val="-4"/>
        </w:rPr>
        <w:t xml:space="preserve"> </w:t>
      </w:r>
      <w:r w:rsidRPr="0024006F">
        <w:t>работы</w:t>
      </w:r>
      <w:r w:rsidRPr="0024006F">
        <w:rPr>
          <w:spacing w:val="-1"/>
        </w:rPr>
        <w:t xml:space="preserve"> </w:t>
      </w:r>
      <w:r w:rsidRPr="0024006F">
        <w:t>по изучению</w:t>
      </w:r>
      <w:r w:rsidRPr="0024006F">
        <w:rPr>
          <w:spacing w:val="-2"/>
        </w:rPr>
        <w:t xml:space="preserve"> </w:t>
      </w:r>
      <w:r w:rsidRPr="0024006F">
        <w:t>музыкального</w:t>
      </w:r>
      <w:r w:rsidRPr="0024006F">
        <w:rPr>
          <w:spacing w:val="-3"/>
        </w:rPr>
        <w:t xml:space="preserve"> </w:t>
      </w:r>
      <w:r w:rsidRPr="0024006F">
        <w:t>произведения.</w:t>
      </w:r>
    </w:p>
    <w:p w:rsidR="009479F3" w:rsidRPr="0024006F" w:rsidRDefault="009479F3" w:rsidP="002400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24006F">
        <w:rPr>
          <w:rFonts w:ascii="Times New Roman" w:hAnsi="Times New Roman"/>
          <w:sz w:val="28"/>
          <w:szCs w:val="28"/>
        </w:rPr>
        <w:t>создание условий для подготовки одарённых детей к поступлению в образовательные организации, реализующие профессиональные образовательные программы в области музыкального искусства.</w:t>
      </w:r>
    </w:p>
    <w:p w:rsidR="009479F3" w:rsidRPr="0024006F" w:rsidRDefault="009479F3" w:rsidP="0024006F">
      <w:pPr>
        <w:tabs>
          <w:tab w:val="left" w:pos="741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4006F">
        <w:rPr>
          <w:rFonts w:ascii="Times New Roman" w:hAnsi="Times New Roman"/>
          <w:b/>
          <w:bCs/>
          <w:sz w:val="28"/>
          <w:szCs w:val="28"/>
        </w:rPr>
        <w:t>Задачи программы:</w:t>
      </w:r>
      <w:r w:rsidRPr="0024006F">
        <w:rPr>
          <w:rFonts w:ascii="Times New Roman" w:hAnsi="Times New Roman"/>
          <w:b/>
          <w:bCs/>
          <w:sz w:val="28"/>
          <w:szCs w:val="28"/>
        </w:rPr>
        <w:tab/>
      </w:r>
    </w:p>
    <w:p w:rsidR="009479F3" w:rsidRPr="0024006F" w:rsidRDefault="009479F3" w:rsidP="0024006F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9479F3" w:rsidRPr="0024006F" w:rsidRDefault="009479F3" w:rsidP="0024006F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приобретение детьми знаний, умений и навыков игры на музыкальном инструменте,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9479F3" w:rsidRPr="0024006F" w:rsidRDefault="009479F3" w:rsidP="0024006F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приобретение детьми опыта творческой деятельности;</w:t>
      </w:r>
    </w:p>
    <w:p w:rsidR="009479F3" w:rsidRPr="0024006F" w:rsidRDefault="009479F3" w:rsidP="0024006F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овладение детьми духовными и культурными ценностями народов мира и Российской Федерации.</w:t>
      </w:r>
    </w:p>
    <w:p w:rsidR="009479F3" w:rsidRPr="0024006F" w:rsidRDefault="009479F3" w:rsidP="0024006F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4006F">
        <w:rPr>
          <w:rFonts w:ascii="Times New Roman" w:hAnsi="Times New Roman"/>
          <w:b/>
          <w:sz w:val="28"/>
          <w:szCs w:val="28"/>
        </w:rPr>
        <w:t>Срок</w:t>
      </w:r>
      <w:r w:rsidRPr="0024006F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24006F">
        <w:rPr>
          <w:rFonts w:ascii="Times New Roman" w:hAnsi="Times New Roman"/>
          <w:b/>
          <w:sz w:val="28"/>
          <w:szCs w:val="28"/>
        </w:rPr>
        <w:t>реализации</w:t>
      </w:r>
      <w:r w:rsidRPr="0024006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4006F">
        <w:rPr>
          <w:rFonts w:ascii="Times New Roman" w:hAnsi="Times New Roman"/>
          <w:b/>
          <w:sz w:val="28"/>
          <w:szCs w:val="28"/>
        </w:rPr>
        <w:t>учебного</w:t>
      </w:r>
      <w:r w:rsidRPr="0024006F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24006F">
        <w:rPr>
          <w:rFonts w:ascii="Times New Roman" w:hAnsi="Times New Roman"/>
          <w:b/>
          <w:sz w:val="28"/>
          <w:szCs w:val="28"/>
        </w:rPr>
        <w:t>предмета</w:t>
      </w:r>
    </w:p>
    <w:p w:rsidR="009479F3" w:rsidRPr="0024006F" w:rsidRDefault="009479F3" w:rsidP="0024006F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Срок освоения программы для детей, поступивших в образовательное</w:t>
      </w:r>
      <w:r w:rsidRPr="002400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учреждение в 1-й класс в возрасте с шести лет шести месяцев до девяти лет,</w:t>
      </w:r>
      <w:r w:rsidRPr="002400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составляет</w:t>
      </w:r>
      <w:r w:rsidRPr="002400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8</w:t>
      </w:r>
      <w:r w:rsidRPr="002400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лет.</w:t>
      </w:r>
      <w:r w:rsidRPr="002400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Для</w:t>
      </w:r>
      <w:r w:rsidRPr="002400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поступающих</w:t>
      </w:r>
      <w:r w:rsidRPr="002400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в</w:t>
      </w:r>
      <w:r w:rsidRPr="002400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образовательное</w:t>
      </w:r>
      <w:r w:rsidRPr="002400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учреждение,</w:t>
      </w:r>
      <w:r w:rsidRPr="002400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реализующее</w:t>
      </w:r>
      <w:r w:rsidRPr="0024006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основные</w:t>
      </w:r>
      <w:r w:rsidRPr="0024006F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профессиональные</w:t>
      </w:r>
      <w:r w:rsidRPr="0024006F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образовательные</w:t>
      </w:r>
      <w:r w:rsidRPr="0024006F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программы</w:t>
      </w:r>
      <w:r w:rsidRPr="0024006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в области</w:t>
      </w:r>
      <w:r w:rsidRPr="0024006F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музыкального</w:t>
      </w:r>
      <w:r w:rsidRPr="0024006F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искусства,</w:t>
      </w:r>
      <w:r w:rsidRPr="0024006F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срок</w:t>
      </w:r>
      <w:r w:rsidRPr="0024006F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обучения</w:t>
      </w:r>
      <w:r w:rsidRPr="0024006F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может</w:t>
      </w:r>
      <w:r w:rsidRPr="0024006F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быть</w:t>
      </w:r>
      <w:r w:rsidRPr="0024006F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увеличен</w:t>
      </w:r>
      <w:r w:rsidRPr="0024006F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на</w:t>
      </w:r>
      <w:r w:rsidRPr="0024006F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1</w:t>
      </w:r>
      <w:r w:rsidRPr="002400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год.</w:t>
      </w:r>
    </w:p>
    <w:p w:rsidR="009479F3" w:rsidRPr="0024006F" w:rsidRDefault="009479F3" w:rsidP="0024006F">
      <w:pPr>
        <w:pStyle w:val="BodyText"/>
        <w:tabs>
          <w:tab w:val="left" w:pos="142"/>
        </w:tabs>
        <w:kinsoku w:val="0"/>
        <w:overflowPunct w:val="0"/>
        <w:spacing w:line="276" w:lineRule="auto"/>
        <w:ind w:left="0" w:firstLine="709"/>
        <w:jc w:val="both"/>
      </w:pPr>
      <w:r w:rsidRPr="0024006F">
        <w:rPr>
          <w:b/>
          <w:bCs/>
        </w:rPr>
        <w:t>Форма</w:t>
      </w:r>
      <w:r w:rsidRPr="0024006F">
        <w:rPr>
          <w:b/>
          <w:bCs/>
          <w:spacing w:val="4"/>
        </w:rPr>
        <w:t xml:space="preserve"> </w:t>
      </w:r>
      <w:r w:rsidRPr="0024006F">
        <w:rPr>
          <w:b/>
          <w:bCs/>
        </w:rPr>
        <w:t>проведения</w:t>
      </w:r>
      <w:r w:rsidRPr="0024006F">
        <w:rPr>
          <w:b/>
          <w:bCs/>
          <w:spacing w:val="2"/>
        </w:rPr>
        <w:t xml:space="preserve"> </w:t>
      </w:r>
      <w:r w:rsidRPr="0024006F">
        <w:rPr>
          <w:b/>
          <w:bCs/>
        </w:rPr>
        <w:t>учебных</w:t>
      </w:r>
      <w:r w:rsidRPr="0024006F">
        <w:rPr>
          <w:b/>
          <w:bCs/>
          <w:spacing w:val="3"/>
        </w:rPr>
        <w:t xml:space="preserve"> </w:t>
      </w:r>
      <w:r w:rsidRPr="0024006F">
        <w:rPr>
          <w:b/>
          <w:bCs/>
        </w:rPr>
        <w:t>аудиторных</w:t>
      </w:r>
      <w:r w:rsidRPr="0024006F">
        <w:rPr>
          <w:b/>
          <w:bCs/>
          <w:spacing w:val="3"/>
        </w:rPr>
        <w:t xml:space="preserve"> </w:t>
      </w:r>
      <w:r w:rsidRPr="0024006F">
        <w:rPr>
          <w:b/>
          <w:bCs/>
        </w:rPr>
        <w:t>занятий</w:t>
      </w:r>
      <w:r w:rsidRPr="0024006F">
        <w:rPr>
          <w:b/>
          <w:bCs/>
          <w:i/>
        </w:rPr>
        <w:t>:</w:t>
      </w:r>
      <w:r w:rsidRPr="0024006F">
        <w:rPr>
          <w:b/>
          <w:bCs/>
          <w:spacing w:val="6"/>
        </w:rPr>
        <w:t xml:space="preserve"> </w:t>
      </w:r>
      <w:r w:rsidRPr="0024006F">
        <w:t>индивидуальная</w:t>
      </w:r>
    </w:p>
    <w:p w:rsidR="009479F3" w:rsidRPr="0024006F" w:rsidRDefault="009479F3" w:rsidP="0024006F">
      <w:pPr>
        <w:pStyle w:val="BodyText"/>
        <w:tabs>
          <w:tab w:val="left" w:pos="142"/>
        </w:tabs>
        <w:kinsoku w:val="0"/>
        <w:overflowPunct w:val="0"/>
        <w:spacing w:line="276" w:lineRule="auto"/>
        <w:ind w:left="0" w:firstLine="709"/>
        <w:jc w:val="both"/>
      </w:pPr>
      <w:r w:rsidRPr="0024006F">
        <w:t>1 урок,</w:t>
      </w:r>
      <w:r w:rsidRPr="0024006F">
        <w:rPr>
          <w:spacing w:val="2"/>
        </w:rPr>
        <w:t xml:space="preserve"> </w:t>
      </w:r>
      <w:r w:rsidRPr="0024006F">
        <w:t>который</w:t>
      </w:r>
      <w:r w:rsidRPr="0024006F">
        <w:rPr>
          <w:spacing w:val="2"/>
        </w:rPr>
        <w:t xml:space="preserve"> </w:t>
      </w:r>
      <w:r w:rsidRPr="0024006F">
        <w:t>проводится</w:t>
      </w:r>
      <w:r w:rsidRPr="0024006F">
        <w:rPr>
          <w:spacing w:val="4"/>
        </w:rPr>
        <w:t xml:space="preserve"> </w:t>
      </w:r>
      <w:r w:rsidRPr="0024006F">
        <w:t>с</w:t>
      </w:r>
      <w:r w:rsidRPr="0024006F">
        <w:rPr>
          <w:spacing w:val="1"/>
        </w:rPr>
        <w:t xml:space="preserve"> </w:t>
      </w:r>
      <w:r w:rsidRPr="0024006F">
        <w:t>1-6</w:t>
      </w:r>
      <w:r w:rsidRPr="0024006F">
        <w:rPr>
          <w:spacing w:val="4"/>
        </w:rPr>
        <w:t xml:space="preserve"> </w:t>
      </w:r>
      <w:r w:rsidRPr="0024006F">
        <w:t>класс</w:t>
      </w:r>
      <w:r w:rsidRPr="0024006F">
        <w:rPr>
          <w:spacing w:val="1"/>
        </w:rPr>
        <w:t xml:space="preserve"> </w:t>
      </w:r>
      <w:r w:rsidRPr="0024006F">
        <w:t>1</w:t>
      </w:r>
      <w:r w:rsidRPr="0024006F">
        <w:rPr>
          <w:spacing w:val="4"/>
        </w:rPr>
        <w:t xml:space="preserve"> </w:t>
      </w:r>
      <w:r w:rsidRPr="0024006F">
        <w:t>раз</w:t>
      </w:r>
      <w:r w:rsidRPr="0024006F">
        <w:rPr>
          <w:spacing w:val="2"/>
        </w:rPr>
        <w:t xml:space="preserve"> </w:t>
      </w:r>
      <w:r w:rsidRPr="0024006F">
        <w:t>в неделю,</w:t>
      </w:r>
      <w:r w:rsidRPr="0024006F">
        <w:rPr>
          <w:spacing w:val="3"/>
        </w:rPr>
        <w:t xml:space="preserve"> </w:t>
      </w:r>
      <w:r w:rsidRPr="0024006F">
        <w:t>7-8</w:t>
      </w:r>
      <w:r w:rsidRPr="0024006F">
        <w:rPr>
          <w:spacing w:val="4"/>
        </w:rPr>
        <w:t xml:space="preserve"> </w:t>
      </w:r>
      <w:r w:rsidRPr="0024006F">
        <w:t xml:space="preserve">класс 2 </w:t>
      </w:r>
      <w:r>
        <w:t>урока в неделю</w:t>
      </w:r>
      <w:r w:rsidRPr="0024006F">
        <w:t>.</w:t>
      </w:r>
      <w:r>
        <w:t xml:space="preserve"> </w:t>
      </w:r>
      <w:r w:rsidRPr="009C6880">
        <w:t>Продолжительность учебных занятий 40 минут</w:t>
      </w:r>
      <w:r w:rsidRPr="009C6880">
        <w:rPr>
          <w:shd w:val="clear" w:color="auto" w:fill="FFFFFF"/>
        </w:rPr>
        <w:t>; в первом классе при 8-летнем сроке обучения - 35 минут.</w:t>
      </w:r>
      <w:r w:rsidRPr="0024006F">
        <w:t xml:space="preserve"> Форма индивидуального занятия создает</w:t>
      </w:r>
      <w:r w:rsidRPr="0024006F">
        <w:rPr>
          <w:spacing w:val="1"/>
        </w:rPr>
        <w:t xml:space="preserve"> </w:t>
      </w:r>
      <w:r w:rsidRPr="0024006F">
        <w:t>необходимые</w:t>
      </w:r>
      <w:r w:rsidRPr="0024006F">
        <w:rPr>
          <w:spacing w:val="1"/>
        </w:rPr>
        <w:t xml:space="preserve"> </w:t>
      </w:r>
      <w:r w:rsidRPr="0024006F">
        <w:t>условия</w:t>
      </w:r>
      <w:r w:rsidRPr="0024006F">
        <w:rPr>
          <w:spacing w:val="1"/>
        </w:rPr>
        <w:t xml:space="preserve"> </w:t>
      </w:r>
      <w:r w:rsidRPr="0024006F">
        <w:t>дифференцированного</w:t>
      </w:r>
      <w:r w:rsidRPr="0024006F">
        <w:rPr>
          <w:spacing w:val="1"/>
        </w:rPr>
        <w:t xml:space="preserve"> </w:t>
      </w:r>
      <w:r w:rsidRPr="0024006F">
        <w:t>подхода</w:t>
      </w:r>
      <w:r w:rsidRPr="0024006F">
        <w:rPr>
          <w:spacing w:val="1"/>
        </w:rPr>
        <w:t xml:space="preserve"> </w:t>
      </w:r>
      <w:r w:rsidRPr="0024006F">
        <w:t>к</w:t>
      </w:r>
      <w:r w:rsidRPr="0024006F">
        <w:rPr>
          <w:spacing w:val="1"/>
        </w:rPr>
        <w:t xml:space="preserve"> </w:t>
      </w:r>
      <w:r w:rsidRPr="0024006F">
        <w:t>каждому</w:t>
      </w:r>
      <w:r w:rsidRPr="0024006F">
        <w:rPr>
          <w:spacing w:val="1"/>
        </w:rPr>
        <w:t xml:space="preserve"> </w:t>
      </w:r>
      <w:r w:rsidRPr="0024006F">
        <w:t>ребенку.</w:t>
      </w:r>
      <w:r w:rsidRPr="0024006F">
        <w:rPr>
          <w:spacing w:val="-67"/>
        </w:rPr>
        <w:t xml:space="preserve"> </w:t>
      </w:r>
      <w:r w:rsidRPr="0024006F">
        <w:t>Перспектива</w:t>
      </w:r>
      <w:r w:rsidRPr="0024006F">
        <w:rPr>
          <w:spacing w:val="-2"/>
        </w:rPr>
        <w:t xml:space="preserve"> </w:t>
      </w:r>
      <w:r w:rsidRPr="0024006F">
        <w:t>развития</w:t>
      </w:r>
      <w:r w:rsidRPr="0024006F">
        <w:rPr>
          <w:spacing w:val="-1"/>
        </w:rPr>
        <w:t xml:space="preserve"> </w:t>
      </w:r>
      <w:r w:rsidRPr="0024006F">
        <w:t>учащегося</w:t>
      </w:r>
      <w:r w:rsidRPr="0024006F">
        <w:rPr>
          <w:spacing w:val="-2"/>
        </w:rPr>
        <w:t xml:space="preserve"> </w:t>
      </w:r>
      <w:r w:rsidRPr="0024006F">
        <w:t>фиксируется</w:t>
      </w:r>
      <w:r w:rsidRPr="0024006F">
        <w:rPr>
          <w:spacing w:val="-1"/>
        </w:rPr>
        <w:t xml:space="preserve"> </w:t>
      </w:r>
      <w:r w:rsidRPr="0024006F">
        <w:t>в</w:t>
      </w:r>
      <w:r w:rsidRPr="0024006F">
        <w:rPr>
          <w:spacing w:val="-1"/>
        </w:rPr>
        <w:t xml:space="preserve"> </w:t>
      </w:r>
      <w:r w:rsidRPr="0024006F">
        <w:t>индивидуальном</w:t>
      </w:r>
      <w:r w:rsidRPr="0024006F">
        <w:rPr>
          <w:spacing w:val="-1"/>
        </w:rPr>
        <w:t xml:space="preserve"> </w:t>
      </w:r>
      <w:r w:rsidRPr="0024006F">
        <w:t>плане.</w:t>
      </w:r>
    </w:p>
    <w:p w:rsidR="009479F3" w:rsidRPr="0024006F" w:rsidRDefault="009479F3" w:rsidP="0024006F">
      <w:pPr>
        <w:pStyle w:val="Heading11"/>
        <w:tabs>
          <w:tab w:val="left" w:pos="993"/>
          <w:tab w:val="left" w:pos="2083"/>
        </w:tabs>
        <w:kinsoku w:val="0"/>
        <w:overflowPunct w:val="0"/>
        <w:spacing w:line="276" w:lineRule="auto"/>
        <w:ind w:left="0" w:firstLine="709"/>
        <w:jc w:val="center"/>
        <w:outlineLvl w:val="9"/>
      </w:pPr>
      <w:r w:rsidRPr="0024006F">
        <w:t>Методы</w:t>
      </w:r>
      <w:r w:rsidRPr="0024006F">
        <w:rPr>
          <w:spacing w:val="-4"/>
        </w:rPr>
        <w:t xml:space="preserve"> </w:t>
      </w:r>
      <w:r w:rsidRPr="0024006F">
        <w:t>обучения.</w:t>
      </w:r>
    </w:p>
    <w:p w:rsidR="009479F3" w:rsidRPr="0024006F" w:rsidRDefault="009479F3" w:rsidP="0024006F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</w:pPr>
      <w:r w:rsidRPr="0024006F">
        <w:t>Для достижения</w:t>
      </w:r>
      <w:r w:rsidRPr="0024006F">
        <w:rPr>
          <w:spacing w:val="1"/>
        </w:rPr>
        <w:t xml:space="preserve"> </w:t>
      </w:r>
      <w:r w:rsidRPr="0024006F">
        <w:t>поставленной цели и реализации задач предмета используются следующие</w:t>
      </w:r>
      <w:r w:rsidRPr="0024006F">
        <w:rPr>
          <w:spacing w:val="1"/>
        </w:rPr>
        <w:t xml:space="preserve"> </w:t>
      </w:r>
      <w:r w:rsidRPr="0024006F">
        <w:t>методы</w:t>
      </w:r>
      <w:r w:rsidRPr="0024006F">
        <w:rPr>
          <w:spacing w:val="-4"/>
        </w:rPr>
        <w:t xml:space="preserve"> </w:t>
      </w:r>
      <w:r w:rsidRPr="0024006F">
        <w:t>обучения:</w:t>
      </w:r>
    </w:p>
    <w:p w:rsidR="009479F3" w:rsidRPr="0024006F" w:rsidRDefault="009479F3" w:rsidP="0024006F">
      <w:pPr>
        <w:pStyle w:val="BodyText"/>
        <w:numPr>
          <w:ilvl w:val="3"/>
          <w:numId w:val="4"/>
        </w:numPr>
        <w:tabs>
          <w:tab w:val="left" w:pos="993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24006F">
        <w:t>словесный</w:t>
      </w:r>
      <w:r w:rsidRPr="0024006F">
        <w:rPr>
          <w:spacing w:val="-2"/>
        </w:rPr>
        <w:t xml:space="preserve"> </w:t>
      </w:r>
      <w:r w:rsidRPr="0024006F">
        <w:t>(объяснение,</w:t>
      </w:r>
      <w:r w:rsidRPr="0024006F">
        <w:rPr>
          <w:spacing w:val="-3"/>
        </w:rPr>
        <w:t xml:space="preserve"> </w:t>
      </w:r>
      <w:r w:rsidRPr="0024006F">
        <w:t>беседа,</w:t>
      </w:r>
      <w:r w:rsidRPr="0024006F">
        <w:rPr>
          <w:spacing w:val="-6"/>
        </w:rPr>
        <w:t xml:space="preserve"> </w:t>
      </w:r>
      <w:r w:rsidRPr="0024006F">
        <w:t>рассказ);</w:t>
      </w:r>
    </w:p>
    <w:p w:rsidR="009479F3" w:rsidRPr="0024006F" w:rsidRDefault="009479F3" w:rsidP="0024006F">
      <w:pPr>
        <w:pStyle w:val="BodyText"/>
        <w:numPr>
          <w:ilvl w:val="3"/>
          <w:numId w:val="4"/>
        </w:numPr>
        <w:tabs>
          <w:tab w:val="left" w:pos="993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24006F">
        <w:t>наглядно-слуховой (показ, наблюдение, демонстрация пианистических</w:t>
      </w:r>
      <w:r w:rsidRPr="0024006F">
        <w:rPr>
          <w:spacing w:val="-68"/>
        </w:rPr>
        <w:t xml:space="preserve"> </w:t>
      </w:r>
      <w:r w:rsidRPr="0024006F">
        <w:t>приемов);</w:t>
      </w:r>
    </w:p>
    <w:p w:rsidR="009479F3" w:rsidRPr="0024006F" w:rsidRDefault="009479F3" w:rsidP="0024006F">
      <w:pPr>
        <w:pStyle w:val="BodyText"/>
        <w:numPr>
          <w:ilvl w:val="3"/>
          <w:numId w:val="4"/>
        </w:numPr>
        <w:tabs>
          <w:tab w:val="left" w:pos="993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24006F">
        <w:t>практический</w:t>
      </w:r>
      <w:r w:rsidRPr="0024006F">
        <w:rPr>
          <w:spacing w:val="-3"/>
        </w:rPr>
        <w:t xml:space="preserve"> </w:t>
      </w:r>
      <w:r w:rsidRPr="0024006F">
        <w:t>(работа</w:t>
      </w:r>
      <w:r w:rsidRPr="0024006F">
        <w:rPr>
          <w:spacing w:val="-2"/>
        </w:rPr>
        <w:t xml:space="preserve"> </w:t>
      </w:r>
      <w:r w:rsidRPr="0024006F">
        <w:t>на</w:t>
      </w:r>
      <w:r w:rsidRPr="0024006F">
        <w:rPr>
          <w:spacing w:val="-2"/>
        </w:rPr>
        <w:t xml:space="preserve"> </w:t>
      </w:r>
      <w:r w:rsidRPr="0024006F">
        <w:t>инструменте,</w:t>
      </w:r>
      <w:r w:rsidRPr="0024006F">
        <w:rPr>
          <w:spacing w:val="-4"/>
        </w:rPr>
        <w:t xml:space="preserve"> </w:t>
      </w:r>
      <w:r w:rsidRPr="0024006F">
        <w:t>упражнения);</w:t>
      </w:r>
    </w:p>
    <w:p w:rsidR="009479F3" w:rsidRPr="0024006F" w:rsidRDefault="009479F3" w:rsidP="0024006F">
      <w:pPr>
        <w:pStyle w:val="BodyText"/>
        <w:numPr>
          <w:ilvl w:val="3"/>
          <w:numId w:val="4"/>
        </w:numPr>
        <w:tabs>
          <w:tab w:val="left" w:pos="993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24006F">
        <w:t>аналитический</w:t>
      </w:r>
      <w:r w:rsidRPr="0024006F">
        <w:rPr>
          <w:spacing w:val="1"/>
        </w:rPr>
        <w:t xml:space="preserve"> </w:t>
      </w:r>
      <w:r w:rsidRPr="0024006F">
        <w:t>(сравнения</w:t>
      </w:r>
      <w:r w:rsidRPr="0024006F">
        <w:rPr>
          <w:spacing w:val="1"/>
        </w:rPr>
        <w:t xml:space="preserve"> </w:t>
      </w:r>
      <w:r w:rsidRPr="0024006F">
        <w:t>и</w:t>
      </w:r>
      <w:r w:rsidRPr="0024006F">
        <w:rPr>
          <w:spacing w:val="1"/>
        </w:rPr>
        <w:t xml:space="preserve"> </w:t>
      </w:r>
      <w:r w:rsidRPr="0024006F">
        <w:t>обобщения,</w:t>
      </w:r>
      <w:r w:rsidRPr="0024006F">
        <w:rPr>
          <w:spacing w:val="1"/>
        </w:rPr>
        <w:t xml:space="preserve"> </w:t>
      </w:r>
      <w:r w:rsidRPr="0024006F">
        <w:t>развитие</w:t>
      </w:r>
      <w:r w:rsidRPr="0024006F">
        <w:rPr>
          <w:spacing w:val="1"/>
        </w:rPr>
        <w:t xml:space="preserve"> </w:t>
      </w:r>
      <w:r w:rsidRPr="0024006F">
        <w:t>логического</w:t>
      </w:r>
      <w:r w:rsidRPr="0024006F">
        <w:rPr>
          <w:spacing w:val="1"/>
        </w:rPr>
        <w:t xml:space="preserve"> </w:t>
      </w:r>
      <w:r w:rsidRPr="0024006F">
        <w:t>мышления);</w:t>
      </w:r>
    </w:p>
    <w:p w:rsidR="009479F3" w:rsidRPr="0024006F" w:rsidRDefault="009479F3" w:rsidP="0024006F">
      <w:pPr>
        <w:pStyle w:val="BodyText"/>
        <w:numPr>
          <w:ilvl w:val="3"/>
          <w:numId w:val="4"/>
        </w:numPr>
        <w:tabs>
          <w:tab w:val="left" w:pos="993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24006F">
        <w:t>эмоциональный</w:t>
      </w:r>
      <w:r w:rsidRPr="0024006F">
        <w:rPr>
          <w:spacing w:val="1"/>
        </w:rPr>
        <w:t xml:space="preserve"> </w:t>
      </w:r>
      <w:r w:rsidRPr="0024006F">
        <w:t>(подбор</w:t>
      </w:r>
      <w:r w:rsidRPr="0024006F">
        <w:rPr>
          <w:spacing w:val="1"/>
        </w:rPr>
        <w:t xml:space="preserve"> </w:t>
      </w:r>
      <w:r w:rsidRPr="0024006F">
        <w:t>ассоциаций,</w:t>
      </w:r>
      <w:r w:rsidRPr="0024006F">
        <w:rPr>
          <w:spacing w:val="1"/>
        </w:rPr>
        <w:t xml:space="preserve"> </w:t>
      </w:r>
      <w:r w:rsidRPr="0024006F">
        <w:t>образов,</w:t>
      </w:r>
      <w:r w:rsidRPr="0024006F">
        <w:rPr>
          <w:spacing w:val="1"/>
        </w:rPr>
        <w:t xml:space="preserve"> </w:t>
      </w:r>
      <w:r w:rsidRPr="0024006F">
        <w:t>художественные</w:t>
      </w:r>
      <w:r w:rsidRPr="0024006F">
        <w:rPr>
          <w:spacing w:val="1"/>
        </w:rPr>
        <w:t xml:space="preserve"> </w:t>
      </w:r>
      <w:r w:rsidRPr="0024006F">
        <w:t>впечатления).</w:t>
      </w:r>
    </w:p>
    <w:p w:rsidR="009479F3" w:rsidRPr="0024006F" w:rsidRDefault="009479F3" w:rsidP="0024006F">
      <w:pPr>
        <w:pStyle w:val="Heading12"/>
        <w:tabs>
          <w:tab w:val="left" w:pos="993"/>
          <w:tab w:val="left" w:pos="1421"/>
        </w:tabs>
        <w:kinsoku w:val="0"/>
        <w:overflowPunct w:val="0"/>
        <w:spacing w:line="276" w:lineRule="auto"/>
        <w:ind w:left="0" w:firstLine="709"/>
        <w:jc w:val="center"/>
        <w:outlineLvl w:val="9"/>
      </w:pPr>
      <w:r w:rsidRPr="0024006F">
        <w:t>Требования</w:t>
      </w:r>
      <w:r w:rsidRPr="0024006F">
        <w:rPr>
          <w:spacing w:val="-4"/>
        </w:rPr>
        <w:t xml:space="preserve"> </w:t>
      </w:r>
      <w:r w:rsidRPr="0024006F">
        <w:t>к</w:t>
      </w:r>
      <w:r w:rsidRPr="0024006F">
        <w:rPr>
          <w:spacing w:val="-3"/>
        </w:rPr>
        <w:t xml:space="preserve"> </w:t>
      </w:r>
      <w:r w:rsidRPr="0024006F">
        <w:t>уровню</w:t>
      </w:r>
      <w:r w:rsidRPr="0024006F">
        <w:rPr>
          <w:spacing w:val="-2"/>
        </w:rPr>
        <w:t xml:space="preserve"> </w:t>
      </w:r>
      <w:r w:rsidRPr="0024006F">
        <w:t>подготовки</w:t>
      </w:r>
      <w:r w:rsidRPr="0024006F">
        <w:rPr>
          <w:spacing w:val="-3"/>
        </w:rPr>
        <w:t xml:space="preserve"> </w:t>
      </w:r>
      <w:r w:rsidRPr="0024006F">
        <w:t>обучающихся</w:t>
      </w:r>
    </w:p>
    <w:p w:rsidR="009479F3" w:rsidRPr="0024006F" w:rsidRDefault="009479F3" w:rsidP="002400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bCs/>
          <w:iCs/>
          <w:sz w:val="28"/>
          <w:szCs w:val="28"/>
        </w:rPr>
        <w:t>Результатом освоения программы «Музыкальный фольклор</w:t>
      </w:r>
      <w:r w:rsidRPr="0024006F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r w:rsidRPr="0024006F">
        <w:rPr>
          <w:rFonts w:ascii="Times New Roman" w:hAnsi="Times New Roman"/>
          <w:sz w:val="28"/>
          <w:szCs w:val="28"/>
        </w:rPr>
        <w:t>в области инструментального исполнительства является приобретение обучающимися следующих знаний, умений и навыков:</w:t>
      </w:r>
    </w:p>
    <w:p w:rsidR="009479F3" w:rsidRPr="0024006F" w:rsidRDefault="009479F3" w:rsidP="0024006F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знания характерных особенностей музыкальных жанров и основных стилистических направлений;</w:t>
      </w:r>
    </w:p>
    <w:p w:rsidR="009479F3" w:rsidRPr="0024006F" w:rsidRDefault="009479F3" w:rsidP="0024006F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знания музыкальной терминологии;</w:t>
      </w:r>
    </w:p>
    <w:p w:rsidR="009479F3" w:rsidRPr="0024006F" w:rsidRDefault="009479F3" w:rsidP="0024006F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умения грамотно исполнять музыкальные произведения на народном инструменте;</w:t>
      </w:r>
    </w:p>
    <w:p w:rsidR="009479F3" w:rsidRPr="0024006F" w:rsidRDefault="009479F3" w:rsidP="0024006F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умения самостоятельно разучивать музыкальные произведения различных</w:t>
      </w:r>
    </w:p>
    <w:p w:rsidR="009479F3" w:rsidRPr="0024006F" w:rsidRDefault="009479F3" w:rsidP="0024006F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жанров и стилей;</w:t>
      </w:r>
    </w:p>
    <w:p w:rsidR="009479F3" w:rsidRPr="0024006F" w:rsidRDefault="009479F3" w:rsidP="0024006F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умения создавать художественный образ при исполнении музыкального произведения;</w:t>
      </w:r>
    </w:p>
    <w:p w:rsidR="009479F3" w:rsidRPr="0024006F" w:rsidRDefault="009479F3" w:rsidP="0024006F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умения самостоятельно преодолевать технические трудности при разучивании несложного музыкального произведения;</w:t>
      </w:r>
    </w:p>
    <w:p w:rsidR="009479F3" w:rsidRPr="0024006F" w:rsidRDefault="009479F3" w:rsidP="0024006F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навыков чтения с листа несложных произведений;</w:t>
      </w:r>
    </w:p>
    <w:p w:rsidR="009479F3" w:rsidRPr="0024006F" w:rsidRDefault="009479F3" w:rsidP="0024006F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навыков подбора по слуху народных и фольклорных песен;</w:t>
      </w:r>
    </w:p>
    <w:p w:rsidR="009479F3" w:rsidRPr="0024006F" w:rsidRDefault="009479F3" w:rsidP="0024006F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первичных навыков в области теоретического анализа исполняемых произведений;</w:t>
      </w:r>
    </w:p>
    <w:p w:rsidR="009479F3" w:rsidRPr="0024006F" w:rsidRDefault="009479F3" w:rsidP="0024006F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навыков публичных выступлений.</w:t>
      </w:r>
    </w:p>
    <w:p w:rsidR="009479F3" w:rsidRPr="0024006F" w:rsidRDefault="009479F3" w:rsidP="0024006F">
      <w:pPr>
        <w:pStyle w:val="ListParagraph"/>
        <w:widowControl w:val="0"/>
        <w:tabs>
          <w:tab w:val="left" w:pos="851"/>
          <w:tab w:val="left" w:pos="993"/>
        </w:tabs>
        <w:kinsoku w:val="0"/>
        <w:overflowPunct w:val="0"/>
        <w:autoSpaceDE w:val="0"/>
        <w:autoSpaceDN w:val="0"/>
        <w:adjustRightInd w:val="0"/>
        <w:spacing w:after="0"/>
        <w:ind w:left="709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006F">
        <w:rPr>
          <w:rFonts w:ascii="Times New Roman" w:hAnsi="Times New Roman"/>
          <w:b/>
          <w:sz w:val="28"/>
          <w:szCs w:val="28"/>
        </w:rPr>
        <w:t>Аттестация</w:t>
      </w:r>
    </w:p>
    <w:p w:rsidR="009479F3" w:rsidRPr="0024006F" w:rsidRDefault="009479F3" w:rsidP="002400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Виды контроля и учёта успеваемости: текущий контроль, промежуточная аттестация, итоговая аттестация.</w:t>
      </w:r>
    </w:p>
    <w:p w:rsidR="009479F3" w:rsidRPr="0024006F" w:rsidRDefault="009479F3" w:rsidP="002400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Промежуточная аттестация проводится в форме контрольных уроков, зачётов, экзаменов, которые могут проходить в виде технических зачётов, академических концертов, прослушиваний концертных программ.</w:t>
      </w:r>
    </w:p>
    <w:p w:rsidR="009479F3" w:rsidRPr="0024006F" w:rsidRDefault="009479F3" w:rsidP="002400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sz w:val="28"/>
          <w:szCs w:val="28"/>
        </w:rPr>
        <w:t>Выступления обучающихся оцениваются коллегиально по пятибалльной системе с обязательным методическим обсуждением.</w:t>
      </w:r>
    </w:p>
    <w:p w:rsidR="009479F3" w:rsidRPr="0024006F" w:rsidRDefault="009479F3" w:rsidP="002400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06F">
        <w:rPr>
          <w:rFonts w:ascii="Times New Roman" w:hAnsi="Times New Roman"/>
          <w:bCs/>
          <w:sz w:val="28"/>
          <w:szCs w:val="28"/>
        </w:rPr>
        <w:t>На итоговой аттестации</w:t>
      </w:r>
      <w:r w:rsidRPr="002400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4006F">
        <w:rPr>
          <w:rFonts w:ascii="Times New Roman" w:hAnsi="Times New Roman"/>
          <w:sz w:val="28"/>
          <w:szCs w:val="28"/>
        </w:rPr>
        <w:t>выпускник должен продемонстрировать знания, умения и навыки в соответствии с программными требованиями</w:t>
      </w:r>
    </w:p>
    <w:p w:rsidR="009479F3" w:rsidRPr="0024006F" w:rsidRDefault="009479F3" w:rsidP="0024006F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</w:pPr>
    </w:p>
    <w:p w:rsidR="009479F3" w:rsidRPr="0024006F" w:rsidRDefault="009479F3" w:rsidP="0024006F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sectPr w:rsidR="009479F3" w:rsidRPr="0024006F" w:rsidSect="00E8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9"/>
    <w:multiLevelType w:val="multilevel"/>
    <w:tmpl w:val="0000088C"/>
    <w:lvl w:ilvl="0">
      <w:start w:val="6"/>
      <w:numFmt w:val="decimal"/>
      <w:lvlText w:val="%1."/>
      <w:lvlJc w:val="left"/>
      <w:pPr>
        <w:ind w:left="2082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968" w:hanging="281"/>
      </w:pPr>
    </w:lvl>
    <w:lvl w:ilvl="2">
      <w:numFmt w:val="bullet"/>
      <w:lvlText w:val="•"/>
      <w:lvlJc w:val="left"/>
      <w:pPr>
        <w:ind w:left="3857" w:hanging="281"/>
      </w:pPr>
    </w:lvl>
    <w:lvl w:ilvl="3">
      <w:numFmt w:val="bullet"/>
      <w:lvlText w:val="•"/>
      <w:lvlJc w:val="left"/>
      <w:pPr>
        <w:ind w:left="4745" w:hanging="281"/>
      </w:pPr>
    </w:lvl>
    <w:lvl w:ilvl="4">
      <w:numFmt w:val="bullet"/>
      <w:lvlText w:val="•"/>
      <w:lvlJc w:val="left"/>
      <w:pPr>
        <w:ind w:left="5634" w:hanging="281"/>
      </w:pPr>
    </w:lvl>
    <w:lvl w:ilvl="5">
      <w:numFmt w:val="bullet"/>
      <w:lvlText w:val="•"/>
      <w:lvlJc w:val="left"/>
      <w:pPr>
        <w:ind w:left="6523" w:hanging="281"/>
      </w:pPr>
    </w:lvl>
    <w:lvl w:ilvl="6">
      <w:numFmt w:val="bullet"/>
      <w:lvlText w:val="•"/>
      <w:lvlJc w:val="left"/>
      <w:pPr>
        <w:ind w:left="7411" w:hanging="281"/>
      </w:pPr>
    </w:lvl>
    <w:lvl w:ilvl="7">
      <w:numFmt w:val="bullet"/>
      <w:lvlText w:val="•"/>
      <w:lvlJc w:val="left"/>
      <w:pPr>
        <w:ind w:left="8300" w:hanging="281"/>
      </w:pPr>
    </w:lvl>
    <w:lvl w:ilvl="8">
      <w:numFmt w:val="bullet"/>
      <w:lvlText w:val="•"/>
      <w:lvlJc w:val="left"/>
      <w:pPr>
        <w:ind w:left="9189" w:hanging="281"/>
      </w:pPr>
    </w:lvl>
  </w:abstractNum>
  <w:abstractNum w:abstractNumId="1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991" w:hanging="28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2">
    <w:nsid w:val="2F6E5E79"/>
    <w:multiLevelType w:val="hybridMultilevel"/>
    <w:tmpl w:val="2C02C7CE"/>
    <w:lvl w:ilvl="0" w:tplc="1E7AB35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2E43767"/>
    <w:multiLevelType w:val="hybridMultilevel"/>
    <w:tmpl w:val="589E1E3A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F243D"/>
    <w:multiLevelType w:val="hybridMultilevel"/>
    <w:tmpl w:val="D6BA5AA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AB356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25550"/>
    <w:multiLevelType w:val="hybridMultilevel"/>
    <w:tmpl w:val="3A16D57E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F02"/>
    <w:rsid w:val="000B14D1"/>
    <w:rsid w:val="000B2FD9"/>
    <w:rsid w:val="0024006F"/>
    <w:rsid w:val="005732B7"/>
    <w:rsid w:val="009479F3"/>
    <w:rsid w:val="009C6880"/>
    <w:rsid w:val="00D57F02"/>
    <w:rsid w:val="00DC629F"/>
    <w:rsid w:val="00E8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1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57F02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57F02"/>
    <w:pPr>
      <w:widowControl w:val="0"/>
      <w:autoSpaceDE w:val="0"/>
      <w:autoSpaceDN w:val="0"/>
      <w:adjustRightInd w:val="0"/>
      <w:spacing w:after="0" w:line="240" w:lineRule="auto"/>
      <w:ind w:left="1082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7F02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D57F02"/>
    <w:pPr>
      <w:ind w:left="720"/>
      <w:contextualSpacing/>
    </w:pPr>
  </w:style>
  <w:style w:type="paragraph" w:customStyle="1" w:styleId="Heading11">
    <w:name w:val="Heading 11"/>
    <w:basedOn w:val="Normal"/>
    <w:uiPriority w:val="99"/>
    <w:rsid w:val="00D57F02"/>
    <w:pPr>
      <w:widowControl w:val="0"/>
      <w:autoSpaceDE w:val="0"/>
      <w:autoSpaceDN w:val="0"/>
      <w:adjustRightInd w:val="0"/>
      <w:spacing w:after="0" w:line="240" w:lineRule="auto"/>
      <w:ind w:left="952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12">
    <w:name w:val="Heading 12"/>
    <w:basedOn w:val="Normal"/>
    <w:uiPriority w:val="99"/>
    <w:rsid w:val="00D57F02"/>
    <w:pPr>
      <w:widowControl w:val="0"/>
      <w:autoSpaceDE w:val="0"/>
      <w:autoSpaceDN w:val="0"/>
      <w:adjustRightInd w:val="0"/>
      <w:spacing w:after="0" w:line="240" w:lineRule="auto"/>
      <w:ind w:left="952"/>
      <w:outlineLvl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611</Words>
  <Characters>3486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2023-03-15T08:30:00Z</dcterms:created>
  <dcterms:modified xsi:type="dcterms:W3CDTF">2024-10-01T05:04:00Z</dcterms:modified>
</cp:coreProperties>
</file>