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9FB" w:rsidRDefault="008859FB" w:rsidP="0055145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Аннотация к рабочей программе учебного предмета </w:t>
      </w:r>
    </w:p>
    <w:p w:rsidR="008859FB" w:rsidRDefault="008859FB" w:rsidP="0055145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«Музыкальная литература»</w:t>
      </w:r>
    </w:p>
    <w:p w:rsidR="008859FB" w:rsidRDefault="008859FB" w:rsidP="0055145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859FB" w:rsidRPr="00203178" w:rsidRDefault="008859FB" w:rsidP="00203178">
      <w:pPr>
        <w:pStyle w:val="10"/>
        <w:tabs>
          <w:tab w:val="left" w:pos="993"/>
        </w:tabs>
        <w:spacing w:line="276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178">
        <w:rPr>
          <w:rFonts w:ascii="Times New Roman" w:hAnsi="Times New Roman" w:cs="Times New Roman"/>
          <w:b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8859FB" w:rsidRPr="00203178" w:rsidRDefault="008859FB" w:rsidP="00203178">
      <w:pPr>
        <w:pStyle w:val="1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sz w:val="28"/>
          <w:szCs w:val="28"/>
        </w:rPr>
        <w:t>Программа учебного предмета «Музыкальная литература»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«</w:t>
      </w:r>
      <w:r>
        <w:rPr>
          <w:rFonts w:ascii="Times New Roman" w:hAnsi="Times New Roman"/>
          <w:sz w:val="28"/>
          <w:szCs w:val="28"/>
        </w:rPr>
        <w:t>Музыкальный фольклор»</w:t>
      </w:r>
    </w:p>
    <w:p w:rsidR="008859FB" w:rsidRPr="00203178" w:rsidRDefault="008859FB" w:rsidP="0020317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sz w:val="28"/>
          <w:szCs w:val="28"/>
        </w:rPr>
        <w:t>Музыкальная литература – учебный предмет, который входит в обязательную часть предметной области «Теория и история музыки»; выпускной экзамен по музыкальной литературе является частью итоговой аттестации.</w:t>
      </w:r>
    </w:p>
    <w:p w:rsidR="008859FB" w:rsidRPr="00203178" w:rsidRDefault="008859FB" w:rsidP="0020317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sz w:val="28"/>
          <w:szCs w:val="28"/>
        </w:rPr>
        <w:t xml:space="preserve">На уроках «Музыкальной литературы» происходит формирование музыкального мышления учащихся, навыков восприятия и анализа музыкальных произведений, приобретение знаний о закономерностях музыкальной формы, о специфике музыкального языка, выразительных средствах музыки. </w:t>
      </w:r>
    </w:p>
    <w:p w:rsidR="008859FB" w:rsidRPr="00203178" w:rsidRDefault="008859FB" w:rsidP="0020317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sz w:val="28"/>
          <w:szCs w:val="28"/>
        </w:rPr>
        <w:t>Содержание учебного предмета также включает изучение мировой истории, истории музыки, ознакомление с историей изобразительного искусства и литературы.  Уроки «Музыкальной литературы» способствуют формированию и расширению у обучающихся  кругозора в сфере музыкального искусства, воспитывают музыкальный вкус, пробуждают любовь к музыке.</w:t>
      </w:r>
    </w:p>
    <w:p w:rsidR="008859FB" w:rsidRPr="00203178" w:rsidRDefault="008859FB" w:rsidP="0020317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70AC9">
        <w:rPr>
          <w:rFonts w:ascii="Times New Roman" w:hAnsi="Times New Roman"/>
          <w:b/>
          <w:sz w:val="28"/>
          <w:szCs w:val="28"/>
        </w:rPr>
        <w:t>Целью</w:t>
      </w:r>
      <w:r w:rsidRPr="00970AC9">
        <w:rPr>
          <w:rFonts w:ascii="Times New Roman" w:hAnsi="Times New Roman"/>
          <w:sz w:val="28"/>
          <w:szCs w:val="28"/>
        </w:rPr>
        <w:t xml:space="preserve"> </w:t>
      </w:r>
      <w:r w:rsidRPr="00203178">
        <w:rPr>
          <w:rFonts w:ascii="Times New Roman" w:hAnsi="Times New Roman"/>
          <w:sz w:val="28"/>
          <w:szCs w:val="28"/>
        </w:rPr>
        <w:t>предмета является развитие музыкально-творческих способностей учащегося на основе формирования комплекса знаний, умений и навыков, позволяющих самостоятельно воспринимать, осваивать и оценивать различные произведения отечественных и зарубежных композиторов, а также выявление одаренных детей в области музыкального искусства, подготовка их к поступлению в профессиональные учебные заведения.</w:t>
      </w:r>
    </w:p>
    <w:p w:rsidR="008859FB" w:rsidRPr="00203178" w:rsidRDefault="008859FB" w:rsidP="0020317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70AC9">
        <w:rPr>
          <w:rFonts w:ascii="Times New Roman" w:hAnsi="Times New Roman"/>
          <w:b/>
          <w:sz w:val="28"/>
          <w:szCs w:val="28"/>
        </w:rPr>
        <w:t>Задачами</w:t>
      </w:r>
      <w:r w:rsidRPr="00970AC9">
        <w:rPr>
          <w:rFonts w:ascii="Times New Roman" w:hAnsi="Times New Roman"/>
          <w:sz w:val="28"/>
          <w:szCs w:val="28"/>
        </w:rPr>
        <w:t xml:space="preserve"> </w:t>
      </w:r>
      <w:r w:rsidRPr="00203178">
        <w:rPr>
          <w:rFonts w:ascii="Times New Roman" w:hAnsi="Times New Roman"/>
          <w:sz w:val="28"/>
          <w:szCs w:val="28"/>
        </w:rPr>
        <w:t>предмета «Музыкальная литература» являются:</w:t>
      </w:r>
    </w:p>
    <w:p w:rsidR="008859FB" w:rsidRPr="00203178" w:rsidRDefault="008859FB" w:rsidP="00203178">
      <w:pPr>
        <w:numPr>
          <w:ilvl w:val="0"/>
          <w:numId w:val="2"/>
        </w:numPr>
        <w:tabs>
          <w:tab w:val="clear" w:pos="153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sz w:val="28"/>
          <w:szCs w:val="28"/>
        </w:rPr>
        <w:t>формирование интереса и любви к классической музыке и музыкальной культуре в целом;</w:t>
      </w:r>
    </w:p>
    <w:p w:rsidR="008859FB" w:rsidRPr="00203178" w:rsidRDefault="008859FB" w:rsidP="00203178">
      <w:pPr>
        <w:numPr>
          <w:ilvl w:val="0"/>
          <w:numId w:val="2"/>
        </w:numPr>
        <w:tabs>
          <w:tab w:val="clear" w:pos="153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sz w:val="28"/>
          <w:szCs w:val="28"/>
        </w:rPr>
        <w:t xml:space="preserve">воспитание музыкального восприятия: музыкальных произведений различных стилей и жанров, созданных в разные исторические периоды и в разных странах; </w:t>
      </w:r>
    </w:p>
    <w:p w:rsidR="008859FB" w:rsidRPr="00203178" w:rsidRDefault="008859FB" w:rsidP="00203178">
      <w:pPr>
        <w:numPr>
          <w:ilvl w:val="0"/>
          <w:numId w:val="2"/>
        </w:numPr>
        <w:tabs>
          <w:tab w:val="clear" w:pos="153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sz w:val="28"/>
          <w:szCs w:val="28"/>
        </w:rPr>
        <w:t xml:space="preserve">овладение навыками восприятия элементов музыкального языка;  </w:t>
      </w:r>
    </w:p>
    <w:p w:rsidR="008859FB" w:rsidRPr="00203178" w:rsidRDefault="008859FB" w:rsidP="00203178">
      <w:pPr>
        <w:numPr>
          <w:ilvl w:val="0"/>
          <w:numId w:val="2"/>
        </w:numPr>
        <w:tabs>
          <w:tab w:val="clear" w:pos="153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sz w:val="28"/>
          <w:szCs w:val="28"/>
        </w:rPr>
        <w:t>знания специфики различных музыкально-театральных и инструментальных жанров;</w:t>
      </w:r>
    </w:p>
    <w:p w:rsidR="008859FB" w:rsidRPr="00203178" w:rsidRDefault="008859FB" w:rsidP="00203178">
      <w:pPr>
        <w:numPr>
          <w:ilvl w:val="0"/>
          <w:numId w:val="2"/>
        </w:numPr>
        <w:tabs>
          <w:tab w:val="clear" w:pos="153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sz w:val="28"/>
          <w:szCs w:val="28"/>
        </w:rPr>
        <w:t>знания о различных эпохах и стилях в истории и искусстве;</w:t>
      </w:r>
    </w:p>
    <w:p w:rsidR="008859FB" w:rsidRPr="00203178" w:rsidRDefault="008859FB" w:rsidP="00203178">
      <w:pPr>
        <w:numPr>
          <w:ilvl w:val="0"/>
          <w:numId w:val="2"/>
        </w:numPr>
        <w:tabs>
          <w:tab w:val="clear" w:pos="153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sz w:val="28"/>
          <w:szCs w:val="28"/>
        </w:rPr>
        <w:t>умение работать с нотным текстом (клавиром, партитурой);</w:t>
      </w:r>
    </w:p>
    <w:p w:rsidR="008859FB" w:rsidRPr="00203178" w:rsidRDefault="008859FB" w:rsidP="00203178">
      <w:pPr>
        <w:numPr>
          <w:ilvl w:val="0"/>
          <w:numId w:val="2"/>
        </w:numPr>
        <w:tabs>
          <w:tab w:val="clear" w:pos="153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sz w:val="28"/>
          <w:szCs w:val="28"/>
        </w:rPr>
        <w:t>умение использовать полученные теоретические знания при исполнительстве музыкальных произведений на инструменте;</w:t>
      </w:r>
    </w:p>
    <w:p w:rsidR="008859FB" w:rsidRPr="00203178" w:rsidRDefault="008859FB" w:rsidP="00203178">
      <w:pPr>
        <w:numPr>
          <w:ilvl w:val="0"/>
          <w:numId w:val="2"/>
        </w:numPr>
        <w:tabs>
          <w:tab w:val="clear" w:pos="153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sz w:val="28"/>
          <w:szCs w:val="28"/>
        </w:rPr>
        <w:t>формирование у наиболее одаренных выпускников осознанной мотивации к продолжению профессионального обучения и подготовки их к вступительным экзаменам в образовательное учреждение, реализующее профессиональные программы.</w:t>
      </w:r>
    </w:p>
    <w:p w:rsidR="008859FB" w:rsidRPr="00203178" w:rsidRDefault="008859FB" w:rsidP="00203178">
      <w:pPr>
        <w:spacing w:after="0"/>
        <w:ind w:left="993"/>
        <w:jc w:val="center"/>
        <w:rPr>
          <w:rFonts w:ascii="Times New Roman" w:hAnsi="Times New Roman"/>
          <w:b/>
          <w:sz w:val="28"/>
          <w:szCs w:val="28"/>
        </w:rPr>
      </w:pPr>
      <w:r w:rsidRPr="00203178">
        <w:rPr>
          <w:rFonts w:ascii="Times New Roman" w:hAnsi="Times New Roman"/>
          <w:b/>
          <w:sz w:val="28"/>
          <w:szCs w:val="28"/>
        </w:rPr>
        <w:t>Срок реализации учебного предмета</w:t>
      </w:r>
    </w:p>
    <w:p w:rsidR="008859FB" w:rsidRPr="00203178" w:rsidRDefault="008859FB" w:rsidP="00203178">
      <w:pPr>
        <w:spacing w:after="0"/>
        <w:ind w:firstLine="709"/>
        <w:jc w:val="both"/>
        <w:rPr>
          <w:rFonts w:ascii="Times New Roman" w:hAnsi="Times New Roman"/>
        </w:rPr>
      </w:pPr>
      <w:r w:rsidRPr="00203178">
        <w:rPr>
          <w:rStyle w:val="Body10"/>
          <w:rFonts w:ascii="Times New Roman" w:hAnsi="Times New Roman"/>
          <w:sz w:val="28"/>
          <w:szCs w:val="28"/>
          <w:lang w:val="ru-RU"/>
        </w:rPr>
        <w:t>В соответствии с ФГТ рекомендуемый срок реализации учебного предмета для 8-летнего обучения предпрофессиональной программы «</w:t>
      </w:r>
      <w:r>
        <w:rPr>
          <w:rFonts w:ascii="Times New Roman" w:hAnsi="Times New Roman"/>
          <w:sz w:val="28"/>
          <w:szCs w:val="28"/>
        </w:rPr>
        <w:t>Музыкальный фольклор</w:t>
      </w:r>
      <w:r w:rsidRPr="00203178">
        <w:rPr>
          <w:rStyle w:val="Body10"/>
          <w:rFonts w:ascii="Times New Roman" w:hAnsi="Times New Roman"/>
          <w:sz w:val="28"/>
          <w:szCs w:val="28"/>
          <w:lang w:val="ru-RU"/>
        </w:rPr>
        <w:t xml:space="preserve">» составляет </w:t>
      </w:r>
      <w:r>
        <w:rPr>
          <w:rStyle w:val="Body10"/>
          <w:rFonts w:ascii="Times New Roman" w:hAnsi="Times New Roman"/>
          <w:sz w:val="28"/>
          <w:szCs w:val="28"/>
          <w:lang w:val="ru-RU"/>
        </w:rPr>
        <w:t xml:space="preserve">4 года  обучения (с 5 </w:t>
      </w:r>
      <w:r w:rsidRPr="00203178">
        <w:rPr>
          <w:rStyle w:val="Body10"/>
          <w:rFonts w:ascii="Times New Roman" w:hAnsi="Times New Roman"/>
          <w:sz w:val="28"/>
          <w:szCs w:val="28"/>
          <w:lang w:val="ru-RU"/>
        </w:rPr>
        <w:t>по 8 класс).</w:t>
      </w:r>
    </w:p>
    <w:p w:rsidR="008859FB" w:rsidRPr="00203178" w:rsidRDefault="008859FB" w:rsidP="0020317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</w:rPr>
        <w:t xml:space="preserve"> </w:t>
      </w:r>
      <w:r w:rsidRPr="00203178">
        <w:rPr>
          <w:rFonts w:ascii="Times New Roman" w:hAnsi="Times New Roman"/>
          <w:sz w:val="28"/>
          <w:szCs w:val="28"/>
        </w:rPr>
        <w:t>Срок реализации учебного предмета «Музыкальная литература» 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может быть увеличен на один год.</w:t>
      </w:r>
    </w:p>
    <w:p w:rsidR="008859FB" w:rsidRPr="00203178" w:rsidRDefault="008859FB" w:rsidP="00203178">
      <w:pPr>
        <w:pStyle w:val="10"/>
        <w:tabs>
          <w:tab w:val="left" w:pos="993"/>
        </w:tabs>
        <w:spacing w:line="276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178">
        <w:rPr>
          <w:rFonts w:ascii="Times New Roman" w:hAnsi="Times New Roman" w:cs="Times New Roman"/>
          <w:b/>
          <w:sz w:val="28"/>
          <w:szCs w:val="28"/>
        </w:rPr>
        <w:t>Форма проведения учебных аудиторных занятий</w:t>
      </w:r>
    </w:p>
    <w:p w:rsidR="008859FB" w:rsidRPr="00203178" w:rsidRDefault="008859FB" w:rsidP="0020317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sz w:val="28"/>
          <w:szCs w:val="28"/>
        </w:rPr>
        <w:t xml:space="preserve">Форма проведения занятий по предмету «Музыкальная литература»  </w:t>
      </w:r>
      <w:r w:rsidRPr="00203178">
        <w:rPr>
          <w:rFonts w:ascii="Times New Roman" w:hAnsi="Times New Roman"/>
          <w:sz w:val="28"/>
          <w:szCs w:val="28"/>
        </w:rPr>
        <w:softHyphen/>
        <w:t>мелкогрупповая, от 4 до 10 челов</w:t>
      </w:r>
      <w:r>
        <w:rPr>
          <w:rFonts w:ascii="Times New Roman" w:hAnsi="Times New Roman"/>
          <w:sz w:val="28"/>
          <w:szCs w:val="28"/>
        </w:rPr>
        <w:t>ек, продолжительность урока - 40</w:t>
      </w:r>
      <w:r w:rsidRPr="00203178">
        <w:rPr>
          <w:rFonts w:ascii="Times New Roman" w:hAnsi="Times New Roman"/>
          <w:sz w:val="28"/>
          <w:szCs w:val="28"/>
        </w:rPr>
        <w:t xml:space="preserve"> минут.</w:t>
      </w:r>
    </w:p>
    <w:p w:rsidR="008859FB" w:rsidRPr="00203178" w:rsidRDefault="008859FB" w:rsidP="00203178">
      <w:pPr>
        <w:pStyle w:val="1"/>
        <w:tabs>
          <w:tab w:val="left" w:pos="993"/>
        </w:tabs>
        <w:suppressAutoHyphens/>
        <w:spacing w:after="0"/>
        <w:ind w:left="568" w:firstLine="141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203178">
        <w:rPr>
          <w:rFonts w:ascii="Times New Roman" w:hAnsi="Times New Roman"/>
          <w:b/>
          <w:sz w:val="28"/>
          <w:szCs w:val="28"/>
        </w:rPr>
        <w:t>Методы обучения</w:t>
      </w:r>
    </w:p>
    <w:p w:rsidR="008859FB" w:rsidRPr="00203178" w:rsidRDefault="008859FB" w:rsidP="00203178">
      <w:pPr>
        <w:pStyle w:val="Body1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03178">
        <w:rPr>
          <w:rFonts w:ascii="Times New Roman" w:hAnsi="Times New Roman"/>
          <w:sz w:val="28"/>
          <w:szCs w:val="28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8859FB" w:rsidRPr="00203178" w:rsidRDefault="008859FB" w:rsidP="00203178">
      <w:pPr>
        <w:pStyle w:val="Body1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03178">
        <w:rPr>
          <w:rFonts w:ascii="Times New Roman" w:hAnsi="Times New Roman"/>
          <w:sz w:val="28"/>
          <w:szCs w:val="28"/>
          <w:lang w:val="ru-RU"/>
        </w:rPr>
        <w:t>словесный (объяснение, рассказ, беседа);</w:t>
      </w:r>
    </w:p>
    <w:p w:rsidR="008859FB" w:rsidRPr="00203178" w:rsidRDefault="008859FB" w:rsidP="00203178">
      <w:pPr>
        <w:pStyle w:val="Body1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03178">
        <w:rPr>
          <w:rFonts w:ascii="Times New Roman" w:hAnsi="Times New Roman"/>
          <w:sz w:val="28"/>
          <w:szCs w:val="28"/>
          <w:lang w:val="ru-RU"/>
        </w:rPr>
        <w:t>наглядный (показ, демонстрация, наблюдение);</w:t>
      </w:r>
    </w:p>
    <w:p w:rsidR="008859FB" w:rsidRPr="00203178" w:rsidRDefault="008859FB" w:rsidP="00203178">
      <w:pPr>
        <w:pStyle w:val="Body1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03178">
        <w:rPr>
          <w:rFonts w:ascii="Times New Roman" w:hAnsi="Times New Roman"/>
          <w:sz w:val="28"/>
          <w:szCs w:val="28"/>
          <w:lang w:val="ru-RU"/>
        </w:rPr>
        <w:t>практический (упражнения воспроизводящие и творческие).</w:t>
      </w:r>
    </w:p>
    <w:p w:rsidR="008859FB" w:rsidRPr="00203178" w:rsidRDefault="008859FB" w:rsidP="00203178">
      <w:pPr>
        <w:spacing w:after="0"/>
        <w:ind w:left="1080"/>
        <w:jc w:val="center"/>
        <w:rPr>
          <w:rFonts w:ascii="Times New Roman" w:hAnsi="Times New Roman"/>
          <w:b/>
          <w:sz w:val="28"/>
          <w:szCs w:val="28"/>
        </w:rPr>
      </w:pPr>
      <w:r w:rsidRPr="00203178">
        <w:rPr>
          <w:rFonts w:ascii="Times New Roman" w:hAnsi="Times New Roman"/>
          <w:b/>
          <w:sz w:val="28"/>
          <w:szCs w:val="28"/>
        </w:rPr>
        <w:t>Требования к уровню подготовки обучающихся</w:t>
      </w:r>
    </w:p>
    <w:p w:rsidR="008859FB" w:rsidRPr="00203178" w:rsidRDefault="008859FB" w:rsidP="0020317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sz w:val="28"/>
          <w:szCs w:val="28"/>
        </w:rPr>
        <w:t>Содержание программы учебного предмета «Музыкальная литература» обеспечивает художественно-эстетическое и нравственное воспитание личности учащегося, гармоничное развитие музыкальных и интеллектуальных способностей детей. В процессе обучения у учащегося формируется комплекс историко-музыкальных знаний, вербальных и слуховых навыков.</w:t>
      </w:r>
    </w:p>
    <w:p w:rsidR="008859FB" w:rsidRPr="00203178" w:rsidRDefault="008859FB" w:rsidP="0020317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sz w:val="28"/>
          <w:szCs w:val="28"/>
        </w:rPr>
        <w:t xml:space="preserve">Результатом обучения является сформированный комплекс знаний, умений и навыков, отражающий наличие у обучающегося музыкальной памяти и слуха, музыкального восприятия и мышления, художественного вкуса, знания музыкальных стилей, владения профессиональной музыкальной терминологией, определенного исторического кругозора. </w:t>
      </w:r>
    </w:p>
    <w:p w:rsidR="008859FB" w:rsidRPr="00203178" w:rsidRDefault="008859FB" w:rsidP="00203178">
      <w:pPr>
        <w:tabs>
          <w:tab w:val="left" w:pos="993"/>
        </w:tabs>
        <w:spacing w:after="0"/>
        <w:ind w:left="720"/>
        <w:jc w:val="center"/>
        <w:rPr>
          <w:rFonts w:ascii="Times New Roman" w:hAnsi="Times New Roman"/>
          <w:b/>
          <w:iCs/>
          <w:sz w:val="28"/>
          <w:szCs w:val="28"/>
        </w:rPr>
      </w:pPr>
      <w:r w:rsidRPr="00203178">
        <w:rPr>
          <w:rFonts w:ascii="Times New Roman" w:hAnsi="Times New Roman"/>
          <w:b/>
          <w:iCs/>
          <w:sz w:val="28"/>
          <w:szCs w:val="28"/>
        </w:rPr>
        <w:t>Аттестация</w:t>
      </w:r>
    </w:p>
    <w:p w:rsidR="008859FB" w:rsidRPr="00203178" w:rsidRDefault="008859FB" w:rsidP="0020317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sz w:val="28"/>
          <w:szCs w:val="28"/>
        </w:rPr>
        <w:t>Цель аттестационных (контрольных) мероприятий – определить успешность развития учащегося и степень освоения им учебных задач на данном этапе.</w:t>
      </w:r>
    </w:p>
    <w:p w:rsidR="008859FB" w:rsidRPr="00203178" w:rsidRDefault="008859FB" w:rsidP="0020317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sz w:val="28"/>
          <w:szCs w:val="28"/>
        </w:rPr>
        <w:t>Виды контроля: текущий, промежуточный, итоговый.</w:t>
      </w:r>
    </w:p>
    <w:p w:rsidR="008859FB" w:rsidRPr="00203178" w:rsidRDefault="008859FB" w:rsidP="0020317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b/>
          <w:i/>
          <w:sz w:val="28"/>
          <w:szCs w:val="28"/>
        </w:rPr>
        <w:t>Формы текущего контроля</w:t>
      </w:r>
      <w:r w:rsidRPr="00203178">
        <w:rPr>
          <w:rFonts w:ascii="Times New Roman" w:hAnsi="Times New Roman"/>
          <w:sz w:val="28"/>
          <w:szCs w:val="28"/>
        </w:rPr>
        <w:t xml:space="preserve">: </w:t>
      </w:r>
    </w:p>
    <w:p w:rsidR="008859FB" w:rsidRPr="00203178" w:rsidRDefault="008859FB" w:rsidP="00203178">
      <w:pPr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sz w:val="28"/>
          <w:szCs w:val="28"/>
        </w:rPr>
        <w:t xml:space="preserve">устный опрос (фронтальный и индивидуальный), </w:t>
      </w:r>
    </w:p>
    <w:p w:rsidR="008859FB" w:rsidRPr="00203178" w:rsidRDefault="008859FB" w:rsidP="00203178">
      <w:pPr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sz w:val="28"/>
          <w:szCs w:val="28"/>
        </w:rPr>
        <w:t>выставление поурочного балла, суммирующего работу ученика на конкретном уроке (выполнение домашнего задания, знание музыкальных примеров, активность при изучении нового материала, качественное усвоение пройденного),</w:t>
      </w:r>
    </w:p>
    <w:p w:rsidR="008859FB" w:rsidRPr="00203178" w:rsidRDefault="008859FB" w:rsidP="00203178">
      <w:pPr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sz w:val="28"/>
          <w:szCs w:val="28"/>
        </w:rPr>
        <w:t>письменное задание, тест.</w:t>
      </w:r>
    </w:p>
    <w:p w:rsidR="008859FB" w:rsidRPr="00203178" w:rsidRDefault="008859FB" w:rsidP="0020317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sz w:val="28"/>
          <w:szCs w:val="28"/>
        </w:rPr>
        <w:t xml:space="preserve">Особой формой текущего контроля является </w:t>
      </w:r>
      <w:r w:rsidRPr="00203178">
        <w:rPr>
          <w:rFonts w:ascii="Times New Roman" w:hAnsi="Times New Roman"/>
          <w:b/>
          <w:i/>
          <w:sz w:val="28"/>
          <w:szCs w:val="28"/>
        </w:rPr>
        <w:t>контрольный урок</w:t>
      </w:r>
      <w:r w:rsidRPr="00203178">
        <w:rPr>
          <w:rFonts w:ascii="Times New Roman" w:hAnsi="Times New Roman"/>
          <w:sz w:val="28"/>
          <w:szCs w:val="28"/>
        </w:rPr>
        <w:t xml:space="preserve">, который проводится преподавателем, ведущим предмет. Целесообразно проводить контрольные уроки в конце каждой учебной четверти. На основании текущего контроля и контрольного урока выводятся четвертные оценки. </w:t>
      </w:r>
    </w:p>
    <w:p w:rsidR="008859FB" w:rsidRPr="00203178" w:rsidRDefault="008859FB" w:rsidP="0020317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b/>
          <w:sz w:val="28"/>
          <w:szCs w:val="28"/>
        </w:rPr>
        <w:t>Итоговый контроль</w:t>
      </w:r>
      <w:r w:rsidRPr="00203178">
        <w:rPr>
          <w:rFonts w:ascii="Times New Roman" w:hAnsi="Times New Roman"/>
          <w:sz w:val="28"/>
          <w:szCs w:val="28"/>
        </w:rPr>
        <w:t xml:space="preserve"> осуществляется в конце 5 класса. Федеральными государственными требованиями предусмотрен экзамен по музыкальной литературе, который может проходить в устной форме (подготовка и ответы вопросов по билетам) и в письменном виде (итоговая письменная работа).</w:t>
      </w:r>
    </w:p>
    <w:p w:rsidR="008859FB" w:rsidRPr="00203178" w:rsidRDefault="008859FB" w:rsidP="00203178">
      <w:pPr>
        <w:pStyle w:val="11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sz w:val="28"/>
          <w:szCs w:val="28"/>
        </w:rPr>
        <w:t>Для аттестации учащихся используется дифференцированная 5-балльная система оценок.</w:t>
      </w:r>
    </w:p>
    <w:p w:rsidR="008859FB" w:rsidRPr="000956BB" w:rsidRDefault="008859FB" w:rsidP="00203178">
      <w:pPr>
        <w:spacing w:after="0"/>
        <w:ind w:firstLine="709"/>
        <w:jc w:val="both"/>
        <w:rPr>
          <w:sz w:val="28"/>
          <w:szCs w:val="28"/>
        </w:rPr>
      </w:pPr>
    </w:p>
    <w:p w:rsidR="008859FB" w:rsidRPr="00203178" w:rsidRDefault="008859FB" w:rsidP="00203178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859FB" w:rsidRPr="00203178" w:rsidRDefault="008859FB" w:rsidP="0055145B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859FB" w:rsidRPr="00203178" w:rsidRDefault="008859FB">
      <w:pPr>
        <w:rPr>
          <w:rFonts w:ascii="Times New Roman" w:hAnsi="Times New Roman"/>
        </w:rPr>
      </w:pPr>
    </w:p>
    <w:sectPr w:rsidR="008859FB" w:rsidRPr="00203178" w:rsidSect="00E76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018D5"/>
    <w:multiLevelType w:val="hybridMultilevel"/>
    <w:tmpl w:val="B5028964"/>
    <w:lvl w:ilvl="0" w:tplc="AC28F3C8">
      <w:numFmt w:val="bullet"/>
      <w:lvlText w:val="-"/>
      <w:lvlJc w:val="left"/>
      <w:pPr>
        <w:tabs>
          <w:tab w:val="num" w:pos="153"/>
        </w:tabs>
        <w:ind w:left="153" w:hanging="360"/>
      </w:pPr>
      <w:rPr>
        <w:rFonts w:ascii="Times New Roman" w:eastAsia="Times New Roman" w:hAnsi="Times New Roman" w:hint="default"/>
        <w:w w:val="100"/>
        <w:sz w:val="27"/>
      </w:rPr>
    </w:lvl>
    <w:lvl w:ilvl="1" w:tplc="041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">
    <w:nsid w:val="350D784E"/>
    <w:multiLevelType w:val="hybridMultilevel"/>
    <w:tmpl w:val="662409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7417EE5"/>
    <w:multiLevelType w:val="hybridMultilevel"/>
    <w:tmpl w:val="956E0108"/>
    <w:lvl w:ilvl="0" w:tplc="C16008B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3AE2DEB"/>
    <w:multiLevelType w:val="hybridMultilevel"/>
    <w:tmpl w:val="0EE232D2"/>
    <w:lvl w:ilvl="0" w:tplc="1C7C352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4DB4411A"/>
    <w:multiLevelType w:val="hybridMultilevel"/>
    <w:tmpl w:val="A5D6891A"/>
    <w:lvl w:ilvl="0" w:tplc="AC28F3C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  <w:w w:val="100"/>
        <w:sz w:val="27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D5D5921"/>
    <w:multiLevelType w:val="hybridMultilevel"/>
    <w:tmpl w:val="01E64B54"/>
    <w:lvl w:ilvl="0" w:tplc="AC28F3C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  <w:w w:val="100"/>
        <w:sz w:val="27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D0F743B"/>
    <w:multiLevelType w:val="hybridMultilevel"/>
    <w:tmpl w:val="7A0A64CC"/>
    <w:lvl w:ilvl="0" w:tplc="AC28F3C8">
      <w:numFmt w:val="bullet"/>
      <w:lvlText w:val="-"/>
      <w:lvlJc w:val="left"/>
      <w:pPr>
        <w:tabs>
          <w:tab w:val="num" w:pos="153"/>
        </w:tabs>
        <w:ind w:left="153" w:hanging="360"/>
      </w:pPr>
      <w:rPr>
        <w:rFonts w:ascii="Times New Roman" w:eastAsia="Times New Roman" w:hAnsi="Times New Roman" w:hint="default"/>
        <w:w w:val="100"/>
        <w:sz w:val="27"/>
      </w:rPr>
    </w:lvl>
    <w:lvl w:ilvl="1" w:tplc="041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145B"/>
    <w:rsid w:val="000956BB"/>
    <w:rsid w:val="00203178"/>
    <w:rsid w:val="00347CA4"/>
    <w:rsid w:val="004B07F4"/>
    <w:rsid w:val="00547565"/>
    <w:rsid w:val="0055145B"/>
    <w:rsid w:val="005E1929"/>
    <w:rsid w:val="00723AF2"/>
    <w:rsid w:val="008859FB"/>
    <w:rsid w:val="00970AC9"/>
    <w:rsid w:val="00C3756E"/>
    <w:rsid w:val="00CE3C29"/>
    <w:rsid w:val="00E76E86"/>
    <w:rsid w:val="00EF1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E86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Абзац списка1"/>
    <w:basedOn w:val="Normal"/>
    <w:uiPriority w:val="99"/>
    <w:rsid w:val="0055145B"/>
    <w:pPr>
      <w:ind w:left="720"/>
      <w:contextualSpacing/>
    </w:pPr>
    <w:rPr>
      <w:lang w:eastAsia="en-US"/>
    </w:rPr>
  </w:style>
  <w:style w:type="paragraph" w:customStyle="1" w:styleId="10">
    <w:name w:val="Без интервала1"/>
    <w:uiPriority w:val="99"/>
    <w:rsid w:val="0055145B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paragraph" w:customStyle="1" w:styleId="Body1">
    <w:name w:val="Body 1"/>
    <w:link w:val="Body10"/>
    <w:uiPriority w:val="99"/>
    <w:rsid w:val="0055145B"/>
    <w:pPr>
      <w:suppressAutoHyphens/>
    </w:pPr>
    <w:rPr>
      <w:rFonts w:ascii="Helvetica" w:hAnsi="Helvetica"/>
      <w:color w:val="000000"/>
      <w:sz w:val="24"/>
      <w:szCs w:val="20"/>
      <w:lang w:val="en-US" w:eastAsia="ar-SA"/>
    </w:rPr>
  </w:style>
  <w:style w:type="character" w:customStyle="1" w:styleId="Body10">
    <w:name w:val="Body 1 Знак"/>
    <w:basedOn w:val="DefaultParagraphFont"/>
    <w:link w:val="Body1"/>
    <w:uiPriority w:val="99"/>
    <w:locked/>
    <w:rsid w:val="0055145B"/>
    <w:rPr>
      <w:rFonts w:ascii="Helvetica" w:hAnsi="Helvetica" w:cs="Times New Roman"/>
      <w:color w:val="000000"/>
      <w:sz w:val="24"/>
      <w:lang w:val="en-US" w:eastAsia="ar-SA" w:bidi="ar-SA"/>
    </w:rPr>
  </w:style>
  <w:style w:type="paragraph" w:customStyle="1" w:styleId="11">
    <w:name w:val="Абзац списка11"/>
    <w:basedOn w:val="Normal"/>
    <w:uiPriority w:val="99"/>
    <w:rsid w:val="00203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3</Pages>
  <Words>801</Words>
  <Characters>4569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7</cp:revision>
  <dcterms:created xsi:type="dcterms:W3CDTF">2023-03-13T08:22:00Z</dcterms:created>
  <dcterms:modified xsi:type="dcterms:W3CDTF">2024-10-01T05:12:00Z</dcterms:modified>
</cp:coreProperties>
</file>