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0E" w:rsidRDefault="00272B0E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272B0E" w:rsidRDefault="00272B0E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«Музыкальная литература»</w:t>
      </w:r>
    </w:p>
    <w:p w:rsidR="00272B0E" w:rsidRDefault="00272B0E" w:rsidP="00C63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2B0E" w:rsidRPr="00203178" w:rsidRDefault="00272B0E" w:rsidP="00C637A9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72B0E" w:rsidRPr="00203178" w:rsidRDefault="00272B0E" w:rsidP="00C637A9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>
        <w:rPr>
          <w:rFonts w:ascii="Times New Roman" w:hAnsi="Times New Roman"/>
          <w:sz w:val="28"/>
          <w:szCs w:val="28"/>
        </w:rPr>
        <w:t>Народные инструменты</w:t>
      </w:r>
      <w:r w:rsidRPr="00203178">
        <w:rPr>
          <w:rFonts w:ascii="Times New Roman" w:hAnsi="Times New Roman"/>
          <w:sz w:val="28"/>
          <w:szCs w:val="28"/>
        </w:rPr>
        <w:t>».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обучающихся  кругозора в сфере музыкального искусства, воспитывают музыкальный вкус, пробуждают любовь к музыке.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588F">
        <w:rPr>
          <w:rFonts w:ascii="Times New Roman" w:hAnsi="Times New Roman"/>
          <w:b/>
          <w:sz w:val="28"/>
          <w:szCs w:val="28"/>
        </w:rPr>
        <w:t>Целью</w:t>
      </w:r>
      <w:r w:rsidRPr="008D588F">
        <w:rPr>
          <w:rFonts w:ascii="Times New Roman" w:hAnsi="Times New Roman"/>
          <w:sz w:val="28"/>
          <w:szCs w:val="28"/>
        </w:rPr>
        <w:t xml:space="preserve"> п</w:t>
      </w:r>
      <w:r w:rsidRPr="00203178">
        <w:rPr>
          <w:rFonts w:ascii="Times New Roman" w:hAnsi="Times New Roman"/>
          <w:sz w:val="28"/>
          <w:szCs w:val="28"/>
        </w:rPr>
        <w:t>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588F">
        <w:rPr>
          <w:rFonts w:ascii="Times New Roman" w:hAnsi="Times New Roman"/>
          <w:b/>
          <w:sz w:val="28"/>
          <w:szCs w:val="28"/>
        </w:rPr>
        <w:t>Задачами</w:t>
      </w:r>
      <w:r w:rsidRPr="008D588F">
        <w:rPr>
          <w:rFonts w:ascii="Times New Roman" w:hAnsi="Times New Roman"/>
          <w:sz w:val="28"/>
          <w:szCs w:val="28"/>
        </w:rPr>
        <w:t xml:space="preserve"> предмета</w:t>
      </w:r>
      <w:r w:rsidRPr="00203178">
        <w:rPr>
          <w:rFonts w:ascii="Times New Roman" w:hAnsi="Times New Roman"/>
          <w:sz w:val="28"/>
          <w:szCs w:val="28"/>
        </w:rPr>
        <w:t xml:space="preserve"> «Музыкальная литература» являются: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специфики различных музыкально-театральных и инструментальных жанров;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знания о различных эпохах и стилях в истории и искусстве;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работать с нотным текстом (клавиром, партитурой);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272B0E" w:rsidRPr="00203178" w:rsidRDefault="00272B0E" w:rsidP="00C637A9">
      <w:pPr>
        <w:numPr>
          <w:ilvl w:val="0"/>
          <w:numId w:val="1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272B0E" w:rsidRPr="00203178" w:rsidRDefault="00272B0E" w:rsidP="00C637A9">
      <w:pPr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272B0E" w:rsidRPr="00C637A9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37A9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 5 лет (с 1 по 5 класс).</w:t>
      </w:r>
    </w:p>
    <w:p w:rsidR="00272B0E" w:rsidRPr="00C637A9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37A9">
        <w:rPr>
          <w:rFonts w:ascii="Times New Roman" w:hAnsi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272B0E" w:rsidRPr="00203178" w:rsidRDefault="00272B0E" w:rsidP="00C637A9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/>
          <w:sz w:val="28"/>
          <w:szCs w:val="28"/>
        </w:rPr>
        <w:softHyphen/>
        <w:t>мелкогрупповая, от 4 до 10 человек, продолжительно</w:t>
      </w:r>
      <w:r>
        <w:rPr>
          <w:rFonts w:ascii="Times New Roman" w:hAnsi="Times New Roman"/>
          <w:sz w:val="28"/>
          <w:szCs w:val="28"/>
        </w:rPr>
        <w:t>сть урока - 40</w:t>
      </w:r>
      <w:r w:rsidRPr="00203178">
        <w:rPr>
          <w:rFonts w:ascii="Times New Roman" w:hAnsi="Times New Roman"/>
          <w:sz w:val="28"/>
          <w:szCs w:val="28"/>
        </w:rPr>
        <w:t xml:space="preserve"> минут.</w:t>
      </w:r>
    </w:p>
    <w:p w:rsidR="00272B0E" w:rsidRPr="00203178" w:rsidRDefault="00272B0E" w:rsidP="00C637A9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272B0E" w:rsidRPr="00203178" w:rsidRDefault="00272B0E" w:rsidP="00C637A9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72B0E" w:rsidRPr="00203178" w:rsidRDefault="00272B0E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272B0E" w:rsidRPr="00203178" w:rsidRDefault="00272B0E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272B0E" w:rsidRPr="00203178" w:rsidRDefault="00272B0E" w:rsidP="00C637A9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272B0E" w:rsidRPr="00203178" w:rsidRDefault="00272B0E" w:rsidP="00C637A9">
      <w:pPr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272B0E" w:rsidRPr="00203178" w:rsidRDefault="00272B0E" w:rsidP="00C637A9">
      <w:pPr>
        <w:tabs>
          <w:tab w:val="left" w:pos="993"/>
        </w:tabs>
        <w:spacing w:after="0"/>
        <w:ind w:left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03178">
        <w:rPr>
          <w:rFonts w:ascii="Times New Roman" w:hAnsi="Times New Roman"/>
          <w:b/>
          <w:iCs/>
          <w:sz w:val="28"/>
          <w:szCs w:val="28"/>
        </w:rPr>
        <w:t>Аттестация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Виды контроля: текущий, промежуточный, итоговый.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/>
          <w:sz w:val="28"/>
          <w:szCs w:val="28"/>
        </w:rPr>
        <w:t xml:space="preserve">: </w:t>
      </w:r>
    </w:p>
    <w:p w:rsidR="00272B0E" w:rsidRPr="00203178" w:rsidRDefault="00272B0E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устный опрос (фронтальный и индивидуальный), </w:t>
      </w:r>
    </w:p>
    <w:p w:rsidR="00272B0E" w:rsidRPr="00203178" w:rsidRDefault="00272B0E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272B0E" w:rsidRPr="00203178" w:rsidRDefault="00272B0E" w:rsidP="00C637A9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письменное задание, тест.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272B0E" w:rsidRPr="00203178" w:rsidRDefault="00272B0E" w:rsidP="00C637A9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272B0E" w:rsidRPr="000956BB" w:rsidRDefault="00272B0E" w:rsidP="00C637A9">
      <w:pPr>
        <w:spacing w:after="0"/>
        <w:ind w:firstLine="709"/>
        <w:jc w:val="both"/>
        <w:rPr>
          <w:sz w:val="28"/>
          <w:szCs w:val="28"/>
        </w:rPr>
      </w:pPr>
    </w:p>
    <w:p w:rsidR="00272B0E" w:rsidRPr="00203178" w:rsidRDefault="00272B0E" w:rsidP="00C637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2B0E" w:rsidRPr="00203178" w:rsidRDefault="00272B0E" w:rsidP="00C637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2B0E" w:rsidRPr="00203178" w:rsidRDefault="00272B0E" w:rsidP="00C637A9">
      <w:pPr>
        <w:rPr>
          <w:rFonts w:ascii="Times New Roman" w:hAnsi="Times New Roman"/>
        </w:rPr>
      </w:pPr>
    </w:p>
    <w:p w:rsidR="00272B0E" w:rsidRPr="00C637A9" w:rsidRDefault="00272B0E" w:rsidP="00C637A9"/>
    <w:sectPr w:rsidR="00272B0E" w:rsidRPr="00C637A9" w:rsidSect="00C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A9"/>
    <w:rsid w:val="000072F9"/>
    <w:rsid w:val="000956BB"/>
    <w:rsid w:val="001E6903"/>
    <w:rsid w:val="00203178"/>
    <w:rsid w:val="00272B0E"/>
    <w:rsid w:val="0054683A"/>
    <w:rsid w:val="006930B2"/>
    <w:rsid w:val="008D588F"/>
    <w:rsid w:val="00AC4EF2"/>
    <w:rsid w:val="00C637A9"/>
    <w:rsid w:val="00CC0075"/>
    <w:rsid w:val="00CE4A50"/>
    <w:rsid w:val="00CF14D1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F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link w:val="Body10"/>
    <w:uiPriority w:val="99"/>
    <w:rsid w:val="00C637A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Body10">
    <w:name w:val="Body 1 Знак"/>
    <w:basedOn w:val="DefaultParagraphFont"/>
    <w:link w:val="Body1"/>
    <w:uiPriority w:val="99"/>
    <w:locked/>
    <w:rsid w:val="00C637A9"/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C637A9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637A9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804</Words>
  <Characters>4589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2023-03-15T11:49:00Z</dcterms:created>
  <dcterms:modified xsi:type="dcterms:W3CDTF">2024-10-01T05:24:00Z</dcterms:modified>
</cp:coreProperties>
</file>