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D8" w:rsidRDefault="00996ED8" w:rsidP="00794B6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996ED8" w:rsidRDefault="00996ED8" w:rsidP="00794B6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«Фортепиано»</w:t>
      </w:r>
    </w:p>
    <w:p w:rsidR="00996ED8" w:rsidRDefault="00996ED8" w:rsidP="00794B6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96ED8" w:rsidRDefault="00996ED8" w:rsidP="00794B64">
      <w:pPr>
        <w:pStyle w:val="Body10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996ED8" w:rsidRPr="00794B64" w:rsidRDefault="00996ED8" w:rsidP="00794B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4B64">
        <w:rPr>
          <w:rFonts w:ascii="Times New Roman" w:hAnsi="Times New Roman"/>
          <w:sz w:val="28"/>
          <w:szCs w:val="28"/>
        </w:rPr>
        <w:t>Программа учебного предмета «Фортепиано» разработана на основе и с учетом федеральных государственных требований к дополнительным  предпрофессиональным общеобразовательным программам в области  музыкального искусства «Народные инструменты».</w:t>
      </w:r>
    </w:p>
    <w:p w:rsidR="00996ED8" w:rsidRPr="00794B64" w:rsidRDefault="00996ED8" w:rsidP="00794B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4B64">
        <w:rPr>
          <w:rFonts w:ascii="Times New Roman" w:hAnsi="Times New Roman"/>
          <w:sz w:val="28"/>
          <w:szCs w:val="28"/>
        </w:rPr>
        <w:t>Учебный предмет "Фортепиано"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</w:t>
      </w:r>
    </w:p>
    <w:p w:rsidR="00996ED8" w:rsidRPr="00794B64" w:rsidRDefault="00996ED8" w:rsidP="00794B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4B64">
        <w:rPr>
          <w:rFonts w:ascii="Times New Roman" w:hAnsi="Times New Roman"/>
          <w:sz w:val="28"/>
          <w:szCs w:val="28"/>
        </w:rPr>
        <w:t>Учебный предмет «Фортепиано» расширяет представления учащихся об исполнительском искусстве, формирует специальные исполнительские умения и навыки.</w:t>
      </w:r>
    </w:p>
    <w:p w:rsidR="00996ED8" w:rsidRPr="00794B64" w:rsidRDefault="00996ED8" w:rsidP="00794B64">
      <w:pPr>
        <w:pStyle w:val="Body10"/>
        <w:tabs>
          <w:tab w:val="left" w:pos="851"/>
          <w:tab w:val="left" w:pos="993"/>
        </w:tabs>
        <w:spacing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94B6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Цель</w:t>
      </w:r>
      <w:r w:rsidRPr="00794B64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996ED8" w:rsidRPr="00794B64" w:rsidRDefault="00996ED8" w:rsidP="00794B64">
      <w:pPr>
        <w:pStyle w:val="NoSpacing1"/>
        <w:widowControl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94B64">
        <w:rPr>
          <w:rFonts w:ascii="Times New Roman" w:hAnsi="Times New Roman" w:cs="Times New Roman"/>
          <w:color w:val="auto"/>
          <w:sz w:val="28"/>
          <w:szCs w:val="28"/>
        </w:rPr>
        <w:t>- развитие музыкально-творческих способностей учащегося на основе приобретенных им базовых знаний, умений и навыков в области фортепианного исполнительства.</w:t>
      </w:r>
    </w:p>
    <w:p w:rsidR="00996ED8" w:rsidRPr="00794B64" w:rsidRDefault="00996ED8" w:rsidP="00794B64">
      <w:pPr>
        <w:tabs>
          <w:tab w:val="left" w:pos="851"/>
          <w:tab w:val="left" w:pos="993"/>
        </w:tabs>
        <w:spacing w:after="0"/>
        <w:ind w:firstLine="709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794B64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996ED8" w:rsidRPr="00794B64" w:rsidRDefault="00996ED8" w:rsidP="00794B64">
      <w:pPr>
        <w:pStyle w:val="ListParagraph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творчеству;</w:t>
      </w:r>
    </w:p>
    <w:p w:rsidR="00996ED8" w:rsidRPr="00794B64" w:rsidRDefault="00996ED8" w:rsidP="00794B64">
      <w:pPr>
        <w:pStyle w:val="ListParagraph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произведения;</w:t>
      </w:r>
    </w:p>
    <w:p w:rsidR="00996ED8" w:rsidRPr="00794B64" w:rsidRDefault="00996ED8" w:rsidP="00794B64">
      <w:pPr>
        <w:pStyle w:val="ListParagraph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 xml:space="preserve">формирование комплекса исполнительских навыков и умений игры на фортепиано с учетом возможностей и способностей учащегося;овладение основными видами штрихов- </w:t>
      </w:r>
      <w:r w:rsidRPr="00794B64">
        <w:rPr>
          <w:rFonts w:ascii="Times New Roman" w:hAnsi="Times New Roman" w:cs="Times New Roman"/>
          <w:sz w:val="28"/>
          <w:szCs w:val="28"/>
          <w:lang w:val="en-US"/>
        </w:rPr>
        <w:t>nonlegato</w:t>
      </w:r>
      <w:r w:rsidRPr="00794B64">
        <w:rPr>
          <w:rFonts w:ascii="Times New Roman" w:hAnsi="Times New Roman" w:cs="Times New Roman"/>
          <w:sz w:val="28"/>
          <w:szCs w:val="28"/>
        </w:rPr>
        <w:t xml:space="preserve">, </w:t>
      </w:r>
      <w:r w:rsidRPr="00794B6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794B64">
        <w:rPr>
          <w:rFonts w:ascii="Times New Roman" w:hAnsi="Times New Roman" w:cs="Times New Roman"/>
          <w:sz w:val="28"/>
          <w:szCs w:val="28"/>
        </w:rPr>
        <w:t xml:space="preserve">, </w:t>
      </w:r>
      <w:r w:rsidRPr="00794B64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794B64">
        <w:rPr>
          <w:rFonts w:ascii="Times New Roman" w:hAnsi="Times New Roman" w:cs="Times New Roman"/>
          <w:sz w:val="28"/>
          <w:szCs w:val="28"/>
        </w:rPr>
        <w:t>;</w:t>
      </w:r>
    </w:p>
    <w:p w:rsidR="00996ED8" w:rsidRPr="00794B64" w:rsidRDefault="00996ED8" w:rsidP="00794B64">
      <w:pPr>
        <w:pStyle w:val="ListParagraph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развитие музыкальных способностей: ритма, слуха, памяти, музыкальности, эмоциональности;</w:t>
      </w:r>
    </w:p>
    <w:p w:rsidR="00996ED8" w:rsidRPr="00794B64" w:rsidRDefault="00996ED8" w:rsidP="00794B64">
      <w:pPr>
        <w:pStyle w:val="ListParagraph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овладение основами музыкальной грамоты, необходимыми для владения инструментом фортепиано в рамках программных требований;</w:t>
      </w:r>
    </w:p>
    <w:p w:rsidR="00996ED8" w:rsidRPr="00794B64" w:rsidRDefault="00996ED8" w:rsidP="00794B64">
      <w:pPr>
        <w:pStyle w:val="ListParagraph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 с музыкальным материалом, чтению с листа нетрудного текста, игре в ансамбле;</w:t>
      </w:r>
    </w:p>
    <w:p w:rsidR="00996ED8" w:rsidRPr="00794B64" w:rsidRDefault="00996ED8" w:rsidP="00794B64">
      <w:pPr>
        <w:pStyle w:val="ListParagraph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владение средствами музыкальной выразительности: звукоизвлечением, штрихами, фразировкой, динамикой, педализацией;</w:t>
      </w:r>
    </w:p>
    <w:p w:rsidR="00996ED8" w:rsidRPr="00794B64" w:rsidRDefault="00996ED8" w:rsidP="00794B64">
      <w:pPr>
        <w:pStyle w:val="ListParagraph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приобретение навыков публичных выступлений, а также интереса к музицированию.</w:t>
      </w:r>
    </w:p>
    <w:p w:rsidR="00996ED8" w:rsidRPr="00794B64" w:rsidRDefault="00996ED8" w:rsidP="00794B6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4B64">
        <w:rPr>
          <w:rFonts w:ascii="Times New Roman" w:hAnsi="Times New Roman"/>
          <w:b/>
          <w:sz w:val="28"/>
          <w:szCs w:val="28"/>
        </w:rPr>
        <w:t>Срок реализации учебного предмета</w:t>
      </w:r>
    </w:p>
    <w:p w:rsidR="00996ED8" w:rsidRPr="00794B64" w:rsidRDefault="00996ED8" w:rsidP="00794B64">
      <w:pPr>
        <w:tabs>
          <w:tab w:val="left" w:pos="993"/>
        </w:tabs>
        <w:spacing w:after="0"/>
        <w:ind w:firstLine="709"/>
        <w:jc w:val="both"/>
        <w:rPr>
          <w:rStyle w:val="Body1"/>
          <w:rFonts w:ascii="Times New Roman" w:hAnsi="Times New Roman" w:cs="Times New Roman"/>
          <w:sz w:val="28"/>
          <w:szCs w:val="28"/>
          <w:lang w:val="ru-RU"/>
        </w:rPr>
      </w:pPr>
      <w:r w:rsidRPr="00794B64">
        <w:rPr>
          <w:rStyle w:val="Body1"/>
          <w:rFonts w:ascii="Times New Roman" w:hAnsi="Times New Roman" w:cs="Times New Roman"/>
          <w:sz w:val="28"/>
          <w:szCs w:val="28"/>
          <w:lang w:val="ru-RU"/>
        </w:rPr>
        <w:t>В соответствии с ФГТ рекомендуемый срок реализации учебного предмета для 5-летнего обучения по предпрофессиональной программе «</w:t>
      </w:r>
      <w:r w:rsidRPr="00794B64">
        <w:rPr>
          <w:rFonts w:ascii="Times New Roman" w:hAnsi="Times New Roman"/>
          <w:sz w:val="28"/>
          <w:szCs w:val="28"/>
        </w:rPr>
        <w:t>Народные</w:t>
      </w:r>
      <w:r w:rsidRPr="00794B64">
        <w:rPr>
          <w:rStyle w:val="Body1"/>
          <w:rFonts w:ascii="Times New Roman" w:hAnsi="Times New Roman" w:cs="Times New Roman"/>
          <w:sz w:val="28"/>
          <w:szCs w:val="28"/>
          <w:lang w:val="ru-RU"/>
        </w:rPr>
        <w:t xml:space="preserve"> инструменты»– 4 года (со 2 по 5 класс).</w:t>
      </w:r>
    </w:p>
    <w:p w:rsidR="00996ED8" w:rsidRPr="00794B64" w:rsidRDefault="00996ED8" w:rsidP="00794B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4B64">
        <w:rPr>
          <w:rFonts w:ascii="Times New Roman" w:hAnsi="Times New Roman"/>
          <w:b/>
          <w:sz w:val="28"/>
          <w:szCs w:val="28"/>
        </w:rPr>
        <w:t>Форма проведения учебных аудиторных занятий</w:t>
      </w:r>
      <w:r w:rsidRPr="00794B64">
        <w:rPr>
          <w:rFonts w:ascii="Times New Roman" w:hAnsi="Times New Roman"/>
          <w:sz w:val="28"/>
          <w:szCs w:val="28"/>
        </w:rPr>
        <w:t xml:space="preserve"> - индивидуальная, рекомендуе</w:t>
      </w:r>
      <w:r>
        <w:rPr>
          <w:rFonts w:ascii="Times New Roman" w:hAnsi="Times New Roman"/>
          <w:sz w:val="28"/>
          <w:szCs w:val="28"/>
        </w:rPr>
        <w:t>мая продолжительность урока - 40</w:t>
      </w:r>
      <w:r w:rsidRPr="00794B64">
        <w:rPr>
          <w:rFonts w:ascii="Times New Roman" w:hAnsi="Times New Roman"/>
          <w:sz w:val="28"/>
          <w:szCs w:val="28"/>
        </w:rPr>
        <w:t xml:space="preserve"> минут.</w:t>
      </w:r>
    </w:p>
    <w:p w:rsidR="00996ED8" w:rsidRPr="00794B64" w:rsidRDefault="00996ED8" w:rsidP="00794B64">
      <w:pPr>
        <w:tabs>
          <w:tab w:val="left" w:pos="993"/>
        </w:tabs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794B64">
        <w:rPr>
          <w:rFonts w:ascii="Times New Roman" w:hAnsi="Times New Roman"/>
          <w:color w:val="000000"/>
          <w:sz w:val="28"/>
          <w:szCs w:val="28"/>
        </w:rPr>
        <w:t>Индивидуальная форма позволяет преподавателю лучше узнать ученика, его музыкальные возможности, трудоспособность, эмоционально-психологические особенности.</w:t>
      </w:r>
    </w:p>
    <w:p w:rsidR="00996ED8" w:rsidRPr="00794B64" w:rsidRDefault="00996ED8" w:rsidP="00794B64">
      <w:pPr>
        <w:pStyle w:val="ListParagraph1"/>
        <w:tabs>
          <w:tab w:val="left" w:pos="993"/>
        </w:tabs>
        <w:spacing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B64">
        <w:rPr>
          <w:rFonts w:ascii="Times New Roman" w:hAnsi="Times New Roman" w:cs="Times New Roman"/>
          <w:b/>
          <w:bCs/>
          <w:sz w:val="28"/>
          <w:szCs w:val="28"/>
        </w:rPr>
        <w:t>Методы обучения</w:t>
      </w:r>
    </w:p>
    <w:p w:rsidR="00996ED8" w:rsidRPr="00794B64" w:rsidRDefault="00996ED8" w:rsidP="00794B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4B64">
        <w:rPr>
          <w:rFonts w:ascii="Times New Roman" w:hAnsi="Times New Roman"/>
          <w:sz w:val="28"/>
          <w:szCs w:val="28"/>
        </w:rPr>
        <w:t>При работе с учащимся педагог использует следующие методы:</w:t>
      </w:r>
    </w:p>
    <w:p w:rsidR="00996ED8" w:rsidRPr="00794B64" w:rsidRDefault="00996ED8" w:rsidP="00794B64">
      <w:pPr>
        <w:pStyle w:val="ListParagraph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словесные (объяснение, беседа, рассказ);</w:t>
      </w:r>
    </w:p>
    <w:p w:rsidR="00996ED8" w:rsidRPr="00794B64" w:rsidRDefault="00996ED8" w:rsidP="00794B64">
      <w:pPr>
        <w:pStyle w:val="ListParagraph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наглядно-слуховой метод(показ с демонстрацией пианистических приемов, наблюдение);</w:t>
      </w:r>
    </w:p>
    <w:p w:rsidR="00996ED8" w:rsidRPr="00794B64" w:rsidRDefault="00996ED8" w:rsidP="00794B64">
      <w:pPr>
        <w:pStyle w:val="ListParagraph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эмоциональный (подбор ассоциаций, образных сравнений);</w:t>
      </w:r>
    </w:p>
    <w:p w:rsidR="00996ED8" w:rsidRPr="00794B64" w:rsidRDefault="00996ED8" w:rsidP="00794B64">
      <w:pPr>
        <w:pStyle w:val="ListParagraph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практические методы обучения (работа на инструменте над упражнениями, чтением с листа, исполнением музыкальных произведений).</w:t>
      </w:r>
    </w:p>
    <w:p w:rsidR="00996ED8" w:rsidRPr="00794B64" w:rsidRDefault="00996ED8" w:rsidP="00794B6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794B64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996ED8" w:rsidRPr="00794B64" w:rsidRDefault="00996ED8" w:rsidP="00794B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94B64">
        <w:rPr>
          <w:rFonts w:ascii="Times New Roman" w:hAnsi="Times New Roman"/>
          <w:sz w:val="28"/>
          <w:szCs w:val="28"/>
        </w:rPr>
        <w:t>Уровень подготовки обучающихся является результатом освоения  программы учебного предмета «Фортепиано» и включает следующие знания, умения, навыки:</w:t>
      </w:r>
    </w:p>
    <w:p w:rsidR="00996ED8" w:rsidRPr="00794B64" w:rsidRDefault="00996ED8" w:rsidP="00794B64">
      <w:pPr>
        <w:pStyle w:val="ListParagraph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знание инструментальных и художественных особенностей и возможностей фортепиано;</w:t>
      </w:r>
    </w:p>
    <w:p w:rsidR="00996ED8" w:rsidRPr="00794B64" w:rsidRDefault="00996ED8" w:rsidP="00794B64">
      <w:pPr>
        <w:pStyle w:val="ListParagraph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996ED8" w:rsidRPr="00794B64" w:rsidRDefault="00996ED8" w:rsidP="00794B64">
      <w:pPr>
        <w:pStyle w:val="ListParagraph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996ED8" w:rsidRPr="00794B64" w:rsidRDefault="00996ED8" w:rsidP="00794B64">
      <w:pPr>
        <w:pStyle w:val="ListParagraph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знания музыкальной терминологии;</w:t>
      </w:r>
    </w:p>
    <w:p w:rsidR="00996ED8" w:rsidRPr="00794B64" w:rsidRDefault="00996ED8" w:rsidP="00794B64">
      <w:pPr>
        <w:pStyle w:val="ListParagraph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умения технически грамотно исполнять произведения разной степени трудности на фортепиано;</w:t>
      </w:r>
    </w:p>
    <w:p w:rsidR="00996ED8" w:rsidRPr="00794B64" w:rsidRDefault="00996ED8" w:rsidP="00794B64">
      <w:pPr>
        <w:pStyle w:val="ListParagraph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умения самостоятельного разбора и разучивания на фортепиано несложного музыкального произведения;</w:t>
      </w:r>
    </w:p>
    <w:p w:rsidR="00996ED8" w:rsidRPr="00794B64" w:rsidRDefault="00996ED8" w:rsidP="00794B64">
      <w:pPr>
        <w:pStyle w:val="ListParagraph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умения использовать теоретические знания при игре на фортепиано;</w:t>
      </w:r>
    </w:p>
    <w:p w:rsidR="00996ED8" w:rsidRPr="00794B64" w:rsidRDefault="00996ED8" w:rsidP="00794B64">
      <w:pPr>
        <w:pStyle w:val="ListParagraph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навыки публичных выступлений на концертах, академических вечерах, открытых уроках и т.п.;</w:t>
      </w:r>
    </w:p>
    <w:p w:rsidR="00996ED8" w:rsidRPr="00794B64" w:rsidRDefault="00996ED8" w:rsidP="00794B64">
      <w:pPr>
        <w:pStyle w:val="ListParagraph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навыки чтения с листа легкого музыкального текста;</w:t>
      </w:r>
    </w:p>
    <w:p w:rsidR="00996ED8" w:rsidRPr="00794B64" w:rsidRDefault="00996ED8" w:rsidP="00794B64">
      <w:pPr>
        <w:pStyle w:val="ListParagraph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навыки (первоначальные) игры в фортепианном или смешанном инструментальном ансамбле;</w:t>
      </w:r>
    </w:p>
    <w:p w:rsidR="00996ED8" w:rsidRPr="00794B64" w:rsidRDefault="00996ED8" w:rsidP="00794B64">
      <w:pPr>
        <w:pStyle w:val="ListParagraph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первичные навыки в области теоретического анализа исполняемых произведений.</w:t>
      </w:r>
    </w:p>
    <w:p w:rsidR="00996ED8" w:rsidRPr="00794B64" w:rsidRDefault="00996ED8" w:rsidP="00794B64">
      <w:pPr>
        <w:pStyle w:val="NoSpacing1"/>
        <w:widowControl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B64">
        <w:rPr>
          <w:rFonts w:ascii="Times New Roman" w:hAnsi="Times New Roman" w:cs="Times New Roman"/>
          <w:b/>
          <w:sz w:val="28"/>
          <w:szCs w:val="28"/>
        </w:rPr>
        <w:t>Аттестация</w:t>
      </w:r>
    </w:p>
    <w:p w:rsidR="00996ED8" w:rsidRPr="00794B64" w:rsidRDefault="00996ED8" w:rsidP="00794B64">
      <w:pPr>
        <w:pStyle w:val="ListParagraph1"/>
        <w:tabs>
          <w:tab w:val="left" w:pos="993"/>
        </w:tabs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Оценка качества реализации программы "Фортепиано" включает в себя текущий контроль успеваемости, промежуточную аттестацию обучающихся.</w:t>
      </w:r>
    </w:p>
    <w:p w:rsidR="00996ED8" w:rsidRPr="00794B64" w:rsidRDefault="00996ED8" w:rsidP="00794B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4B64">
        <w:rPr>
          <w:rFonts w:ascii="Times New Roman" w:hAnsi="Times New Roman"/>
          <w:sz w:val="28"/>
          <w:szCs w:val="28"/>
        </w:rPr>
        <w:t xml:space="preserve">Оценка за год ставится по 5 – бальной шкале  по результатам всех публичных выступлений, включая участие в концертах. На зачетах и контрольных уроках в течение года должны быть представлены различные формы исполняемых произведений: полифония, этюды, пьесы, ансамбли, части произведений крупных форм. </w:t>
      </w:r>
    </w:p>
    <w:p w:rsidR="00996ED8" w:rsidRPr="00794B64" w:rsidRDefault="00996ED8" w:rsidP="00794B64">
      <w:pPr>
        <w:tabs>
          <w:tab w:val="left" w:pos="993"/>
        </w:tabs>
        <w:spacing w:after="0"/>
        <w:ind w:firstLine="709"/>
        <w:rPr>
          <w:rFonts w:ascii="Times New Roman" w:hAnsi="Times New Roman"/>
        </w:rPr>
      </w:pPr>
    </w:p>
    <w:sectPr w:rsidR="00996ED8" w:rsidRPr="00794B64" w:rsidSect="000F1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A5A77"/>
    <w:multiLevelType w:val="hybridMultilevel"/>
    <w:tmpl w:val="BE8A38EE"/>
    <w:lvl w:ilvl="0" w:tplc="896C854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94B07"/>
    <w:multiLevelType w:val="hybridMultilevel"/>
    <w:tmpl w:val="1660B410"/>
    <w:lvl w:ilvl="0" w:tplc="896C854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77455DA5"/>
    <w:multiLevelType w:val="hybridMultilevel"/>
    <w:tmpl w:val="A8D0D328"/>
    <w:lvl w:ilvl="0" w:tplc="896C854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7B507B90"/>
    <w:multiLevelType w:val="multilevel"/>
    <w:tmpl w:val="E8C8CC48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B64"/>
    <w:rsid w:val="000462F8"/>
    <w:rsid w:val="000F1330"/>
    <w:rsid w:val="005B24F0"/>
    <w:rsid w:val="00794B64"/>
    <w:rsid w:val="0099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33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1">
    <w:name w:val="Body 1 Знак"/>
    <w:basedOn w:val="DefaultParagraphFont"/>
    <w:link w:val="Body10"/>
    <w:uiPriority w:val="99"/>
    <w:locked/>
    <w:rsid w:val="00794B64"/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uiPriority w:val="99"/>
    <w:rsid w:val="00794B64"/>
    <w:pPr>
      <w:suppressAutoHyphens/>
    </w:pPr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NoSpacing1">
    <w:name w:val="No Spacing1"/>
    <w:uiPriority w:val="99"/>
    <w:rsid w:val="00794B64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794B6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0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663</Words>
  <Characters>3784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2023-03-15T13:27:00Z</dcterms:created>
  <dcterms:modified xsi:type="dcterms:W3CDTF">2024-10-01T05:22:00Z</dcterms:modified>
</cp:coreProperties>
</file>