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8F" w:rsidRDefault="00D4418F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D4418F" w:rsidRDefault="00D4418F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D4418F" w:rsidRDefault="00D4418F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418F" w:rsidRPr="00900F06" w:rsidRDefault="00D4418F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D4418F" w:rsidRPr="009F2246" w:rsidRDefault="00D4418F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ым предпрофессиональным общеобразовательным программам в области музыкального  искусства </w:t>
      </w:r>
      <w:r w:rsidRPr="009F22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Духовые и ударные инструменты</w:t>
      </w:r>
      <w:r w:rsidRPr="009F22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4418F" w:rsidRDefault="00D4418F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D4418F" w:rsidRPr="006B5898" w:rsidRDefault="00D4418F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0C28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286F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4418F" w:rsidRPr="007B0C28" w:rsidRDefault="00D4418F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C2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4418F" w:rsidRPr="0011286F" w:rsidRDefault="00D4418F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формирование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D4418F" w:rsidRPr="0011286F" w:rsidRDefault="00D4418F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D4418F" w:rsidRPr="00900F06" w:rsidRDefault="00D4418F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D4418F" w:rsidRPr="00CB2E8F" w:rsidRDefault="00D4418F" w:rsidP="00B30108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7B0C28">
        <w:rPr>
          <w:b/>
          <w:sz w:val="28"/>
          <w:szCs w:val="28"/>
        </w:rPr>
        <w:t>Срок реализации</w:t>
      </w:r>
      <w:r w:rsidRPr="00931CA1">
        <w:rPr>
          <w:b/>
          <w:i/>
          <w:sz w:val="28"/>
          <w:szCs w:val="28"/>
        </w:rPr>
        <w:t xml:space="preserve"> </w:t>
      </w:r>
      <w:r w:rsidRPr="00CB2E8F">
        <w:rPr>
          <w:rStyle w:val="FontStyle16"/>
          <w:sz w:val="28"/>
          <w:szCs w:val="28"/>
        </w:rPr>
        <w:t>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</w:t>
      </w:r>
      <w:r>
        <w:rPr>
          <w:rStyle w:val="FontStyle16"/>
          <w:sz w:val="28"/>
          <w:szCs w:val="28"/>
        </w:rPr>
        <w:t>Духовые и ударные</w:t>
      </w:r>
      <w:r w:rsidRPr="00CB2E8F">
        <w:rPr>
          <w:rStyle w:val="FontStyle16"/>
          <w:sz w:val="28"/>
          <w:szCs w:val="28"/>
        </w:rPr>
        <w:t xml:space="preserve"> инструменты», составляет 5 лет.</w:t>
      </w:r>
    </w:p>
    <w:p w:rsidR="00D4418F" w:rsidRPr="00CB2E8F" w:rsidRDefault="00D4418F" w:rsidP="00B30108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CB2E8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D4418F" w:rsidRPr="00931CA1" w:rsidRDefault="00D4418F" w:rsidP="00B30108">
      <w:pPr>
        <w:pStyle w:val="Style4"/>
        <w:widowControl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7B0C28">
        <w:rPr>
          <w:b/>
          <w:sz w:val="28"/>
          <w:szCs w:val="28"/>
        </w:rPr>
        <w:t>Форма проведения учебных аудиторных занятий</w:t>
      </w:r>
      <w:r w:rsidRPr="007B0C28">
        <w:rPr>
          <w:sz w:val="28"/>
          <w:szCs w:val="28"/>
        </w:rPr>
        <w:t xml:space="preserve">: </w:t>
      </w:r>
      <w:r w:rsidRPr="00931CA1">
        <w:rPr>
          <w:sz w:val="28"/>
          <w:szCs w:val="28"/>
        </w:rPr>
        <w:t xml:space="preserve">мелкогрупповая (от  4 до 10  человек), продолжительность урока </w:t>
      </w:r>
      <w:r>
        <w:rPr>
          <w:sz w:val="28"/>
          <w:szCs w:val="28"/>
        </w:rPr>
        <w:t>- 40</w:t>
      </w:r>
      <w:r w:rsidRPr="00931CA1">
        <w:rPr>
          <w:sz w:val="28"/>
          <w:szCs w:val="28"/>
        </w:rPr>
        <w:t xml:space="preserve"> минут.</w:t>
      </w:r>
    </w:p>
    <w:p w:rsidR="00D4418F" w:rsidRPr="0011286F" w:rsidRDefault="00D4418F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D4418F" w:rsidRPr="00190BA8" w:rsidRDefault="00D4418F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D4418F" w:rsidRPr="00190BA8" w:rsidRDefault="00D4418F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D4418F" w:rsidRPr="00190BA8" w:rsidRDefault="00D4418F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D4418F" w:rsidRPr="00190BA8" w:rsidRDefault="00D4418F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D4418F" w:rsidRPr="00190BA8" w:rsidRDefault="00D4418F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D4418F" w:rsidRPr="00190BA8" w:rsidRDefault="00D4418F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D4418F" w:rsidRPr="0011286F" w:rsidRDefault="00D4418F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D4418F" w:rsidRPr="0011286F" w:rsidRDefault="00D4418F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D4418F" w:rsidRPr="0011286F" w:rsidRDefault="00D4418F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D4418F" w:rsidRPr="00900F06" w:rsidRDefault="00D4418F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D4418F" w:rsidRPr="00900F06" w:rsidRDefault="00D4418F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D4418F" w:rsidRDefault="00D4418F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D4418F" w:rsidRPr="0011286F" w:rsidRDefault="00D4418F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D4418F" w:rsidRDefault="00D4418F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D4418F" w:rsidRPr="00CB2E8F" w:rsidRDefault="00D4418F" w:rsidP="00B301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E8F">
        <w:rPr>
          <w:rFonts w:ascii="Times New Roman" w:hAnsi="Times New Roman"/>
          <w:b/>
          <w:i/>
          <w:sz w:val="28"/>
          <w:szCs w:val="28"/>
        </w:rPr>
        <w:t>Промежуточный контроль</w:t>
      </w:r>
      <w:r w:rsidRPr="00CB2E8F">
        <w:rPr>
          <w:rFonts w:ascii="Times New Roman" w:hAnsi="Times New Roman"/>
          <w:sz w:val="28"/>
          <w:szCs w:val="28"/>
        </w:rPr>
        <w:t xml:space="preserve"> – контрольный урок в конце каждого учебного года. </w:t>
      </w:r>
    </w:p>
    <w:p w:rsidR="00D4418F" w:rsidRPr="0011286F" w:rsidRDefault="00D4418F" w:rsidP="00B301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E8F">
        <w:rPr>
          <w:rFonts w:ascii="Times New Roman" w:hAnsi="Times New Roman"/>
          <w:b/>
          <w:i/>
          <w:sz w:val="28"/>
          <w:szCs w:val="28"/>
        </w:rPr>
        <w:t>Итоговый контроль</w:t>
      </w:r>
      <w:r w:rsidRPr="00CB2E8F">
        <w:rPr>
          <w:rFonts w:ascii="Times New Roman" w:hAnsi="Times New Roman"/>
          <w:b/>
          <w:sz w:val="28"/>
          <w:szCs w:val="28"/>
        </w:rPr>
        <w:t xml:space="preserve"> </w:t>
      </w:r>
      <w:r w:rsidRPr="00CB2E8F">
        <w:rPr>
          <w:rFonts w:ascii="Times New Roman" w:hAnsi="Times New Roman"/>
          <w:sz w:val="28"/>
          <w:szCs w:val="28"/>
        </w:rPr>
        <w:t>– осуществляется по окончании курса обучения, в 5 классе.</w:t>
      </w:r>
    </w:p>
    <w:p w:rsidR="00D4418F" w:rsidRDefault="00D4418F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D4418F" w:rsidRPr="0011286F" w:rsidRDefault="00D4418F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18F" w:rsidRDefault="00D4418F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D4418F" w:rsidRDefault="00D4418F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418F" w:rsidRDefault="00D4418F"/>
    <w:sectPr w:rsidR="00D4418F" w:rsidSect="0030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11286F"/>
    <w:rsid w:val="00190BA8"/>
    <w:rsid w:val="001E4DC8"/>
    <w:rsid w:val="003030B5"/>
    <w:rsid w:val="00304CB0"/>
    <w:rsid w:val="004B1F08"/>
    <w:rsid w:val="005E6CAE"/>
    <w:rsid w:val="006B5898"/>
    <w:rsid w:val="007B0C28"/>
    <w:rsid w:val="00900F06"/>
    <w:rsid w:val="00931CA1"/>
    <w:rsid w:val="00932036"/>
    <w:rsid w:val="009D3F36"/>
    <w:rsid w:val="009F2246"/>
    <w:rsid w:val="00B30108"/>
    <w:rsid w:val="00C75B27"/>
    <w:rsid w:val="00CB2E8F"/>
    <w:rsid w:val="00D4418F"/>
    <w:rsid w:val="00DD7B12"/>
    <w:rsid w:val="00E63482"/>
    <w:rsid w:val="00E83595"/>
    <w:rsid w:val="00F2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699</Words>
  <Characters>3988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2023-03-13T08:01:00Z</dcterms:created>
  <dcterms:modified xsi:type="dcterms:W3CDTF">2024-10-01T05:33:00Z</dcterms:modified>
</cp:coreProperties>
</file>