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7A" w:rsidRDefault="001E3B7A" w:rsidP="007A31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1E3B7A" w:rsidRDefault="001E3B7A" w:rsidP="007A31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«Дополнительный инструмент»</w:t>
      </w:r>
    </w:p>
    <w:p w:rsidR="001E3B7A" w:rsidRDefault="001E3B7A" w:rsidP="007A31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3B7A" w:rsidRPr="00900F06" w:rsidRDefault="001E3B7A" w:rsidP="0039134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1E3B7A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Дополнительный инструмент</w:t>
      </w:r>
      <w:r w:rsidRPr="00F160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(клавишный синтезатор) </w:t>
      </w:r>
      <w:r w:rsidRPr="00F160C2">
        <w:rPr>
          <w:rFonts w:ascii="Times New Roman" w:hAnsi="Times New Roman"/>
          <w:sz w:val="28"/>
          <w:szCs w:val="28"/>
        </w:rPr>
        <w:t xml:space="preserve"> разработана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0C2">
        <w:rPr>
          <w:rFonts w:ascii="Times New Roman" w:hAnsi="Times New Roman"/>
          <w:sz w:val="28"/>
          <w:szCs w:val="28"/>
        </w:rPr>
        <w:t>«Рекомендаций по организации образовательной и методической деятельности при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0C2">
        <w:rPr>
          <w:rFonts w:ascii="Times New Roman" w:hAnsi="Times New Roman"/>
          <w:sz w:val="28"/>
          <w:szCs w:val="28"/>
        </w:rPr>
        <w:t xml:space="preserve">общеразвивающих программ в области искусств», направленных письмом Министерства культуры Российской Федерации от 21.11.2013 №191-01-39/06-ГИ, примерной программы по учебному предмету электронные музыкальные инструменты (клавишный синтезатор, студия компьютерной музыки, ансамбль клавишных </w:t>
      </w:r>
      <w:r>
        <w:rPr>
          <w:rFonts w:ascii="Times New Roman" w:hAnsi="Times New Roman"/>
          <w:sz w:val="28"/>
          <w:szCs w:val="28"/>
        </w:rPr>
        <w:t>синтезаторов) МК Москва 2013г..</w:t>
      </w:r>
    </w:p>
    <w:p w:rsidR="001E3B7A" w:rsidRPr="00F160C2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>Программа имеет художественно-эстетическую направленность и предназначена для приобщения учащихся к музыкально-творческой деятельности с помощью музыкального инструментария нового поколения, построенного на основе цифровых технологий. Актуальность программы в образовательном процессе детских школ искусств обусловлена широким распространением цифрового инструментария и в профессиональной музыке, и в повседневном обиходе</w:t>
      </w:r>
      <w:r>
        <w:rPr>
          <w:rFonts w:ascii="Times New Roman" w:hAnsi="Times New Roman"/>
          <w:sz w:val="28"/>
          <w:szCs w:val="28"/>
        </w:rPr>
        <w:t>.</w:t>
      </w:r>
      <w:r w:rsidRPr="00F160C2">
        <w:rPr>
          <w:rFonts w:ascii="Times New Roman" w:hAnsi="Times New Roman"/>
          <w:sz w:val="28"/>
          <w:szCs w:val="28"/>
        </w:rPr>
        <w:t xml:space="preserve"> </w:t>
      </w:r>
    </w:p>
    <w:p w:rsidR="001E3B7A" w:rsidRPr="00F160C2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1E3B7A" w:rsidRDefault="001E3B7A" w:rsidP="003913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b/>
          <w:sz w:val="28"/>
          <w:szCs w:val="28"/>
        </w:rPr>
        <w:t>Целью учебного предмета</w:t>
      </w:r>
      <w:r w:rsidRPr="00F160C2">
        <w:rPr>
          <w:rFonts w:ascii="Times New Roman" w:hAnsi="Times New Roman"/>
          <w:sz w:val="28"/>
          <w:szCs w:val="28"/>
        </w:rPr>
        <w:t xml:space="preserve"> является развитие творческих способностей и индивидуальности учащегося, осуществление нравственно-эстетического воспитания средствами и возможностями музыкального искусства. </w:t>
      </w:r>
    </w:p>
    <w:p w:rsidR="001E3B7A" w:rsidRPr="00F160C2" w:rsidRDefault="001E3B7A" w:rsidP="003913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b/>
          <w:sz w:val="28"/>
          <w:szCs w:val="28"/>
        </w:rPr>
        <w:t>Задачами</w:t>
      </w:r>
      <w:r w:rsidRPr="00F160C2">
        <w:rPr>
          <w:rFonts w:ascii="Times New Roman" w:hAnsi="Times New Roman"/>
          <w:sz w:val="28"/>
          <w:szCs w:val="28"/>
        </w:rPr>
        <w:t xml:space="preserve"> предмета являются: 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ознакомление детей с клавишным синтезатором, основными исполнительскими возможностями и разнообразием приемов игры;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формирование навыков игры на музыкальном инструменте;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1E3B7A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- формирование игровых навыков и приемов игры, второе - развитие практических форм музицирования на инструменте. </w:t>
      </w:r>
    </w:p>
    <w:p w:rsidR="001E3B7A" w:rsidRPr="007A310E" w:rsidRDefault="001E3B7A" w:rsidP="00391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310E">
        <w:rPr>
          <w:rFonts w:ascii="Times New Roman" w:hAnsi="Times New Roman"/>
          <w:b/>
          <w:sz w:val="28"/>
          <w:szCs w:val="28"/>
        </w:rPr>
        <w:t xml:space="preserve">Срок реализации учебного предмета </w:t>
      </w:r>
      <w:r w:rsidRPr="007A310E">
        <w:rPr>
          <w:rFonts w:ascii="Times New Roman" w:hAnsi="Times New Roman"/>
          <w:b/>
          <w:bCs/>
          <w:iCs/>
          <w:sz w:val="28"/>
          <w:szCs w:val="28"/>
        </w:rPr>
        <w:t>«</w:t>
      </w:r>
      <w:r>
        <w:rPr>
          <w:rFonts w:ascii="Times New Roman" w:hAnsi="Times New Roman"/>
          <w:b/>
          <w:bCs/>
          <w:iCs/>
          <w:sz w:val="28"/>
          <w:szCs w:val="28"/>
        </w:rPr>
        <w:t>Дополнительный инструмент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E3B7A" w:rsidRDefault="001E3B7A" w:rsidP="00391343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Реализации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осуществляется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по 5 класс</w:t>
      </w:r>
      <w:r w:rsidRPr="00EF0FC9">
        <w:rPr>
          <w:sz w:val="28"/>
          <w:szCs w:val="28"/>
        </w:rPr>
        <w:t xml:space="preserve"> (по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образовательным программам со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сроком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обучения 4</w:t>
      </w:r>
      <w:r w:rsidRPr="00EF0FC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F0FC9">
        <w:rPr>
          <w:sz w:val="28"/>
          <w:szCs w:val="28"/>
        </w:rPr>
        <w:t>).</w:t>
      </w:r>
    </w:p>
    <w:p w:rsidR="001E3B7A" w:rsidRDefault="001E3B7A" w:rsidP="0039134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7A310E">
        <w:rPr>
          <w:rFonts w:ascii="Times New Roman" w:hAnsi="Times New Roman"/>
          <w:b/>
          <w:sz w:val="28"/>
          <w:szCs w:val="28"/>
        </w:rPr>
        <w:t>Форма проведения учебных занятий</w:t>
      </w:r>
    </w:p>
    <w:p w:rsidR="001E3B7A" w:rsidRDefault="001E3B7A" w:rsidP="00391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0C2">
        <w:rPr>
          <w:rFonts w:ascii="Times New Roman" w:hAnsi="Times New Roman"/>
          <w:sz w:val="28"/>
          <w:szCs w:val="28"/>
        </w:rPr>
        <w:t>Занятия проводятся в индивидуальной форме, что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E3B7A" w:rsidRDefault="001E3B7A" w:rsidP="0039134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7A310E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1E3B7A" w:rsidRPr="00F160C2" w:rsidRDefault="001E3B7A" w:rsidP="003913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0C2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практический (освоение приемов игры на инструменте);</w:t>
      </w:r>
    </w:p>
    <w:p w:rsidR="001E3B7A" w:rsidRPr="00146BC1" w:rsidRDefault="001E3B7A" w:rsidP="00391343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BC1">
        <w:rPr>
          <w:rFonts w:ascii="Times New Roman" w:hAnsi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:rsidR="001E3B7A" w:rsidRPr="0082228A" w:rsidRDefault="001E3B7A" w:rsidP="003913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1E3B7A" w:rsidRPr="00F160C2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>Содержание программы направлено на обеспечение художественно-эстетического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0C2">
        <w:rPr>
          <w:rFonts w:ascii="Times New Roman" w:hAnsi="Times New Roman"/>
          <w:sz w:val="28"/>
          <w:szCs w:val="28"/>
        </w:rPr>
        <w:t>развития личности и приобретения ею художественно-исполнительских знаний, умений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0C2">
        <w:rPr>
          <w:rFonts w:ascii="Times New Roman" w:hAnsi="Times New Roman"/>
          <w:sz w:val="28"/>
          <w:szCs w:val="28"/>
        </w:rPr>
        <w:t>навыков игры на клавишном синтезаторе таких как:</w:t>
      </w:r>
    </w:p>
    <w:p w:rsidR="001E3B7A" w:rsidRPr="0082228A" w:rsidRDefault="001E3B7A" w:rsidP="00391343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28A">
        <w:rPr>
          <w:rFonts w:ascii="Times New Roman" w:hAnsi="Times New Roman"/>
          <w:sz w:val="28"/>
          <w:szCs w:val="28"/>
        </w:rPr>
        <w:t>знание устройства инструмента;</w:t>
      </w:r>
    </w:p>
    <w:p w:rsidR="001E3B7A" w:rsidRPr="0082228A" w:rsidRDefault="001E3B7A" w:rsidP="00391343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28A">
        <w:rPr>
          <w:rFonts w:ascii="Times New Roman" w:hAnsi="Times New Roman"/>
          <w:sz w:val="28"/>
          <w:szCs w:val="28"/>
        </w:rPr>
        <w:t>владение основными приемами звукоизвлечения;</w:t>
      </w:r>
    </w:p>
    <w:p w:rsidR="001E3B7A" w:rsidRPr="0082228A" w:rsidRDefault="001E3B7A" w:rsidP="00391343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28A">
        <w:rPr>
          <w:rFonts w:ascii="Times New Roman" w:hAnsi="Times New Roman"/>
          <w:sz w:val="28"/>
          <w:szCs w:val="28"/>
        </w:rPr>
        <w:t>умение самостоятельно разбирать несложные музыкальные произведения;</w:t>
      </w:r>
    </w:p>
    <w:p w:rsidR="001E3B7A" w:rsidRPr="0082228A" w:rsidRDefault="001E3B7A" w:rsidP="00391343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28A">
        <w:rPr>
          <w:rFonts w:ascii="Times New Roman" w:hAnsi="Times New Roman"/>
          <w:sz w:val="28"/>
          <w:szCs w:val="28"/>
        </w:rPr>
        <w:t>знание особенностей репертуара;</w:t>
      </w:r>
    </w:p>
    <w:p w:rsidR="001E3B7A" w:rsidRDefault="001E3B7A" w:rsidP="00391343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28A">
        <w:rPr>
          <w:rFonts w:ascii="Times New Roman" w:hAnsi="Times New Roman"/>
          <w:sz w:val="28"/>
          <w:szCs w:val="28"/>
        </w:rPr>
        <w:t>умение исполнять музыкальные произведения соло и в ансамбле</w:t>
      </w:r>
    </w:p>
    <w:p w:rsidR="001E3B7A" w:rsidRPr="007A310E" w:rsidRDefault="001E3B7A" w:rsidP="003913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310E">
        <w:rPr>
          <w:rFonts w:ascii="Times New Roman" w:hAnsi="Times New Roman"/>
          <w:b/>
          <w:sz w:val="28"/>
          <w:szCs w:val="28"/>
        </w:rPr>
        <w:t>Аттестация</w:t>
      </w:r>
    </w:p>
    <w:p w:rsidR="001E3B7A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 xml:space="preserve">Программа предусматривает текущий контроль,  итоговую аттестации. Основными принципами проведения и организации всех видов контроля являются: систематичность, учет индивидуальных особенностей учащегося. </w:t>
      </w:r>
    </w:p>
    <w:p w:rsidR="001E3B7A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 xml:space="preserve">Формами промежуточного контроля являются: контрольный урок. </w:t>
      </w:r>
    </w:p>
    <w:p w:rsidR="001E3B7A" w:rsidRPr="00F160C2" w:rsidRDefault="001E3B7A" w:rsidP="003913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0C2">
        <w:rPr>
          <w:rFonts w:ascii="Times New Roman" w:hAnsi="Times New Roman"/>
          <w:sz w:val="28"/>
          <w:szCs w:val="28"/>
        </w:rPr>
        <w:t>При проведении 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F160C2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а</w:t>
      </w:r>
      <w:r w:rsidRPr="00F160C2">
        <w:rPr>
          <w:rFonts w:ascii="Times New Roman" w:hAnsi="Times New Roman"/>
          <w:sz w:val="28"/>
          <w:szCs w:val="28"/>
        </w:rPr>
        <w:t xml:space="preserve"> применяется форма зачета. Итоговая оценка</w:t>
      </w:r>
      <w:r>
        <w:rPr>
          <w:rFonts w:ascii="Times New Roman" w:hAnsi="Times New Roman"/>
          <w:sz w:val="28"/>
          <w:szCs w:val="28"/>
        </w:rPr>
        <w:t xml:space="preserve"> по 5-бальной системе</w:t>
      </w:r>
      <w:r w:rsidRPr="00F160C2">
        <w:rPr>
          <w:rFonts w:ascii="Times New Roman" w:hAnsi="Times New Roman"/>
          <w:sz w:val="28"/>
          <w:szCs w:val="28"/>
        </w:rPr>
        <w:t xml:space="preserve"> за последний год обучения выставляется в документ об окончании школы.</w:t>
      </w:r>
    </w:p>
    <w:p w:rsidR="001E3B7A" w:rsidRDefault="001E3B7A" w:rsidP="00391343">
      <w:pPr>
        <w:spacing w:after="0"/>
      </w:pPr>
    </w:p>
    <w:sectPr w:rsidR="001E3B7A" w:rsidSect="002E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981"/>
    <w:multiLevelType w:val="hybridMultilevel"/>
    <w:tmpl w:val="399A5128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259C"/>
    <w:multiLevelType w:val="hybridMultilevel"/>
    <w:tmpl w:val="35B0E75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C642D"/>
    <w:multiLevelType w:val="hybridMultilevel"/>
    <w:tmpl w:val="DF02FAD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10E"/>
    <w:rsid w:val="00146BC1"/>
    <w:rsid w:val="001E3B7A"/>
    <w:rsid w:val="002E4E6C"/>
    <w:rsid w:val="00391343"/>
    <w:rsid w:val="00454FDE"/>
    <w:rsid w:val="005017CB"/>
    <w:rsid w:val="007A310E"/>
    <w:rsid w:val="0082228A"/>
    <w:rsid w:val="00900F06"/>
    <w:rsid w:val="00EF0FC9"/>
    <w:rsid w:val="00F1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6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A310E"/>
    <w:pPr>
      <w:suppressAutoHyphens/>
      <w:spacing w:after="0" w:line="100" w:lineRule="atLeast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310E"/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7A3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531</Words>
  <Characters>3029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2023-03-17T06:14:00Z</dcterms:created>
  <dcterms:modified xsi:type="dcterms:W3CDTF">2023-10-18T12:49:00Z</dcterms:modified>
</cp:coreProperties>
</file>