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95" w:rsidRPr="00DB3FDF" w:rsidRDefault="003C4A95" w:rsidP="0013307B">
      <w:pPr>
        <w:ind w:right="-1"/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  <w:r w:rsidRPr="00DB3FDF">
        <w:rPr>
          <w:rFonts w:eastAsia="SimSu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  <w:r w:rsidRPr="00DB3FDF">
        <w:rPr>
          <w:b/>
          <w:sz w:val="28"/>
          <w:szCs w:val="28"/>
        </w:rPr>
        <w:t>ДОПОЛНИТЕЛЬНАЯ ОБЩЕРАЗВИВАЮЩАЯ</w:t>
      </w: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  <w:r w:rsidRPr="00DB3FDF">
        <w:rPr>
          <w:b/>
          <w:sz w:val="28"/>
          <w:szCs w:val="28"/>
        </w:rPr>
        <w:t>ОБЩЕОБРАЗОВАТЕЛЬНАЯ ПРОГРАММА В ОБЛАСТИ</w:t>
      </w:r>
    </w:p>
    <w:p w:rsidR="003C4A95" w:rsidRDefault="003C4A95" w:rsidP="005A1755">
      <w:pPr>
        <w:ind w:right="-1"/>
        <w:jc w:val="center"/>
        <w:rPr>
          <w:b/>
          <w:sz w:val="28"/>
          <w:szCs w:val="28"/>
        </w:rPr>
      </w:pPr>
      <w:r w:rsidRPr="00DB3FDF">
        <w:rPr>
          <w:b/>
          <w:sz w:val="28"/>
          <w:szCs w:val="28"/>
        </w:rPr>
        <w:t xml:space="preserve">МУЗЫКАЛЬНОГО ИСКУССТВА </w:t>
      </w:r>
      <w:r>
        <w:rPr>
          <w:b/>
          <w:sz w:val="28"/>
          <w:szCs w:val="28"/>
        </w:rPr>
        <w:t>«ПОДГОТОВКА ДЕТЕЙ К ОБУЧЕНИЮ В ДЕТСКОЙ ШКОЛЕ ИСКУССТВ»</w:t>
      </w: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  <w:r w:rsidRPr="00DB3FDF">
        <w:rPr>
          <w:b/>
          <w:sz w:val="28"/>
          <w:szCs w:val="28"/>
        </w:rPr>
        <w:t>ПРОГРАММА</w:t>
      </w: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  <w:r w:rsidRPr="00DB3FDF">
        <w:rPr>
          <w:b/>
          <w:sz w:val="28"/>
          <w:szCs w:val="28"/>
        </w:rPr>
        <w:t>по учебному предмету</w:t>
      </w: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ХОРОВОЕ ПЕНИЕ</w:t>
      </w:r>
    </w:p>
    <w:p w:rsidR="003C4A95" w:rsidRPr="00DB3FDF" w:rsidRDefault="003C4A95" w:rsidP="0013307B">
      <w:pPr>
        <w:pStyle w:val="BodyText"/>
        <w:ind w:left="0" w:right="-1"/>
        <w:jc w:val="center"/>
      </w:pPr>
    </w:p>
    <w:p w:rsidR="003C4A95" w:rsidRPr="00DB3FDF" w:rsidRDefault="003C4A95" w:rsidP="0013307B">
      <w:pPr>
        <w:pStyle w:val="BodyText"/>
        <w:ind w:left="0" w:right="-1"/>
        <w:jc w:val="center"/>
      </w:pPr>
    </w:p>
    <w:p w:rsidR="003C4A95" w:rsidRPr="00DB3FDF" w:rsidRDefault="003C4A95" w:rsidP="0013307B">
      <w:pPr>
        <w:pStyle w:val="BodyText"/>
        <w:ind w:left="0" w:right="-1"/>
        <w:jc w:val="center"/>
      </w:pPr>
    </w:p>
    <w:p w:rsidR="003C4A95" w:rsidRPr="00DB3FDF" w:rsidRDefault="003C4A95" w:rsidP="0013307B">
      <w:pPr>
        <w:pStyle w:val="BodyText"/>
        <w:ind w:left="0" w:right="-1"/>
        <w:jc w:val="center"/>
      </w:pPr>
    </w:p>
    <w:p w:rsidR="003C4A95" w:rsidRPr="00DB3FDF" w:rsidRDefault="003C4A95" w:rsidP="0013307B">
      <w:pPr>
        <w:pStyle w:val="BodyText"/>
        <w:ind w:left="0" w:right="-1"/>
        <w:jc w:val="center"/>
      </w:pPr>
    </w:p>
    <w:p w:rsidR="003C4A95" w:rsidRPr="00DB3FDF" w:rsidRDefault="003C4A95" w:rsidP="0013307B">
      <w:pPr>
        <w:pStyle w:val="BodyText"/>
        <w:ind w:left="0" w:right="-1"/>
        <w:jc w:val="center"/>
      </w:pPr>
    </w:p>
    <w:p w:rsidR="003C4A95" w:rsidRPr="00DB3FDF" w:rsidRDefault="003C4A95" w:rsidP="0013307B">
      <w:pPr>
        <w:pStyle w:val="BodyText"/>
        <w:ind w:left="0" w:right="-1"/>
        <w:jc w:val="center"/>
      </w:pPr>
    </w:p>
    <w:p w:rsidR="003C4A95" w:rsidRDefault="003C4A95" w:rsidP="0013307B">
      <w:pPr>
        <w:pStyle w:val="BodyText"/>
        <w:ind w:left="0" w:right="-1"/>
        <w:jc w:val="center"/>
      </w:pPr>
    </w:p>
    <w:p w:rsidR="003C4A95" w:rsidRDefault="003C4A95" w:rsidP="0013307B">
      <w:pPr>
        <w:pStyle w:val="BodyText"/>
        <w:ind w:left="0" w:right="-1"/>
        <w:jc w:val="center"/>
      </w:pPr>
    </w:p>
    <w:p w:rsidR="003C4A95" w:rsidRDefault="003C4A95" w:rsidP="0013307B">
      <w:pPr>
        <w:pStyle w:val="BodyText"/>
        <w:ind w:left="0" w:right="-1"/>
        <w:jc w:val="center"/>
      </w:pPr>
    </w:p>
    <w:p w:rsidR="003C4A95" w:rsidRDefault="003C4A95" w:rsidP="0013307B">
      <w:pPr>
        <w:pStyle w:val="BodyText"/>
        <w:ind w:left="0" w:right="-1"/>
        <w:jc w:val="both"/>
      </w:pPr>
    </w:p>
    <w:p w:rsidR="003C4A95" w:rsidRDefault="003C4A95" w:rsidP="0013307B">
      <w:pPr>
        <w:pStyle w:val="BodyText"/>
        <w:ind w:left="0" w:right="-1"/>
        <w:jc w:val="both"/>
      </w:pPr>
    </w:p>
    <w:p w:rsidR="003C4A95" w:rsidRDefault="003C4A95" w:rsidP="0013307B">
      <w:pPr>
        <w:pStyle w:val="BodyText"/>
        <w:ind w:left="0" w:right="-1"/>
        <w:jc w:val="both"/>
      </w:pPr>
    </w:p>
    <w:p w:rsidR="003C4A95" w:rsidRDefault="003C4A95" w:rsidP="0013307B">
      <w:pPr>
        <w:pStyle w:val="BodyText"/>
        <w:ind w:left="0" w:right="-1"/>
        <w:jc w:val="both"/>
      </w:pPr>
    </w:p>
    <w:p w:rsidR="003C4A95" w:rsidRDefault="003C4A95" w:rsidP="0013307B">
      <w:pPr>
        <w:pStyle w:val="BodyText"/>
        <w:ind w:left="0" w:right="-1"/>
        <w:jc w:val="both"/>
      </w:pPr>
    </w:p>
    <w:p w:rsidR="003C4A95" w:rsidRDefault="003C4A95" w:rsidP="0013307B">
      <w:pPr>
        <w:pStyle w:val="BodyText"/>
        <w:ind w:left="0" w:right="-1"/>
        <w:jc w:val="both"/>
      </w:pPr>
    </w:p>
    <w:p w:rsidR="003C4A95" w:rsidRDefault="003C4A95" w:rsidP="0013307B">
      <w:pPr>
        <w:pStyle w:val="BodyText"/>
        <w:ind w:left="0" w:right="-1"/>
        <w:jc w:val="both"/>
      </w:pPr>
    </w:p>
    <w:p w:rsidR="003C4A95" w:rsidRPr="00DB3FDF" w:rsidRDefault="003C4A95" w:rsidP="0013307B">
      <w:pPr>
        <w:pStyle w:val="BodyText"/>
        <w:ind w:left="0" w:right="-1"/>
        <w:jc w:val="both"/>
      </w:pPr>
    </w:p>
    <w:p w:rsidR="003C4A95" w:rsidRPr="00DB3FDF" w:rsidRDefault="003C4A95" w:rsidP="0013307B">
      <w:pPr>
        <w:pStyle w:val="BodyText"/>
        <w:ind w:left="0" w:right="-1"/>
        <w:jc w:val="both"/>
      </w:pPr>
    </w:p>
    <w:p w:rsidR="003C4A95" w:rsidRDefault="003C4A95" w:rsidP="0013307B">
      <w:pPr>
        <w:pStyle w:val="BodyText"/>
        <w:ind w:left="0" w:right="-1"/>
        <w:jc w:val="both"/>
      </w:pPr>
    </w:p>
    <w:p w:rsidR="003C4A95" w:rsidRDefault="003C4A95" w:rsidP="005A175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Самойловка – 2024</w:t>
      </w:r>
    </w:p>
    <w:p w:rsidR="003C4A95" w:rsidRPr="00DB3FDF" w:rsidRDefault="003C4A95" w:rsidP="0013307B">
      <w:pPr>
        <w:pStyle w:val="BodyText"/>
        <w:ind w:left="0" w:right="-1"/>
        <w:jc w:val="both"/>
      </w:pPr>
    </w:p>
    <w:p w:rsidR="003C4A95" w:rsidRPr="00DB3FDF" w:rsidRDefault="003C4A95" w:rsidP="0013307B">
      <w:pPr>
        <w:pStyle w:val="BodyText"/>
        <w:ind w:left="0" w:right="-1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4637"/>
      </w:tblGrid>
      <w:tr w:rsidR="003C4A95" w:rsidRPr="0032017D" w:rsidTr="00675424">
        <w:tc>
          <w:tcPr>
            <w:tcW w:w="4820" w:type="dxa"/>
          </w:tcPr>
          <w:p w:rsidR="003C4A95" w:rsidRPr="00EF0FC9" w:rsidRDefault="003C4A95" w:rsidP="0013307B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 «Рассмотрено»</w:t>
            </w:r>
          </w:p>
          <w:p w:rsidR="003C4A95" w:rsidRPr="00EF0FC9" w:rsidRDefault="003C4A95" w:rsidP="0013307B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3C4A95" w:rsidRPr="00EF0FC9" w:rsidRDefault="003C4A95" w:rsidP="0013307B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3C4A95" w:rsidRPr="00EF0FC9" w:rsidRDefault="003C4A95" w:rsidP="0013307B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«___»______________2024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637" w:type="dxa"/>
          </w:tcPr>
          <w:p w:rsidR="003C4A95" w:rsidRPr="00EF0FC9" w:rsidRDefault="003C4A95" w:rsidP="0013307B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«Утверждаю»</w:t>
            </w:r>
          </w:p>
          <w:p w:rsidR="003C4A95" w:rsidRPr="00EF0FC9" w:rsidRDefault="003C4A95" w:rsidP="0013307B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 xml:space="preserve">Директор </w:t>
            </w:r>
            <w:r>
              <w:rPr>
                <w:rStyle w:val="FontStyle49"/>
                <w:sz w:val="28"/>
                <w:szCs w:val="28"/>
              </w:rPr>
              <w:t>Е.А. Голодова</w:t>
            </w:r>
          </w:p>
          <w:p w:rsidR="003C4A95" w:rsidRPr="00EF0FC9" w:rsidRDefault="003C4A95" w:rsidP="0013307B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EF0FC9">
              <w:rPr>
                <w:rStyle w:val="FontStyle49"/>
                <w:sz w:val="28"/>
                <w:szCs w:val="28"/>
              </w:rPr>
              <w:t>_________________</w:t>
            </w:r>
          </w:p>
          <w:p w:rsidR="003C4A95" w:rsidRPr="00EF0FC9" w:rsidRDefault="003C4A95" w:rsidP="0013307B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«___»______________2024</w:t>
            </w:r>
            <w:r w:rsidRPr="00EF0FC9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3C4A95" w:rsidRPr="00DB3FDF" w:rsidRDefault="003C4A95" w:rsidP="0013307B">
      <w:pPr>
        <w:ind w:right="-1"/>
        <w:jc w:val="center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  <w:r w:rsidRPr="00DB3FDF">
        <w:rPr>
          <w:sz w:val="28"/>
          <w:szCs w:val="28"/>
        </w:rPr>
        <w:t>Разработчик:</w:t>
      </w:r>
      <w:r>
        <w:rPr>
          <w:sz w:val="28"/>
          <w:szCs w:val="28"/>
        </w:rPr>
        <w:t xml:space="preserve"> Волколупова В.А</w:t>
      </w:r>
      <w:r w:rsidRPr="00DB3FDF">
        <w:rPr>
          <w:sz w:val="28"/>
          <w:szCs w:val="28"/>
        </w:rPr>
        <w:t>., преподаватель ГБУ ДО «ДШИ » р.п. Самойловка.</w:t>
      </w:r>
    </w:p>
    <w:p w:rsidR="003C4A95" w:rsidRPr="00DB3FDF" w:rsidRDefault="003C4A95" w:rsidP="0013307B">
      <w:pPr>
        <w:ind w:right="-1"/>
        <w:jc w:val="both"/>
        <w:rPr>
          <w:b/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  <w:r w:rsidRPr="00DB3FDF">
        <w:rPr>
          <w:sz w:val="28"/>
          <w:szCs w:val="28"/>
        </w:rPr>
        <w:t xml:space="preserve">Рецензент: </w:t>
      </w: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both"/>
        <w:rPr>
          <w:sz w:val="28"/>
          <w:szCs w:val="28"/>
        </w:rPr>
      </w:pPr>
    </w:p>
    <w:p w:rsidR="003C4A95" w:rsidRPr="00DB3FDF" w:rsidRDefault="003C4A95" w:rsidP="0013307B">
      <w:pPr>
        <w:ind w:right="-1"/>
        <w:jc w:val="center"/>
        <w:rPr>
          <w:b/>
          <w:sz w:val="28"/>
          <w:szCs w:val="28"/>
        </w:rPr>
      </w:pPr>
      <w:r w:rsidRPr="00DB3FDF">
        <w:rPr>
          <w:b/>
          <w:sz w:val="28"/>
          <w:szCs w:val="28"/>
        </w:rPr>
        <w:t>Структура</w:t>
      </w:r>
      <w:r w:rsidRPr="00DB3FDF">
        <w:rPr>
          <w:b/>
          <w:spacing w:val="-4"/>
          <w:sz w:val="28"/>
          <w:szCs w:val="28"/>
        </w:rPr>
        <w:t xml:space="preserve"> </w:t>
      </w:r>
      <w:r w:rsidRPr="00DB3FDF">
        <w:rPr>
          <w:b/>
          <w:sz w:val="28"/>
          <w:szCs w:val="28"/>
        </w:rPr>
        <w:t>программы</w:t>
      </w:r>
      <w:r w:rsidRPr="00DB3FDF">
        <w:rPr>
          <w:b/>
          <w:spacing w:val="-5"/>
          <w:sz w:val="28"/>
          <w:szCs w:val="28"/>
        </w:rPr>
        <w:t xml:space="preserve"> </w:t>
      </w:r>
      <w:r w:rsidRPr="00DB3FDF">
        <w:rPr>
          <w:b/>
          <w:sz w:val="28"/>
          <w:szCs w:val="28"/>
        </w:rPr>
        <w:t>учебного</w:t>
      </w:r>
      <w:r w:rsidRPr="00DB3FDF">
        <w:rPr>
          <w:b/>
          <w:spacing w:val="-4"/>
          <w:sz w:val="28"/>
          <w:szCs w:val="28"/>
        </w:rPr>
        <w:t xml:space="preserve"> </w:t>
      </w:r>
      <w:r w:rsidRPr="00DB3FDF">
        <w:rPr>
          <w:b/>
          <w:sz w:val="28"/>
          <w:szCs w:val="28"/>
        </w:rPr>
        <w:t>предмета</w:t>
      </w:r>
    </w:p>
    <w:p w:rsidR="003C4A95" w:rsidRPr="00FF5832" w:rsidRDefault="003C4A95" w:rsidP="0013307B">
      <w:pPr>
        <w:ind w:right="-7"/>
        <w:jc w:val="center"/>
        <w:rPr>
          <w:b/>
          <w:sz w:val="28"/>
          <w:szCs w:val="28"/>
        </w:rPr>
      </w:pPr>
    </w:p>
    <w:p w:rsidR="003C4A95" w:rsidRPr="00FF5832" w:rsidRDefault="003C4A95" w:rsidP="00193A68">
      <w:pPr>
        <w:pStyle w:val="ListParagraph"/>
        <w:numPr>
          <w:ilvl w:val="0"/>
          <w:numId w:val="9"/>
        </w:numPr>
        <w:tabs>
          <w:tab w:val="left" w:pos="1271"/>
        </w:tabs>
        <w:ind w:left="0" w:firstLine="567"/>
        <w:rPr>
          <w:b/>
          <w:sz w:val="28"/>
          <w:szCs w:val="28"/>
        </w:rPr>
      </w:pPr>
      <w:r w:rsidRPr="00FF5832">
        <w:rPr>
          <w:b/>
          <w:sz w:val="28"/>
          <w:szCs w:val="28"/>
        </w:rPr>
        <w:t>Пояснительная</w:t>
      </w:r>
      <w:r w:rsidRPr="00FF5832">
        <w:rPr>
          <w:b/>
          <w:spacing w:val="-5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записка</w:t>
      </w:r>
    </w:p>
    <w:p w:rsidR="003C4A95" w:rsidRPr="00FF5832" w:rsidRDefault="003C4A95" w:rsidP="00193A68">
      <w:pPr>
        <w:pStyle w:val="ListParagraph"/>
        <w:numPr>
          <w:ilvl w:val="1"/>
          <w:numId w:val="9"/>
        </w:numPr>
        <w:tabs>
          <w:tab w:val="left" w:pos="1271"/>
        </w:tabs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Характеристика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предмета,</w:t>
      </w:r>
      <w:r w:rsidRPr="00FF5832">
        <w:rPr>
          <w:i/>
          <w:spacing w:val="7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его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место</w:t>
      </w:r>
      <w:r w:rsidRPr="00FF5832">
        <w:rPr>
          <w:i/>
          <w:spacing w:val="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и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роль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в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образовательном</w:t>
      </w:r>
      <w:r w:rsidRPr="00FF5832">
        <w:rPr>
          <w:i/>
          <w:spacing w:val="-67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процессе</w:t>
      </w:r>
    </w:p>
    <w:p w:rsidR="003C4A95" w:rsidRPr="00FF5832" w:rsidRDefault="003C4A95" w:rsidP="00193A68">
      <w:pPr>
        <w:pStyle w:val="ListParagraph"/>
        <w:numPr>
          <w:ilvl w:val="1"/>
          <w:numId w:val="9"/>
        </w:numPr>
        <w:tabs>
          <w:tab w:val="left" w:pos="1271"/>
        </w:tabs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Срок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реализации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-6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</w:t>
      </w:r>
    </w:p>
    <w:p w:rsidR="003C4A95" w:rsidRPr="00FF5832" w:rsidRDefault="003C4A95" w:rsidP="00193A68">
      <w:pPr>
        <w:pStyle w:val="ListParagraph"/>
        <w:numPr>
          <w:ilvl w:val="1"/>
          <w:numId w:val="9"/>
        </w:numPr>
        <w:tabs>
          <w:tab w:val="left" w:pos="1271"/>
        </w:tabs>
        <w:ind w:left="0" w:right="-7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Сведения о затратах учебного времени</w:t>
      </w:r>
    </w:p>
    <w:p w:rsidR="003C4A95" w:rsidRPr="00FF5832" w:rsidRDefault="003C4A95" w:rsidP="00193A68">
      <w:pPr>
        <w:pStyle w:val="ListParagraph"/>
        <w:numPr>
          <w:ilvl w:val="1"/>
          <w:numId w:val="9"/>
        </w:numPr>
        <w:tabs>
          <w:tab w:val="left" w:pos="1271"/>
        </w:tabs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Форма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проведения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учебных</w:t>
      </w:r>
      <w:r w:rsidRPr="00FF5832">
        <w:rPr>
          <w:i/>
          <w:spacing w:val="-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аудиторных</w:t>
      </w:r>
      <w:r w:rsidRPr="00FF5832">
        <w:rPr>
          <w:i/>
          <w:spacing w:val="-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занятий</w:t>
      </w:r>
    </w:p>
    <w:p w:rsidR="003C4A95" w:rsidRPr="00FF5832" w:rsidRDefault="003C4A95" w:rsidP="00193A68">
      <w:pPr>
        <w:pStyle w:val="ListParagraph"/>
        <w:numPr>
          <w:ilvl w:val="1"/>
          <w:numId w:val="9"/>
        </w:numPr>
        <w:tabs>
          <w:tab w:val="left" w:pos="1271"/>
        </w:tabs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Цел</w:t>
      </w:r>
      <w:r>
        <w:rPr>
          <w:i/>
          <w:sz w:val="24"/>
          <w:szCs w:val="24"/>
        </w:rPr>
        <w:t>ь</w:t>
      </w:r>
      <w:r w:rsidRPr="00FF5832">
        <w:rPr>
          <w:i/>
          <w:spacing w:val="-2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и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задачи</w:t>
      </w:r>
      <w:r w:rsidRPr="00FF5832">
        <w:rPr>
          <w:i/>
          <w:spacing w:val="-1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-1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</w:t>
      </w:r>
    </w:p>
    <w:p w:rsidR="003C4A95" w:rsidRPr="00FF5832" w:rsidRDefault="003C4A95" w:rsidP="00193A68">
      <w:pPr>
        <w:pStyle w:val="ListParagraph"/>
        <w:numPr>
          <w:ilvl w:val="1"/>
          <w:numId w:val="9"/>
        </w:numPr>
        <w:tabs>
          <w:tab w:val="left" w:pos="1271"/>
        </w:tabs>
        <w:ind w:left="0" w:right="-7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</w:t>
      </w:r>
      <w:r w:rsidRPr="00FF5832">
        <w:rPr>
          <w:i/>
          <w:sz w:val="24"/>
          <w:szCs w:val="24"/>
        </w:rPr>
        <w:t>труктур</w:t>
      </w:r>
      <w:r>
        <w:rPr>
          <w:i/>
          <w:sz w:val="24"/>
          <w:szCs w:val="24"/>
        </w:rPr>
        <w:t>а</w:t>
      </w:r>
      <w:r w:rsidRPr="00FF5832">
        <w:rPr>
          <w:i/>
          <w:spacing w:val="-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программы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</w:t>
      </w:r>
    </w:p>
    <w:p w:rsidR="003C4A95" w:rsidRPr="00FF5832" w:rsidRDefault="003C4A95" w:rsidP="00193A68">
      <w:pPr>
        <w:pStyle w:val="ListParagraph"/>
        <w:numPr>
          <w:ilvl w:val="1"/>
          <w:numId w:val="9"/>
        </w:numPr>
        <w:tabs>
          <w:tab w:val="left" w:pos="1271"/>
        </w:tabs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Методы</w:t>
      </w:r>
      <w:r w:rsidRPr="00FF5832">
        <w:rPr>
          <w:i/>
          <w:spacing w:val="-2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обучения</w:t>
      </w:r>
    </w:p>
    <w:p w:rsidR="003C4A95" w:rsidRPr="00FF5832" w:rsidRDefault="003C4A95" w:rsidP="00193A68">
      <w:pPr>
        <w:pStyle w:val="ListParagraph"/>
        <w:numPr>
          <w:ilvl w:val="1"/>
          <w:numId w:val="9"/>
        </w:numPr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Описание</w:t>
      </w:r>
      <w:r w:rsidRPr="00FF5832">
        <w:rPr>
          <w:sz w:val="24"/>
          <w:szCs w:val="24"/>
        </w:rPr>
        <w:tab/>
      </w:r>
      <w:r w:rsidRPr="00FF5832">
        <w:rPr>
          <w:i/>
          <w:sz w:val="24"/>
          <w:szCs w:val="24"/>
        </w:rPr>
        <w:t>материально-технических</w:t>
      </w:r>
      <w:r w:rsidRPr="00FF5832">
        <w:rPr>
          <w:sz w:val="24"/>
          <w:szCs w:val="24"/>
        </w:rPr>
        <w:tab/>
      </w:r>
      <w:r w:rsidRPr="00FF5832">
        <w:rPr>
          <w:i/>
          <w:sz w:val="24"/>
          <w:szCs w:val="24"/>
        </w:rPr>
        <w:t>условий</w:t>
      </w:r>
      <w:r w:rsidRPr="00FF5832">
        <w:rPr>
          <w:sz w:val="24"/>
          <w:szCs w:val="24"/>
        </w:rPr>
        <w:tab/>
      </w:r>
      <w:r w:rsidRPr="00FF5832">
        <w:rPr>
          <w:i/>
          <w:sz w:val="24"/>
          <w:szCs w:val="24"/>
        </w:rPr>
        <w:t>реализации</w:t>
      </w:r>
      <w:r w:rsidRPr="00FF5832">
        <w:rPr>
          <w:sz w:val="24"/>
          <w:szCs w:val="24"/>
        </w:rPr>
        <w:tab/>
      </w:r>
    </w:p>
    <w:p w:rsidR="003C4A95" w:rsidRDefault="003C4A95" w:rsidP="00193A68">
      <w:pPr>
        <w:pStyle w:val="ListParagraph"/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pacing w:val="-1"/>
          <w:sz w:val="24"/>
          <w:szCs w:val="24"/>
        </w:rPr>
        <w:t>учебного</w:t>
      </w:r>
      <w:r w:rsidRPr="00FF5832">
        <w:rPr>
          <w:i/>
          <w:spacing w:val="-67"/>
          <w:sz w:val="24"/>
          <w:szCs w:val="24"/>
        </w:rPr>
        <w:t xml:space="preserve"> </w:t>
      </w:r>
      <w:r>
        <w:rPr>
          <w:i/>
          <w:spacing w:val="-67"/>
          <w:sz w:val="24"/>
          <w:szCs w:val="24"/>
        </w:rPr>
        <w:t xml:space="preserve">       </w:t>
      </w:r>
      <w:r w:rsidRPr="00FF5832">
        <w:rPr>
          <w:i/>
          <w:sz w:val="24"/>
          <w:szCs w:val="24"/>
        </w:rPr>
        <w:t>предмета</w:t>
      </w:r>
    </w:p>
    <w:p w:rsidR="003C4A95" w:rsidRDefault="003C4A95" w:rsidP="00193A68">
      <w:pPr>
        <w:pStyle w:val="ListParagraph"/>
        <w:tabs>
          <w:tab w:val="left" w:pos="1271"/>
          <w:tab w:val="left" w:pos="2770"/>
          <w:tab w:val="left" w:pos="6313"/>
          <w:tab w:val="left" w:pos="7575"/>
          <w:tab w:val="left" w:pos="9262"/>
        </w:tabs>
        <w:ind w:left="0" w:right="-7" w:firstLine="567"/>
        <w:jc w:val="both"/>
        <w:rPr>
          <w:i/>
          <w:sz w:val="24"/>
          <w:szCs w:val="24"/>
        </w:rPr>
      </w:pPr>
    </w:p>
    <w:p w:rsidR="003C4A95" w:rsidRPr="00FF5832" w:rsidRDefault="003C4A95" w:rsidP="00193A68">
      <w:pPr>
        <w:pStyle w:val="Heading31"/>
        <w:numPr>
          <w:ilvl w:val="0"/>
          <w:numId w:val="9"/>
        </w:numPr>
        <w:tabs>
          <w:tab w:val="left" w:pos="1271"/>
        </w:tabs>
        <w:ind w:left="0" w:firstLine="567"/>
      </w:pPr>
      <w:r w:rsidRPr="00FF5832">
        <w:t>Содержание</w:t>
      </w:r>
      <w:r w:rsidRPr="00FF5832">
        <w:rPr>
          <w:spacing w:val="-4"/>
        </w:rPr>
        <w:t xml:space="preserve"> </w:t>
      </w:r>
      <w:r w:rsidRPr="00FF5832">
        <w:t>учебного</w:t>
      </w:r>
      <w:r w:rsidRPr="00FF5832">
        <w:rPr>
          <w:spacing w:val="-3"/>
        </w:rPr>
        <w:t xml:space="preserve"> </w:t>
      </w:r>
      <w:r w:rsidRPr="00FF5832">
        <w:t>предмета</w:t>
      </w:r>
    </w:p>
    <w:p w:rsidR="003C4A95" w:rsidRPr="00FF5832" w:rsidRDefault="003C4A95" w:rsidP="00193A68">
      <w:pPr>
        <w:pStyle w:val="ListParagraph"/>
        <w:numPr>
          <w:ilvl w:val="0"/>
          <w:numId w:val="10"/>
        </w:numPr>
        <w:tabs>
          <w:tab w:val="left" w:pos="1271"/>
        </w:tabs>
        <w:ind w:left="0" w:firstLine="567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Учебно-тематический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план</w:t>
      </w:r>
    </w:p>
    <w:p w:rsidR="003C4A95" w:rsidRPr="00FF5832" w:rsidRDefault="003C4A95" w:rsidP="00193A68">
      <w:pPr>
        <w:pStyle w:val="ListParagraph"/>
        <w:numPr>
          <w:ilvl w:val="0"/>
          <w:numId w:val="10"/>
        </w:numPr>
        <w:tabs>
          <w:tab w:val="left" w:pos="1271"/>
        </w:tabs>
        <w:ind w:left="0" w:firstLine="567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Годовые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требования</w:t>
      </w:r>
    </w:p>
    <w:p w:rsidR="003C4A95" w:rsidRPr="00DB3FDF" w:rsidRDefault="003C4A95" w:rsidP="00193A68">
      <w:pPr>
        <w:pStyle w:val="BodyText"/>
        <w:ind w:left="0" w:right="-1" w:firstLine="567"/>
        <w:jc w:val="both"/>
        <w:rPr>
          <w:i/>
        </w:rPr>
      </w:pPr>
    </w:p>
    <w:p w:rsidR="003C4A95" w:rsidRDefault="003C4A95" w:rsidP="00193A68">
      <w:pPr>
        <w:pStyle w:val="Heading31"/>
        <w:numPr>
          <w:ilvl w:val="0"/>
          <w:numId w:val="9"/>
        </w:numPr>
        <w:tabs>
          <w:tab w:val="left" w:pos="1272"/>
        </w:tabs>
        <w:ind w:left="0" w:firstLine="567"/>
      </w:pPr>
      <w:r w:rsidRPr="00FF5832">
        <w:t>Требования</w:t>
      </w:r>
      <w:r w:rsidRPr="00FF5832">
        <w:rPr>
          <w:spacing w:val="-4"/>
        </w:rPr>
        <w:t xml:space="preserve"> </w:t>
      </w:r>
      <w:r w:rsidRPr="00FF5832">
        <w:t>к</w:t>
      </w:r>
      <w:r w:rsidRPr="00FF5832">
        <w:rPr>
          <w:spacing w:val="-3"/>
        </w:rPr>
        <w:t xml:space="preserve"> </w:t>
      </w:r>
      <w:r w:rsidRPr="00FF5832">
        <w:t>уровню</w:t>
      </w:r>
      <w:r w:rsidRPr="00FF5832">
        <w:rPr>
          <w:spacing w:val="-3"/>
        </w:rPr>
        <w:t xml:space="preserve"> </w:t>
      </w:r>
      <w:r w:rsidRPr="00FF5832">
        <w:t>подготовки</w:t>
      </w:r>
      <w:r w:rsidRPr="00FF5832">
        <w:rPr>
          <w:spacing w:val="-4"/>
        </w:rPr>
        <w:t xml:space="preserve"> </w:t>
      </w:r>
      <w:r w:rsidRPr="00FF5832">
        <w:t>учащихся</w:t>
      </w:r>
    </w:p>
    <w:p w:rsidR="003C4A95" w:rsidRPr="00DB3FDF" w:rsidRDefault="003C4A95" w:rsidP="00193A68">
      <w:pPr>
        <w:pStyle w:val="BodyText"/>
        <w:ind w:left="0" w:right="-1" w:firstLine="567"/>
        <w:jc w:val="both"/>
        <w:rPr>
          <w:i/>
        </w:rPr>
      </w:pPr>
    </w:p>
    <w:p w:rsidR="003C4A95" w:rsidRPr="00AE696B" w:rsidRDefault="003C4A95" w:rsidP="00193A68">
      <w:pPr>
        <w:pStyle w:val="ListParagraph"/>
        <w:numPr>
          <w:ilvl w:val="0"/>
          <w:numId w:val="9"/>
        </w:numPr>
        <w:tabs>
          <w:tab w:val="left" w:pos="1272"/>
        </w:tabs>
        <w:ind w:left="0" w:firstLine="567"/>
        <w:rPr>
          <w:b/>
          <w:sz w:val="28"/>
          <w:szCs w:val="28"/>
        </w:rPr>
      </w:pPr>
      <w:r w:rsidRPr="00FF5832">
        <w:rPr>
          <w:b/>
          <w:sz w:val="28"/>
          <w:szCs w:val="28"/>
        </w:rPr>
        <w:t>Формы</w:t>
      </w:r>
      <w:r w:rsidRPr="00FF5832">
        <w:rPr>
          <w:b/>
          <w:spacing w:val="-4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и</w:t>
      </w:r>
      <w:r w:rsidRPr="00FF5832">
        <w:rPr>
          <w:b/>
          <w:spacing w:val="-3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методы</w:t>
      </w:r>
      <w:r w:rsidRPr="00FF5832">
        <w:rPr>
          <w:b/>
          <w:spacing w:val="-3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контроля,</w:t>
      </w:r>
      <w:r w:rsidRPr="00FF5832">
        <w:rPr>
          <w:b/>
          <w:spacing w:val="-2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система</w:t>
      </w:r>
      <w:r w:rsidRPr="00FF5832">
        <w:rPr>
          <w:b/>
          <w:spacing w:val="-3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оценок</w:t>
      </w:r>
    </w:p>
    <w:p w:rsidR="003C4A95" w:rsidRPr="00AE696B" w:rsidRDefault="003C4A95" w:rsidP="00193A68">
      <w:pPr>
        <w:ind w:right="-1" w:firstLine="567"/>
        <w:jc w:val="both"/>
        <w:rPr>
          <w:i/>
          <w:sz w:val="24"/>
          <w:szCs w:val="24"/>
        </w:rPr>
      </w:pPr>
      <w:r w:rsidRPr="00AE696B">
        <w:rPr>
          <w:i/>
          <w:w w:val="105"/>
          <w:sz w:val="24"/>
          <w:szCs w:val="24"/>
        </w:rPr>
        <w:t>-   Аттестация:</w:t>
      </w:r>
      <w:r w:rsidRPr="00AE696B">
        <w:rPr>
          <w:i/>
          <w:spacing w:val="70"/>
          <w:w w:val="105"/>
          <w:sz w:val="24"/>
          <w:szCs w:val="24"/>
        </w:rPr>
        <w:t xml:space="preserve"> </w:t>
      </w:r>
      <w:r w:rsidRPr="00AE696B">
        <w:rPr>
          <w:i/>
          <w:w w:val="105"/>
          <w:sz w:val="24"/>
          <w:szCs w:val="24"/>
        </w:rPr>
        <w:t>цели,</w:t>
      </w:r>
      <w:r w:rsidRPr="00AE696B">
        <w:rPr>
          <w:i/>
          <w:spacing w:val="67"/>
          <w:w w:val="105"/>
          <w:sz w:val="24"/>
          <w:szCs w:val="24"/>
        </w:rPr>
        <w:t xml:space="preserve"> </w:t>
      </w:r>
      <w:r w:rsidRPr="00AE696B">
        <w:rPr>
          <w:i/>
          <w:w w:val="105"/>
          <w:sz w:val="24"/>
          <w:szCs w:val="24"/>
        </w:rPr>
        <w:t>виды,</w:t>
      </w:r>
      <w:r w:rsidRPr="00AE696B">
        <w:rPr>
          <w:i/>
          <w:spacing w:val="67"/>
          <w:w w:val="105"/>
          <w:sz w:val="24"/>
          <w:szCs w:val="24"/>
        </w:rPr>
        <w:t xml:space="preserve"> </w:t>
      </w:r>
      <w:r w:rsidRPr="00AE696B">
        <w:rPr>
          <w:i/>
          <w:w w:val="105"/>
          <w:sz w:val="24"/>
          <w:szCs w:val="24"/>
        </w:rPr>
        <w:t>форма,</w:t>
      </w:r>
      <w:r w:rsidRPr="00AE696B">
        <w:rPr>
          <w:i/>
          <w:spacing w:val="69"/>
          <w:w w:val="105"/>
          <w:sz w:val="24"/>
          <w:szCs w:val="24"/>
        </w:rPr>
        <w:t xml:space="preserve"> </w:t>
      </w:r>
      <w:r w:rsidRPr="00AE696B">
        <w:rPr>
          <w:i/>
          <w:w w:val="105"/>
          <w:sz w:val="24"/>
          <w:szCs w:val="24"/>
        </w:rPr>
        <w:t>содержание;</w:t>
      </w:r>
    </w:p>
    <w:p w:rsidR="003C4A95" w:rsidRDefault="003C4A95" w:rsidP="00193A68">
      <w:pPr>
        <w:ind w:right="-1" w:firstLine="567"/>
        <w:jc w:val="both"/>
        <w:rPr>
          <w:i/>
          <w:w w:val="105"/>
          <w:sz w:val="24"/>
          <w:szCs w:val="24"/>
        </w:rPr>
      </w:pPr>
      <w:r w:rsidRPr="00AE696B">
        <w:rPr>
          <w:i/>
          <w:w w:val="105"/>
          <w:sz w:val="24"/>
          <w:szCs w:val="24"/>
        </w:rPr>
        <w:t>-   Критерии</w:t>
      </w:r>
      <w:r w:rsidRPr="00AE696B">
        <w:rPr>
          <w:i/>
          <w:spacing w:val="-4"/>
          <w:w w:val="105"/>
          <w:sz w:val="24"/>
          <w:szCs w:val="24"/>
        </w:rPr>
        <w:t xml:space="preserve"> </w:t>
      </w:r>
      <w:r w:rsidRPr="00AE696B">
        <w:rPr>
          <w:i/>
          <w:w w:val="105"/>
          <w:sz w:val="24"/>
          <w:szCs w:val="24"/>
        </w:rPr>
        <w:t>оценки;</w:t>
      </w:r>
    </w:p>
    <w:p w:rsidR="003C4A95" w:rsidRPr="00AE696B" w:rsidRDefault="003C4A95" w:rsidP="00193A68">
      <w:pPr>
        <w:ind w:right="-1" w:firstLine="567"/>
        <w:jc w:val="both"/>
        <w:rPr>
          <w:i/>
          <w:sz w:val="24"/>
          <w:szCs w:val="24"/>
        </w:rPr>
      </w:pPr>
    </w:p>
    <w:p w:rsidR="003C4A95" w:rsidRPr="00DB3FDF" w:rsidRDefault="003C4A95" w:rsidP="00193A68">
      <w:pPr>
        <w:pStyle w:val="Heading31"/>
        <w:tabs>
          <w:tab w:val="left" w:pos="1303"/>
        </w:tabs>
        <w:ind w:left="0" w:right="-1" w:firstLine="567"/>
        <w:jc w:val="both"/>
      </w:pPr>
      <w:r>
        <w:rPr>
          <w:lang w:val="en-US"/>
        </w:rPr>
        <w:t>V</w:t>
      </w:r>
      <w:r w:rsidRPr="00AE696B">
        <w:t xml:space="preserve">.      </w:t>
      </w:r>
      <w:r w:rsidRPr="00DB3FDF">
        <w:t>Методическое</w:t>
      </w:r>
      <w:r w:rsidRPr="00DB3FDF">
        <w:rPr>
          <w:spacing w:val="-3"/>
        </w:rPr>
        <w:t xml:space="preserve"> </w:t>
      </w:r>
      <w:r w:rsidRPr="00DB3FDF">
        <w:t>обеспечение</w:t>
      </w:r>
      <w:r w:rsidRPr="00DB3FDF">
        <w:rPr>
          <w:spacing w:val="-4"/>
        </w:rPr>
        <w:t xml:space="preserve"> </w:t>
      </w:r>
      <w:r w:rsidRPr="00DB3FDF">
        <w:t>учебного</w:t>
      </w:r>
      <w:r w:rsidRPr="00DB3FDF">
        <w:rPr>
          <w:spacing w:val="-1"/>
        </w:rPr>
        <w:t xml:space="preserve"> </w:t>
      </w:r>
      <w:r w:rsidRPr="00DB3FDF">
        <w:t>процесса</w:t>
      </w:r>
    </w:p>
    <w:p w:rsidR="003C4A95" w:rsidRPr="00DB3FDF" w:rsidRDefault="003C4A95" w:rsidP="00193A68">
      <w:pPr>
        <w:pStyle w:val="BodyText"/>
        <w:ind w:left="0" w:right="-1" w:firstLine="567"/>
        <w:jc w:val="both"/>
        <w:rPr>
          <w:i/>
        </w:rPr>
      </w:pPr>
    </w:p>
    <w:p w:rsidR="003C4A95" w:rsidRPr="00AE696B" w:rsidRDefault="003C4A95" w:rsidP="00193A68">
      <w:pPr>
        <w:pStyle w:val="Heading31"/>
        <w:tabs>
          <w:tab w:val="left" w:pos="1413"/>
        </w:tabs>
        <w:ind w:left="0" w:right="-1" w:firstLine="567"/>
        <w:jc w:val="both"/>
      </w:pPr>
      <w:r>
        <w:rPr>
          <w:lang w:val="en-US"/>
        </w:rPr>
        <w:t>VI</w:t>
      </w:r>
      <w:r w:rsidRPr="00AE696B">
        <w:t xml:space="preserve">.   </w:t>
      </w:r>
      <w:r>
        <w:t xml:space="preserve"> </w:t>
      </w:r>
      <w:r w:rsidRPr="00DB3FDF">
        <w:t>Списки</w:t>
      </w:r>
      <w:r w:rsidRPr="00DB3FDF">
        <w:rPr>
          <w:spacing w:val="-3"/>
        </w:rPr>
        <w:t xml:space="preserve"> </w:t>
      </w:r>
      <w:r w:rsidRPr="00DB3FDF">
        <w:t>рекомендуемой</w:t>
      </w:r>
      <w:r w:rsidRPr="00DB3FDF">
        <w:rPr>
          <w:spacing w:val="-3"/>
        </w:rPr>
        <w:t xml:space="preserve"> </w:t>
      </w:r>
      <w:r w:rsidRPr="00DB3FDF">
        <w:t>нотной</w:t>
      </w:r>
      <w:r w:rsidRPr="00DB3FDF">
        <w:rPr>
          <w:spacing w:val="66"/>
        </w:rPr>
        <w:t xml:space="preserve"> </w:t>
      </w:r>
      <w:r w:rsidRPr="00DB3FDF">
        <w:t>и</w:t>
      </w:r>
      <w:r w:rsidRPr="00DB3FDF">
        <w:rPr>
          <w:spacing w:val="-3"/>
        </w:rPr>
        <w:t xml:space="preserve"> </w:t>
      </w:r>
      <w:r w:rsidRPr="00DB3FDF">
        <w:t>методической</w:t>
      </w:r>
      <w:r w:rsidRPr="00DB3FDF">
        <w:rPr>
          <w:spacing w:val="-3"/>
        </w:rPr>
        <w:t xml:space="preserve"> </w:t>
      </w:r>
      <w:r w:rsidRPr="00DB3FDF">
        <w:t>литературы</w:t>
      </w:r>
    </w:p>
    <w:p w:rsidR="003C4A95" w:rsidRPr="00AE696B" w:rsidRDefault="003C4A95" w:rsidP="00193A68">
      <w:pPr>
        <w:tabs>
          <w:tab w:val="left" w:pos="1276"/>
        </w:tabs>
        <w:ind w:right="-1" w:firstLine="567"/>
        <w:jc w:val="both"/>
        <w:rPr>
          <w:i/>
          <w:sz w:val="24"/>
          <w:szCs w:val="24"/>
        </w:rPr>
      </w:pPr>
      <w:r w:rsidRPr="00AE696B">
        <w:rPr>
          <w:i/>
          <w:w w:val="105"/>
          <w:sz w:val="24"/>
          <w:szCs w:val="24"/>
        </w:rPr>
        <w:t xml:space="preserve">-  </w:t>
      </w:r>
      <w:r>
        <w:rPr>
          <w:i/>
          <w:w w:val="105"/>
          <w:sz w:val="24"/>
          <w:szCs w:val="24"/>
        </w:rPr>
        <w:t>Нотные сборники</w:t>
      </w:r>
      <w:r w:rsidRPr="00AE696B">
        <w:rPr>
          <w:i/>
          <w:w w:val="105"/>
          <w:sz w:val="24"/>
          <w:szCs w:val="24"/>
        </w:rPr>
        <w:t>;</w:t>
      </w:r>
    </w:p>
    <w:p w:rsidR="003C4A95" w:rsidRPr="00AE696B" w:rsidRDefault="003C4A95" w:rsidP="00193A68">
      <w:pPr>
        <w:tabs>
          <w:tab w:val="left" w:pos="1276"/>
        </w:tabs>
        <w:ind w:right="-1" w:firstLine="567"/>
        <w:jc w:val="both"/>
        <w:rPr>
          <w:i/>
          <w:sz w:val="24"/>
          <w:szCs w:val="24"/>
        </w:rPr>
      </w:pPr>
      <w:r w:rsidRPr="00AE696B">
        <w:rPr>
          <w:i/>
          <w:w w:val="105"/>
          <w:sz w:val="24"/>
          <w:szCs w:val="24"/>
        </w:rPr>
        <w:t xml:space="preserve">- </w:t>
      </w:r>
      <w:r w:rsidRPr="0013307B">
        <w:rPr>
          <w:i/>
          <w:w w:val="105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>М</w:t>
      </w:r>
      <w:r w:rsidRPr="00AE696B">
        <w:rPr>
          <w:i/>
          <w:w w:val="105"/>
          <w:sz w:val="24"/>
          <w:szCs w:val="24"/>
        </w:rPr>
        <w:t>етодическая</w:t>
      </w:r>
      <w:r w:rsidRPr="00AE696B">
        <w:rPr>
          <w:i/>
          <w:spacing w:val="-7"/>
          <w:w w:val="105"/>
          <w:sz w:val="24"/>
          <w:szCs w:val="24"/>
        </w:rPr>
        <w:t xml:space="preserve"> </w:t>
      </w:r>
      <w:r w:rsidRPr="00AE696B">
        <w:rPr>
          <w:i/>
          <w:w w:val="105"/>
          <w:sz w:val="24"/>
          <w:szCs w:val="24"/>
        </w:rPr>
        <w:t>литератур</w:t>
      </w:r>
      <w:r>
        <w:rPr>
          <w:i/>
          <w:w w:val="105"/>
          <w:sz w:val="24"/>
          <w:szCs w:val="24"/>
        </w:rPr>
        <w:t>а.</w:t>
      </w:r>
    </w:p>
    <w:p w:rsidR="003C4A95" w:rsidRPr="00AE696B" w:rsidRDefault="003C4A95" w:rsidP="00193A68">
      <w:pPr>
        <w:tabs>
          <w:tab w:val="left" w:pos="1276"/>
        </w:tabs>
        <w:ind w:right="-1" w:firstLine="567"/>
        <w:jc w:val="both"/>
        <w:rPr>
          <w:i/>
          <w:sz w:val="24"/>
          <w:szCs w:val="24"/>
        </w:rPr>
      </w:pPr>
    </w:p>
    <w:p w:rsidR="003C4A95" w:rsidRDefault="003C4A95" w:rsidP="00193A68">
      <w:pPr>
        <w:ind w:right="-1" w:firstLine="567"/>
        <w:jc w:val="both"/>
        <w:rPr>
          <w:sz w:val="28"/>
          <w:szCs w:val="28"/>
          <w:lang w:val="en-US"/>
        </w:rPr>
      </w:pPr>
    </w:p>
    <w:p w:rsidR="003C4A95" w:rsidRDefault="003C4A95" w:rsidP="00193A68">
      <w:pPr>
        <w:ind w:right="-1" w:firstLine="567"/>
        <w:jc w:val="both"/>
        <w:rPr>
          <w:sz w:val="28"/>
          <w:szCs w:val="28"/>
          <w:lang w:val="en-US"/>
        </w:rPr>
      </w:pPr>
    </w:p>
    <w:p w:rsidR="003C4A95" w:rsidRDefault="003C4A95" w:rsidP="00193A68">
      <w:pPr>
        <w:ind w:right="-1" w:firstLine="567"/>
        <w:jc w:val="both"/>
        <w:rPr>
          <w:sz w:val="28"/>
          <w:szCs w:val="28"/>
          <w:lang w:val="en-US"/>
        </w:rPr>
      </w:pPr>
    </w:p>
    <w:p w:rsidR="003C4A95" w:rsidRDefault="003C4A95" w:rsidP="0013307B">
      <w:pPr>
        <w:rPr>
          <w:sz w:val="28"/>
        </w:rPr>
        <w:sectPr w:rsidR="003C4A95" w:rsidSect="0013307B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C4A95" w:rsidRPr="00193A68" w:rsidRDefault="003C4A95" w:rsidP="00193A68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Пояснительная</w:t>
      </w:r>
      <w:r w:rsidRPr="00193A68">
        <w:rPr>
          <w:spacing w:val="14"/>
        </w:rPr>
        <w:t xml:space="preserve"> </w:t>
      </w:r>
      <w:r w:rsidRPr="00193A68">
        <w:t>записка</w:t>
      </w:r>
    </w:p>
    <w:p w:rsidR="003C4A95" w:rsidRPr="00193A68" w:rsidRDefault="003C4A95" w:rsidP="00193A68">
      <w:pPr>
        <w:pStyle w:val="Heading2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 w:rsidRPr="00193A68">
        <w:t>Характеристика</w:t>
      </w:r>
      <w:r w:rsidRPr="00193A68">
        <w:rPr>
          <w:spacing w:val="5"/>
        </w:rPr>
        <w:t xml:space="preserve"> </w:t>
      </w:r>
      <w:r w:rsidRPr="00193A68">
        <w:t>учебного</w:t>
      </w:r>
      <w:r w:rsidRPr="00193A68">
        <w:rPr>
          <w:spacing w:val="7"/>
        </w:rPr>
        <w:t xml:space="preserve"> </w:t>
      </w:r>
      <w:r w:rsidRPr="00193A68">
        <w:t>предмета,</w:t>
      </w:r>
      <w:r w:rsidRPr="00193A68">
        <w:rPr>
          <w:spacing w:val="4"/>
        </w:rPr>
        <w:t xml:space="preserve"> </w:t>
      </w:r>
      <w:r w:rsidRPr="00193A68">
        <w:t>его</w:t>
      </w:r>
      <w:r w:rsidRPr="00193A68">
        <w:rPr>
          <w:spacing w:val="4"/>
        </w:rPr>
        <w:t xml:space="preserve"> </w:t>
      </w:r>
      <w:r w:rsidRPr="00193A68">
        <w:t>место</w:t>
      </w:r>
      <w:r w:rsidRPr="00193A68">
        <w:rPr>
          <w:spacing w:val="-67"/>
        </w:rPr>
        <w:t xml:space="preserve"> </w:t>
      </w:r>
      <w:r w:rsidRPr="00193A68">
        <w:t>и роль</w:t>
      </w:r>
      <w:r w:rsidRPr="00193A68">
        <w:rPr>
          <w:spacing w:val="3"/>
        </w:rPr>
        <w:t xml:space="preserve"> </w:t>
      </w:r>
      <w:r w:rsidRPr="00193A68">
        <w:t>в</w:t>
      </w:r>
      <w:r w:rsidRPr="00193A68">
        <w:rPr>
          <w:spacing w:val="-1"/>
        </w:rPr>
        <w:t xml:space="preserve"> </w:t>
      </w:r>
      <w:r w:rsidRPr="00193A68">
        <w:t>образовательном процессе</w:t>
      </w:r>
    </w:p>
    <w:p w:rsidR="003C4A95" w:rsidRPr="00193A68" w:rsidRDefault="003C4A95" w:rsidP="00193A68">
      <w:pPr>
        <w:pStyle w:val="BodyText"/>
        <w:spacing w:line="276" w:lineRule="auto"/>
        <w:ind w:left="0" w:firstLine="709"/>
        <w:jc w:val="both"/>
      </w:pPr>
      <w:r w:rsidRPr="00193A68">
        <w:t>Программа</w:t>
      </w:r>
      <w:r w:rsidRPr="00193A68">
        <w:rPr>
          <w:spacing w:val="1"/>
        </w:rPr>
        <w:t xml:space="preserve"> </w:t>
      </w:r>
      <w:r w:rsidRPr="00193A68">
        <w:t>учебного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«Хор</w:t>
      </w:r>
      <w:r>
        <w:t>овое пение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разработана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основе</w:t>
      </w:r>
      <w:r w:rsidRPr="00193A68">
        <w:rPr>
          <w:spacing w:val="1"/>
        </w:rPr>
        <w:t xml:space="preserve"> </w:t>
      </w:r>
      <w:r w:rsidRPr="00193A68">
        <w:t>«Рекомендаций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организации</w:t>
      </w:r>
      <w:r w:rsidRPr="00193A68">
        <w:rPr>
          <w:spacing w:val="1"/>
        </w:rPr>
        <w:t xml:space="preserve"> </w:t>
      </w:r>
      <w:r w:rsidRPr="00193A68">
        <w:t>образовательной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методической</w:t>
      </w:r>
      <w:r w:rsidRPr="00193A68">
        <w:rPr>
          <w:spacing w:val="1"/>
        </w:rPr>
        <w:t xml:space="preserve"> </w:t>
      </w:r>
      <w:r w:rsidRPr="00193A68">
        <w:t>деятельности</w:t>
      </w:r>
      <w:r w:rsidRPr="00193A68">
        <w:rPr>
          <w:spacing w:val="1"/>
        </w:rPr>
        <w:t xml:space="preserve"> </w:t>
      </w:r>
      <w:r w:rsidRPr="00193A68">
        <w:t>при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r w:rsidRPr="00193A68">
        <w:t>общеразвивающих</w:t>
      </w:r>
      <w:r w:rsidRPr="00193A68">
        <w:rPr>
          <w:spacing w:val="1"/>
        </w:rPr>
        <w:t xml:space="preserve"> </w:t>
      </w:r>
      <w:r w:rsidRPr="00193A68">
        <w:t>программ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области</w:t>
      </w:r>
      <w:r w:rsidRPr="00193A68">
        <w:rPr>
          <w:spacing w:val="1"/>
        </w:rPr>
        <w:t xml:space="preserve"> </w:t>
      </w:r>
      <w:r w:rsidRPr="00193A68">
        <w:t>искусств»,</w:t>
      </w:r>
      <w:r w:rsidRPr="00193A68">
        <w:rPr>
          <w:spacing w:val="1"/>
        </w:rPr>
        <w:t xml:space="preserve"> </w:t>
      </w:r>
      <w:r w:rsidRPr="00193A68">
        <w:t>направленных</w:t>
      </w:r>
      <w:r w:rsidRPr="00193A68">
        <w:rPr>
          <w:spacing w:val="71"/>
        </w:rPr>
        <w:t xml:space="preserve"> </w:t>
      </w:r>
      <w:r w:rsidRPr="00193A68">
        <w:t>письмом</w:t>
      </w:r>
      <w:r w:rsidRPr="00193A68">
        <w:rPr>
          <w:spacing w:val="71"/>
        </w:rPr>
        <w:t xml:space="preserve"> </w:t>
      </w:r>
      <w:r w:rsidRPr="00193A68">
        <w:t>Министерства</w:t>
      </w:r>
      <w:r w:rsidRPr="00193A68">
        <w:rPr>
          <w:spacing w:val="71"/>
        </w:rPr>
        <w:t xml:space="preserve"> </w:t>
      </w:r>
      <w:r w:rsidRPr="00193A68">
        <w:t>культуры</w:t>
      </w:r>
      <w:r w:rsidRPr="00193A68">
        <w:rPr>
          <w:spacing w:val="1"/>
        </w:rPr>
        <w:t xml:space="preserve"> </w:t>
      </w:r>
      <w:r w:rsidRPr="00193A68">
        <w:t>Российской Федерации от 21.11.2013 г. № 191-01-39/06-ГИ, а также с учетом</w:t>
      </w:r>
      <w:r w:rsidRPr="00193A68">
        <w:rPr>
          <w:spacing w:val="1"/>
        </w:rPr>
        <w:t xml:space="preserve"> </w:t>
      </w:r>
      <w:r w:rsidRPr="00193A68">
        <w:t>многолетнего</w:t>
      </w:r>
      <w:r w:rsidRPr="00193A68">
        <w:rPr>
          <w:spacing w:val="1"/>
        </w:rPr>
        <w:t xml:space="preserve"> </w:t>
      </w:r>
      <w:r w:rsidRPr="00193A68">
        <w:t>педагогического</w:t>
      </w:r>
      <w:r w:rsidRPr="00193A68">
        <w:rPr>
          <w:spacing w:val="1"/>
        </w:rPr>
        <w:t xml:space="preserve"> </w:t>
      </w:r>
      <w:r w:rsidRPr="00193A68">
        <w:t>опыта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области</w:t>
      </w:r>
      <w:r w:rsidRPr="00193A68">
        <w:rPr>
          <w:spacing w:val="1"/>
        </w:rPr>
        <w:t xml:space="preserve"> </w:t>
      </w:r>
      <w:r>
        <w:rPr>
          <w:spacing w:val="1"/>
        </w:rPr>
        <w:t xml:space="preserve">вокального </w:t>
      </w:r>
      <w:r w:rsidRPr="00193A68">
        <w:t>исполнительства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3"/>
        </w:rPr>
        <w:t xml:space="preserve"> </w:t>
      </w:r>
      <w:r w:rsidRPr="00193A68">
        <w:t>детских</w:t>
      </w:r>
      <w:r w:rsidRPr="00193A68">
        <w:rPr>
          <w:spacing w:val="4"/>
        </w:rPr>
        <w:t xml:space="preserve"> </w:t>
      </w:r>
      <w:r w:rsidRPr="00193A68">
        <w:t>школах</w:t>
      </w:r>
      <w:r w:rsidRPr="00193A68">
        <w:rPr>
          <w:spacing w:val="5"/>
        </w:rPr>
        <w:t xml:space="preserve"> </w:t>
      </w:r>
      <w:r w:rsidRPr="00193A68">
        <w:t>искусств.</w:t>
      </w:r>
    </w:p>
    <w:p w:rsidR="003C4A95" w:rsidRPr="00193A68" w:rsidRDefault="003C4A95" w:rsidP="00193A68">
      <w:pPr>
        <w:pStyle w:val="BodyText"/>
        <w:spacing w:line="276" w:lineRule="auto"/>
        <w:ind w:left="0" w:firstLine="709"/>
        <w:jc w:val="both"/>
      </w:pPr>
      <w:r w:rsidRPr="00193A68">
        <w:t>Занятие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r w:rsidRPr="00193A68">
        <w:rPr>
          <w:spacing w:val="1"/>
        </w:rPr>
        <w:t xml:space="preserve"> </w:t>
      </w:r>
      <w:r w:rsidRPr="00193A68">
        <w:t>«Хор</w:t>
      </w:r>
      <w:r>
        <w:t>овое пение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является</w:t>
      </w:r>
      <w:r w:rsidRPr="00193A68">
        <w:rPr>
          <w:spacing w:val="1"/>
        </w:rPr>
        <w:t xml:space="preserve"> </w:t>
      </w:r>
      <w:r w:rsidRPr="00193A68">
        <w:t>одним</w:t>
      </w:r>
      <w:r w:rsidRPr="00193A68">
        <w:rPr>
          <w:spacing w:val="1"/>
        </w:rPr>
        <w:t xml:space="preserve"> </w:t>
      </w:r>
      <w:r w:rsidRPr="00193A68">
        <w:t>из средств</w:t>
      </w:r>
      <w:r w:rsidRPr="00193A68">
        <w:rPr>
          <w:spacing w:val="1"/>
        </w:rPr>
        <w:t xml:space="preserve"> </w:t>
      </w:r>
      <w:r w:rsidRPr="00193A68">
        <w:t>разностороннего</w:t>
      </w:r>
      <w:r w:rsidRPr="00193A68">
        <w:rPr>
          <w:spacing w:val="1"/>
        </w:rPr>
        <w:t xml:space="preserve"> </w:t>
      </w:r>
      <w:r w:rsidRPr="00193A68">
        <w:t>развития</w:t>
      </w:r>
      <w:r w:rsidRPr="00193A68">
        <w:rPr>
          <w:spacing w:val="1"/>
        </w:rPr>
        <w:t xml:space="preserve"> </w:t>
      </w:r>
      <w:r w:rsidRPr="00193A68">
        <w:t>воспитанников:</w:t>
      </w:r>
      <w:r w:rsidRPr="00193A68">
        <w:rPr>
          <w:spacing w:val="1"/>
        </w:rPr>
        <w:t xml:space="preserve"> </w:t>
      </w:r>
      <w:r w:rsidRPr="00193A68">
        <w:t>музыкально-творческого</w:t>
      </w:r>
      <w:r w:rsidRPr="00193A68">
        <w:rPr>
          <w:spacing w:val="1"/>
        </w:rPr>
        <w:t xml:space="preserve"> </w:t>
      </w:r>
      <w:r w:rsidRPr="00193A68">
        <w:t>и личностного.</w:t>
      </w:r>
      <w:r w:rsidRPr="00193A68">
        <w:rPr>
          <w:spacing w:val="1"/>
        </w:rPr>
        <w:t xml:space="preserve"> </w:t>
      </w:r>
      <w:r w:rsidRPr="00193A68">
        <w:t>Этот</w:t>
      </w:r>
      <w:r w:rsidRPr="00193A68">
        <w:rPr>
          <w:spacing w:val="1"/>
        </w:rPr>
        <w:t xml:space="preserve"> </w:t>
      </w:r>
      <w:r w:rsidRPr="00193A68">
        <w:t>вид</w:t>
      </w:r>
      <w:r w:rsidRPr="00193A68">
        <w:rPr>
          <w:spacing w:val="1"/>
        </w:rPr>
        <w:t xml:space="preserve"> </w:t>
      </w:r>
      <w:r w:rsidRPr="00193A68">
        <w:t>музыкальной</w:t>
      </w:r>
      <w:r w:rsidRPr="00193A68">
        <w:rPr>
          <w:spacing w:val="1"/>
        </w:rPr>
        <w:t xml:space="preserve"> </w:t>
      </w:r>
      <w:r w:rsidRPr="00193A68">
        <w:t>деятельности</w:t>
      </w:r>
      <w:r w:rsidRPr="00193A68">
        <w:rPr>
          <w:spacing w:val="1"/>
        </w:rPr>
        <w:t xml:space="preserve"> </w:t>
      </w:r>
      <w:r w:rsidRPr="00193A68">
        <w:t>имеет</w:t>
      </w:r>
      <w:r w:rsidRPr="00193A68">
        <w:rPr>
          <w:spacing w:val="1"/>
        </w:rPr>
        <w:t xml:space="preserve"> </w:t>
      </w:r>
      <w:r w:rsidRPr="00193A68">
        <w:t>ряд</w:t>
      </w:r>
      <w:r w:rsidRPr="00193A68">
        <w:rPr>
          <w:spacing w:val="1"/>
        </w:rPr>
        <w:t xml:space="preserve"> </w:t>
      </w:r>
      <w:r w:rsidRPr="00193A68">
        <w:t>особенностей, благоприятствующих</w:t>
      </w:r>
      <w:r w:rsidRPr="00193A68">
        <w:rPr>
          <w:spacing w:val="1"/>
        </w:rPr>
        <w:t xml:space="preserve"> </w:t>
      </w:r>
      <w:r w:rsidRPr="00193A68">
        <w:t>массовому</w:t>
      </w:r>
      <w:r w:rsidRPr="00193A68">
        <w:rPr>
          <w:spacing w:val="1"/>
        </w:rPr>
        <w:t xml:space="preserve"> </w:t>
      </w:r>
      <w:r w:rsidRPr="00193A68">
        <w:t>охвату</w:t>
      </w:r>
      <w:r w:rsidRPr="00193A68">
        <w:rPr>
          <w:spacing w:val="1"/>
        </w:rPr>
        <w:t xml:space="preserve"> </w:t>
      </w:r>
      <w:r w:rsidRPr="00193A68">
        <w:t>детей.</w:t>
      </w:r>
      <w:r w:rsidRPr="00193A68">
        <w:rPr>
          <w:spacing w:val="1"/>
        </w:rPr>
        <w:t xml:space="preserve"> </w:t>
      </w:r>
      <w:r w:rsidRPr="00193A68">
        <w:t>Эти</w:t>
      </w:r>
      <w:r w:rsidRPr="00193A68">
        <w:rPr>
          <w:spacing w:val="1"/>
        </w:rPr>
        <w:t xml:space="preserve"> </w:t>
      </w:r>
      <w:r w:rsidRPr="00193A68">
        <w:t>особенности</w:t>
      </w:r>
      <w:r w:rsidRPr="00193A68">
        <w:rPr>
          <w:spacing w:val="-67"/>
        </w:rPr>
        <w:t xml:space="preserve"> </w:t>
      </w:r>
      <w:r w:rsidRPr="00193A68">
        <w:t>состоят в качестве музыкального «инструмента» - голосового аппарата – органа</w:t>
      </w:r>
      <w:r w:rsidRPr="00193A68">
        <w:rPr>
          <w:spacing w:val="1"/>
        </w:rPr>
        <w:t xml:space="preserve"> </w:t>
      </w:r>
      <w:r w:rsidRPr="00193A68">
        <w:t>речи и пения, а также в коллективной природе хорового пения. Занятия большого</w:t>
      </w:r>
      <w:r w:rsidRPr="00193A68">
        <w:rPr>
          <w:spacing w:val="-67"/>
        </w:rPr>
        <w:t xml:space="preserve"> </w:t>
      </w:r>
      <w:r w:rsidRPr="00193A68">
        <w:t>вокально-исполнительского</w:t>
      </w:r>
      <w:r w:rsidRPr="00193A68">
        <w:rPr>
          <w:spacing w:val="1"/>
        </w:rPr>
        <w:t xml:space="preserve"> </w:t>
      </w:r>
      <w:r w:rsidRPr="00193A68">
        <w:t>коллектива,</w:t>
      </w:r>
      <w:r w:rsidRPr="00193A68">
        <w:rPr>
          <w:spacing w:val="1"/>
        </w:rPr>
        <w:t xml:space="preserve"> </w:t>
      </w:r>
      <w:r w:rsidRPr="00193A68">
        <w:t>который средствами</w:t>
      </w:r>
      <w:r w:rsidRPr="00193A68">
        <w:rPr>
          <w:spacing w:val="1"/>
        </w:rPr>
        <w:t xml:space="preserve"> </w:t>
      </w:r>
      <w:r w:rsidRPr="00193A68">
        <w:t>своего</w:t>
      </w:r>
      <w:r w:rsidRPr="00193A68">
        <w:rPr>
          <w:spacing w:val="1"/>
        </w:rPr>
        <w:t xml:space="preserve"> </w:t>
      </w:r>
      <w:r w:rsidRPr="00193A68">
        <w:t>искусства</w:t>
      </w:r>
      <w:r w:rsidRPr="00193A68">
        <w:rPr>
          <w:spacing w:val="1"/>
        </w:rPr>
        <w:t xml:space="preserve"> </w:t>
      </w:r>
      <w:r w:rsidRPr="00193A68">
        <w:t>правдиво,</w:t>
      </w:r>
      <w:r w:rsidRPr="00193A68">
        <w:rPr>
          <w:spacing w:val="1"/>
        </w:rPr>
        <w:t xml:space="preserve"> </w:t>
      </w:r>
      <w:r w:rsidRPr="00193A68">
        <w:t>художественно</w:t>
      </w:r>
      <w:r w:rsidRPr="00193A68">
        <w:rPr>
          <w:spacing w:val="1"/>
        </w:rPr>
        <w:t xml:space="preserve"> </w:t>
      </w:r>
      <w:r w:rsidRPr="00193A68">
        <w:t>полноценно</w:t>
      </w:r>
      <w:r w:rsidRPr="00193A68">
        <w:rPr>
          <w:spacing w:val="1"/>
        </w:rPr>
        <w:t xml:space="preserve"> </w:t>
      </w:r>
      <w:r w:rsidRPr="00193A68">
        <w:t>раскрывает содержание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форму</w:t>
      </w:r>
      <w:r w:rsidRPr="00193A68">
        <w:rPr>
          <w:spacing w:val="1"/>
        </w:rPr>
        <w:t xml:space="preserve"> </w:t>
      </w:r>
      <w:r w:rsidRPr="00193A68">
        <w:t>исполняемых</w:t>
      </w:r>
      <w:r w:rsidRPr="00193A68">
        <w:rPr>
          <w:spacing w:val="1"/>
        </w:rPr>
        <w:t xml:space="preserve"> </w:t>
      </w:r>
      <w:r w:rsidRPr="00193A68">
        <w:t>произведений,</w:t>
      </w:r>
      <w:r w:rsidRPr="00193A68">
        <w:rPr>
          <w:spacing w:val="1"/>
        </w:rPr>
        <w:t xml:space="preserve"> </w:t>
      </w:r>
      <w:r w:rsidRPr="00193A68">
        <w:t>своей</w:t>
      </w:r>
      <w:r w:rsidRPr="00193A68">
        <w:rPr>
          <w:spacing w:val="1"/>
        </w:rPr>
        <w:t xml:space="preserve"> </w:t>
      </w:r>
      <w:r w:rsidRPr="00193A68">
        <w:t>творческой деятельностью</w:t>
      </w:r>
      <w:r w:rsidRPr="00193A68">
        <w:rPr>
          <w:spacing w:val="1"/>
        </w:rPr>
        <w:t xml:space="preserve"> </w:t>
      </w:r>
      <w:r w:rsidRPr="00193A68">
        <w:t>способствует</w:t>
      </w:r>
      <w:r w:rsidRPr="00193A68">
        <w:rPr>
          <w:spacing w:val="1"/>
        </w:rPr>
        <w:t xml:space="preserve"> </w:t>
      </w:r>
      <w:r w:rsidRPr="00193A68">
        <w:t>эстетическому</w:t>
      </w:r>
      <w:r w:rsidRPr="00193A68">
        <w:rPr>
          <w:spacing w:val="-5"/>
        </w:rPr>
        <w:t xml:space="preserve"> </w:t>
      </w:r>
      <w:r w:rsidRPr="00193A68">
        <w:t>воспитанию</w:t>
      </w:r>
      <w:r w:rsidRPr="00193A68">
        <w:rPr>
          <w:spacing w:val="1"/>
        </w:rPr>
        <w:t xml:space="preserve"> </w:t>
      </w:r>
      <w:r w:rsidRPr="00193A68">
        <w:t>учащихся.</w:t>
      </w:r>
    </w:p>
    <w:p w:rsidR="003C4A95" w:rsidRPr="00193A68" w:rsidRDefault="003C4A95" w:rsidP="00193A68">
      <w:pPr>
        <w:pStyle w:val="BodyText"/>
        <w:spacing w:line="278" w:lineRule="auto"/>
        <w:ind w:left="0" w:firstLine="709"/>
        <w:jc w:val="both"/>
      </w:pPr>
      <w:r w:rsidRPr="00193A68">
        <w:t>Важным моментом является тот факт, что правильное обучение пению с детства,</w:t>
      </w:r>
      <w:r w:rsidRPr="00193A68">
        <w:rPr>
          <w:spacing w:val="1"/>
        </w:rPr>
        <w:t xml:space="preserve"> </w:t>
      </w:r>
      <w:r w:rsidRPr="00193A68">
        <w:t>есть</w:t>
      </w:r>
      <w:r w:rsidRPr="00193A68">
        <w:rPr>
          <w:spacing w:val="-4"/>
        </w:rPr>
        <w:t xml:space="preserve"> </w:t>
      </w:r>
      <w:r w:rsidRPr="00193A68">
        <w:t>наиболее массовая</w:t>
      </w:r>
      <w:r w:rsidRPr="00193A68">
        <w:rPr>
          <w:spacing w:val="-2"/>
        </w:rPr>
        <w:t xml:space="preserve"> </w:t>
      </w:r>
      <w:r w:rsidRPr="00193A68">
        <w:t>форма</w:t>
      </w:r>
      <w:r w:rsidRPr="00193A68">
        <w:rPr>
          <w:spacing w:val="-6"/>
        </w:rPr>
        <w:t xml:space="preserve"> </w:t>
      </w:r>
      <w:r w:rsidRPr="00193A68">
        <w:t>охраны</w:t>
      </w:r>
      <w:r w:rsidRPr="00193A68">
        <w:rPr>
          <w:spacing w:val="-2"/>
        </w:rPr>
        <w:t xml:space="preserve"> </w:t>
      </w:r>
      <w:r w:rsidRPr="00193A68">
        <w:t>голоса,</w:t>
      </w:r>
      <w:r w:rsidRPr="00193A68">
        <w:rPr>
          <w:spacing w:val="-4"/>
        </w:rPr>
        <w:t xml:space="preserve"> </w:t>
      </w:r>
      <w:r w:rsidRPr="00193A68">
        <w:t>тренировки</w:t>
      </w:r>
      <w:r w:rsidRPr="00193A68">
        <w:rPr>
          <w:spacing w:val="-2"/>
        </w:rPr>
        <w:t xml:space="preserve"> </w:t>
      </w:r>
      <w:r w:rsidRPr="00193A68">
        <w:t>голосового</w:t>
      </w:r>
      <w:r w:rsidRPr="00193A68">
        <w:rPr>
          <w:spacing w:val="-2"/>
        </w:rPr>
        <w:t xml:space="preserve"> </w:t>
      </w:r>
      <w:r w:rsidRPr="00193A68">
        <w:t>аппарата.</w:t>
      </w:r>
    </w:p>
    <w:p w:rsidR="003C4A95" w:rsidRPr="00193A68" w:rsidRDefault="003C4A95" w:rsidP="00193A68">
      <w:pPr>
        <w:pStyle w:val="BodyText"/>
        <w:spacing w:line="276" w:lineRule="auto"/>
        <w:ind w:left="0" w:firstLine="709"/>
        <w:jc w:val="both"/>
      </w:pPr>
      <w:r w:rsidRPr="00193A68">
        <w:rPr>
          <w:b/>
          <w:i/>
        </w:rPr>
        <w:t>Основной</w:t>
      </w:r>
      <w:r w:rsidRPr="00193A68">
        <w:rPr>
          <w:b/>
          <w:i/>
          <w:spacing w:val="1"/>
        </w:rPr>
        <w:t xml:space="preserve"> </w:t>
      </w:r>
      <w:r w:rsidRPr="00193A68">
        <w:rPr>
          <w:b/>
          <w:i/>
        </w:rPr>
        <w:t>задачей</w:t>
      </w:r>
      <w:r w:rsidRPr="00193A68">
        <w:rPr>
          <w:b/>
          <w:i/>
          <w:spacing w:val="1"/>
        </w:rPr>
        <w:t xml:space="preserve"> </w:t>
      </w:r>
      <w:r w:rsidRPr="00193A68">
        <w:rPr>
          <w:b/>
          <w:i/>
        </w:rPr>
        <w:t>руководителя</w:t>
      </w:r>
      <w:r w:rsidRPr="00193A68">
        <w:rPr>
          <w:b/>
          <w:i/>
          <w:spacing w:val="1"/>
        </w:rPr>
        <w:t xml:space="preserve"> </w:t>
      </w:r>
      <w:r w:rsidRPr="00193A68">
        <w:rPr>
          <w:b/>
          <w:i/>
        </w:rPr>
        <w:t>хорового</w:t>
      </w:r>
      <w:r w:rsidRPr="00193A68">
        <w:rPr>
          <w:b/>
          <w:i/>
          <w:spacing w:val="1"/>
        </w:rPr>
        <w:t xml:space="preserve"> </w:t>
      </w:r>
      <w:r w:rsidRPr="00193A68">
        <w:rPr>
          <w:b/>
          <w:i/>
        </w:rPr>
        <w:t>класса</w:t>
      </w:r>
      <w:r w:rsidRPr="00193A68">
        <w:rPr>
          <w:b/>
          <w:i/>
          <w:spacing w:val="1"/>
        </w:rPr>
        <w:t xml:space="preserve"> </w:t>
      </w:r>
      <w:r w:rsidRPr="00193A68">
        <w:t>является</w:t>
      </w:r>
      <w:r w:rsidRPr="00193A68">
        <w:rPr>
          <w:spacing w:val="1"/>
        </w:rPr>
        <w:t xml:space="preserve"> </w:t>
      </w:r>
      <w:r w:rsidRPr="00193A68">
        <w:t>привитие</w:t>
      </w:r>
      <w:r w:rsidRPr="00193A68">
        <w:rPr>
          <w:spacing w:val="1"/>
        </w:rPr>
        <w:t xml:space="preserve"> </w:t>
      </w:r>
      <w:r w:rsidRPr="00193A68">
        <w:t>детям</w:t>
      </w:r>
      <w:r w:rsidRPr="00193A68">
        <w:rPr>
          <w:spacing w:val="1"/>
        </w:rPr>
        <w:t xml:space="preserve"> </w:t>
      </w:r>
      <w:r w:rsidRPr="00193A68">
        <w:t>любви к</w:t>
      </w:r>
      <w:r w:rsidRPr="00193A68">
        <w:rPr>
          <w:spacing w:val="1"/>
        </w:rPr>
        <w:t xml:space="preserve"> </w:t>
      </w:r>
      <w:r w:rsidRPr="00193A68">
        <w:t>хоровому пению, формирование необходимых навыков и выработка</w:t>
      </w:r>
      <w:r w:rsidRPr="00193A68">
        <w:rPr>
          <w:spacing w:val="1"/>
        </w:rPr>
        <w:t xml:space="preserve"> </w:t>
      </w:r>
      <w:r w:rsidRPr="00193A68">
        <w:t>потребности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коллективном музицировании,</w:t>
      </w:r>
      <w:r w:rsidRPr="00193A68">
        <w:rPr>
          <w:spacing w:val="1"/>
        </w:rPr>
        <w:t xml:space="preserve"> </w:t>
      </w:r>
      <w:r w:rsidRPr="00193A68">
        <w:t>учитывая,</w:t>
      </w:r>
      <w:r w:rsidRPr="00193A68">
        <w:rPr>
          <w:spacing w:val="1"/>
        </w:rPr>
        <w:t xml:space="preserve"> </w:t>
      </w:r>
      <w:r w:rsidRPr="00193A68">
        <w:t>что</w:t>
      </w:r>
      <w:r w:rsidRPr="00193A68">
        <w:rPr>
          <w:spacing w:val="1"/>
        </w:rPr>
        <w:t xml:space="preserve"> </w:t>
      </w:r>
      <w:r w:rsidRPr="00193A68">
        <w:t>хоровое</w:t>
      </w:r>
      <w:r w:rsidRPr="00193A68">
        <w:rPr>
          <w:spacing w:val="1"/>
        </w:rPr>
        <w:t xml:space="preserve"> </w:t>
      </w:r>
      <w:r w:rsidRPr="00193A68">
        <w:t>пение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наиболее</w:t>
      </w:r>
      <w:r w:rsidRPr="00193A68">
        <w:rPr>
          <w:spacing w:val="-1"/>
        </w:rPr>
        <w:t xml:space="preserve"> </w:t>
      </w:r>
      <w:r w:rsidRPr="00193A68">
        <w:t>доступный вид</w:t>
      </w:r>
      <w:r w:rsidRPr="00193A68">
        <w:rPr>
          <w:spacing w:val="-2"/>
        </w:rPr>
        <w:t xml:space="preserve"> </w:t>
      </w:r>
      <w:r w:rsidRPr="00193A68">
        <w:t>подобной</w:t>
      </w:r>
      <w:r w:rsidRPr="00193A68">
        <w:rPr>
          <w:spacing w:val="-4"/>
        </w:rPr>
        <w:t xml:space="preserve"> </w:t>
      </w:r>
      <w:r w:rsidRPr="00193A68">
        <w:t>деятельности.</w:t>
      </w:r>
    </w:p>
    <w:p w:rsidR="003C4A95" w:rsidRPr="00193A68" w:rsidRDefault="003C4A95" w:rsidP="00302000">
      <w:pPr>
        <w:pStyle w:val="BodyText"/>
        <w:spacing w:line="276" w:lineRule="auto"/>
        <w:ind w:left="0" w:firstLine="709"/>
        <w:jc w:val="both"/>
      </w:pPr>
      <w:r w:rsidRPr="00193A68">
        <w:t>Учебный</w:t>
      </w:r>
      <w:r w:rsidRPr="00193A68">
        <w:rPr>
          <w:spacing w:val="1"/>
        </w:rPr>
        <w:t xml:space="preserve"> </w:t>
      </w:r>
      <w:r w:rsidRPr="00193A68">
        <w:t>предмет</w:t>
      </w:r>
      <w:r w:rsidRPr="00193A68">
        <w:rPr>
          <w:spacing w:val="1"/>
        </w:rPr>
        <w:t xml:space="preserve"> </w:t>
      </w:r>
      <w:r w:rsidRPr="00193A68">
        <w:t>«Хор</w:t>
      </w:r>
      <w:r>
        <w:t>овое пение</w:t>
      </w:r>
      <w:r>
        <w:rPr>
          <w:spacing w:val="1"/>
        </w:rPr>
        <w:t xml:space="preserve">» </w:t>
      </w:r>
      <w:r w:rsidRPr="00193A68">
        <w:t>направлен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приобретение</w:t>
      </w:r>
      <w:r w:rsidRPr="00193A68">
        <w:rPr>
          <w:spacing w:val="1"/>
        </w:rPr>
        <w:t xml:space="preserve"> </w:t>
      </w:r>
      <w:r w:rsidRPr="00193A68">
        <w:t>детьми</w:t>
      </w:r>
      <w:r w:rsidRPr="00193A68">
        <w:rPr>
          <w:spacing w:val="1"/>
        </w:rPr>
        <w:t xml:space="preserve"> </w:t>
      </w:r>
      <w:r w:rsidRPr="00193A68">
        <w:t>первоначальных</w:t>
      </w:r>
      <w:r w:rsidRPr="00193A68">
        <w:rPr>
          <w:spacing w:val="1"/>
        </w:rPr>
        <w:t xml:space="preserve"> </w:t>
      </w:r>
      <w:r w:rsidRPr="00193A68">
        <w:t>знаний,</w:t>
      </w:r>
      <w:r w:rsidRPr="00193A68">
        <w:rPr>
          <w:spacing w:val="1"/>
        </w:rPr>
        <w:t xml:space="preserve"> </w:t>
      </w:r>
      <w:r w:rsidRPr="00193A68">
        <w:t>умений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навыков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области</w:t>
      </w:r>
      <w:r w:rsidRPr="00193A68">
        <w:rPr>
          <w:spacing w:val="1"/>
        </w:rPr>
        <w:t xml:space="preserve"> </w:t>
      </w:r>
      <w:r w:rsidRPr="00193A68">
        <w:t>хорового</w:t>
      </w:r>
      <w:r w:rsidRPr="00193A68">
        <w:rPr>
          <w:spacing w:val="1"/>
        </w:rPr>
        <w:t xml:space="preserve"> </w:t>
      </w:r>
      <w:r w:rsidRPr="00193A68">
        <w:t>пения,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эстетическое</w:t>
      </w:r>
      <w:r w:rsidRPr="00193A68">
        <w:rPr>
          <w:spacing w:val="1"/>
        </w:rPr>
        <w:t xml:space="preserve"> </w:t>
      </w:r>
      <w:r w:rsidRPr="00193A68">
        <w:t>воспитание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художественное</w:t>
      </w:r>
      <w:r w:rsidRPr="00193A68">
        <w:rPr>
          <w:spacing w:val="1"/>
        </w:rPr>
        <w:t xml:space="preserve"> </w:t>
      </w:r>
      <w:r w:rsidRPr="00193A68">
        <w:t>образование,</w:t>
      </w:r>
      <w:r w:rsidRPr="00193A68">
        <w:rPr>
          <w:spacing w:val="-67"/>
        </w:rPr>
        <w:t xml:space="preserve"> </w:t>
      </w:r>
      <w:r w:rsidRPr="00193A68">
        <w:t>духовно-нравственное</w:t>
      </w:r>
      <w:r w:rsidRPr="00193A68">
        <w:rPr>
          <w:spacing w:val="2"/>
        </w:rPr>
        <w:t xml:space="preserve"> </w:t>
      </w:r>
      <w:r w:rsidRPr="00193A68">
        <w:t>развитие</w:t>
      </w:r>
      <w:r w:rsidRPr="00193A68">
        <w:rPr>
          <w:spacing w:val="4"/>
        </w:rPr>
        <w:t xml:space="preserve"> </w:t>
      </w:r>
      <w:r w:rsidRPr="00193A68">
        <w:t>ученика.</w:t>
      </w:r>
    </w:p>
    <w:p w:rsidR="003C4A95" w:rsidRPr="00193A68" w:rsidRDefault="003C4A95" w:rsidP="00193A68">
      <w:pPr>
        <w:pStyle w:val="Heading21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193A68">
        <w:t>Срок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5"/>
        </w:rPr>
        <w:t xml:space="preserve"> </w:t>
      </w:r>
      <w:r w:rsidRPr="00193A68">
        <w:t>учебного</w:t>
      </w:r>
      <w:r w:rsidRPr="00193A68">
        <w:rPr>
          <w:spacing w:val="7"/>
        </w:rPr>
        <w:t xml:space="preserve"> </w:t>
      </w:r>
      <w:r w:rsidRPr="00193A68">
        <w:t>предмета</w:t>
      </w:r>
      <w:r>
        <w:t xml:space="preserve"> </w:t>
      </w:r>
      <w:r w:rsidRPr="00193A68">
        <w:t>«Хор</w:t>
      </w:r>
      <w:r>
        <w:t>овое пение</w:t>
      </w:r>
      <w:r w:rsidRPr="00193A68">
        <w:t>»</w:t>
      </w:r>
    </w:p>
    <w:p w:rsidR="003C4A95" w:rsidRPr="00193A68" w:rsidRDefault="003C4A95" w:rsidP="00193A68">
      <w:pPr>
        <w:pStyle w:val="BodyText"/>
        <w:spacing w:line="276" w:lineRule="auto"/>
        <w:ind w:left="0" w:firstLine="709"/>
        <w:jc w:val="both"/>
      </w:pPr>
      <w:r w:rsidRPr="00193A68">
        <w:t>Срок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r w:rsidRPr="00193A68">
        <w:t>учебного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«Хор</w:t>
      </w:r>
      <w:r>
        <w:t>овое пение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составляет</w:t>
      </w:r>
      <w:r w:rsidRPr="00193A68">
        <w:rPr>
          <w:spacing w:val="1"/>
        </w:rPr>
        <w:t xml:space="preserve"> </w:t>
      </w:r>
      <w:r w:rsidRPr="00193A68">
        <w:t>1</w:t>
      </w:r>
      <w:r w:rsidRPr="00193A68">
        <w:rPr>
          <w:spacing w:val="1"/>
        </w:rPr>
        <w:t xml:space="preserve"> </w:t>
      </w:r>
      <w:r w:rsidRPr="00193A68">
        <w:t>академический</w:t>
      </w:r>
      <w:r w:rsidRPr="00193A68">
        <w:rPr>
          <w:spacing w:val="1"/>
        </w:rPr>
        <w:t xml:space="preserve"> </w:t>
      </w:r>
      <w:r w:rsidRPr="00193A68">
        <w:t>час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неделю,</w:t>
      </w:r>
      <w:r w:rsidRPr="00193A68">
        <w:rPr>
          <w:spacing w:val="1"/>
        </w:rPr>
        <w:t xml:space="preserve"> </w:t>
      </w:r>
      <w:r w:rsidRPr="00193A68">
        <w:t>3</w:t>
      </w:r>
      <w:r>
        <w:t>4</w:t>
      </w:r>
      <w:r w:rsidRPr="00193A68">
        <w:rPr>
          <w:spacing w:val="1"/>
        </w:rPr>
        <w:t xml:space="preserve"> </w:t>
      </w:r>
      <w:r w:rsidRPr="00193A68">
        <w:t>часа</w:t>
      </w:r>
      <w:r w:rsidRPr="00193A68">
        <w:rPr>
          <w:spacing w:val="1"/>
        </w:rPr>
        <w:t xml:space="preserve"> </w:t>
      </w:r>
      <w:r w:rsidRPr="00193A68">
        <w:t>за</w:t>
      </w:r>
      <w:r w:rsidRPr="00193A68">
        <w:rPr>
          <w:spacing w:val="1"/>
        </w:rPr>
        <w:t xml:space="preserve"> </w:t>
      </w:r>
      <w:r w:rsidRPr="00193A68">
        <w:t>учебный</w:t>
      </w:r>
      <w:r w:rsidRPr="00193A68">
        <w:rPr>
          <w:spacing w:val="1"/>
        </w:rPr>
        <w:t xml:space="preserve"> </w:t>
      </w:r>
      <w:r w:rsidRPr="00193A68">
        <w:t>год</w:t>
      </w:r>
      <w:r w:rsidRPr="00193A68">
        <w:rPr>
          <w:spacing w:val="1"/>
        </w:rPr>
        <w:t xml:space="preserve"> </w:t>
      </w:r>
      <w:r w:rsidRPr="00193A68">
        <w:t>(1</w:t>
      </w:r>
      <w:r w:rsidRPr="00193A68">
        <w:rPr>
          <w:spacing w:val="1"/>
        </w:rPr>
        <w:t xml:space="preserve"> </w:t>
      </w:r>
      <w:r w:rsidRPr="00193A68">
        <w:t>год</w:t>
      </w:r>
      <w:r w:rsidRPr="00193A68">
        <w:rPr>
          <w:spacing w:val="1"/>
        </w:rPr>
        <w:t xml:space="preserve"> </w:t>
      </w:r>
      <w:r w:rsidRPr="00193A68">
        <w:t>обучения).</w:t>
      </w:r>
    </w:p>
    <w:p w:rsidR="003C4A95" w:rsidRPr="00FF5832" w:rsidRDefault="003C4A95" w:rsidP="00302000">
      <w:pPr>
        <w:pStyle w:val="BodyText"/>
        <w:ind w:left="0" w:right="-1" w:firstLine="709"/>
        <w:jc w:val="both"/>
      </w:pPr>
      <w:r>
        <w:rPr>
          <w:b/>
          <w:i/>
        </w:rPr>
        <w:t xml:space="preserve">3. </w:t>
      </w:r>
      <w:r w:rsidRPr="00FF5832">
        <w:rPr>
          <w:b/>
          <w:i/>
        </w:rPr>
        <w:t>Объем учебного времени, предусмотренный учебным планом</w:t>
      </w:r>
      <w:r w:rsidRPr="00FF5832">
        <w:rPr>
          <w:b/>
          <w:i/>
          <w:spacing w:val="1"/>
        </w:rPr>
        <w:t xml:space="preserve"> </w:t>
      </w:r>
      <w:r w:rsidRPr="00FF5832">
        <w:rPr>
          <w:b/>
          <w:i/>
        </w:rPr>
        <w:t>образовательной</w:t>
      </w:r>
      <w:r w:rsidRPr="00FF5832">
        <w:rPr>
          <w:b/>
          <w:i/>
          <w:spacing w:val="-5"/>
        </w:rPr>
        <w:t xml:space="preserve"> </w:t>
      </w:r>
      <w:r w:rsidRPr="00FF5832">
        <w:rPr>
          <w:b/>
          <w:i/>
        </w:rPr>
        <w:t>организации</w:t>
      </w:r>
      <w:r w:rsidRPr="00FF5832">
        <w:rPr>
          <w:b/>
          <w:i/>
          <w:spacing w:val="-5"/>
        </w:rPr>
        <w:t xml:space="preserve"> </w:t>
      </w:r>
      <w:r w:rsidRPr="00FF5832">
        <w:rPr>
          <w:b/>
          <w:i/>
        </w:rPr>
        <w:t>на</w:t>
      </w:r>
      <w:r w:rsidRPr="00FF5832">
        <w:rPr>
          <w:b/>
          <w:i/>
          <w:spacing w:val="-3"/>
        </w:rPr>
        <w:t xml:space="preserve"> </w:t>
      </w:r>
      <w:r w:rsidRPr="00FF5832">
        <w:rPr>
          <w:b/>
          <w:i/>
        </w:rPr>
        <w:t>реализацию</w:t>
      </w:r>
      <w:r w:rsidRPr="00FF5832">
        <w:rPr>
          <w:b/>
          <w:i/>
          <w:spacing w:val="-6"/>
        </w:rPr>
        <w:t xml:space="preserve"> </w:t>
      </w:r>
      <w:r w:rsidRPr="00FF5832">
        <w:rPr>
          <w:b/>
          <w:i/>
        </w:rPr>
        <w:t>учебного</w:t>
      </w:r>
      <w:r w:rsidRPr="00FF5832">
        <w:rPr>
          <w:b/>
          <w:i/>
          <w:spacing w:val="-3"/>
        </w:rPr>
        <w:t xml:space="preserve"> </w:t>
      </w:r>
      <w:r w:rsidRPr="00FF5832">
        <w:rPr>
          <w:b/>
          <w:i/>
        </w:rPr>
        <w:t>предмета</w:t>
      </w:r>
      <w:r w:rsidRPr="00FF5832">
        <w:t xml:space="preserve"> Недельная</w:t>
      </w:r>
      <w:r w:rsidRPr="00FF5832">
        <w:rPr>
          <w:spacing w:val="1"/>
        </w:rPr>
        <w:t xml:space="preserve"> </w:t>
      </w:r>
      <w:r w:rsidRPr="00FF5832">
        <w:t>нагрузка</w:t>
      </w:r>
      <w:r w:rsidRPr="00FF5832">
        <w:rPr>
          <w:spacing w:val="1"/>
        </w:rPr>
        <w:t xml:space="preserve"> </w:t>
      </w:r>
      <w:r w:rsidRPr="00FF5832">
        <w:t>по</w:t>
      </w:r>
      <w:r w:rsidRPr="00FF5832">
        <w:rPr>
          <w:spacing w:val="1"/>
        </w:rPr>
        <w:t xml:space="preserve"> </w:t>
      </w:r>
      <w:r w:rsidRPr="00FF5832">
        <w:t>предмету</w:t>
      </w:r>
      <w:r w:rsidRPr="00FF5832">
        <w:rPr>
          <w:spacing w:val="1"/>
        </w:rPr>
        <w:t xml:space="preserve"> </w:t>
      </w:r>
      <w:r w:rsidRPr="00D95EA8">
        <w:t>«</w:t>
      </w:r>
      <w:r>
        <w:t>Хоровое пение</w:t>
      </w:r>
      <w:r w:rsidRPr="00D95EA8">
        <w:t>»</w:t>
      </w:r>
      <w:r w:rsidRPr="00FF5832">
        <w:t xml:space="preserve"> составляет </w:t>
      </w:r>
      <w:r>
        <w:t>1 час</w:t>
      </w:r>
      <w:r w:rsidRPr="00FF5832">
        <w:t xml:space="preserve"> в неделю. </w:t>
      </w:r>
      <w:r>
        <w:t>П</w:t>
      </w:r>
      <w:r w:rsidRPr="00416AE4">
        <w:t xml:space="preserve">родолжительность академического часа </w:t>
      </w:r>
      <w:r>
        <w:t xml:space="preserve">составляет </w:t>
      </w:r>
      <w:r w:rsidRPr="00416AE4">
        <w:rPr>
          <w:spacing w:val="-67"/>
        </w:rPr>
        <w:t xml:space="preserve"> </w:t>
      </w:r>
      <w:r>
        <w:rPr>
          <w:spacing w:val="-67"/>
        </w:rPr>
        <w:t xml:space="preserve">  </w:t>
      </w:r>
      <w:r>
        <w:t>30</w:t>
      </w:r>
      <w:r w:rsidRPr="00416AE4">
        <w:t xml:space="preserve"> минут</w:t>
      </w:r>
    </w:p>
    <w:p w:rsidR="003C4A95" w:rsidRDefault="003C4A95" w:rsidP="00302000">
      <w:pPr>
        <w:pStyle w:val="Heading41"/>
        <w:ind w:left="0" w:right="-1" w:firstLine="709"/>
        <w:jc w:val="center"/>
      </w:pPr>
    </w:p>
    <w:p w:rsidR="003C4A95" w:rsidRDefault="003C4A95" w:rsidP="00302000">
      <w:pPr>
        <w:pStyle w:val="Heading41"/>
        <w:ind w:left="0" w:right="-1" w:firstLine="709"/>
        <w:jc w:val="center"/>
      </w:pPr>
    </w:p>
    <w:p w:rsidR="003C4A95" w:rsidRPr="008F7EBD" w:rsidRDefault="003C4A95" w:rsidP="00302000">
      <w:pPr>
        <w:pStyle w:val="Heading41"/>
        <w:ind w:left="0" w:right="-1" w:firstLine="709"/>
        <w:jc w:val="center"/>
      </w:pPr>
      <w:r w:rsidRPr="00FF5832">
        <w:t>Сведения</w:t>
      </w:r>
      <w:r w:rsidRPr="00FF5832">
        <w:rPr>
          <w:spacing w:val="-3"/>
        </w:rPr>
        <w:t xml:space="preserve"> </w:t>
      </w:r>
      <w:r w:rsidRPr="00FF5832">
        <w:t>о</w:t>
      </w:r>
      <w:r w:rsidRPr="00FF5832">
        <w:rPr>
          <w:spacing w:val="-4"/>
        </w:rPr>
        <w:t xml:space="preserve"> </w:t>
      </w:r>
      <w:r w:rsidRPr="00FF5832">
        <w:t>затратах</w:t>
      </w:r>
      <w:r w:rsidRPr="00FF5832">
        <w:rPr>
          <w:spacing w:val="-2"/>
        </w:rPr>
        <w:t xml:space="preserve"> </w:t>
      </w:r>
      <w:r w:rsidRPr="00FF5832">
        <w:t>учебного</w:t>
      </w:r>
      <w:r w:rsidRPr="00FF5832">
        <w:rPr>
          <w:spacing w:val="-2"/>
        </w:rPr>
        <w:t xml:space="preserve"> </w:t>
      </w:r>
      <w:r w:rsidRPr="00FF5832">
        <w:t>времени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7"/>
        <w:gridCol w:w="4929"/>
        <w:gridCol w:w="1450"/>
      </w:tblGrid>
      <w:tr w:rsidR="003C4A95" w:rsidRPr="00FF5832" w:rsidTr="006C5C02">
        <w:trPr>
          <w:trHeight w:val="775"/>
        </w:trPr>
        <w:tc>
          <w:tcPr>
            <w:tcW w:w="2977" w:type="dxa"/>
          </w:tcPr>
          <w:p w:rsidR="003C4A95" w:rsidRPr="006C5C02" w:rsidRDefault="003C4A95" w:rsidP="006C5C02">
            <w:pPr>
              <w:pStyle w:val="TableParagraph"/>
              <w:ind w:right="-1" w:firstLine="284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Вид учебной</w:t>
            </w:r>
            <w:r w:rsidRPr="006C5C02">
              <w:rPr>
                <w:spacing w:val="-6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работы,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нагрузки</w:t>
            </w:r>
          </w:p>
        </w:tc>
        <w:tc>
          <w:tcPr>
            <w:tcW w:w="4929" w:type="dxa"/>
          </w:tcPr>
          <w:p w:rsidR="003C4A95" w:rsidRPr="006C5C02" w:rsidRDefault="003C4A95" w:rsidP="006C5C02">
            <w:pPr>
              <w:pStyle w:val="TableParagraph"/>
              <w:ind w:right="-1" w:firstLine="709"/>
              <w:jc w:val="center"/>
              <w:rPr>
                <w:b/>
                <w:i/>
                <w:sz w:val="28"/>
                <w:szCs w:val="28"/>
              </w:rPr>
            </w:pPr>
          </w:p>
          <w:p w:rsidR="003C4A95" w:rsidRPr="006C5C02" w:rsidRDefault="003C4A95" w:rsidP="006C5C02">
            <w:pPr>
              <w:pStyle w:val="TableParagraph"/>
              <w:ind w:right="-1" w:firstLine="709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Затраты</w:t>
            </w:r>
            <w:r w:rsidRPr="006C5C02">
              <w:rPr>
                <w:spacing w:val="-8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учебного</w:t>
            </w:r>
            <w:r w:rsidRPr="006C5C02">
              <w:rPr>
                <w:spacing w:val="-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времени</w:t>
            </w:r>
          </w:p>
        </w:tc>
        <w:tc>
          <w:tcPr>
            <w:tcW w:w="1450" w:type="dxa"/>
          </w:tcPr>
          <w:p w:rsidR="003C4A95" w:rsidRPr="006C5C02" w:rsidRDefault="003C4A95" w:rsidP="006C5C02">
            <w:pPr>
              <w:pStyle w:val="TableParagraph"/>
              <w:ind w:right="-1" w:firstLine="709"/>
              <w:rPr>
                <w:b/>
                <w:i/>
                <w:sz w:val="28"/>
                <w:szCs w:val="28"/>
              </w:rPr>
            </w:pPr>
          </w:p>
          <w:p w:rsidR="003C4A95" w:rsidRPr="006C5C02" w:rsidRDefault="003C4A95" w:rsidP="006C5C02">
            <w:pPr>
              <w:pStyle w:val="TableParagraph"/>
              <w:ind w:left="32" w:right="-1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Всего</w:t>
            </w:r>
          </w:p>
        </w:tc>
      </w:tr>
      <w:tr w:rsidR="003C4A95" w:rsidRPr="00FF5832" w:rsidTr="006C5C02">
        <w:trPr>
          <w:trHeight w:val="417"/>
        </w:trPr>
        <w:tc>
          <w:tcPr>
            <w:tcW w:w="2977" w:type="dxa"/>
          </w:tcPr>
          <w:p w:rsidR="003C4A95" w:rsidRPr="006C5C02" w:rsidRDefault="003C4A95" w:rsidP="006C5C02">
            <w:pPr>
              <w:pStyle w:val="TableParagraph"/>
              <w:ind w:right="-1" w:firstLine="284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Годы</w:t>
            </w:r>
            <w:r w:rsidRPr="006C5C02">
              <w:rPr>
                <w:spacing w:val="-3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обучения</w:t>
            </w:r>
          </w:p>
        </w:tc>
        <w:tc>
          <w:tcPr>
            <w:tcW w:w="4929" w:type="dxa"/>
          </w:tcPr>
          <w:p w:rsidR="003C4A95" w:rsidRPr="006C5C02" w:rsidRDefault="003C4A95" w:rsidP="006C5C02">
            <w:pPr>
              <w:pStyle w:val="TableParagraph"/>
              <w:ind w:right="-1" w:firstLine="709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1-й</w:t>
            </w:r>
            <w:r w:rsidRPr="006C5C02">
              <w:rPr>
                <w:spacing w:val="-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год</w:t>
            </w:r>
          </w:p>
        </w:tc>
        <w:tc>
          <w:tcPr>
            <w:tcW w:w="1450" w:type="dxa"/>
          </w:tcPr>
          <w:p w:rsidR="003C4A95" w:rsidRPr="006C5C02" w:rsidRDefault="003C4A95" w:rsidP="006C5C02">
            <w:pPr>
              <w:pStyle w:val="TableParagraph"/>
              <w:ind w:right="-1" w:firstLine="709"/>
              <w:rPr>
                <w:sz w:val="28"/>
                <w:szCs w:val="28"/>
              </w:rPr>
            </w:pPr>
          </w:p>
        </w:tc>
      </w:tr>
      <w:tr w:rsidR="003C4A95" w:rsidRPr="00FF5832" w:rsidTr="006C5C02">
        <w:trPr>
          <w:trHeight w:val="741"/>
        </w:trPr>
        <w:tc>
          <w:tcPr>
            <w:tcW w:w="2977" w:type="dxa"/>
          </w:tcPr>
          <w:p w:rsidR="003C4A95" w:rsidRPr="006C5C02" w:rsidRDefault="003C4A95" w:rsidP="006C5C02">
            <w:pPr>
              <w:pStyle w:val="TableParagraph"/>
              <w:ind w:right="-1" w:firstLine="284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Количество</w:t>
            </w:r>
          </w:p>
          <w:p w:rsidR="003C4A95" w:rsidRPr="006C5C02" w:rsidRDefault="003C4A95" w:rsidP="006C5C02">
            <w:pPr>
              <w:pStyle w:val="TableParagraph"/>
              <w:ind w:right="-1" w:firstLine="284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недель</w:t>
            </w:r>
          </w:p>
        </w:tc>
        <w:tc>
          <w:tcPr>
            <w:tcW w:w="4929" w:type="dxa"/>
            <w:vAlign w:val="center"/>
          </w:tcPr>
          <w:p w:rsidR="003C4A95" w:rsidRPr="006C5C02" w:rsidRDefault="003C4A95" w:rsidP="006C5C02">
            <w:pPr>
              <w:pStyle w:val="TableParagraph"/>
              <w:ind w:right="-1" w:firstLine="709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34</w:t>
            </w:r>
          </w:p>
        </w:tc>
        <w:tc>
          <w:tcPr>
            <w:tcW w:w="1450" w:type="dxa"/>
            <w:vAlign w:val="center"/>
          </w:tcPr>
          <w:p w:rsidR="003C4A95" w:rsidRPr="006C5C02" w:rsidRDefault="003C4A95" w:rsidP="006C5C02">
            <w:pPr>
              <w:pStyle w:val="TableParagraph"/>
              <w:ind w:right="-1" w:hanging="94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34</w:t>
            </w:r>
          </w:p>
        </w:tc>
      </w:tr>
      <w:tr w:rsidR="003C4A95" w:rsidRPr="00FF5832" w:rsidTr="006C5C02">
        <w:trPr>
          <w:trHeight w:val="741"/>
        </w:trPr>
        <w:tc>
          <w:tcPr>
            <w:tcW w:w="2977" w:type="dxa"/>
          </w:tcPr>
          <w:p w:rsidR="003C4A95" w:rsidRPr="006C5C02" w:rsidRDefault="003C4A95" w:rsidP="006C5C02">
            <w:pPr>
              <w:pStyle w:val="TableParagraph"/>
              <w:ind w:right="-1" w:firstLine="284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Аудиторные</w:t>
            </w:r>
          </w:p>
          <w:p w:rsidR="003C4A95" w:rsidRPr="006C5C02" w:rsidRDefault="003C4A95" w:rsidP="006C5C02">
            <w:pPr>
              <w:pStyle w:val="TableParagraph"/>
              <w:ind w:right="-1" w:firstLine="284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занятия</w:t>
            </w:r>
          </w:p>
        </w:tc>
        <w:tc>
          <w:tcPr>
            <w:tcW w:w="4929" w:type="dxa"/>
            <w:vAlign w:val="center"/>
          </w:tcPr>
          <w:p w:rsidR="003C4A95" w:rsidRPr="006C5C02" w:rsidRDefault="003C4A95" w:rsidP="006C5C02">
            <w:pPr>
              <w:pStyle w:val="TableParagraph"/>
              <w:ind w:right="-1" w:firstLine="709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34</w:t>
            </w:r>
          </w:p>
        </w:tc>
        <w:tc>
          <w:tcPr>
            <w:tcW w:w="1450" w:type="dxa"/>
            <w:vMerge w:val="restart"/>
            <w:vAlign w:val="center"/>
          </w:tcPr>
          <w:p w:rsidR="003C4A95" w:rsidRPr="006C5C02" w:rsidRDefault="003C4A95" w:rsidP="006C5C02">
            <w:pPr>
              <w:pStyle w:val="TableParagraph"/>
              <w:ind w:right="-1" w:hanging="94"/>
              <w:jc w:val="center"/>
              <w:rPr>
                <w:b/>
                <w:i/>
                <w:sz w:val="28"/>
                <w:szCs w:val="28"/>
              </w:rPr>
            </w:pPr>
          </w:p>
          <w:p w:rsidR="003C4A95" w:rsidRPr="006C5C02" w:rsidRDefault="003C4A95" w:rsidP="006C5C02">
            <w:pPr>
              <w:pStyle w:val="TableParagraph"/>
              <w:ind w:right="-1" w:hanging="94"/>
              <w:jc w:val="center"/>
              <w:rPr>
                <w:b/>
                <w:i/>
                <w:sz w:val="28"/>
                <w:szCs w:val="28"/>
              </w:rPr>
            </w:pPr>
          </w:p>
          <w:p w:rsidR="003C4A95" w:rsidRPr="006C5C02" w:rsidRDefault="003C4A95" w:rsidP="006C5C02">
            <w:pPr>
              <w:pStyle w:val="TableParagraph"/>
              <w:ind w:right="-1" w:hanging="94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68</w:t>
            </w:r>
          </w:p>
        </w:tc>
      </w:tr>
      <w:tr w:rsidR="003C4A95" w:rsidRPr="00FF5832" w:rsidTr="006C5C02">
        <w:trPr>
          <w:trHeight w:val="757"/>
        </w:trPr>
        <w:tc>
          <w:tcPr>
            <w:tcW w:w="2977" w:type="dxa"/>
          </w:tcPr>
          <w:p w:rsidR="003C4A95" w:rsidRPr="006C5C02" w:rsidRDefault="003C4A95" w:rsidP="006C5C02">
            <w:pPr>
              <w:pStyle w:val="TableParagraph"/>
              <w:ind w:right="-1" w:firstLine="284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Самостоятельная</w:t>
            </w:r>
            <w:r w:rsidRPr="006C5C02">
              <w:rPr>
                <w:spacing w:val="-6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работа</w:t>
            </w:r>
          </w:p>
        </w:tc>
        <w:tc>
          <w:tcPr>
            <w:tcW w:w="4929" w:type="dxa"/>
            <w:vAlign w:val="center"/>
          </w:tcPr>
          <w:p w:rsidR="003C4A95" w:rsidRPr="006C5C02" w:rsidRDefault="003C4A95" w:rsidP="006C5C02">
            <w:pPr>
              <w:pStyle w:val="TableParagraph"/>
              <w:ind w:right="-1" w:firstLine="709"/>
              <w:jc w:val="center"/>
              <w:rPr>
                <w:b/>
                <w:i/>
                <w:sz w:val="28"/>
                <w:szCs w:val="28"/>
              </w:rPr>
            </w:pPr>
          </w:p>
          <w:p w:rsidR="003C4A95" w:rsidRPr="006C5C02" w:rsidRDefault="003C4A95" w:rsidP="006C5C02">
            <w:pPr>
              <w:pStyle w:val="TableParagraph"/>
              <w:ind w:right="-1" w:firstLine="709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34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3C4A95" w:rsidRPr="006C5C02" w:rsidRDefault="003C4A95" w:rsidP="006C5C02">
            <w:pPr>
              <w:ind w:right="-1" w:firstLine="709"/>
              <w:rPr>
                <w:sz w:val="28"/>
                <w:szCs w:val="28"/>
              </w:rPr>
            </w:pPr>
          </w:p>
        </w:tc>
      </w:tr>
    </w:tbl>
    <w:p w:rsidR="003C4A95" w:rsidRPr="00193A68" w:rsidRDefault="003C4A95" w:rsidP="00193A68">
      <w:pPr>
        <w:pStyle w:val="BodyText"/>
        <w:ind w:left="0"/>
        <w:jc w:val="both"/>
      </w:pPr>
    </w:p>
    <w:p w:rsidR="003C4A95" w:rsidRPr="00193A68" w:rsidRDefault="003C4A95" w:rsidP="00193A68">
      <w:pPr>
        <w:pStyle w:val="Heading21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193A68">
        <w:t>Форма</w:t>
      </w:r>
      <w:r w:rsidRPr="00193A68">
        <w:rPr>
          <w:spacing w:val="12"/>
        </w:rPr>
        <w:t xml:space="preserve"> </w:t>
      </w:r>
      <w:r w:rsidRPr="00193A68">
        <w:t>проведения</w:t>
      </w:r>
      <w:r w:rsidRPr="00193A68">
        <w:rPr>
          <w:spacing w:val="10"/>
        </w:rPr>
        <w:t xml:space="preserve"> </w:t>
      </w:r>
      <w:r w:rsidRPr="00193A68">
        <w:t>учебных</w:t>
      </w:r>
      <w:r w:rsidRPr="00193A68">
        <w:rPr>
          <w:spacing w:val="11"/>
        </w:rPr>
        <w:t xml:space="preserve"> </w:t>
      </w:r>
      <w:r w:rsidRPr="00193A68">
        <w:t>аудиторных</w:t>
      </w:r>
      <w:r w:rsidRPr="00193A68">
        <w:rPr>
          <w:spacing w:val="12"/>
        </w:rPr>
        <w:t xml:space="preserve"> </w:t>
      </w:r>
      <w:r w:rsidRPr="00193A68">
        <w:t>занятий</w:t>
      </w:r>
    </w:p>
    <w:p w:rsidR="003C4A95" w:rsidRPr="00193A68" w:rsidRDefault="003C4A95" w:rsidP="00193A68">
      <w:pPr>
        <w:pStyle w:val="BodyText"/>
        <w:spacing w:line="276" w:lineRule="auto"/>
        <w:ind w:left="0" w:firstLine="709"/>
        <w:jc w:val="both"/>
      </w:pPr>
      <w:r w:rsidRPr="00193A68">
        <w:t>Форма проведения учебных</w:t>
      </w:r>
      <w:r w:rsidRPr="00193A68">
        <w:rPr>
          <w:spacing w:val="1"/>
        </w:rPr>
        <w:t xml:space="preserve"> </w:t>
      </w:r>
      <w:r w:rsidRPr="00193A68">
        <w:t>аудиторных занятий</w:t>
      </w:r>
      <w:r w:rsidRPr="00193A68">
        <w:rPr>
          <w:spacing w:val="1"/>
        </w:rPr>
        <w:t xml:space="preserve"> </w:t>
      </w:r>
      <w:r w:rsidRPr="00193A68">
        <w:t>- мелкогрупповая</w:t>
      </w:r>
      <w:r w:rsidRPr="00193A68">
        <w:rPr>
          <w:spacing w:val="1"/>
        </w:rPr>
        <w:t xml:space="preserve"> </w:t>
      </w:r>
      <w:r w:rsidRPr="00193A68">
        <w:t>(7 -</w:t>
      </w:r>
      <w:r w:rsidRPr="00193A68">
        <w:rPr>
          <w:spacing w:val="-67"/>
        </w:rPr>
        <w:t xml:space="preserve"> </w:t>
      </w:r>
      <w:r w:rsidRPr="00193A68">
        <w:t>12</w:t>
      </w:r>
      <w:r w:rsidRPr="00193A68">
        <w:rPr>
          <w:spacing w:val="1"/>
        </w:rPr>
        <w:t xml:space="preserve"> </w:t>
      </w:r>
      <w:r w:rsidRPr="00193A68">
        <w:t>человек).</w:t>
      </w:r>
    </w:p>
    <w:p w:rsidR="003C4A95" w:rsidRPr="00193A68" w:rsidRDefault="003C4A95" w:rsidP="00193A68">
      <w:pPr>
        <w:pStyle w:val="Heading21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193A68">
        <w:t>Цель</w:t>
      </w:r>
      <w:r w:rsidRPr="00193A68">
        <w:rPr>
          <w:spacing w:val="5"/>
        </w:rPr>
        <w:t xml:space="preserve"> </w:t>
      </w:r>
      <w:r w:rsidRPr="00193A68">
        <w:t>и</w:t>
      </w:r>
      <w:r w:rsidRPr="00193A68">
        <w:rPr>
          <w:spacing w:val="5"/>
        </w:rPr>
        <w:t xml:space="preserve"> </w:t>
      </w:r>
      <w:r w:rsidRPr="00193A68">
        <w:t>задачи</w:t>
      </w:r>
      <w:r w:rsidRPr="00193A68">
        <w:rPr>
          <w:spacing w:val="5"/>
        </w:rPr>
        <w:t xml:space="preserve"> </w:t>
      </w:r>
      <w:r w:rsidRPr="00193A68">
        <w:t>учебного</w:t>
      </w:r>
      <w:r w:rsidRPr="00193A68">
        <w:rPr>
          <w:spacing w:val="8"/>
        </w:rPr>
        <w:t xml:space="preserve"> </w:t>
      </w:r>
      <w:r w:rsidRPr="00193A68">
        <w:t>предмета</w:t>
      </w:r>
      <w:r w:rsidRPr="00193A68">
        <w:rPr>
          <w:spacing w:val="5"/>
        </w:rPr>
        <w:t xml:space="preserve"> </w:t>
      </w:r>
      <w:r w:rsidRPr="00193A68">
        <w:t>«Хор</w:t>
      </w:r>
      <w:r>
        <w:t>овой пение</w:t>
      </w:r>
      <w:r w:rsidRPr="00193A68">
        <w:t>»</w:t>
      </w:r>
    </w:p>
    <w:p w:rsidR="003C4A95" w:rsidRPr="00193A68" w:rsidRDefault="003C4A95" w:rsidP="00193A68">
      <w:pPr>
        <w:pStyle w:val="BodyText"/>
        <w:ind w:left="0" w:firstLine="709"/>
        <w:jc w:val="both"/>
      </w:pPr>
      <w:r w:rsidRPr="00193A68">
        <w:rPr>
          <w:b/>
          <w:i/>
        </w:rPr>
        <w:t>Цель:</w:t>
      </w:r>
      <w:r w:rsidRPr="00193A68">
        <w:rPr>
          <w:b/>
          <w:i/>
          <w:spacing w:val="1"/>
        </w:rPr>
        <w:t xml:space="preserve"> </w:t>
      </w:r>
      <w:r w:rsidRPr="00193A68">
        <w:t>развитие музыкально-эстетического воспитания учащихся, их</w:t>
      </w:r>
      <w:r w:rsidRPr="00193A68">
        <w:rPr>
          <w:spacing w:val="-67"/>
        </w:rPr>
        <w:t xml:space="preserve"> </w:t>
      </w:r>
      <w:r w:rsidRPr="00193A68">
        <w:t>творческих задатков</w:t>
      </w:r>
      <w:r w:rsidRPr="00193A68">
        <w:rPr>
          <w:spacing w:val="-5"/>
        </w:rPr>
        <w:t xml:space="preserve"> </w:t>
      </w:r>
      <w:r w:rsidRPr="00193A68">
        <w:t>и личностных</w:t>
      </w:r>
      <w:r w:rsidRPr="00193A68">
        <w:rPr>
          <w:spacing w:val="1"/>
        </w:rPr>
        <w:t xml:space="preserve"> </w:t>
      </w:r>
      <w:r w:rsidRPr="00193A68">
        <w:t>качеств.</w:t>
      </w:r>
    </w:p>
    <w:p w:rsidR="003C4A95" w:rsidRPr="00193A68" w:rsidRDefault="003C4A95" w:rsidP="00193A68">
      <w:pPr>
        <w:pStyle w:val="Heading21"/>
        <w:ind w:left="0" w:firstLine="709"/>
        <w:jc w:val="both"/>
      </w:pPr>
      <w:r w:rsidRPr="00193A68">
        <w:t>Задачи:</w:t>
      </w:r>
    </w:p>
    <w:p w:rsidR="003C4A95" w:rsidRPr="00193A68" w:rsidRDefault="003C4A95" w:rsidP="00193A68">
      <w:pPr>
        <w:pStyle w:val="ListParagraph"/>
        <w:numPr>
          <w:ilvl w:val="0"/>
          <w:numId w:val="5"/>
        </w:numPr>
        <w:tabs>
          <w:tab w:val="left" w:pos="993"/>
          <w:tab w:val="left" w:pos="13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93A68">
        <w:rPr>
          <w:sz w:val="28"/>
          <w:szCs w:val="28"/>
        </w:rPr>
        <w:t>азвитие познавательного интереса к вокально-хоровому творчеству;</w:t>
      </w:r>
    </w:p>
    <w:p w:rsidR="003C4A95" w:rsidRPr="00193A68" w:rsidRDefault="003C4A95" w:rsidP="00193A68">
      <w:pPr>
        <w:pStyle w:val="ListParagraph"/>
        <w:numPr>
          <w:ilvl w:val="0"/>
          <w:numId w:val="5"/>
        </w:numPr>
        <w:tabs>
          <w:tab w:val="left" w:pos="993"/>
          <w:tab w:val="left" w:pos="1318"/>
        </w:tabs>
        <w:spacing w:line="273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овладение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вокально-певческими</w:t>
      </w:r>
      <w:r w:rsidRPr="00193A68">
        <w:rPr>
          <w:spacing w:val="23"/>
          <w:sz w:val="28"/>
          <w:szCs w:val="28"/>
        </w:rPr>
        <w:t xml:space="preserve"> </w:t>
      </w:r>
      <w:r w:rsidRPr="00193A68">
        <w:rPr>
          <w:sz w:val="28"/>
          <w:szCs w:val="28"/>
        </w:rPr>
        <w:t>навыками:</w:t>
      </w:r>
      <w:r w:rsidRPr="00193A68">
        <w:rPr>
          <w:spacing w:val="22"/>
          <w:sz w:val="28"/>
          <w:szCs w:val="28"/>
        </w:rPr>
        <w:t xml:space="preserve"> </w:t>
      </w:r>
      <w:r w:rsidRPr="00193A68">
        <w:rPr>
          <w:sz w:val="28"/>
          <w:szCs w:val="28"/>
        </w:rPr>
        <w:t>чистого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интонирования,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певческой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дикции,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дыхания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артикуляции;</w:t>
      </w:r>
    </w:p>
    <w:p w:rsidR="003C4A95" w:rsidRPr="00675424" w:rsidRDefault="003C4A95" w:rsidP="00675424">
      <w:pPr>
        <w:pStyle w:val="ListParagraph"/>
        <w:numPr>
          <w:ilvl w:val="0"/>
          <w:numId w:val="5"/>
        </w:numPr>
        <w:tabs>
          <w:tab w:val="left" w:pos="993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воспитание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коллектива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единомышленников,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использующих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свои индивидуальные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творческие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возможности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достижения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целостного,</w:t>
      </w:r>
      <w:r>
        <w:rPr>
          <w:sz w:val="28"/>
          <w:szCs w:val="28"/>
        </w:rPr>
        <w:t xml:space="preserve"> </w:t>
      </w:r>
      <w:r w:rsidRPr="00675424">
        <w:rPr>
          <w:sz w:val="28"/>
          <w:szCs w:val="28"/>
        </w:rPr>
        <w:t>гармоничного</w:t>
      </w:r>
      <w:r w:rsidRPr="00675424">
        <w:rPr>
          <w:spacing w:val="15"/>
          <w:sz w:val="28"/>
          <w:szCs w:val="28"/>
        </w:rPr>
        <w:t xml:space="preserve"> </w:t>
      </w:r>
      <w:r w:rsidRPr="00675424">
        <w:rPr>
          <w:sz w:val="28"/>
          <w:szCs w:val="28"/>
        </w:rPr>
        <w:t>звучания;</w:t>
      </w:r>
    </w:p>
    <w:p w:rsidR="003C4A95" w:rsidRPr="00193A68" w:rsidRDefault="003C4A95" w:rsidP="00193A68">
      <w:pPr>
        <w:pStyle w:val="ListParagraph"/>
        <w:numPr>
          <w:ilvl w:val="0"/>
          <w:numId w:val="5"/>
        </w:numPr>
        <w:tabs>
          <w:tab w:val="left" w:pos="993"/>
          <w:tab w:val="left" w:pos="1318"/>
        </w:tabs>
        <w:spacing w:line="273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 xml:space="preserve">воспитание эстетического вкуса, исполнительской и слушательской 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культуры;</w:t>
      </w:r>
    </w:p>
    <w:p w:rsidR="003C4A95" w:rsidRPr="00193A68" w:rsidRDefault="003C4A95" w:rsidP="00193A68">
      <w:pPr>
        <w:pStyle w:val="ListParagraph"/>
        <w:numPr>
          <w:ilvl w:val="0"/>
          <w:numId w:val="5"/>
        </w:numPr>
        <w:tabs>
          <w:tab w:val="left" w:pos="993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воспитание учащегося как «гражданина мира» через знакомство с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различными культурно-историческими направлениями и национально-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музыкальными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традициями разных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стран;</w:t>
      </w:r>
    </w:p>
    <w:p w:rsidR="003C4A95" w:rsidRPr="00193A68" w:rsidRDefault="003C4A95" w:rsidP="00193A68">
      <w:pPr>
        <w:pStyle w:val="ListParagraph"/>
        <w:numPr>
          <w:ilvl w:val="0"/>
          <w:numId w:val="5"/>
        </w:numPr>
        <w:tabs>
          <w:tab w:val="left" w:pos="993"/>
          <w:tab w:val="left" w:pos="1318"/>
        </w:tabs>
        <w:spacing w:line="338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развитие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личностных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качеств: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самостоятельности,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ответственности,</w:t>
      </w:r>
    </w:p>
    <w:p w:rsidR="003C4A95" w:rsidRPr="00193A68" w:rsidRDefault="003C4A95" w:rsidP="00193A68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усидчивости, внимательности, дисциплинирующих волю и целеустремлѐнность,</w:t>
      </w:r>
      <w:r w:rsidRPr="00193A68">
        <w:rPr>
          <w:spacing w:val="-67"/>
        </w:rPr>
        <w:t xml:space="preserve"> </w:t>
      </w:r>
      <w:r w:rsidRPr="00193A68">
        <w:t>а</w:t>
      </w:r>
      <w:r w:rsidRPr="00193A68">
        <w:rPr>
          <w:spacing w:val="-1"/>
        </w:rPr>
        <w:t xml:space="preserve"> </w:t>
      </w:r>
      <w:r w:rsidRPr="00193A68">
        <w:t>также чувства потребности в</w:t>
      </w:r>
      <w:r w:rsidRPr="00193A68">
        <w:rPr>
          <w:spacing w:val="-1"/>
        </w:rPr>
        <w:t xml:space="preserve"> </w:t>
      </w:r>
      <w:r w:rsidRPr="00193A68">
        <w:t>саморазвитии.</w:t>
      </w:r>
    </w:p>
    <w:p w:rsidR="003C4A95" w:rsidRPr="00193A68" w:rsidRDefault="003C4A95" w:rsidP="00451CAA">
      <w:pPr>
        <w:pStyle w:val="Heading2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193A68">
        <w:t>Структура</w:t>
      </w:r>
      <w:r w:rsidRPr="00193A68">
        <w:rPr>
          <w:spacing w:val="7"/>
        </w:rPr>
        <w:t xml:space="preserve"> </w:t>
      </w:r>
      <w:r w:rsidRPr="00193A68">
        <w:t>учебного</w:t>
      </w:r>
      <w:r w:rsidRPr="00193A68">
        <w:rPr>
          <w:spacing w:val="6"/>
        </w:rPr>
        <w:t xml:space="preserve"> </w:t>
      </w:r>
      <w:r w:rsidRPr="00193A68">
        <w:t>предмета</w:t>
      </w:r>
      <w:r w:rsidRPr="00193A68">
        <w:rPr>
          <w:spacing w:val="7"/>
        </w:rPr>
        <w:t xml:space="preserve"> </w:t>
      </w:r>
      <w:r w:rsidRPr="00193A68">
        <w:t>«Хор</w:t>
      </w:r>
      <w:r>
        <w:t>овое пение</w:t>
      </w:r>
      <w:r w:rsidRPr="00193A68">
        <w:t>»</w:t>
      </w:r>
      <w:r w:rsidRPr="00193A68">
        <w:rPr>
          <w:spacing w:val="-67"/>
        </w:rPr>
        <w:t xml:space="preserve"> </w:t>
      </w:r>
      <w:r w:rsidRPr="00193A68">
        <w:t>Программа</w:t>
      </w:r>
      <w:r w:rsidRPr="00193A68">
        <w:rPr>
          <w:spacing w:val="2"/>
        </w:rPr>
        <w:t xml:space="preserve"> </w:t>
      </w:r>
      <w:r w:rsidRPr="00193A68">
        <w:t>содержит</w:t>
      </w:r>
      <w:r w:rsidRPr="00193A68">
        <w:rPr>
          <w:spacing w:val="6"/>
        </w:rPr>
        <w:t xml:space="preserve"> </w:t>
      </w:r>
      <w:r w:rsidRPr="00193A68">
        <w:t>следующие</w:t>
      </w:r>
      <w:r w:rsidRPr="00193A68">
        <w:rPr>
          <w:spacing w:val="2"/>
        </w:rPr>
        <w:t xml:space="preserve"> </w:t>
      </w:r>
      <w:r w:rsidRPr="00193A68">
        <w:t>разделы:</w:t>
      </w:r>
    </w:p>
    <w:p w:rsidR="003C4A95" w:rsidRPr="00193A68" w:rsidRDefault="003C4A95" w:rsidP="00451CAA">
      <w:pPr>
        <w:pStyle w:val="ListParagraph"/>
        <w:numPr>
          <w:ilvl w:val="0"/>
          <w:numId w:val="5"/>
        </w:numPr>
        <w:tabs>
          <w:tab w:val="left" w:pos="993"/>
        </w:tabs>
        <w:spacing w:line="273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сведения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о</w:t>
      </w:r>
      <w:r w:rsidRPr="00193A68">
        <w:rPr>
          <w:spacing w:val="15"/>
          <w:sz w:val="28"/>
          <w:szCs w:val="28"/>
        </w:rPr>
        <w:t xml:space="preserve"> </w:t>
      </w:r>
      <w:r w:rsidRPr="00193A68">
        <w:rPr>
          <w:sz w:val="28"/>
          <w:szCs w:val="28"/>
        </w:rPr>
        <w:t>затратах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15"/>
          <w:sz w:val="28"/>
          <w:szCs w:val="28"/>
        </w:rPr>
        <w:t xml:space="preserve"> </w:t>
      </w:r>
      <w:r w:rsidRPr="00193A68">
        <w:rPr>
          <w:sz w:val="28"/>
          <w:szCs w:val="28"/>
        </w:rPr>
        <w:t>времени,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предусмотренного</w:t>
      </w:r>
      <w:r w:rsidRPr="00193A68">
        <w:rPr>
          <w:spacing w:val="14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освоение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предмета;</w:t>
      </w:r>
    </w:p>
    <w:p w:rsidR="003C4A95" w:rsidRPr="00193A68" w:rsidRDefault="003C4A95" w:rsidP="00451CAA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распределение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материала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</w:t>
      </w:r>
      <w:r w:rsidRPr="00193A68">
        <w:rPr>
          <w:spacing w:val="14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годам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обучения;</w:t>
      </w:r>
    </w:p>
    <w:p w:rsidR="003C4A95" w:rsidRPr="00193A68" w:rsidRDefault="003C4A95" w:rsidP="00451CAA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описание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дидактических</w:t>
      </w:r>
      <w:r w:rsidRPr="00193A68">
        <w:rPr>
          <w:spacing w:val="14"/>
          <w:sz w:val="28"/>
          <w:szCs w:val="28"/>
        </w:rPr>
        <w:t xml:space="preserve"> </w:t>
      </w:r>
      <w:r w:rsidRPr="00193A68">
        <w:rPr>
          <w:sz w:val="28"/>
          <w:szCs w:val="28"/>
        </w:rPr>
        <w:t>единиц</w:t>
      </w:r>
      <w:r w:rsidRPr="00193A68">
        <w:rPr>
          <w:spacing w:val="14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предмета;</w:t>
      </w:r>
    </w:p>
    <w:p w:rsidR="003C4A95" w:rsidRPr="00193A68" w:rsidRDefault="003C4A95" w:rsidP="00451CAA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требования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к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уровню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подготовки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обучающихся;</w:t>
      </w:r>
    </w:p>
    <w:p w:rsidR="003C4A95" w:rsidRPr="00193A68" w:rsidRDefault="003C4A95" w:rsidP="00451CAA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формы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методы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контроля,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система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оценок;</w:t>
      </w:r>
    </w:p>
    <w:p w:rsidR="003C4A95" w:rsidRPr="00193A68" w:rsidRDefault="003C4A95" w:rsidP="00451CAA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методическое</w:t>
      </w:r>
      <w:r w:rsidRPr="00193A68">
        <w:rPr>
          <w:spacing w:val="14"/>
          <w:sz w:val="28"/>
          <w:szCs w:val="28"/>
        </w:rPr>
        <w:t xml:space="preserve"> </w:t>
      </w:r>
      <w:r w:rsidRPr="00193A68">
        <w:rPr>
          <w:sz w:val="28"/>
          <w:szCs w:val="28"/>
        </w:rPr>
        <w:t>обеспечение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процесса.</w:t>
      </w:r>
    </w:p>
    <w:p w:rsidR="003C4A95" w:rsidRPr="00193A68" w:rsidRDefault="003C4A95" w:rsidP="00451CAA">
      <w:pPr>
        <w:pStyle w:val="BodyText"/>
        <w:spacing w:line="276" w:lineRule="auto"/>
        <w:ind w:left="0" w:firstLine="709"/>
        <w:jc w:val="both"/>
      </w:pPr>
      <w:r w:rsidRPr="00193A68">
        <w:t>В</w:t>
      </w:r>
      <w:r w:rsidRPr="00193A68">
        <w:rPr>
          <w:spacing w:val="11"/>
        </w:rPr>
        <w:t xml:space="preserve"> </w:t>
      </w:r>
      <w:r w:rsidRPr="00193A68">
        <w:t>соответствии</w:t>
      </w:r>
      <w:r w:rsidRPr="00193A68">
        <w:rPr>
          <w:spacing w:val="12"/>
        </w:rPr>
        <w:t xml:space="preserve"> </w:t>
      </w:r>
      <w:r w:rsidRPr="00193A68">
        <w:t>с</w:t>
      </w:r>
      <w:r w:rsidRPr="00193A68">
        <w:rPr>
          <w:spacing w:val="11"/>
        </w:rPr>
        <w:t xml:space="preserve"> </w:t>
      </w:r>
      <w:r w:rsidRPr="00193A68">
        <w:t>данными</w:t>
      </w:r>
      <w:r w:rsidRPr="00193A68">
        <w:rPr>
          <w:spacing w:val="12"/>
        </w:rPr>
        <w:t xml:space="preserve"> </w:t>
      </w:r>
      <w:r w:rsidRPr="00193A68">
        <w:t>направлениями</w:t>
      </w:r>
      <w:r w:rsidRPr="00193A68">
        <w:rPr>
          <w:spacing w:val="13"/>
        </w:rPr>
        <w:t xml:space="preserve"> </w:t>
      </w:r>
      <w:r w:rsidRPr="00193A68">
        <w:t>строится</w:t>
      </w:r>
      <w:r w:rsidRPr="00193A68">
        <w:rPr>
          <w:spacing w:val="10"/>
        </w:rPr>
        <w:t xml:space="preserve"> </w:t>
      </w:r>
      <w:r w:rsidRPr="00193A68">
        <w:t>основной</w:t>
      </w:r>
      <w:r w:rsidRPr="00193A68">
        <w:rPr>
          <w:spacing w:val="13"/>
        </w:rPr>
        <w:t xml:space="preserve"> </w:t>
      </w:r>
      <w:r w:rsidRPr="00193A68">
        <w:t>раздел</w:t>
      </w:r>
      <w:r w:rsidRPr="00193A68">
        <w:rPr>
          <w:spacing w:val="-67"/>
        </w:rPr>
        <w:t xml:space="preserve"> </w:t>
      </w:r>
      <w:r w:rsidRPr="00193A68">
        <w:t>программы</w:t>
      </w:r>
      <w:r w:rsidRPr="00193A68">
        <w:rPr>
          <w:spacing w:val="4"/>
        </w:rPr>
        <w:t xml:space="preserve"> </w:t>
      </w:r>
      <w:r w:rsidRPr="00193A68">
        <w:t>«Содержание</w:t>
      </w:r>
      <w:r w:rsidRPr="00193A68">
        <w:rPr>
          <w:spacing w:val="4"/>
        </w:rPr>
        <w:t xml:space="preserve"> </w:t>
      </w:r>
      <w:r w:rsidRPr="00193A68">
        <w:t>учебного</w:t>
      </w:r>
      <w:r w:rsidRPr="00193A68">
        <w:rPr>
          <w:spacing w:val="4"/>
        </w:rPr>
        <w:t xml:space="preserve"> </w:t>
      </w:r>
      <w:r w:rsidRPr="00193A68">
        <w:t>предмета».</w:t>
      </w:r>
    </w:p>
    <w:p w:rsidR="003C4A95" w:rsidRPr="00193A68" w:rsidRDefault="003C4A95" w:rsidP="00451CAA">
      <w:pPr>
        <w:pStyle w:val="Heading21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193A68">
        <w:t>Методы</w:t>
      </w:r>
      <w:r w:rsidRPr="00193A68">
        <w:rPr>
          <w:spacing w:val="2"/>
        </w:rPr>
        <w:t xml:space="preserve"> </w:t>
      </w:r>
      <w:r w:rsidRPr="00193A68">
        <w:t>обучения</w:t>
      </w:r>
    </w:p>
    <w:p w:rsidR="003C4A95" w:rsidRPr="00193A68" w:rsidRDefault="003C4A95" w:rsidP="00451CAA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Для</w:t>
      </w:r>
      <w:r w:rsidRPr="00193A68">
        <w:rPr>
          <w:spacing w:val="1"/>
        </w:rPr>
        <w:t xml:space="preserve"> </w:t>
      </w:r>
      <w:r w:rsidRPr="00193A68">
        <w:t>достижения</w:t>
      </w:r>
      <w:r w:rsidRPr="00193A68">
        <w:rPr>
          <w:spacing w:val="1"/>
        </w:rPr>
        <w:t xml:space="preserve"> </w:t>
      </w:r>
      <w:r w:rsidRPr="00193A68">
        <w:t>поставленной</w:t>
      </w:r>
      <w:r w:rsidRPr="00193A68">
        <w:rPr>
          <w:spacing w:val="1"/>
        </w:rPr>
        <w:t xml:space="preserve"> </w:t>
      </w:r>
      <w:r w:rsidRPr="00193A68">
        <w:t>цели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r w:rsidRPr="00193A68">
        <w:t>задач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4"/>
        </w:rPr>
        <w:t xml:space="preserve"> </w:t>
      </w:r>
      <w:r w:rsidRPr="00193A68">
        <w:t>следующие</w:t>
      </w:r>
      <w:r w:rsidRPr="00193A68">
        <w:rPr>
          <w:spacing w:val="3"/>
        </w:rPr>
        <w:t xml:space="preserve"> </w:t>
      </w:r>
      <w:r w:rsidRPr="00193A68">
        <w:t>методы</w:t>
      </w:r>
      <w:r w:rsidRPr="00193A68">
        <w:rPr>
          <w:spacing w:val="4"/>
        </w:rPr>
        <w:t xml:space="preserve"> </w:t>
      </w:r>
      <w:r w:rsidRPr="00193A68">
        <w:t>обучения:</w:t>
      </w:r>
    </w:p>
    <w:p w:rsidR="003C4A95" w:rsidRPr="00193A68" w:rsidRDefault="003C4A95" w:rsidP="00451CAA">
      <w:pPr>
        <w:pStyle w:val="ListParagraph"/>
        <w:numPr>
          <w:ilvl w:val="0"/>
          <w:numId w:val="4"/>
        </w:numPr>
        <w:tabs>
          <w:tab w:val="left" w:pos="785"/>
          <w:tab w:val="left" w:pos="99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словесный</w:t>
      </w:r>
      <w:r w:rsidRPr="00193A68">
        <w:rPr>
          <w:b/>
          <w:i/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(объяснение,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разбор,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анализ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музыкального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материала);</w:t>
      </w:r>
    </w:p>
    <w:p w:rsidR="003C4A95" w:rsidRPr="00193A68" w:rsidRDefault="003C4A95" w:rsidP="00451CAA">
      <w:pPr>
        <w:pStyle w:val="ListParagraph"/>
        <w:numPr>
          <w:ilvl w:val="0"/>
          <w:numId w:val="4"/>
        </w:numPr>
        <w:tabs>
          <w:tab w:val="left" w:pos="785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наглядный</w:t>
      </w:r>
      <w:r w:rsidRPr="00193A68">
        <w:rPr>
          <w:b/>
          <w:i/>
          <w:spacing w:val="15"/>
          <w:sz w:val="28"/>
          <w:szCs w:val="28"/>
        </w:rPr>
        <w:t xml:space="preserve"> </w:t>
      </w:r>
      <w:r w:rsidRPr="00193A68">
        <w:rPr>
          <w:sz w:val="28"/>
          <w:szCs w:val="28"/>
        </w:rPr>
        <w:t>(показ,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демонстрация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отдельных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частей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всего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произведения);</w:t>
      </w:r>
    </w:p>
    <w:p w:rsidR="003C4A95" w:rsidRPr="00193A68" w:rsidRDefault="003C4A95" w:rsidP="00451CAA">
      <w:pPr>
        <w:pStyle w:val="ListParagraph"/>
        <w:numPr>
          <w:ilvl w:val="0"/>
          <w:numId w:val="4"/>
        </w:numPr>
        <w:tabs>
          <w:tab w:val="left" w:pos="83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 xml:space="preserve">практический </w:t>
      </w:r>
      <w:r w:rsidRPr="00193A68">
        <w:rPr>
          <w:sz w:val="28"/>
          <w:szCs w:val="28"/>
        </w:rPr>
        <w:t>(воспроизводящие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творческие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упражнения,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деление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целого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произведения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более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мелкие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части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подробной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проработки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последующая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организация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целого,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репетиционные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занятия);</w:t>
      </w:r>
    </w:p>
    <w:p w:rsidR="003C4A95" w:rsidRPr="00193A68" w:rsidRDefault="003C4A95" w:rsidP="00451CAA">
      <w:pPr>
        <w:pStyle w:val="ListParagraph"/>
        <w:numPr>
          <w:ilvl w:val="0"/>
          <w:numId w:val="4"/>
        </w:numPr>
        <w:tabs>
          <w:tab w:val="left" w:pos="874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прослушивание</w:t>
      </w:r>
      <w:r w:rsidRPr="00193A68">
        <w:rPr>
          <w:b/>
          <w:i/>
          <w:spacing w:val="32"/>
          <w:sz w:val="28"/>
          <w:szCs w:val="28"/>
        </w:rPr>
        <w:t xml:space="preserve"> </w:t>
      </w:r>
      <w:r w:rsidRPr="00193A68">
        <w:rPr>
          <w:b/>
          <w:i/>
          <w:sz w:val="28"/>
          <w:szCs w:val="28"/>
        </w:rPr>
        <w:t>записей</w:t>
      </w:r>
      <w:r w:rsidRPr="00193A68">
        <w:rPr>
          <w:b/>
          <w:i/>
          <w:spacing w:val="110"/>
          <w:sz w:val="28"/>
          <w:szCs w:val="28"/>
        </w:rPr>
        <w:t xml:space="preserve"> </w:t>
      </w:r>
      <w:r w:rsidRPr="00193A68">
        <w:rPr>
          <w:sz w:val="28"/>
          <w:szCs w:val="28"/>
        </w:rPr>
        <w:t>выдающихся</w:t>
      </w:r>
      <w:r w:rsidRPr="00193A68">
        <w:rPr>
          <w:spacing w:val="104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хоровых</w:t>
      </w:r>
      <w:r w:rsidRPr="00193A68">
        <w:rPr>
          <w:spacing w:val="105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коллективов</w:t>
      </w:r>
      <w:r w:rsidRPr="00193A68">
        <w:rPr>
          <w:spacing w:val="100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0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посещение концертов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повышения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общего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уровня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развития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обучающихся;</w:t>
      </w:r>
    </w:p>
    <w:p w:rsidR="003C4A95" w:rsidRPr="00193A68" w:rsidRDefault="003C4A95" w:rsidP="00193A68">
      <w:pPr>
        <w:pStyle w:val="ListParagraph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индивидуальный</w:t>
      </w:r>
      <w:r w:rsidRPr="00193A68">
        <w:rPr>
          <w:b/>
          <w:i/>
          <w:spacing w:val="1"/>
          <w:sz w:val="28"/>
          <w:szCs w:val="28"/>
        </w:rPr>
        <w:t xml:space="preserve"> </w:t>
      </w:r>
      <w:r w:rsidRPr="00193A68">
        <w:rPr>
          <w:b/>
          <w:i/>
          <w:sz w:val="28"/>
          <w:szCs w:val="28"/>
        </w:rPr>
        <w:t>подход</w:t>
      </w:r>
      <w:r w:rsidRPr="00193A68">
        <w:rPr>
          <w:b/>
          <w:i/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каждому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ученику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с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учетом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возрастных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особенностей,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работоспособности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уровня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подготовки.</w:t>
      </w:r>
    </w:p>
    <w:p w:rsidR="003C4A95" w:rsidRPr="00193A68" w:rsidRDefault="003C4A95" w:rsidP="00451CAA">
      <w:pPr>
        <w:pStyle w:val="Heading2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193A68">
        <w:t>Описание материально-технических условий реализации</w:t>
      </w:r>
      <w:r w:rsidRPr="00193A68">
        <w:rPr>
          <w:spacing w:val="-67"/>
        </w:rPr>
        <w:t xml:space="preserve"> </w:t>
      </w:r>
      <w:r w:rsidRPr="00193A68">
        <w:t>и</w:t>
      </w:r>
      <w:r w:rsidRPr="00193A68">
        <w:rPr>
          <w:spacing w:val="2"/>
        </w:rPr>
        <w:t xml:space="preserve"> </w:t>
      </w:r>
      <w:r w:rsidRPr="00193A68">
        <w:t>учебного предмета</w:t>
      </w:r>
      <w:r w:rsidRPr="00193A68">
        <w:rPr>
          <w:spacing w:val="4"/>
        </w:rPr>
        <w:t xml:space="preserve"> </w:t>
      </w:r>
      <w:r w:rsidRPr="00193A68">
        <w:t>«Хор</w:t>
      </w:r>
      <w:r>
        <w:t>овое пение</w:t>
      </w:r>
      <w:r w:rsidRPr="00193A68">
        <w:t>»</w:t>
      </w:r>
    </w:p>
    <w:p w:rsidR="003C4A95" w:rsidRPr="00193A68" w:rsidRDefault="003C4A95" w:rsidP="00451CAA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Для реализации программы учебного предмета «Хор</w:t>
      </w:r>
      <w:r>
        <w:t>овой пение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созданы</w:t>
      </w:r>
      <w:r w:rsidRPr="00193A68">
        <w:rPr>
          <w:spacing w:val="1"/>
        </w:rPr>
        <w:t xml:space="preserve"> </w:t>
      </w:r>
      <w:r w:rsidRPr="00193A68">
        <w:t>следующие</w:t>
      </w:r>
      <w:r w:rsidRPr="00193A68">
        <w:rPr>
          <w:spacing w:val="1"/>
        </w:rPr>
        <w:t xml:space="preserve"> </w:t>
      </w:r>
      <w:r w:rsidRPr="00193A68">
        <w:t>материально-технические</w:t>
      </w:r>
      <w:r w:rsidRPr="00193A68">
        <w:rPr>
          <w:spacing w:val="1"/>
        </w:rPr>
        <w:t xml:space="preserve"> </w:t>
      </w:r>
      <w:r w:rsidRPr="00193A68">
        <w:t>условия,</w:t>
      </w:r>
      <w:r w:rsidRPr="00193A68">
        <w:rPr>
          <w:spacing w:val="1"/>
        </w:rPr>
        <w:t xml:space="preserve"> </w:t>
      </w:r>
      <w:r w:rsidRPr="00193A68">
        <w:t>которые</w:t>
      </w:r>
      <w:r>
        <w:t xml:space="preserve"> </w:t>
      </w:r>
      <w:r w:rsidRPr="00193A68">
        <w:rPr>
          <w:spacing w:val="-67"/>
        </w:rPr>
        <w:t xml:space="preserve"> </w:t>
      </w:r>
      <w:r w:rsidRPr="00193A68">
        <w:t>включают</w:t>
      </w:r>
      <w:r w:rsidRPr="00193A68">
        <w:rPr>
          <w:spacing w:val="3"/>
        </w:rPr>
        <w:t xml:space="preserve"> </w:t>
      </w:r>
      <w:r w:rsidRPr="00193A68">
        <w:t>в</w:t>
      </w:r>
      <w:r w:rsidRPr="00193A68">
        <w:rPr>
          <w:spacing w:val="3"/>
        </w:rPr>
        <w:t xml:space="preserve"> </w:t>
      </w:r>
      <w:r w:rsidRPr="00193A68">
        <w:t>себя:</w:t>
      </w:r>
    </w:p>
    <w:p w:rsidR="003C4A95" w:rsidRPr="00193A68" w:rsidRDefault="003C4A95" w:rsidP="00451CAA">
      <w:pPr>
        <w:pStyle w:val="ListParagraph"/>
        <w:numPr>
          <w:ilvl w:val="0"/>
          <w:numId w:val="4"/>
        </w:numPr>
        <w:tabs>
          <w:tab w:val="left" w:pos="773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концертный зал с концертным роялем или фортепиано, подставками для хора,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пультами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звукотехническим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оборудованием,</w:t>
      </w:r>
    </w:p>
    <w:p w:rsidR="003C4A95" w:rsidRPr="00193A68" w:rsidRDefault="003C4A95" w:rsidP="00451CAA">
      <w:pPr>
        <w:pStyle w:val="ListParagraph"/>
        <w:numPr>
          <w:ilvl w:val="0"/>
          <w:numId w:val="4"/>
        </w:numPr>
        <w:tabs>
          <w:tab w:val="left" w:pos="993"/>
          <w:tab w:val="left" w:pos="102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учебную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аудиторию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занятий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учебному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предмету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«Хор</w:t>
      </w:r>
      <w:r>
        <w:rPr>
          <w:sz w:val="28"/>
          <w:szCs w:val="28"/>
        </w:rPr>
        <w:t>овой пение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» со специальным оборудованием (подставками для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хора,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роялем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или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пианино).</w:t>
      </w:r>
    </w:p>
    <w:p w:rsidR="003C4A95" w:rsidRPr="00193A68" w:rsidRDefault="003C4A95" w:rsidP="00451CAA">
      <w:pPr>
        <w:pStyle w:val="BodyText"/>
        <w:tabs>
          <w:tab w:val="left" w:pos="993"/>
        </w:tabs>
        <w:ind w:left="0" w:firstLine="709"/>
        <w:jc w:val="both"/>
      </w:pPr>
      <w:r w:rsidRPr="00193A68">
        <w:t>Учебные</w:t>
      </w:r>
      <w:r w:rsidRPr="00193A68">
        <w:rPr>
          <w:spacing w:val="13"/>
        </w:rPr>
        <w:t xml:space="preserve"> </w:t>
      </w:r>
      <w:r w:rsidRPr="00193A68">
        <w:t>аудитории</w:t>
      </w:r>
      <w:r w:rsidRPr="00193A68">
        <w:rPr>
          <w:spacing w:val="14"/>
        </w:rPr>
        <w:t xml:space="preserve"> </w:t>
      </w:r>
      <w:r w:rsidRPr="00193A68">
        <w:t>должны</w:t>
      </w:r>
      <w:r w:rsidRPr="00193A68">
        <w:rPr>
          <w:spacing w:val="13"/>
        </w:rPr>
        <w:t xml:space="preserve"> </w:t>
      </w:r>
      <w:r w:rsidRPr="00193A68">
        <w:t>иметь</w:t>
      </w:r>
      <w:r w:rsidRPr="00193A68">
        <w:rPr>
          <w:spacing w:val="14"/>
        </w:rPr>
        <w:t xml:space="preserve"> </w:t>
      </w:r>
      <w:r w:rsidRPr="00193A68">
        <w:t>звукоизоляцию.</w:t>
      </w:r>
    </w:p>
    <w:p w:rsidR="003C4A95" w:rsidRPr="00193A68" w:rsidRDefault="003C4A95" w:rsidP="00451CAA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Каждый</w:t>
      </w:r>
      <w:r w:rsidRPr="00193A68">
        <w:rPr>
          <w:spacing w:val="1"/>
        </w:rPr>
        <w:t xml:space="preserve"> </w:t>
      </w:r>
      <w:r w:rsidRPr="00193A68">
        <w:t>учащийся</w:t>
      </w:r>
      <w:r w:rsidRPr="00193A68">
        <w:rPr>
          <w:spacing w:val="1"/>
        </w:rPr>
        <w:t xml:space="preserve"> </w:t>
      </w:r>
      <w:r w:rsidRPr="00193A68">
        <w:t>обеспечивается</w:t>
      </w:r>
      <w:r w:rsidRPr="00193A68">
        <w:rPr>
          <w:spacing w:val="1"/>
        </w:rPr>
        <w:t xml:space="preserve"> </w:t>
      </w:r>
      <w:r w:rsidRPr="00193A68">
        <w:t>доступом</w:t>
      </w:r>
      <w:r w:rsidRPr="00193A68">
        <w:rPr>
          <w:spacing w:val="1"/>
        </w:rPr>
        <w:t xml:space="preserve"> </w:t>
      </w:r>
      <w:r w:rsidRPr="00193A68">
        <w:t>к</w:t>
      </w:r>
      <w:r w:rsidRPr="00193A68">
        <w:rPr>
          <w:spacing w:val="1"/>
        </w:rPr>
        <w:t xml:space="preserve"> </w:t>
      </w:r>
      <w:r w:rsidRPr="00193A68">
        <w:t>библиотечным</w:t>
      </w:r>
      <w:r w:rsidRPr="00193A68">
        <w:rPr>
          <w:spacing w:val="1"/>
        </w:rPr>
        <w:t xml:space="preserve"> </w:t>
      </w:r>
      <w:r w:rsidRPr="00193A68">
        <w:t>фондам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фондам</w:t>
      </w:r>
      <w:r w:rsidRPr="00193A68">
        <w:rPr>
          <w:spacing w:val="1"/>
        </w:rPr>
        <w:t xml:space="preserve"> </w:t>
      </w:r>
      <w:r w:rsidRPr="00193A68">
        <w:t>аудио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видеозаписей</w:t>
      </w:r>
      <w:r w:rsidRPr="00193A68">
        <w:rPr>
          <w:spacing w:val="1"/>
        </w:rPr>
        <w:t xml:space="preserve"> </w:t>
      </w:r>
      <w:r w:rsidRPr="00193A68">
        <w:t>школьной</w:t>
      </w:r>
      <w:r w:rsidRPr="00193A68">
        <w:rPr>
          <w:spacing w:val="1"/>
        </w:rPr>
        <w:t xml:space="preserve"> </w:t>
      </w:r>
      <w:r w:rsidRPr="00193A68">
        <w:t>библиотеки.</w:t>
      </w:r>
      <w:r w:rsidRPr="00193A68">
        <w:rPr>
          <w:spacing w:val="1"/>
        </w:rPr>
        <w:t xml:space="preserve"> </w:t>
      </w:r>
      <w:r w:rsidRPr="00193A68">
        <w:t>Библиотечный</w:t>
      </w:r>
      <w:r w:rsidRPr="00193A68">
        <w:rPr>
          <w:spacing w:val="1"/>
        </w:rPr>
        <w:t xml:space="preserve"> </w:t>
      </w:r>
      <w:r w:rsidRPr="00193A68">
        <w:t>фонд</w:t>
      </w:r>
      <w:r w:rsidRPr="00193A68">
        <w:rPr>
          <w:spacing w:val="1"/>
        </w:rPr>
        <w:t xml:space="preserve"> </w:t>
      </w:r>
      <w:r w:rsidRPr="00193A68">
        <w:t>укомплектовывается</w:t>
      </w:r>
      <w:r w:rsidRPr="00193A68">
        <w:rPr>
          <w:spacing w:val="1"/>
        </w:rPr>
        <w:t xml:space="preserve"> </w:t>
      </w:r>
      <w:r w:rsidRPr="00193A68">
        <w:t>печатными</w:t>
      </w:r>
      <w:r w:rsidRPr="00193A68">
        <w:rPr>
          <w:spacing w:val="1"/>
        </w:rPr>
        <w:t xml:space="preserve"> </w:t>
      </w:r>
      <w:r w:rsidRPr="00193A68">
        <w:t>изданиями,</w:t>
      </w:r>
      <w:r w:rsidRPr="00193A68">
        <w:rPr>
          <w:spacing w:val="1"/>
        </w:rPr>
        <w:t xml:space="preserve"> </w:t>
      </w:r>
      <w:r w:rsidRPr="00193A68">
        <w:t>учебно-методической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нотной</w:t>
      </w:r>
      <w:r w:rsidRPr="00193A68">
        <w:rPr>
          <w:spacing w:val="1"/>
        </w:rPr>
        <w:t xml:space="preserve"> </w:t>
      </w:r>
      <w:r w:rsidRPr="00193A68">
        <w:t>литературой.</w:t>
      </w:r>
    </w:p>
    <w:p w:rsidR="003C4A95" w:rsidRPr="00193A68" w:rsidRDefault="003C4A95" w:rsidP="00451CAA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Содержание</w:t>
      </w:r>
      <w:r w:rsidRPr="00193A68">
        <w:rPr>
          <w:spacing w:val="11"/>
        </w:rPr>
        <w:t xml:space="preserve"> </w:t>
      </w:r>
      <w:r w:rsidRPr="00193A68">
        <w:t>учебного</w:t>
      </w:r>
      <w:r w:rsidRPr="00193A68">
        <w:rPr>
          <w:spacing w:val="15"/>
        </w:rPr>
        <w:t xml:space="preserve"> </w:t>
      </w:r>
      <w:r w:rsidRPr="00193A68">
        <w:t>предмета</w:t>
      </w:r>
    </w:p>
    <w:p w:rsidR="003C4A95" w:rsidRPr="00193A68" w:rsidRDefault="003C4A95" w:rsidP="00451CAA">
      <w:pPr>
        <w:pStyle w:val="Heading21"/>
        <w:ind w:left="0"/>
        <w:jc w:val="center"/>
      </w:pPr>
      <w:r w:rsidRPr="00193A68">
        <w:t>Учебно-тематический</w:t>
      </w:r>
      <w:r w:rsidRPr="00193A68">
        <w:rPr>
          <w:spacing w:val="39"/>
        </w:rPr>
        <w:t xml:space="preserve"> </w:t>
      </w:r>
      <w:r w:rsidRPr="00193A68">
        <w:t>план</w:t>
      </w:r>
    </w:p>
    <w:p w:rsidR="003C4A95" w:rsidRPr="00193A68" w:rsidRDefault="003C4A95" w:rsidP="00193A68">
      <w:pPr>
        <w:pStyle w:val="BodyText"/>
        <w:ind w:left="0"/>
        <w:jc w:val="both"/>
        <w:rPr>
          <w:b/>
          <w:i/>
        </w:rPr>
      </w:pPr>
    </w:p>
    <w:tbl>
      <w:tblPr>
        <w:tblW w:w="93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13"/>
        <w:gridCol w:w="1873"/>
      </w:tblGrid>
      <w:tr w:rsidR="003C4A95" w:rsidRPr="00193A68" w:rsidTr="006C5C02">
        <w:trPr>
          <w:trHeight w:val="996"/>
        </w:trPr>
        <w:tc>
          <w:tcPr>
            <w:tcW w:w="7513" w:type="dxa"/>
          </w:tcPr>
          <w:p w:rsidR="003C4A95" w:rsidRPr="006C5C02" w:rsidRDefault="003C4A95" w:rsidP="006C5C0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Темы</w:t>
            </w:r>
            <w:r w:rsidRPr="006C5C02">
              <w:rPr>
                <w:spacing w:val="8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и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содержание</w:t>
            </w:r>
            <w:r w:rsidRPr="006C5C02">
              <w:rPr>
                <w:spacing w:val="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занятий</w:t>
            </w:r>
          </w:p>
        </w:tc>
        <w:tc>
          <w:tcPr>
            <w:tcW w:w="1873" w:type="dxa"/>
          </w:tcPr>
          <w:p w:rsidR="003C4A95" w:rsidRPr="006C5C02" w:rsidRDefault="003C4A95" w:rsidP="006C5C02">
            <w:pPr>
              <w:pStyle w:val="TableParagraph"/>
              <w:spacing w:line="295" w:lineRule="auto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Кол-во</w:t>
            </w:r>
            <w:r w:rsidRPr="006C5C02">
              <w:rPr>
                <w:spacing w:val="5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часов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(подготовительный</w:t>
            </w:r>
            <w:r w:rsidRPr="006C5C02">
              <w:rPr>
                <w:spacing w:val="2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класс)</w:t>
            </w:r>
          </w:p>
        </w:tc>
      </w:tr>
      <w:tr w:rsidR="003C4A95" w:rsidRPr="00193A68" w:rsidTr="006C5C02">
        <w:trPr>
          <w:trHeight w:val="312"/>
        </w:trPr>
        <w:tc>
          <w:tcPr>
            <w:tcW w:w="7513" w:type="dxa"/>
          </w:tcPr>
          <w:p w:rsidR="003C4A95" w:rsidRPr="006C5C02" w:rsidRDefault="003C4A95" w:rsidP="006C5C0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Вокально-хоровые</w:t>
            </w:r>
            <w:r w:rsidRPr="006C5C02">
              <w:rPr>
                <w:spacing w:val="5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навыки: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певческая</w:t>
            </w:r>
            <w:r w:rsidRPr="006C5C02">
              <w:rPr>
                <w:spacing w:val="14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установка</w:t>
            </w:r>
            <w:r w:rsidRPr="006C5C02">
              <w:rPr>
                <w:spacing w:val="13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и</w:t>
            </w:r>
            <w:r w:rsidRPr="006C5C02">
              <w:rPr>
                <w:spacing w:val="13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дыхание.</w:t>
            </w:r>
          </w:p>
        </w:tc>
        <w:tc>
          <w:tcPr>
            <w:tcW w:w="1873" w:type="dxa"/>
          </w:tcPr>
          <w:p w:rsidR="003C4A95" w:rsidRPr="006C5C02" w:rsidRDefault="003C4A95" w:rsidP="006C5C02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8</w:t>
            </w:r>
          </w:p>
        </w:tc>
      </w:tr>
      <w:tr w:rsidR="003C4A95" w:rsidRPr="00193A68" w:rsidTr="006C5C02">
        <w:trPr>
          <w:trHeight w:val="363"/>
        </w:trPr>
        <w:tc>
          <w:tcPr>
            <w:tcW w:w="7513" w:type="dxa"/>
          </w:tcPr>
          <w:p w:rsidR="003C4A95" w:rsidRPr="006C5C02" w:rsidRDefault="003C4A95" w:rsidP="006C5C0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Звуковедение</w:t>
            </w:r>
            <w:r w:rsidRPr="006C5C02">
              <w:rPr>
                <w:spacing w:val="10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и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дикция.</w:t>
            </w:r>
          </w:p>
        </w:tc>
        <w:tc>
          <w:tcPr>
            <w:tcW w:w="1873" w:type="dxa"/>
          </w:tcPr>
          <w:p w:rsidR="003C4A95" w:rsidRPr="006C5C02" w:rsidRDefault="003C4A95" w:rsidP="006C5C02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8</w:t>
            </w:r>
          </w:p>
        </w:tc>
      </w:tr>
      <w:tr w:rsidR="003C4A95" w:rsidRPr="00193A68" w:rsidTr="006C5C02">
        <w:trPr>
          <w:trHeight w:val="412"/>
        </w:trPr>
        <w:tc>
          <w:tcPr>
            <w:tcW w:w="7513" w:type="dxa"/>
          </w:tcPr>
          <w:p w:rsidR="003C4A95" w:rsidRPr="006C5C02" w:rsidRDefault="003C4A95" w:rsidP="006C5C0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Ансамбль</w:t>
            </w:r>
            <w:r w:rsidRPr="006C5C02">
              <w:rPr>
                <w:spacing w:val="8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и</w:t>
            </w:r>
            <w:r w:rsidRPr="006C5C02">
              <w:rPr>
                <w:spacing w:val="9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строй.</w:t>
            </w:r>
          </w:p>
        </w:tc>
        <w:tc>
          <w:tcPr>
            <w:tcW w:w="1873" w:type="dxa"/>
          </w:tcPr>
          <w:p w:rsidR="003C4A95" w:rsidRPr="006C5C02" w:rsidRDefault="003C4A95" w:rsidP="006C5C02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12</w:t>
            </w:r>
          </w:p>
        </w:tc>
      </w:tr>
      <w:tr w:rsidR="003C4A95" w:rsidRPr="00193A68" w:rsidTr="006C5C02">
        <w:trPr>
          <w:trHeight w:val="275"/>
        </w:trPr>
        <w:tc>
          <w:tcPr>
            <w:tcW w:w="7513" w:type="dxa"/>
          </w:tcPr>
          <w:p w:rsidR="003C4A95" w:rsidRPr="006C5C02" w:rsidRDefault="003C4A95" w:rsidP="006C5C0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Формирование</w:t>
            </w:r>
            <w:r w:rsidRPr="006C5C02">
              <w:rPr>
                <w:spacing w:val="1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исполнительских</w:t>
            </w:r>
            <w:r w:rsidRPr="006C5C02">
              <w:rPr>
                <w:spacing w:val="1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навыков.</w:t>
            </w:r>
          </w:p>
        </w:tc>
        <w:tc>
          <w:tcPr>
            <w:tcW w:w="1873" w:type="dxa"/>
          </w:tcPr>
          <w:p w:rsidR="003C4A95" w:rsidRPr="006C5C02" w:rsidRDefault="003C4A95" w:rsidP="006C5C02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6</w:t>
            </w:r>
          </w:p>
        </w:tc>
      </w:tr>
      <w:tr w:rsidR="003C4A95" w:rsidRPr="00193A68" w:rsidTr="006C5C02">
        <w:trPr>
          <w:trHeight w:val="366"/>
        </w:trPr>
        <w:tc>
          <w:tcPr>
            <w:tcW w:w="7513" w:type="dxa"/>
          </w:tcPr>
          <w:p w:rsidR="003C4A95" w:rsidRPr="006C5C02" w:rsidRDefault="003C4A95" w:rsidP="006C5C0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ИТОГО:</w:t>
            </w:r>
          </w:p>
        </w:tc>
        <w:tc>
          <w:tcPr>
            <w:tcW w:w="1873" w:type="dxa"/>
          </w:tcPr>
          <w:p w:rsidR="003C4A95" w:rsidRPr="006C5C02" w:rsidRDefault="003C4A95" w:rsidP="006C5C02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34</w:t>
            </w:r>
          </w:p>
        </w:tc>
      </w:tr>
    </w:tbl>
    <w:p w:rsidR="003C4A95" w:rsidRPr="00193A68" w:rsidRDefault="003C4A95" w:rsidP="00193A68">
      <w:pPr>
        <w:pStyle w:val="BodyText"/>
        <w:ind w:left="0"/>
        <w:jc w:val="both"/>
        <w:rPr>
          <w:b/>
          <w:i/>
        </w:rPr>
      </w:pPr>
    </w:p>
    <w:p w:rsidR="003C4A95" w:rsidRPr="00193A68" w:rsidRDefault="003C4A95" w:rsidP="00451CAA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193A68">
        <w:rPr>
          <w:b/>
          <w:i/>
          <w:sz w:val="28"/>
          <w:szCs w:val="28"/>
        </w:rPr>
        <w:t>2.</w:t>
      </w:r>
      <w:r w:rsidRPr="00193A68">
        <w:rPr>
          <w:b/>
          <w:i/>
          <w:spacing w:val="2"/>
          <w:sz w:val="28"/>
          <w:szCs w:val="28"/>
        </w:rPr>
        <w:t xml:space="preserve"> </w:t>
      </w:r>
      <w:r w:rsidRPr="00193A68">
        <w:rPr>
          <w:b/>
          <w:i/>
          <w:sz w:val="28"/>
          <w:szCs w:val="28"/>
        </w:rPr>
        <w:t>Годовые</w:t>
      </w:r>
      <w:r w:rsidRPr="00193A68">
        <w:rPr>
          <w:b/>
          <w:i/>
          <w:spacing w:val="2"/>
          <w:sz w:val="28"/>
          <w:szCs w:val="28"/>
        </w:rPr>
        <w:t xml:space="preserve"> </w:t>
      </w:r>
      <w:r w:rsidRPr="00193A68">
        <w:rPr>
          <w:b/>
          <w:i/>
          <w:sz w:val="28"/>
          <w:szCs w:val="28"/>
        </w:rPr>
        <w:t>требования</w:t>
      </w:r>
    </w:p>
    <w:p w:rsidR="003C4A95" w:rsidRPr="00193A68" w:rsidRDefault="003C4A95" w:rsidP="00451CAA">
      <w:pPr>
        <w:pStyle w:val="BodyText"/>
        <w:spacing w:line="276" w:lineRule="auto"/>
        <w:ind w:left="0" w:firstLine="709"/>
        <w:jc w:val="both"/>
      </w:pPr>
      <w:r w:rsidRPr="00193A68">
        <w:t>«Для того чтобы развить голос, надо начать учиться петь».</w:t>
      </w:r>
      <w:r>
        <w:t xml:space="preserve"> </w:t>
      </w:r>
      <w:r w:rsidRPr="00193A68">
        <w:t>Объясняются общие</w:t>
      </w:r>
      <w:r w:rsidRPr="00193A68">
        <w:rPr>
          <w:spacing w:val="1"/>
        </w:rPr>
        <w:t xml:space="preserve"> </w:t>
      </w:r>
      <w:r w:rsidRPr="00193A68">
        <w:t>правила</w:t>
      </w:r>
      <w:r w:rsidRPr="00193A68">
        <w:rPr>
          <w:spacing w:val="1"/>
        </w:rPr>
        <w:t xml:space="preserve"> </w:t>
      </w:r>
      <w:r w:rsidRPr="00193A68">
        <w:t>пения,</w:t>
      </w:r>
      <w:r w:rsidRPr="00193A68">
        <w:rPr>
          <w:spacing w:val="1"/>
        </w:rPr>
        <w:t xml:space="preserve"> </w:t>
      </w:r>
      <w:r w:rsidRPr="00193A68">
        <w:t>так</w:t>
      </w:r>
      <w:r w:rsidRPr="00193A68">
        <w:rPr>
          <w:spacing w:val="1"/>
        </w:rPr>
        <w:t xml:space="preserve"> </w:t>
      </w:r>
      <w:r w:rsidRPr="00193A68">
        <w:t>называемая</w:t>
      </w:r>
      <w:r w:rsidRPr="00193A68">
        <w:rPr>
          <w:spacing w:val="1"/>
        </w:rPr>
        <w:t xml:space="preserve"> </w:t>
      </w:r>
      <w:r w:rsidRPr="00193A68">
        <w:t>«певческая установка»:</w:t>
      </w:r>
      <w:r w:rsidRPr="00193A68">
        <w:rPr>
          <w:spacing w:val="1"/>
        </w:rPr>
        <w:t xml:space="preserve"> </w:t>
      </w:r>
      <w:r w:rsidRPr="00193A68">
        <w:t>положение</w:t>
      </w:r>
      <w:r w:rsidRPr="00193A68">
        <w:rPr>
          <w:spacing w:val="1"/>
        </w:rPr>
        <w:t xml:space="preserve"> </w:t>
      </w:r>
      <w:r w:rsidRPr="00193A68">
        <w:t>корпуса,</w:t>
      </w:r>
      <w:r w:rsidRPr="00193A68">
        <w:rPr>
          <w:spacing w:val="1"/>
        </w:rPr>
        <w:t xml:space="preserve"> </w:t>
      </w:r>
      <w:r w:rsidRPr="00193A68">
        <w:t>головы,</w:t>
      </w:r>
      <w:r w:rsidRPr="00193A68">
        <w:rPr>
          <w:spacing w:val="60"/>
        </w:rPr>
        <w:t xml:space="preserve"> </w:t>
      </w:r>
      <w:r w:rsidRPr="00193A68">
        <w:t>пение</w:t>
      </w:r>
      <w:r w:rsidRPr="00193A68">
        <w:rPr>
          <w:spacing w:val="62"/>
        </w:rPr>
        <w:t xml:space="preserve"> </w:t>
      </w:r>
      <w:r w:rsidRPr="00193A68">
        <w:t>сидя</w:t>
      </w:r>
      <w:r w:rsidRPr="00193A68">
        <w:rPr>
          <w:spacing w:val="60"/>
        </w:rPr>
        <w:t xml:space="preserve"> </w:t>
      </w:r>
      <w:r w:rsidRPr="00193A68">
        <w:t>и</w:t>
      </w:r>
      <w:r w:rsidRPr="00193A68">
        <w:rPr>
          <w:spacing w:val="61"/>
        </w:rPr>
        <w:t xml:space="preserve"> </w:t>
      </w:r>
      <w:r w:rsidRPr="00193A68">
        <w:t>стоя.</w:t>
      </w:r>
      <w:r w:rsidRPr="00193A68">
        <w:rPr>
          <w:spacing w:val="61"/>
        </w:rPr>
        <w:t xml:space="preserve"> </w:t>
      </w:r>
      <w:r w:rsidRPr="00193A68">
        <w:t>Корпус</w:t>
      </w:r>
      <w:r w:rsidRPr="00193A68">
        <w:rPr>
          <w:spacing w:val="62"/>
        </w:rPr>
        <w:t xml:space="preserve"> </w:t>
      </w:r>
      <w:r w:rsidRPr="00193A68">
        <w:t>прямой,</w:t>
      </w:r>
      <w:r>
        <w:t xml:space="preserve"> </w:t>
      </w:r>
      <w:r w:rsidRPr="00193A68">
        <w:t>плечи</w:t>
      </w:r>
      <w:r w:rsidRPr="00193A68">
        <w:rPr>
          <w:spacing w:val="59"/>
        </w:rPr>
        <w:t xml:space="preserve"> </w:t>
      </w:r>
      <w:r w:rsidRPr="00193A68">
        <w:t>расправлены,</w:t>
      </w:r>
      <w:r w:rsidRPr="00193A68">
        <w:rPr>
          <w:spacing w:val="59"/>
        </w:rPr>
        <w:t xml:space="preserve"> </w:t>
      </w:r>
      <w:r w:rsidRPr="00193A68">
        <w:t>но</w:t>
      </w:r>
      <w:r w:rsidRPr="00193A68">
        <w:rPr>
          <w:spacing w:val="63"/>
        </w:rPr>
        <w:t xml:space="preserve"> </w:t>
      </w:r>
      <w:r w:rsidRPr="00193A68">
        <w:t>свободны.</w:t>
      </w:r>
    </w:p>
    <w:p w:rsidR="003C4A95" w:rsidRPr="00193A68" w:rsidRDefault="003C4A95" w:rsidP="00451CAA">
      <w:pPr>
        <w:pStyle w:val="BodyText"/>
        <w:spacing w:line="276" w:lineRule="auto"/>
        <w:ind w:left="0" w:firstLine="567"/>
        <w:jc w:val="both"/>
      </w:pPr>
      <w:r w:rsidRPr="00193A68">
        <w:t>Подбородок</w:t>
      </w:r>
      <w:r w:rsidRPr="00193A68">
        <w:rPr>
          <w:spacing w:val="1"/>
        </w:rPr>
        <w:t xml:space="preserve"> </w:t>
      </w:r>
      <w:r w:rsidRPr="00193A68">
        <w:t>не</w:t>
      </w:r>
      <w:r w:rsidRPr="00193A68">
        <w:rPr>
          <w:spacing w:val="1"/>
        </w:rPr>
        <w:t xml:space="preserve"> </w:t>
      </w:r>
      <w:r w:rsidRPr="00193A68">
        <w:t>задирается,</w:t>
      </w:r>
      <w:r w:rsidRPr="00193A68">
        <w:rPr>
          <w:spacing w:val="1"/>
        </w:rPr>
        <w:t xml:space="preserve"> </w:t>
      </w:r>
      <w:r w:rsidRPr="00193A68">
        <w:t>голова</w:t>
      </w:r>
      <w:r w:rsidRPr="00193A68">
        <w:rPr>
          <w:spacing w:val="1"/>
        </w:rPr>
        <w:t xml:space="preserve"> </w:t>
      </w:r>
      <w:r w:rsidRPr="00193A68">
        <w:t>держится несколько</w:t>
      </w:r>
      <w:r w:rsidRPr="00193A68">
        <w:rPr>
          <w:spacing w:val="1"/>
        </w:rPr>
        <w:t xml:space="preserve"> </w:t>
      </w:r>
      <w:r w:rsidRPr="00193A68">
        <w:t>наклонѐнной</w:t>
      </w:r>
      <w:r w:rsidRPr="00193A68">
        <w:rPr>
          <w:spacing w:val="1"/>
        </w:rPr>
        <w:t xml:space="preserve"> </w:t>
      </w:r>
      <w:r w:rsidRPr="00193A68">
        <w:t>вперѐд.</w:t>
      </w:r>
      <w:r w:rsidRPr="00193A68">
        <w:rPr>
          <w:spacing w:val="1"/>
        </w:rPr>
        <w:t xml:space="preserve"> </w:t>
      </w:r>
      <w:r w:rsidRPr="00193A68">
        <w:t>Обучение</w:t>
      </w:r>
      <w:r w:rsidRPr="00193A68">
        <w:rPr>
          <w:spacing w:val="1"/>
        </w:rPr>
        <w:t xml:space="preserve"> </w:t>
      </w:r>
      <w:r w:rsidRPr="00193A68">
        <w:t>пению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одном</w:t>
      </w:r>
      <w:r w:rsidRPr="00193A68">
        <w:rPr>
          <w:spacing w:val="1"/>
        </w:rPr>
        <w:t xml:space="preserve"> </w:t>
      </w:r>
      <w:r w:rsidRPr="00193A68">
        <w:t>звуке,</w:t>
      </w:r>
      <w:r w:rsidRPr="00193A68">
        <w:rPr>
          <w:spacing w:val="1"/>
        </w:rPr>
        <w:t xml:space="preserve"> </w:t>
      </w:r>
      <w:r w:rsidRPr="00193A68">
        <w:t>добиваясь унисона</w:t>
      </w:r>
      <w:r w:rsidRPr="00193A68">
        <w:rPr>
          <w:spacing w:val="1"/>
        </w:rPr>
        <w:t xml:space="preserve"> </w:t>
      </w:r>
      <w:r w:rsidRPr="00193A68">
        <w:t>(едино</w:t>
      </w:r>
      <w:r w:rsidRPr="00193A68">
        <w:rPr>
          <w:spacing w:val="1"/>
        </w:rPr>
        <w:t xml:space="preserve"> </w:t>
      </w:r>
      <w:r w:rsidRPr="00193A68">
        <w:t>звучания).</w:t>
      </w:r>
      <w:r w:rsidRPr="00193A68">
        <w:rPr>
          <w:spacing w:val="1"/>
        </w:rPr>
        <w:t xml:space="preserve"> </w:t>
      </w:r>
      <w:r w:rsidRPr="00193A68">
        <w:t>Правильное</w:t>
      </w:r>
      <w:r w:rsidRPr="00193A68">
        <w:rPr>
          <w:spacing w:val="1"/>
        </w:rPr>
        <w:t xml:space="preserve"> </w:t>
      </w:r>
      <w:r w:rsidRPr="00193A68">
        <w:t>певческое</w:t>
      </w:r>
      <w:r w:rsidRPr="00193A68">
        <w:rPr>
          <w:spacing w:val="1"/>
        </w:rPr>
        <w:t xml:space="preserve"> </w:t>
      </w:r>
      <w:r w:rsidRPr="00193A68">
        <w:t>дыхание</w:t>
      </w:r>
      <w:r w:rsidRPr="00193A68">
        <w:rPr>
          <w:spacing w:val="1"/>
        </w:rPr>
        <w:t xml:space="preserve"> </w:t>
      </w:r>
      <w:r w:rsidRPr="00193A68">
        <w:t>(не</w:t>
      </w:r>
      <w:r w:rsidRPr="00193A68">
        <w:rPr>
          <w:spacing w:val="1"/>
        </w:rPr>
        <w:t xml:space="preserve"> </w:t>
      </w:r>
      <w:r w:rsidRPr="00193A68">
        <w:t>поднимая</w:t>
      </w:r>
      <w:r w:rsidRPr="00193A68">
        <w:rPr>
          <w:spacing w:val="1"/>
        </w:rPr>
        <w:t xml:space="preserve"> </w:t>
      </w:r>
      <w:r w:rsidRPr="00193A68">
        <w:t>плеч,</w:t>
      </w:r>
      <w:r>
        <w:t xml:space="preserve"> </w:t>
      </w:r>
      <w:r w:rsidRPr="00193A68">
        <w:t>пение</w:t>
      </w:r>
      <w:r w:rsidRPr="00193A68">
        <w:rPr>
          <w:spacing w:val="1"/>
        </w:rPr>
        <w:t xml:space="preserve"> </w:t>
      </w:r>
      <w:r w:rsidRPr="00193A68">
        <w:t>с</w:t>
      </w:r>
      <w:r w:rsidRPr="00193A68">
        <w:rPr>
          <w:spacing w:val="1"/>
        </w:rPr>
        <w:t xml:space="preserve"> </w:t>
      </w:r>
      <w:r w:rsidRPr="00193A68">
        <w:t>мягкой</w:t>
      </w:r>
      <w:r w:rsidRPr="00193A68">
        <w:rPr>
          <w:spacing w:val="1"/>
        </w:rPr>
        <w:t xml:space="preserve"> </w:t>
      </w:r>
      <w:r w:rsidRPr="00193A68">
        <w:t>атакой).</w:t>
      </w:r>
      <w:r w:rsidRPr="00193A68">
        <w:rPr>
          <w:spacing w:val="1"/>
        </w:rPr>
        <w:t xml:space="preserve"> </w:t>
      </w:r>
      <w:r w:rsidRPr="00193A68">
        <w:t>Понятие</w:t>
      </w:r>
      <w:r w:rsidRPr="00193A68">
        <w:rPr>
          <w:spacing w:val="1"/>
        </w:rPr>
        <w:t xml:space="preserve"> </w:t>
      </w:r>
      <w:r w:rsidRPr="00193A68">
        <w:t>хорового</w:t>
      </w:r>
      <w:r w:rsidRPr="00193A68">
        <w:rPr>
          <w:spacing w:val="1"/>
        </w:rPr>
        <w:t xml:space="preserve"> </w:t>
      </w:r>
      <w:r w:rsidRPr="00193A68">
        <w:t>дирижирования,</w:t>
      </w:r>
      <w:r w:rsidRPr="00193A68">
        <w:rPr>
          <w:spacing w:val="1"/>
        </w:rPr>
        <w:t xml:space="preserve"> </w:t>
      </w:r>
      <w:r w:rsidRPr="00193A68">
        <w:t>дирижѐрский</w:t>
      </w:r>
      <w:r w:rsidRPr="00193A68">
        <w:rPr>
          <w:spacing w:val="1"/>
        </w:rPr>
        <w:t xml:space="preserve"> </w:t>
      </w:r>
      <w:r w:rsidRPr="00193A68">
        <w:t>жест,</w:t>
      </w:r>
      <w:r>
        <w:t xml:space="preserve"> </w:t>
      </w:r>
      <w:r w:rsidRPr="00193A68">
        <w:t>начало</w:t>
      </w:r>
      <w:r w:rsidRPr="00193A68">
        <w:rPr>
          <w:spacing w:val="1"/>
        </w:rPr>
        <w:t xml:space="preserve"> </w:t>
      </w:r>
      <w:r w:rsidRPr="00193A68">
        <w:t>пения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руке,</w:t>
      </w:r>
      <w:r w:rsidRPr="00193A68">
        <w:rPr>
          <w:spacing w:val="1"/>
        </w:rPr>
        <w:t xml:space="preserve"> </w:t>
      </w:r>
      <w:r w:rsidRPr="00193A68">
        <w:t>снятие звука также по руке. Умение слушать друг друга. Культура поведения и</w:t>
      </w:r>
      <w:r w:rsidRPr="00193A68">
        <w:rPr>
          <w:spacing w:val="1"/>
        </w:rPr>
        <w:t xml:space="preserve"> </w:t>
      </w:r>
      <w:r w:rsidRPr="00193A68">
        <w:t>исполнения</w:t>
      </w:r>
      <w:r w:rsidRPr="00193A68">
        <w:rPr>
          <w:spacing w:val="-1"/>
        </w:rPr>
        <w:t xml:space="preserve"> </w:t>
      </w:r>
      <w:r w:rsidRPr="00193A68">
        <w:t>в</w:t>
      </w:r>
      <w:r w:rsidRPr="00193A68">
        <w:rPr>
          <w:spacing w:val="-2"/>
        </w:rPr>
        <w:t xml:space="preserve"> </w:t>
      </w:r>
      <w:r w:rsidRPr="00193A68">
        <w:t>хоре.</w:t>
      </w:r>
      <w:r w:rsidRPr="00193A68">
        <w:rPr>
          <w:spacing w:val="-1"/>
        </w:rPr>
        <w:t xml:space="preserve"> </w:t>
      </w:r>
      <w:r w:rsidRPr="00193A68">
        <w:t>Первоначальные</w:t>
      </w:r>
      <w:r w:rsidRPr="00193A68">
        <w:rPr>
          <w:spacing w:val="-3"/>
        </w:rPr>
        <w:t xml:space="preserve"> </w:t>
      </w:r>
      <w:r w:rsidRPr="00193A68">
        <w:t>хоровые</w:t>
      </w:r>
      <w:r w:rsidRPr="00193A68">
        <w:rPr>
          <w:spacing w:val="-1"/>
        </w:rPr>
        <w:t xml:space="preserve"> </w:t>
      </w:r>
      <w:r w:rsidRPr="00193A68">
        <w:t>навыки.</w:t>
      </w:r>
    </w:p>
    <w:p w:rsidR="003C4A95" w:rsidRPr="00193A68" w:rsidRDefault="003C4A95" w:rsidP="00451CAA">
      <w:pPr>
        <w:pStyle w:val="BodyText"/>
        <w:spacing w:line="276" w:lineRule="auto"/>
        <w:ind w:left="0" w:firstLine="709"/>
        <w:jc w:val="both"/>
      </w:pPr>
      <w:r w:rsidRPr="00193A68">
        <w:t>На протяжении всего учебного года преподаватель следит за</w:t>
      </w:r>
      <w:r w:rsidRPr="00193A68">
        <w:rPr>
          <w:spacing w:val="1"/>
        </w:rPr>
        <w:t xml:space="preserve"> </w:t>
      </w:r>
      <w:r w:rsidRPr="00193A68">
        <w:t>формированием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развитием</w:t>
      </w:r>
      <w:r w:rsidRPr="00193A68">
        <w:rPr>
          <w:spacing w:val="1"/>
        </w:rPr>
        <w:t xml:space="preserve"> </w:t>
      </w:r>
      <w:r w:rsidRPr="00193A68">
        <w:t>вокально-хоровых</w:t>
      </w:r>
      <w:r w:rsidRPr="00193A68">
        <w:rPr>
          <w:spacing w:val="1"/>
        </w:rPr>
        <w:t xml:space="preserve"> </w:t>
      </w:r>
      <w:r w:rsidRPr="00193A68">
        <w:t>навыков</w:t>
      </w:r>
      <w:r w:rsidRPr="00193A68">
        <w:rPr>
          <w:spacing w:val="1"/>
        </w:rPr>
        <w:t xml:space="preserve"> </w:t>
      </w:r>
      <w:r w:rsidRPr="00193A68">
        <w:t>учащихся</w:t>
      </w:r>
      <w:r w:rsidRPr="00193A68">
        <w:rPr>
          <w:spacing w:val="1"/>
        </w:rPr>
        <w:t xml:space="preserve"> </w:t>
      </w:r>
      <w:r w:rsidRPr="00193A68">
        <w:t>(дыханием,</w:t>
      </w:r>
      <w:r w:rsidRPr="00193A68">
        <w:rPr>
          <w:spacing w:val="1"/>
        </w:rPr>
        <w:t xml:space="preserve"> </w:t>
      </w:r>
      <w:r w:rsidRPr="00193A68">
        <w:t>звуковедением,</w:t>
      </w:r>
      <w:r w:rsidRPr="00193A68">
        <w:rPr>
          <w:spacing w:val="1"/>
        </w:rPr>
        <w:t xml:space="preserve"> </w:t>
      </w:r>
      <w:r w:rsidRPr="00193A68">
        <w:t>ансамблем, строем, дикцией), постепенно усложняя задачи, расширяя диапазон</w:t>
      </w:r>
      <w:r w:rsidRPr="00193A68">
        <w:rPr>
          <w:spacing w:val="1"/>
        </w:rPr>
        <w:t xml:space="preserve"> </w:t>
      </w:r>
      <w:r w:rsidRPr="00193A68">
        <w:t>певческих возможностей детей.</w:t>
      </w:r>
    </w:p>
    <w:p w:rsidR="003C4A95" w:rsidRPr="00193A68" w:rsidRDefault="003C4A95" w:rsidP="00451CAA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Отбирая</w:t>
      </w:r>
      <w:r w:rsidRPr="00193A68">
        <w:rPr>
          <w:spacing w:val="1"/>
        </w:rPr>
        <w:t xml:space="preserve"> </w:t>
      </w:r>
      <w:r w:rsidRPr="00193A68">
        <w:t>репертуар,</w:t>
      </w:r>
      <w:r w:rsidRPr="00193A68">
        <w:rPr>
          <w:spacing w:val="1"/>
        </w:rPr>
        <w:t xml:space="preserve"> </w:t>
      </w:r>
      <w:r w:rsidRPr="00193A68">
        <w:t>преподаватель</w:t>
      </w:r>
      <w:r w:rsidRPr="00193A68">
        <w:rPr>
          <w:spacing w:val="1"/>
        </w:rPr>
        <w:t xml:space="preserve"> </w:t>
      </w:r>
      <w:r w:rsidRPr="00193A68">
        <w:t>должен</w:t>
      </w:r>
      <w:r w:rsidRPr="00193A68">
        <w:rPr>
          <w:spacing w:val="1"/>
        </w:rPr>
        <w:t xml:space="preserve"> </w:t>
      </w:r>
      <w:r w:rsidRPr="00193A68">
        <w:t>помнить</w:t>
      </w:r>
      <w:r w:rsidRPr="00193A68">
        <w:rPr>
          <w:spacing w:val="1"/>
        </w:rPr>
        <w:t xml:space="preserve"> </w:t>
      </w:r>
      <w:r w:rsidRPr="00193A68">
        <w:t>о</w:t>
      </w:r>
      <w:r w:rsidRPr="00193A68">
        <w:rPr>
          <w:spacing w:val="1"/>
        </w:rPr>
        <w:t xml:space="preserve"> </w:t>
      </w:r>
      <w:r w:rsidRPr="00193A68">
        <w:t>необходимости</w:t>
      </w:r>
      <w:r w:rsidRPr="00193A68">
        <w:rPr>
          <w:spacing w:val="1"/>
        </w:rPr>
        <w:t xml:space="preserve"> </w:t>
      </w:r>
      <w:r w:rsidRPr="00193A68">
        <w:t>расширения музыкально - художественного кругозора детей, о том, что хоровое</w:t>
      </w:r>
      <w:r w:rsidRPr="00193A68">
        <w:rPr>
          <w:spacing w:val="1"/>
        </w:rPr>
        <w:t xml:space="preserve"> </w:t>
      </w:r>
      <w:r w:rsidRPr="00193A68">
        <w:t>пение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мощное</w:t>
      </w:r>
      <w:r w:rsidRPr="00193A68">
        <w:rPr>
          <w:spacing w:val="1"/>
        </w:rPr>
        <w:t xml:space="preserve"> </w:t>
      </w:r>
      <w:r w:rsidRPr="00193A68">
        <w:t>средство</w:t>
      </w:r>
      <w:r w:rsidRPr="00193A68">
        <w:rPr>
          <w:spacing w:val="1"/>
        </w:rPr>
        <w:t xml:space="preserve"> </w:t>
      </w:r>
      <w:r w:rsidRPr="00193A68">
        <w:t>патриотического,</w:t>
      </w:r>
      <w:r w:rsidRPr="00193A68">
        <w:rPr>
          <w:spacing w:val="1"/>
        </w:rPr>
        <w:t xml:space="preserve"> </w:t>
      </w:r>
      <w:r w:rsidRPr="00193A68">
        <w:t>идейно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эстетического,</w:t>
      </w:r>
      <w:r w:rsidRPr="00193A68">
        <w:rPr>
          <w:spacing w:val="1"/>
        </w:rPr>
        <w:t xml:space="preserve"> </w:t>
      </w:r>
      <w:r w:rsidRPr="00193A68">
        <w:t>нравственного воспитания учащихся.</w:t>
      </w:r>
    </w:p>
    <w:p w:rsidR="003C4A95" w:rsidRPr="00193A68" w:rsidRDefault="003C4A95" w:rsidP="00451CAA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Влияние на развитие музыкальности учащихся оказывает тщательная работа</w:t>
      </w:r>
      <w:r w:rsidRPr="00193A68">
        <w:rPr>
          <w:spacing w:val="1"/>
        </w:rPr>
        <w:t xml:space="preserve"> </w:t>
      </w:r>
      <w:r w:rsidRPr="00193A68">
        <w:t>преподавателя</w:t>
      </w:r>
      <w:r w:rsidRPr="00193A68">
        <w:rPr>
          <w:spacing w:val="1"/>
        </w:rPr>
        <w:t xml:space="preserve"> </w:t>
      </w:r>
      <w:r w:rsidRPr="00193A68">
        <w:t>над</w:t>
      </w:r>
      <w:r w:rsidRPr="00193A68">
        <w:rPr>
          <w:spacing w:val="1"/>
        </w:rPr>
        <w:t xml:space="preserve"> </w:t>
      </w:r>
      <w:r w:rsidRPr="00193A68">
        <w:t>художественным</w:t>
      </w:r>
      <w:r w:rsidRPr="00193A68">
        <w:rPr>
          <w:spacing w:val="1"/>
        </w:rPr>
        <w:t xml:space="preserve"> </w:t>
      </w:r>
      <w:r w:rsidRPr="00193A68">
        <w:t>образом</w:t>
      </w:r>
      <w:r w:rsidRPr="00193A68">
        <w:rPr>
          <w:spacing w:val="1"/>
        </w:rPr>
        <w:t xml:space="preserve"> </w:t>
      </w:r>
      <w:r w:rsidRPr="00193A68">
        <w:t>исполняемого</w:t>
      </w:r>
      <w:r w:rsidRPr="00193A68">
        <w:rPr>
          <w:spacing w:val="1"/>
        </w:rPr>
        <w:t xml:space="preserve"> </w:t>
      </w:r>
      <w:r w:rsidRPr="00193A68">
        <w:t>произведения,</w:t>
      </w:r>
      <w:r w:rsidRPr="00193A68">
        <w:rPr>
          <w:spacing w:val="1"/>
        </w:rPr>
        <w:t xml:space="preserve"> </w:t>
      </w:r>
      <w:r w:rsidRPr="00193A68">
        <w:t>выявлением</w:t>
      </w:r>
      <w:r w:rsidRPr="00193A68">
        <w:rPr>
          <w:spacing w:val="1"/>
        </w:rPr>
        <w:t xml:space="preserve"> </w:t>
      </w:r>
      <w:r w:rsidRPr="00193A68">
        <w:t>его</w:t>
      </w:r>
      <w:r w:rsidRPr="00193A68">
        <w:rPr>
          <w:spacing w:val="1"/>
        </w:rPr>
        <w:t xml:space="preserve"> </w:t>
      </w:r>
      <w:r w:rsidRPr="00193A68">
        <w:t>художественного</w:t>
      </w:r>
      <w:r w:rsidRPr="00193A68">
        <w:rPr>
          <w:spacing w:val="1"/>
        </w:rPr>
        <w:t xml:space="preserve"> </w:t>
      </w:r>
      <w:r w:rsidRPr="00193A68">
        <w:t>смысла.</w:t>
      </w:r>
      <w:r w:rsidRPr="00193A68">
        <w:rPr>
          <w:spacing w:val="1"/>
        </w:rPr>
        <w:t xml:space="preserve"> </w:t>
      </w:r>
      <w:r w:rsidRPr="00193A68">
        <w:t>При</w:t>
      </w:r>
      <w:r w:rsidRPr="00193A68">
        <w:rPr>
          <w:spacing w:val="1"/>
        </w:rPr>
        <w:t xml:space="preserve"> </w:t>
      </w:r>
      <w:r w:rsidRPr="00193A68">
        <w:t>этом</w:t>
      </w:r>
      <w:r w:rsidRPr="00193A68">
        <w:rPr>
          <w:spacing w:val="1"/>
        </w:rPr>
        <w:t xml:space="preserve"> </w:t>
      </w:r>
      <w:r w:rsidRPr="00193A68">
        <w:t>особое</w:t>
      </w:r>
      <w:r w:rsidRPr="00193A68">
        <w:rPr>
          <w:spacing w:val="71"/>
        </w:rPr>
        <w:t xml:space="preserve"> </w:t>
      </w:r>
      <w:r w:rsidRPr="00193A68">
        <w:t>значение</w:t>
      </w:r>
      <w:r w:rsidRPr="00193A68">
        <w:rPr>
          <w:spacing w:val="-67"/>
        </w:rPr>
        <w:t xml:space="preserve"> </w:t>
      </w:r>
      <w:r w:rsidRPr="00193A68">
        <w:t>приобретает работа над словом, музыкальной и поэтической фразой, формой</w:t>
      </w:r>
      <w:r w:rsidRPr="00193A68">
        <w:rPr>
          <w:spacing w:val="1"/>
        </w:rPr>
        <w:t xml:space="preserve"> </w:t>
      </w:r>
      <w:r w:rsidRPr="00193A68">
        <w:t>всего</w:t>
      </w:r>
      <w:r w:rsidRPr="00193A68">
        <w:rPr>
          <w:spacing w:val="1"/>
        </w:rPr>
        <w:t xml:space="preserve"> </w:t>
      </w:r>
      <w:r w:rsidRPr="00193A68">
        <w:t>произведения,</w:t>
      </w:r>
      <w:r w:rsidRPr="00193A68">
        <w:rPr>
          <w:spacing w:val="1"/>
        </w:rPr>
        <w:t xml:space="preserve"> </w:t>
      </w:r>
      <w:r w:rsidRPr="00193A68">
        <w:t>умение</w:t>
      </w:r>
      <w:r w:rsidRPr="00193A68">
        <w:rPr>
          <w:spacing w:val="1"/>
        </w:rPr>
        <w:t xml:space="preserve"> </w:t>
      </w:r>
      <w:r w:rsidRPr="00193A68">
        <w:t>почувствовать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выделить</w:t>
      </w:r>
      <w:r w:rsidRPr="00193A68">
        <w:rPr>
          <w:spacing w:val="1"/>
        </w:rPr>
        <w:t xml:space="preserve"> </w:t>
      </w:r>
      <w:r w:rsidRPr="00193A68">
        <w:t>кульминационные</w:t>
      </w:r>
      <w:r w:rsidRPr="00193A68">
        <w:rPr>
          <w:spacing w:val="1"/>
        </w:rPr>
        <w:t xml:space="preserve"> </w:t>
      </w:r>
      <w:r w:rsidRPr="00193A68">
        <w:t>моменты,</w:t>
      </w:r>
      <w:r w:rsidRPr="00193A68">
        <w:rPr>
          <w:spacing w:val="-1"/>
        </w:rPr>
        <w:t xml:space="preserve"> </w:t>
      </w:r>
      <w:r w:rsidRPr="00193A68">
        <w:t>как всего</w:t>
      </w:r>
      <w:r w:rsidRPr="00193A68">
        <w:rPr>
          <w:spacing w:val="-4"/>
        </w:rPr>
        <w:t xml:space="preserve"> </w:t>
      </w:r>
      <w:r w:rsidRPr="00193A68">
        <w:t>произведения, так</w:t>
      </w:r>
      <w:r w:rsidRPr="00193A68">
        <w:rPr>
          <w:spacing w:val="-1"/>
        </w:rPr>
        <w:t xml:space="preserve"> </w:t>
      </w:r>
      <w:r w:rsidRPr="00193A68">
        <w:t>и</w:t>
      </w:r>
      <w:r w:rsidRPr="00193A68">
        <w:rPr>
          <w:spacing w:val="-3"/>
        </w:rPr>
        <w:t xml:space="preserve"> </w:t>
      </w:r>
      <w:r w:rsidRPr="00193A68">
        <w:t>его</w:t>
      </w:r>
      <w:r w:rsidRPr="00193A68">
        <w:rPr>
          <w:spacing w:val="-3"/>
        </w:rPr>
        <w:t xml:space="preserve"> </w:t>
      </w:r>
      <w:r w:rsidRPr="00193A68">
        <w:t>отдельных</w:t>
      </w:r>
      <w:r w:rsidRPr="00193A68">
        <w:rPr>
          <w:spacing w:val="1"/>
        </w:rPr>
        <w:t xml:space="preserve"> </w:t>
      </w:r>
      <w:r w:rsidRPr="00193A68">
        <w:t>частей.</w:t>
      </w:r>
    </w:p>
    <w:p w:rsidR="003C4A95" w:rsidRPr="00193A68" w:rsidRDefault="003C4A95" w:rsidP="00451CAA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Особое внимание следует уделять куплетной форме, как наиболее часто</w:t>
      </w:r>
      <w:r w:rsidRPr="00193A68">
        <w:rPr>
          <w:spacing w:val="1"/>
        </w:rPr>
        <w:t xml:space="preserve"> </w:t>
      </w:r>
      <w:r w:rsidRPr="00193A68">
        <w:t>встречающейся в репертуаре хорового класса. Заложенный в самой еѐ природе</w:t>
      </w:r>
      <w:r w:rsidRPr="00193A68">
        <w:rPr>
          <w:spacing w:val="1"/>
        </w:rPr>
        <w:t xml:space="preserve"> </w:t>
      </w:r>
      <w:r w:rsidRPr="00193A68">
        <w:t>принцип многократного повтора музыкального материала таит в себе опасность</w:t>
      </w:r>
      <w:r w:rsidRPr="00193A68">
        <w:rPr>
          <w:spacing w:val="1"/>
        </w:rPr>
        <w:t xml:space="preserve"> </w:t>
      </w:r>
      <w:r w:rsidRPr="00193A68">
        <w:t>внутреннего</w:t>
      </w:r>
      <w:r w:rsidRPr="00193A68">
        <w:rPr>
          <w:spacing w:val="1"/>
        </w:rPr>
        <w:t xml:space="preserve"> </w:t>
      </w:r>
      <w:r w:rsidRPr="00193A68">
        <w:t>ощущения</w:t>
      </w:r>
      <w:r w:rsidRPr="00193A68">
        <w:rPr>
          <w:spacing w:val="1"/>
        </w:rPr>
        <w:t xml:space="preserve"> </w:t>
      </w:r>
      <w:r w:rsidRPr="00193A68">
        <w:t>статичности,</w:t>
      </w:r>
      <w:r w:rsidRPr="00193A68">
        <w:rPr>
          <w:spacing w:val="1"/>
        </w:rPr>
        <w:t xml:space="preserve"> </w:t>
      </w:r>
      <w:r w:rsidRPr="00193A68">
        <w:t>преодолеть</w:t>
      </w:r>
      <w:r w:rsidRPr="00193A68">
        <w:rPr>
          <w:spacing w:val="1"/>
        </w:rPr>
        <w:t xml:space="preserve"> </w:t>
      </w:r>
      <w:r w:rsidRPr="00193A68">
        <w:t>которую</w:t>
      </w:r>
      <w:r w:rsidRPr="00193A68">
        <w:rPr>
          <w:spacing w:val="1"/>
        </w:rPr>
        <w:t xml:space="preserve"> </w:t>
      </w:r>
      <w:r w:rsidRPr="00193A68">
        <w:t>можно</w:t>
      </w:r>
      <w:r w:rsidRPr="00193A68">
        <w:rPr>
          <w:spacing w:val="1"/>
        </w:rPr>
        <w:t xml:space="preserve"> </w:t>
      </w:r>
      <w:r w:rsidRPr="00193A68">
        <w:t>лишь</w:t>
      </w:r>
      <w:r w:rsidRPr="00193A68">
        <w:rPr>
          <w:spacing w:val="1"/>
        </w:rPr>
        <w:t xml:space="preserve"> </w:t>
      </w:r>
      <w:r w:rsidRPr="00193A68">
        <w:t>с</w:t>
      </w:r>
      <w:r w:rsidRPr="00193A68">
        <w:rPr>
          <w:spacing w:val="1"/>
        </w:rPr>
        <w:t xml:space="preserve"> </w:t>
      </w:r>
      <w:r w:rsidRPr="00193A68">
        <w:t>помощью разнообразных приѐмов варьирования, основанных, как правило, на</w:t>
      </w:r>
      <w:r w:rsidRPr="00193A68">
        <w:rPr>
          <w:spacing w:val="1"/>
        </w:rPr>
        <w:t xml:space="preserve"> </w:t>
      </w:r>
      <w:r w:rsidRPr="00193A68">
        <w:t>принципе</w:t>
      </w:r>
      <w:r w:rsidRPr="00193A68">
        <w:rPr>
          <w:spacing w:val="1"/>
        </w:rPr>
        <w:t xml:space="preserve"> </w:t>
      </w:r>
      <w:r w:rsidRPr="00193A68">
        <w:t>развития</w:t>
      </w:r>
      <w:r w:rsidRPr="00193A68">
        <w:rPr>
          <w:spacing w:val="1"/>
        </w:rPr>
        <w:t xml:space="preserve"> </w:t>
      </w:r>
      <w:r w:rsidRPr="00193A68">
        <w:t>поэтического</w:t>
      </w:r>
      <w:r w:rsidRPr="00193A68">
        <w:rPr>
          <w:spacing w:val="1"/>
        </w:rPr>
        <w:t xml:space="preserve"> </w:t>
      </w:r>
      <w:r w:rsidRPr="00193A68">
        <w:t>содержания.</w:t>
      </w:r>
      <w:r w:rsidRPr="00193A68">
        <w:rPr>
          <w:spacing w:val="1"/>
        </w:rPr>
        <w:t xml:space="preserve"> </w:t>
      </w:r>
      <w:r w:rsidRPr="00193A68">
        <w:t>Опираясь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него,</w:t>
      </w:r>
      <w:r w:rsidRPr="00193A68">
        <w:rPr>
          <w:spacing w:val="71"/>
        </w:rPr>
        <w:t xml:space="preserve"> </w:t>
      </w:r>
      <w:r w:rsidRPr="00193A68">
        <w:t>можно</w:t>
      </w:r>
      <w:r w:rsidRPr="00193A68">
        <w:rPr>
          <w:spacing w:val="1"/>
        </w:rPr>
        <w:t xml:space="preserve"> </w:t>
      </w:r>
      <w:r w:rsidRPr="00193A68">
        <w:t>выявлять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каждом</w:t>
      </w:r>
      <w:r w:rsidRPr="00193A68">
        <w:rPr>
          <w:spacing w:val="1"/>
        </w:rPr>
        <w:t xml:space="preserve"> </w:t>
      </w:r>
      <w:r w:rsidRPr="00193A68">
        <w:t>куплете</w:t>
      </w:r>
      <w:r w:rsidRPr="00193A68">
        <w:rPr>
          <w:spacing w:val="1"/>
        </w:rPr>
        <w:t xml:space="preserve"> </w:t>
      </w:r>
      <w:r w:rsidRPr="00193A68">
        <w:t>всѐ</w:t>
      </w:r>
      <w:r w:rsidRPr="00193A68">
        <w:rPr>
          <w:spacing w:val="1"/>
        </w:rPr>
        <w:t xml:space="preserve"> </w:t>
      </w:r>
      <w:r w:rsidRPr="00193A68">
        <w:t>новые</w:t>
      </w:r>
      <w:r w:rsidRPr="00193A68">
        <w:rPr>
          <w:spacing w:val="1"/>
        </w:rPr>
        <w:t xml:space="preserve"> </w:t>
      </w:r>
      <w:r w:rsidRPr="00193A68">
        <w:t>оттенки</w:t>
      </w:r>
      <w:r w:rsidRPr="00193A68">
        <w:rPr>
          <w:spacing w:val="1"/>
        </w:rPr>
        <w:t xml:space="preserve"> </w:t>
      </w:r>
      <w:r w:rsidRPr="00193A68">
        <w:t>общего</w:t>
      </w:r>
      <w:r w:rsidRPr="00193A68">
        <w:rPr>
          <w:spacing w:val="1"/>
        </w:rPr>
        <w:t xml:space="preserve"> </w:t>
      </w:r>
      <w:r w:rsidRPr="00193A68">
        <w:t>смыслового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эмоционального содержания песни.</w:t>
      </w:r>
    </w:p>
    <w:p w:rsidR="003C4A95" w:rsidRPr="00193A68" w:rsidRDefault="003C4A95" w:rsidP="00451CAA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Наряду с куплетной формой учащиеся знакомятся с многообразными жанрами</w:t>
      </w:r>
      <w:r w:rsidRPr="00193A68">
        <w:rPr>
          <w:spacing w:val="1"/>
        </w:rPr>
        <w:t xml:space="preserve"> </w:t>
      </w:r>
      <w:r w:rsidRPr="00193A68">
        <w:t>хоровой музыки. Краткие пояснительные беседы к отдельным произведениям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1"/>
        </w:rPr>
        <w:t xml:space="preserve"> </w:t>
      </w:r>
      <w:r w:rsidRPr="00193A68">
        <w:t>преподавателем</w:t>
      </w:r>
      <w:r w:rsidRPr="00193A68">
        <w:rPr>
          <w:spacing w:val="1"/>
        </w:rPr>
        <w:t xml:space="preserve"> </w:t>
      </w:r>
      <w:r w:rsidRPr="00193A68">
        <w:t>для</w:t>
      </w:r>
      <w:r w:rsidRPr="00193A68">
        <w:rPr>
          <w:spacing w:val="1"/>
        </w:rPr>
        <w:t xml:space="preserve"> </w:t>
      </w:r>
      <w:r w:rsidRPr="00193A68">
        <w:t>выявления</w:t>
      </w:r>
      <w:r w:rsidRPr="00193A68">
        <w:rPr>
          <w:spacing w:val="1"/>
        </w:rPr>
        <w:t xml:space="preserve"> </w:t>
      </w:r>
      <w:r w:rsidRPr="00193A68">
        <w:t>своеобразия</w:t>
      </w:r>
      <w:r w:rsidRPr="00193A68">
        <w:rPr>
          <w:spacing w:val="1"/>
        </w:rPr>
        <w:t xml:space="preserve"> </w:t>
      </w:r>
      <w:r w:rsidRPr="00193A68">
        <w:t>стилей</w:t>
      </w:r>
      <w:r w:rsidRPr="00193A68">
        <w:rPr>
          <w:spacing w:val="1"/>
        </w:rPr>
        <w:t xml:space="preserve"> </w:t>
      </w:r>
      <w:r w:rsidRPr="00193A68">
        <w:t>отдельных</w:t>
      </w:r>
      <w:r w:rsidRPr="00193A68">
        <w:rPr>
          <w:spacing w:val="1"/>
        </w:rPr>
        <w:t xml:space="preserve"> </w:t>
      </w:r>
      <w:r w:rsidRPr="00193A68">
        <w:t>композиторов, музыкального языка различных эпох. Такие беседы способствуют</w:t>
      </w:r>
      <w:r w:rsidRPr="00193A68">
        <w:rPr>
          <w:spacing w:val="-67"/>
        </w:rPr>
        <w:t xml:space="preserve"> </w:t>
      </w:r>
      <w:r w:rsidRPr="00193A68">
        <w:t>обогащению</w:t>
      </w:r>
      <w:r w:rsidRPr="00193A68">
        <w:rPr>
          <w:spacing w:val="1"/>
        </w:rPr>
        <w:t xml:space="preserve"> </w:t>
      </w:r>
      <w:r w:rsidRPr="00193A68">
        <w:t>музыкального</w:t>
      </w:r>
      <w:r w:rsidRPr="00193A68">
        <w:rPr>
          <w:spacing w:val="1"/>
        </w:rPr>
        <w:t xml:space="preserve"> </w:t>
      </w:r>
      <w:r w:rsidRPr="00193A68">
        <w:t>кругозора</w:t>
      </w:r>
      <w:r w:rsidRPr="00193A68">
        <w:rPr>
          <w:spacing w:val="1"/>
        </w:rPr>
        <w:t xml:space="preserve"> </w:t>
      </w:r>
      <w:r w:rsidRPr="00193A68">
        <w:t>учащихся,</w:t>
      </w:r>
      <w:r w:rsidRPr="00193A68">
        <w:rPr>
          <w:spacing w:val="1"/>
        </w:rPr>
        <w:t xml:space="preserve"> </w:t>
      </w:r>
      <w:r w:rsidRPr="00193A68">
        <w:t>помогают</w:t>
      </w:r>
      <w:r w:rsidRPr="00193A68">
        <w:rPr>
          <w:spacing w:val="1"/>
        </w:rPr>
        <w:t xml:space="preserve"> </w:t>
      </w:r>
      <w:r w:rsidRPr="00193A68">
        <w:t>формировать</w:t>
      </w:r>
      <w:r w:rsidRPr="00193A68">
        <w:rPr>
          <w:spacing w:val="1"/>
        </w:rPr>
        <w:t xml:space="preserve"> </w:t>
      </w:r>
      <w:r w:rsidRPr="00193A68">
        <w:t>их</w:t>
      </w:r>
      <w:r w:rsidRPr="00193A68">
        <w:rPr>
          <w:spacing w:val="1"/>
        </w:rPr>
        <w:t xml:space="preserve"> </w:t>
      </w:r>
      <w:r w:rsidRPr="00193A68">
        <w:t>художественную</w:t>
      </w:r>
      <w:r w:rsidRPr="00193A68">
        <w:rPr>
          <w:spacing w:val="-2"/>
        </w:rPr>
        <w:t xml:space="preserve"> </w:t>
      </w:r>
      <w:r w:rsidRPr="00193A68">
        <w:t>культуру.</w:t>
      </w:r>
    </w:p>
    <w:p w:rsidR="003C4A95" w:rsidRPr="00193A68" w:rsidRDefault="003C4A95" w:rsidP="00451CAA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193A68">
        <w:rPr>
          <w:b/>
          <w:i/>
          <w:sz w:val="28"/>
          <w:szCs w:val="28"/>
          <w:u w:val="thick"/>
        </w:rPr>
        <w:t>Вокально-хоровые</w:t>
      </w:r>
      <w:r w:rsidRPr="00193A68">
        <w:rPr>
          <w:b/>
          <w:i/>
          <w:spacing w:val="14"/>
          <w:sz w:val="28"/>
          <w:szCs w:val="28"/>
          <w:u w:val="thick"/>
        </w:rPr>
        <w:t xml:space="preserve"> </w:t>
      </w:r>
      <w:r w:rsidRPr="00193A68">
        <w:rPr>
          <w:b/>
          <w:i/>
          <w:sz w:val="28"/>
          <w:szCs w:val="28"/>
          <w:u w:val="thick"/>
        </w:rPr>
        <w:t>навыки</w:t>
      </w:r>
    </w:p>
    <w:p w:rsidR="003C4A95" w:rsidRPr="00193A68" w:rsidRDefault="003C4A95" w:rsidP="00451CAA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193A68">
        <w:rPr>
          <w:spacing w:val="1"/>
          <w:sz w:val="28"/>
          <w:szCs w:val="28"/>
          <w:u w:val="thick"/>
        </w:rPr>
        <w:t xml:space="preserve"> </w:t>
      </w:r>
      <w:r w:rsidRPr="00193A68">
        <w:rPr>
          <w:b/>
          <w:i/>
          <w:sz w:val="28"/>
          <w:szCs w:val="28"/>
          <w:u w:val="thick"/>
        </w:rPr>
        <w:t>Певческая</w:t>
      </w:r>
      <w:r w:rsidRPr="00193A68">
        <w:rPr>
          <w:b/>
          <w:i/>
          <w:spacing w:val="7"/>
          <w:sz w:val="28"/>
          <w:szCs w:val="28"/>
          <w:u w:val="thick"/>
        </w:rPr>
        <w:t xml:space="preserve"> </w:t>
      </w:r>
      <w:r w:rsidRPr="00193A68">
        <w:rPr>
          <w:b/>
          <w:i/>
          <w:sz w:val="28"/>
          <w:szCs w:val="28"/>
          <w:u w:val="thick"/>
        </w:rPr>
        <w:t>установка</w:t>
      </w:r>
      <w:r w:rsidRPr="00193A68">
        <w:rPr>
          <w:b/>
          <w:i/>
          <w:spacing w:val="11"/>
          <w:sz w:val="28"/>
          <w:szCs w:val="28"/>
          <w:u w:val="thick"/>
        </w:rPr>
        <w:t xml:space="preserve"> </w:t>
      </w:r>
      <w:r w:rsidRPr="00193A68">
        <w:rPr>
          <w:b/>
          <w:i/>
          <w:sz w:val="28"/>
          <w:szCs w:val="28"/>
          <w:u w:val="thick"/>
        </w:rPr>
        <w:t>и</w:t>
      </w:r>
      <w:r w:rsidRPr="00193A68">
        <w:rPr>
          <w:b/>
          <w:i/>
          <w:spacing w:val="10"/>
          <w:sz w:val="28"/>
          <w:szCs w:val="28"/>
          <w:u w:val="thick"/>
        </w:rPr>
        <w:t xml:space="preserve"> </w:t>
      </w:r>
      <w:r w:rsidRPr="00193A68">
        <w:rPr>
          <w:b/>
          <w:i/>
          <w:sz w:val="28"/>
          <w:szCs w:val="28"/>
          <w:u w:val="thick"/>
        </w:rPr>
        <w:t>дыхание</w:t>
      </w:r>
    </w:p>
    <w:p w:rsidR="003C4A95" w:rsidRPr="00193A68" w:rsidRDefault="003C4A95" w:rsidP="00451CAA">
      <w:pPr>
        <w:pStyle w:val="BodyText"/>
        <w:tabs>
          <w:tab w:val="left" w:pos="993"/>
        </w:tabs>
        <w:ind w:left="0" w:firstLine="709"/>
        <w:jc w:val="both"/>
      </w:pPr>
      <w:r w:rsidRPr="00193A68">
        <w:t>Формирование</w:t>
      </w:r>
      <w:r w:rsidRPr="00193A68">
        <w:rPr>
          <w:spacing w:val="-6"/>
        </w:rPr>
        <w:t xml:space="preserve"> </w:t>
      </w:r>
      <w:r w:rsidRPr="00193A68">
        <w:t>первоначальных</w:t>
      </w:r>
      <w:r w:rsidRPr="00193A68">
        <w:rPr>
          <w:spacing w:val="-5"/>
        </w:rPr>
        <w:t xml:space="preserve"> </w:t>
      </w:r>
      <w:r w:rsidRPr="00193A68">
        <w:t>слуховых</w:t>
      </w:r>
      <w:r w:rsidRPr="00193A68">
        <w:rPr>
          <w:spacing w:val="-9"/>
        </w:rPr>
        <w:t xml:space="preserve"> </w:t>
      </w:r>
      <w:r w:rsidRPr="00193A68">
        <w:t>представлений.</w:t>
      </w:r>
    </w:p>
    <w:p w:rsidR="003C4A95" w:rsidRPr="00193A68" w:rsidRDefault="003C4A95" w:rsidP="00451CAA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Понятие</w:t>
      </w:r>
      <w:r w:rsidRPr="00193A68">
        <w:rPr>
          <w:spacing w:val="1"/>
        </w:rPr>
        <w:t xml:space="preserve"> </w:t>
      </w:r>
      <w:r w:rsidRPr="00193A68">
        <w:t>о</w:t>
      </w:r>
      <w:r w:rsidRPr="00193A68">
        <w:rPr>
          <w:spacing w:val="1"/>
        </w:rPr>
        <w:t xml:space="preserve"> </w:t>
      </w:r>
      <w:r w:rsidRPr="00193A68">
        <w:t>звуке.</w:t>
      </w:r>
      <w:r w:rsidRPr="00193A68">
        <w:rPr>
          <w:spacing w:val="1"/>
        </w:rPr>
        <w:t xml:space="preserve"> </w:t>
      </w:r>
      <w:r w:rsidRPr="00193A68">
        <w:t>Звуковысотность.</w:t>
      </w:r>
      <w:r w:rsidRPr="00193A68">
        <w:rPr>
          <w:spacing w:val="1"/>
        </w:rPr>
        <w:t xml:space="preserve"> </w:t>
      </w:r>
      <w:r w:rsidRPr="00193A68">
        <w:t>Низкие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высокие</w:t>
      </w:r>
      <w:r w:rsidRPr="00193A68">
        <w:rPr>
          <w:spacing w:val="1"/>
        </w:rPr>
        <w:t xml:space="preserve"> </w:t>
      </w:r>
      <w:r w:rsidRPr="00193A68">
        <w:t>певческие</w:t>
      </w:r>
      <w:r w:rsidRPr="00193A68">
        <w:rPr>
          <w:spacing w:val="1"/>
        </w:rPr>
        <w:t xml:space="preserve"> </w:t>
      </w:r>
      <w:r w:rsidRPr="00193A68">
        <w:t>голоса. Сопоставление</w:t>
      </w:r>
      <w:r w:rsidRPr="00193A68">
        <w:rPr>
          <w:spacing w:val="1"/>
        </w:rPr>
        <w:t xml:space="preserve"> </w:t>
      </w:r>
      <w:r w:rsidRPr="00193A68">
        <w:t>звуков</w:t>
      </w:r>
      <w:r w:rsidRPr="00193A68">
        <w:rPr>
          <w:spacing w:val="1"/>
        </w:rPr>
        <w:t xml:space="preserve"> </w:t>
      </w:r>
      <w:r w:rsidRPr="00193A68">
        <w:t>разных</w:t>
      </w:r>
      <w:r w:rsidRPr="00193A68">
        <w:rPr>
          <w:spacing w:val="1"/>
        </w:rPr>
        <w:t xml:space="preserve"> </w:t>
      </w:r>
      <w:r w:rsidRPr="00193A68">
        <w:t>регистров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фортепиано.</w:t>
      </w:r>
      <w:r w:rsidRPr="00193A68">
        <w:rPr>
          <w:spacing w:val="1"/>
        </w:rPr>
        <w:t xml:space="preserve"> </w:t>
      </w:r>
      <w:r w:rsidRPr="00193A68">
        <w:t>Слуховое</w:t>
      </w:r>
      <w:r w:rsidRPr="00193A68">
        <w:rPr>
          <w:spacing w:val="1"/>
        </w:rPr>
        <w:t xml:space="preserve"> </w:t>
      </w:r>
      <w:r w:rsidRPr="00193A68">
        <w:t>определение звуков разной высоты, воспроизводимых голосом и на инструменте.</w:t>
      </w:r>
      <w:r w:rsidRPr="00193A68">
        <w:rPr>
          <w:spacing w:val="1"/>
        </w:rPr>
        <w:t xml:space="preserve"> </w:t>
      </w:r>
      <w:r w:rsidRPr="00193A68">
        <w:t>Знакомство</w:t>
      </w:r>
      <w:r w:rsidRPr="00193A68">
        <w:rPr>
          <w:spacing w:val="69"/>
        </w:rPr>
        <w:t xml:space="preserve"> </w:t>
      </w:r>
      <w:r w:rsidRPr="00193A68">
        <w:t>и</w:t>
      </w:r>
      <w:r w:rsidRPr="00193A68">
        <w:rPr>
          <w:spacing w:val="69"/>
        </w:rPr>
        <w:t xml:space="preserve"> </w:t>
      </w:r>
      <w:r w:rsidRPr="00193A68">
        <w:t>освоение</w:t>
      </w:r>
      <w:r w:rsidRPr="00193A68">
        <w:rPr>
          <w:spacing w:val="69"/>
        </w:rPr>
        <w:t xml:space="preserve"> </w:t>
      </w:r>
      <w:r w:rsidRPr="00193A68">
        <w:t>понятий:</w:t>
      </w:r>
      <w:r w:rsidRPr="00193A68">
        <w:rPr>
          <w:spacing w:val="70"/>
        </w:rPr>
        <w:t xml:space="preserve"> </w:t>
      </w:r>
      <w:r w:rsidRPr="00193A68">
        <w:t>протяжность</w:t>
      </w:r>
      <w:r w:rsidRPr="00193A68">
        <w:rPr>
          <w:spacing w:val="70"/>
        </w:rPr>
        <w:t xml:space="preserve"> </w:t>
      </w:r>
      <w:r w:rsidRPr="00193A68">
        <w:t>звука,</w:t>
      </w:r>
      <w:r w:rsidRPr="00193A68">
        <w:rPr>
          <w:spacing w:val="1"/>
        </w:rPr>
        <w:t xml:space="preserve"> </w:t>
      </w:r>
      <w:r w:rsidRPr="00193A68">
        <w:t>музыкальный-немузыкальный,</w:t>
      </w:r>
      <w:r w:rsidRPr="00193A68">
        <w:rPr>
          <w:spacing w:val="-6"/>
        </w:rPr>
        <w:t xml:space="preserve"> </w:t>
      </w:r>
      <w:r w:rsidRPr="00193A68">
        <w:t>высокий-низкий-средний,</w:t>
      </w:r>
      <w:r w:rsidRPr="00193A68">
        <w:rPr>
          <w:spacing w:val="-5"/>
        </w:rPr>
        <w:t xml:space="preserve">  </w:t>
      </w:r>
      <w:r w:rsidRPr="00193A68">
        <w:t>короткие-длинные</w:t>
      </w:r>
      <w:r w:rsidRPr="00193A68">
        <w:rPr>
          <w:spacing w:val="-5"/>
        </w:rPr>
        <w:t xml:space="preserve"> </w:t>
      </w:r>
      <w:r w:rsidRPr="00193A68">
        <w:t>звуки.</w:t>
      </w:r>
    </w:p>
    <w:p w:rsidR="003C4A95" w:rsidRPr="00193A68" w:rsidRDefault="003C4A95" w:rsidP="00E32A51">
      <w:pPr>
        <w:pStyle w:val="BodyText"/>
        <w:ind w:left="0" w:firstLine="709"/>
        <w:jc w:val="both"/>
      </w:pPr>
      <w:r w:rsidRPr="00193A68">
        <w:t>Посадка хорового певца, положение корпуса, головы, артикуляция при пении.</w:t>
      </w:r>
      <w:r w:rsidRPr="00193A68">
        <w:rPr>
          <w:spacing w:val="1"/>
        </w:rPr>
        <w:t xml:space="preserve"> </w:t>
      </w:r>
      <w:r w:rsidRPr="00193A68">
        <w:t>Навыки пения, сидя и стоя. Дыхание перед началом пения. Одновременный вдох</w:t>
      </w:r>
      <w:r w:rsidRPr="00193A68">
        <w:rPr>
          <w:spacing w:val="1"/>
        </w:rPr>
        <w:t xml:space="preserve"> </w:t>
      </w:r>
      <w:r w:rsidRPr="00193A68">
        <w:t>и начало пения. Различный характер дыхания перед началом пения в зависимости</w:t>
      </w:r>
      <w:r w:rsidRPr="00193A68">
        <w:rPr>
          <w:spacing w:val="-67"/>
        </w:rPr>
        <w:t xml:space="preserve"> </w:t>
      </w:r>
      <w:r w:rsidRPr="00193A68">
        <w:t>от характера исполняемого произведения: медленное, быстрое. Смена дыхания в</w:t>
      </w:r>
      <w:r w:rsidRPr="00193A68">
        <w:rPr>
          <w:spacing w:val="1"/>
        </w:rPr>
        <w:t xml:space="preserve"> </w:t>
      </w:r>
      <w:r w:rsidRPr="00193A68">
        <w:t>процессе пения; различные его приемы (короткое и активное в быстром темпе,</w:t>
      </w:r>
      <w:r w:rsidRPr="00193A68">
        <w:rPr>
          <w:spacing w:val="1"/>
        </w:rPr>
        <w:t xml:space="preserve"> </w:t>
      </w:r>
      <w:r w:rsidRPr="00193A68">
        <w:t>спокойное и активное в медленном). Цезуры. Знакомство с навыками «цепного»</w:t>
      </w:r>
      <w:r w:rsidRPr="00193A68">
        <w:rPr>
          <w:spacing w:val="1"/>
        </w:rPr>
        <w:t xml:space="preserve"> </w:t>
      </w:r>
      <w:r w:rsidRPr="00193A68">
        <w:t>дыхания.</w:t>
      </w:r>
    </w:p>
    <w:p w:rsidR="003C4A95" w:rsidRPr="00193A68" w:rsidRDefault="003C4A95" w:rsidP="00E32A51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193A68">
        <w:rPr>
          <w:b/>
          <w:i/>
          <w:sz w:val="28"/>
          <w:szCs w:val="28"/>
          <w:u w:val="thick"/>
        </w:rPr>
        <w:t>Звуковедение</w:t>
      </w:r>
      <w:r w:rsidRPr="00193A68">
        <w:rPr>
          <w:b/>
          <w:i/>
          <w:spacing w:val="10"/>
          <w:sz w:val="28"/>
          <w:szCs w:val="28"/>
          <w:u w:val="thick"/>
        </w:rPr>
        <w:t xml:space="preserve"> </w:t>
      </w:r>
      <w:r w:rsidRPr="00193A68">
        <w:rPr>
          <w:b/>
          <w:i/>
          <w:sz w:val="28"/>
          <w:szCs w:val="28"/>
          <w:u w:val="thick"/>
        </w:rPr>
        <w:t>и</w:t>
      </w:r>
      <w:r w:rsidRPr="00193A68">
        <w:rPr>
          <w:b/>
          <w:i/>
          <w:spacing w:val="10"/>
          <w:sz w:val="28"/>
          <w:szCs w:val="28"/>
          <w:u w:val="thick"/>
        </w:rPr>
        <w:t xml:space="preserve"> </w:t>
      </w:r>
      <w:r w:rsidRPr="00193A68">
        <w:rPr>
          <w:b/>
          <w:i/>
          <w:sz w:val="28"/>
          <w:szCs w:val="28"/>
          <w:u w:val="thick"/>
        </w:rPr>
        <w:t>дикция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Естественный,</w:t>
      </w:r>
      <w:r w:rsidRPr="00193A68">
        <w:rPr>
          <w:spacing w:val="1"/>
        </w:rPr>
        <w:t xml:space="preserve"> </w:t>
      </w:r>
      <w:r w:rsidRPr="00193A68">
        <w:t>свободный</w:t>
      </w:r>
      <w:r w:rsidRPr="00193A68">
        <w:rPr>
          <w:spacing w:val="1"/>
        </w:rPr>
        <w:t xml:space="preserve"> </w:t>
      </w:r>
      <w:r w:rsidRPr="00193A68">
        <w:t>звук</w:t>
      </w:r>
      <w:r w:rsidRPr="00193A68">
        <w:rPr>
          <w:spacing w:val="1"/>
        </w:rPr>
        <w:t xml:space="preserve"> </w:t>
      </w:r>
      <w:r w:rsidRPr="00193A68">
        <w:t>без</w:t>
      </w:r>
      <w:r w:rsidRPr="00193A68">
        <w:rPr>
          <w:spacing w:val="1"/>
        </w:rPr>
        <w:t xml:space="preserve"> </w:t>
      </w:r>
      <w:r w:rsidRPr="00193A68">
        <w:t>крика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напряжения</w:t>
      </w:r>
      <w:r w:rsidRPr="00193A68">
        <w:rPr>
          <w:spacing w:val="1"/>
        </w:rPr>
        <w:t xml:space="preserve"> </w:t>
      </w:r>
      <w:r w:rsidRPr="00193A68">
        <w:t>(форсировки).Преимущественно</w:t>
      </w:r>
      <w:r w:rsidRPr="00193A68">
        <w:rPr>
          <w:spacing w:val="1"/>
        </w:rPr>
        <w:t xml:space="preserve"> </w:t>
      </w:r>
      <w:r w:rsidRPr="00193A68">
        <w:t>мягкая</w:t>
      </w:r>
      <w:r w:rsidRPr="00193A68">
        <w:rPr>
          <w:spacing w:val="1"/>
        </w:rPr>
        <w:t xml:space="preserve"> </w:t>
      </w:r>
      <w:r w:rsidRPr="00193A68">
        <w:t>атака</w:t>
      </w:r>
      <w:r w:rsidRPr="00193A68">
        <w:rPr>
          <w:spacing w:val="1"/>
        </w:rPr>
        <w:t xml:space="preserve"> </w:t>
      </w:r>
      <w:r w:rsidRPr="00193A68">
        <w:t>звука.</w:t>
      </w:r>
      <w:r w:rsidRPr="00193A68">
        <w:rPr>
          <w:spacing w:val="1"/>
        </w:rPr>
        <w:t xml:space="preserve"> </w:t>
      </w:r>
      <w:r w:rsidRPr="00193A68">
        <w:t>Округление</w:t>
      </w:r>
      <w:r w:rsidRPr="00193A68">
        <w:rPr>
          <w:spacing w:val="1"/>
        </w:rPr>
        <w:t xml:space="preserve"> </w:t>
      </w:r>
      <w:r w:rsidRPr="00193A68">
        <w:t>гласных,</w:t>
      </w:r>
      <w:r w:rsidRPr="00193A68">
        <w:rPr>
          <w:spacing w:val="1"/>
        </w:rPr>
        <w:t xml:space="preserve"> </w:t>
      </w:r>
      <w:r w:rsidRPr="00193A68">
        <w:t>способы</w:t>
      </w:r>
      <w:r w:rsidRPr="00193A68">
        <w:rPr>
          <w:spacing w:val="1"/>
        </w:rPr>
        <w:t xml:space="preserve"> </w:t>
      </w:r>
      <w:r w:rsidRPr="00193A68">
        <w:t>их формирования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различных</w:t>
      </w:r>
      <w:r w:rsidRPr="00193A68">
        <w:rPr>
          <w:spacing w:val="1"/>
        </w:rPr>
        <w:t xml:space="preserve"> </w:t>
      </w:r>
      <w:r w:rsidRPr="00193A68">
        <w:t>регистрах.</w:t>
      </w:r>
      <w:r w:rsidRPr="00193A68">
        <w:rPr>
          <w:spacing w:val="1"/>
        </w:rPr>
        <w:t xml:space="preserve"> </w:t>
      </w:r>
      <w:r w:rsidRPr="00193A68">
        <w:t>Пение nonlegato и legato.</w:t>
      </w:r>
      <w:r w:rsidRPr="00193A68">
        <w:rPr>
          <w:spacing w:val="1"/>
        </w:rPr>
        <w:t xml:space="preserve"> </w:t>
      </w:r>
      <w:r w:rsidRPr="00193A68">
        <w:t>Нюансы</w:t>
      </w:r>
      <w:r w:rsidRPr="00193A68">
        <w:rPr>
          <w:spacing w:val="-3"/>
        </w:rPr>
        <w:t xml:space="preserve"> </w:t>
      </w:r>
      <w:r w:rsidRPr="00193A68">
        <w:t>– mf,</w:t>
      </w:r>
      <w:r>
        <w:t xml:space="preserve"> </w:t>
      </w:r>
      <w:r w:rsidRPr="00193A68">
        <w:t>mp,</w:t>
      </w:r>
      <w:r w:rsidRPr="00193A68">
        <w:rPr>
          <w:spacing w:val="-2"/>
        </w:rPr>
        <w:t xml:space="preserve"> </w:t>
      </w:r>
      <w:r w:rsidRPr="00193A68">
        <w:t>p,</w:t>
      </w:r>
      <w:r w:rsidRPr="00193A68">
        <w:rPr>
          <w:spacing w:val="-2"/>
        </w:rPr>
        <w:t xml:space="preserve"> </w:t>
      </w:r>
      <w:r w:rsidRPr="00193A68">
        <w:t>f.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Развитие</w:t>
      </w:r>
      <w:r w:rsidRPr="00193A68">
        <w:rPr>
          <w:spacing w:val="1"/>
        </w:rPr>
        <w:t xml:space="preserve"> </w:t>
      </w:r>
      <w:r w:rsidRPr="00193A68">
        <w:t>дикционных</w:t>
      </w:r>
      <w:r w:rsidRPr="00193A68">
        <w:rPr>
          <w:spacing w:val="1"/>
        </w:rPr>
        <w:t xml:space="preserve"> </w:t>
      </w:r>
      <w:r w:rsidRPr="00193A68">
        <w:t>навыков.</w:t>
      </w:r>
      <w:r w:rsidRPr="00193A68">
        <w:rPr>
          <w:spacing w:val="1"/>
        </w:rPr>
        <w:t xml:space="preserve"> </w:t>
      </w:r>
      <w:r w:rsidRPr="00193A68">
        <w:t>Гласные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согласные,</w:t>
      </w:r>
      <w:r w:rsidRPr="00193A68">
        <w:rPr>
          <w:spacing w:val="1"/>
        </w:rPr>
        <w:t xml:space="preserve"> </w:t>
      </w:r>
      <w:r w:rsidRPr="00193A68">
        <w:t>их</w:t>
      </w:r>
      <w:r w:rsidRPr="00193A68">
        <w:rPr>
          <w:spacing w:val="1"/>
        </w:rPr>
        <w:t xml:space="preserve"> </w:t>
      </w:r>
      <w:r w:rsidRPr="00193A68">
        <w:t>роль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пении. Взаимоотношение</w:t>
      </w:r>
      <w:r w:rsidRPr="00193A68">
        <w:rPr>
          <w:spacing w:val="1"/>
        </w:rPr>
        <w:t xml:space="preserve"> </w:t>
      </w:r>
      <w:r w:rsidRPr="00193A68">
        <w:t>гласных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согласных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пении.</w:t>
      </w:r>
      <w:r w:rsidRPr="00193A68">
        <w:rPr>
          <w:spacing w:val="1"/>
        </w:rPr>
        <w:t xml:space="preserve"> </w:t>
      </w:r>
      <w:r w:rsidRPr="00193A68">
        <w:t>Отнесение</w:t>
      </w:r>
      <w:r w:rsidRPr="00193A68">
        <w:rPr>
          <w:spacing w:val="1"/>
        </w:rPr>
        <w:t xml:space="preserve"> </w:t>
      </w:r>
      <w:r w:rsidRPr="00193A68">
        <w:t>внутри</w:t>
      </w:r>
      <w:r w:rsidRPr="00193A68">
        <w:rPr>
          <w:spacing w:val="1"/>
        </w:rPr>
        <w:t xml:space="preserve"> </w:t>
      </w:r>
      <w:r w:rsidRPr="00193A68">
        <w:t>слова согласных к</w:t>
      </w:r>
      <w:r w:rsidRPr="00193A68">
        <w:rPr>
          <w:spacing w:val="-1"/>
        </w:rPr>
        <w:t xml:space="preserve"> </w:t>
      </w:r>
      <w:r w:rsidRPr="00193A68">
        <w:t>последующему</w:t>
      </w:r>
      <w:r w:rsidRPr="00193A68">
        <w:rPr>
          <w:spacing w:val="-4"/>
        </w:rPr>
        <w:t xml:space="preserve"> </w:t>
      </w:r>
      <w:r w:rsidRPr="00193A68">
        <w:t>слогу.</w:t>
      </w:r>
    </w:p>
    <w:p w:rsidR="003C4A95" w:rsidRPr="00193A68" w:rsidRDefault="003C4A95" w:rsidP="00E32A51">
      <w:pPr>
        <w:pStyle w:val="Heading11"/>
        <w:tabs>
          <w:tab w:val="left" w:pos="993"/>
        </w:tabs>
        <w:spacing w:before="0"/>
        <w:ind w:left="0" w:firstLine="709"/>
        <w:jc w:val="both"/>
      </w:pPr>
      <w:r w:rsidRPr="00193A68">
        <w:rPr>
          <w:u w:val="thick"/>
        </w:rPr>
        <w:t>Ансамбль</w:t>
      </w:r>
      <w:r w:rsidRPr="00193A68">
        <w:rPr>
          <w:spacing w:val="8"/>
          <w:u w:val="thick"/>
        </w:rPr>
        <w:t xml:space="preserve"> </w:t>
      </w:r>
      <w:r w:rsidRPr="00193A68">
        <w:rPr>
          <w:u w:val="thick"/>
        </w:rPr>
        <w:t>и</w:t>
      </w:r>
      <w:r w:rsidRPr="00193A68">
        <w:rPr>
          <w:spacing w:val="7"/>
          <w:u w:val="thick"/>
        </w:rPr>
        <w:t xml:space="preserve"> </w:t>
      </w:r>
      <w:r w:rsidRPr="00193A68">
        <w:rPr>
          <w:u w:val="thick"/>
        </w:rPr>
        <w:t>строй</w:t>
      </w:r>
    </w:p>
    <w:p w:rsidR="003C4A95" w:rsidRPr="00193A68" w:rsidRDefault="003C4A95" w:rsidP="00E32A51">
      <w:pPr>
        <w:pStyle w:val="BodyText"/>
        <w:spacing w:line="276" w:lineRule="auto"/>
        <w:ind w:left="0" w:firstLine="709"/>
        <w:jc w:val="both"/>
      </w:pPr>
      <w:r w:rsidRPr="00193A68">
        <w:t>Выработка активного унисона, ритмической устойчивости в умеренных темпах</w:t>
      </w:r>
      <w:r w:rsidRPr="00193A68">
        <w:rPr>
          <w:spacing w:val="1"/>
        </w:rPr>
        <w:t xml:space="preserve">  </w:t>
      </w:r>
      <w:r w:rsidRPr="00193A68">
        <w:t>при</w:t>
      </w:r>
      <w:r w:rsidRPr="00193A68">
        <w:tab/>
        <w:t>соотно</w:t>
      </w:r>
      <w:r>
        <w:t xml:space="preserve">шении простейших </w:t>
      </w:r>
      <w:r w:rsidRPr="00193A68">
        <w:t>длительностей,</w:t>
      </w:r>
      <w:r>
        <w:t xml:space="preserve"> </w:t>
      </w:r>
      <w:r w:rsidRPr="00193A68">
        <w:rPr>
          <w:spacing w:val="-1"/>
        </w:rPr>
        <w:t>соблюдение</w:t>
      </w:r>
      <w:r w:rsidRPr="00193A68">
        <w:rPr>
          <w:spacing w:val="-68"/>
        </w:rPr>
        <w:t xml:space="preserve"> </w:t>
      </w:r>
      <w:r w:rsidRPr="00193A68">
        <w:t>динамической ровности</w:t>
      </w:r>
      <w:r w:rsidRPr="00193A68">
        <w:rPr>
          <w:spacing w:val="1"/>
        </w:rPr>
        <w:t xml:space="preserve"> </w:t>
      </w:r>
      <w:r w:rsidRPr="00193A68">
        <w:t>при</w:t>
      </w:r>
      <w:r w:rsidRPr="00193A68">
        <w:rPr>
          <w:spacing w:val="1"/>
        </w:rPr>
        <w:t xml:space="preserve"> </w:t>
      </w:r>
      <w:r w:rsidRPr="00193A68">
        <w:t>произнесении</w:t>
      </w:r>
      <w:r w:rsidRPr="00193A68">
        <w:rPr>
          <w:spacing w:val="1"/>
        </w:rPr>
        <w:t xml:space="preserve"> </w:t>
      </w:r>
      <w:r w:rsidRPr="00193A68">
        <w:t>текста.</w:t>
      </w:r>
      <w:r w:rsidRPr="00193A68">
        <w:rPr>
          <w:spacing w:val="1"/>
        </w:rPr>
        <w:t xml:space="preserve"> </w:t>
      </w:r>
      <w:r w:rsidRPr="00193A68">
        <w:t>Постепенное</w:t>
      </w:r>
      <w:r w:rsidRPr="00193A68">
        <w:rPr>
          <w:spacing w:val="1"/>
        </w:rPr>
        <w:t xml:space="preserve"> </w:t>
      </w:r>
      <w:r w:rsidRPr="00193A68">
        <w:t>расширение</w:t>
      </w:r>
      <w:r w:rsidRPr="00193A68">
        <w:rPr>
          <w:spacing w:val="1"/>
        </w:rPr>
        <w:t xml:space="preserve"> </w:t>
      </w:r>
      <w:r w:rsidRPr="00193A68">
        <w:t>задач: интонирование</w:t>
      </w:r>
      <w:r w:rsidRPr="00193A68">
        <w:rPr>
          <w:spacing w:val="1"/>
        </w:rPr>
        <w:t xml:space="preserve"> </w:t>
      </w:r>
      <w:r w:rsidRPr="00193A68">
        <w:t>произведений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различных</w:t>
      </w:r>
      <w:r w:rsidRPr="00193A68">
        <w:rPr>
          <w:spacing w:val="1"/>
        </w:rPr>
        <w:t xml:space="preserve"> </w:t>
      </w:r>
      <w:r w:rsidRPr="00193A68">
        <w:t>видах</w:t>
      </w:r>
      <w:r w:rsidRPr="00193A68">
        <w:rPr>
          <w:spacing w:val="1"/>
        </w:rPr>
        <w:t xml:space="preserve"> </w:t>
      </w:r>
      <w:r w:rsidRPr="00193A68">
        <w:t>мажора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минора,</w:t>
      </w:r>
      <w:r w:rsidRPr="00193A68">
        <w:rPr>
          <w:spacing w:val="1"/>
        </w:rPr>
        <w:t xml:space="preserve"> </w:t>
      </w:r>
      <w:r w:rsidRPr="00193A68">
        <w:t>ритмическая устойчивость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более</w:t>
      </w:r>
      <w:r w:rsidRPr="00193A68">
        <w:rPr>
          <w:spacing w:val="1"/>
        </w:rPr>
        <w:t xml:space="preserve"> </w:t>
      </w:r>
      <w:r w:rsidRPr="00193A68">
        <w:t>быстрых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медленных</w:t>
      </w:r>
      <w:r w:rsidRPr="00193A68">
        <w:rPr>
          <w:spacing w:val="1"/>
        </w:rPr>
        <w:t xml:space="preserve"> </w:t>
      </w:r>
      <w:r w:rsidRPr="00193A68">
        <w:t>темпах</w:t>
      </w:r>
      <w:r w:rsidRPr="00193A68">
        <w:rPr>
          <w:spacing w:val="1"/>
        </w:rPr>
        <w:t xml:space="preserve"> </w:t>
      </w:r>
      <w:r w:rsidRPr="00193A68">
        <w:t>с</w:t>
      </w:r>
      <w:r w:rsidRPr="00193A68">
        <w:rPr>
          <w:spacing w:val="1"/>
        </w:rPr>
        <w:t xml:space="preserve"> </w:t>
      </w:r>
      <w:r w:rsidRPr="00193A68">
        <w:t>более</w:t>
      </w:r>
      <w:r w:rsidRPr="00193A68">
        <w:rPr>
          <w:spacing w:val="-67"/>
        </w:rPr>
        <w:t xml:space="preserve"> </w:t>
      </w:r>
      <w:r w:rsidRPr="00193A68">
        <w:t>сложным ритмическим</w:t>
      </w:r>
      <w:r w:rsidRPr="00193A68">
        <w:rPr>
          <w:spacing w:val="1"/>
        </w:rPr>
        <w:t xml:space="preserve"> </w:t>
      </w:r>
      <w:r w:rsidRPr="00193A68">
        <w:t>рисунком. Устойчивое</w:t>
      </w:r>
      <w:r w:rsidRPr="00193A68">
        <w:rPr>
          <w:spacing w:val="1"/>
        </w:rPr>
        <w:t xml:space="preserve"> </w:t>
      </w:r>
      <w:r w:rsidRPr="00193A68">
        <w:t>интонирование</w:t>
      </w:r>
      <w:r w:rsidRPr="00193A68">
        <w:rPr>
          <w:spacing w:val="1"/>
        </w:rPr>
        <w:t xml:space="preserve"> </w:t>
      </w:r>
      <w:r w:rsidRPr="00193A68">
        <w:t>одноголосного</w:t>
      </w:r>
      <w:r w:rsidRPr="00193A68">
        <w:rPr>
          <w:spacing w:val="1"/>
        </w:rPr>
        <w:t xml:space="preserve"> </w:t>
      </w:r>
      <w:r w:rsidRPr="00193A68">
        <w:t>пения</w:t>
      </w:r>
      <w:r w:rsidRPr="00193A68">
        <w:rPr>
          <w:spacing w:val="-4"/>
        </w:rPr>
        <w:t xml:space="preserve"> </w:t>
      </w:r>
      <w:r w:rsidRPr="00193A68">
        <w:t>при сложном аккомпанементе.</w:t>
      </w:r>
    </w:p>
    <w:p w:rsidR="003C4A95" w:rsidRPr="00193A68" w:rsidRDefault="003C4A95" w:rsidP="00E32A51">
      <w:pPr>
        <w:pStyle w:val="Heading11"/>
        <w:tabs>
          <w:tab w:val="left" w:pos="993"/>
        </w:tabs>
        <w:spacing w:before="0"/>
        <w:ind w:left="0" w:firstLine="709"/>
        <w:jc w:val="both"/>
      </w:pPr>
      <w:r w:rsidRPr="00193A68">
        <w:rPr>
          <w:u w:val="thick"/>
        </w:rPr>
        <w:t>Формирование</w:t>
      </w:r>
      <w:r w:rsidRPr="00193A68">
        <w:rPr>
          <w:spacing w:val="-7"/>
          <w:u w:val="thick"/>
        </w:rPr>
        <w:t xml:space="preserve"> </w:t>
      </w:r>
      <w:r w:rsidRPr="00193A68">
        <w:rPr>
          <w:u w:val="thick"/>
        </w:rPr>
        <w:t>исполнительских</w:t>
      </w:r>
      <w:r w:rsidRPr="00193A68">
        <w:rPr>
          <w:spacing w:val="-6"/>
          <w:u w:val="thick"/>
        </w:rPr>
        <w:t xml:space="preserve"> </w:t>
      </w:r>
      <w:r w:rsidRPr="00193A68">
        <w:rPr>
          <w:u w:val="thick"/>
        </w:rPr>
        <w:t>навыков.</w:t>
      </w:r>
    </w:p>
    <w:p w:rsidR="003C4A95" w:rsidRPr="00193A68" w:rsidRDefault="003C4A95" w:rsidP="00E32A51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193A68">
        <w:rPr>
          <w:b/>
          <w:sz w:val="28"/>
          <w:szCs w:val="28"/>
        </w:rPr>
        <w:t>Примерный</w:t>
      </w:r>
      <w:r w:rsidRPr="00193A68">
        <w:rPr>
          <w:b/>
          <w:spacing w:val="13"/>
          <w:sz w:val="28"/>
          <w:szCs w:val="28"/>
        </w:rPr>
        <w:t xml:space="preserve"> </w:t>
      </w:r>
      <w:r w:rsidRPr="00193A68">
        <w:rPr>
          <w:b/>
          <w:sz w:val="28"/>
          <w:szCs w:val="28"/>
        </w:rPr>
        <w:t>репертуарный</w:t>
      </w:r>
      <w:r w:rsidRPr="00193A68">
        <w:rPr>
          <w:b/>
          <w:spacing w:val="13"/>
          <w:sz w:val="28"/>
          <w:szCs w:val="28"/>
        </w:rPr>
        <w:t xml:space="preserve"> </w:t>
      </w:r>
      <w:r w:rsidRPr="00193A68">
        <w:rPr>
          <w:b/>
          <w:sz w:val="28"/>
          <w:szCs w:val="28"/>
        </w:rPr>
        <w:t>список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Гладков Г. Край, в котором ты живѐшь</w:t>
      </w:r>
      <w:r w:rsidRPr="00193A68">
        <w:rPr>
          <w:spacing w:val="-67"/>
        </w:rPr>
        <w:t xml:space="preserve"> </w:t>
      </w:r>
      <w:r w:rsidRPr="00193A68">
        <w:t>Гладков</w:t>
      </w:r>
      <w:r w:rsidRPr="00193A68">
        <w:rPr>
          <w:spacing w:val="-3"/>
        </w:rPr>
        <w:t xml:space="preserve"> </w:t>
      </w:r>
      <w:r w:rsidRPr="00193A68">
        <w:t>Г.</w:t>
      </w:r>
      <w:r w:rsidRPr="00193A68">
        <w:rPr>
          <w:spacing w:val="-1"/>
        </w:rPr>
        <w:t xml:space="preserve"> </w:t>
      </w:r>
      <w:r w:rsidRPr="00193A68">
        <w:t>Песня</w:t>
      </w:r>
      <w:r w:rsidRPr="00193A68">
        <w:rPr>
          <w:spacing w:val="-3"/>
        </w:rPr>
        <w:t xml:space="preserve"> </w:t>
      </w:r>
      <w:r w:rsidRPr="00193A68">
        <w:t>о</w:t>
      </w:r>
      <w:r w:rsidRPr="00193A68">
        <w:rPr>
          <w:spacing w:val="1"/>
        </w:rPr>
        <w:t xml:space="preserve"> </w:t>
      </w:r>
      <w:r w:rsidRPr="00193A68">
        <w:t>волшебника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321" w:lineRule="exact"/>
        <w:ind w:left="0" w:firstLine="709"/>
        <w:jc w:val="both"/>
      </w:pPr>
      <w:r w:rsidRPr="00193A68">
        <w:t>Дубравин</w:t>
      </w:r>
      <w:r w:rsidRPr="00193A68">
        <w:rPr>
          <w:spacing w:val="-1"/>
        </w:rPr>
        <w:t xml:space="preserve"> </w:t>
      </w:r>
      <w:r w:rsidRPr="00193A68">
        <w:t>Я.</w:t>
      </w:r>
      <w:r w:rsidRPr="00193A68">
        <w:rPr>
          <w:spacing w:val="-3"/>
        </w:rPr>
        <w:t xml:space="preserve"> </w:t>
      </w:r>
      <w:r w:rsidRPr="00193A68">
        <w:t>Незнайка</w:t>
      </w:r>
    </w:p>
    <w:p w:rsidR="003C4A95" w:rsidRPr="00193A68" w:rsidRDefault="003C4A95" w:rsidP="00E32A51">
      <w:pPr>
        <w:pStyle w:val="BodyText"/>
        <w:tabs>
          <w:tab w:val="left" w:pos="993"/>
        </w:tabs>
        <w:ind w:left="0" w:firstLine="709"/>
        <w:jc w:val="both"/>
      </w:pPr>
      <w:r w:rsidRPr="00193A68">
        <w:t>Журбин</w:t>
      </w:r>
      <w:r w:rsidRPr="00193A68">
        <w:rPr>
          <w:spacing w:val="-1"/>
        </w:rPr>
        <w:t xml:space="preserve"> </w:t>
      </w:r>
      <w:r w:rsidRPr="00193A68">
        <w:t>А.</w:t>
      </w:r>
      <w:r w:rsidRPr="00193A68">
        <w:rPr>
          <w:spacing w:val="-1"/>
        </w:rPr>
        <w:t xml:space="preserve"> </w:t>
      </w:r>
      <w:r w:rsidRPr="00193A68">
        <w:t>Планета</w:t>
      </w:r>
      <w:r w:rsidRPr="00193A68">
        <w:rPr>
          <w:spacing w:val="-1"/>
        </w:rPr>
        <w:t xml:space="preserve"> </w:t>
      </w:r>
      <w:r w:rsidRPr="00193A68">
        <w:t>детства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Кадомцева И. Семицветная дорога</w:t>
      </w:r>
      <w:r w:rsidRPr="00193A68">
        <w:rPr>
          <w:spacing w:val="-67"/>
        </w:rPr>
        <w:t xml:space="preserve"> </w:t>
      </w:r>
      <w:r w:rsidRPr="00193A68">
        <w:t>Компанеец З. Воробьиная песенка</w:t>
      </w:r>
      <w:r w:rsidRPr="00193A68">
        <w:rPr>
          <w:spacing w:val="-67"/>
        </w:rPr>
        <w:t xml:space="preserve"> </w:t>
      </w:r>
      <w:r w:rsidRPr="00193A68">
        <w:t>Красев М.</w:t>
      </w:r>
      <w:r w:rsidRPr="00193A68">
        <w:rPr>
          <w:spacing w:val="-5"/>
        </w:rPr>
        <w:t xml:space="preserve"> </w:t>
      </w:r>
      <w:r w:rsidRPr="00193A68">
        <w:t>Золотая</w:t>
      </w:r>
      <w:r w:rsidRPr="00193A68">
        <w:rPr>
          <w:spacing w:val="-3"/>
        </w:rPr>
        <w:t xml:space="preserve"> </w:t>
      </w:r>
      <w:r w:rsidRPr="00193A68">
        <w:t>осень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Крылатов Е. Прекрасное далѐко</w:t>
      </w:r>
      <w:r w:rsidRPr="00193A68">
        <w:rPr>
          <w:spacing w:val="1"/>
        </w:rPr>
        <w:t xml:space="preserve"> </w:t>
      </w:r>
      <w:r w:rsidRPr="00193A68">
        <w:t>Крылатов</w:t>
      </w:r>
      <w:r w:rsidRPr="00193A68">
        <w:rPr>
          <w:spacing w:val="-4"/>
        </w:rPr>
        <w:t xml:space="preserve"> </w:t>
      </w:r>
      <w:r w:rsidRPr="00193A68">
        <w:t>Е.</w:t>
      </w:r>
      <w:r w:rsidRPr="00193A68">
        <w:rPr>
          <w:spacing w:val="-2"/>
        </w:rPr>
        <w:t xml:space="preserve"> </w:t>
      </w:r>
      <w:r w:rsidRPr="00193A68">
        <w:t>Мы</w:t>
      </w:r>
      <w:r w:rsidRPr="00193A68">
        <w:rPr>
          <w:spacing w:val="-1"/>
        </w:rPr>
        <w:t xml:space="preserve"> </w:t>
      </w:r>
      <w:r w:rsidRPr="00193A68">
        <w:t>маленькие</w:t>
      </w:r>
      <w:r w:rsidRPr="00193A68">
        <w:rPr>
          <w:spacing w:val="-4"/>
        </w:rPr>
        <w:t xml:space="preserve"> </w:t>
      </w:r>
      <w:r w:rsidRPr="00193A68">
        <w:t>дети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Крылатов Е. До чего дошѐл прогресс?</w:t>
      </w:r>
      <w:r w:rsidRPr="00193A68">
        <w:rPr>
          <w:spacing w:val="-67"/>
        </w:rPr>
        <w:t xml:space="preserve"> </w:t>
      </w:r>
      <w:r w:rsidRPr="00193A68">
        <w:t>Крылатов Е. Всѐ сбывается на свете</w:t>
      </w:r>
      <w:r w:rsidRPr="00193A68">
        <w:rPr>
          <w:spacing w:val="1"/>
        </w:rPr>
        <w:t xml:space="preserve"> </w:t>
      </w:r>
      <w:r w:rsidRPr="00193A68">
        <w:t>Михайловский Д. Школьная песня;</w:t>
      </w:r>
      <w:r w:rsidRPr="00193A68">
        <w:rPr>
          <w:spacing w:val="1"/>
        </w:rPr>
        <w:t xml:space="preserve"> </w:t>
      </w:r>
      <w:r w:rsidRPr="00193A68">
        <w:t>Моцарт</w:t>
      </w:r>
      <w:r w:rsidRPr="00193A68">
        <w:rPr>
          <w:spacing w:val="-2"/>
        </w:rPr>
        <w:t xml:space="preserve"> </w:t>
      </w:r>
      <w:r w:rsidRPr="00193A68">
        <w:t>В.А</w:t>
      </w:r>
      <w:r w:rsidRPr="00193A68">
        <w:rPr>
          <w:spacing w:val="67"/>
        </w:rPr>
        <w:t xml:space="preserve"> </w:t>
      </w:r>
      <w:r w:rsidRPr="00193A68">
        <w:t>Весенняя песня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278" w:lineRule="auto"/>
        <w:ind w:left="0" w:firstLine="709"/>
        <w:jc w:val="both"/>
      </w:pPr>
      <w:r w:rsidRPr="00193A68">
        <w:t>Савельев Б. Из чего наш мир состоит?</w:t>
      </w:r>
      <w:r w:rsidRPr="00193A68">
        <w:rPr>
          <w:spacing w:val="-67"/>
        </w:rPr>
        <w:t xml:space="preserve"> </w:t>
      </w:r>
      <w:r w:rsidRPr="00193A68">
        <w:t>Струве</w:t>
      </w:r>
      <w:r w:rsidRPr="00193A68">
        <w:rPr>
          <w:spacing w:val="-3"/>
        </w:rPr>
        <w:t xml:space="preserve"> </w:t>
      </w:r>
      <w:r w:rsidRPr="00193A68">
        <w:t>Г.</w:t>
      </w:r>
      <w:r w:rsidRPr="00193A68">
        <w:rPr>
          <w:spacing w:val="-1"/>
        </w:rPr>
        <w:t xml:space="preserve"> </w:t>
      </w:r>
      <w:r w:rsidRPr="00193A68">
        <w:t>Школьный корабль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Островский А. Мальчишки и девчонки</w:t>
      </w:r>
      <w:r w:rsidRPr="00193A68">
        <w:rPr>
          <w:spacing w:val="-67"/>
        </w:rPr>
        <w:t xml:space="preserve"> </w:t>
      </w:r>
      <w:r w:rsidRPr="00193A68">
        <w:t>Парцхаладзе</w:t>
      </w:r>
      <w:r w:rsidRPr="00193A68">
        <w:rPr>
          <w:spacing w:val="-2"/>
        </w:rPr>
        <w:t xml:space="preserve"> </w:t>
      </w:r>
      <w:r w:rsidRPr="00193A68">
        <w:t>М.</w:t>
      </w:r>
      <w:r w:rsidRPr="00193A68">
        <w:rPr>
          <w:spacing w:val="-3"/>
        </w:rPr>
        <w:t xml:space="preserve"> </w:t>
      </w:r>
      <w:r w:rsidRPr="00193A68">
        <w:t>Снега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-2"/>
        </w:rPr>
        <w:t xml:space="preserve"> </w:t>
      </w:r>
      <w:r w:rsidRPr="00193A68">
        <w:t>жемчуга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Чичков Ю. Наташка первоклашка</w:t>
      </w:r>
      <w:r w:rsidRPr="00193A68">
        <w:rPr>
          <w:spacing w:val="-67"/>
        </w:rPr>
        <w:t xml:space="preserve"> </w:t>
      </w:r>
      <w:r w:rsidRPr="00193A68">
        <w:t>Чичков</w:t>
      </w:r>
      <w:r w:rsidRPr="00193A68">
        <w:rPr>
          <w:spacing w:val="-2"/>
        </w:rPr>
        <w:t xml:space="preserve"> </w:t>
      </w:r>
      <w:r w:rsidRPr="00193A68">
        <w:t>Ю.</w:t>
      </w:r>
      <w:r w:rsidRPr="00193A68">
        <w:rPr>
          <w:spacing w:val="-1"/>
        </w:rPr>
        <w:t xml:space="preserve"> </w:t>
      </w:r>
      <w:r w:rsidRPr="00193A68">
        <w:t>Из</w:t>
      </w:r>
      <w:r w:rsidRPr="00193A68">
        <w:rPr>
          <w:spacing w:val="-1"/>
        </w:rPr>
        <w:t xml:space="preserve"> </w:t>
      </w:r>
      <w:r w:rsidRPr="00193A68">
        <w:t>чего</w:t>
      </w:r>
      <w:r w:rsidRPr="00193A68">
        <w:rPr>
          <w:spacing w:val="-2"/>
        </w:rPr>
        <w:t xml:space="preserve"> </w:t>
      </w:r>
      <w:r w:rsidRPr="00193A68">
        <w:t>же?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321" w:lineRule="exact"/>
        <w:ind w:left="0" w:firstLine="709"/>
        <w:jc w:val="both"/>
      </w:pPr>
      <w:r w:rsidRPr="00193A68">
        <w:t>Якушенко И.</w:t>
      </w:r>
      <w:r w:rsidRPr="00193A68">
        <w:rPr>
          <w:spacing w:val="-1"/>
        </w:rPr>
        <w:t xml:space="preserve"> </w:t>
      </w:r>
      <w:r w:rsidRPr="00193A68">
        <w:t>Знают</w:t>
      </w:r>
      <w:r w:rsidRPr="00193A68">
        <w:rPr>
          <w:spacing w:val="-2"/>
        </w:rPr>
        <w:t xml:space="preserve"> </w:t>
      </w:r>
      <w:r w:rsidRPr="00193A68">
        <w:t>всѐ ученики</w:t>
      </w:r>
    </w:p>
    <w:p w:rsidR="003C4A95" w:rsidRDefault="003C4A95" w:rsidP="00E32A51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Репертуарный список является примерным, не носит исчерпывающий характер,</w:t>
      </w:r>
      <w:r w:rsidRPr="00193A68">
        <w:rPr>
          <w:spacing w:val="1"/>
        </w:rPr>
        <w:t xml:space="preserve"> </w:t>
      </w:r>
      <w:r w:rsidRPr="00193A68">
        <w:t>произведения могут добавляться по усмотрению преподавателя, в соответствии с</w:t>
      </w:r>
      <w:r w:rsidRPr="00193A68">
        <w:rPr>
          <w:spacing w:val="-67"/>
        </w:rPr>
        <w:t xml:space="preserve"> </w:t>
      </w:r>
      <w:r w:rsidRPr="00193A68">
        <w:t>требованиями</w:t>
      </w:r>
      <w:r w:rsidRPr="00193A68">
        <w:rPr>
          <w:spacing w:val="-1"/>
        </w:rPr>
        <w:t xml:space="preserve"> </w:t>
      </w:r>
      <w:r w:rsidRPr="00193A68">
        <w:t>класса.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276" w:lineRule="auto"/>
        <w:ind w:left="0" w:firstLine="709"/>
        <w:jc w:val="both"/>
      </w:pPr>
    </w:p>
    <w:p w:rsidR="003C4A95" w:rsidRDefault="003C4A95" w:rsidP="00E32A51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Формы</w:t>
      </w:r>
      <w:r w:rsidRPr="00193A68">
        <w:rPr>
          <w:spacing w:val="8"/>
        </w:rPr>
        <w:t xml:space="preserve"> </w:t>
      </w:r>
      <w:r w:rsidRPr="00193A68">
        <w:t>и</w:t>
      </w:r>
      <w:r w:rsidRPr="00193A68">
        <w:rPr>
          <w:spacing w:val="8"/>
        </w:rPr>
        <w:t xml:space="preserve"> </w:t>
      </w:r>
      <w:r w:rsidRPr="00193A68">
        <w:t>методы</w:t>
      </w:r>
      <w:r w:rsidRPr="00193A68">
        <w:rPr>
          <w:spacing w:val="9"/>
        </w:rPr>
        <w:t xml:space="preserve"> </w:t>
      </w:r>
      <w:r w:rsidRPr="00193A68">
        <w:t>контроля,</w:t>
      </w:r>
      <w:r w:rsidRPr="00193A68">
        <w:rPr>
          <w:spacing w:val="10"/>
        </w:rPr>
        <w:t xml:space="preserve"> </w:t>
      </w:r>
      <w:r w:rsidRPr="00193A68">
        <w:t>система</w:t>
      </w:r>
      <w:r w:rsidRPr="00193A68">
        <w:rPr>
          <w:spacing w:val="11"/>
        </w:rPr>
        <w:t xml:space="preserve"> </w:t>
      </w:r>
      <w:r w:rsidRPr="00193A68">
        <w:t>оценок</w:t>
      </w:r>
    </w:p>
    <w:p w:rsidR="003C4A95" w:rsidRDefault="003C4A95" w:rsidP="00277B76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Требования</w:t>
      </w:r>
      <w:r w:rsidRPr="00193A68">
        <w:rPr>
          <w:spacing w:val="12"/>
        </w:rPr>
        <w:t xml:space="preserve"> </w:t>
      </w:r>
      <w:r w:rsidRPr="00193A68">
        <w:t>к</w:t>
      </w:r>
      <w:r w:rsidRPr="00193A68">
        <w:rPr>
          <w:spacing w:val="11"/>
        </w:rPr>
        <w:t xml:space="preserve"> </w:t>
      </w:r>
      <w:r w:rsidRPr="00193A68">
        <w:t>уровню</w:t>
      </w:r>
      <w:r w:rsidRPr="00193A68">
        <w:rPr>
          <w:spacing w:val="11"/>
        </w:rPr>
        <w:t xml:space="preserve"> </w:t>
      </w:r>
      <w:r w:rsidRPr="00193A68">
        <w:t>подготовки</w:t>
      </w:r>
      <w:r w:rsidRPr="00193A68">
        <w:rPr>
          <w:spacing w:val="10"/>
        </w:rPr>
        <w:t xml:space="preserve"> </w:t>
      </w:r>
      <w:r w:rsidRPr="00193A68">
        <w:t>обучающихся</w:t>
      </w:r>
    </w:p>
    <w:p w:rsidR="003C4A95" w:rsidRPr="00193A68" w:rsidRDefault="003C4A95" w:rsidP="00277B76">
      <w:pPr>
        <w:pStyle w:val="Heading11"/>
        <w:spacing w:before="0"/>
        <w:ind w:left="0"/>
        <w:jc w:val="right"/>
      </w:pPr>
    </w:p>
    <w:p w:rsidR="003C4A95" w:rsidRPr="00193A68" w:rsidRDefault="003C4A95" w:rsidP="00277B76">
      <w:pPr>
        <w:pStyle w:val="BodyText"/>
        <w:spacing w:line="276" w:lineRule="auto"/>
        <w:ind w:left="0"/>
        <w:jc w:val="both"/>
      </w:pPr>
      <w:r>
        <w:tab/>
        <w:t xml:space="preserve">Результатом освоения программы учебного </w:t>
      </w:r>
      <w:r w:rsidRPr="00193A68">
        <w:t>предмета</w:t>
      </w:r>
      <w:r>
        <w:t xml:space="preserve"> </w:t>
      </w:r>
      <w:r w:rsidRPr="00193A68">
        <w:tab/>
        <w:t>«</w:t>
      </w:r>
      <w:r>
        <w:t>Хоровое пение</w:t>
      </w:r>
      <w:r w:rsidRPr="00193A68">
        <w:t>»,</w:t>
      </w:r>
      <w:r w:rsidRPr="00193A68">
        <w:rPr>
          <w:spacing w:val="9"/>
        </w:rPr>
        <w:t xml:space="preserve"> </w:t>
      </w:r>
      <w:r w:rsidRPr="00193A68">
        <w:t>являются</w:t>
      </w:r>
      <w:r w:rsidRPr="00193A68">
        <w:rPr>
          <w:spacing w:val="10"/>
        </w:rPr>
        <w:t xml:space="preserve"> </w:t>
      </w:r>
      <w:r w:rsidRPr="00193A68">
        <w:t>следующие</w:t>
      </w:r>
      <w:r w:rsidRPr="00193A68">
        <w:rPr>
          <w:spacing w:val="15"/>
        </w:rPr>
        <w:t xml:space="preserve"> </w:t>
      </w:r>
      <w:r w:rsidRPr="00193A68">
        <w:t>знания,</w:t>
      </w:r>
      <w:r w:rsidRPr="00193A68">
        <w:rPr>
          <w:spacing w:val="8"/>
        </w:rPr>
        <w:t xml:space="preserve"> </w:t>
      </w:r>
      <w:r w:rsidRPr="00193A68">
        <w:t>умения,</w:t>
      </w:r>
      <w:r w:rsidRPr="00193A68">
        <w:rPr>
          <w:spacing w:val="9"/>
        </w:rPr>
        <w:t xml:space="preserve"> </w:t>
      </w:r>
      <w:r w:rsidRPr="00193A68">
        <w:t>навыки:</w:t>
      </w:r>
    </w:p>
    <w:p w:rsidR="003C4A95" w:rsidRPr="00193A68" w:rsidRDefault="003C4A95" w:rsidP="00277B76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спокойно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стоять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сидеть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во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время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пения;</w:t>
      </w:r>
    </w:p>
    <w:p w:rsidR="003C4A95" w:rsidRPr="00193A68" w:rsidRDefault="003C4A95" w:rsidP="00277B76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реагировать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-6"/>
          <w:sz w:val="28"/>
          <w:szCs w:val="28"/>
        </w:rPr>
        <w:t xml:space="preserve"> </w:t>
      </w:r>
      <w:r w:rsidRPr="00193A68">
        <w:rPr>
          <w:sz w:val="28"/>
          <w:szCs w:val="28"/>
        </w:rPr>
        <w:t>основные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дирижерские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жесты;</w:t>
      </w:r>
    </w:p>
    <w:p w:rsidR="003C4A95" w:rsidRPr="00193A68" w:rsidRDefault="003C4A95" w:rsidP="00277B76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одновременно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начинать</w:t>
      </w:r>
      <w:r w:rsidRPr="00193A68">
        <w:rPr>
          <w:spacing w:val="-6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заканчивать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пение;</w:t>
      </w:r>
    </w:p>
    <w:p w:rsidR="003C4A95" w:rsidRPr="00193A68" w:rsidRDefault="003C4A95" w:rsidP="00277B76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слушать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друг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друга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время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пения;</w:t>
      </w:r>
    </w:p>
    <w:p w:rsidR="003C4A95" w:rsidRPr="00193A68" w:rsidRDefault="003C4A95" w:rsidP="00277B76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освоение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жанров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форм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–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попевка,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песня,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народная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песня;</w:t>
      </w:r>
    </w:p>
    <w:p w:rsidR="003C4A95" w:rsidRDefault="003C4A95" w:rsidP="00277B76">
      <w:pPr>
        <w:pStyle w:val="BodyText"/>
        <w:spacing w:line="276" w:lineRule="auto"/>
        <w:ind w:left="0"/>
        <w:jc w:val="both"/>
      </w:pPr>
      <w:r>
        <w:tab/>
      </w:r>
      <w:r w:rsidRPr="00193A68">
        <w:t>Обязательным</w:t>
      </w:r>
      <w:r w:rsidRPr="00193A68">
        <w:rPr>
          <w:spacing w:val="1"/>
        </w:rPr>
        <w:t xml:space="preserve"> </w:t>
      </w:r>
      <w:r w:rsidRPr="00193A68">
        <w:t>условием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этом</w:t>
      </w:r>
      <w:r w:rsidRPr="00193A68">
        <w:rPr>
          <w:spacing w:val="1"/>
        </w:rPr>
        <w:t xml:space="preserve"> </w:t>
      </w:r>
      <w:r w:rsidRPr="00193A68">
        <w:t>этапе</w:t>
      </w:r>
      <w:r w:rsidRPr="00193A68">
        <w:rPr>
          <w:spacing w:val="1"/>
        </w:rPr>
        <w:t xml:space="preserve"> </w:t>
      </w:r>
      <w:r w:rsidRPr="00193A68">
        <w:t>является</w:t>
      </w:r>
      <w:r w:rsidRPr="00193A68">
        <w:rPr>
          <w:spacing w:val="1"/>
        </w:rPr>
        <w:t xml:space="preserve"> </w:t>
      </w:r>
      <w:r w:rsidRPr="00193A68">
        <w:t>развитие</w:t>
      </w:r>
      <w:r w:rsidRPr="00193A68">
        <w:rPr>
          <w:spacing w:val="1"/>
        </w:rPr>
        <w:t xml:space="preserve"> </w:t>
      </w:r>
      <w:r w:rsidRPr="00193A68">
        <w:t>речи</w:t>
      </w:r>
      <w:r w:rsidRPr="00193A68">
        <w:rPr>
          <w:spacing w:val="1"/>
        </w:rPr>
        <w:t xml:space="preserve"> </w:t>
      </w:r>
      <w:r w:rsidRPr="00193A68">
        <w:t>путем</w:t>
      </w:r>
      <w:r>
        <w:t xml:space="preserve"> </w:t>
      </w:r>
      <w:r w:rsidRPr="00193A68">
        <w:t>«дикционного</w:t>
      </w:r>
      <w:r w:rsidRPr="00193A68">
        <w:rPr>
          <w:spacing w:val="1"/>
        </w:rPr>
        <w:t xml:space="preserve"> </w:t>
      </w:r>
      <w:r w:rsidRPr="00193A68">
        <w:t>распевания»,</w:t>
      </w:r>
      <w:r w:rsidRPr="00193A68">
        <w:rPr>
          <w:spacing w:val="1"/>
        </w:rPr>
        <w:t xml:space="preserve"> </w:t>
      </w:r>
      <w:r w:rsidRPr="00193A68">
        <w:t>упражнений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основе</w:t>
      </w:r>
      <w:r w:rsidRPr="00193A68">
        <w:rPr>
          <w:spacing w:val="1"/>
        </w:rPr>
        <w:t xml:space="preserve"> </w:t>
      </w:r>
      <w:r w:rsidRPr="00193A68">
        <w:t>голосовых</w:t>
      </w:r>
      <w:r w:rsidRPr="00193A68">
        <w:rPr>
          <w:spacing w:val="1"/>
        </w:rPr>
        <w:t xml:space="preserve"> </w:t>
      </w:r>
      <w:r w:rsidRPr="00193A68">
        <w:t>сигналов</w:t>
      </w:r>
      <w:r>
        <w:t xml:space="preserve"> </w:t>
      </w:r>
      <w:r w:rsidRPr="00193A68">
        <w:t>доречевой</w:t>
      </w:r>
      <w:r w:rsidRPr="00193A68">
        <w:rPr>
          <w:spacing w:val="-4"/>
        </w:rPr>
        <w:t xml:space="preserve"> </w:t>
      </w:r>
      <w:r w:rsidRPr="00193A68">
        <w:t>коммуникации</w:t>
      </w:r>
      <w:r w:rsidRPr="00193A68">
        <w:rPr>
          <w:spacing w:val="-3"/>
        </w:rPr>
        <w:t xml:space="preserve"> </w:t>
      </w:r>
      <w:r w:rsidRPr="00193A68">
        <w:t>по методике В.</w:t>
      </w:r>
      <w:r w:rsidRPr="00193A68">
        <w:rPr>
          <w:spacing w:val="-2"/>
        </w:rPr>
        <w:t xml:space="preserve"> </w:t>
      </w:r>
      <w:r w:rsidRPr="00193A68">
        <w:t>Емельянова.</w:t>
      </w:r>
    </w:p>
    <w:p w:rsidR="003C4A95" w:rsidRPr="00193A68" w:rsidRDefault="003C4A95" w:rsidP="00277B76">
      <w:pPr>
        <w:pStyle w:val="BodyText"/>
        <w:spacing w:line="276" w:lineRule="auto"/>
        <w:ind w:left="0"/>
        <w:jc w:val="both"/>
      </w:pPr>
    </w:p>
    <w:p w:rsidR="003C4A95" w:rsidRPr="00193A68" w:rsidRDefault="003C4A95" w:rsidP="00302000">
      <w:pPr>
        <w:pStyle w:val="Heading11"/>
        <w:spacing w:before="0"/>
        <w:ind w:left="0"/>
        <w:jc w:val="right"/>
      </w:pPr>
    </w:p>
    <w:p w:rsidR="003C4A95" w:rsidRPr="00193A68" w:rsidRDefault="003C4A95" w:rsidP="00E32A51">
      <w:pPr>
        <w:pStyle w:val="Heading21"/>
        <w:numPr>
          <w:ilvl w:val="0"/>
          <w:numId w:val="3"/>
        </w:numPr>
        <w:tabs>
          <w:tab w:val="left" w:pos="993"/>
          <w:tab w:val="left" w:pos="2658"/>
        </w:tabs>
        <w:ind w:left="0" w:firstLine="709"/>
        <w:jc w:val="both"/>
      </w:pPr>
      <w:r w:rsidRPr="00193A68">
        <w:t>Аттестация:</w:t>
      </w:r>
      <w:r w:rsidRPr="00193A68">
        <w:rPr>
          <w:spacing w:val="26"/>
        </w:rPr>
        <w:t xml:space="preserve"> </w:t>
      </w:r>
      <w:r w:rsidRPr="00193A68">
        <w:t>цели,</w:t>
      </w:r>
      <w:r w:rsidRPr="00193A68">
        <w:rPr>
          <w:spacing w:val="29"/>
        </w:rPr>
        <w:t xml:space="preserve"> </w:t>
      </w:r>
      <w:r w:rsidRPr="00193A68">
        <w:t>виды,</w:t>
      </w:r>
      <w:r w:rsidRPr="00193A68">
        <w:rPr>
          <w:spacing w:val="35"/>
        </w:rPr>
        <w:t xml:space="preserve"> </w:t>
      </w:r>
      <w:r w:rsidRPr="00193A68">
        <w:t>форма,</w:t>
      </w:r>
      <w:r w:rsidRPr="00193A68">
        <w:rPr>
          <w:spacing w:val="25"/>
        </w:rPr>
        <w:t xml:space="preserve"> </w:t>
      </w:r>
      <w:r w:rsidRPr="00193A68">
        <w:t>содержание</w:t>
      </w:r>
    </w:p>
    <w:p w:rsidR="003C4A95" w:rsidRPr="00193A68" w:rsidRDefault="003C4A95" w:rsidP="00E32A51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В</w:t>
      </w:r>
      <w:r w:rsidRPr="00193A68">
        <w:rPr>
          <w:spacing w:val="1"/>
        </w:rPr>
        <w:t xml:space="preserve"> </w:t>
      </w:r>
      <w:r w:rsidRPr="00193A68">
        <w:t>программе</w:t>
      </w:r>
      <w:r w:rsidRPr="00193A68">
        <w:rPr>
          <w:spacing w:val="1"/>
        </w:rPr>
        <w:t xml:space="preserve"> </w:t>
      </w:r>
      <w:r w:rsidRPr="00193A68">
        <w:t>обучения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r w:rsidRPr="00193A68">
        <w:rPr>
          <w:spacing w:val="1"/>
        </w:rPr>
        <w:t xml:space="preserve"> </w:t>
      </w:r>
      <w:r w:rsidRPr="00193A68">
        <w:t>«Хор</w:t>
      </w:r>
      <w:r>
        <w:t>овое пение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1"/>
        </w:rPr>
        <w:t xml:space="preserve"> </w:t>
      </w:r>
      <w:r w:rsidRPr="00193A68">
        <w:t>две</w:t>
      </w:r>
      <w:r w:rsidRPr="00193A68">
        <w:rPr>
          <w:spacing w:val="1"/>
        </w:rPr>
        <w:t xml:space="preserve"> </w:t>
      </w:r>
      <w:r w:rsidRPr="00193A68">
        <w:t>основных</w:t>
      </w:r>
      <w:r w:rsidRPr="00193A68">
        <w:rPr>
          <w:spacing w:val="1"/>
        </w:rPr>
        <w:t xml:space="preserve"> </w:t>
      </w:r>
      <w:r w:rsidRPr="00193A68">
        <w:t>формы</w:t>
      </w:r>
      <w:r w:rsidRPr="00193A68">
        <w:rPr>
          <w:spacing w:val="1"/>
        </w:rPr>
        <w:t xml:space="preserve"> </w:t>
      </w:r>
      <w:r w:rsidRPr="00193A68">
        <w:t>контроля</w:t>
      </w:r>
      <w:r w:rsidRPr="00193A68">
        <w:rPr>
          <w:spacing w:val="1"/>
        </w:rPr>
        <w:t xml:space="preserve"> </w:t>
      </w:r>
      <w:r w:rsidRPr="00193A68">
        <w:t>успеваемости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текущая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-67"/>
        </w:rPr>
        <w:t xml:space="preserve"> </w:t>
      </w:r>
      <w:r w:rsidRPr="00193A68">
        <w:t>промежуточная.</w:t>
      </w:r>
    </w:p>
    <w:p w:rsidR="003C4A95" w:rsidRPr="00193A68" w:rsidRDefault="003C4A95" w:rsidP="00E32A51">
      <w:pPr>
        <w:pStyle w:val="Heading21"/>
        <w:tabs>
          <w:tab w:val="left" w:pos="993"/>
        </w:tabs>
        <w:ind w:left="0" w:firstLine="709"/>
        <w:jc w:val="both"/>
      </w:pPr>
      <w:r w:rsidRPr="00193A68">
        <w:t>Методы</w:t>
      </w:r>
      <w:r w:rsidRPr="00193A68">
        <w:rPr>
          <w:spacing w:val="24"/>
        </w:rPr>
        <w:t xml:space="preserve"> </w:t>
      </w:r>
      <w:r w:rsidRPr="00193A68">
        <w:t>текущего</w:t>
      </w:r>
      <w:r w:rsidRPr="00193A68">
        <w:rPr>
          <w:spacing w:val="29"/>
        </w:rPr>
        <w:t xml:space="preserve"> </w:t>
      </w:r>
      <w:r w:rsidRPr="00193A68">
        <w:t>контроля:</w:t>
      </w:r>
    </w:p>
    <w:p w:rsidR="003C4A95" w:rsidRPr="00193A68" w:rsidRDefault="003C4A95" w:rsidP="00E32A51">
      <w:pPr>
        <w:pStyle w:val="ListParagraph"/>
        <w:numPr>
          <w:ilvl w:val="0"/>
          <w:numId w:val="4"/>
        </w:numPr>
        <w:tabs>
          <w:tab w:val="left" w:pos="766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за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работу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классе;</w:t>
      </w:r>
    </w:p>
    <w:p w:rsidR="003C4A95" w:rsidRPr="00193A68" w:rsidRDefault="003C4A95" w:rsidP="00E32A51">
      <w:pPr>
        <w:pStyle w:val="ListParagraph"/>
        <w:numPr>
          <w:ilvl w:val="0"/>
          <w:numId w:val="4"/>
        </w:numPr>
        <w:tabs>
          <w:tab w:val="left" w:pos="766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контрольный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урок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конце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каждой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четверти.</w:t>
      </w:r>
    </w:p>
    <w:p w:rsidR="003C4A95" w:rsidRPr="00193A68" w:rsidRDefault="003C4A95" w:rsidP="00E32A51">
      <w:pPr>
        <w:pStyle w:val="Heading21"/>
        <w:tabs>
          <w:tab w:val="left" w:pos="993"/>
        </w:tabs>
        <w:ind w:left="0" w:firstLine="709"/>
        <w:jc w:val="both"/>
      </w:pPr>
      <w:r w:rsidRPr="00193A68">
        <w:t>Виды</w:t>
      </w:r>
      <w:r w:rsidRPr="00193A68">
        <w:rPr>
          <w:spacing w:val="32"/>
        </w:rPr>
        <w:t xml:space="preserve"> </w:t>
      </w:r>
      <w:r w:rsidRPr="00193A68">
        <w:t>промежуточного</w:t>
      </w:r>
      <w:r w:rsidRPr="00193A68">
        <w:rPr>
          <w:spacing w:val="33"/>
        </w:rPr>
        <w:t xml:space="preserve"> </w:t>
      </w:r>
      <w:r w:rsidRPr="00193A68">
        <w:t>контроля:</w:t>
      </w:r>
    </w:p>
    <w:p w:rsidR="003C4A95" w:rsidRPr="00193A68" w:rsidRDefault="003C4A95" w:rsidP="00E32A51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Зачет в конце каждого урока (в том числе открытые </w:t>
      </w:r>
      <w:r w:rsidRPr="00193A68">
        <w:rPr>
          <w:sz w:val="28"/>
          <w:szCs w:val="28"/>
        </w:rPr>
        <w:t>тематические утренники).</w:t>
      </w:r>
    </w:p>
    <w:p w:rsidR="003C4A95" w:rsidRPr="00193A68" w:rsidRDefault="003C4A95" w:rsidP="00E32A51">
      <w:pPr>
        <w:pStyle w:val="BodyText"/>
        <w:spacing w:line="276" w:lineRule="auto"/>
        <w:ind w:left="0" w:firstLine="709"/>
        <w:jc w:val="both"/>
      </w:pPr>
      <w:r w:rsidRPr="00193A68">
        <w:t>Учет</w:t>
      </w:r>
      <w:r w:rsidRPr="00193A68">
        <w:rPr>
          <w:spacing w:val="1"/>
        </w:rPr>
        <w:t xml:space="preserve"> </w:t>
      </w:r>
      <w:r w:rsidRPr="00193A68">
        <w:t>успеваемости</w:t>
      </w:r>
      <w:r w:rsidRPr="00193A68">
        <w:rPr>
          <w:spacing w:val="1"/>
        </w:rPr>
        <w:t xml:space="preserve"> </w:t>
      </w:r>
      <w:r w:rsidRPr="00193A68">
        <w:t>учащихся</w:t>
      </w:r>
      <w:r w:rsidRPr="00193A68">
        <w:rPr>
          <w:spacing w:val="1"/>
        </w:rPr>
        <w:t xml:space="preserve"> </w:t>
      </w:r>
      <w:r w:rsidRPr="00193A68">
        <w:t>проводится</w:t>
      </w:r>
      <w:r w:rsidRPr="00193A68">
        <w:rPr>
          <w:spacing w:val="1"/>
        </w:rPr>
        <w:t xml:space="preserve"> </w:t>
      </w:r>
      <w:r w:rsidRPr="00193A68">
        <w:t>преподавателем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основе</w:t>
      </w:r>
      <w:r w:rsidRPr="00193A68">
        <w:rPr>
          <w:spacing w:val="1"/>
        </w:rPr>
        <w:t xml:space="preserve"> </w:t>
      </w:r>
      <w:r w:rsidRPr="00193A68">
        <w:t>текущих занятий, их посещений, проверки знаний хоровых партий. Оценивая</w:t>
      </w:r>
      <w:r w:rsidRPr="00193A68">
        <w:rPr>
          <w:spacing w:val="1"/>
        </w:rPr>
        <w:t xml:space="preserve"> </w:t>
      </w:r>
      <w:r w:rsidRPr="00193A68">
        <w:t>каждого</w:t>
      </w:r>
      <w:r w:rsidRPr="00193A68">
        <w:rPr>
          <w:spacing w:val="1"/>
        </w:rPr>
        <w:t xml:space="preserve"> </w:t>
      </w:r>
      <w:r w:rsidRPr="00193A68">
        <w:t>ученика,</w:t>
      </w:r>
      <w:r w:rsidRPr="00193A68">
        <w:rPr>
          <w:spacing w:val="1"/>
        </w:rPr>
        <w:t xml:space="preserve"> </w:t>
      </w:r>
      <w:r w:rsidRPr="00193A68">
        <w:t>педагог,</w:t>
      </w:r>
      <w:r w:rsidRPr="00193A68">
        <w:rPr>
          <w:spacing w:val="1"/>
        </w:rPr>
        <w:t xml:space="preserve"> </w:t>
      </w:r>
      <w:r w:rsidRPr="00193A68">
        <w:t>опираясь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ранее</w:t>
      </w:r>
      <w:r w:rsidRPr="00193A68">
        <w:rPr>
          <w:spacing w:val="1"/>
        </w:rPr>
        <w:t xml:space="preserve"> </w:t>
      </w:r>
      <w:r w:rsidRPr="00193A68">
        <w:t>выявленный</w:t>
      </w:r>
      <w:r w:rsidRPr="00193A68">
        <w:rPr>
          <w:spacing w:val="1"/>
        </w:rPr>
        <w:t xml:space="preserve"> </w:t>
      </w:r>
      <w:r w:rsidRPr="00193A68">
        <w:t>им</w:t>
      </w:r>
      <w:r w:rsidRPr="00193A68">
        <w:rPr>
          <w:spacing w:val="1"/>
        </w:rPr>
        <w:t xml:space="preserve"> </w:t>
      </w:r>
      <w:r w:rsidRPr="00193A68">
        <w:t>уровень</w:t>
      </w:r>
      <w:r w:rsidRPr="00193A68">
        <w:rPr>
          <w:spacing w:val="1"/>
        </w:rPr>
        <w:t xml:space="preserve"> </w:t>
      </w:r>
      <w:r w:rsidRPr="00193A68">
        <w:t>подготовленности</w:t>
      </w:r>
      <w:r w:rsidRPr="00193A68">
        <w:rPr>
          <w:spacing w:val="1"/>
        </w:rPr>
        <w:t xml:space="preserve"> </w:t>
      </w:r>
      <w:r w:rsidRPr="00193A68">
        <w:t>каждого</w:t>
      </w:r>
      <w:r w:rsidRPr="00193A68">
        <w:rPr>
          <w:spacing w:val="1"/>
        </w:rPr>
        <w:t xml:space="preserve"> </w:t>
      </w:r>
      <w:r w:rsidRPr="00193A68">
        <w:t>ребенка,</w:t>
      </w:r>
      <w:r w:rsidRPr="00193A68">
        <w:rPr>
          <w:spacing w:val="1"/>
        </w:rPr>
        <w:t xml:space="preserve"> </w:t>
      </w:r>
      <w:r w:rsidRPr="00193A68">
        <w:t>прежде</w:t>
      </w:r>
      <w:r w:rsidRPr="00193A68">
        <w:rPr>
          <w:spacing w:val="1"/>
        </w:rPr>
        <w:t xml:space="preserve"> </w:t>
      </w:r>
      <w:r w:rsidRPr="00193A68">
        <w:t>всего,</w:t>
      </w:r>
      <w:r w:rsidRPr="00193A68">
        <w:rPr>
          <w:spacing w:val="1"/>
        </w:rPr>
        <w:t xml:space="preserve"> </w:t>
      </w:r>
      <w:r w:rsidRPr="00193A68">
        <w:t>анализирует</w:t>
      </w:r>
      <w:r w:rsidRPr="00193A68">
        <w:rPr>
          <w:spacing w:val="1"/>
        </w:rPr>
        <w:t xml:space="preserve"> </w:t>
      </w:r>
      <w:r w:rsidRPr="00193A68">
        <w:t>динамику</w:t>
      </w:r>
      <w:r w:rsidRPr="00193A68">
        <w:rPr>
          <w:spacing w:val="-67"/>
        </w:rPr>
        <w:t xml:space="preserve"> </w:t>
      </w:r>
      <w:r w:rsidRPr="00193A68">
        <w:t>усвоения им учебного материала, степень его прилежания, всеми средствами</w:t>
      </w:r>
      <w:r w:rsidRPr="00193A68">
        <w:rPr>
          <w:spacing w:val="1"/>
        </w:rPr>
        <w:t xml:space="preserve"> </w:t>
      </w:r>
      <w:r w:rsidRPr="00193A68">
        <w:t>стимулируя</w:t>
      </w:r>
      <w:r w:rsidRPr="00193A68">
        <w:rPr>
          <w:spacing w:val="4"/>
        </w:rPr>
        <w:t xml:space="preserve"> </w:t>
      </w:r>
      <w:r w:rsidRPr="00193A68">
        <w:t>его</w:t>
      </w:r>
      <w:r w:rsidRPr="00193A68">
        <w:rPr>
          <w:spacing w:val="3"/>
        </w:rPr>
        <w:t xml:space="preserve"> </w:t>
      </w:r>
      <w:r w:rsidRPr="00193A68">
        <w:t>интерес</w:t>
      </w:r>
      <w:r w:rsidRPr="00193A68">
        <w:rPr>
          <w:spacing w:val="4"/>
        </w:rPr>
        <w:t xml:space="preserve"> </w:t>
      </w:r>
      <w:r w:rsidRPr="00193A68">
        <w:t>к</w:t>
      </w:r>
      <w:r w:rsidRPr="00193A68">
        <w:rPr>
          <w:spacing w:val="4"/>
        </w:rPr>
        <w:t xml:space="preserve"> </w:t>
      </w:r>
      <w:r w:rsidRPr="00193A68">
        <w:t>учебе.</w:t>
      </w:r>
    </w:p>
    <w:p w:rsidR="003C4A95" w:rsidRPr="00193A68" w:rsidRDefault="003C4A95" w:rsidP="00E32A51">
      <w:pPr>
        <w:pStyle w:val="BodyText"/>
        <w:ind w:left="0" w:firstLine="709"/>
        <w:jc w:val="both"/>
      </w:pPr>
      <w:r w:rsidRPr="00193A68">
        <w:t>При</w:t>
      </w:r>
      <w:r w:rsidRPr="00193A68">
        <w:rPr>
          <w:spacing w:val="12"/>
        </w:rPr>
        <w:t xml:space="preserve"> </w:t>
      </w:r>
      <w:r w:rsidRPr="00193A68">
        <w:t>выведении</w:t>
      </w:r>
      <w:r w:rsidRPr="00193A68">
        <w:rPr>
          <w:spacing w:val="12"/>
        </w:rPr>
        <w:t xml:space="preserve"> </w:t>
      </w:r>
      <w:r w:rsidRPr="00193A68">
        <w:t>итоговой</w:t>
      </w:r>
      <w:r w:rsidRPr="00193A68">
        <w:rPr>
          <w:spacing w:val="13"/>
        </w:rPr>
        <w:t xml:space="preserve"> </w:t>
      </w:r>
      <w:r w:rsidRPr="00193A68">
        <w:t>оценки</w:t>
      </w:r>
      <w:r w:rsidRPr="00193A68">
        <w:rPr>
          <w:spacing w:val="15"/>
        </w:rPr>
        <w:t xml:space="preserve"> </w:t>
      </w:r>
      <w:r w:rsidRPr="00193A68">
        <w:t>учитывается</w:t>
      </w:r>
      <w:r w:rsidRPr="00193A68">
        <w:rPr>
          <w:spacing w:val="13"/>
        </w:rPr>
        <w:t xml:space="preserve"> </w:t>
      </w:r>
      <w:r w:rsidRPr="00193A68">
        <w:t>следующее:</w:t>
      </w:r>
    </w:p>
    <w:p w:rsidR="003C4A95" w:rsidRPr="00193A68" w:rsidRDefault="003C4A95" w:rsidP="00E32A51">
      <w:pPr>
        <w:pStyle w:val="ListParagraph"/>
        <w:numPr>
          <w:ilvl w:val="1"/>
          <w:numId w:val="11"/>
        </w:numPr>
        <w:tabs>
          <w:tab w:val="left" w:pos="851"/>
          <w:tab w:val="left" w:pos="1322"/>
        </w:tabs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годовой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работы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учащегося;</w:t>
      </w:r>
    </w:p>
    <w:p w:rsidR="003C4A95" w:rsidRPr="00193A68" w:rsidRDefault="003C4A95" w:rsidP="00E32A51">
      <w:pPr>
        <w:pStyle w:val="ListParagraph"/>
        <w:numPr>
          <w:ilvl w:val="1"/>
          <w:numId w:val="11"/>
        </w:numPr>
        <w:tabs>
          <w:tab w:val="left" w:pos="851"/>
          <w:tab w:val="left" w:pos="1322"/>
        </w:tabs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зачете;</w:t>
      </w:r>
    </w:p>
    <w:p w:rsidR="003C4A95" w:rsidRPr="00193A68" w:rsidRDefault="003C4A95" w:rsidP="00193A68">
      <w:pPr>
        <w:pStyle w:val="ListParagraph"/>
        <w:numPr>
          <w:ilvl w:val="1"/>
          <w:numId w:val="11"/>
        </w:numPr>
        <w:tabs>
          <w:tab w:val="left" w:pos="851"/>
          <w:tab w:val="left" w:pos="1322"/>
        </w:tabs>
        <w:spacing w:line="276" w:lineRule="auto"/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другие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выступления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ученика</w:t>
      </w:r>
      <w:r w:rsidRPr="00193A68">
        <w:rPr>
          <w:spacing w:val="56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тематических</w:t>
      </w:r>
      <w:r w:rsidRPr="00193A68">
        <w:rPr>
          <w:spacing w:val="53"/>
          <w:sz w:val="28"/>
          <w:szCs w:val="28"/>
        </w:rPr>
        <w:t xml:space="preserve"> </w:t>
      </w:r>
      <w:r w:rsidRPr="00193A68">
        <w:rPr>
          <w:sz w:val="28"/>
          <w:szCs w:val="28"/>
        </w:rPr>
        <w:t>утренниках</w:t>
      </w:r>
      <w:r w:rsidRPr="00193A68">
        <w:rPr>
          <w:spacing w:val="60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51"/>
          <w:sz w:val="28"/>
          <w:szCs w:val="28"/>
        </w:rPr>
        <w:t xml:space="preserve"> </w:t>
      </w:r>
      <w:r w:rsidRPr="00193A68">
        <w:rPr>
          <w:sz w:val="28"/>
          <w:szCs w:val="28"/>
        </w:rPr>
        <w:t>течение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года.</w:t>
      </w:r>
    </w:p>
    <w:p w:rsidR="003C4A95" w:rsidRPr="00193A68" w:rsidRDefault="003C4A95" w:rsidP="00E32A51">
      <w:pPr>
        <w:pStyle w:val="Heading21"/>
        <w:numPr>
          <w:ilvl w:val="0"/>
          <w:numId w:val="3"/>
        </w:numPr>
        <w:ind w:left="0" w:firstLine="709"/>
        <w:jc w:val="both"/>
      </w:pPr>
      <w:r w:rsidRPr="00193A68">
        <w:t>Критерии</w:t>
      </w:r>
      <w:r w:rsidRPr="00193A68">
        <w:rPr>
          <w:spacing w:val="24"/>
        </w:rPr>
        <w:t xml:space="preserve"> </w:t>
      </w:r>
      <w:r w:rsidRPr="00193A68">
        <w:t>оценок</w:t>
      </w:r>
    </w:p>
    <w:p w:rsidR="003C4A95" w:rsidRPr="00193A68" w:rsidRDefault="003C4A95" w:rsidP="00E32A51">
      <w:pPr>
        <w:pStyle w:val="BodyText"/>
        <w:spacing w:line="276" w:lineRule="auto"/>
        <w:ind w:left="0" w:firstLine="709"/>
        <w:jc w:val="both"/>
      </w:pPr>
      <w:r w:rsidRPr="00193A68">
        <w:t>По</w:t>
      </w:r>
      <w:r w:rsidRPr="00193A68">
        <w:rPr>
          <w:spacing w:val="5"/>
        </w:rPr>
        <w:t xml:space="preserve"> </w:t>
      </w:r>
      <w:r w:rsidRPr="00193A68">
        <w:t>итогам</w:t>
      </w:r>
      <w:r w:rsidRPr="00193A68">
        <w:rPr>
          <w:spacing w:val="69"/>
        </w:rPr>
        <w:t xml:space="preserve"> </w:t>
      </w:r>
      <w:r w:rsidRPr="00193A68">
        <w:t>исполнения</w:t>
      </w:r>
      <w:r w:rsidRPr="00193A68">
        <w:rPr>
          <w:spacing w:val="4"/>
        </w:rPr>
        <w:t xml:space="preserve"> </w:t>
      </w:r>
      <w:r w:rsidRPr="00193A68">
        <w:t>программы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зачете,</w:t>
      </w:r>
      <w:r w:rsidRPr="00193A68">
        <w:rPr>
          <w:spacing w:val="2"/>
        </w:rPr>
        <w:t xml:space="preserve"> </w:t>
      </w:r>
      <w:r w:rsidRPr="00193A68">
        <w:t>академическом  прослушивании</w:t>
      </w:r>
      <w:r w:rsidRPr="00193A68">
        <w:rPr>
          <w:spacing w:val="-67"/>
        </w:rPr>
        <w:t xml:space="preserve"> </w:t>
      </w:r>
      <w:r>
        <w:rPr>
          <w:spacing w:val="-67"/>
        </w:rPr>
        <w:t xml:space="preserve">  </w:t>
      </w:r>
      <w:r w:rsidRPr="00193A68">
        <w:t>или</w:t>
      </w:r>
      <w:r w:rsidRPr="00193A68">
        <w:rPr>
          <w:spacing w:val="7"/>
        </w:rPr>
        <w:t xml:space="preserve"> </w:t>
      </w:r>
      <w:r w:rsidRPr="00193A68">
        <w:t>зачете</w:t>
      </w:r>
      <w:r w:rsidRPr="00193A68">
        <w:rPr>
          <w:spacing w:val="4"/>
        </w:rPr>
        <w:t xml:space="preserve"> </w:t>
      </w:r>
      <w:r w:rsidRPr="00193A68">
        <w:t>выставляется</w:t>
      </w:r>
      <w:r w:rsidRPr="00193A68">
        <w:rPr>
          <w:spacing w:val="4"/>
        </w:rPr>
        <w:t xml:space="preserve"> </w:t>
      </w:r>
      <w:r w:rsidRPr="00193A68">
        <w:t>оценка</w:t>
      </w:r>
      <w:r w:rsidRPr="00193A68">
        <w:rPr>
          <w:spacing w:val="3"/>
        </w:rPr>
        <w:t xml:space="preserve"> </w:t>
      </w:r>
      <w:r w:rsidRPr="00193A68">
        <w:t>по</w:t>
      </w:r>
      <w:r w:rsidRPr="00193A68">
        <w:rPr>
          <w:spacing w:val="6"/>
        </w:rPr>
        <w:t xml:space="preserve"> </w:t>
      </w:r>
      <w:r w:rsidRPr="00193A68">
        <w:t>пятибалльной</w:t>
      </w:r>
      <w:r w:rsidRPr="00193A68">
        <w:rPr>
          <w:spacing w:val="5"/>
        </w:rPr>
        <w:t xml:space="preserve"> </w:t>
      </w:r>
      <w:r w:rsidRPr="00193A68">
        <w:t>системе:</w:t>
      </w:r>
    </w:p>
    <w:p w:rsidR="003C4A95" w:rsidRPr="00193A68" w:rsidRDefault="003C4A95" w:rsidP="00131010">
      <w:pPr>
        <w:pStyle w:val="Heading21"/>
        <w:spacing w:after="48"/>
        <w:ind w:left="0"/>
        <w:jc w:val="right"/>
      </w:pPr>
      <w:r w:rsidRPr="00193A68">
        <w:t>Таблица</w:t>
      </w:r>
      <w:r w:rsidRPr="00193A68">
        <w:rPr>
          <w:spacing w:val="1"/>
        </w:rPr>
        <w:t xml:space="preserve"> </w:t>
      </w:r>
      <w:r w:rsidRPr="00193A68">
        <w:t>4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27"/>
        <w:gridCol w:w="5829"/>
      </w:tblGrid>
      <w:tr w:rsidR="003C4A95" w:rsidRPr="00193A68" w:rsidTr="006C5C02">
        <w:trPr>
          <w:trHeight w:val="383"/>
        </w:trPr>
        <w:tc>
          <w:tcPr>
            <w:tcW w:w="3527" w:type="dxa"/>
          </w:tcPr>
          <w:p w:rsidR="003C4A95" w:rsidRPr="006C5C02" w:rsidRDefault="003C4A95" w:rsidP="006C5C02">
            <w:pPr>
              <w:pStyle w:val="TableParagraph"/>
              <w:spacing w:line="249" w:lineRule="exact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Оценка</w:t>
            </w:r>
          </w:p>
        </w:tc>
        <w:tc>
          <w:tcPr>
            <w:tcW w:w="5829" w:type="dxa"/>
          </w:tcPr>
          <w:p w:rsidR="003C4A95" w:rsidRPr="006C5C02" w:rsidRDefault="003C4A95" w:rsidP="006C5C02">
            <w:pPr>
              <w:pStyle w:val="TableParagraph"/>
              <w:spacing w:line="249" w:lineRule="exact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Критерии</w:t>
            </w:r>
            <w:r w:rsidRPr="006C5C02">
              <w:rPr>
                <w:spacing w:val="14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оценивания</w:t>
            </w:r>
            <w:r w:rsidRPr="006C5C02">
              <w:rPr>
                <w:spacing w:val="15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выступления</w:t>
            </w:r>
          </w:p>
        </w:tc>
      </w:tr>
      <w:tr w:rsidR="003C4A95" w:rsidRPr="00193A68" w:rsidTr="006C5C02">
        <w:trPr>
          <w:trHeight w:val="1891"/>
        </w:trPr>
        <w:tc>
          <w:tcPr>
            <w:tcW w:w="3527" w:type="dxa"/>
          </w:tcPr>
          <w:p w:rsidR="003C4A95" w:rsidRPr="006C5C02" w:rsidRDefault="003C4A95" w:rsidP="006C5C02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5</w:t>
            </w:r>
            <w:r w:rsidRPr="006C5C02">
              <w:rPr>
                <w:spacing w:val="10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(«отлично»)</w:t>
            </w:r>
          </w:p>
        </w:tc>
        <w:tc>
          <w:tcPr>
            <w:tcW w:w="5829" w:type="dxa"/>
          </w:tcPr>
          <w:p w:rsidR="003C4A95" w:rsidRPr="006C5C02" w:rsidRDefault="003C4A95" w:rsidP="006C5C02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регулярное посещение хора, отсутствие пропусков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без уважительных причин, знание своей партии во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всех</w:t>
            </w:r>
            <w:r w:rsidRPr="006C5C02">
              <w:rPr>
                <w:spacing w:val="8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произведениях,</w:t>
            </w:r>
            <w:r w:rsidRPr="006C5C02">
              <w:rPr>
                <w:spacing w:val="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разучиваемых</w:t>
            </w:r>
            <w:r w:rsidRPr="006C5C02">
              <w:rPr>
                <w:spacing w:val="8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в</w:t>
            </w:r>
            <w:r w:rsidRPr="006C5C02">
              <w:rPr>
                <w:spacing w:val="5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хоровом классе, активная эмоциональная работа на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занятиях,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участие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на</w:t>
            </w:r>
            <w:r w:rsidRPr="006C5C02">
              <w:rPr>
                <w:spacing w:val="13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всех</w:t>
            </w:r>
            <w:r w:rsidRPr="006C5C02">
              <w:rPr>
                <w:spacing w:val="1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хоровых</w:t>
            </w:r>
            <w:r w:rsidRPr="006C5C02">
              <w:rPr>
                <w:spacing w:val="1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концертах</w:t>
            </w:r>
          </w:p>
        </w:tc>
      </w:tr>
      <w:tr w:rsidR="003C4A95" w:rsidRPr="00193A68" w:rsidTr="006C5C02">
        <w:trPr>
          <w:trHeight w:val="2065"/>
        </w:trPr>
        <w:tc>
          <w:tcPr>
            <w:tcW w:w="3527" w:type="dxa"/>
            <w:tcBorders>
              <w:bottom w:val="single" w:sz="8" w:space="0" w:color="000000"/>
            </w:tcBorders>
          </w:tcPr>
          <w:p w:rsidR="003C4A95" w:rsidRPr="006C5C02" w:rsidRDefault="003C4A95" w:rsidP="006C5C02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4</w:t>
            </w:r>
            <w:r w:rsidRPr="006C5C02">
              <w:rPr>
                <w:spacing w:val="8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(«хорошо»)</w:t>
            </w:r>
          </w:p>
        </w:tc>
        <w:tc>
          <w:tcPr>
            <w:tcW w:w="5829" w:type="dxa"/>
            <w:tcBorders>
              <w:bottom w:val="single" w:sz="8" w:space="0" w:color="000000"/>
            </w:tcBorders>
          </w:tcPr>
          <w:p w:rsidR="003C4A95" w:rsidRPr="006C5C02" w:rsidRDefault="003C4A95" w:rsidP="006C5C02">
            <w:pPr>
              <w:pStyle w:val="TableParagraph"/>
              <w:spacing w:line="278" w:lineRule="auto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регулярное</w:t>
            </w:r>
            <w:r w:rsidRPr="006C5C02">
              <w:rPr>
                <w:spacing w:val="18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посещение</w:t>
            </w:r>
            <w:r w:rsidRPr="006C5C02">
              <w:rPr>
                <w:spacing w:val="1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хора,</w:t>
            </w:r>
            <w:r w:rsidRPr="006C5C02">
              <w:rPr>
                <w:spacing w:val="16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отсутствие</w:t>
            </w:r>
            <w:r w:rsidRPr="006C5C02">
              <w:rPr>
                <w:spacing w:val="19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пропусков</w:t>
            </w:r>
            <w:r w:rsidRPr="006C5C02">
              <w:rPr>
                <w:spacing w:val="-6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без</w:t>
            </w:r>
            <w:r w:rsidRPr="006C5C02">
              <w:rPr>
                <w:spacing w:val="6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уважительных</w:t>
            </w:r>
            <w:r w:rsidRPr="006C5C02">
              <w:rPr>
                <w:spacing w:val="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причин,</w:t>
            </w:r>
            <w:r w:rsidRPr="006C5C02">
              <w:rPr>
                <w:spacing w:val="4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активная</w:t>
            </w:r>
            <w:r w:rsidRPr="006C5C02">
              <w:rPr>
                <w:spacing w:val="6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работа</w:t>
            </w:r>
            <w:r w:rsidRPr="006C5C02">
              <w:rPr>
                <w:spacing w:val="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в классе,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сдача</w:t>
            </w:r>
            <w:r w:rsidRPr="006C5C02">
              <w:rPr>
                <w:spacing w:val="9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партии</w:t>
            </w:r>
            <w:r w:rsidRPr="006C5C02">
              <w:rPr>
                <w:spacing w:val="14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всей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хоровой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программы</w:t>
            </w:r>
            <w:r w:rsidRPr="006C5C02">
              <w:rPr>
                <w:spacing w:val="1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при</w:t>
            </w:r>
            <w:r w:rsidRPr="006C5C02">
              <w:rPr>
                <w:spacing w:val="-6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недостаточной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проработке</w:t>
            </w:r>
            <w:r w:rsidRPr="006C5C02">
              <w:rPr>
                <w:spacing w:val="1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трудных</w:t>
            </w:r>
            <w:r w:rsidRPr="006C5C02">
              <w:rPr>
                <w:spacing w:val="13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технических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фрагментов,</w:t>
            </w:r>
            <w:r w:rsidRPr="006C5C02">
              <w:rPr>
                <w:spacing w:val="4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участие</w:t>
            </w:r>
            <w:r w:rsidRPr="006C5C02">
              <w:rPr>
                <w:spacing w:val="6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в</w:t>
            </w:r>
            <w:r w:rsidRPr="006C5C02">
              <w:rPr>
                <w:spacing w:val="4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концертах</w:t>
            </w:r>
            <w:r w:rsidRPr="006C5C02">
              <w:rPr>
                <w:spacing w:val="5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хора</w:t>
            </w:r>
          </w:p>
        </w:tc>
      </w:tr>
      <w:tr w:rsidR="003C4A95" w:rsidRPr="00193A68" w:rsidTr="006C5C02">
        <w:trPr>
          <w:trHeight w:val="1706"/>
        </w:trPr>
        <w:tc>
          <w:tcPr>
            <w:tcW w:w="3527" w:type="dxa"/>
            <w:tcBorders>
              <w:top w:val="single" w:sz="8" w:space="0" w:color="000000"/>
            </w:tcBorders>
          </w:tcPr>
          <w:p w:rsidR="003C4A95" w:rsidRPr="006C5C02" w:rsidRDefault="003C4A95" w:rsidP="006C5C02">
            <w:pPr>
              <w:pStyle w:val="TableParagraph"/>
              <w:spacing w:line="317" w:lineRule="exact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3</w:t>
            </w:r>
            <w:r w:rsidRPr="006C5C02">
              <w:rPr>
                <w:spacing w:val="14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(«удовлетворительно»)</w:t>
            </w:r>
          </w:p>
        </w:tc>
        <w:tc>
          <w:tcPr>
            <w:tcW w:w="5829" w:type="dxa"/>
            <w:tcBorders>
              <w:top w:val="single" w:sz="8" w:space="0" w:color="000000"/>
            </w:tcBorders>
          </w:tcPr>
          <w:p w:rsidR="003C4A95" w:rsidRPr="006C5C02" w:rsidRDefault="003C4A95" w:rsidP="006C5C02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нерегулярное</w:t>
            </w:r>
            <w:r w:rsidRPr="006C5C02">
              <w:rPr>
                <w:spacing w:val="6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посещение</w:t>
            </w:r>
            <w:r w:rsidRPr="006C5C02">
              <w:rPr>
                <w:spacing w:val="6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хора,</w:t>
            </w:r>
            <w:r w:rsidRPr="006C5C02">
              <w:rPr>
                <w:spacing w:val="3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пропуски</w:t>
            </w:r>
            <w:r w:rsidRPr="006C5C02">
              <w:rPr>
                <w:spacing w:val="6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без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уважительных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причин,</w:t>
            </w:r>
            <w:r w:rsidRPr="006C5C02">
              <w:rPr>
                <w:spacing w:val="9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пассивная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работа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в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классе,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незнание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наизусть</w:t>
            </w:r>
            <w:r w:rsidRPr="006C5C02">
              <w:rPr>
                <w:spacing w:val="13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партий,</w:t>
            </w:r>
            <w:r w:rsidRPr="006C5C02">
              <w:rPr>
                <w:spacing w:val="1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участие</w:t>
            </w:r>
            <w:r w:rsidRPr="006C5C02">
              <w:rPr>
                <w:spacing w:val="13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в</w:t>
            </w:r>
            <w:r w:rsidRPr="006C5C02">
              <w:rPr>
                <w:spacing w:val="10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обязательном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отчетном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концерте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хора</w:t>
            </w:r>
            <w:r w:rsidRPr="006C5C02">
              <w:rPr>
                <w:spacing w:val="1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в</w:t>
            </w:r>
            <w:r w:rsidRPr="006C5C02">
              <w:rPr>
                <w:spacing w:val="1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случае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пересдачи</w:t>
            </w:r>
            <w:r w:rsidRPr="006C5C02">
              <w:rPr>
                <w:spacing w:val="1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партий</w:t>
            </w:r>
          </w:p>
        </w:tc>
      </w:tr>
      <w:tr w:rsidR="003C4A95" w:rsidRPr="00193A68" w:rsidTr="006C5C02">
        <w:trPr>
          <w:trHeight w:val="918"/>
        </w:trPr>
        <w:tc>
          <w:tcPr>
            <w:tcW w:w="3527" w:type="dxa"/>
            <w:tcBorders>
              <w:bottom w:val="single" w:sz="8" w:space="0" w:color="000000"/>
            </w:tcBorders>
          </w:tcPr>
          <w:p w:rsidR="003C4A95" w:rsidRPr="006C5C02" w:rsidRDefault="003C4A95" w:rsidP="006C5C02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2</w:t>
            </w:r>
            <w:r w:rsidRPr="006C5C02">
              <w:rPr>
                <w:spacing w:val="16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(«неудовлетворительно»)</w:t>
            </w:r>
          </w:p>
        </w:tc>
        <w:tc>
          <w:tcPr>
            <w:tcW w:w="5829" w:type="dxa"/>
            <w:tcBorders>
              <w:bottom w:val="single" w:sz="8" w:space="0" w:color="000000"/>
            </w:tcBorders>
          </w:tcPr>
          <w:p w:rsidR="003C4A95" w:rsidRPr="006C5C02" w:rsidRDefault="003C4A95" w:rsidP="006C5C02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пропуски</w:t>
            </w:r>
            <w:r w:rsidRPr="006C5C02">
              <w:rPr>
                <w:spacing w:val="14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хоровых</w:t>
            </w:r>
            <w:r w:rsidRPr="006C5C02">
              <w:rPr>
                <w:spacing w:val="15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занятий</w:t>
            </w:r>
            <w:r w:rsidRPr="006C5C02">
              <w:rPr>
                <w:spacing w:val="1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без</w:t>
            </w:r>
            <w:r w:rsidRPr="006C5C02">
              <w:rPr>
                <w:spacing w:val="1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уважительных</w:t>
            </w:r>
            <w:r w:rsidRPr="006C5C02">
              <w:rPr>
                <w:spacing w:val="-67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причин,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неудовлетворительная</w:t>
            </w:r>
            <w:r w:rsidRPr="006C5C02">
              <w:rPr>
                <w:spacing w:val="1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сдача</w:t>
            </w:r>
            <w:r w:rsidRPr="006C5C02">
              <w:rPr>
                <w:spacing w:val="13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партий</w:t>
            </w:r>
          </w:p>
        </w:tc>
      </w:tr>
      <w:tr w:rsidR="003C4A95" w:rsidRPr="00193A68" w:rsidTr="006C5C02">
        <w:trPr>
          <w:trHeight w:val="1132"/>
        </w:trPr>
        <w:tc>
          <w:tcPr>
            <w:tcW w:w="3527" w:type="dxa"/>
            <w:tcBorders>
              <w:top w:val="single" w:sz="8" w:space="0" w:color="000000"/>
            </w:tcBorders>
          </w:tcPr>
          <w:p w:rsidR="003C4A95" w:rsidRPr="006C5C02" w:rsidRDefault="003C4A95" w:rsidP="006C5C02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«зачет»</w:t>
            </w:r>
            <w:r w:rsidRPr="006C5C02">
              <w:rPr>
                <w:spacing w:val="10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(без</w:t>
            </w:r>
            <w:r w:rsidRPr="006C5C02">
              <w:rPr>
                <w:spacing w:val="9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отметки)</w:t>
            </w:r>
          </w:p>
        </w:tc>
        <w:tc>
          <w:tcPr>
            <w:tcW w:w="5829" w:type="dxa"/>
            <w:tcBorders>
              <w:top w:val="single" w:sz="8" w:space="0" w:color="000000"/>
            </w:tcBorders>
          </w:tcPr>
          <w:p w:rsidR="003C4A95" w:rsidRPr="006C5C02" w:rsidRDefault="003C4A95" w:rsidP="006C5C02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C5C02">
              <w:rPr>
                <w:sz w:val="28"/>
                <w:szCs w:val="28"/>
              </w:rPr>
              <w:t>отражает</w:t>
            </w:r>
            <w:r w:rsidRPr="006C5C02">
              <w:rPr>
                <w:spacing w:val="9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достаточный</w:t>
            </w:r>
            <w:r w:rsidRPr="006C5C02">
              <w:rPr>
                <w:spacing w:val="13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уровень</w:t>
            </w:r>
            <w:r w:rsidRPr="006C5C02">
              <w:rPr>
                <w:spacing w:val="9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подготовки</w:t>
            </w:r>
            <w:r w:rsidRPr="006C5C02">
              <w:rPr>
                <w:spacing w:val="1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и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исполнения</w:t>
            </w:r>
            <w:r w:rsidRPr="006C5C02">
              <w:rPr>
                <w:spacing w:val="6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на</w:t>
            </w:r>
            <w:r w:rsidRPr="006C5C02">
              <w:rPr>
                <w:spacing w:val="5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данном</w:t>
            </w:r>
            <w:r w:rsidRPr="006C5C02">
              <w:rPr>
                <w:spacing w:val="6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этапе</w:t>
            </w:r>
            <w:r w:rsidRPr="006C5C02">
              <w:rPr>
                <w:spacing w:val="4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обучения,</w:t>
            </w:r>
            <w:r w:rsidRPr="006C5C02">
              <w:rPr>
                <w:spacing w:val="1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соответствующий</w:t>
            </w:r>
            <w:r w:rsidRPr="006C5C02">
              <w:rPr>
                <w:spacing w:val="2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программным</w:t>
            </w:r>
            <w:r w:rsidRPr="006C5C02">
              <w:rPr>
                <w:spacing w:val="22"/>
                <w:sz w:val="28"/>
                <w:szCs w:val="28"/>
              </w:rPr>
              <w:t xml:space="preserve"> </w:t>
            </w:r>
            <w:r w:rsidRPr="006C5C02">
              <w:rPr>
                <w:sz w:val="28"/>
                <w:szCs w:val="28"/>
              </w:rPr>
              <w:t>требованиям</w:t>
            </w:r>
          </w:p>
        </w:tc>
      </w:tr>
    </w:tbl>
    <w:p w:rsidR="003C4A95" w:rsidRPr="00193A68" w:rsidRDefault="003C4A95" w:rsidP="00193A68">
      <w:pPr>
        <w:pStyle w:val="BodyText"/>
        <w:ind w:left="0"/>
        <w:jc w:val="both"/>
        <w:rPr>
          <w:b/>
          <w:i/>
        </w:rPr>
      </w:pPr>
    </w:p>
    <w:p w:rsidR="003C4A95" w:rsidRPr="00193A68" w:rsidRDefault="003C4A95" w:rsidP="00131010">
      <w:pPr>
        <w:pStyle w:val="BodyText"/>
        <w:tabs>
          <w:tab w:val="left" w:pos="709"/>
        </w:tabs>
        <w:spacing w:line="276" w:lineRule="auto"/>
        <w:ind w:left="0"/>
        <w:jc w:val="both"/>
      </w:pPr>
      <w:r>
        <w:tab/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зависимости</w:t>
      </w:r>
      <w:r w:rsidRPr="00193A68">
        <w:rPr>
          <w:spacing w:val="1"/>
        </w:rPr>
        <w:t xml:space="preserve"> </w:t>
      </w:r>
      <w:r w:rsidRPr="00193A68">
        <w:t>от</w:t>
      </w:r>
      <w:r w:rsidRPr="00193A68">
        <w:rPr>
          <w:spacing w:val="1"/>
        </w:rPr>
        <w:t xml:space="preserve"> </w:t>
      </w:r>
      <w:r w:rsidRPr="00193A68">
        <w:t>сложившихся</w:t>
      </w:r>
      <w:r w:rsidRPr="00193A68">
        <w:rPr>
          <w:spacing w:val="1"/>
        </w:rPr>
        <w:t xml:space="preserve"> </w:t>
      </w:r>
      <w:r w:rsidRPr="00193A68">
        <w:t>традиций</w:t>
      </w:r>
      <w:r w:rsidRPr="00193A68">
        <w:rPr>
          <w:spacing w:val="1"/>
        </w:rPr>
        <w:t xml:space="preserve"> </w:t>
      </w:r>
      <w:r w:rsidRPr="00193A68">
        <w:t>того</w:t>
      </w:r>
      <w:r w:rsidRPr="00193A68">
        <w:rPr>
          <w:spacing w:val="1"/>
        </w:rPr>
        <w:t xml:space="preserve"> </w:t>
      </w:r>
      <w:r w:rsidRPr="00193A68">
        <w:t>или</w:t>
      </w:r>
      <w:r w:rsidRPr="00193A68">
        <w:rPr>
          <w:spacing w:val="71"/>
        </w:rPr>
        <w:t xml:space="preserve"> </w:t>
      </w:r>
      <w:r w:rsidRPr="00193A68">
        <w:t>иного</w:t>
      </w:r>
      <w:r w:rsidRPr="00193A68">
        <w:rPr>
          <w:spacing w:val="1"/>
        </w:rPr>
        <w:t xml:space="preserve"> </w:t>
      </w:r>
      <w:r w:rsidRPr="00193A68">
        <w:t>образовательного</w:t>
      </w:r>
      <w:r w:rsidRPr="00193A68">
        <w:rPr>
          <w:spacing w:val="1"/>
        </w:rPr>
        <w:t xml:space="preserve"> </w:t>
      </w:r>
      <w:r w:rsidRPr="00193A68">
        <w:t>учреждения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с</w:t>
      </w:r>
      <w:r w:rsidRPr="00193A68">
        <w:rPr>
          <w:spacing w:val="1"/>
        </w:rPr>
        <w:t xml:space="preserve"> </w:t>
      </w:r>
      <w:r w:rsidRPr="00193A68">
        <w:t>учетом</w:t>
      </w:r>
      <w:r w:rsidRPr="00193A68">
        <w:rPr>
          <w:spacing w:val="1"/>
        </w:rPr>
        <w:t xml:space="preserve"> </w:t>
      </w:r>
      <w:r w:rsidRPr="00193A68">
        <w:t>целесообразности</w:t>
      </w:r>
      <w:r w:rsidRPr="00193A68">
        <w:rPr>
          <w:spacing w:val="1"/>
        </w:rPr>
        <w:t xml:space="preserve"> </w:t>
      </w:r>
      <w:r w:rsidRPr="00193A68">
        <w:t>оценка</w:t>
      </w:r>
      <w:r w:rsidRPr="00193A68">
        <w:rPr>
          <w:spacing w:val="1"/>
        </w:rPr>
        <w:t xml:space="preserve"> </w:t>
      </w:r>
      <w:r w:rsidRPr="00193A68">
        <w:t>качества</w:t>
      </w:r>
      <w:r w:rsidRPr="00193A68">
        <w:rPr>
          <w:spacing w:val="1"/>
        </w:rPr>
        <w:t xml:space="preserve"> </w:t>
      </w:r>
      <w:r w:rsidRPr="00193A68">
        <w:t>исполнения может быть дополнена системой «+» и «-», что даст возможность</w:t>
      </w:r>
      <w:r w:rsidRPr="00193A68">
        <w:rPr>
          <w:spacing w:val="1"/>
        </w:rPr>
        <w:t xml:space="preserve"> </w:t>
      </w:r>
      <w:r w:rsidRPr="00193A68">
        <w:t>более</w:t>
      </w:r>
      <w:r w:rsidRPr="00193A68">
        <w:rPr>
          <w:spacing w:val="3"/>
        </w:rPr>
        <w:t xml:space="preserve"> </w:t>
      </w:r>
      <w:r w:rsidRPr="00193A68">
        <w:t>конкретно</w:t>
      </w:r>
      <w:r w:rsidRPr="00193A68">
        <w:rPr>
          <w:spacing w:val="5"/>
        </w:rPr>
        <w:t xml:space="preserve"> </w:t>
      </w:r>
      <w:r w:rsidRPr="00193A68">
        <w:t>отметить</w:t>
      </w:r>
      <w:r w:rsidRPr="00193A68">
        <w:rPr>
          <w:spacing w:val="4"/>
        </w:rPr>
        <w:t xml:space="preserve"> </w:t>
      </w:r>
      <w:r w:rsidRPr="00193A68">
        <w:t>выступление</w:t>
      </w:r>
      <w:r w:rsidRPr="00193A68">
        <w:rPr>
          <w:spacing w:val="4"/>
        </w:rPr>
        <w:t xml:space="preserve"> </w:t>
      </w:r>
      <w:r w:rsidRPr="00193A68">
        <w:t>учащегося.</w:t>
      </w:r>
    </w:p>
    <w:p w:rsidR="003C4A95" w:rsidRPr="00193A68" w:rsidRDefault="003C4A95" w:rsidP="00193A68">
      <w:pPr>
        <w:pStyle w:val="BodyText"/>
        <w:ind w:left="0"/>
        <w:jc w:val="both"/>
      </w:pPr>
    </w:p>
    <w:p w:rsidR="003C4A95" w:rsidRDefault="003C4A95" w:rsidP="00131010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Методическое</w:t>
      </w:r>
      <w:r w:rsidRPr="00193A68">
        <w:rPr>
          <w:spacing w:val="14"/>
        </w:rPr>
        <w:t xml:space="preserve"> </w:t>
      </w:r>
      <w:r w:rsidRPr="00193A68">
        <w:t>обеспечение</w:t>
      </w:r>
      <w:r w:rsidRPr="00193A68">
        <w:rPr>
          <w:spacing w:val="15"/>
        </w:rPr>
        <w:t xml:space="preserve"> </w:t>
      </w:r>
      <w:r w:rsidRPr="00193A68">
        <w:t>учебного</w:t>
      </w:r>
      <w:r w:rsidRPr="00193A68">
        <w:rPr>
          <w:spacing w:val="18"/>
        </w:rPr>
        <w:t xml:space="preserve"> </w:t>
      </w:r>
      <w:r w:rsidRPr="00193A68">
        <w:t>процесса</w:t>
      </w:r>
    </w:p>
    <w:p w:rsidR="003C4A95" w:rsidRPr="00193A68" w:rsidRDefault="003C4A95" w:rsidP="00302000">
      <w:pPr>
        <w:pStyle w:val="Heading11"/>
        <w:spacing w:before="0"/>
        <w:ind w:left="0"/>
        <w:jc w:val="right"/>
      </w:pPr>
    </w:p>
    <w:p w:rsidR="003C4A95" w:rsidRDefault="003C4A95" w:rsidP="00193A68">
      <w:pPr>
        <w:pStyle w:val="BodyText"/>
        <w:spacing w:line="276" w:lineRule="auto"/>
        <w:ind w:left="0"/>
        <w:jc w:val="both"/>
      </w:pPr>
      <w:r>
        <w:tab/>
      </w:r>
      <w:r w:rsidRPr="00193A68">
        <w:t>Задача</w:t>
      </w:r>
      <w:r w:rsidRPr="00193A68">
        <w:rPr>
          <w:spacing w:val="1"/>
        </w:rPr>
        <w:t xml:space="preserve"> </w:t>
      </w:r>
      <w:r w:rsidRPr="00193A68">
        <w:t>преподавателя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r w:rsidRPr="00193A68">
        <w:rPr>
          <w:spacing w:val="1"/>
        </w:rPr>
        <w:t xml:space="preserve"> </w:t>
      </w:r>
      <w:r w:rsidRPr="00193A68">
        <w:t>«Хор</w:t>
      </w:r>
      <w:r>
        <w:t>овое пение</w:t>
      </w:r>
      <w:r w:rsidRPr="00193A68">
        <w:t>»</w:t>
      </w:r>
      <w:r w:rsidRPr="00193A68">
        <w:rPr>
          <w:spacing w:val="7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пробудить</w:t>
      </w:r>
      <w:r w:rsidRPr="00193A68">
        <w:rPr>
          <w:spacing w:val="1"/>
        </w:rPr>
        <w:t xml:space="preserve"> </w:t>
      </w:r>
      <w:r w:rsidRPr="00193A68">
        <w:t>у</w:t>
      </w:r>
      <w:r w:rsidRPr="00193A68">
        <w:rPr>
          <w:spacing w:val="1"/>
        </w:rPr>
        <w:t xml:space="preserve"> </w:t>
      </w:r>
      <w:r w:rsidRPr="00193A68">
        <w:t>детей</w:t>
      </w:r>
      <w:r w:rsidRPr="00193A68">
        <w:rPr>
          <w:spacing w:val="1"/>
        </w:rPr>
        <w:t xml:space="preserve"> </w:t>
      </w:r>
      <w:r w:rsidRPr="00193A68">
        <w:t>любовь</w:t>
      </w:r>
      <w:r w:rsidRPr="00193A68">
        <w:rPr>
          <w:spacing w:val="1"/>
        </w:rPr>
        <w:t xml:space="preserve"> </w:t>
      </w:r>
      <w:r w:rsidRPr="00193A68">
        <w:t>к</w:t>
      </w:r>
      <w:r w:rsidRPr="00193A68">
        <w:rPr>
          <w:spacing w:val="1"/>
        </w:rPr>
        <w:t xml:space="preserve"> </w:t>
      </w:r>
      <w:r w:rsidRPr="00193A68">
        <w:t>хоровому</w:t>
      </w:r>
      <w:r w:rsidRPr="00193A68">
        <w:rPr>
          <w:spacing w:val="1"/>
        </w:rPr>
        <w:t xml:space="preserve"> </w:t>
      </w:r>
      <w:r w:rsidRPr="00193A68">
        <w:t>пению,</w:t>
      </w:r>
      <w:r w:rsidRPr="00193A68">
        <w:rPr>
          <w:spacing w:val="1"/>
        </w:rPr>
        <w:t xml:space="preserve"> </w:t>
      </w:r>
      <w:r w:rsidRPr="00193A68">
        <w:t>сформировать</w:t>
      </w:r>
      <w:r w:rsidRPr="00193A68">
        <w:rPr>
          <w:spacing w:val="1"/>
        </w:rPr>
        <w:t xml:space="preserve"> </w:t>
      </w:r>
      <w:r w:rsidRPr="00193A68">
        <w:t>необходимые</w:t>
      </w:r>
      <w:r w:rsidRPr="00193A68">
        <w:rPr>
          <w:spacing w:val="1"/>
        </w:rPr>
        <w:t xml:space="preserve"> </w:t>
      </w:r>
      <w:r w:rsidRPr="00193A68">
        <w:t>навыки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выработать</w:t>
      </w:r>
      <w:r w:rsidRPr="00193A68">
        <w:rPr>
          <w:spacing w:val="1"/>
        </w:rPr>
        <w:t xml:space="preserve"> </w:t>
      </w:r>
      <w:r w:rsidRPr="00193A68">
        <w:t>потребность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систематическом</w:t>
      </w:r>
      <w:r w:rsidRPr="00193A68">
        <w:rPr>
          <w:spacing w:val="1"/>
        </w:rPr>
        <w:t xml:space="preserve"> </w:t>
      </w:r>
      <w:r w:rsidRPr="00193A68">
        <w:t>коллективном</w:t>
      </w:r>
      <w:r w:rsidRPr="00193A68">
        <w:rPr>
          <w:spacing w:val="1"/>
        </w:rPr>
        <w:t xml:space="preserve"> </w:t>
      </w:r>
      <w:r w:rsidRPr="00193A68">
        <w:t>музицировании,</w:t>
      </w:r>
      <w:r w:rsidRPr="00193A68">
        <w:rPr>
          <w:spacing w:val="1"/>
        </w:rPr>
        <w:t xml:space="preserve"> </w:t>
      </w:r>
      <w:r w:rsidRPr="00193A68">
        <w:t>учитывая,</w:t>
      </w:r>
      <w:r w:rsidRPr="00193A68">
        <w:rPr>
          <w:spacing w:val="1"/>
        </w:rPr>
        <w:t xml:space="preserve"> </w:t>
      </w:r>
      <w:r w:rsidRPr="00193A68">
        <w:t>что</w:t>
      </w:r>
      <w:r w:rsidRPr="00193A68">
        <w:rPr>
          <w:spacing w:val="1"/>
        </w:rPr>
        <w:t xml:space="preserve"> </w:t>
      </w:r>
      <w:r w:rsidRPr="00193A68">
        <w:t>хоровое</w:t>
      </w:r>
      <w:r w:rsidRPr="00193A68">
        <w:rPr>
          <w:spacing w:val="1"/>
        </w:rPr>
        <w:t xml:space="preserve"> </w:t>
      </w:r>
      <w:r w:rsidRPr="00193A68">
        <w:t>пение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наиболее</w:t>
      </w:r>
      <w:r w:rsidRPr="00193A68">
        <w:rPr>
          <w:spacing w:val="1"/>
        </w:rPr>
        <w:t xml:space="preserve"> </w:t>
      </w:r>
      <w:r w:rsidRPr="00193A68">
        <w:t>доступный</w:t>
      </w:r>
      <w:r w:rsidRPr="00193A68">
        <w:rPr>
          <w:spacing w:val="1"/>
        </w:rPr>
        <w:t xml:space="preserve"> </w:t>
      </w:r>
      <w:r w:rsidRPr="00193A68">
        <w:t>вид</w:t>
      </w:r>
      <w:r w:rsidRPr="00193A68">
        <w:rPr>
          <w:spacing w:val="1"/>
        </w:rPr>
        <w:t xml:space="preserve"> </w:t>
      </w:r>
      <w:r w:rsidRPr="00193A68">
        <w:t>подобной</w:t>
      </w:r>
      <w:r w:rsidRPr="00193A68">
        <w:rPr>
          <w:spacing w:val="3"/>
        </w:rPr>
        <w:t xml:space="preserve"> </w:t>
      </w:r>
      <w:r w:rsidRPr="00193A68">
        <w:t>деятельности.</w:t>
      </w:r>
    </w:p>
    <w:p w:rsidR="003C4A95" w:rsidRPr="00193A68" w:rsidRDefault="003C4A95" w:rsidP="00193A68">
      <w:pPr>
        <w:pStyle w:val="BodyText"/>
        <w:spacing w:line="276" w:lineRule="auto"/>
        <w:ind w:left="0"/>
        <w:jc w:val="both"/>
      </w:pPr>
    </w:p>
    <w:p w:rsidR="003C4A95" w:rsidRDefault="003C4A95" w:rsidP="00131010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Списки</w:t>
      </w:r>
      <w:r w:rsidRPr="00193A68">
        <w:rPr>
          <w:spacing w:val="12"/>
        </w:rPr>
        <w:t xml:space="preserve"> </w:t>
      </w:r>
      <w:r w:rsidRPr="00193A68">
        <w:t>рекомендуемой</w:t>
      </w:r>
      <w:r w:rsidRPr="00193A68">
        <w:rPr>
          <w:spacing w:val="21"/>
        </w:rPr>
        <w:t xml:space="preserve"> </w:t>
      </w:r>
      <w:r w:rsidRPr="00193A68">
        <w:t>нотной</w:t>
      </w:r>
      <w:r w:rsidRPr="00193A68">
        <w:rPr>
          <w:spacing w:val="13"/>
        </w:rPr>
        <w:t xml:space="preserve"> </w:t>
      </w:r>
      <w:r w:rsidRPr="00193A68">
        <w:t>и</w:t>
      </w:r>
      <w:r w:rsidRPr="00193A68">
        <w:rPr>
          <w:spacing w:val="12"/>
        </w:rPr>
        <w:t xml:space="preserve"> </w:t>
      </w:r>
      <w:r w:rsidRPr="00193A68">
        <w:t>методической</w:t>
      </w:r>
      <w:r w:rsidRPr="00193A68">
        <w:rPr>
          <w:spacing w:val="12"/>
        </w:rPr>
        <w:t xml:space="preserve"> </w:t>
      </w:r>
      <w:r w:rsidRPr="00193A68">
        <w:t>литературы</w:t>
      </w:r>
    </w:p>
    <w:p w:rsidR="003C4A95" w:rsidRPr="00193A68" w:rsidRDefault="003C4A95" w:rsidP="00302000">
      <w:pPr>
        <w:pStyle w:val="Heading11"/>
        <w:spacing w:before="0"/>
        <w:ind w:left="0"/>
        <w:jc w:val="right"/>
      </w:pPr>
    </w:p>
    <w:p w:rsidR="003C4A95" w:rsidRPr="00193A68" w:rsidRDefault="003C4A95" w:rsidP="00131010">
      <w:pPr>
        <w:pStyle w:val="Heading21"/>
        <w:numPr>
          <w:ilvl w:val="3"/>
          <w:numId w:val="8"/>
        </w:numPr>
        <w:tabs>
          <w:tab w:val="left" w:pos="993"/>
        </w:tabs>
        <w:ind w:left="0" w:firstLine="709"/>
        <w:jc w:val="both"/>
      </w:pPr>
      <w:r w:rsidRPr="00193A68">
        <w:t>Список</w:t>
      </w:r>
      <w:r w:rsidRPr="00193A68">
        <w:rPr>
          <w:spacing w:val="3"/>
        </w:rPr>
        <w:t xml:space="preserve"> </w:t>
      </w:r>
      <w:r w:rsidRPr="00193A68">
        <w:t>рекомендуемых</w:t>
      </w:r>
      <w:r w:rsidRPr="00193A68">
        <w:rPr>
          <w:spacing w:val="4"/>
        </w:rPr>
        <w:t xml:space="preserve"> </w:t>
      </w:r>
      <w:r w:rsidRPr="00193A68">
        <w:t>нотных</w:t>
      </w:r>
      <w:r w:rsidRPr="00193A68">
        <w:rPr>
          <w:spacing w:val="3"/>
        </w:rPr>
        <w:t xml:space="preserve"> </w:t>
      </w:r>
      <w:r w:rsidRPr="00193A68">
        <w:t>сборников</w:t>
      </w:r>
    </w:p>
    <w:p w:rsidR="003C4A95" w:rsidRPr="00131010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31010">
        <w:rPr>
          <w:sz w:val="28"/>
          <w:szCs w:val="28"/>
        </w:rPr>
        <w:t>Беляев</w:t>
      </w:r>
      <w:r w:rsidRPr="00131010">
        <w:rPr>
          <w:spacing w:val="3"/>
          <w:sz w:val="28"/>
          <w:szCs w:val="28"/>
        </w:rPr>
        <w:t xml:space="preserve"> </w:t>
      </w:r>
      <w:r w:rsidRPr="00131010">
        <w:rPr>
          <w:sz w:val="28"/>
          <w:szCs w:val="28"/>
        </w:rPr>
        <w:t>В.</w:t>
      </w:r>
      <w:r w:rsidRPr="00131010">
        <w:rPr>
          <w:spacing w:val="5"/>
          <w:sz w:val="28"/>
          <w:szCs w:val="28"/>
        </w:rPr>
        <w:t xml:space="preserve"> </w:t>
      </w:r>
      <w:r w:rsidRPr="00131010">
        <w:rPr>
          <w:sz w:val="28"/>
          <w:szCs w:val="28"/>
        </w:rPr>
        <w:t>Песни</w:t>
      </w:r>
      <w:r w:rsidRPr="00131010">
        <w:rPr>
          <w:spacing w:val="4"/>
          <w:sz w:val="28"/>
          <w:szCs w:val="28"/>
        </w:rPr>
        <w:t xml:space="preserve"> </w:t>
      </w:r>
      <w:r w:rsidRPr="00131010">
        <w:rPr>
          <w:sz w:val="28"/>
          <w:szCs w:val="28"/>
        </w:rPr>
        <w:t>с</w:t>
      </w:r>
      <w:r w:rsidRPr="00131010">
        <w:rPr>
          <w:spacing w:val="5"/>
          <w:sz w:val="28"/>
          <w:szCs w:val="28"/>
        </w:rPr>
        <w:t xml:space="preserve"> </w:t>
      </w:r>
      <w:r w:rsidRPr="00131010">
        <w:rPr>
          <w:sz w:val="28"/>
          <w:szCs w:val="28"/>
        </w:rPr>
        <w:t>сопровождением</w:t>
      </w:r>
      <w:r w:rsidRPr="00131010">
        <w:rPr>
          <w:spacing w:val="3"/>
          <w:sz w:val="28"/>
          <w:szCs w:val="28"/>
        </w:rPr>
        <w:t xml:space="preserve"> </w:t>
      </w:r>
      <w:r w:rsidRPr="00131010">
        <w:rPr>
          <w:sz w:val="28"/>
          <w:szCs w:val="28"/>
        </w:rPr>
        <w:t>фортепиано</w:t>
      </w:r>
      <w:r w:rsidRPr="00131010">
        <w:rPr>
          <w:spacing w:val="3"/>
          <w:sz w:val="28"/>
          <w:szCs w:val="28"/>
        </w:rPr>
        <w:t xml:space="preserve"> </w:t>
      </w:r>
      <w:r w:rsidRPr="00131010">
        <w:rPr>
          <w:sz w:val="28"/>
          <w:szCs w:val="28"/>
        </w:rPr>
        <w:t>«Творите</w:t>
      </w:r>
      <w:r w:rsidRPr="00131010">
        <w:rPr>
          <w:spacing w:val="5"/>
          <w:sz w:val="28"/>
          <w:szCs w:val="28"/>
        </w:rPr>
        <w:t xml:space="preserve"> </w:t>
      </w:r>
      <w:r w:rsidRPr="00131010">
        <w:rPr>
          <w:sz w:val="28"/>
          <w:szCs w:val="28"/>
        </w:rPr>
        <w:t>добрые</w:t>
      </w:r>
      <w:r w:rsidRPr="00131010">
        <w:rPr>
          <w:spacing w:val="2"/>
          <w:sz w:val="28"/>
          <w:szCs w:val="28"/>
        </w:rPr>
        <w:t xml:space="preserve"> </w:t>
      </w:r>
      <w:r w:rsidRPr="00131010">
        <w:rPr>
          <w:sz w:val="28"/>
          <w:szCs w:val="28"/>
        </w:rPr>
        <w:t>дела», «Владос-пресс»,</w:t>
      </w:r>
      <w:r w:rsidRPr="00131010">
        <w:rPr>
          <w:spacing w:val="4"/>
          <w:sz w:val="28"/>
          <w:szCs w:val="28"/>
        </w:rPr>
        <w:t xml:space="preserve"> </w:t>
      </w:r>
      <w:r w:rsidRPr="00131010">
        <w:rPr>
          <w:sz w:val="28"/>
          <w:szCs w:val="28"/>
        </w:rPr>
        <w:t>г.Москва,</w:t>
      </w:r>
      <w:r w:rsidRPr="00131010">
        <w:rPr>
          <w:spacing w:val="2"/>
          <w:sz w:val="28"/>
          <w:szCs w:val="28"/>
        </w:rPr>
        <w:t xml:space="preserve"> </w:t>
      </w:r>
      <w:r w:rsidRPr="00131010">
        <w:rPr>
          <w:sz w:val="28"/>
          <w:szCs w:val="28"/>
        </w:rPr>
        <w:t>2004</w:t>
      </w:r>
      <w:r w:rsidRPr="00131010">
        <w:rPr>
          <w:spacing w:val="5"/>
          <w:sz w:val="28"/>
          <w:szCs w:val="28"/>
        </w:rPr>
        <w:t xml:space="preserve"> </w:t>
      </w:r>
      <w:r w:rsidRPr="00131010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Весенняя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капель,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детей,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О.Вдовиченко,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«Окарина»,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г.Новосибирск, 2010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Детский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Э.Ходош,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«Феникс»,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г.Ростов-на-Дону,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2010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Дубравин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Я.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Все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начинается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со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школьного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звонка,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«Композитор»,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г.Санкт-Петербург,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2000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Казачок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Л.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Хорошо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вдвоем,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детей,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«Композитор»,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г.Санкт-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Петербург,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2002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Каплунова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И.,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Новоскольцева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И.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живу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России,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«Композитор»,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г.Санкт-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Петербург,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2006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Кокина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Н.А.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Любимые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малышей,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«Музыка»,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2002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Лирический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альбом,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Л.Чустова,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«Владос»,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2004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Мелодия,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хора,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О.Вдовиченко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«Окарина»,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г.Новосибирск,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2010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Нотная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папка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хормейстера: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младший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1,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«Дека-ВС»,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2008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Нотная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папка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хормейстера: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средний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(произведения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русских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композиторов),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п.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2,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«Дека-ВС»,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2006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Нотная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папка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хормейстера: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средний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(народные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каноны),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3,</w:t>
      </w:r>
    </w:p>
    <w:p w:rsidR="003C4A95" w:rsidRPr="00193A68" w:rsidRDefault="003C4A95" w:rsidP="00131010">
      <w:pPr>
        <w:pStyle w:val="BodyText"/>
        <w:tabs>
          <w:tab w:val="left" w:pos="993"/>
          <w:tab w:val="left" w:pos="1276"/>
        </w:tabs>
        <w:ind w:left="0" w:firstLine="709"/>
        <w:jc w:val="both"/>
      </w:pPr>
      <w:r w:rsidRPr="00193A68">
        <w:t>«Дека-ВС»,</w:t>
      </w:r>
      <w:r w:rsidRPr="00193A68">
        <w:rPr>
          <w:spacing w:val="3"/>
        </w:rPr>
        <w:t xml:space="preserve"> </w:t>
      </w:r>
      <w:r w:rsidRPr="00193A68">
        <w:t>г.Москва,</w:t>
      </w:r>
      <w:r w:rsidRPr="00193A68">
        <w:rPr>
          <w:spacing w:val="2"/>
        </w:rPr>
        <w:t xml:space="preserve"> </w:t>
      </w:r>
      <w:r w:rsidRPr="00193A68">
        <w:t>2007</w:t>
      </w:r>
      <w:r w:rsidRPr="00193A68">
        <w:rPr>
          <w:spacing w:val="3"/>
        </w:rPr>
        <w:t xml:space="preserve"> </w:t>
      </w:r>
      <w:r w:rsidRPr="00193A68"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Нотная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папка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хормейстера: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средний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(произведения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зарубежных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композиторов),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п. 4,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«Дека-ВС»,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2008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51"/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Нотная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папка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хормейстера: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старший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(произведения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русских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композиторов-классиков),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п.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5,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«Дека-ВС»,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 2008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Поет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детский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Л.Бабасинов,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«Феникс»,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г.Ростов-на-Дону,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2009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Портнов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Смешные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добрые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«Композитор»,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г.Санкт-Петербург,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2003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Расскажи,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мотылек,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детские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О.Вдовиченко,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«Окарина»,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г.Новосибирск,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2010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Русская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хоровая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П.Халабузарь,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«Классика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–XXI»,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2003 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Русская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классика,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Б.Селиванов,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«Кифара»,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2001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Чудо-лошадка,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детские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В.Кулев,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Ф.Такун,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«Современная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музыка»,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2002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Шайдулова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Солнышко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ладошках,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«Современная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музыка»,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2006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</w:t>
      </w:r>
    </w:p>
    <w:p w:rsidR="003C4A95" w:rsidRPr="00193A68" w:rsidRDefault="003C4A95" w:rsidP="00131010">
      <w:pPr>
        <w:pStyle w:val="BodyText"/>
        <w:tabs>
          <w:tab w:val="left" w:pos="993"/>
          <w:tab w:val="left" w:pos="1276"/>
        </w:tabs>
        <w:ind w:left="0" w:firstLine="709"/>
        <w:jc w:val="both"/>
      </w:pPr>
    </w:p>
    <w:p w:rsidR="003C4A95" w:rsidRPr="00193A68" w:rsidRDefault="003C4A95" w:rsidP="00131010">
      <w:pPr>
        <w:pStyle w:val="Heading21"/>
        <w:tabs>
          <w:tab w:val="left" w:pos="993"/>
          <w:tab w:val="left" w:pos="1276"/>
        </w:tabs>
        <w:ind w:left="0" w:firstLine="709"/>
        <w:jc w:val="both"/>
      </w:pPr>
      <w:r w:rsidRPr="00193A68">
        <w:t>2.</w:t>
      </w:r>
      <w:r w:rsidRPr="00193A68">
        <w:rPr>
          <w:spacing w:val="2"/>
        </w:rPr>
        <w:t xml:space="preserve"> </w:t>
      </w:r>
      <w:r w:rsidRPr="00193A68">
        <w:t>Список</w:t>
      </w:r>
      <w:r w:rsidRPr="00193A68">
        <w:rPr>
          <w:spacing w:val="5"/>
        </w:rPr>
        <w:t xml:space="preserve"> </w:t>
      </w:r>
      <w:r w:rsidRPr="00193A68">
        <w:t>рекомендуемой</w:t>
      </w:r>
      <w:r w:rsidRPr="00193A68">
        <w:rPr>
          <w:spacing w:val="8"/>
        </w:rPr>
        <w:t xml:space="preserve"> </w:t>
      </w:r>
      <w:r w:rsidRPr="00193A68">
        <w:t>методической</w:t>
      </w:r>
      <w:r w:rsidRPr="00193A68">
        <w:rPr>
          <w:spacing w:val="4"/>
        </w:rPr>
        <w:t xml:space="preserve"> </w:t>
      </w:r>
      <w:r w:rsidRPr="00193A68">
        <w:t>литературы</w:t>
      </w:r>
    </w:p>
    <w:p w:rsidR="003C4A95" w:rsidRPr="00193A68" w:rsidRDefault="003C4A95" w:rsidP="00131010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Асафьев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Б.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«О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хоровом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искусстве»,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«Музыка»,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Ленинград</w:t>
      </w:r>
    </w:p>
    <w:p w:rsidR="003C4A95" w:rsidRPr="00193A68" w:rsidRDefault="003C4A95" w:rsidP="00131010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Апраксина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О.«Методика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развития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детского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голоса»,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«Музыка»,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Москва,</w:t>
      </w:r>
    </w:p>
    <w:p w:rsidR="003C4A95" w:rsidRPr="00193A68" w:rsidRDefault="003C4A95" w:rsidP="00131010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Брянский Н. «Метод обучения хоровому пению», «Музыка», г. Санкт-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Петербург</w:t>
      </w:r>
    </w:p>
    <w:p w:rsidR="003C4A95" w:rsidRPr="00193A68" w:rsidRDefault="003C4A95" w:rsidP="00131010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Ерѐменко С. «Распевание в детском хоре», Краснодарский гос.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университет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культуры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и искусств,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Краснодар, 2003 г.</w:t>
      </w:r>
    </w:p>
    <w:p w:rsidR="003C4A95" w:rsidRPr="00193A68" w:rsidRDefault="003C4A95" w:rsidP="00131010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Емельянов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В.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«Развитие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голоса.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Координации</w:t>
      </w:r>
      <w:r w:rsidRPr="00193A68">
        <w:rPr>
          <w:spacing w:val="-6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тренинг»,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Новосибирск,</w:t>
      </w:r>
    </w:p>
    <w:p w:rsidR="003C4A95" w:rsidRPr="00193A68" w:rsidRDefault="003C4A95" w:rsidP="00131010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Красотина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Е.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«Практикум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управления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хором»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«Музыка»,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</w:t>
      </w:r>
    </w:p>
    <w:p w:rsidR="003C4A95" w:rsidRPr="00193A68" w:rsidRDefault="003C4A95" w:rsidP="00131010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Орлова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Т.«Учите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детей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петь»,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«Просвещение»,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</w:t>
      </w:r>
    </w:p>
    <w:p w:rsidR="003C4A95" w:rsidRPr="00193A68" w:rsidRDefault="003C4A95" w:rsidP="00131010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Соколов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В.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«Работа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с хором»,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«Музыка»,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</w:t>
      </w:r>
    </w:p>
    <w:p w:rsidR="003C4A95" w:rsidRPr="00193A68" w:rsidRDefault="003C4A95" w:rsidP="00131010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Соколова О. «Двухголосное пение в младшем хоре», «Музыка», г. Москва,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10.Струве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69"/>
          <w:sz w:val="28"/>
          <w:szCs w:val="28"/>
        </w:rPr>
        <w:t xml:space="preserve"> </w:t>
      </w:r>
      <w:r w:rsidRPr="00193A68">
        <w:rPr>
          <w:b/>
          <w:sz w:val="28"/>
          <w:szCs w:val="28"/>
        </w:rPr>
        <w:t>«</w:t>
      </w:r>
      <w:r w:rsidRPr="00193A68">
        <w:rPr>
          <w:sz w:val="28"/>
          <w:szCs w:val="28"/>
        </w:rPr>
        <w:t>Школьный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хор»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«Просвещение»,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</w:t>
      </w:r>
    </w:p>
    <w:p w:rsidR="003C4A95" w:rsidRPr="00193A68" w:rsidRDefault="003C4A95" w:rsidP="00131010">
      <w:pPr>
        <w:pStyle w:val="ListParagraph"/>
        <w:numPr>
          <w:ilvl w:val="0"/>
          <w:numId w:val="1"/>
        </w:numPr>
        <w:tabs>
          <w:tab w:val="left" w:pos="993"/>
          <w:tab w:val="left" w:pos="1276"/>
          <w:tab w:val="left" w:pos="1318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Стулова Г. «Теория и практика работы с детским хором», «ВЛАДОС»,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Москва,</w:t>
      </w:r>
      <w:r w:rsidRPr="00193A68">
        <w:rPr>
          <w:spacing w:val="69"/>
          <w:sz w:val="28"/>
          <w:szCs w:val="28"/>
        </w:rPr>
        <w:t xml:space="preserve"> </w:t>
      </w:r>
      <w:r w:rsidRPr="00193A68">
        <w:rPr>
          <w:sz w:val="28"/>
          <w:szCs w:val="28"/>
        </w:rPr>
        <w:t>2002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3C4A95" w:rsidRPr="00193A68" w:rsidRDefault="003C4A95" w:rsidP="00131010">
      <w:pPr>
        <w:pStyle w:val="ListParagraph"/>
        <w:numPr>
          <w:ilvl w:val="0"/>
          <w:numId w:val="1"/>
        </w:numPr>
        <w:tabs>
          <w:tab w:val="left" w:pos="993"/>
          <w:tab w:val="left" w:pos="1276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Федонюк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В.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«Детский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голос.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Задачи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методы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работы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с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ним»,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«Союз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художников»,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Санкт-Петербург,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2003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sectPr w:rsidR="003C4A95" w:rsidRPr="00193A68" w:rsidSect="0013307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282"/>
    <w:multiLevelType w:val="hybridMultilevel"/>
    <w:tmpl w:val="8F285BB2"/>
    <w:lvl w:ilvl="0" w:tplc="27AE9A12">
      <w:numFmt w:val="bullet"/>
      <w:lvlText w:val=""/>
      <w:lvlJc w:val="left"/>
      <w:pPr>
        <w:ind w:left="596" w:hanging="360"/>
      </w:pPr>
      <w:rPr>
        <w:rFonts w:ascii="Symbol" w:eastAsia="Times New Roman" w:hAnsi="Symbol" w:hint="default"/>
        <w:w w:val="100"/>
        <w:sz w:val="28"/>
      </w:rPr>
    </w:lvl>
    <w:lvl w:ilvl="1" w:tplc="21340AAA">
      <w:numFmt w:val="bullet"/>
      <w:lvlText w:val="•"/>
      <w:lvlJc w:val="left"/>
      <w:pPr>
        <w:ind w:left="1604" w:hanging="360"/>
      </w:pPr>
      <w:rPr>
        <w:rFonts w:hint="default"/>
      </w:rPr>
    </w:lvl>
    <w:lvl w:ilvl="2" w:tplc="5C7425A0">
      <w:numFmt w:val="bullet"/>
      <w:lvlText w:val="•"/>
      <w:lvlJc w:val="left"/>
      <w:pPr>
        <w:ind w:left="2609" w:hanging="360"/>
      </w:pPr>
      <w:rPr>
        <w:rFonts w:hint="default"/>
      </w:rPr>
    </w:lvl>
    <w:lvl w:ilvl="3" w:tplc="ADAAFE3A">
      <w:numFmt w:val="bullet"/>
      <w:lvlText w:val="•"/>
      <w:lvlJc w:val="left"/>
      <w:pPr>
        <w:ind w:left="3613" w:hanging="360"/>
      </w:pPr>
      <w:rPr>
        <w:rFonts w:hint="default"/>
      </w:rPr>
    </w:lvl>
    <w:lvl w:ilvl="4" w:tplc="AEAA41B4">
      <w:numFmt w:val="bullet"/>
      <w:lvlText w:val="•"/>
      <w:lvlJc w:val="left"/>
      <w:pPr>
        <w:ind w:left="4618" w:hanging="360"/>
      </w:pPr>
      <w:rPr>
        <w:rFonts w:hint="default"/>
      </w:rPr>
    </w:lvl>
    <w:lvl w:ilvl="5" w:tplc="ED10413C">
      <w:numFmt w:val="bullet"/>
      <w:lvlText w:val="•"/>
      <w:lvlJc w:val="left"/>
      <w:pPr>
        <w:ind w:left="5623" w:hanging="360"/>
      </w:pPr>
      <w:rPr>
        <w:rFonts w:hint="default"/>
      </w:rPr>
    </w:lvl>
    <w:lvl w:ilvl="6" w:tplc="29A4D62E">
      <w:numFmt w:val="bullet"/>
      <w:lvlText w:val="•"/>
      <w:lvlJc w:val="left"/>
      <w:pPr>
        <w:ind w:left="6627" w:hanging="360"/>
      </w:pPr>
      <w:rPr>
        <w:rFonts w:hint="default"/>
      </w:rPr>
    </w:lvl>
    <w:lvl w:ilvl="7" w:tplc="30883802">
      <w:numFmt w:val="bullet"/>
      <w:lvlText w:val="•"/>
      <w:lvlJc w:val="left"/>
      <w:pPr>
        <w:ind w:left="7632" w:hanging="360"/>
      </w:pPr>
      <w:rPr>
        <w:rFonts w:hint="default"/>
      </w:rPr>
    </w:lvl>
    <w:lvl w:ilvl="8" w:tplc="17F2FC10">
      <w:numFmt w:val="bullet"/>
      <w:lvlText w:val="•"/>
      <w:lvlJc w:val="left"/>
      <w:pPr>
        <w:ind w:left="8637" w:hanging="360"/>
      </w:pPr>
      <w:rPr>
        <w:rFonts w:hint="default"/>
      </w:rPr>
    </w:lvl>
  </w:abstractNum>
  <w:abstractNum w:abstractNumId="1">
    <w:nsid w:val="12EC2EA0"/>
    <w:multiLevelType w:val="hybridMultilevel"/>
    <w:tmpl w:val="E838463A"/>
    <w:lvl w:ilvl="0" w:tplc="AE68670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08505BAE">
      <w:numFmt w:val="bullet"/>
      <w:lvlText w:val="•"/>
      <w:lvlJc w:val="left"/>
      <w:pPr>
        <w:ind w:left="1957" w:hanging="164"/>
      </w:pPr>
      <w:rPr>
        <w:rFonts w:hint="default"/>
      </w:rPr>
    </w:lvl>
    <w:lvl w:ilvl="2" w:tplc="A1D4C9CA">
      <w:numFmt w:val="bullet"/>
      <w:lvlText w:val="•"/>
      <w:lvlJc w:val="left"/>
      <w:pPr>
        <w:ind w:left="2891" w:hanging="164"/>
      </w:pPr>
      <w:rPr>
        <w:rFonts w:hint="default"/>
      </w:rPr>
    </w:lvl>
    <w:lvl w:ilvl="3" w:tplc="FFCCD060">
      <w:numFmt w:val="bullet"/>
      <w:lvlText w:val="•"/>
      <w:lvlJc w:val="left"/>
      <w:pPr>
        <w:ind w:left="3825" w:hanging="164"/>
      </w:pPr>
      <w:rPr>
        <w:rFonts w:hint="default"/>
      </w:rPr>
    </w:lvl>
    <w:lvl w:ilvl="4" w:tplc="B08EE2A4">
      <w:numFmt w:val="bullet"/>
      <w:lvlText w:val="•"/>
      <w:lvlJc w:val="left"/>
      <w:pPr>
        <w:ind w:left="4759" w:hanging="164"/>
      </w:pPr>
      <w:rPr>
        <w:rFonts w:hint="default"/>
      </w:rPr>
    </w:lvl>
    <w:lvl w:ilvl="5" w:tplc="34F0253C">
      <w:numFmt w:val="bullet"/>
      <w:lvlText w:val="•"/>
      <w:lvlJc w:val="left"/>
      <w:pPr>
        <w:ind w:left="5693" w:hanging="164"/>
      </w:pPr>
      <w:rPr>
        <w:rFonts w:hint="default"/>
      </w:rPr>
    </w:lvl>
    <w:lvl w:ilvl="6" w:tplc="E51E2F0A">
      <w:numFmt w:val="bullet"/>
      <w:lvlText w:val="•"/>
      <w:lvlJc w:val="left"/>
      <w:pPr>
        <w:ind w:left="6627" w:hanging="164"/>
      </w:pPr>
      <w:rPr>
        <w:rFonts w:hint="default"/>
      </w:rPr>
    </w:lvl>
    <w:lvl w:ilvl="7" w:tplc="21FABF0A">
      <w:numFmt w:val="bullet"/>
      <w:lvlText w:val="•"/>
      <w:lvlJc w:val="left"/>
      <w:pPr>
        <w:ind w:left="7561" w:hanging="164"/>
      </w:pPr>
      <w:rPr>
        <w:rFonts w:hint="default"/>
      </w:rPr>
    </w:lvl>
    <w:lvl w:ilvl="8" w:tplc="92F64D42">
      <w:numFmt w:val="bullet"/>
      <w:lvlText w:val="•"/>
      <w:lvlJc w:val="left"/>
      <w:pPr>
        <w:ind w:left="8495" w:hanging="164"/>
      </w:pPr>
      <w:rPr>
        <w:rFonts w:hint="default"/>
      </w:rPr>
    </w:lvl>
  </w:abstractNum>
  <w:abstractNum w:abstractNumId="2">
    <w:nsid w:val="152971BA"/>
    <w:multiLevelType w:val="hybridMultilevel"/>
    <w:tmpl w:val="B6B485E4"/>
    <w:lvl w:ilvl="0" w:tplc="142067C4">
      <w:start w:val="11"/>
      <w:numFmt w:val="decimal"/>
      <w:lvlText w:val="%1."/>
      <w:lvlJc w:val="left"/>
      <w:pPr>
        <w:ind w:left="1386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</w:rPr>
    </w:lvl>
    <w:lvl w:ilvl="1" w:tplc="21D41A6A">
      <w:numFmt w:val="bullet"/>
      <w:lvlText w:val="•"/>
      <w:lvlJc w:val="left"/>
      <w:pPr>
        <w:ind w:left="2306" w:hanging="360"/>
      </w:pPr>
      <w:rPr>
        <w:rFonts w:hint="default"/>
      </w:rPr>
    </w:lvl>
    <w:lvl w:ilvl="2" w:tplc="D50CC8A2">
      <w:numFmt w:val="bullet"/>
      <w:lvlText w:val="•"/>
      <w:lvlJc w:val="left"/>
      <w:pPr>
        <w:ind w:left="3233" w:hanging="360"/>
      </w:pPr>
      <w:rPr>
        <w:rFonts w:hint="default"/>
      </w:rPr>
    </w:lvl>
    <w:lvl w:ilvl="3" w:tplc="7F5C7DCA">
      <w:numFmt w:val="bullet"/>
      <w:lvlText w:val="•"/>
      <w:lvlJc w:val="left"/>
      <w:pPr>
        <w:ind w:left="4159" w:hanging="360"/>
      </w:pPr>
      <w:rPr>
        <w:rFonts w:hint="default"/>
      </w:rPr>
    </w:lvl>
    <w:lvl w:ilvl="4" w:tplc="41D852F8">
      <w:numFmt w:val="bullet"/>
      <w:lvlText w:val="•"/>
      <w:lvlJc w:val="left"/>
      <w:pPr>
        <w:ind w:left="5086" w:hanging="360"/>
      </w:pPr>
      <w:rPr>
        <w:rFonts w:hint="default"/>
      </w:rPr>
    </w:lvl>
    <w:lvl w:ilvl="5" w:tplc="6AD29282">
      <w:numFmt w:val="bullet"/>
      <w:lvlText w:val="•"/>
      <w:lvlJc w:val="left"/>
      <w:pPr>
        <w:ind w:left="6013" w:hanging="360"/>
      </w:pPr>
      <w:rPr>
        <w:rFonts w:hint="default"/>
      </w:rPr>
    </w:lvl>
    <w:lvl w:ilvl="6" w:tplc="22B03DB6">
      <w:numFmt w:val="bullet"/>
      <w:lvlText w:val="•"/>
      <w:lvlJc w:val="left"/>
      <w:pPr>
        <w:ind w:left="6939" w:hanging="360"/>
      </w:pPr>
      <w:rPr>
        <w:rFonts w:hint="default"/>
      </w:rPr>
    </w:lvl>
    <w:lvl w:ilvl="7" w:tplc="F77E2C5E">
      <w:numFmt w:val="bullet"/>
      <w:lvlText w:val="•"/>
      <w:lvlJc w:val="left"/>
      <w:pPr>
        <w:ind w:left="7866" w:hanging="360"/>
      </w:pPr>
      <w:rPr>
        <w:rFonts w:hint="default"/>
      </w:rPr>
    </w:lvl>
    <w:lvl w:ilvl="8" w:tplc="96561090">
      <w:numFmt w:val="bullet"/>
      <w:lvlText w:val="•"/>
      <w:lvlJc w:val="left"/>
      <w:pPr>
        <w:ind w:left="8793" w:hanging="360"/>
      </w:pPr>
      <w:rPr>
        <w:rFonts w:hint="default"/>
      </w:rPr>
    </w:lvl>
  </w:abstractNum>
  <w:abstractNum w:abstractNumId="3">
    <w:nsid w:val="203667EF"/>
    <w:multiLevelType w:val="hybridMultilevel"/>
    <w:tmpl w:val="F8DEF110"/>
    <w:lvl w:ilvl="0" w:tplc="B2B459D0">
      <w:start w:val="1"/>
      <w:numFmt w:val="upperRoman"/>
      <w:lvlText w:val="%1."/>
      <w:lvlJc w:val="left"/>
      <w:pPr>
        <w:ind w:left="127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F7A4056A">
      <w:numFmt w:val="bullet"/>
      <w:lvlText w:val="-"/>
      <w:lvlJc w:val="left"/>
      <w:pPr>
        <w:ind w:left="1283" w:hanging="348"/>
      </w:pPr>
      <w:rPr>
        <w:rFonts w:hint="default"/>
        <w:w w:val="100"/>
      </w:rPr>
    </w:lvl>
    <w:lvl w:ilvl="2" w:tplc="FBEE5C4A">
      <w:numFmt w:val="bullet"/>
      <w:lvlText w:val="•"/>
      <w:lvlJc w:val="left"/>
      <w:pPr>
        <w:ind w:left="3152" w:hanging="348"/>
      </w:pPr>
      <w:rPr>
        <w:rFonts w:hint="default"/>
      </w:rPr>
    </w:lvl>
    <w:lvl w:ilvl="3" w:tplc="ECFAD4F6">
      <w:numFmt w:val="bullet"/>
      <w:lvlText w:val="•"/>
      <w:lvlJc w:val="left"/>
      <w:pPr>
        <w:ind w:left="4088" w:hanging="348"/>
      </w:pPr>
      <w:rPr>
        <w:rFonts w:hint="default"/>
      </w:rPr>
    </w:lvl>
    <w:lvl w:ilvl="4" w:tplc="7244165C">
      <w:numFmt w:val="bullet"/>
      <w:lvlText w:val="•"/>
      <w:lvlJc w:val="left"/>
      <w:pPr>
        <w:ind w:left="5024" w:hanging="348"/>
      </w:pPr>
      <w:rPr>
        <w:rFonts w:hint="default"/>
      </w:rPr>
    </w:lvl>
    <w:lvl w:ilvl="5" w:tplc="263AF174">
      <w:numFmt w:val="bullet"/>
      <w:lvlText w:val="•"/>
      <w:lvlJc w:val="left"/>
      <w:pPr>
        <w:ind w:left="5960" w:hanging="348"/>
      </w:pPr>
      <w:rPr>
        <w:rFonts w:hint="default"/>
      </w:rPr>
    </w:lvl>
    <w:lvl w:ilvl="6" w:tplc="9DC41120">
      <w:numFmt w:val="bullet"/>
      <w:lvlText w:val="•"/>
      <w:lvlJc w:val="left"/>
      <w:pPr>
        <w:ind w:left="6896" w:hanging="348"/>
      </w:pPr>
      <w:rPr>
        <w:rFonts w:hint="default"/>
      </w:rPr>
    </w:lvl>
    <w:lvl w:ilvl="7" w:tplc="5CCA1750">
      <w:numFmt w:val="bullet"/>
      <w:lvlText w:val="•"/>
      <w:lvlJc w:val="left"/>
      <w:pPr>
        <w:ind w:left="7832" w:hanging="348"/>
      </w:pPr>
      <w:rPr>
        <w:rFonts w:hint="default"/>
      </w:rPr>
    </w:lvl>
    <w:lvl w:ilvl="8" w:tplc="C35C5304">
      <w:numFmt w:val="bullet"/>
      <w:lvlText w:val="•"/>
      <w:lvlJc w:val="left"/>
      <w:pPr>
        <w:ind w:left="8768" w:hanging="348"/>
      </w:pPr>
      <w:rPr>
        <w:rFonts w:hint="default"/>
      </w:rPr>
    </w:lvl>
  </w:abstractNum>
  <w:abstractNum w:abstractNumId="4">
    <w:nsid w:val="3FFE38C9"/>
    <w:multiLevelType w:val="hybridMultilevel"/>
    <w:tmpl w:val="7EE200C0"/>
    <w:lvl w:ilvl="0" w:tplc="1D3AC0CE">
      <w:start w:val="4"/>
      <w:numFmt w:val="decimal"/>
      <w:lvlText w:val="%1."/>
      <w:lvlJc w:val="left"/>
      <w:pPr>
        <w:ind w:left="287" w:hanging="28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32AE9E76">
      <w:numFmt w:val="bullet"/>
      <w:lvlText w:val="•"/>
      <w:lvlJc w:val="left"/>
      <w:pPr>
        <w:ind w:left="4320" w:hanging="287"/>
      </w:pPr>
      <w:rPr>
        <w:rFonts w:hint="default"/>
      </w:rPr>
    </w:lvl>
    <w:lvl w:ilvl="2" w:tplc="B10CB0D6">
      <w:numFmt w:val="bullet"/>
      <w:lvlText w:val="•"/>
      <w:lvlJc w:val="left"/>
      <w:pPr>
        <w:ind w:left="5022" w:hanging="287"/>
      </w:pPr>
      <w:rPr>
        <w:rFonts w:hint="default"/>
      </w:rPr>
    </w:lvl>
    <w:lvl w:ilvl="3" w:tplc="9CEA38D0">
      <w:numFmt w:val="bullet"/>
      <w:lvlText w:val="•"/>
      <w:lvlJc w:val="left"/>
      <w:pPr>
        <w:ind w:left="5725" w:hanging="287"/>
      </w:pPr>
      <w:rPr>
        <w:rFonts w:hint="default"/>
      </w:rPr>
    </w:lvl>
    <w:lvl w:ilvl="4" w:tplc="D400C558">
      <w:numFmt w:val="bullet"/>
      <w:lvlText w:val="•"/>
      <w:lvlJc w:val="left"/>
      <w:pPr>
        <w:ind w:left="6428" w:hanging="287"/>
      </w:pPr>
      <w:rPr>
        <w:rFonts w:hint="default"/>
      </w:rPr>
    </w:lvl>
    <w:lvl w:ilvl="5" w:tplc="627EE442">
      <w:numFmt w:val="bullet"/>
      <w:lvlText w:val="•"/>
      <w:lvlJc w:val="left"/>
      <w:pPr>
        <w:ind w:left="7131" w:hanging="287"/>
      </w:pPr>
      <w:rPr>
        <w:rFonts w:hint="default"/>
      </w:rPr>
    </w:lvl>
    <w:lvl w:ilvl="6" w:tplc="3E28E06C">
      <w:numFmt w:val="bullet"/>
      <w:lvlText w:val="•"/>
      <w:lvlJc w:val="left"/>
      <w:pPr>
        <w:ind w:left="7834" w:hanging="287"/>
      </w:pPr>
      <w:rPr>
        <w:rFonts w:hint="default"/>
      </w:rPr>
    </w:lvl>
    <w:lvl w:ilvl="7" w:tplc="16BC7E80">
      <w:numFmt w:val="bullet"/>
      <w:lvlText w:val="•"/>
      <w:lvlJc w:val="left"/>
      <w:pPr>
        <w:ind w:left="8537" w:hanging="287"/>
      </w:pPr>
      <w:rPr>
        <w:rFonts w:hint="default"/>
      </w:rPr>
    </w:lvl>
    <w:lvl w:ilvl="8" w:tplc="5DA63BD0">
      <w:numFmt w:val="bullet"/>
      <w:lvlText w:val="•"/>
      <w:lvlJc w:val="left"/>
      <w:pPr>
        <w:ind w:left="9240" w:hanging="287"/>
      </w:pPr>
      <w:rPr>
        <w:rFonts w:hint="default"/>
      </w:rPr>
    </w:lvl>
  </w:abstractNum>
  <w:abstractNum w:abstractNumId="5">
    <w:nsid w:val="412D0DE2"/>
    <w:multiLevelType w:val="hybridMultilevel"/>
    <w:tmpl w:val="72EC6568"/>
    <w:lvl w:ilvl="0" w:tplc="E232330E">
      <w:start w:val="1"/>
      <w:numFmt w:val="upperRoman"/>
      <w:lvlText w:val="%1."/>
      <w:lvlJc w:val="left"/>
      <w:pPr>
        <w:ind w:left="846" w:hanging="2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10BEA3F8">
      <w:start w:val="1"/>
      <w:numFmt w:val="decimal"/>
      <w:lvlText w:val="%2."/>
      <w:lvlJc w:val="left"/>
      <w:pPr>
        <w:ind w:left="59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32EB816">
      <w:start w:val="1"/>
      <w:numFmt w:val="upperRoman"/>
      <w:lvlText w:val="%3."/>
      <w:lvlJc w:val="left"/>
      <w:pPr>
        <w:ind w:left="4080" w:hanging="25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BE10076E">
      <w:start w:val="1"/>
      <w:numFmt w:val="decimal"/>
      <w:lvlText w:val="%4."/>
      <w:lvlJc w:val="left"/>
      <w:pPr>
        <w:ind w:left="2797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4" w:tplc="62E43896">
      <w:numFmt w:val="bullet"/>
      <w:lvlText w:val="•"/>
      <w:lvlJc w:val="left"/>
      <w:pPr>
        <w:ind w:left="4080" w:hanging="281"/>
      </w:pPr>
      <w:rPr>
        <w:rFonts w:hint="default"/>
      </w:rPr>
    </w:lvl>
    <w:lvl w:ilvl="5" w:tplc="3ECA5E96">
      <w:numFmt w:val="bullet"/>
      <w:lvlText w:val="•"/>
      <w:lvlJc w:val="left"/>
      <w:pPr>
        <w:ind w:left="5174" w:hanging="281"/>
      </w:pPr>
      <w:rPr>
        <w:rFonts w:hint="default"/>
      </w:rPr>
    </w:lvl>
    <w:lvl w:ilvl="6" w:tplc="131ED0F0">
      <w:numFmt w:val="bullet"/>
      <w:lvlText w:val="•"/>
      <w:lvlJc w:val="left"/>
      <w:pPr>
        <w:ind w:left="6268" w:hanging="281"/>
      </w:pPr>
      <w:rPr>
        <w:rFonts w:hint="default"/>
      </w:rPr>
    </w:lvl>
    <w:lvl w:ilvl="7" w:tplc="27A2E196">
      <w:numFmt w:val="bullet"/>
      <w:lvlText w:val="•"/>
      <w:lvlJc w:val="left"/>
      <w:pPr>
        <w:ind w:left="7363" w:hanging="281"/>
      </w:pPr>
      <w:rPr>
        <w:rFonts w:hint="default"/>
      </w:rPr>
    </w:lvl>
    <w:lvl w:ilvl="8" w:tplc="BF86324A">
      <w:numFmt w:val="bullet"/>
      <w:lvlText w:val="•"/>
      <w:lvlJc w:val="left"/>
      <w:pPr>
        <w:ind w:left="8457" w:hanging="281"/>
      </w:pPr>
      <w:rPr>
        <w:rFonts w:hint="default"/>
      </w:rPr>
    </w:lvl>
  </w:abstractNum>
  <w:abstractNum w:abstractNumId="6">
    <w:nsid w:val="51794805"/>
    <w:multiLevelType w:val="hybridMultilevel"/>
    <w:tmpl w:val="5D0CF7B2"/>
    <w:lvl w:ilvl="0" w:tplc="FF1EBE98">
      <w:start w:val="1"/>
      <w:numFmt w:val="decimal"/>
      <w:lvlText w:val="%1."/>
      <w:lvlJc w:val="left"/>
      <w:pPr>
        <w:ind w:left="860" w:hanging="29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40EAAA2A">
      <w:numFmt w:val="bullet"/>
      <w:lvlText w:val="•"/>
      <w:lvlJc w:val="left"/>
      <w:pPr>
        <w:ind w:left="3458" w:hanging="292"/>
      </w:pPr>
      <w:rPr>
        <w:rFonts w:hint="default"/>
      </w:rPr>
    </w:lvl>
    <w:lvl w:ilvl="2" w:tplc="BC58233E">
      <w:numFmt w:val="bullet"/>
      <w:lvlText w:val="•"/>
      <w:lvlJc w:val="left"/>
      <w:pPr>
        <w:ind w:left="4257" w:hanging="292"/>
      </w:pPr>
      <w:rPr>
        <w:rFonts w:hint="default"/>
      </w:rPr>
    </w:lvl>
    <w:lvl w:ilvl="3" w:tplc="621656BE">
      <w:numFmt w:val="bullet"/>
      <w:lvlText w:val="•"/>
      <w:lvlJc w:val="left"/>
      <w:pPr>
        <w:ind w:left="5055" w:hanging="292"/>
      </w:pPr>
      <w:rPr>
        <w:rFonts w:hint="default"/>
      </w:rPr>
    </w:lvl>
    <w:lvl w:ilvl="4" w:tplc="142C2A12">
      <w:numFmt w:val="bullet"/>
      <w:lvlText w:val="•"/>
      <w:lvlJc w:val="left"/>
      <w:pPr>
        <w:ind w:left="5854" w:hanging="292"/>
      </w:pPr>
      <w:rPr>
        <w:rFonts w:hint="default"/>
      </w:rPr>
    </w:lvl>
    <w:lvl w:ilvl="5" w:tplc="418E4DD6">
      <w:numFmt w:val="bullet"/>
      <w:lvlText w:val="•"/>
      <w:lvlJc w:val="left"/>
      <w:pPr>
        <w:ind w:left="6653" w:hanging="292"/>
      </w:pPr>
      <w:rPr>
        <w:rFonts w:hint="default"/>
      </w:rPr>
    </w:lvl>
    <w:lvl w:ilvl="6" w:tplc="7040A9D8">
      <w:numFmt w:val="bullet"/>
      <w:lvlText w:val="•"/>
      <w:lvlJc w:val="left"/>
      <w:pPr>
        <w:ind w:left="7451" w:hanging="292"/>
      </w:pPr>
      <w:rPr>
        <w:rFonts w:hint="default"/>
      </w:rPr>
    </w:lvl>
    <w:lvl w:ilvl="7" w:tplc="6E5A0DDE">
      <w:numFmt w:val="bullet"/>
      <w:lvlText w:val="•"/>
      <w:lvlJc w:val="left"/>
      <w:pPr>
        <w:ind w:left="8250" w:hanging="292"/>
      </w:pPr>
      <w:rPr>
        <w:rFonts w:hint="default"/>
      </w:rPr>
    </w:lvl>
    <w:lvl w:ilvl="8" w:tplc="401E2F2A">
      <w:numFmt w:val="bullet"/>
      <w:lvlText w:val="•"/>
      <w:lvlJc w:val="left"/>
      <w:pPr>
        <w:ind w:left="9049" w:hanging="292"/>
      </w:pPr>
      <w:rPr>
        <w:rFonts w:hint="default"/>
      </w:rPr>
    </w:lvl>
  </w:abstractNum>
  <w:abstractNum w:abstractNumId="7">
    <w:nsid w:val="5B7135DC"/>
    <w:multiLevelType w:val="hybridMultilevel"/>
    <w:tmpl w:val="D004E0BA"/>
    <w:lvl w:ilvl="0" w:tplc="51CA134A">
      <w:numFmt w:val="bullet"/>
      <w:lvlText w:val="-"/>
      <w:lvlJc w:val="left"/>
      <w:pPr>
        <w:ind w:left="616" w:hanging="169"/>
      </w:pPr>
      <w:rPr>
        <w:rFonts w:ascii="Times New Roman" w:eastAsia="Times New Roman" w:hAnsi="Times New Roman" w:hint="default"/>
        <w:w w:val="100"/>
        <w:sz w:val="28"/>
      </w:rPr>
    </w:lvl>
    <w:lvl w:ilvl="1" w:tplc="1E7AB356">
      <w:start w:val="1"/>
      <w:numFmt w:val="bullet"/>
      <w:lvlText w:val="-"/>
      <w:lvlJc w:val="left"/>
      <w:pPr>
        <w:ind w:left="976" w:hanging="346"/>
      </w:pPr>
      <w:rPr>
        <w:rFonts w:ascii="Times New Roman" w:hAnsi="Times New Roman" w:hint="default"/>
        <w:w w:val="99"/>
        <w:sz w:val="25"/>
      </w:rPr>
    </w:lvl>
    <w:lvl w:ilvl="2" w:tplc="22962E48">
      <w:numFmt w:val="bullet"/>
      <w:lvlText w:val="•"/>
      <w:lvlJc w:val="left"/>
      <w:pPr>
        <w:ind w:left="2054" w:hanging="346"/>
      </w:pPr>
      <w:rPr>
        <w:rFonts w:hint="default"/>
      </w:rPr>
    </w:lvl>
    <w:lvl w:ilvl="3" w:tplc="0F42AAEC">
      <w:numFmt w:val="bullet"/>
      <w:lvlText w:val="•"/>
      <w:lvlJc w:val="left"/>
      <w:pPr>
        <w:ind w:left="3128" w:hanging="346"/>
      </w:pPr>
      <w:rPr>
        <w:rFonts w:hint="default"/>
      </w:rPr>
    </w:lvl>
    <w:lvl w:ilvl="4" w:tplc="D4A09A86">
      <w:numFmt w:val="bullet"/>
      <w:lvlText w:val="•"/>
      <w:lvlJc w:val="left"/>
      <w:pPr>
        <w:ind w:left="4202" w:hanging="346"/>
      </w:pPr>
      <w:rPr>
        <w:rFonts w:hint="default"/>
      </w:rPr>
    </w:lvl>
    <w:lvl w:ilvl="5" w:tplc="93BE6A6C">
      <w:numFmt w:val="bullet"/>
      <w:lvlText w:val="•"/>
      <w:lvlJc w:val="left"/>
      <w:pPr>
        <w:ind w:left="5276" w:hanging="346"/>
      </w:pPr>
      <w:rPr>
        <w:rFonts w:hint="default"/>
      </w:rPr>
    </w:lvl>
    <w:lvl w:ilvl="6" w:tplc="53B4A7DA">
      <w:numFmt w:val="bullet"/>
      <w:lvlText w:val="•"/>
      <w:lvlJc w:val="left"/>
      <w:pPr>
        <w:ind w:left="6350" w:hanging="346"/>
      </w:pPr>
      <w:rPr>
        <w:rFonts w:hint="default"/>
      </w:rPr>
    </w:lvl>
    <w:lvl w:ilvl="7" w:tplc="D920495C">
      <w:numFmt w:val="bullet"/>
      <w:lvlText w:val="•"/>
      <w:lvlJc w:val="left"/>
      <w:pPr>
        <w:ind w:left="7424" w:hanging="346"/>
      </w:pPr>
      <w:rPr>
        <w:rFonts w:hint="default"/>
      </w:rPr>
    </w:lvl>
    <w:lvl w:ilvl="8" w:tplc="C56EB602">
      <w:numFmt w:val="bullet"/>
      <w:lvlText w:val="•"/>
      <w:lvlJc w:val="left"/>
      <w:pPr>
        <w:ind w:left="8498" w:hanging="346"/>
      </w:pPr>
      <w:rPr>
        <w:rFonts w:hint="default"/>
      </w:rPr>
    </w:lvl>
  </w:abstractNum>
  <w:abstractNum w:abstractNumId="8">
    <w:nsid w:val="690248D5"/>
    <w:multiLevelType w:val="hybridMultilevel"/>
    <w:tmpl w:val="9E84A21A"/>
    <w:lvl w:ilvl="0" w:tplc="51CA134A">
      <w:numFmt w:val="bullet"/>
      <w:lvlText w:val="-"/>
      <w:lvlJc w:val="left"/>
      <w:pPr>
        <w:ind w:left="616" w:hanging="169"/>
      </w:pPr>
      <w:rPr>
        <w:rFonts w:ascii="Times New Roman" w:eastAsia="Times New Roman" w:hAnsi="Times New Roman" w:hint="default"/>
        <w:w w:val="100"/>
        <w:sz w:val="28"/>
      </w:rPr>
    </w:lvl>
    <w:lvl w:ilvl="1" w:tplc="732268FC">
      <w:numFmt w:val="bullet"/>
      <w:lvlText w:val="•"/>
      <w:lvlJc w:val="left"/>
      <w:pPr>
        <w:ind w:left="976" w:hanging="346"/>
      </w:pPr>
      <w:rPr>
        <w:rFonts w:ascii="Times New Roman" w:eastAsia="Times New Roman" w:hAnsi="Times New Roman" w:hint="default"/>
        <w:w w:val="99"/>
        <w:sz w:val="25"/>
      </w:rPr>
    </w:lvl>
    <w:lvl w:ilvl="2" w:tplc="22962E48">
      <w:numFmt w:val="bullet"/>
      <w:lvlText w:val="•"/>
      <w:lvlJc w:val="left"/>
      <w:pPr>
        <w:ind w:left="2054" w:hanging="346"/>
      </w:pPr>
      <w:rPr>
        <w:rFonts w:hint="default"/>
      </w:rPr>
    </w:lvl>
    <w:lvl w:ilvl="3" w:tplc="0F42AAEC">
      <w:numFmt w:val="bullet"/>
      <w:lvlText w:val="•"/>
      <w:lvlJc w:val="left"/>
      <w:pPr>
        <w:ind w:left="3128" w:hanging="346"/>
      </w:pPr>
      <w:rPr>
        <w:rFonts w:hint="default"/>
      </w:rPr>
    </w:lvl>
    <w:lvl w:ilvl="4" w:tplc="D4A09A86">
      <w:numFmt w:val="bullet"/>
      <w:lvlText w:val="•"/>
      <w:lvlJc w:val="left"/>
      <w:pPr>
        <w:ind w:left="4202" w:hanging="346"/>
      </w:pPr>
      <w:rPr>
        <w:rFonts w:hint="default"/>
      </w:rPr>
    </w:lvl>
    <w:lvl w:ilvl="5" w:tplc="93BE6A6C">
      <w:numFmt w:val="bullet"/>
      <w:lvlText w:val="•"/>
      <w:lvlJc w:val="left"/>
      <w:pPr>
        <w:ind w:left="5276" w:hanging="346"/>
      </w:pPr>
      <w:rPr>
        <w:rFonts w:hint="default"/>
      </w:rPr>
    </w:lvl>
    <w:lvl w:ilvl="6" w:tplc="53B4A7DA">
      <w:numFmt w:val="bullet"/>
      <w:lvlText w:val="•"/>
      <w:lvlJc w:val="left"/>
      <w:pPr>
        <w:ind w:left="6350" w:hanging="346"/>
      </w:pPr>
      <w:rPr>
        <w:rFonts w:hint="default"/>
      </w:rPr>
    </w:lvl>
    <w:lvl w:ilvl="7" w:tplc="D920495C">
      <w:numFmt w:val="bullet"/>
      <w:lvlText w:val="•"/>
      <w:lvlJc w:val="left"/>
      <w:pPr>
        <w:ind w:left="7424" w:hanging="346"/>
      </w:pPr>
      <w:rPr>
        <w:rFonts w:hint="default"/>
      </w:rPr>
    </w:lvl>
    <w:lvl w:ilvl="8" w:tplc="C56EB602">
      <w:numFmt w:val="bullet"/>
      <w:lvlText w:val="•"/>
      <w:lvlJc w:val="left"/>
      <w:pPr>
        <w:ind w:left="8498" w:hanging="346"/>
      </w:pPr>
      <w:rPr>
        <w:rFonts w:hint="default"/>
      </w:rPr>
    </w:lvl>
  </w:abstractNum>
  <w:abstractNum w:abstractNumId="9">
    <w:nsid w:val="75F87A54"/>
    <w:multiLevelType w:val="hybridMultilevel"/>
    <w:tmpl w:val="8DAEC690"/>
    <w:lvl w:ilvl="0" w:tplc="04184BAA">
      <w:start w:val="1"/>
      <w:numFmt w:val="decimal"/>
      <w:lvlText w:val="%1."/>
      <w:lvlJc w:val="left"/>
      <w:pPr>
        <w:ind w:left="87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DF0B5A2">
      <w:start w:val="1"/>
      <w:numFmt w:val="decimal"/>
      <w:lvlText w:val="%2."/>
      <w:lvlJc w:val="left"/>
      <w:pPr>
        <w:ind w:left="131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7D5A7DFE"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E5360454">
      <w:numFmt w:val="bullet"/>
      <w:lvlText w:val="•"/>
      <w:lvlJc w:val="left"/>
      <w:pPr>
        <w:ind w:left="3325" w:hanging="360"/>
      </w:pPr>
      <w:rPr>
        <w:rFonts w:hint="default"/>
      </w:rPr>
    </w:lvl>
    <w:lvl w:ilvl="4" w:tplc="559841A2"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6CE8651C">
      <w:numFmt w:val="bullet"/>
      <w:lvlText w:val="•"/>
      <w:lvlJc w:val="left"/>
      <w:pPr>
        <w:ind w:left="5417" w:hanging="360"/>
      </w:pPr>
      <w:rPr>
        <w:rFonts w:hint="default"/>
      </w:rPr>
    </w:lvl>
    <w:lvl w:ilvl="6" w:tplc="7E6A1136">
      <w:numFmt w:val="bullet"/>
      <w:lvlText w:val="•"/>
      <w:lvlJc w:val="left"/>
      <w:pPr>
        <w:ind w:left="6463" w:hanging="360"/>
      </w:pPr>
      <w:rPr>
        <w:rFonts w:hint="default"/>
      </w:rPr>
    </w:lvl>
    <w:lvl w:ilvl="7" w:tplc="BD028036">
      <w:numFmt w:val="bullet"/>
      <w:lvlText w:val="•"/>
      <w:lvlJc w:val="left"/>
      <w:pPr>
        <w:ind w:left="7509" w:hanging="360"/>
      </w:pPr>
      <w:rPr>
        <w:rFonts w:hint="default"/>
      </w:rPr>
    </w:lvl>
    <w:lvl w:ilvl="8" w:tplc="F58EDDE8">
      <w:numFmt w:val="bullet"/>
      <w:lvlText w:val="•"/>
      <w:lvlJc w:val="left"/>
      <w:pPr>
        <w:ind w:left="8554" w:hanging="360"/>
      </w:pPr>
      <w:rPr>
        <w:rFonts w:hint="default"/>
      </w:rPr>
    </w:lvl>
  </w:abstractNum>
  <w:abstractNum w:abstractNumId="10">
    <w:nsid w:val="7BBA5FFF"/>
    <w:multiLevelType w:val="hybridMultilevel"/>
    <w:tmpl w:val="F424B81C"/>
    <w:lvl w:ilvl="0" w:tplc="95FC4AE2">
      <w:start w:val="1"/>
      <w:numFmt w:val="decimal"/>
      <w:lvlText w:val="%1."/>
      <w:lvlJc w:val="left"/>
      <w:pPr>
        <w:ind w:left="3624" w:hanging="29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5"/>
        <w:szCs w:val="25"/>
      </w:rPr>
    </w:lvl>
    <w:lvl w:ilvl="1" w:tplc="4D226CD4">
      <w:numFmt w:val="bullet"/>
      <w:lvlText w:val="•"/>
      <w:lvlJc w:val="left"/>
      <w:pPr>
        <w:ind w:left="4322" w:hanging="298"/>
      </w:pPr>
      <w:rPr>
        <w:rFonts w:hint="default"/>
      </w:rPr>
    </w:lvl>
    <w:lvl w:ilvl="2" w:tplc="7A06AD46">
      <w:numFmt w:val="bullet"/>
      <w:lvlText w:val="•"/>
      <w:lvlJc w:val="left"/>
      <w:pPr>
        <w:ind w:left="5025" w:hanging="298"/>
      </w:pPr>
      <w:rPr>
        <w:rFonts w:hint="default"/>
      </w:rPr>
    </w:lvl>
    <w:lvl w:ilvl="3" w:tplc="C7BE569C">
      <w:numFmt w:val="bullet"/>
      <w:lvlText w:val="•"/>
      <w:lvlJc w:val="left"/>
      <w:pPr>
        <w:ind w:left="5727" w:hanging="298"/>
      </w:pPr>
      <w:rPr>
        <w:rFonts w:hint="default"/>
      </w:rPr>
    </w:lvl>
    <w:lvl w:ilvl="4" w:tplc="1EB6AE50">
      <w:numFmt w:val="bullet"/>
      <w:lvlText w:val="•"/>
      <w:lvlJc w:val="left"/>
      <w:pPr>
        <w:ind w:left="6430" w:hanging="298"/>
      </w:pPr>
      <w:rPr>
        <w:rFonts w:hint="default"/>
      </w:rPr>
    </w:lvl>
    <w:lvl w:ilvl="5" w:tplc="E278D6E6">
      <w:numFmt w:val="bullet"/>
      <w:lvlText w:val="•"/>
      <w:lvlJc w:val="left"/>
      <w:pPr>
        <w:ind w:left="7133" w:hanging="298"/>
      </w:pPr>
      <w:rPr>
        <w:rFonts w:hint="default"/>
      </w:rPr>
    </w:lvl>
    <w:lvl w:ilvl="6" w:tplc="C7DE42B6">
      <w:numFmt w:val="bullet"/>
      <w:lvlText w:val="•"/>
      <w:lvlJc w:val="left"/>
      <w:pPr>
        <w:ind w:left="7835" w:hanging="298"/>
      </w:pPr>
      <w:rPr>
        <w:rFonts w:hint="default"/>
      </w:rPr>
    </w:lvl>
    <w:lvl w:ilvl="7" w:tplc="B9AC9556">
      <w:numFmt w:val="bullet"/>
      <w:lvlText w:val="•"/>
      <w:lvlJc w:val="left"/>
      <w:pPr>
        <w:ind w:left="8538" w:hanging="298"/>
      </w:pPr>
      <w:rPr>
        <w:rFonts w:hint="default"/>
      </w:rPr>
    </w:lvl>
    <w:lvl w:ilvl="8" w:tplc="9A4267E6">
      <w:numFmt w:val="bullet"/>
      <w:lvlText w:val="•"/>
      <w:lvlJc w:val="left"/>
      <w:pPr>
        <w:ind w:left="9241" w:hanging="298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C26"/>
    <w:rsid w:val="00131010"/>
    <w:rsid w:val="0013307B"/>
    <w:rsid w:val="00193A68"/>
    <w:rsid w:val="001F2B93"/>
    <w:rsid w:val="002429FD"/>
    <w:rsid w:val="00247C7A"/>
    <w:rsid w:val="00277B76"/>
    <w:rsid w:val="00302000"/>
    <w:rsid w:val="0032017D"/>
    <w:rsid w:val="003C4A95"/>
    <w:rsid w:val="00416AE4"/>
    <w:rsid w:val="00451CAA"/>
    <w:rsid w:val="004F0918"/>
    <w:rsid w:val="005A1755"/>
    <w:rsid w:val="005D79B2"/>
    <w:rsid w:val="00642146"/>
    <w:rsid w:val="00675424"/>
    <w:rsid w:val="006C5C02"/>
    <w:rsid w:val="008F7EBD"/>
    <w:rsid w:val="009435C5"/>
    <w:rsid w:val="00945FE2"/>
    <w:rsid w:val="00AA51DC"/>
    <w:rsid w:val="00AE696B"/>
    <w:rsid w:val="00B907A1"/>
    <w:rsid w:val="00C15381"/>
    <w:rsid w:val="00C46B2F"/>
    <w:rsid w:val="00D20507"/>
    <w:rsid w:val="00D75C26"/>
    <w:rsid w:val="00D95EA8"/>
    <w:rsid w:val="00DB0DBD"/>
    <w:rsid w:val="00DB3FDF"/>
    <w:rsid w:val="00E32A51"/>
    <w:rsid w:val="00EF0FC9"/>
    <w:rsid w:val="00FB672C"/>
    <w:rsid w:val="00FD525A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C2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75C2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75C26"/>
    <w:pPr>
      <w:ind w:left="59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307B"/>
    <w:rPr>
      <w:rFonts w:ascii="Times New Roman" w:hAnsi="Times New Roman" w:cs="Times New Roman"/>
      <w:sz w:val="28"/>
      <w:szCs w:val="28"/>
      <w:lang w:val="ru-RU"/>
    </w:rPr>
  </w:style>
  <w:style w:type="paragraph" w:customStyle="1" w:styleId="Heading11">
    <w:name w:val="Heading 11"/>
    <w:basedOn w:val="Normal"/>
    <w:uiPriority w:val="99"/>
    <w:rsid w:val="00D75C26"/>
    <w:pPr>
      <w:spacing w:before="52"/>
      <w:ind w:left="466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99"/>
    <w:rsid w:val="00D75C26"/>
    <w:pPr>
      <w:ind w:left="596"/>
      <w:outlineLvl w:val="2"/>
    </w:pPr>
    <w:rPr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D75C26"/>
    <w:pPr>
      <w:ind w:left="290" w:right="141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DB0DB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D75C26"/>
    <w:pPr>
      <w:ind w:left="1317"/>
    </w:pPr>
  </w:style>
  <w:style w:type="paragraph" w:customStyle="1" w:styleId="TableParagraph">
    <w:name w:val="Table Paragraph"/>
    <w:basedOn w:val="Normal"/>
    <w:uiPriority w:val="99"/>
    <w:rsid w:val="00D75C26"/>
    <w:pPr>
      <w:ind w:left="126"/>
    </w:pPr>
  </w:style>
  <w:style w:type="paragraph" w:customStyle="1" w:styleId="Style5">
    <w:name w:val="Style5"/>
    <w:basedOn w:val="Normal"/>
    <w:uiPriority w:val="99"/>
    <w:rsid w:val="0013307B"/>
    <w:pPr>
      <w:adjustRightInd w:val="0"/>
      <w:spacing w:line="484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49">
    <w:name w:val="Font Style49"/>
    <w:basedOn w:val="DefaultParagraphFont"/>
    <w:uiPriority w:val="99"/>
    <w:rsid w:val="0013307B"/>
    <w:rPr>
      <w:rFonts w:ascii="Times New Roman" w:hAnsi="Times New Roman" w:cs="Times New Roman"/>
      <w:color w:val="000000"/>
      <w:sz w:val="26"/>
      <w:szCs w:val="26"/>
    </w:rPr>
  </w:style>
  <w:style w:type="paragraph" w:customStyle="1" w:styleId="Heading31">
    <w:name w:val="Heading 31"/>
    <w:basedOn w:val="Normal"/>
    <w:uiPriority w:val="99"/>
    <w:rsid w:val="0013307B"/>
    <w:pPr>
      <w:ind w:left="1271"/>
      <w:outlineLvl w:val="3"/>
    </w:pPr>
    <w:rPr>
      <w:b/>
      <w:bCs/>
      <w:sz w:val="28"/>
      <w:szCs w:val="28"/>
    </w:rPr>
  </w:style>
  <w:style w:type="paragraph" w:customStyle="1" w:styleId="Heading41">
    <w:name w:val="Heading 41"/>
    <w:basedOn w:val="Normal"/>
    <w:uiPriority w:val="99"/>
    <w:rsid w:val="00302000"/>
    <w:pPr>
      <w:ind w:left="961"/>
      <w:outlineLvl w:val="4"/>
    </w:pPr>
    <w:rPr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8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392</TotalTime>
  <Pages>12</Pages>
  <Words>2718</Words>
  <Characters>15496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1</cp:lastModifiedBy>
  <cp:revision>13</cp:revision>
  <dcterms:created xsi:type="dcterms:W3CDTF">2023-02-13T08:27:00Z</dcterms:created>
  <dcterms:modified xsi:type="dcterms:W3CDTF">2024-10-01T06:30:00Z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