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3B" w:rsidRPr="00E504B8" w:rsidRDefault="00911C3B" w:rsidP="00E504B8">
      <w:pPr>
        <w:jc w:val="center"/>
        <w:rPr>
          <w:rFonts w:eastAsia="SimSun" w:cs="Mangal"/>
          <w:b/>
          <w:kern w:val="2"/>
          <w:sz w:val="28"/>
          <w:szCs w:val="28"/>
          <w:lang w:eastAsia="hi-IN" w:bidi="hi-IN"/>
        </w:rPr>
      </w:pPr>
      <w:r w:rsidRPr="00E504B8">
        <w:rPr>
          <w:rFonts w:eastAsia="SimSun" w:cs="Mangal"/>
          <w:b/>
          <w:kern w:val="2"/>
          <w:sz w:val="28"/>
          <w:szCs w:val="28"/>
          <w:lang w:eastAsia="hi-IN" w:bidi="hi-IN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</w:p>
    <w:p w:rsidR="00911C3B" w:rsidRDefault="00911C3B" w:rsidP="00E504B8">
      <w:pPr>
        <w:jc w:val="center"/>
        <w:rPr>
          <w:b/>
          <w:sz w:val="28"/>
          <w:szCs w:val="28"/>
        </w:rPr>
      </w:pPr>
    </w:p>
    <w:p w:rsidR="00911C3B" w:rsidRDefault="00911C3B" w:rsidP="00E504B8">
      <w:pPr>
        <w:jc w:val="center"/>
        <w:rPr>
          <w:b/>
          <w:sz w:val="28"/>
          <w:szCs w:val="28"/>
        </w:rPr>
      </w:pP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МУЗЫКАЛЬНОГО ИСКУССТВА «ФОРТЕПИАНО»</w:t>
      </w: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 xml:space="preserve">Предметная область </w:t>
      </w: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ПО.02. ТЕОРИЯ И ИСТОРИЯ МУЗЫКИ</w:t>
      </w: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ПРОГРАММА</w:t>
      </w: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 xml:space="preserve">по учебному предмету </w:t>
      </w: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ПО.02.УП.0</w:t>
      </w:r>
      <w:r w:rsidRPr="008A2034">
        <w:rPr>
          <w:b/>
          <w:sz w:val="28"/>
          <w:szCs w:val="28"/>
        </w:rPr>
        <w:t>2</w:t>
      </w:r>
      <w:r w:rsidRPr="00E504B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СЛУШАНИЕ МУЗЫКИ</w:t>
      </w:r>
    </w:p>
    <w:p w:rsidR="00911C3B" w:rsidRPr="00E504B8" w:rsidRDefault="00911C3B" w:rsidP="00E504B8">
      <w:pPr>
        <w:pStyle w:val="BodyText"/>
        <w:spacing w:after="410" w:line="360" w:lineRule="auto"/>
        <w:ind w:right="120"/>
        <w:jc w:val="center"/>
      </w:pPr>
    </w:p>
    <w:p w:rsidR="00911C3B" w:rsidRPr="00E504B8" w:rsidRDefault="00911C3B" w:rsidP="00E504B8">
      <w:pPr>
        <w:pStyle w:val="BodyText"/>
        <w:spacing w:line="360" w:lineRule="auto"/>
        <w:ind w:left="5800"/>
      </w:pPr>
    </w:p>
    <w:p w:rsidR="00911C3B" w:rsidRPr="00E504B8" w:rsidRDefault="00911C3B" w:rsidP="00E504B8">
      <w:pPr>
        <w:pStyle w:val="BodyText"/>
        <w:spacing w:line="360" w:lineRule="auto"/>
        <w:ind w:right="120"/>
      </w:pPr>
    </w:p>
    <w:p w:rsidR="00911C3B" w:rsidRPr="00E504B8" w:rsidRDefault="00911C3B" w:rsidP="00E504B8">
      <w:pPr>
        <w:pStyle w:val="BodyText"/>
        <w:spacing w:line="360" w:lineRule="auto"/>
        <w:ind w:right="120"/>
      </w:pPr>
    </w:p>
    <w:p w:rsidR="00911C3B" w:rsidRDefault="00911C3B" w:rsidP="00E504B8">
      <w:pPr>
        <w:pStyle w:val="BodyText"/>
        <w:spacing w:line="360" w:lineRule="auto"/>
        <w:ind w:right="120"/>
      </w:pPr>
    </w:p>
    <w:p w:rsidR="00911C3B" w:rsidRDefault="00911C3B" w:rsidP="00E504B8">
      <w:pPr>
        <w:pStyle w:val="BodyText"/>
        <w:spacing w:line="360" w:lineRule="auto"/>
        <w:ind w:right="120"/>
      </w:pPr>
    </w:p>
    <w:p w:rsidR="00911C3B" w:rsidRDefault="00911C3B" w:rsidP="00E504B8">
      <w:pPr>
        <w:pStyle w:val="BodyText"/>
        <w:spacing w:line="360" w:lineRule="auto"/>
        <w:ind w:right="120"/>
      </w:pPr>
    </w:p>
    <w:p w:rsidR="00911C3B" w:rsidRDefault="00911C3B" w:rsidP="00E504B8">
      <w:pPr>
        <w:pStyle w:val="BodyText"/>
        <w:spacing w:line="360" w:lineRule="auto"/>
        <w:ind w:right="120"/>
      </w:pPr>
    </w:p>
    <w:p w:rsidR="00911C3B" w:rsidRPr="00E504B8" w:rsidRDefault="00911C3B" w:rsidP="00E504B8">
      <w:pPr>
        <w:pStyle w:val="BodyText"/>
        <w:spacing w:line="360" w:lineRule="auto"/>
        <w:ind w:right="120"/>
      </w:pPr>
    </w:p>
    <w:p w:rsidR="00911C3B" w:rsidRPr="00E504B8" w:rsidRDefault="00911C3B" w:rsidP="00E504B8">
      <w:pPr>
        <w:pStyle w:val="BodyText"/>
        <w:spacing w:line="360" w:lineRule="auto"/>
        <w:ind w:right="120"/>
      </w:pPr>
    </w:p>
    <w:p w:rsidR="00911C3B" w:rsidRPr="00E504B8" w:rsidRDefault="00911C3B" w:rsidP="00E504B8">
      <w:pPr>
        <w:pStyle w:val="BodyText"/>
        <w:spacing w:line="360" w:lineRule="auto"/>
        <w:ind w:right="120"/>
      </w:pPr>
    </w:p>
    <w:p w:rsidR="00911C3B" w:rsidRDefault="00911C3B" w:rsidP="00E504B8">
      <w:pPr>
        <w:pStyle w:val="BodyText"/>
        <w:spacing w:line="360" w:lineRule="auto"/>
        <w:ind w:right="120"/>
      </w:pPr>
    </w:p>
    <w:p w:rsidR="00911C3B" w:rsidRPr="00E504B8" w:rsidRDefault="00911C3B" w:rsidP="00E504B8">
      <w:pPr>
        <w:pStyle w:val="BodyText"/>
        <w:spacing w:line="360" w:lineRule="auto"/>
        <w:ind w:right="120"/>
      </w:pPr>
    </w:p>
    <w:p w:rsidR="00911C3B" w:rsidRPr="00E504B8" w:rsidRDefault="00911C3B" w:rsidP="00E504B8">
      <w:pPr>
        <w:spacing w:line="360" w:lineRule="auto"/>
        <w:jc w:val="center"/>
        <w:rPr>
          <w:sz w:val="28"/>
          <w:szCs w:val="28"/>
        </w:rPr>
      </w:pPr>
      <w:r w:rsidRPr="00E504B8">
        <w:rPr>
          <w:sz w:val="28"/>
          <w:szCs w:val="28"/>
        </w:rPr>
        <w:t>Самойловка – 202</w:t>
      </w:r>
      <w:r>
        <w:rPr>
          <w:sz w:val="28"/>
          <w:szCs w:val="28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7"/>
        <w:gridCol w:w="4788"/>
      </w:tblGrid>
      <w:tr w:rsidR="00911C3B" w:rsidRPr="00E504B8" w:rsidTr="008A2034">
        <w:tc>
          <w:tcPr>
            <w:tcW w:w="4926" w:type="dxa"/>
          </w:tcPr>
          <w:p w:rsidR="00911C3B" w:rsidRPr="00E504B8" w:rsidRDefault="00911C3B" w:rsidP="008A2034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«Рассмотрено»</w:t>
            </w:r>
          </w:p>
          <w:p w:rsidR="00911C3B" w:rsidRPr="00E504B8" w:rsidRDefault="00911C3B" w:rsidP="008A2034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Педагогическим советом</w:t>
            </w:r>
          </w:p>
          <w:p w:rsidR="00911C3B" w:rsidRPr="00E504B8" w:rsidRDefault="00911C3B" w:rsidP="008A2034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ГБУ ДО «ДШИ» р.п. Самойловка</w:t>
            </w:r>
          </w:p>
          <w:p w:rsidR="00911C3B" w:rsidRPr="00E504B8" w:rsidRDefault="00911C3B" w:rsidP="008A2034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«___»______________202</w:t>
            </w:r>
            <w:r>
              <w:rPr>
                <w:rStyle w:val="FontStyle49"/>
                <w:rFonts w:cs="Times New Roman"/>
                <w:sz w:val="28"/>
                <w:szCs w:val="28"/>
              </w:rPr>
              <w:t>5</w:t>
            </w:r>
            <w:r w:rsidRPr="00E504B8">
              <w:rPr>
                <w:rStyle w:val="FontStyle49"/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911C3B" w:rsidRPr="00E504B8" w:rsidRDefault="00911C3B" w:rsidP="008A2034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«Утверждаю»</w:t>
            </w:r>
          </w:p>
          <w:p w:rsidR="00911C3B" w:rsidRPr="00E504B8" w:rsidRDefault="00911C3B" w:rsidP="008A2034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Директор Е.А. Голодова</w:t>
            </w:r>
          </w:p>
          <w:p w:rsidR="00911C3B" w:rsidRPr="00E504B8" w:rsidRDefault="00911C3B" w:rsidP="008A2034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_________________</w:t>
            </w:r>
          </w:p>
          <w:p w:rsidR="00911C3B" w:rsidRPr="00E504B8" w:rsidRDefault="00911C3B" w:rsidP="008A2034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«___»______________202</w:t>
            </w:r>
            <w:r>
              <w:rPr>
                <w:rStyle w:val="FontStyle49"/>
                <w:rFonts w:cs="Times New Roman"/>
                <w:sz w:val="28"/>
                <w:szCs w:val="28"/>
              </w:rPr>
              <w:t>5</w:t>
            </w:r>
            <w:r w:rsidRPr="00E504B8">
              <w:rPr>
                <w:rStyle w:val="FontStyle49"/>
                <w:rFonts w:cs="Times New Roman"/>
                <w:sz w:val="28"/>
                <w:szCs w:val="28"/>
              </w:rPr>
              <w:t>г.</w:t>
            </w:r>
          </w:p>
        </w:tc>
      </w:tr>
    </w:tbl>
    <w:p w:rsidR="00911C3B" w:rsidRPr="00E504B8" w:rsidRDefault="00911C3B" w:rsidP="00E504B8">
      <w:pPr>
        <w:jc w:val="both"/>
        <w:rPr>
          <w:sz w:val="28"/>
          <w:szCs w:val="28"/>
        </w:rPr>
      </w:pPr>
    </w:p>
    <w:p w:rsidR="00911C3B" w:rsidRPr="00E504B8" w:rsidRDefault="00911C3B" w:rsidP="00E504B8">
      <w:pPr>
        <w:jc w:val="both"/>
        <w:rPr>
          <w:sz w:val="28"/>
          <w:szCs w:val="28"/>
        </w:rPr>
      </w:pPr>
      <w:r w:rsidRPr="00E504B8">
        <w:rPr>
          <w:sz w:val="28"/>
          <w:szCs w:val="28"/>
        </w:rPr>
        <w:t xml:space="preserve">                                                                                                                          Разработчик: Привалова С.И., преподаватель ГБУ ДО «ДШИ » р.п. Самойловка.</w:t>
      </w:r>
    </w:p>
    <w:p w:rsidR="00911C3B" w:rsidRPr="00E504B8" w:rsidRDefault="00911C3B" w:rsidP="00E504B8">
      <w:pPr>
        <w:jc w:val="center"/>
        <w:rPr>
          <w:b/>
          <w:sz w:val="28"/>
          <w:szCs w:val="28"/>
        </w:rPr>
      </w:pPr>
    </w:p>
    <w:p w:rsidR="00911C3B" w:rsidRPr="00E504B8" w:rsidRDefault="00911C3B" w:rsidP="00E504B8">
      <w:pPr>
        <w:rPr>
          <w:sz w:val="28"/>
          <w:szCs w:val="28"/>
        </w:rPr>
      </w:pPr>
      <w:r w:rsidRPr="00E504B8">
        <w:rPr>
          <w:sz w:val="28"/>
          <w:szCs w:val="28"/>
        </w:rPr>
        <w:t xml:space="preserve">Рецензент: </w:t>
      </w:r>
    </w:p>
    <w:p w:rsidR="00911C3B" w:rsidRPr="00E504B8" w:rsidRDefault="00911C3B" w:rsidP="00E504B8">
      <w:pPr>
        <w:rPr>
          <w:sz w:val="28"/>
          <w:szCs w:val="28"/>
        </w:rPr>
      </w:pPr>
    </w:p>
    <w:p w:rsidR="00911C3B" w:rsidRPr="00E504B8" w:rsidRDefault="00911C3B" w:rsidP="00E504B8">
      <w:pPr>
        <w:rPr>
          <w:sz w:val="28"/>
          <w:szCs w:val="28"/>
        </w:rPr>
      </w:pPr>
    </w:p>
    <w:p w:rsidR="00911C3B" w:rsidRPr="00E504B8" w:rsidRDefault="00911C3B" w:rsidP="00E504B8">
      <w:pPr>
        <w:rPr>
          <w:sz w:val="28"/>
          <w:szCs w:val="28"/>
        </w:rPr>
      </w:pPr>
    </w:p>
    <w:p w:rsidR="00911C3B" w:rsidRPr="00E504B8" w:rsidRDefault="00911C3B" w:rsidP="00E504B8">
      <w:pPr>
        <w:rPr>
          <w:sz w:val="28"/>
          <w:szCs w:val="28"/>
        </w:rPr>
      </w:pPr>
    </w:p>
    <w:p w:rsidR="00911C3B" w:rsidRPr="00E504B8" w:rsidRDefault="00911C3B" w:rsidP="00E504B8">
      <w:pPr>
        <w:rPr>
          <w:sz w:val="28"/>
          <w:szCs w:val="28"/>
        </w:rPr>
      </w:pPr>
    </w:p>
    <w:p w:rsidR="00911C3B" w:rsidRPr="00E504B8" w:rsidRDefault="00911C3B" w:rsidP="00E504B8">
      <w:pPr>
        <w:rPr>
          <w:sz w:val="28"/>
          <w:szCs w:val="28"/>
        </w:rPr>
      </w:pPr>
    </w:p>
    <w:p w:rsidR="00911C3B" w:rsidRPr="00E504B8" w:rsidRDefault="00911C3B" w:rsidP="00E504B8">
      <w:pPr>
        <w:rPr>
          <w:sz w:val="28"/>
          <w:szCs w:val="28"/>
        </w:rPr>
      </w:pPr>
    </w:p>
    <w:p w:rsidR="00911C3B" w:rsidRPr="00E504B8" w:rsidRDefault="00911C3B" w:rsidP="00E504B8">
      <w:pPr>
        <w:rPr>
          <w:sz w:val="28"/>
          <w:szCs w:val="28"/>
        </w:rPr>
      </w:pPr>
    </w:p>
    <w:p w:rsidR="00911C3B" w:rsidRPr="00E504B8" w:rsidRDefault="00911C3B" w:rsidP="00E504B8">
      <w:pPr>
        <w:rPr>
          <w:sz w:val="28"/>
          <w:szCs w:val="28"/>
        </w:rPr>
      </w:pPr>
    </w:p>
    <w:p w:rsidR="00911C3B" w:rsidRPr="00E504B8" w:rsidRDefault="00911C3B" w:rsidP="00E504B8">
      <w:pPr>
        <w:rPr>
          <w:sz w:val="28"/>
          <w:szCs w:val="28"/>
        </w:rPr>
      </w:pPr>
    </w:p>
    <w:p w:rsidR="00911C3B" w:rsidRPr="00E504B8" w:rsidRDefault="00911C3B" w:rsidP="00E504B8">
      <w:pPr>
        <w:rPr>
          <w:sz w:val="28"/>
          <w:szCs w:val="28"/>
        </w:rPr>
      </w:pPr>
    </w:p>
    <w:p w:rsidR="00911C3B" w:rsidRPr="00E504B8" w:rsidRDefault="00911C3B" w:rsidP="00E504B8">
      <w:pPr>
        <w:rPr>
          <w:sz w:val="28"/>
          <w:szCs w:val="28"/>
        </w:rPr>
      </w:pPr>
    </w:p>
    <w:p w:rsidR="00911C3B" w:rsidRPr="00E504B8" w:rsidRDefault="00911C3B" w:rsidP="00E504B8">
      <w:pPr>
        <w:rPr>
          <w:sz w:val="28"/>
          <w:szCs w:val="28"/>
        </w:rPr>
      </w:pPr>
    </w:p>
    <w:p w:rsidR="00911C3B" w:rsidRPr="00E504B8" w:rsidRDefault="00911C3B" w:rsidP="00E504B8">
      <w:pPr>
        <w:rPr>
          <w:sz w:val="28"/>
          <w:szCs w:val="28"/>
        </w:rPr>
      </w:pPr>
    </w:p>
    <w:p w:rsidR="00911C3B" w:rsidRPr="00E504B8" w:rsidRDefault="00911C3B" w:rsidP="00E504B8">
      <w:pPr>
        <w:rPr>
          <w:sz w:val="28"/>
          <w:szCs w:val="28"/>
        </w:rPr>
      </w:pPr>
    </w:p>
    <w:p w:rsidR="00911C3B" w:rsidRPr="00E504B8" w:rsidRDefault="00911C3B" w:rsidP="00E504B8">
      <w:pPr>
        <w:rPr>
          <w:sz w:val="28"/>
          <w:szCs w:val="28"/>
        </w:rPr>
      </w:pPr>
    </w:p>
    <w:p w:rsidR="00911C3B" w:rsidRPr="00E504B8" w:rsidRDefault="00911C3B" w:rsidP="00E504B8">
      <w:pPr>
        <w:pStyle w:val="11"/>
        <w:spacing w:line="276" w:lineRule="auto"/>
        <w:ind w:left="482" w:right="416"/>
      </w:pPr>
    </w:p>
    <w:p w:rsidR="00911C3B" w:rsidRPr="00E504B8" w:rsidRDefault="00911C3B" w:rsidP="00E504B8">
      <w:pPr>
        <w:pStyle w:val="11"/>
        <w:spacing w:line="276" w:lineRule="auto"/>
        <w:ind w:left="482" w:right="416"/>
      </w:pPr>
    </w:p>
    <w:p w:rsidR="00911C3B" w:rsidRPr="00E504B8" w:rsidRDefault="00911C3B" w:rsidP="00E504B8">
      <w:pPr>
        <w:pStyle w:val="11"/>
        <w:spacing w:line="276" w:lineRule="auto"/>
        <w:ind w:left="482" w:right="416"/>
      </w:pPr>
    </w:p>
    <w:p w:rsidR="00911C3B" w:rsidRPr="00E504B8" w:rsidRDefault="00911C3B" w:rsidP="00E504B8">
      <w:pPr>
        <w:pStyle w:val="11"/>
        <w:spacing w:line="276" w:lineRule="auto"/>
        <w:ind w:left="482" w:right="416"/>
      </w:pPr>
    </w:p>
    <w:p w:rsidR="00911C3B" w:rsidRPr="00E504B8" w:rsidRDefault="00911C3B" w:rsidP="00E504B8">
      <w:pPr>
        <w:pStyle w:val="11"/>
        <w:spacing w:line="276" w:lineRule="auto"/>
        <w:ind w:left="482" w:right="416"/>
      </w:pPr>
    </w:p>
    <w:p w:rsidR="00911C3B" w:rsidRPr="00E504B8" w:rsidRDefault="00911C3B" w:rsidP="00E504B8">
      <w:pPr>
        <w:pStyle w:val="11"/>
        <w:spacing w:line="276" w:lineRule="auto"/>
        <w:ind w:left="482" w:right="416"/>
      </w:pPr>
    </w:p>
    <w:p w:rsidR="00911C3B" w:rsidRPr="00E504B8" w:rsidRDefault="00911C3B" w:rsidP="00E504B8">
      <w:pPr>
        <w:pStyle w:val="11"/>
        <w:spacing w:line="276" w:lineRule="auto"/>
        <w:ind w:left="482" w:right="416"/>
      </w:pPr>
    </w:p>
    <w:p w:rsidR="00911C3B" w:rsidRPr="00E504B8" w:rsidRDefault="00911C3B" w:rsidP="00E504B8">
      <w:pPr>
        <w:pStyle w:val="11"/>
        <w:spacing w:line="276" w:lineRule="auto"/>
        <w:ind w:left="482" w:right="416"/>
      </w:pPr>
    </w:p>
    <w:p w:rsidR="00911C3B" w:rsidRPr="00E504B8" w:rsidRDefault="00911C3B" w:rsidP="00E504B8">
      <w:pPr>
        <w:pStyle w:val="11"/>
        <w:spacing w:line="276" w:lineRule="auto"/>
        <w:ind w:left="482" w:right="416"/>
      </w:pPr>
    </w:p>
    <w:p w:rsidR="00911C3B" w:rsidRPr="00E504B8" w:rsidRDefault="00911C3B" w:rsidP="00E504B8">
      <w:pPr>
        <w:pStyle w:val="11"/>
        <w:spacing w:line="276" w:lineRule="auto"/>
        <w:ind w:left="482" w:right="416"/>
      </w:pPr>
    </w:p>
    <w:p w:rsidR="00911C3B" w:rsidRPr="00E504B8" w:rsidRDefault="00911C3B" w:rsidP="00E504B8">
      <w:pPr>
        <w:pStyle w:val="11"/>
        <w:spacing w:line="276" w:lineRule="auto"/>
        <w:ind w:left="482" w:right="416"/>
      </w:pPr>
    </w:p>
    <w:p w:rsidR="00911C3B" w:rsidRPr="00E504B8" w:rsidRDefault="00911C3B" w:rsidP="00E504B8">
      <w:pPr>
        <w:spacing w:line="360" w:lineRule="auto"/>
        <w:rPr>
          <w:sz w:val="28"/>
          <w:szCs w:val="28"/>
        </w:rPr>
      </w:pPr>
    </w:p>
    <w:p w:rsidR="00911C3B" w:rsidRPr="00E504B8" w:rsidRDefault="00911C3B" w:rsidP="00E504B8">
      <w:pPr>
        <w:spacing w:line="360" w:lineRule="auto"/>
        <w:rPr>
          <w:sz w:val="28"/>
          <w:szCs w:val="28"/>
        </w:rPr>
      </w:pPr>
    </w:p>
    <w:p w:rsidR="00911C3B" w:rsidRPr="00E504B8" w:rsidRDefault="00911C3B" w:rsidP="00E504B8">
      <w:pPr>
        <w:spacing w:line="360" w:lineRule="auto"/>
        <w:rPr>
          <w:sz w:val="28"/>
          <w:szCs w:val="28"/>
        </w:rPr>
      </w:pPr>
    </w:p>
    <w:p w:rsidR="00911C3B" w:rsidRPr="00E504B8" w:rsidRDefault="00911C3B" w:rsidP="00E504B8">
      <w:pPr>
        <w:spacing w:line="360" w:lineRule="auto"/>
        <w:rPr>
          <w:sz w:val="28"/>
          <w:szCs w:val="28"/>
        </w:rPr>
      </w:pPr>
    </w:p>
    <w:p w:rsidR="00911C3B" w:rsidRPr="00E504B8" w:rsidRDefault="00911C3B" w:rsidP="00E504B8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E504B8">
        <w:rPr>
          <w:b/>
          <w:sz w:val="28"/>
          <w:szCs w:val="28"/>
        </w:rPr>
        <w:t>Структура программы учебного предмета</w:t>
      </w:r>
    </w:p>
    <w:p w:rsidR="00911C3B" w:rsidRPr="00E504B8" w:rsidRDefault="00911C3B" w:rsidP="00E504B8">
      <w:pPr>
        <w:ind w:left="1416" w:firstLine="708"/>
        <w:jc w:val="both"/>
        <w:rPr>
          <w:b/>
          <w:sz w:val="28"/>
          <w:szCs w:val="28"/>
        </w:rPr>
      </w:pPr>
    </w:p>
    <w:p w:rsidR="00911C3B" w:rsidRPr="00E504B8" w:rsidRDefault="00911C3B" w:rsidP="00E504B8">
      <w:pPr>
        <w:jc w:val="both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I.</w:t>
      </w:r>
      <w:r w:rsidRPr="00E504B8">
        <w:rPr>
          <w:b/>
          <w:sz w:val="28"/>
          <w:szCs w:val="28"/>
        </w:rPr>
        <w:tab/>
        <w:t>Пояснительная записка</w:t>
      </w:r>
      <w:r w:rsidRPr="00E504B8">
        <w:rPr>
          <w:b/>
          <w:sz w:val="28"/>
          <w:szCs w:val="28"/>
        </w:rPr>
        <w:tab/>
      </w:r>
      <w:r w:rsidRPr="00E504B8">
        <w:rPr>
          <w:b/>
          <w:sz w:val="28"/>
          <w:szCs w:val="28"/>
        </w:rPr>
        <w:tab/>
      </w:r>
      <w:r w:rsidRPr="00E504B8">
        <w:rPr>
          <w:b/>
          <w:sz w:val="28"/>
          <w:szCs w:val="28"/>
        </w:rPr>
        <w:tab/>
      </w:r>
      <w:r w:rsidRPr="00E504B8">
        <w:rPr>
          <w:b/>
          <w:sz w:val="28"/>
          <w:szCs w:val="28"/>
        </w:rPr>
        <w:tab/>
      </w:r>
      <w:r w:rsidRPr="00E504B8">
        <w:rPr>
          <w:b/>
          <w:sz w:val="28"/>
          <w:szCs w:val="28"/>
        </w:rPr>
        <w:tab/>
      </w:r>
      <w:r w:rsidRPr="00E504B8">
        <w:rPr>
          <w:b/>
          <w:sz w:val="28"/>
          <w:szCs w:val="28"/>
        </w:rPr>
        <w:tab/>
        <w:t xml:space="preserve">       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>- Срок реализации учебного предмета;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>- Объем учебного времени, предусмотренный учебным планом образовательного  учреждения на реализацию учебного предмета;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>- Форма проведения учебных аудиторных занятий;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>- Цель и задачи учебного предмета;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>- Обоснование структуры программы учебного предмета;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 xml:space="preserve">- Методы обучения; 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 xml:space="preserve">- Описание материально-технических условий реализации учебного 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>предмета;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911C3B" w:rsidRPr="00E504B8" w:rsidRDefault="00911C3B" w:rsidP="00E504B8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E504B8">
        <w:rPr>
          <w:rFonts w:ascii="Times New Roman" w:hAnsi="Times New Roman" w:cs="Times New Roman"/>
          <w:b/>
          <w:sz w:val="28"/>
          <w:szCs w:val="28"/>
        </w:rPr>
        <w:t xml:space="preserve">II.     Учебно-тематический план     </w:t>
      </w:r>
    </w:p>
    <w:p w:rsidR="00911C3B" w:rsidRPr="00E504B8" w:rsidRDefault="00911C3B" w:rsidP="00E504B8">
      <w:pPr>
        <w:pStyle w:val="1"/>
        <w:rPr>
          <w:rFonts w:ascii="Times New Roman" w:hAnsi="Times New Roman" w:cs="Times New Roman"/>
          <w:sz w:val="28"/>
          <w:szCs w:val="28"/>
        </w:rPr>
      </w:pPr>
      <w:r w:rsidRPr="00E504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911C3B" w:rsidRPr="00E504B8" w:rsidRDefault="00911C3B" w:rsidP="00E504B8">
      <w:pPr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II</w:t>
      </w:r>
      <w:r w:rsidRPr="00E504B8">
        <w:rPr>
          <w:b/>
          <w:sz w:val="28"/>
          <w:szCs w:val="28"/>
          <w:lang w:val="en-US"/>
        </w:rPr>
        <w:t>I</w:t>
      </w:r>
      <w:r w:rsidRPr="00E504B8">
        <w:rPr>
          <w:b/>
          <w:sz w:val="28"/>
          <w:szCs w:val="28"/>
        </w:rPr>
        <w:t>.</w:t>
      </w:r>
      <w:r w:rsidRPr="00E504B8">
        <w:rPr>
          <w:b/>
          <w:sz w:val="28"/>
          <w:szCs w:val="28"/>
        </w:rPr>
        <w:tab/>
        <w:t>Содержание учебного предмета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>- Сведения о затратах учебного времени;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504B8">
        <w:rPr>
          <w:rFonts w:ascii="Times New Roman" w:hAnsi="Times New Roman" w:cs="Times New Roman"/>
          <w:bCs/>
          <w:i/>
          <w:sz w:val="28"/>
          <w:szCs w:val="28"/>
        </w:rPr>
        <w:t>Годовые требования по классам;</w:t>
      </w:r>
    </w:p>
    <w:p w:rsidR="00911C3B" w:rsidRPr="00E504B8" w:rsidRDefault="00911C3B" w:rsidP="00E504B8">
      <w:pPr>
        <w:spacing w:before="100" w:beforeAutospacing="1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I</w:t>
      </w:r>
      <w:r w:rsidRPr="00E504B8">
        <w:rPr>
          <w:b/>
          <w:sz w:val="28"/>
          <w:szCs w:val="28"/>
          <w:lang w:val="en-US"/>
        </w:rPr>
        <w:t>V</w:t>
      </w:r>
      <w:r w:rsidRPr="00E504B8">
        <w:rPr>
          <w:b/>
          <w:sz w:val="28"/>
          <w:szCs w:val="28"/>
        </w:rPr>
        <w:t xml:space="preserve">. </w:t>
      </w:r>
      <w:r w:rsidRPr="00E504B8">
        <w:rPr>
          <w:b/>
          <w:sz w:val="28"/>
          <w:szCs w:val="28"/>
        </w:rPr>
        <w:tab/>
        <w:t>Требования к уровню подготовки обучающихся</w:t>
      </w:r>
      <w:r w:rsidRPr="00E504B8">
        <w:rPr>
          <w:b/>
          <w:sz w:val="28"/>
          <w:szCs w:val="28"/>
        </w:rPr>
        <w:tab/>
      </w:r>
      <w:r w:rsidRPr="00E504B8">
        <w:rPr>
          <w:b/>
          <w:sz w:val="28"/>
          <w:szCs w:val="28"/>
        </w:rPr>
        <w:tab/>
      </w:r>
    </w:p>
    <w:p w:rsidR="00911C3B" w:rsidRPr="00E504B8" w:rsidRDefault="00911C3B" w:rsidP="00E504B8">
      <w:pPr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 xml:space="preserve"> </w:t>
      </w:r>
    </w:p>
    <w:p w:rsidR="00911C3B" w:rsidRPr="00E504B8" w:rsidRDefault="00911C3B" w:rsidP="00E504B8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E504B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504B8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E504B8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E504B8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 xml:space="preserve">- Аттестация: цели, виды, форма, содержание; 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>- Критерии оценки промежуточной аттестации в форме экзамена и итоговой   аттестации;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>- Контрольные требования на разных этапах обучения;</w:t>
      </w:r>
    </w:p>
    <w:p w:rsidR="00911C3B" w:rsidRPr="00E504B8" w:rsidRDefault="00911C3B" w:rsidP="00E504B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11C3B" w:rsidRPr="00E504B8" w:rsidRDefault="00911C3B" w:rsidP="00E504B8">
      <w:pPr>
        <w:rPr>
          <w:b/>
          <w:sz w:val="28"/>
          <w:szCs w:val="28"/>
        </w:rPr>
      </w:pPr>
      <w:r w:rsidRPr="00E504B8">
        <w:rPr>
          <w:b/>
          <w:sz w:val="28"/>
          <w:szCs w:val="28"/>
          <w:lang w:val="en-US"/>
        </w:rPr>
        <w:t>VI</w:t>
      </w:r>
      <w:r w:rsidRPr="00E504B8">
        <w:rPr>
          <w:b/>
          <w:sz w:val="28"/>
          <w:szCs w:val="28"/>
        </w:rPr>
        <w:t>.    Шестой год обучения по учебному предмету   «Музыкальная литература» (6-й класс)</w:t>
      </w:r>
    </w:p>
    <w:p w:rsidR="00911C3B" w:rsidRPr="00E504B8" w:rsidRDefault="00911C3B" w:rsidP="00E504B8">
      <w:pPr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 xml:space="preserve">  </w:t>
      </w:r>
    </w:p>
    <w:p w:rsidR="00911C3B" w:rsidRPr="00E504B8" w:rsidRDefault="00911C3B" w:rsidP="00E504B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4B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E504B8">
        <w:rPr>
          <w:rFonts w:ascii="Times New Roman" w:hAnsi="Times New Roman" w:cs="Times New Roman"/>
          <w:b/>
          <w:sz w:val="28"/>
          <w:szCs w:val="28"/>
        </w:rPr>
        <w:t xml:space="preserve">.  Список учебной и методической литературы   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 xml:space="preserve">- Учебники,  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>- Учебные пособия;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>- Хрестоматии;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>- Методическая литература;</w:t>
      </w:r>
    </w:p>
    <w:p w:rsidR="00911C3B" w:rsidRPr="00E504B8" w:rsidRDefault="00911C3B" w:rsidP="00E504B8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504B8">
        <w:rPr>
          <w:rFonts w:ascii="Times New Roman" w:hAnsi="Times New Roman" w:cs="Times New Roman"/>
          <w:i/>
          <w:sz w:val="28"/>
          <w:szCs w:val="28"/>
        </w:rPr>
        <w:t>- Рекомендуемая дополнительная литература.</w:t>
      </w:r>
    </w:p>
    <w:p w:rsidR="00911C3B" w:rsidRPr="00E504B8" w:rsidRDefault="00911C3B" w:rsidP="00E504B8">
      <w:pPr>
        <w:pStyle w:val="1"/>
        <w:rPr>
          <w:rFonts w:ascii="Times New Roman" w:hAnsi="Times New Roman" w:cs="Times New Roman"/>
          <w:i/>
          <w:sz w:val="28"/>
          <w:szCs w:val="28"/>
        </w:rPr>
      </w:pPr>
    </w:p>
    <w:p w:rsidR="00911C3B" w:rsidRPr="00E504B8" w:rsidRDefault="00911C3B" w:rsidP="00E504B8">
      <w:pPr>
        <w:pStyle w:val="1"/>
        <w:rPr>
          <w:rFonts w:ascii="Times New Roman" w:hAnsi="Times New Roman" w:cs="Times New Roman"/>
          <w:i/>
          <w:sz w:val="28"/>
          <w:szCs w:val="28"/>
        </w:rPr>
      </w:pPr>
    </w:p>
    <w:p w:rsidR="00911C3B" w:rsidRPr="00E504B8" w:rsidRDefault="00911C3B" w:rsidP="00E504B8">
      <w:pPr>
        <w:pStyle w:val="1"/>
        <w:rPr>
          <w:rFonts w:ascii="Times New Roman" w:hAnsi="Times New Roman" w:cs="Times New Roman"/>
          <w:i/>
          <w:sz w:val="28"/>
          <w:szCs w:val="28"/>
        </w:rPr>
      </w:pPr>
    </w:p>
    <w:p w:rsidR="00911C3B" w:rsidRPr="00E504B8" w:rsidRDefault="00911C3B" w:rsidP="00E504B8">
      <w:pPr>
        <w:pStyle w:val="1"/>
        <w:rPr>
          <w:rFonts w:ascii="Times New Roman" w:hAnsi="Times New Roman" w:cs="Times New Roman"/>
          <w:i/>
          <w:sz w:val="28"/>
          <w:szCs w:val="28"/>
        </w:rPr>
      </w:pPr>
    </w:p>
    <w:p w:rsidR="00911C3B" w:rsidRPr="00E504B8" w:rsidRDefault="00911C3B" w:rsidP="00E504B8">
      <w:pPr>
        <w:pStyle w:val="1"/>
        <w:rPr>
          <w:rFonts w:ascii="Times New Roman" w:hAnsi="Times New Roman" w:cs="Times New Roman"/>
          <w:i/>
          <w:sz w:val="28"/>
          <w:szCs w:val="28"/>
        </w:rPr>
      </w:pPr>
    </w:p>
    <w:p w:rsidR="00911C3B" w:rsidRPr="00E504B8" w:rsidRDefault="00911C3B" w:rsidP="00E504B8">
      <w:pPr>
        <w:pStyle w:val="1"/>
        <w:rPr>
          <w:rFonts w:ascii="Times New Roman" w:hAnsi="Times New Roman" w:cs="Times New Roman"/>
          <w:i/>
          <w:sz w:val="28"/>
          <w:szCs w:val="28"/>
        </w:rPr>
      </w:pPr>
    </w:p>
    <w:p w:rsidR="00911C3B" w:rsidRPr="008A2034" w:rsidRDefault="00911C3B">
      <w:pPr>
        <w:pStyle w:val="Heading11"/>
        <w:spacing w:before="67"/>
        <w:ind w:left="1189"/>
      </w:pPr>
    </w:p>
    <w:p w:rsidR="00911C3B" w:rsidRPr="008A2034" w:rsidRDefault="00911C3B" w:rsidP="00E504B8">
      <w:pPr>
        <w:spacing w:line="360" w:lineRule="auto"/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Структура программы учебного предмета</w:t>
      </w:r>
    </w:p>
    <w:p w:rsidR="00911C3B" w:rsidRPr="00E504B8" w:rsidRDefault="00911C3B" w:rsidP="00E504B8">
      <w:pPr>
        <w:tabs>
          <w:tab w:val="left" w:pos="1262"/>
        </w:tabs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 w:rsidRPr="00E504B8">
          <w:rPr>
            <w:sz w:val="28"/>
          </w:rPr>
          <w:t>.</w:t>
        </w:r>
      </w:smartTag>
      <w:r w:rsidRPr="00E504B8">
        <w:rPr>
          <w:sz w:val="28"/>
        </w:rPr>
        <w:t xml:space="preserve"> Пояснительная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записка</w:t>
      </w:r>
    </w:p>
    <w:p w:rsidR="00911C3B" w:rsidRPr="00E504B8" w:rsidRDefault="00911C3B" w:rsidP="00E504B8">
      <w:pPr>
        <w:tabs>
          <w:tab w:val="left" w:pos="1262"/>
        </w:tabs>
        <w:spacing w:before="161"/>
        <w:rPr>
          <w:sz w:val="28"/>
        </w:rPr>
      </w:pPr>
      <w:r>
        <w:rPr>
          <w:sz w:val="28"/>
          <w:lang w:val="en-US"/>
        </w:rPr>
        <w:t>II</w:t>
      </w:r>
      <w:r w:rsidRPr="008A2034">
        <w:rPr>
          <w:sz w:val="28"/>
        </w:rPr>
        <w:t xml:space="preserve">. </w:t>
      </w:r>
      <w:r w:rsidRPr="00E504B8">
        <w:rPr>
          <w:sz w:val="28"/>
        </w:rPr>
        <w:t>Содержание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учебного</w:t>
      </w:r>
      <w:r w:rsidRPr="00E504B8">
        <w:rPr>
          <w:spacing w:val="-1"/>
          <w:sz w:val="28"/>
        </w:rPr>
        <w:t xml:space="preserve"> </w:t>
      </w:r>
      <w:r w:rsidRPr="00E504B8">
        <w:rPr>
          <w:sz w:val="28"/>
        </w:rPr>
        <w:t>предмета</w:t>
      </w:r>
    </w:p>
    <w:p w:rsidR="00911C3B" w:rsidRPr="00E504B8" w:rsidRDefault="00911C3B" w:rsidP="00E504B8">
      <w:pPr>
        <w:tabs>
          <w:tab w:val="left" w:pos="1262"/>
        </w:tabs>
        <w:spacing w:before="161"/>
        <w:rPr>
          <w:sz w:val="28"/>
        </w:rPr>
      </w:pPr>
      <w:r>
        <w:rPr>
          <w:sz w:val="28"/>
          <w:lang w:val="en-US"/>
        </w:rPr>
        <w:t>III</w:t>
      </w:r>
      <w:r w:rsidRPr="00E504B8">
        <w:rPr>
          <w:sz w:val="28"/>
        </w:rPr>
        <w:t>. Требования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к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уровню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подготовки</w:t>
      </w:r>
      <w:r w:rsidRPr="00E504B8">
        <w:rPr>
          <w:spacing w:val="-1"/>
          <w:sz w:val="28"/>
        </w:rPr>
        <w:t xml:space="preserve"> </w:t>
      </w:r>
      <w:r w:rsidRPr="00E504B8">
        <w:rPr>
          <w:sz w:val="28"/>
        </w:rPr>
        <w:t>обучающихся</w:t>
      </w:r>
    </w:p>
    <w:p w:rsidR="00911C3B" w:rsidRPr="00E504B8" w:rsidRDefault="00911C3B" w:rsidP="00E504B8">
      <w:pPr>
        <w:tabs>
          <w:tab w:val="left" w:pos="1262"/>
        </w:tabs>
        <w:spacing w:before="161"/>
        <w:rPr>
          <w:sz w:val="28"/>
        </w:rPr>
      </w:pPr>
      <w:r>
        <w:rPr>
          <w:sz w:val="28"/>
          <w:lang w:val="en-US"/>
        </w:rPr>
        <w:t>IV</w:t>
      </w:r>
      <w:r w:rsidRPr="00E504B8">
        <w:rPr>
          <w:sz w:val="28"/>
        </w:rPr>
        <w:t>. Формы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и методы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контроля,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система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оценок</w:t>
      </w:r>
    </w:p>
    <w:p w:rsidR="00911C3B" w:rsidRPr="00E504B8" w:rsidRDefault="00911C3B" w:rsidP="00E504B8">
      <w:pPr>
        <w:tabs>
          <w:tab w:val="left" w:pos="1262"/>
        </w:tabs>
        <w:spacing w:before="161"/>
        <w:rPr>
          <w:sz w:val="28"/>
        </w:rPr>
      </w:pPr>
      <w:r>
        <w:rPr>
          <w:sz w:val="28"/>
          <w:lang w:val="en-US"/>
        </w:rPr>
        <w:t>V</w:t>
      </w:r>
      <w:r w:rsidRPr="00E504B8">
        <w:rPr>
          <w:sz w:val="28"/>
        </w:rPr>
        <w:t>. Методическое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обеспечение</w:t>
      </w:r>
    </w:p>
    <w:p w:rsidR="00911C3B" w:rsidRPr="00E504B8" w:rsidRDefault="00911C3B" w:rsidP="00E504B8">
      <w:pPr>
        <w:tabs>
          <w:tab w:val="left" w:pos="1262"/>
        </w:tabs>
        <w:spacing w:before="161"/>
        <w:rPr>
          <w:sz w:val="28"/>
        </w:rPr>
      </w:pPr>
      <w:r>
        <w:rPr>
          <w:sz w:val="28"/>
          <w:lang w:val="en-US"/>
        </w:rPr>
        <w:t>VI</w:t>
      </w:r>
      <w:r w:rsidRPr="00E504B8">
        <w:rPr>
          <w:sz w:val="28"/>
        </w:rPr>
        <w:t>. Список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литературы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и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средств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обучения</w:t>
      </w:r>
    </w:p>
    <w:p w:rsidR="00911C3B" w:rsidRDefault="00911C3B">
      <w:pPr>
        <w:rPr>
          <w:sz w:val="28"/>
        </w:rPr>
        <w:sectPr w:rsidR="00911C3B" w:rsidSect="000B195C">
          <w:footerReference w:type="even" r:id="rId7"/>
          <w:footerReference w:type="default" r:id="rId8"/>
          <w:pgSz w:w="11910" w:h="16840"/>
          <w:pgMar w:top="1134" w:right="850" w:bottom="1134" w:left="1701" w:header="0" w:footer="1003" w:gutter="0"/>
          <w:cols w:space="720"/>
          <w:titlePg/>
          <w:docGrid w:linePitch="299"/>
        </w:sectPr>
      </w:pPr>
    </w:p>
    <w:p w:rsidR="00911C3B" w:rsidRPr="00E504B8" w:rsidRDefault="00911C3B" w:rsidP="00E504B8">
      <w:pPr>
        <w:pStyle w:val="Heading11"/>
        <w:spacing w:line="276" w:lineRule="auto"/>
        <w:ind w:left="0" w:right="0" w:firstLine="709"/>
      </w:pPr>
      <w:smartTag w:uri="urn:schemas-microsoft-com:office:smarttags" w:element="place">
        <w:r>
          <w:rPr>
            <w:lang w:val="en-US"/>
          </w:rPr>
          <w:t>I</w:t>
        </w:r>
        <w:r w:rsidRPr="00E504B8">
          <w:t>.</w:t>
        </w:r>
      </w:smartTag>
      <w:r w:rsidRPr="00E504B8">
        <w:t xml:space="preserve"> Пояснительная</w:t>
      </w:r>
      <w:r w:rsidRPr="00E504B8">
        <w:rPr>
          <w:spacing w:val="-3"/>
        </w:rPr>
        <w:t xml:space="preserve"> </w:t>
      </w:r>
      <w:r w:rsidRPr="00E504B8">
        <w:t>записка</w:t>
      </w:r>
    </w:p>
    <w:p w:rsidR="00911C3B" w:rsidRPr="00E504B8" w:rsidRDefault="00911C3B" w:rsidP="00E504B8">
      <w:pPr>
        <w:pStyle w:val="Heading11"/>
        <w:spacing w:line="276" w:lineRule="auto"/>
        <w:ind w:left="0" w:right="0" w:firstLine="709"/>
      </w:pP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Программа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1"/>
        </w:rPr>
        <w:t xml:space="preserve"> </w:t>
      </w:r>
      <w:r w:rsidRPr="00E504B8">
        <w:t>предмета</w:t>
      </w:r>
      <w:r w:rsidRPr="00E504B8">
        <w:rPr>
          <w:spacing w:val="1"/>
        </w:rPr>
        <w:t xml:space="preserve"> </w:t>
      </w:r>
      <w:r w:rsidRPr="00E504B8">
        <w:t>разработана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основе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учетом</w:t>
      </w:r>
      <w:r w:rsidRPr="00E504B8">
        <w:rPr>
          <w:spacing w:val="1"/>
        </w:rPr>
        <w:t xml:space="preserve"> </w:t>
      </w:r>
      <w:r w:rsidRPr="00E504B8">
        <w:t>федеральных</w:t>
      </w:r>
      <w:r w:rsidRPr="00E504B8">
        <w:rPr>
          <w:spacing w:val="1"/>
        </w:rPr>
        <w:t xml:space="preserve"> </w:t>
      </w:r>
      <w:r w:rsidRPr="00E504B8">
        <w:t>государственных</w:t>
      </w:r>
      <w:r w:rsidRPr="00E504B8">
        <w:rPr>
          <w:spacing w:val="1"/>
        </w:rPr>
        <w:t xml:space="preserve"> </w:t>
      </w:r>
      <w:r w:rsidRPr="00E504B8">
        <w:t>требований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дополнительной</w:t>
      </w:r>
      <w:r w:rsidRPr="00E504B8">
        <w:rPr>
          <w:spacing w:val="-67"/>
        </w:rPr>
        <w:t xml:space="preserve"> </w:t>
      </w:r>
      <w:r w:rsidRPr="00E504B8">
        <w:t>предпрофессиональной</w:t>
      </w:r>
      <w:r w:rsidRPr="00E504B8">
        <w:rPr>
          <w:spacing w:val="50"/>
        </w:rPr>
        <w:t xml:space="preserve"> </w:t>
      </w:r>
      <w:r w:rsidRPr="00E504B8">
        <w:t>программе</w:t>
      </w:r>
      <w:r w:rsidRPr="00E504B8">
        <w:rPr>
          <w:spacing w:val="50"/>
        </w:rPr>
        <w:t xml:space="preserve"> </w:t>
      </w:r>
      <w:r w:rsidRPr="00E504B8">
        <w:t>в</w:t>
      </w:r>
      <w:r w:rsidRPr="00E504B8">
        <w:rPr>
          <w:spacing w:val="49"/>
        </w:rPr>
        <w:t xml:space="preserve"> </w:t>
      </w:r>
      <w:r w:rsidRPr="00E504B8">
        <w:t>области</w:t>
      </w:r>
      <w:r w:rsidRPr="00E504B8">
        <w:rPr>
          <w:spacing w:val="50"/>
        </w:rPr>
        <w:t xml:space="preserve"> </w:t>
      </w:r>
      <w:r w:rsidRPr="00E504B8">
        <w:t>музыкального</w:t>
      </w:r>
      <w:r w:rsidRPr="00E504B8">
        <w:rPr>
          <w:spacing w:val="49"/>
        </w:rPr>
        <w:t xml:space="preserve"> </w:t>
      </w:r>
      <w:r w:rsidRPr="00E504B8">
        <w:t>искусства «Фортепиано».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Предмет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является</w:t>
      </w:r>
      <w:r w:rsidRPr="00E504B8">
        <w:rPr>
          <w:spacing w:val="1"/>
        </w:rPr>
        <w:t xml:space="preserve"> </w:t>
      </w:r>
      <w:r w:rsidRPr="00E504B8">
        <w:t>неотъемлемой</w:t>
      </w:r>
      <w:r w:rsidRPr="00E504B8">
        <w:rPr>
          <w:spacing w:val="1"/>
        </w:rPr>
        <w:t xml:space="preserve"> </w:t>
      </w:r>
      <w:r w:rsidRPr="00E504B8">
        <w:t>частью</w:t>
      </w:r>
      <w:r w:rsidRPr="00E504B8">
        <w:rPr>
          <w:spacing w:val="1"/>
        </w:rPr>
        <w:t xml:space="preserve"> </w:t>
      </w:r>
      <w:r w:rsidRPr="00E504B8">
        <w:t>музыкально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исторических</w:t>
      </w:r>
      <w:r w:rsidRPr="00E504B8">
        <w:rPr>
          <w:spacing w:val="1"/>
        </w:rPr>
        <w:t xml:space="preserve"> </w:t>
      </w:r>
      <w:r w:rsidRPr="00E504B8">
        <w:t>дисциплин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занимает</w:t>
      </w:r>
      <w:r w:rsidRPr="00E504B8">
        <w:rPr>
          <w:spacing w:val="1"/>
        </w:rPr>
        <w:t xml:space="preserve"> </w:t>
      </w:r>
      <w:r w:rsidRPr="00E504B8">
        <w:t>важнейшее</w:t>
      </w:r>
      <w:r w:rsidRPr="00E504B8">
        <w:rPr>
          <w:spacing w:val="1"/>
        </w:rPr>
        <w:t xml:space="preserve"> </w:t>
      </w:r>
      <w:r w:rsidRPr="00E504B8">
        <w:t>место</w:t>
      </w:r>
      <w:r w:rsidRPr="00E504B8">
        <w:rPr>
          <w:spacing w:val="70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учебно</w:t>
      </w:r>
      <w:r w:rsidRPr="00E504B8">
        <w:rPr>
          <w:spacing w:val="-1"/>
        </w:rPr>
        <w:t xml:space="preserve"> </w:t>
      </w:r>
      <w:r w:rsidRPr="00E504B8">
        <w:t>– воспитательном</w:t>
      </w:r>
      <w:r w:rsidRPr="00E504B8">
        <w:rPr>
          <w:spacing w:val="-1"/>
        </w:rPr>
        <w:t xml:space="preserve"> </w:t>
      </w:r>
      <w:r w:rsidRPr="00E504B8">
        <w:t>процессе музыкальных</w:t>
      </w:r>
      <w:r w:rsidRPr="00E504B8">
        <w:rPr>
          <w:spacing w:val="-2"/>
        </w:rPr>
        <w:t xml:space="preserve"> </w:t>
      </w:r>
      <w:r w:rsidRPr="00E504B8">
        <w:t>школ.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Специфика курса «Слушание музыки» состоит в том, что главным в нем</w:t>
      </w:r>
      <w:r w:rsidRPr="00E504B8">
        <w:rPr>
          <w:spacing w:val="1"/>
        </w:rPr>
        <w:t xml:space="preserve"> </w:t>
      </w:r>
      <w:r w:rsidRPr="00E504B8">
        <w:t>является</w:t>
      </w:r>
      <w:r w:rsidRPr="00E504B8">
        <w:rPr>
          <w:spacing w:val="1"/>
        </w:rPr>
        <w:t xml:space="preserve"> </w:t>
      </w:r>
      <w:r w:rsidRPr="00E504B8">
        <w:t>живое</w:t>
      </w:r>
      <w:r w:rsidRPr="00E504B8">
        <w:rPr>
          <w:spacing w:val="1"/>
        </w:rPr>
        <w:t xml:space="preserve"> </w:t>
      </w:r>
      <w:r w:rsidRPr="00E504B8">
        <w:t>восприятие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осмысление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Эстетические</w:t>
      </w:r>
      <w:r w:rsidRPr="00E504B8">
        <w:rPr>
          <w:spacing w:val="1"/>
        </w:rPr>
        <w:t xml:space="preserve"> </w:t>
      </w:r>
      <w:r w:rsidRPr="00E504B8">
        <w:t>цели</w:t>
      </w:r>
      <w:r w:rsidRPr="00E504B8">
        <w:rPr>
          <w:spacing w:val="-67"/>
        </w:rPr>
        <w:t xml:space="preserve"> </w:t>
      </w:r>
      <w:r w:rsidRPr="00E504B8">
        <w:t>преобладают над дидактическими. Целенаправленное воздействие шедевров</w:t>
      </w:r>
      <w:r w:rsidRPr="00E504B8">
        <w:rPr>
          <w:spacing w:val="1"/>
        </w:rPr>
        <w:t xml:space="preserve"> </w:t>
      </w:r>
      <w:r w:rsidRPr="00E504B8">
        <w:t>мирового музыкального искусства формирует основы музыкальной культуры</w:t>
      </w:r>
      <w:r w:rsidRPr="00E504B8">
        <w:rPr>
          <w:spacing w:val="-67"/>
        </w:rPr>
        <w:t xml:space="preserve"> </w:t>
      </w:r>
      <w:r w:rsidRPr="00E504B8">
        <w:t>обучающихся.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Частично программа перекликается с традиционной программой по муз.</w:t>
      </w:r>
      <w:r w:rsidRPr="00E504B8">
        <w:rPr>
          <w:spacing w:val="1"/>
        </w:rPr>
        <w:t xml:space="preserve"> </w:t>
      </w:r>
      <w:r w:rsidRPr="00E504B8">
        <w:t>литературе</w:t>
      </w:r>
      <w:r w:rsidRPr="00E504B8">
        <w:rPr>
          <w:spacing w:val="-2"/>
        </w:rPr>
        <w:t xml:space="preserve"> </w:t>
      </w:r>
      <w:r w:rsidRPr="00E504B8">
        <w:t>В.</w:t>
      </w:r>
      <w:r w:rsidRPr="00E504B8">
        <w:rPr>
          <w:spacing w:val="-1"/>
        </w:rPr>
        <w:t xml:space="preserve"> </w:t>
      </w:r>
      <w:r w:rsidRPr="00E504B8">
        <w:t>Лагутина,</w:t>
      </w:r>
      <w:r w:rsidRPr="00E504B8">
        <w:rPr>
          <w:spacing w:val="-2"/>
        </w:rPr>
        <w:t xml:space="preserve"> </w:t>
      </w:r>
      <w:r w:rsidRPr="00E504B8">
        <w:t>но она</w:t>
      </w:r>
      <w:r w:rsidRPr="00E504B8">
        <w:rPr>
          <w:spacing w:val="-2"/>
        </w:rPr>
        <w:t xml:space="preserve"> </w:t>
      </w:r>
      <w:r w:rsidRPr="00E504B8">
        <w:t>дополнена</w:t>
      </w:r>
      <w:r w:rsidRPr="00E504B8">
        <w:rPr>
          <w:spacing w:val="-2"/>
        </w:rPr>
        <w:t xml:space="preserve"> </w:t>
      </w:r>
      <w:r w:rsidRPr="00E504B8">
        <w:t>широким</w:t>
      </w:r>
      <w:r w:rsidRPr="00E504B8">
        <w:rPr>
          <w:spacing w:val="-1"/>
        </w:rPr>
        <w:t xml:space="preserve"> </w:t>
      </w:r>
      <w:r w:rsidRPr="00E504B8">
        <w:t>кругом</w:t>
      </w:r>
      <w:r w:rsidRPr="00E504B8">
        <w:rPr>
          <w:spacing w:val="-3"/>
        </w:rPr>
        <w:t xml:space="preserve"> </w:t>
      </w:r>
      <w:r w:rsidRPr="00E504B8">
        <w:t>тем.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>Цель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программы</w:t>
      </w:r>
      <w:r w:rsidRPr="00E504B8">
        <w:rPr>
          <w:b/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формирование</w:t>
      </w:r>
      <w:r w:rsidRPr="00E504B8">
        <w:rPr>
          <w:spacing w:val="1"/>
        </w:rPr>
        <w:t xml:space="preserve"> </w:t>
      </w:r>
      <w:r w:rsidRPr="00E504B8">
        <w:t>основ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1"/>
        </w:rPr>
        <w:t xml:space="preserve"> </w:t>
      </w:r>
      <w:r w:rsidRPr="00E504B8">
        <w:t>культуры</w:t>
      </w:r>
      <w:r w:rsidRPr="00E504B8">
        <w:rPr>
          <w:spacing w:val="1"/>
        </w:rPr>
        <w:t xml:space="preserve"> </w:t>
      </w:r>
      <w:r w:rsidRPr="00E504B8">
        <w:t>обучающихся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приобщение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шедеврам</w:t>
      </w:r>
      <w:r w:rsidRPr="00E504B8">
        <w:rPr>
          <w:spacing w:val="1"/>
        </w:rPr>
        <w:t xml:space="preserve"> </w:t>
      </w:r>
      <w:r w:rsidRPr="00E504B8">
        <w:t>мировой</w:t>
      </w:r>
      <w:r w:rsidRPr="00E504B8">
        <w:rPr>
          <w:spacing w:val="1"/>
        </w:rPr>
        <w:t xml:space="preserve"> </w:t>
      </w:r>
      <w:r w:rsidRPr="00E504B8">
        <w:t>классики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раннего</w:t>
      </w:r>
      <w:r w:rsidRPr="00E504B8">
        <w:rPr>
          <w:spacing w:val="1"/>
        </w:rPr>
        <w:t xml:space="preserve"> </w:t>
      </w:r>
      <w:r w:rsidRPr="00E504B8">
        <w:t>школьного</w:t>
      </w:r>
      <w:r w:rsidRPr="00E504B8">
        <w:rPr>
          <w:spacing w:val="-1"/>
        </w:rPr>
        <w:t xml:space="preserve"> </w:t>
      </w:r>
      <w:r w:rsidRPr="00E504B8">
        <w:t>возраста.</w:t>
      </w: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Основные</w:t>
      </w:r>
      <w:r w:rsidRPr="00E504B8">
        <w:rPr>
          <w:spacing w:val="-5"/>
        </w:rPr>
        <w:t xml:space="preserve"> </w:t>
      </w:r>
      <w:r w:rsidRPr="00E504B8">
        <w:t>задачи:</w:t>
      </w:r>
    </w:p>
    <w:p w:rsidR="00911C3B" w:rsidRPr="00E504B8" w:rsidRDefault="00911C3B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создать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предпосылки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дальнейшего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музыкального,</w:t>
      </w:r>
      <w:r w:rsidRPr="00E504B8">
        <w:rPr>
          <w:spacing w:val="43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личностного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развития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обучающихся;</w:t>
      </w:r>
    </w:p>
    <w:p w:rsidR="00911C3B" w:rsidRPr="00E504B8" w:rsidRDefault="00911C3B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сформировать</w:t>
      </w:r>
      <w:r w:rsidRPr="00E504B8">
        <w:rPr>
          <w:spacing w:val="41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основы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культуры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слушания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осознанное</w:t>
      </w:r>
      <w:r w:rsidRPr="00E504B8">
        <w:rPr>
          <w:spacing w:val="41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отношение</w:t>
      </w:r>
      <w:r w:rsidRPr="00E504B8">
        <w:rPr>
          <w:spacing w:val="43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музыке;</w:t>
      </w:r>
    </w:p>
    <w:p w:rsidR="00911C3B" w:rsidRPr="00E504B8" w:rsidRDefault="00911C3B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накапливать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опыт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произведений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мировой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музыкальной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культуры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разных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эпох,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направлений и стилей;</w:t>
      </w:r>
    </w:p>
    <w:p w:rsidR="00911C3B" w:rsidRPr="00E504B8" w:rsidRDefault="00911C3B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расширять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эмоциональное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восприятия;</w:t>
      </w:r>
    </w:p>
    <w:p w:rsidR="00911C3B" w:rsidRPr="00E504B8" w:rsidRDefault="00911C3B" w:rsidP="00E504B8">
      <w:pPr>
        <w:pStyle w:val="ListParagraph"/>
        <w:numPr>
          <w:ilvl w:val="0"/>
          <w:numId w:val="10"/>
        </w:numPr>
        <w:tabs>
          <w:tab w:val="left" w:pos="993"/>
          <w:tab w:val="left" w:pos="2742"/>
          <w:tab w:val="left" w:pos="4616"/>
          <w:tab w:val="left" w:pos="6272"/>
          <w:tab w:val="left" w:pos="7922"/>
          <w:tab w:val="left" w:pos="9747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развивать</w:t>
      </w:r>
      <w:r w:rsidRPr="00E504B8">
        <w:rPr>
          <w:sz w:val="28"/>
          <w:szCs w:val="28"/>
        </w:rPr>
        <w:tab/>
        <w:t>музыкальное</w:t>
      </w:r>
      <w:r w:rsidRPr="00E504B8">
        <w:rPr>
          <w:sz w:val="28"/>
          <w:szCs w:val="28"/>
        </w:rPr>
        <w:tab/>
        <w:t>мышление,</w:t>
      </w:r>
      <w:r w:rsidRPr="00E504B8">
        <w:rPr>
          <w:sz w:val="28"/>
          <w:szCs w:val="28"/>
        </w:rPr>
        <w:tab/>
        <w:t>творческие</w:t>
      </w:r>
      <w:r w:rsidRPr="00E504B8">
        <w:rPr>
          <w:sz w:val="28"/>
          <w:szCs w:val="28"/>
        </w:rPr>
        <w:tab/>
        <w:t>способности</w:t>
      </w:r>
      <w:r w:rsidRPr="00E504B8">
        <w:rPr>
          <w:sz w:val="28"/>
          <w:szCs w:val="28"/>
        </w:rPr>
        <w:tab/>
        <w:t>и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воображение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обучающихся;</w:t>
      </w:r>
    </w:p>
    <w:p w:rsidR="00911C3B" w:rsidRPr="00E504B8" w:rsidRDefault="00911C3B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способствовать</w:t>
      </w:r>
      <w:r w:rsidRPr="00E504B8">
        <w:rPr>
          <w:spacing w:val="23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развитию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интереса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детей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познанию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классической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сопоставлению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ее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окружающей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жизнью;</w:t>
      </w:r>
    </w:p>
    <w:p w:rsidR="00911C3B" w:rsidRPr="00E504B8" w:rsidRDefault="00911C3B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воспитывать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желание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слушать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исполнять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музыку;</w:t>
      </w:r>
    </w:p>
    <w:p w:rsidR="00911C3B" w:rsidRPr="00E504B8" w:rsidRDefault="00911C3B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поддерживать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проявление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оценочного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ее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исполнению, что является первоначальным проявлением музыкального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вкуса;</w:t>
      </w:r>
    </w:p>
    <w:p w:rsidR="00911C3B" w:rsidRPr="00E504B8" w:rsidRDefault="00911C3B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развивать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способность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запоминать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анализировать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его.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  <w:rPr>
          <w:b/>
        </w:rPr>
      </w:pPr>
      <w:r w:rsidRPr="00E504B8">
        <w:rPr>
          <w:b/>
        </w:rPr>
        <w:t>Ожидаемые</w:t>
      </w:r>
      <w:r w:rsidRPr="00E504B8">
        <w:rPr>
          <w:b/>
          <w:spacing w:val="-3"/>
        </w:rPr>
        <w:t xml:space="preserve"> </w:t>
      </w:r>
      <w:r w:rsidRPr="00E504B8">
        <w:rPr>
          <w:b/>
        </w:rPr>
        <w:t>результаты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Предмет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ориентирован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большей</w:t>
      </w:r>
      <w:r w:rsidRPr="00E504B8">
        <w:rPr>
          <w:spacing w:val="1"/>
        </w:rPr>
        <w:t xml:space="preserve"> </w:t>
      </w:r>
      <w:r w:rsidRPr="00E504B8">
        <w:t>степени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музыкальное и интеллектуальное развитие детей, чем на</w:t>
      </w:r>
      <w:r w:rsidRPr="00E504B8">
        <w:rPr>
          <w:spacing w:val="1"/>
        </w:rPr>
        <w:t xml:space="preserve"> </w:t>
      </w:r>
      <w:r w:rsidRPr="00E504B8">
        <w:t>заучивание ими</w:t>
      </w:r>
      <w:r w:rsidRPr="00E504B8">
        <w:rPr>
          <w:spacing w:val="1"/>
        </w:rPr>
        <w:t xml:space="preserve"> </w:t>
      </w:r>
      <w:r w:rsidRPr="00E504B8">
        <w:t>определенных</w:t>
      </w:r>
      <w:r w:rsidRPr="00E504B8">
        <w:rPr>
          <w:spacing w:val="1"/>
        </w:rPr>
        <w:t xml:space="preserve"> </w:t>
      </w:r>
      <w:r w:rsidRPr="00E504B8">
        <w:t>понятий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терминов.</w:t>
      </w:r>
      <w:r w:rsidRPr="00E504B8">
        <w:rPr>
          <w:spacing w:val="1"/>
        </w:rPr>
        <w:t xml:space="preserve"> </w:t>
      </w:r>
      <w:r w:rsidRPr="00E504B8">
        <w:t>Курс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дает</w:t>
      </w:r>
      <w:r w:rsidRPr="00E504B8">
        <w:rPr>
          <w:spacing w:val="1"/>
        </w:rPr>
        <w:t xml:space="preserve"> </w:t>
      </w:r>
      <w:r w:rsidRPr="00E504B8">
        <w:t>возможность</w:t>
      </w:r>
      <w:r w:rsidRPr="00E504B8">
        <w:rPr>
          <w:spacing w:val="13"/>
        </w:rPr>
        <w:t xml:space="preserve"> </w:t>
      </w:r>
      <w:r w:rsidRPr="00E504B8">
        <w:t>приобщить</w:t>
      </w:r>
      <w:r w:rsidRPr="00E504B8">
        <w:rPr>
          <w:spacing w:val="13"/>
        </w:rPr>
        <w:t xml:space="preserve"> </w:t>
      </w:r>
      <w:r w:rsidRPr="00E504B8">
        <w:t>детей</w:t>
      </w:r>
      <w:r w:rsidRPr="00E504B8">
        <w:rPr>
          <w:spacing w:val="13"/>
        </w:rPr>
        <w:t xml:space="preserve"> </w:t>
      </w:r>
      <w:r w:rsidRPr="00E504B8">
        <w:t>к</w:t>
      </w:r>
      <w:r w:rsidRPr="00E504B8">
        <w:rPr>
          <w:spacing w:val="13"/>
        </w:rPr>
        <w:t xml:space="preserve"> </w:t>
      </w:r>
      <w:r w:rsidRPr="00E504B8">
        <w:t>музыкальному</w:t>
      </w:r>
      <w:r w:rsidRPr="00E504B8">
        <w:rPr>
          <w:spacing w:val="14"/>
        </w:rPr>
        <w:t xml:space="preserve"> </w:t>
      </w:r>
      <w:r w:rsidRPr="00E504B8">
        <w:t>искусству</w:t>
      </w:r>
      <w:r w:rsidRPr="00E504B8">
        <w:rPr>
          <w:spacing w:val="13"/>
        </w:rPr>
        <w:t xml:space="preserve"> </w:t>
      </w:r>
      <w:r w:rsidRPr="00E504B8">
        <w:t>практически</w:t>
      </w:r>
      <w:r w:rsidRPr="00E504B8">
        <w:rPr>
          <w:spacing w:val="13"/>
        </w:rPr>
        <w:t xml:space="preserve"> </w:t>
      </w:r>
      <w:r w:rsidRPr="00E504B8">
        <w:t>с</w:t>
      </w:r>
      <w:r>
        <w:t xml:space="preserve"> </w:t>
      </w:r>
      <w:r w:rsidRPr="00E504B8">
        <w:t>начального этапа обучения в школе. В тесной связи с другими предметами –</w:t>
      </w:r>
      <w:r w:rsidRPr="00E504B8">
        <w:rPr>
          <w:spacing w:val="1"/>
        </w:rPr>
        <w:t xml:space="preserve"> </w:t>
      </w:r>
      <w:r w:rsidRPr="00E504B8">
        <w:t>эта дисциплина способствует формированию музыкального вкуса и культуры</w:t>
      </w:r>
      <w:r w:rsidRPr="00E504B8">
        <w:rPr>
          <w:spacing w:val="-67"/>
        </w:rPr>
        <w:t xml:space="preserve"> </w:t>
      </w:r>
      <w:r w:rsidRPr="00E504B8">
        <w:t>эстетического</w:t>
      </w:r>
      <w:r w:rsidRPr="00E504B8">
        <w:rPr>
          <w:spacing w:val="1"/>
        </w:rPr>
        <w:t xml:space="preserve"> </w:t>
      </w:r>
      <w:r w:rsidRPr="00E504B8">
        <w:t>восприятия</w:t>
      </w:r>
      <w:r w:rsidRPr="00E504B8">
        <w:rPr>
          <w:spacing w:val="1"/>
        </w:rPr>
        <w:t xml:space="preserve"> </w:t>
      </w:r>
      <w:r w:rsidRPr="00E504B8">
        <w:t>музыки,</w:t>
      </w:r>
      <w:r w:rsidRPr="00E504B8">
        <w:rPr>
          <w:spacing w:val="1"/>
        </w:rPr>
        <w:t xml:space="preserve"> </w:t>
      </w:r>
      <w:r w:rsidRPr="00E504B8">
        <w:t>расширению</w:t>
      </w:r>
      <w:r w:rsidRPr="00E504B8">
        <w:rPr>
          <w:spacing w:val="1"/>
        </w:rPr>
        <w:t xml:space="preserve"> </w:t>
      </w:r>
      <w:r w:rsidRPr="00E504B8">
        <w:t>общего</w:t>
      </w:r>
      <w:r w:rsidRPr="00E504B8">
        <w:rPr>
          <w:spacing w:val="1"/>
        </w:rPr>
        <w:t xml:space="preserve"> </w:t>
      </w:r>
      <w:r w:rsidRPr="00E504B8">
        <w:t>кругозора</w:t>
      </w:r>
      <w:r w:rsidRPr="00E504B8">
        <w:rPr>
          <w:spacing w:val="-67"/>
        </w:rPr>
        <w:t xml:space="preserve"> </w:t>
      </w:r>
      <w:r w:rsidRPr="00E504B8">
        <w:t>обучающегося, накоплению музыкального багажа знаний, а также развитию</w:t>
      </w:r>
      <w:r w:rsidRPr="00E504B8">
        <w:rPr>
          <w:spacing w:val="1"/>
        </w:rPr>
        <w:t xml:space="preserve"> </w:t>
      </w:r>
      <w:r w:rsidRPr="00E504B8">
        <w:t>музыкально – литературного лексикона обучающихся. Результатом освоения</w:t>
      </w:r>
      <w:r w:rsidRPr="00E504B8">
        <w:rPr>
          <w:spacing w:val="1"/>
        </w:rPr>
        <w:t xml:space="preserve"> </w:t>
      </w:r>
      <w:r w:rsidRPr="00E504B8">
        <w:t>курса</w:t>
      </w:r>
      <w:r w:rsidRPr="00E504B8">
        <w:rPr>
          <w:spacing w:val="-3"/>
        </w:rPr>
        <w:t xml:space="preserve"> </w:t>
      </w:r>
      <w:r w:rsidRPr="00E504B8">
        <w:t>является</w:t>
      </w:r>
      <w:r w:rsidRPr="00E504B8">
        <w:rPr>
          <w:spacing w:val="-1"/>
        </w:rPr>
        <w:t xml:space="preserve"> </w:t>
      </w:r>
      <w:r w:rsidRPr="00E504B8">
        <w:t>приобретение</w:t>
      </w:r>
      <w:r w:rsidRPr="00E504B8">
        <w:rPr>
          <w:spacing w:val="-2"/>
        </w:rPr>
        <w:t xml:space="preserve"> </w:t>
      </w:r>
      <w:r w:rsidRPr="00E504B8">
        <w:t>следующих</w:t>
      </w:r>
      <w:r w:rsidRPr="00E504B8">
        <w:rPr>
          <w:spacing w:val="-1"/>
        </w:rPr>
        <w:t xml:space="preserve"> </w:t>
      </w:r>
      <w:r w:rsidRPr="00E504B8">
        <w:t>знаний,</w:t>
      </w:r>
      <w:r w:rsidRPr="00E504B8">
        <w:rPr>
          <w:spacing w:val="-2"/>
        </w:rPr>
        <w:t xml:space="preserve"> </w:t>
      </w:r>
      <w:r w:rsidRPr="00E504B8">
        <w:t>умений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навыков:</w:t>
      </w:r>
    </w:p>
    <w:p w:rsidR="00911C3B" w:rsidRPr="00E504B8" w:rsidRDefault="00911C3B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наличие первоначальных знаний о музыке, как виде искусства, в том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числе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инструментах,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исполнительских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коллективах,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основных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жанрах;</w:t>
      </w:r>
    </w:p>
    <w:p w:rsidR="00911C3B" w:rsidRPr="00E504B8" w:rsidRDefault="00911C3B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способность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проявлять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эмоциональное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сопереживание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процессе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произведения;</w:t>
      </w:r>
    </w:p>
    <w:p w:rsidR="00911C3B" w:rsidRPr="00E504B8" w:rsidRDefault="00911C3B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понимать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специфику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как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вида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искусства;</w:t>
      </w:r>
    </w:p>
    <w:p w:rsidR="00911C3B" w:rsidRPr="00E504B8" w:rsidRDefault="00911C3B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определять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общий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характер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образный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строй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произведения;</w:t>
      </w:r>
    </w:p>
    <w:p w:rsidR="00911C3B" w:rsidRPr="00E504B8" w:rsidRDefault="00911C3B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выявлять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выразительные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средства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музыки;</w:t>
      </w:r>
    </w:p>
    <w:p w:rsidR="00911C3B" w:rsidRPr="001C04A5" w:rsidRDefault="00911C3B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узнавать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тембры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инструментов.</w:t>
      </w:r>
    </w:p>
    <w:p w:rsidR="00911C3B" w:rsidRPr="00E504B8" w:rsidRDefault="00911C3B" w:rsidP="001C04A5">
      <w:pPr>
        <w:pStyle w:val="ListParagraph"/>
        <w:tabs>
          <w:tab w:val="left" w:pos="993"/>
        </w:tabs>
        <w:spacing w:line="276" w:lineRule="auto"/>
        <w:ind w:left="709" w:right="3" w:firstLine="0"/>
        <w:jc w:val="both"/>
        <w:rPr>
          <w:sz w:val="28"/>
          <w:szCs w:val="28"/>
        </w:rPr>
      </w:pPr>
    </w:p>
    <w:p w:rsidR="00911C3B" w:rsidRDefault="00911C3B" w:rsidP="001C04A5">
      <w:pPr>
        <w:pStyle w:val="Heading11"/>
        <w:spacing w:line="276" w:lineRule="auto"/>
        <w:ind w:left="0" w:right="3" w:firstLine="709"/>
        <w:rPr>
          <w:lang w:val="en-US"/>
        </w:rPr>
      </w:pPr>
      <w:r>
        <w:rPr>
          <w:lang w:val="en-US"/>
        </w:rPr>
        <w:t>II</w:t>
      </w:r>
      <w:r w:rsidRPr="001C04A5">
        <w:t xml:space="preserve">. </w:t>
      </w:r>
      <w:r w:rsidRPr="00E504B8">
        <w:t>Содержание</w:t>
      </w:r>
      <w:r w:rsidRPr="00E504B8">
        <w:rPr>
          <w:spacing w:val="-7"/>
        </w:rPr>
        <w:t xml:space="preserve"> </w:t>
      </w:r>
      <w:r w:rsidRPr="00E504B8">
        <w:t>учебного</w:t>
      </w:r>
      <w:r w:rsidRPr="00E504B8">
        <w:rPr>
          <w:spacing w:val="-6"/>
        </w:rPr>
        <w:t xml:space="preserve"> </w:t>
      </w:r>
      <w:r w:rsidRPr="00E504B8">
        <w:t>предмета</w:t>
      </w:r>
    </w:p>
    <w:p w:rsidR="00911C3B" w:rsidRPr="001C04A5" w:rsidRDefault="00911C3B" w:rsidP="001C04A5">
      <w:pPr>
        <w:pStyle w:val="Heading11"/>
        <w:spacing w:line="276" w:lineRule="auto"/>
        <w:ind w:left="0" w:right="3" w:firstLine="709"/>
        <w:rPr>
          <w:lang w:val="en-US"/>
        </w:rPr>
      </w:pP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Сроки</w:t>
      </w:r>
      <w:r w:rsidRPr="00E504B8">
        <w:rPr>
          <w:spacing w:val="9"/>
        </w:rPr>
        <w:t xml:space="preserve"> </w:t>
      </w:r>
      <w:r w:rsidRPr="00E504B8">
        <w:t>реализации</w:t>
      </w:r>
      <w:r w:rsidRPr="00E504B8">
        <w:rPr>
          <w:spacing w:val="10"/>
        </w:rPr>
        <w:t xml:space="preserve"> </w:t>
      </w:r>
      <w:r w:rsidRPr="00E504B8">
        <w:t>программы</w:t>
      </w:r>
      <w:r w:rsidRPr="00E504B8">
        <w:rPr>
          <w:spacing w:val="11"/>
        </w:rPr>
        <w:t xml:space="preserve"> </w:t>
      </w:r>
      <w:r w:rsidRPr="00E504B8">
        <w:t>учебного</w:t>
      </w:r>
      <w:r w:rsidRPr="00E504B8">
        <w:rPr>
          <w:spacing w:val="9"/>
        </w:rPr>
        <w:t xml:space="preserve"> </w:t>
      </w:r>
      <w:r w:rsidRPr="00E504B8">
        <w:t>предмета</w:t>
      </w:r>
      <w:r w:rsidRPr="00E504B8">
        <w:rPr>
          <w:spacing w:val="9"/>
        </w:rPr>
        <w:t xml:space="preserve"> </w:t>
      </w:r>
      <w:r w:rsidRPr="00E504B8">
        <w:t>«Слушание</w:t>
      </w:r>
      <w:r w:rsidRPr="00E504B8">
        <w:rPr>
          <w:spacing w:val="10"/>
        </w:rPr>
        <w:t xml:space="preserve"> </w:t>
      </w:r>
      <w:r w:rsidRPr="00E504B8">
        <w:t>музыки»</w:t>
      </w:r>
      <w:r w:rsidRPr="00E504B8">
        <w:rPr>
          <w:spacing w:val="9"/>
        </w:rPr>
        <w:t xml:space="preserve"> </w:t>
      </w:r>
      <w:r w:rsidRPr="00E504B8">
        <w:t>–</w:t>
      </w:r>
      <w:r w:rsidRPr="00E504B8">
        <w:rPr>
          <w:spacing w:val="-67"/>
        </w:rPr>
        <w:t xml:space="preserve"> </w:t>
      </w:r>
      <w:r w:rsidRPr="00E504B8">
        <w:t>3</w:t>
      </w:r>
      <w:r w:rsidRPr="00E504B8">
        <w:rPr>
          <w:spacing w:val="59"/>
        </w:rPr>
        <w:t xml:space="preserve"> </w:t>
      </w:r>
      <w:r w:rsidRPr="00E504B8">
        <w:t>года.</w:t>
      </w:r>
      <w:r w:rsidRPr="00E504B8">
        <w:rPr>
          <w:spacing w:val="59"/>
        </w:rPr>
        <w:t xml:space="preserve"> </w:t>
      </w:r>
      <w:r w:rsidRPr="00E504B8">
        <w:t>Форма</w:t>
      </w:r>
      <w:r w:rsidRPr="00E504B8">
        <w:rPr>
          <w:spacing w:val="58"/>
        </w:rPr>
        <w:t xml:space="preserve"> </w:t>
      </w:r>
      <w:r w:rsidRPr="00E504B8">
        <w:t>проведения</w:t>
      </w:r>
      <w:r w:rsidRPr="00E504B8">
        <w:rPr>
          <w:spacing w:val="59"/>
        </w:rPr>
        <w:t xml:space="preserve"> </w:t>
      </w:r>
      <w:r w:rsidRPr="00E504B8">
        <w:t>учебных</w:t>
      </w:r>
      <w:r w:rsidRPr="00E504B8">
        <w:rPr>
          <w:spacing w:val="60"/>
        </w:rPr>
        <w:t xml:space="preserve"> </w:t>
      </w:r>
      <w:r w:rsidRPr="00E504B8">
        <w:t>занятий</w:t>
      </w:r>
      <w:r w:rsidRPr="00E504B8">
        <w:rPr>
          <w:spacing w:val="59"/>
        </w:rPr>
        <w:t xml:space="preserve"> </w:t>
      </w:r>
      <w:r w:rsidRPr="00E504B8">
        <w:t>–</w:t>
      </w:r>
      <w:r w:rsidRPr="00E504B8">
        <w:rPr>
          <w:spacing w:val="60"/>
        </w:rPr>
        <w:t xml:space="preserve"> </w:t>
      </w:r>
      <w:r w:rsidRPr="00E504B8">
        <w:t>мелкогрупповая</w:t>
      </w:r>
      <w:r w:rsidRPr="00E504B8">
        <w:rPr>
          <w:spacing w:val="59"/>
        </w:rPr>
        <w:t xml:space="preserve"> </w:t>
      </w:r>
      <w:r w:rsidRPr="00E504B8">
        <w:t>от</w:t>
      </w:r>
      <w:r w:rsidRPr="00E504B8">
        <w:rPr>
          <w:spacing w:val="59"/>
        </w:rPr>
        <w:t xml:space="preserve"> </w:t>
      </w:r>
      <w:r w:rsidRPr="00E504B8">
        <w:t>4</w:t>
      </w:r>
      <w:r w:rsidRPr="00E504B8">
        <w:rPr>
          <w:spacing w:val="60"/>
        </w:rPr>
        <w:t xml:space="preserve"> </w:t>
      </w:r>
      <w:r w:rsidRPr="00E504B8">
        <w:t>до</w:t>
      </w:r>
      <w:r w:rsidRPr="00E504B8">
        <w:rPr>
          <w:spacing w:val="56"/>
        </w:rPr>
        <w:t xml:space="preserve"> </w:t>
      </w:r>
      <w:r w:rsidRPr="00E504B8">
        <w:t>10</w:t>
      </w:r>
      <w:r w:rsidRPr="00E504B8">
        <w:rPr>
          <w:spacing w:val="-67"/>
        </w:rPr>
        <w:t xml:space="preserve"> </w:t>
      </w:r>
      <w:r w:rsidRPr="00E504B8">
        <w:t>человек,</w:t>
      </w:r>
      <w:r w:rsidRPr="00E504B8">
        <w:rPr>
          <w:spacing w:val="39"/>
        </w:rPr>
        <w:t xml:space="preserve"> </w:t>
      </w:r>
      <w:r w:rsidRPr="00E504B8">
        <w:t>продолжительность</w:t>
      </w:r>
      <w:r w:rsidRPr="00E504B8">
        <w:rPr>
          <w:spacing w:val="39"/>
        </w:rPr>
        <w:t xml:space="preserve"> </w:t>
      </w:r>
      <w:r w:rsidRPr="00E504B8">
        <w:t>урока</w:t>
      </w:r>
      <w:r w:rsidRPr="00E504B8">
        <w:rPr>
          <w:spacing w:val="37"/>
        </w:rPr>
        <w:t xml:space="preserve"> </w:t>
      </w:r>
      <w:r>
        <w:t>45</w:t>
      </w:r>
      <w:r w:rsidRPr="00E504B8">
        <w:rPr>
          <w:spacing w:val="38"/>
        </w:rPr>
        <w:t xml:space="preserve"> </w:t>
      </w:r>
      <w:r w:rsidRPr="00E504B8">
        <w:t>минут.</w:t>
      </w:r>
      <w:r w:rsidRPr="00E504B8">
        <w:rPr>
          <w:spacing w:val="37"/>
        </w:rPr>
        <w:t xml:space="preserve"> </w:t>
      </w:r>
      <w:r w:rsidRPr="00E504B8">
        <w:t>Объем</w:t>
      </w:r>
      <w:r w:rsidRPr="00E504B8">
        <w:rPr>
          <w:spacing w:val="39"/>
        </w:rPr>
        <w:t xml:space="preserve"> </w:t>
      </w:r>
      <w:r w:rsidRPr="00E504B8">
        <w:t>учебного</w:t>
      </w:r>
      <w:r w:rsidRPr="00E504B8">
        <w:rPr>
          <w:spacing w:val="36"/>
        </w:rPr>
        <w:t xml:space="preserve"> </w:t>
      </w:r>
      <w:r w:rsidRPr="00E504B8">
        <w:t>времени,</w:t>
      </w:r>
      <w:r w:rsidRPr="00E504B8">
        <w:rPr>
          <w:spacing w:val="-67"/>
        </w:rPr>
        <w:t xml:space="preserve"> </w:t>
      </w:r>
      <w:r w:rsidRPr="00E504B8">
        <w:t>предусмотренный учебным планом на реализацию учебного предмета:</w:t>
      </w:r>
      <w:r w:rsidRPr="00E504B8">
        <w:rPr>
          <w:spacing w:val="1"/>
        </w:rPr>
        <w:t xml:space="preserve"> </w:t>
      </w:r>
      <w:r w:rsidRPr="00E504B8">
        <w:t>максимальная</w:t>
      </w:r>
      <w:r w:rsidRPr="00E504B8">
        <w:rPr>
          <w:spacing w:val="64"/>
        </w:rPr>
        <w:t xml:space="preserve"> </w:t>
      </w:r>
      <w:r w:rsidRPr="00E504B8">
        <w:t>учебная</w:t>
      </w:r>
      <w:r w:rsidRPr="00E504B8">
        <w:rPr>
          <w:spacing w:val="64"/>
        </w:rPr>
        <w:t xml:space="preserve"> </w:t>
      </w:r>
      <w:r w:rsidRPr="00E504B8">
        <w:t>нагрузка</w:t>
      </w:r>
      <w:r w:rsidRPr="00E504B8">
        <w:rPr>
          <w:spacing w:val="66"/>
        </w:rPr>
        <w:t xml:space="preserve"> </w:t>
      </w:r>
      <w:r w:rsidRPr="00E504B8">
        <w:t>–</w:t>
      </w:r>
      <w:r w:rsidRPr="00E504B8">
        <w:rPr>
          <w:spacing w:val="65"/>
        </w:rPr>
        <w:t xml:space="preserve"> </w:t>
      </w:r>
      <w:r w:rsidRPr="00E504B8">
        <w:t>147</w:t>
      </w:r>
      <w:r w:rsidRPr="00E504B8">
        <w:rPr>
          <w:spacing w:val="65"/>
        </w:rPr>
        <w:t xml:space="preserve"> </w:t>
      </w:r>
      <w:r w:rsidRPr="00E504B8">
        <w:t>ч.,</w:t>
      </w:r>
      <w:r w:rsidRPr="00E504B8">
        <w:rPr>
          <w:spacing w:val="65"/>
        </w:rPr>
        <w:t xml:space="preserve"> </w:t>
      </w:r>
      <w:r w:rsidRPr="00E504B8">
        <w:t>из</w:t>
      </w:r>
      <w:r w:rsidRPr="00E504B8">
        <w:rPr>
          <w:spacing w:val="66"/>
        </w:rPr>
        <w:t xml:space="preserve"> </w:t>
      </w:r>
      <w:r w:rsidRPr="00E504B8">
        <w:t>них</w:t>
      </w:r>
      <w:r w:rsidRPr="00E504B8">
        <w:rPr>
          <w:spacing w:val="65"/>
        </w:rPr>
        <w:t xml:space="preserve"> </w:t>
      </w:r>
      <w:r w:rsidRPr="00E504B8">
        <w:t>49</w:t>
      </w:r>
      <w:r w:rsidRPr="00E504B8">
        <w:rPr>
          <w:spacing w:val="65"/>
        </w:rPr>
        <w:t xml:space="preserve"> </w:t>
      </w:r>
      <w:r w:rsidRPr="00E504B8">
        <w:t>ч.</w:t>
      </w:r>
      <w:r w:rsidRPr="00E504B8">
        <w:rPr>
          <w:spacing w:val="66"/>
        </w:rPr>
        <w:t xml:space="preserve"> </w:t>
      </w:r>
      <w:r w:rsidRPr="00E504B8">
        <w:t>–</w:t>
      </w:r>
      <w:r w:rsidRPr="00E504B8">
        <w:rPr>
          <w:spacing w:val="64"/>
        </w:rPr>
        <w:t xml:space="preserve"> </w:t>
      </w:r>
      <w:r w:rsidRPr="00E504B8">
        <w:t>самостоятельная</w:t>
      </w:r>
      <w:r w:rsidRPr="00E504B8">
        <w:rPr>
          <w:spacing w:val="-67"/>
        </w:rPr>
        <w:t xml:space="preserve"> </w:t>
      </w:r>
      <w:r w:rsidRPr="00E504B8">
        <w:t>работа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98 – аудиторные</w:t>
      </w:r>
      <w:r w:rsidRPr="00E504B8">
        <w:rPr>
          <w:spacing w:val="-2"/>
        </w:rPr>
        <w:t xml:space="preserve"> </w:t>
      </w:r>
      <w:r w:rsidRPr="00E504B8">
        <w:t>занятия.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1C04A5" w:rsidRDefault="00911C3B" w:rsidP="00E504B8">
      <w:pPr>
        <w:pStyle w:val="BodyText"/>
        <w:spacing w:line="276" w:lineRule="auto"/>
        <w:ind w:right="3" w:firstLine="709"/>
        <w:jc w:val="both"/>
        <w:rPr>
          <w:b/>
        </w:rPr>
      </w:pPr>
      <w:r w:rsidRPr="001C04A5">
        <w:rPr>
          <w:b/>
        </w:rPr>
        <w:t>Объем</w:t>
      </w:r>
      <w:r w:rsidRPr="001C04A5">
        <w:rPr>
          <w:b/>
          <w:spacing w:val="-3"/>
        </w:rPr>
        <w:t xml:space="preserve"> </w:t>
      </w:r>
      <w:r w:rsidRPr="001C04A5">
        <w:rPr>
          <w:b/>
        </w:rPr>
        <w:t>учебного</w:t>
      </w:r>
      <w:r w:rsidRPr="001C04A5">
        <w:rPr>
          <w:b/>
          <w:spacing w:val="-3"/>
        </w:rPr>
        <w:t xml:space="preserve"> </w:t>
      </w:r>
      <w:r w:rsidRPr="001C04A5">
        <w:rPr>
          <w:b/>
        </w:rPr>
        <w:t>времени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и</w:t>
      </w:r>
      <w:r w:rsidRPr="001C04A5">
        <w:rPr>
          <w:b/>
          <w:spacing w:val="-3"/>
        </w:rPr>
        <w:t xml:space="preserve"> </w:t>
      </w:r>
      <w:r w:rsidRPr="001C04A5">
        <w:rPr>
          <w:b/>
        </w:rPr>
        <w:t>виды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учебной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работы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tbl>
      <w:tblPr>
        <w:tblW w:w="985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1002"/>
        <w:gridCol w:w="1100"/>
        <w:gridCol w:w="990"/>
        <w:gridCol w:w="1210"/>
        <w:gridCol w:w="990"/>
        <w:gridCol w:w="1210"/>
        <w:gridCol w:w="1650"/>
      </w:tblGrid>
      <w:tr w:rsidR="00911C3B" w:rsidRPr="00E504B8" w:rsidTr="000B195C">
        <w:trPr>
          <w:trHeight w:val="920"/>
        </w:trPr>
        <w:tc>
          <w:tcPr>
            <w:tcW w:w="17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Вид учебной</w:t>
            </w:r>
            <w:r w:rsidRPr="006E5824">
              <w:rPr>
                <w:spacing w:val="-47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работы,</w:t>
            </w:r>
            <w:r w:rsidRPr="006E5824">
              <w:rPr>
                <w:spacing w:val="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нагрузки,</w:t>
            </w:r>
          </w:p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аттестации</w:t>
            </w:r>
          </w:p>
        </w:tc>
        <w:tc>
          <w:tcPr>
            <w:tcW w:w="6502" w:type="dxa"/>
            <w:gridSpan w:val="6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Затраты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учебного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времени,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график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промежуточной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аттестации</w:t>
            </w:r>
          </w:p>
        </w:tc>
        <w:tc>
          <w:tcPr>
            <w:tcW w:w="165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1"/>
              <w:jc w:val="both"/>
              <w:rPr>
                <w:sz w:val="28"/>
                <w:szCs w:val="28"/>
              </w:rPr>
            </w:pPr>
          </w:p>
          <w:p w:rsidR="00911C3B" w:rsidRPr="006E5824" w:rsidRDefault="00911C3B" w:rsidP="006E5824">
            <w:pPr>
              <w:pStyle w:val="TableParagraph"/>
              <w:spacing w:line="276" w:lineRule="auto"/>
              <w:ind w:right="3" w:firstLine="141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Всего</w:t>
            </w:r>
            <w:r w:rsidRPr="006E5824">
              <w:rPr>
                <w:spacing w:val="-47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часов</w:t>
            </w:r>
          </w:p>
        </w:tc>
      </w:tr>
      <w:tr w:rsidR="00911C3B" w:rsidRPr="00E504B8" w:rsidTr="000B195C">
        <w:trPr>
          <w:trHeight w:val="230"/>
        </w:trPr>
        <w:tc>
          <w:tcPr>
            <w:tcW w:w="17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Классы</w:t>
            </w:r>
          </w:p>
        </w:tc>
        <w:tc>
          <w:tcPr>
            <w:tcW w:w="2102" w:type="dxa"/>
            <w:gridSpan w:val="2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1</w:t>
            </w:r>
          </w:p>
        </w:tc>
        <w:tc>
          <w:tcPr>
            <w:tcW w:w="2200" w:type="dxa"/>
            <w:gridSpan w:val="2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2</w:t>
            </w:r>
          </w:p>
        </w:tc>
        <w:tc>
          <w:tcPr>
            <w:tcW w:w="2200" w:type="dxa"/>
            <w:gridSpan w:val="2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3</w:t>
            </w:r>
          </w:p>
        </w:tc>
        <w:tc>
          <w:tcPr>
            <w:tcW w:w="165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</w:tr>
      <w:tr w:rsidR="00911C3B" w:rsidRPr="00E504B8" w:rsidTr="000B195C">
        <w:trPr>
          <w:trHeight w:val="459"/>
        </w:trPr>
        <w:tc>
          <w:tcPr>
            <w:tcW w:w="17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1</w:t>
            </w:r>
          </w:p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полугодие</w:t>
            </w:r>
          </w:p>
        </w:tc>
        <w:tc>
          <w:tcPr>
            <w:tcW w:w="110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2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полугодие</w:t>
            </w:r>
          </w:p>
        </w:tc>
        <w:tc>
          <w:tcPr>
            <w:tcW w:w="99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1</w:t>
            </w:r>
          </w:p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полугодие</w:t>
            </w:r>
          </w:p>
        </w:tc>
        <w:tc>
          <w:tcPr>
            <w:tcW w:w="121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2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полугодие</w:t>
            </w:r>
          </w:p>
        </w:tc>
        <w:tc>
          <w:tcPr>
            <w:tcW w:w="99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1</w:t>
            </w:r>
          </w:p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полугодие</w:t>
            </w:r>
          </w:p>
        </w:tc>
        <w:tc>
          <w:tcPr>
            <w:tcW w:w="121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2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полугодие</w:t>
            </w:r>
          </w:p>
        </w:tc>
        <w:tc>
          <w:tcPr>
            <w:tcW w:w="165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</w:tr>
      <w:tr w:rsidR="00911C3B" w:rsidRPr="00E504B8" w:rsidTr="000B195C">
        <w:trPr>
          <w:trHeight w:val="460"/>
        </w:trPr>
        <w:tc>
          <w:tcPr>
            <w:tcW w:w="17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Аудиторные</w:t>
            </w:r>
            <w:r w:rsidRPr="006E5824">
              <w:rPr>
                <w:spacing w:val="-47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занятия</w:t>
            </w:r>
          </w:p>
        </w:tc>
        <w:tc>
          <w:tcPr>
            <w:tcW w:w="10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16</w:t>
            </w:r>
          </w:p>
        </w:tc>
        <w:tc>
          <w:tcPr>
            <w:tcW w:w="110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16</w:t>
            </w:r>
          </w:p>
        </w:tc>
        <w:tc>
          <w:tcPr>
            <w:tcW w:w="99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16</w:t>
            </w:r>
          </w:p>
        </w:tc>
        <w:tc>
          <w:tcPr>
            <w:tcW w:w="121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17</w:t>
            </w:r>
          </w:p>
        </w:tc>
        <w:tc>
          <w:tcPr>
            <w:tcW w:w="99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16</w:t>
            </w:r>
          </w:p>
        </w:tc>
        <w:tc>
          <w:tcPr>
            <w:tcW w:w="121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17</w:t>
            </w:r>
          </w:p>
        </w:tc>
        <w:tc>
          <w:tcPr>
            <w:tcW w:w="165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98</w:t>
            </w:r>
          </w:p>
        </w:tc>
      </w:tr>
      <w:tr w:rsidR="00911C3B" w:rsidRPr="00E504B8" w:rsidTr="000B195C">
        <w:trPr>
          <w:trHeight w:val="460"/>
        </w:trPr>
        <w:tc>
          <w:tcPr>
            <w:tcW w:w="17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0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8</w:t>
            </w:r>
          </w:p>
        </w:tc>
        <w:tc>
          <w:tcPr>
            <w:tcW w:w="110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8</w:t>
            </w:r>
          </w:p>
        </w:tc>
        <w:tc>
          <w:tcPr>
            <w:tcW w:w="99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8</w:t>
            </w:r>
          </w:p>
        </w:tc>
        <w:tc>
          <w:tcPr>
            <w:tcW w:w="121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8,5</w:t>
            </w:r>
          </w:p>
        </w:tc>
        <w:tc>
          <w:tcPr>
            <w:tcW w:w="99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8</w:t>
            </w:r>
          </w:p>
        </w:tc>
        <w:tc>
          <w:tcPr>
            <w:tcW w:w="121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8,5</w:t>
            </w:r>
          </w:p>
        </w:tc>
        <w:tc>
          <w:tcPr>
            <w:tcW w:w="165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49</w:t>
            </w:r>
          </w:p>
        </w:tc>
      </w:tr>
      <w:tr w:rsidR="00911C3B" w:rsidRPr="00E504B8" w:rsidTr="000B195C">
        <w:trPr>
          <w:trHeight w:val="459"/>
        </w:trPr>
        <w:tc>
          <w:tcPr>
            <w:tcW w:w="17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Максимальная учебная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нагрузка</w:t>
            </w:r>
          </w:p>
        </w:tc>
        <w:tc>
          <w:tcPr>
            <w:tcW w:w="10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24</w:t>
            </w:r>
          </w:p>
        </w:tc>
        <w:tc>
          <w:tcPr>
            <w:tcW w:w="110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24</w:t>
            </w:r>
          </w:p>
        </w:tc>
        <w:tc>
          <w:tcPr>
            <w:tcW w:w="99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24</w:t>
            </w:r>
          </w:p>
        </w:tc>
        <w:tc>
          <w:tcPr>
            <w:tcW w:w="121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25,5</w:t>
            </w:r>
          </w:p>
        </w:tc>
        <w:tc>
          <w:tcPr>
            <w:tcW w:w="99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24</w:t>
            </w:r>
          </w:p>
        </w:tc>
        <w:tc>
          <w:tcPr>
            <w:tcW w:w="121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25,5</w:t>
            </w:r>
          </w:p>
        </w:tc>
        <w:tc>
          <w:tcPr>
            <w:tcW w:w="165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147</w:t>
            </w:r>
          </w:p>
        </w:tc>
      </w:tr>
      <w:tr w:rsidR="00911C3B" w:rsidRPr="00E504B8" w:rsidTr="000B195C">
        <w:trPr>
          <w:trHeight w:val="690"/>
        </w:trPr>
        <w:tc>
          <w:tcPr>
            <w:tcW w:w="17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Вид</w:t>
            </w:r>
            <w:r w:rsidRPr="006E5824">
              <w:rPr>
                <w:spacing w:val="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промежуточной аттестации</w:t>
            </w:r>
          </w:p>
        </w:tc>
        <w:tc>
          <w:tcPr>
            <w:tcW w:w="10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контрольный</w:t>
            </w:r>
            <w:r w:rsidRPr="006E5824">
              <w:rPr>
                <w:spacing w:val="-47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урок</w:t>
            </w:r>
          </w:p>
        </w:tc>
        <w:tc>
          <w:tcPr>
            <w:tcW w:w="99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контрольный</w:t>
            </w:r>
            <w:r w:rsidRPr="006E5824">
              <w:rPr>
                <w:spacing w:val="-47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урок</w:t>
            </w:r>
          </w:p>
        </w:tc>
        <w:tc>
          <w:tcPr>
            <w:tcW w:w="99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контрольный</w:t>
            </w:r>
            <w:r w:rsidRPr="006E5824">
              <w:rPr>
                <w:spacing w:val="-47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урок</w:t>
            </w:r>
          </w:p>
        </w:tc>
        <w:tc>
          <w:tcPr>
            <w:tcW w:w="165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</w:p>
        </w:tc>
      </w:tr>
    </w:tbl>
    <w:p w:rsidR="00911C3B" w:rsidRDefault="00911C3B" w:rsidP="001C04A5">
      <w:pPr>
        <w:pStyle w:val="BodyText"/>
        <w:spacing w:line="276" w:lineRule="auto"/>
        <w:ind w:right="3" w:firstLine="709"/>
        <w:jc w:val="center"/>
        <w:rPr>
          <w:b/>
          <w:lang w:val="en-US"/>
        </w:rPr>
      </w:pPr>
    </w:p>
    <w:p w:rsidR="00911C3B" w:rsidRPr="001C04A5" w:rsidRDefault="00911C3B" w:rsidP="001C04A5">
      <w:pPr>
        <w:pStyle w:val="BodyText"/>
        <w:spacing w:line="276" w:lineRule="auto"/>
        <w:ind w:right="3" w:firstLine="709"/>
        <w:jc w:val="center"/>
        <w:rPr>
          <w:b/>
        </w:rPr>
      </w:pPr>
      <w:r w:rsidRPr="001C04A5">
        <w:rPr>
          <w:b/>
        </w:rPr>
        <w:t xml:space="preserve"> Учебно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–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тематический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план</w:t>
      </w:r>
    </w:p>
    <w:p w:rsidR="00911C3B" w:rsidRPr="001C04A5" w:rsidRDefault="00911C3B" w:rsidP="001C04A5">
      <w:pPr>
        <w:pStyle w:val="ListParagraph"/>
        <w:numPr>
          <w:ilvl w:val="1"/>
          <w:numId w:val="9"/>
        </w:numPr>
        <w:tabs>
          <w:tab w:val="left" w:pos="5035"/>
        </w:tabs>
        <w:spacing w:line="276" w:lineRule="auto"/>
        <w:ind w:left="0" w:right="3" w:firstLine="4536"/>
        <w:jc w:val="both"/>
        <w:rPr>
          <w:b/>
          <w:sz w:val="28"/>
          <w:szCs w:val="28"/>
        </w:rPr>
      </w:pPr>
      <w:r w:rsidRPr="001C04A5">
        <w:rPr>
          <w:b/>
          <w:sz w:val="28"/>
          <w:szCs w:val="28"/>
        </w:rPr>
        <w:t>класс</w:t>
      </w:r>
    </w:p>
    <w:tbl>
      <w:tblPr>
        <w:tblW w:w="9137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2"/>
        <w:gridCol w:w="6378"/>
        <w:gridCol w:w="1657"/>
      </w:tblGrid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№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п/п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Название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темы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left="167" w:right="3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Количество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часов</w:t>
            </w:r>
          </w:p>
        </w:tc>
      </w:tr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Что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такое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музыка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2</w:t>
            </w:r>
          </w:p>
        </w:tc>
      </w:tr>
      <w:tr w:rsidR="00911C3B" w:rsidRPr="00E504B8" w:rsidTr="000B195C">
        <w:trPr>
          <w:trHeight w:val="276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Времена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года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в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музыке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6</w:t>
            </w:r>
          </w:p>
        </w:tc>
      </w:tr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Животные,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птицы,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рыбы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в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музыке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6</w:t>
            </w:r>
          </w:p>
        </w:tc>
      </w:tr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Настроение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и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характер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человека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в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музыке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7</w:t>
            </w:r>
          </w:p>
        </w:tc>
      </w:tr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Фантастические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и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сказочные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персонажи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в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музыке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7</w:t>
            </w:r>
          </w:p>
        </w:tc>
      </w:tr>
      <w:tr w:rsidR="00911C3B" w:rsidRPr="00E504B8" w:rsidTr="000B195C">
        <w:trPr>
          <w:trHeight w:val="276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Контрольные</w:t>
            </w:r>
            <w:r w:rsidRPr="006E5824">
              <w:rPr>
                <w:spacing w:val="-7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уроки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4</w:t>
            </w:r>
          </w:p>
        </w:tc>
      </w:tr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Итого: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32</w:t>
            </w:r>
          </w:p>
        </w:tc>
      </w:tr>
    </w:tbl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1C04A5" w:rsidRDefault="00911C3B" w:rsidP="001C04A5">
      <w:pPr>
        <w:pStyle w:val="ListParagraph"/>
        <w:numPr>
          <w:ilvl w:val="1"/>
          <w:numId w:val="9"/>
        </w:numPr>
        <w:tabs>
          <w:tab w:val="left" w:pos="5000"/>
        </w:tabs>
        <w:spacing w:line="276" w:lineRule="auto"/>
        <w:ind w:left="0" w:right="3" w:firstLine="4536"/>
        <w:jc w:val="both"/>
        <w:rPr>
          <w:b/>
          <w:sz w:val="28"/>
          <w:szCs w:val="28"/>
        </w:rPr>
      </w:pPr>
      <w:r w:rsidRPr="001C04A5">
        <w:rPr>
          <w:b/>
          <w:sz w:val="28"/>
          <w:szCs w:val="28"/>
        </w:rPr>
        <w:t>класс</w:t>
      </w:r>
    </w:p>
    <w:tbl>
      <w:tblPr>
        <w:tblW w:w="9137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2"/>
        <w:gridCol w:w="6378"/>
        <w:gridCol w:w="1657"/>
      </w:tblGrid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>
              <w:tab/>
            </w:r>
            <w:r w:rsidRPr="006E5824">
              <w:rPr>
                <w:sz w:val="28"/>
                <w:szCs w:val="28"/>
              </w:rPr>
              <w:t>№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п/п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Название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темы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left="167" w:right="3" w:hanging="33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Количество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часов</w:t>
            </w:r>
          </w:p>
        </w:tc>
      </w:tr>
      <w:tr w:rsidR="00911C3B" w:rsidRPr="00E504B8" w:rsidTr="000B195C">
        <w:trPr>
          <w:trHeight w:val="552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Выразительные средства музыки (особенности</w:t>
            </w:r>
            <w:r w:rsidRPr="006E5824">
              <w:rPr>
                <w:spacing w:val="-58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музыкальной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речи)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9</w:t>
            </w:r>
          </w:p>
        </w:tc>
      </w:tr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Первичные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жанры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музыки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(песня,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танец,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марш)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11</w:t>
            </w:r>
          </w:p>
        </w:tc>
      </w:tr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Программно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– изобразительная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музыка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4</w:t>
            </w:r>
          </w:p>
        </w:tc>
      </w:tr>
      <w:tr w:rsidR="00911C3B" w:rsidRPr="00E504B8" w:rsidTr="000B195C">
        <w:trPr>
          <w:trHeight w:val="551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Музыкальные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традиции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в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нашей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жизни.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Праздники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и</w:t>
            </w:r>
            <w:r w:rsidRPr="006E5824">
              <w:rPr>
                <w:spacing w:val="-57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обряды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в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произведениях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русских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композиторов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4</w:t>
            </w:r>
          </w:p>
        </w:tc>
      </w:tr>
      <w:tr w:rsidR="00911C3B" w:rsidRPr="00E504B8" w:rsidTr="000B195C">
        <w:trPr>
          <w:trHeight w:val="293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Контрольные</w:t>
            </w:r>
            <w:r w:rsidRPr="006E5824">
              <w:rPr>
                <w:spacing w:val="-7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уроки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4</w:t>
            </w:r>
          </w:p>
        </w:tc>
      </w:tr>
      <w:tr w:rsidR="00911C3B" w:rsidRPr="00E504B8" w:rsidTr="000B195C">
        <w:trPr>
          <w:trHeight w:val="276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Итого: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451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32</w:t>
            </w:r>
          </w:p>
        </w:tc>
      </w:tr>
    </w:tbl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513E58" w:rsidRDefault="00911C3B" w:rsidP="00513E58">
      <w:pPr>
        <w:pStyle w:val="ListParagraph"/>
        <w:numPr>
          <w:ilvl w:val="1"/>
          <w:numId w:val="9"/>
        </w:numPr>
        <w:tabs>
          <w:tab w:val="left" w:pos="5000"/>
        </w:tabs>
        <w:spacing w:line="276" w:lineRule="auto"/>
        <w:ind w:left="0" w:right="3" w:firstLine="4395"/>
        <w:jc w:val="both"/>
        <w:rPr>
          <w:b/>
          <w:sz w:val="28"/>
          <w:szCs w:val="28"/>
        </w:rPr>
      </w:pPr>
      <w:r w:rsidRPr="00513E58">
        <w:rPr>
          <w:b/>
          <w:sz w:val="28"/>
          <w:szCs w:val="28"/>
        </w:rPr>
        <w:t>класс</w:t>
      </w:r>
    </w:p>
    <w:tbl>
      <w:tblPr>
        <w:tblW w:w="9137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2"/>
        <w:gridCol w:w="6378"/>
        <w:gridCol w:w="1657"/>
      </w:tblGrid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№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п/п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Название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темы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left="167" w:right="3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Количество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часов</w:t>
            </w:r>
          </w:p>
        </w:tc>
      </w:tr>
      <w:tr w:rsidR="00911C3B" w:rsidRPr="00E504B8" w:rsidTr="000B195C">
        <w:trPr>
          <w:trHeight w:val="276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Инструменты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симфонического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оркестра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4</w:t>
            </w:r>
          </w:p>
        </w:tc>
      </w:tr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Оркестр</w:t>
            </w:r>
            <w:r w:rsidRPr="006E5824">
              <w:rPr>
                <w:spacing w:val="-7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народных</w:t>
            </w:r>
            <w:r w:rsidRPr="006E5824">
              <w:rPr>
                <w:spacing w:val="-6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инструментов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3</w:t>
            </w:r>
          </w:p>
        </w:tc>
      </w:tr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Орган,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клавесин,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фортепиано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2</w:t>
            </w:r>
          </w:p>
        </w:tc>
      </w:tr>
      <w:tr w:rsidR="00911C3B" w:rsidRPr="00E504B8" w:rsidTr="000B195C">
        <w:trPr>
          <w:trHeight w:val="552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Что</w:t>
            </w:r>
            <w:r w:rsidRPr="006E5824">
              <w:rPr>
                <w:spacing w:val="-6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такое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театр</w:t>
            </w:r>
            <w:r w:rsidRPr="006E5824">
              <w:rPr>
                <w:spacing w:val="-6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(виды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театров,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музыкально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–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театральные</w:t>
            </w:r>
            <w:r w:rsidRPr="006E5824">
              <w:rPr>
                <w:spacing w:val="-57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жанры)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1</w:t>
            </w:r>
          </w:p>
        </w:tc>
      </w:tr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Жанр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балет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(особенности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жанра)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1</w:t>
            </w:r>
          </w:p>
        </w:tc>
      </w:tr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Чайковский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балет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«Щелкунчик»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3</w:t>
            </w:r>
          </w:p>
        </w:tc>
      </w:tr>
      <w:tr w:rsidR="00911C3B" w:rsidRPr="00E504B8" w:rsidTr="000B195C">
        <w:trPr>
          <w:trHeight w:val="276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Жанр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опера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(особенности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жанра)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1</w:t>
            </w:r>
          </w:p>
        </w:tc>
      </w:tr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Глинка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опера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«Руслан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и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Людмила»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7</w:t>
            </w:r>
          </w:p>
        </w:tc>
      </w:tr>
      <w:tr w:rsidR="00911C3B" w:rsidRPr="00E504B8" w:rsidTr="000B195C">
        <w:trPr>
          <w:trHeight w:val="551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Разнообразие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жанров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вокальной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музыки.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Романс,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виды</w:t>
            </w:r>
          </w:p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ансамблей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и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хоров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4</w:t>
            </w:r>
          </w:p>
        </w:tc>
      </w:tr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Тема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Жанры</w:t>
            </w:r>
            <w:r w:rsidRPr="006E5824">
              <w:rPr>
                <w:spacing w:val="-6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инструментальной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музыки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2</w:t>
            </w:r>
          </w:p>
        </w:tc>
      </w:tr>
      <w:tr w:rsidR="00911C3B" w:rsidRPr="00E504B8" w:rsidTr="000B195C">
        <w:trPr>
          <w:trHeight w:val="276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Контрольные</w:t>
            </w:r>
            <w:r w:rsidRPr="006E5824">
              <w:rPr>
                <w:spacing w:val="-7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уроки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4</w:t>
            </w:r>
          </w:p>
        </w:tc>
      </w:tr>
      <w:tr w:rsidR="00911C3B" w:rsidRPr="00E504B8" w:rsidTr="000B195C">
        <w:trPr>
          <w:trHeight w:val="275"/>
        </w:trPr>
        <w:tc>
          <w:tcPr>
            <w:tcW w:w="1102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Итого:</w:t>
            </w:r>
          </w:p>
        </w:tc>
        <w:tc>
          <w:tcPr>
            <w:tcW w:w="165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32</w:t>
            </w:r>
          </w:p>
        </w:tc>
      </w:tr>
    </w:tbl>
    <w:p w:rsidR="00911C3B" w:rsidRDefault="00911C3B" w:rsidP="00E504B8">
      <w:pPr>
        <w:pStyle w:val="BodyText"/>
        <w:spacing w:line="276" w:lineRule="auto"/>
        <w:ind w:right="3" w:firstLine="709"/>
        <w:jc w:val="both"/>
        <w:rPr>
          <w:lang w:val="en-US"/>
        </w:rPr>
      </w:pPr>
    </w:p>
    <w:p w:rsidR="00911C3B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Программа</w:t>
      </w:r>
      <w:r w:rsidRPr="00E504B8">
        <w:rPr>
          <w:spacing w:val="-3"/>
        </w:rPr>
        <w:t xml:space="preserve"> </w:t>
      </w:r>
      <w:r w:rsidRPr="00E504B8">
        <w:t>курса</w:t>
      </w:r>
      <w:r w:rsidRPr="00E504B8">
        <w:rPr>
          <w:spacing w:val="-3"/>
        </w:rPr>
        <w:t xml:space="preserve"> </w:t>
      </w:r>
      <w:r w:rsidRPr="00E504B8">
        <w:t>и методические</w:t>
      </w:r>
      <w:r w:rsidRPr="00E504B8">
        <w:rPr>
          <w:spacing w:val="-3"/>
        </w:rPr>
        <w:t xml:space="preserve"> </w:t>
      </w:r>
      <w:r w:rsidRPr="00E504B8">
        <w:t>рекомендации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513E58" w:rsidRDefault="00911C3B" w:rsidP="00513E58">
      <w:pPr>
        <w:pStyle w:val="ListParagraph"/>
        <w:numPr>
          <w:ilvl w:val="0"/>
          <w:numId w:val="7"/>
        </w:numPr>
        <w:tabs>
          <w:tab w:val="left" w:pos="4260"/>
        </w:tabs>
        <w:spacing w:line="276" w:lineRule="auto"/>
        <w:ind w:left="0" w:right="3" w:firstLine="3686"/>
        <w:jc w:val="both"/>
        <w:rPr>
          <w:b/>
          <w:sz w:val="28"/>
          <w:szCs w:val="28"/>
        </w:rPr>
      </w:pPr>
      <w:r w:rsidRPr="00513E58">
        <w:rPr>
          <w:b/>
          <w:sz w:val="28"/>
          <w:szCs w:val="28"/>
        </w:rPr>
        <w:t>ГОД</w:t>
      </w:r>
      <w:r w:rsidRPr="00513E58">
        <w:rPr>
          <w:b/>
          <w:spacing w:val="-2"/>
          <w:sz w:val="28"/>
          <w:szCs w:val="28"/>
        </w:rPr>
        <w:t xml:space="preserve"> </w:t>
      </w:r>
      <w:r w:rsidRPr="00513E58">
        <w:rPr>
          <w:b/>
          <w:sz w:val="28"/>
          <w:szCs w:val="28"/>
        </w:rPr>
        <w:t>ОБУЧЕНИЯ</w:t>
      </w: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1. Окружающий</w:t>
      </w:r>
      <w:r w:rsidRPr="00E504B8">
        <w:rPr>
          <w:spacing w:val="-3"/>
        </w:rPr>
        <w:t xml:space="preserve"> </w:t>
      </w:r>
      <w:r w:rsidRPr="00E504B8">
        <w:t>мир и</w:t>
      </w:r>
      <w:r w:rsidRPr="00E504B8">
        <w:rPr>
          <w:spacing w:val="-3"/>
        </w:rPr>
        <w:t xml:space="preserve"> </w:t>
      </w:r>
      <w:r w:rsidRPr="00E504B8">
        <w:t>музыка.</w:t>
      </w:r>
      <w:r w:rsidRPr="00E504B8">
        <w:rPr>
          <w:spacing w:val="-2"/>
        </w:rPr>
        <w:t xml:space="preserve"> </w:t>
      </w:r>
      <w:r w:rsidRPr="00E504B8">
        <w:t>Что</w:t>
      </w:r>
      <w:r w:rsidRPr="00E504B8">
        <w:rPr>
          <w:spacing w:val="-2"/>
        </w:rPr>
        <w:t xml:space="preserve"> </w:t>
      </w:r>
      <w:r w:rsidRPr="00E504B8">
        <w:t>такое</w:t>
      </w:r>
      <w:r w:rsidRPr="00E504B8">
        <w:rPr>
          <w:spacing w:val="-2"/>
        </w:rPr>
        <w:t xml:space="preserve"> </w:t>
      </w:r>
      <w:r w:rsidRPr="00E504B8">
        <w:t>музыка?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План беседы: 1. Что такое музыка? 2. Когда она появилась? 3. Когда и</w:t>
      </w:r>
      <w:r w:rsidRPr="00E504B8">
        <w:rPr>
          <w:spacing w:val="1"/>
        </w:rPr>
        <w:t xml:space="preserve"> </w:t>
      </w:r>
      <w:r w:rsidRPr="00E504B8">
        <w:t>где</w:t>
      </w:r>
      <w:r w:rsidRPr="00E504B8">
        <w:rPr>
          <w:spacing w:val="-2"/>
        </w:rPr>
        <w:t xml:space="preserve"> </w:t>
      </w:r>
      <w:r w:rsidRPr="00E504B8">
        <w:t>человек</w:t>
      </w:r>
      <w:r w:rsidRPr="00E504B8">
        <w:rPr>
          <w:spacing w:val="-2"/>
        </w:rPr>
        <w:t xml:space="preserve"> </w:t>
      </w:r>
      <w:r w:rsidRPr="00E504B8">
        <w:t>знакомится</w:t>
      </w:r>
      <w:r w:rsidRPr="00E504B8">
        <w:rPr>
          <w:spacing w:val="-1"/>
        </w:rPr>
        <w:t xml:space="preserve"> </w:t>
      </w:r>
      <w:r w:rsidRPr="00E504B8">
        <w:t>с</w:t>
      </w:r>
      <w:r w:rsidRPr="00E504B8">
        <w:rPr>
          <w:spacing w:val="-1"/>
        </w:rPr>
        <w:t xml:space="preserve"> </w:t>
      </w:r>
      <w:r w:rsidRPr="00E504B8">
        <w:t>музыкой?</w:t>
      </w:r>
      <w:r w:rsidRPr="00E504B8">
        <w:rPr>
          <w:spacing w:val="-2"/>
        </w:rPr>
        <w:t xml:space="preserve"> </w:t>
      </w:r>
      <w:r w:rsidRPr="00E504B8">
        <w:t>4.</w:t>
      </w:r>
      <w:r w:rsidRPr="00E504B8">
        <w:rPr>
          <w:spacing w:val="-1"/>
        </w:rPr>
        <w:t xml:space="preserve"> </w:t>
      </w:r>
      <w:r w:rsidRPr="00E504B8">
        <w:t>Для</w:t>
      </w:r>
      <w:r w:rsidRPr="00E504B8">
        <w:rPr>
          <w:spacing w:val="-1"/>
        </w:rPr>
        <w:t xml:space="preserve"> </w:t>
      </w:r>
      <w:r w:rsidRPr="00E504B8">
        <w:t>чего</w:t>
      </w:r>
      <w:r w:rsidRPr="00E504B8">
        <w:rPr>
          <w:spacing w:val="-1"/>
        </w:rPr>
        <w:t xml:space="preserve"> </w:t>
      </w:r>
      <w:r w:rsidRPr="00E504B8">
        <w:t>нужна</w:t>
      </w:r>
      <w:r w:rsidRPr="00E504B8">
        <w:rPr>
          <w:spacing w:val="-2"/>
        </w:rPr>
        <w:t xml:space="preserve"> </w:t>
      </w:r>
      <w:r w:rsidRPr="00E504B8">
        <w:t>музыка</w:t>
      </w:r>
      <w:r w:rsidRPr="00E504B8">
        <w:rPr>
          <w:spacing w:val="-1"/>
        </w:rPr>
        <w:t xml:space="preserve"> </w:t>
      </w:r>
      <w:r w:rsidRPr="00E504B8">
        <w:t>людям?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Мифы разных народов о возникновении музыки, выдающихся певцах и</w:t>
      </w:r>
      <w:r w:rsidRPr="00E504B8">
        <w:rPr>
          <w:spacing w:val="1"/>
        </w:rPr>
        <w:t xml:space="preserve"> </w:t>
      </w:r>
      <w:r w:rsidRPr="00E504B8">
        <w:t>исполнителях (Орфей, Садко), которые усмиряли звуками музыки стихии,</w:t>
      </w:r>
      <w:r w:rsidRPr="00E504B8">
        <w:rPr>
          <w:spacing w:val="1"/>
        </w:rPr>
        <w:t xml:space="preserve"> </w:t>
      </w:r>
      <w:r w:rsidRPr="00E504B8">
        <w:t>диких</w:t>
      </w:r>
      <w:r w:rsidRPr="00E504B8">
        <w:rPr>
          <w:spacing w:val="-2"/>
        </w:rPr>
        <w:t xml:space="preserve"> </w:t>
      </w:r>
      <w:r w:rsidRPr="00E504B8">
        <w:t>зверей и</w:t>
      </w:r>
      <w:r w:rsidRPr="00E504B8">
        <w:rPr>
          <w:spacing w:val="-1"/>
        </w:rPr>
        <w:t xml:space="preserve"> </w:t>
      </w:r>
      <w:r w:rsidRPr="00E504B8">
        <w:t>злых духов,</w:t>
      </w:r>
      <w:r w:rsidRPr="00E504B8">
        <w:rPr>
          <w:spacing w:val="-2"/>
        </w:rPr>
        <w:t xml:space="preserve"> </w:t>
      </w:r>
      <w:r w:rsidRPr="00E504B8">
        <w:t>радовали</w:t>
      </w:r>
      <w:r w:rsidRPr="00E504B8">
        <w:rPr>
          <w:spacing w:val="1"/>
        </w:rPr>
        <w:t xml:space="preserve"> </w:t>
      </w:r>
      <w:r w:rsidRPr="00E504B8">
        <w:t>людей.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 xml:space="preserve">Музыкальный материал: </w:t>
      </w:r>
      <w:r w:rsidRPr="00E504B8">
        <w:rPr>
          <w:i/>
          <w:sz w:val="28"/>
          <w:szCs w:val="28"/>
        </w:rPr>
        <w:t xml:space="preserve">Г. Струве. </w:t>
      </w:r>
      <w:r w:rsidRPr="00E504B8">
        <w:rPr>
          <w:sz w:val="28"/>
          <w:szCs w:val="28"/>
        </w:rPr>
        <w:t xml:space="preserve">«Я хочу услышать музыку»; </w:t>
      </w:r>
      <w:r w:rsidRPr="00E504B8">
        <w:rPr>
          <w:i/>
          <w:sz w:val="28"/>
          <w:szCs w:val="28"/>
        </w:rPr>
        <w:t>Е.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Крылатов.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«Откуда музыка берет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начало?»;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-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Гурилев.</w:t>
      </w:r>
      <w:r w:rsidRPr="00E504B8">
        <w:rPr>
          <w:i/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«Музыка».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 xml:space="preserve">Домашнее задание: </w:t>
      </w:r>
      <w:r w:rsidRPr="00E504B8">
        <w:rPr>
          <w:sz w:val="28"/>
          <w:szCs w:val="28"/>
        </w:rPr>
        <w:t>сочинить небольшую историю на тему: «Мир, где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нет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музыки».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Тема</w:t>
      </w:r>
      <w:r w:rsidRPr="00E504B8">
        <w:rPr>
          <w:b/>
          <w:spacing w:val="-3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2.</w:t>
      </w:r>
      <w:r w:rsidRPr="00E504B8">
        <w:rPr>
          <w:b/>
          <w:spacing w:val="-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Времена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года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в</w:t>
      </w:r>
      <w:r w:rsidRPr="00E504B8">
        <w:rPr>
          <w:b/>
          <w:spacing w:val="-3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музыке.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Состояния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природы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в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разное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время</w:t>
      </w:r>
      <w:r w:rsidRPr="00E504B8">
        <w:rPr>
          <w:b/>
          <w:spacing w:val="-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суток.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Утро,</w:t>
      </w:r>
      <w:r w:rsidRPr="00E504B8">
        <w:rPr>
          <w:b/>
          <w:spacing w:val="-3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день,</w:t>
      </w:r>
      <w:r w:rsidRPr="00E504B8">
        <w:rPr>
          <w:b/>
          <w:spacing w:val="-3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вечер,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ночь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Начальный</w:t>
      </w:r>
      <w:r w:rsidRPr="00E504B8">
        <w:rPr>
          <w:spacing w:val="1"/>
        </w:rPr>
        <w:t xml:space="preserve"> </w:t>
      </w:r>
      <w:r w:rsidRPr="00E504B8">
        <w:t>период</w:t>
      </w:r>
      <w:r w:rsidRPr="00E504B8">
        <w:rPr>
          <w:spacing w:val="1"/>
        </w:rPr>
        <w:t xml:space="preserve"> </w:t>
      </w:r>
      <w:r w:rsidRPr="00E504B8">
        <w:t>занятий</w:t>
      </w:r>
      <w:r w:rsidRPr="00E504B8">
        <w:rPr>
          <w:spacing w:val="1"/>
        </w:rPr>
        <w:t xml:space="preserve"> </w:t>
      </w:r>
      <w:r w:rsidRPr="00E504B8">
        <w:t>наиболее</w:t>
      </w:r>
      <w:r w:rsidRPr="00E504B8">
        <w:rPr>
          <w:spacing w:val="1"/>
        </w:rPr>
        <w:t xml:space="preserve"> </w:t>
      </w:r>
      <w:r w:rsidRPr="00E504B8">
        <w:t>сложный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ответственный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педагога,</w:t>
      </w:r>
      <w:r w:rsidRPr="00E504B8">
        <w:rPr>
          <w:spacing w:val="1"/>
        </w:rPr>
        <w:t xml:space="preserve"> </w:t>
      </w:r>
      <w:r w:rsidRPr="00E504B8">
        <w:t>вводящего</w:t>
      </w:r>
      <w:r w:rsidRPr="00E504B8">
        <w:rPr>
          <w:spacing w:val="1"/>
        </w:rPr>
        <w:t xml:space="preserve"> </w:t>
      </w:r>
      <w:r w:rsidRPr="00E504B8">
        <w:t>детей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мир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Главные</w:t>
      </w:r>
      <w:r w:rsidRPr="00E504B8">
        <w:rPr>
          <w:spacing w:val="1"/>
        </w:rPr>
        <w:t xml:space="preserve"> </w:t>
      </w:r>
      <w:r w:rsidRPr="00E504B8">
        <w:t>задачи</w:t>
      </w:r>
      <w:r w:rsidRPr="00E504B8">
        <w:rPr>
          <w:spacing w:val="70"/>
        </w:rPr>
        <w:t xml:space="preserve"> </w:t>
      </w:r>
      <w:r w:rsidRPr="00E504B8">
        <w:t>начального</w:t>
      </w:r>
      <w:r w:rsidRPr="00E504B8">
        <w:rPr>
          <w:spacing w:val="1"/>
        </w:rPr>
        <w:t xml:space="preserve"> </w:t>
      </w:r>
      <w:r w:rsidRPr="00E504B8">
        <w:t>периода</w:t>
      </w:r>
      <w:r w:rsidRPr="00E504B8">
        <w:rPr>
          <w:spacing w:val="1"/>
        </w:rPr>
        <w:t xml:space="preserve"> </w:t>
      </w:r>
      <w:r w:rsidRPr="00E504B8">
        <w:t>—</w:t>
      </w:r>
      <w:r w:rsidRPr="00E504B8">
        <w:rPr>
          <w:spacing w:val="1"/>
        </w:rPr>
        <w:t xml:space="preserve"> </w:t>
      </w:r>
      <w:r w:rsidRPr="00E504B8">
        <w:t>развить</w:t>
      </w:r>
      <w:r w:rsidRPr="00E504B8">
        <w:rPr>
          <w:spacing w:val="1"/>
        </w:rPr>
        <w:t xml:space="preserve"> </w:t>
      </w:r>
      <w:r w:rsidRPr="00E504B8">
        <w:t>наблюдательность</w:t>
      </w:r>
      <w:r w:rsidRPr="00E504B8">
        <w:rPr>
          <w:spacing w:val="1"/>
        </w:rPr>
        <w:t xml:space="preserve"> </w:t>
      </w:r>
      <w:r w:rsidRPr="00E504B8">
        <w:t>детей,</w:t>
      </w:r>
      <w:r w:rsidRPr="00E504B8">
        <w:rPr>
          <w:spacing w:val="1"/>
        </w:rPr>
        <w:t xml:space="preserve"> </w:t>
      </w:r>
      <w:r w:rsidRPr="00E504B8">
        <w:t>вызвать</w:t>
      </w:r>
      <w:r w:rsidRPr="00E504B8">
        <w:rPr>
          <w:spacing w:val="1"/>
        </w:rPr>
        <w:t xml:space="preserve"> </w:t>
      </w:r>
      <w:r w:rsidRPr="00E504B8">
        <w:t>у</w:t>
      </w:r>
      <w:r w:rsidRPr="00E504B8">
        <w:rPr>
          <w:spacing w:val="1"/>
        </w:rPr>
        <w:t xml:space="preserve"> </w:t>
      </w:r>
      <w:r w:rsidRPr="00E504B8">
        <w:t>них</w:t>
      </w:r>
      <w:r w:rsidRPr="00E504B8">
        <w:rPr>
          <w:spacing w:val="1"/>
        </w:rPr>
        <w:t xml:space="preserve"> </w:t>
      </w:r>
      <w:r w:rsidRPr="00E504B8">
        <w:t>желание</w:t>
      </w:r>
      <w:r w:rsidRPr="00E504B8">
        <w:rPr>
          <w:spacing w:val="-67"/>
        </w:rPr>
        <w:t xml:space="preserve"> </w:t>
      </w:r>
      <w:r w:rsidRPr="00E504B8">
        <w:t>описывать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словах</w:t>
      </w:r>
      <w:r w:rsidRPr="00E504B8">
        <w:rPr>
          <w:spacing w:val="1"/>
        </w:rPr>
        <w:t xml:space="preserve"> </w:t>
      </w:r>
      <w:r w:rsidRPr="00E504B8">
        <w:t>свои</w:t>
      </w:r>
      <w:r w:rsidRPr="00E504B8">
        <w:rPr>
          <w:spacing w:val="1"/>
        </w:rPr>
        <w:t xml:space="preserve"> </w:t>
      </w:r>
      <w:r w:rsidRPr="00E504B8">
        <w:t>жизненные</w:t>
      </w:r>
      <w:r w:rsidRPr="00E504B8">
        <w:rPr>
          <w:spacing w:val="1"/>
        </w:rPr>
        <w:t xml:space="preserve"> </w:t>
      </w:r>
      <w:r w:rsidRPr="00E504B8">
        <w:t>впечатления</w:t>
      </w:r>
      <w:r w:rsidRPr="00E504B8">
        <w:rPr>
          <w:spacing w:val="1"/>
        </w:rPr>
        <w:t xml:space="preserve"> </w:t>
      </w:r>
      <w:r w:rsidRPr="00E504B8">
        <w:t>от</w:t>
      </w:r>
      <w:r w:rsidRPr="00E504B8">
        <w:rPr>
          <w:spacing w:val="1"/>
        </w:rPr>
        <w:t xml:space="preserve"> </w:t>
      </w:r>
      <w:r w:rsidRPr="00E504B8">
        <w:t>окружающего</w:t>
      </w:r>
      <w:r w:rsidRPr="00E504B8">
        <w:rPr>
          <w:spacing w:val="1"/>
        </w:rPr>
        <w:t xml:space="preserve"> </w:t>
      </w:r>
      <w:r w:rsidRPr="00E504B8">
        <w:t>мира</w:t>
      </w:r>
      <w:r w:rsidRPr="00E504B8">
        <w:rPr>
          <w:spacing w:val="1"/>
        </w:rPr>
        <w:t xml:space="preserve"> </w:t>
      </w:r>
      <w:r w:rsidRPr="00E504B8">
        <w:t>природы,</w:t>
      </w:r>
      <w:r w:rsidRPr="00E504B8">
        <w:rPr>
          <w:spacing w:val="-3"/>
        </w:rPr>
        <w:t xml:space="preserve"> </w:t>
      </w:r>
      <w:r w:rsidRPr="00E504B8">
        <w:t>явлений</w:t>
      </w:r>
      <w:r w:rsidRPr="00E504B8">
        <w:rPr>
          <w:spacing w:val="-1"/>
        </w:rPr>
        <w:t xml:space="preserve"> </w:t>
      </w:r>
      <w:r w:rsidRPr="00E504B8">
        <w:t>времен года,</w:t>
      </w:r>
      <w:r w:rsidRPr="00E504B8">
        <w:rPr>
          <w:spacing w:val="-1"/>
        </w:rPr>
        <w:t xml:space="preserve"> </w:t>
      </w:r>
      <w:r w:rsidRPr="00E504B8">
        <w:t>смен состояний</w:t>
      </w:r>
      <w:r w:rsidRPr="00E504B8">
        <w:rPr>
          <w:spacing w:val="-2"/>
        </w:rPr>
        <w:t xml:space="preserve"> </w:t>
      </w:r>
      <w:r w:rsidRPr="00E504B8">
        <w:t>природы</w:t>
      </w:r>
      <w:r w:rsidRPr="00E504B8">
        <w:rPr>
          <w:spacing w:val="-1"/>
        </w:rPr>
        <w:t xml:space="preserve"> </w:t>
      </w:r>
      <w:r w:rsidRPr="00E504B8">
        <w:t>в</w:t>
      </w:r>
      <w:r w:rsidRPr="00E504B8">
        <w:rPr>
          <w:spacing w:val="-2"/>
        </w:rPr>
        <w:t xml:space="preserve"> </w:t>
      </w:r>
      <w:r w:rsidRPr="00E504B8">
        <w:t>течение</w:t>
      </w:r>
      <w:r w:rsidRPr="00E504B8">
        <w:rPr>
          <w:spacing w:val="-1"/>
        </w:rPr>
        <w:t xml:space="preserve"> </w:t>
      </w:r>
      <w:r w:rsidRPr="00E504B8">
        <w:t>суток.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Основная форма занятий начального периода обучения строится в виде</w:t>
      </w:r>
      <w:r w:rsidRPr="00E504B8">
        <w:rPr>
          <w:spacing w:val="1"/>
        </w:rPr>
        <w:t xml:space="preserve"> </w:t>
      </w:r>
      <w:r w:rsidRPr="00E504B8">
        <w:t>бесед.</w:t>
      </w:r>
      <w:r w:rsidRPr="00E504B8">
        <w:rPr>
          <w:spacing w:val="1"/>
        </w:rPr>
        <w:t xml:space="preserve"> </w:t>
      </w:r>
      <w:r w:rsidRPr="00E504B8">
        <w:t>От</w:t>
      </w:r>
      <w:r w:rsidRPr="00E504B8">
        <w:rPr>
          <w:spacing w:val="1"/>
        </w:rPr>
        <w:t xml:space="preserve"> </w:t>
      </w:r>
      <w:r w:rsidRPr="00E504B8">
        <w:t>педагога</w:t>
      </w:r>
      <w:r w:rsidRPr="00E504B8">
        <w:rPr>
          <w:spacing w:val="1"/>
        </w:rPr>
        <w:t xml:space="preserve"> </w:t>
      </w:r>
      <w:r w:rsidRPr="00E504B8">
        <w:t>требуется</w:t>
      </w:r>
      <w:r w:rsidRPr="00E504B8">
        <w:rPr>
          <w:spacing w:val="1"/>
        </w:rPr>
        <w:t xml:space="preserve"> </w:t>
      </w:r>
      <w:r w:rsidRPr="00E504B8">
        <w:t>хорошее</w:t>
      </w:r>
      <w:r w:rsidRPr="00E504B8">
        <w:rPr>
          <w:spacing w:val="1"/>
        </w:rPr>
        <w:t xml:space="preserve"> </w:t>
      </w:r>
      <w:r w:rsidRPr="00E504B8">
        <w:t>знание</w:t>
      </w:r>
      <w:r w:rsidRPr="00E504B8">
        <w:rPr>
          <w:spacing w:val="1"/>
        </w:rPr>
        <w:t xml:space="preserve"> </w:t>
      </w:r>
      <w:r w:rsidRPr="00E504B8">
        <w:t>психологии</w:t>
      </w:r>
      <w:r w:rsidRPr="00E504B8">
        <w:rPr>
          <w:spacing w:val="1"/>
        </w:rPr>
        <w:t xml:space="preserve"> </w:t>
      </w:r>
      <w:r w:rsidRPr="00E504B8">
        <w:t>детей,</w:t>
      </w:r>
      <w:r w:rsidRPr="00E504B8">
        <w:rPr>
          <w:spacing w:val="1"/>
        </w:rPr>
        <w:t xml:space="preserve"> </w:t>
      </w:r>
      <w:r w:rsidRPr="00E504B8">
        <w:t>умение</w:t>
      </w:r>
      <w:r w:rsidRPr="00E504B8">
        <w:rPr>
          <w:spacing w:val="1"/>
        </w:rPr>
        <w:t xml:space="preserve"> </w:t>
      </w:r>
      <w:r w:rsidRPr="00E504B8">
        <w:rPr>
          <w:spacing w:val="-1"/>
        </w:rPr>
        <w:t xml:space="preserve">вызвать у них интерес к общению. </w:t>
      </w:r>
      <w:r w:rsidRPr="00E504B8">
        <w:t>Начиная слушать музыкальные фрагменты</w:t>
      </w:r>
      <w:r w:rsidRPr="00E504B8">
        <w:rPr>
          <w:spacing w:val="-67"/>
        </w:rPr>
        <w:t xml:space="preserve"> </w:t>
      </w:r>
      <w:r w:rsidRPr="00E504B8">
        <w:t>или</w:t>
      </w:r>
      <w:r w:rsidRPr="00E504B8">
        <w:rPr>
          <w:spacing w:val="1"/>
        </w:rPr>
        <w:t xml:space="preserve"> </w:t>
      </w:r>
      <w:r w:rsidRPr="00E504B8">
        <w:t>небольшие</w:t>
      </w:r>
      <w:r w:rsidRPr="00E504B8">
        <w:rPr>
          <w:spacing w:val="1"/>
        </w:rPr>
        <w:t xml:space="preserve"> </w:t>
      </w:r>
      <w:r w:rsidRPr="00E504B8">
        <w:t>произведения,</w:t>
      </w:r>
      <w:r w:rsidRPr="00E504B8">
        <w:rPr>
          <w:spacing w:val="1"/>
        </w:rPr>
        <w:t xml:space="preserve"> </w:t>
      </w:r>
      <w:r w:rsidRPr="00E504B8">
        <w:t>можно</w:t>
      </w:r>
      <w:r w:rsidRPr="00E504B8">
        <w:rPr>
          <w:spacing w:val="1"/>
        </w:rPr>
        <w:t xml:space="preserve"> </w:t>
      </w:r>
      <w:r w:rsidRPr="00E504B8">
        <w:t>предложить</w:t>
      </w:r>
      <w:r w:rsidRPr="00E504B8">
        <w:rPr>
          <w:spacing w:val="1"/>
        </w:rPr>
        <w:t xml:space="preserve"> </w:t>
      </w:r>
      <w:r w:rsidRPr="00E504B8">
        <w:t>игру</w:t>
      </w:r>
      <w:r w:rsidRPr="00E504B8">
        <w:rPr>
          <w:spacing w:val="1"/>
        </w:rPr>
        <w:t xml:space="preserve"> </w:t>
      </w:r>
      <w:r w:rsidRPr="00E504B8">
        <w:t>«музыкальные</w:t>
      </w:r>
      <w:r w:rsidRPr="00E504B8">
        <w:rPr>
          <w:spacing w:val="1"/>
        </w:rPr>
        <w:t xml:space="preserve"> </w:t>
      </w:r>
      <w:r w:rsidRPr="00E504B8">
        <w:t>коллекции»</w:t>
      </w:r>
      <w:r w:rsidRPr="00E504B8">
        <w:rPr>
          <w:spacing w:val="1"/>
        </w:rPr>
        <w:t xml:space="preserve"> </w:t>
      </w:r>
      <w:r w:rsidRPr="00E504B8">
        <w:t>(термин</w:t>
      </w:r>
      <w:r w:rsidRPr="00E504B8">
        <w:rPr>
          <w:spacing w:val="1"/>
        </w:rPr>
        <w:t xml:space="preserve"> </w:t>
      </w:r>
      <w:r w:rsidRPr="00E504B8">
        <w:t>предложен</w:t>
      </w:r>
      <w:r w:rsidRPr="00E504B8">
        <w:rPr>
          <w:spacing w:val="1"/>
        </w:rPr>
        <w:t xml:space="preserve"> </w:t>
      </w:r>
      <w:r w:rsidRPr="00E504B8">
        <w:t>Н.</w:t>
      </w:r>
      <w:r w:rsidRPr="00E504B8">
        <w:rPr>
          <w:spacing w:val="1"/>
        </w:rPr>
        <w:t xml:space="preserve"> </w:t>
      </w:r>
      <w:r w:rsidRPr="00E504B8">
        <w:t>Л.</w:t>
      </w:r>
      <w:r w:rsidRPr="00E504B8">
        <w:rPr>
          <w:spacing w:val="1"/>
        </w:rPr>
        <w:t xml:space="preserve"> </w:t>
      </w:r>
      <w:r w:rsidRPr="00E504B8">
        <w:t>Гродзенской).</w:t>
      </w:r>
      <w:r w:rsidRPr="00E504B8">
        <w:rPr>
          <w:spacing w:val="1"/>
        </w:rPr>
        <w:t xml:space="preserve"> </w:t>
      </w:r>
      <w:r w:rsidRPr="00E504B8">
        <w:t>То</w:t>
      </w:r>
      <w:r w:rsidRPr="00E504B8">
        <w:rPr>
          <w:spacing w:val="1"/>
        </w:rPr>
        <w:t xml:space="preserve"> </w:t>
      </w:r>
      <w:r w:rsidRPr="00E504B8">
        <w:t>есть</w:t>
      </w:r>
      <w:r w:rsidRPr="00E504B8">
        <w:rPr>
          <w:spacing w:val="1"/>
        </w:rPr>
        <w:t xml:space="preserve"> </w:t>
      </w:r>
      <w:r w:rsidRPr="00E504B8">
        <w:t>коллекционировать</w:t>
      </w:r>
      <w:r w:rsidRPr="00E504B8">
        <w:rPr>
          <w:spacing w:val="1"/>
        </w:rPr>
        <w:t xml:space="preserve"> </w:t>
      </w:r>
      <w:r w:rsidRPr="00E504B8">
        <w:t>звуковые</w:t>
      </w:r>
      <w:r w:rsidRPr="00E504B8">
        <w:rPr>
          <w:spacing w:val="1"/>
        </w:rPr>
        <w:t xml:space="preserve"> </w:t>
      </w:r>
      <w:r w:rsidRPr="00E504B8">
        <w:t>изображения,</w:t>
      </w:r>
      <w:r w:rsidRPr="00E504B8">
        <w:rPr>
          <w:spacing w:val="1"/>
        </w:rPr>
        <w:t xml:space="preserve"> </w:t>
      </w:r>
      <w:r w:rsidRPr="00E504B8">
        <w:t>запоминать</w:t>
      </w:r>
      <w:r w:rsidRPr="00E504B8">
        <w:rPr>
          <w:spacing w:val="1"/>
        </w:rPr>
        <w:t xml:space="preserve"> </w:t>
      </w:r>
      <w:r w:rsidRPr="00E504B8">
        <w:t>характер</w:t>
      </w:r>
      <w:r w:rsidRPr="00E504B8">
        <w:rPr>
          <w:spacing w:val="1"/>
        </w:rPr>
        <w:t xml:space="preserve"> </w:t>
      </w:r>
      <w:r w:rsidRPr="00E504B8">
        <w:t>музыки,</w:t>
      </w:r>
      <w:r w:rsidRPr="00E504B8">
        <w:rPr>
          <w:spacing w:val="1"/>
        </w:rPr>
        <w:t xml:space="preserve"> </w:t>
      </w:r>
      <w:r w:rsidRPr="00E504B8">
        <w:t>выбирать каждому ребенку для себя наиболее понравившиеся произведения</w:t>
      </w:r>
      <w:r w:rsidRPr="00E504B8">
        <w:rPr>
          <w:spacing w:val="1"/>
        </w:rPr>
        <w:t xml:space="preserve"> </w:t>
      </w:r>
      <w:r w:rsidRPr="00E504B8">
        <w:t>музыки. Полезной формой работы в начальный период может быть создание</w:t>
      </w:r>
      <w:r w:rsidRPr="00E504B8">
        <w:rPr>
          <w:spacing w:val="1"/>
        </w:rPr>
        <w:t xml:space="preserve"> </w:t>
      </w:r>
      <w:r w:rsidRPr="00E504B8">
        <w:t>ассоциативных рядов с использованием живописных репродукций, стихов и</w:t>
      </w:r>
      <w:r w:rsidRPr="00E504B8">
        <w:rPr>
          <w:spacing w:val="1"/>
        </w:rPr>
        <w:t xml:space="preserve"> </w:t>
      </w:r>
      <w:r w:rsidRPr="00E504B8">
        <w:t>музыкальных</w:t>
      </w:r>
      <w:r w:rsidRPr="00E504B8">
        <w:rPr>
          <w:spacing w:val="1"/>
        </w:rPr>
        <w:t xml:space="preserve"> </w:t>
      </w:r>
      <w:r w:rsidRPr="00E504B8">
        <w:t>произведений.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развития</w:t>
      </w:r>
      <w:r w:rsidRPr="00E504B8">
        <w:rPr>
          <w:spacing w:val="1"/>
        </w:rPr>
        <w:t xml:space="preserve"> </w:t>
      </w:r>
      <w:r w:rsidRPr="00E504B8">
        <w:t>словарного</w:t>
      </w:r>
      <w:r w:rsidRPr="00E504B8">
        <w:rPr>
          <w:spacing w:val="1"/>
        </w:rPr>
        <w:t xml:space="preserve"> </w:t>
      </w:r>
      <w:r w:rsidRPr="00E504B8">
        <w:t>запаса</w:t>
      </w:r>
      <w:r w:rsidRPr="00E504B8">
        <w:rPr>
          <w:spacing w:val="1"/>
        </w:rPr>
        <w:t xml:space="preserve"> </w:t>
      </w:r>
      <w:r w:rsidRPr="00E504B8">
        <w:t>можно</w:t>
      </w:r>
      <w:r w:rsidRPr="00E504B8">
        <w:rPr>
          <w:spacing w:val="1"/>
        </w:rPr>
        <w:t xml:space="preserve"> </w:t>
      </w:r>
      <w:r w:rsidRPr="00E504B8">
        <w:t>рекомендовать игру по принципу «коллективного разума», то есть каждый из</w:t>
      </w:r>
      <w:r w:rsidRPr="00E504B8">
        <w:rPr>
          <w:spacing w:val="-67"/>
        </w:rPr>
        <w:t xml:space="preserve"> </w:t>
      </w:r>
      <w:r w:rsidRPr="00E504B8">
        <w:t>детей должен назвать одно подходящее для определения характера музыки</w:t>
      </w:r>
      <w:r w:rsidRPr="00E504B8">
        <w:rPr>
          <w:spacing w:val="1"/>
        </w:rPr>
        <w:t xml:space="preserve"> </w:t>
      </w:r>
      <w:r w:rsidRPr="00E504B8">
        <w:t>слово и внимательно слушать те, которые назвали его сотоварищи, чтобы не</w:t>
      </w:r>
      <w:r w:rsidRPr="00E504B8">
        <w:rPr>
          <w:spacing w:val="1"/>
        </w:rPr>
        <w:t xml:space="preserve"> </w:t>
      </w:r>
      <w:r w:rsidRPr="00E504B8">
        <w:t>повторяться. Все названные слова записываются преподавателем на доску и</w:t>
      </w:r>
      <w:r w:rsidRPr="00E504B8">
        <w:rPr>
          <w:spacing w:val="1"/>
        </w:rPr>
        <w:t xml:space="preserve"> </w:t>
      </w:r>
      <w:r w:rsidRPr="00E504B8">
        <w:t>переписываются</w:t>
      </w:r>
      <w:r w:rsidRPr="00E504B8">
        <w:rPr>
          <w:spacing w:val="-1"/>
        </w:rPr>
        <w:t xml:space="preserve"> </w:t>
      </w:r>
      <w:r w:rsidRPr="00E504B8">
        <w:t>в тетрадь</w:t>
      </w:r>
      <w:r w:rsidRPr="00E504B8">
        <w:rPr>
          <w:spacing w:val="-1"/>
        </w:rPr>
        <w:t xml:space="preserve"> </w:t>
      </w:r>
      <w:r w:rsidRPr="00E504B8">
        <w:t>после</w:t>
      </w:r>
      <w:r w:rsidRPr="00E504B8">
        <w:rPr>
          <w:spacing w:val="-1"/>
        </w:rPr>
        <w:t xml:space="preserve"> </w:t>
      </w:r>
      <w:r w:rsidRPr="00E504B8">
        <w:t>проговаривания</w:t>
      </w:r>
      <w:r w:rsidRPr="00E504B8">
        <w:rPr>
          <w:spacing w:val="-1"/>
        </w:rPr>
        <w:t xml:space="preserve"> </w:t>
      </w:r>
      <w:r w:rsidRPr="00E504B8">
        <w:t>всеми</w:t>
      </w:r>
      <w:r w:rsidRPr="00E504B8">
        <w:rPr>
          <w:spacing w:val="2"/>
        </w:rPr>
        <w:t xml:space="preserve"> </w:t>
      </w:r>
      <w:r w:rsidRPr="00E504B8">
        <w:t>вместе.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После выяснения эмоционального содержания музыки можно обратить</w:t>
      </w:r>
      <w:r w:rsidRPr="00E504B8">
        <w:rPr>
          <w:spacing w:val="1"/>
        </w:rPr>
        <w:t xml:space="preserve"> </w:t>
      </w:r>
      <w:r w:rsidRPr="00E504B8">
        <w:t>внимание на то, как композитор добился такого результата, с помощью каких</w:t>
      </w:r>
      <w:r w:rsidRPr="00E504B8">
        <w:rPr>
          <w:spacing w:val="-67"/>
        </w:rPr>
        <w:t xml:space="preserve"> </w:t>
      </w:r>
      <w:r w:rsidRPr="00E504B8">
        <w:t>приемов и средств выразительности. Для подготовки навыков восприятия и</w:t>
      </w:r>
      <w:r w:rsidRPr="00E504B8">
        <w:rPr>
          <w:spacing w:val="1"/>
        </w:rPr>
        <w:t xml:space="preserve"> </w:t>
      </w:r>
      <w:r w:rsidRPr="00E504B8">
        <w:t>усвоения</w:t>
      </w:r>
      <w:r w:rsidRPr="00E504B8">
        <w:rPr>
          <w:spacing w:val="-3"/>
        </w:rPr>
        <w:t xml:space="preserve"> </w:t>
      </w:r>
      <w:r w:rsidRPr="00E504B8">
        <w:t>теоретических</w:t>
      </w:r>
      <w:r w:rsidRPr="00E504B8">
        <w:rPr>
          <w:spacing w:val="-2"/>
        </w:rPr>
        <w:t xml:space="preserve"> </w:t>
      </w:r>
      <w:r w:rsidRPr="00E504B8">
        <w:t>понятий</w:t>
      </w:r>
      <w:r w:rsidRPr="00E504B8">
        <w:rPr>
          <w:spacing w:val="-2"/>
        </w:rPr>
        <w:t xml:space="preserve"> </w:t>
      </w:r>
      <w:r w:rsidRPr="00E504B8">
        <w:t>можно</w:t>
      </w:r>
      <w:r w:rsidRPr="00E504B8">
        <w:rPr>
          <w:spacing w:val="-2"/>
        </w:rPr>
        <w:t xml:space="preserve"> </w:t>
      </w:r>
      <w:r w:rsidRPr="00E504B8">
        <w:t>пользоваться</w:t>
      </w:r>
      <w:r w:rsidRPr="00E504B8">
        <w:rPr>
          <w:spacing w:val="-3"/>
        </w:rPr>
        <w:t xml:space="preserve"> </w:t>
      </w:r>
      <w:r w:rsidRPr="00E504B8">
        <w:t>следующей</w:t>
      </w:r>
      <w:r w:rsidRPr="00E504B8">
        <w:rPr>
          <w:spacing w:val="-2"/>
        </w:rPr>
        <w:t xml:space="preserve"> </w:t>
      </w:r>
      <w:r w:rsidRPr="00E504B8">
        <w:t>таблицей:</w:t>
      </w:r>
    </w:p>
    <w:p w:rsidR="00911C3B" w:rsidRPr="00E504B8" w:rsidRDefault="00911C3B" w:rsidP="005E599A">
      <w:pPr>
        <w:pStyle w:val="Heading11"/>
        <w:spacing w:line="276" w:lineRule="auto"/>
        <w:ind w:left="0" w:right="3" w:firstLine="709"/>
        <w:jc w:val="right"/>
      </w:pPr>
      <w:r w:rsidRPr="00E504B8">
        <w:t>Таблица 1</w:t>
      </w:r>
    </w:p>
    <w:tbl>
      <w:tblPr>
        <w:tblW w:w="921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3"/>
        <w:gridCol w:w="1869"/>
        <w:gridCol w:w="2693"/>
        <w:gridCol w:w="1417"/>
        <w:gridCol w:w="1701"/>
      </w:tblGrid>
      <w:tr w:rsidR="00911C3B" w:rsidRPr="00E504B8" w:rsidTr="006E5824">
        <w:trPr>
          <w:trHeight w:val="276"/>
        </w:trPr>
        <w:tc>
          <w:tcPr>
            <w:tcW w:w="153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  <w:r w:rsidRPr="006E5824">
              <w:rPr>
                <w:b/>
                <w:sz w:val="28"/>
                <w:szCs w:val="28"/>
              </w:rPr>
              <w:t>темп</w:t>
            </w:r>
          </w:p>
        </w:tc>
        <w:tc>
          <w:tcPr>
            <w:tcW w:w="1869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  <w:r w:rsidRPr="006E5824">
              <w:rPr>
                <w:b/>
                <w:sz w:val="28"/>
                <w:szCs w:val="28"/>
              </w:rPr>
              <w:t>регистр</w:t>
            </w:r>
          </w:p>
        </w:tc>
        <w:tc>
          <w:tcPr>
            <w:tcW w:w="269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  <w:r w:rsidRPr="006E5824">
              <w:rPr>
                <w:b/>
                <w:sz w:val="28"/>
                <w:szCs w:val="28"/>
              </w:rPr>
              <w:t>фактура</w:t>
            </w:r>
          </w:p>
        </w:tc>
        <w:tc>
          <w:tcPr>
            <w:tcW w:w="141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  <w:r w:rsidRPr="006E5824">
              <w:rPr>
                <w:b/>
                <w:sz w:val="28"/>
                <w:szCs w:val="28"/>
              </w:rPr>
              <w:t>лад</w:t>
            </w:r>
          </w:p>
        </w:tc>
        <w:tc>
          <w:tcPr>
            <w:tcW w:w="1701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  <w:r w:rsidRPr="006E5824">
              <w:rPr>
                <w:b/>
                <w:sz w:val="28"/>
                <w:szCs w:val="28"/>
              </w:rPr>
              <w:t>динамика</w:t>
            </w:r>
          </w:p>
        </w:tc>
      </w:tr>
      <w:tr w:rsidR="00911C3B" w:rsidRPr="00E504B8" w:rsidTr="006E5824">
        <w:trPr>
          <w:trHeight w:val="275"/>
        </w:trPr>
        <w:tc>
          <w:tcPr>
            <w:tcW w:w="153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быстро</w:t>
            </w:r>
          </w:p>
        </w:tc>
        <w:tc>
          <w:tcPr>
            <w:tcW w:w="1869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высоко</w:t>
            </w:r>
          </w:p>
        </w:tc>
        <w:tc>
          <w:tcPr>
            <w:tcW w:w="269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тяжело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(густо)</w:t>
            </w:r>
          </w:p>
        </w:tc>
        <w:tc>
          <w:tcPr>
            <w:tcW w:w="141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весело</w:t>
            </w:r>
          </w:p>
        </w:tc>
        <w:tc>
          <w:tcPr>
            <w:tcW w:w="1701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громко</w:t>
            </w:r>
          </w:p>
        </w:tc>
      </w:tr>
      <w:tr w:rsidR="00911C3B" w:rsidRPr="00E504B8" w:rsidTr="006E5824">
        <w:trPr>
          <w:trHeight w:val="275"/>
        </w:trPr>
        <w:tc>
          <w:tcPr>
            <w:tcW w:w="153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умеренно</w:t>
            </w:r>
          </w:p>
        </w:tc>
        <w:tc>
          <w:tcPr>
            <w:tcW w:w="1869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низко</w:t>
            </w:r>
          </w:p>
        </w:tc>
        <w:tc>
          <w:tcPr>
            <w:tcW w:w="269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легко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(прозрачно)</w:t>
            </w:r>
          </w:p>
        </w:tc>
        <w:tc>
          <w:tcPr>
            <w:tcW w:w="141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грустно</w:t>
            </w:r>
          </w:p>
        </w:tc>
        <w:tc>
          <w:tcPr>
            <w:tcW w:w="1701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тихо</w:t>
            </w:r>
          </w:p>
        </w:tc>
      </w:tr>
      <w:tr w:rsidR="00911C3B" w:rsidRPr="00E504B8" w:rsidTr="006E5824">
        <w:trPr>
          <w:trHeight w:val="552"/>
        </w:trPr>
        <w:tc>
          <w:tcPr>
            <w:tcW w:w="153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медленно</w:t>
            </w:r>
          </w:p>
        </w:tc>
        <w:tc>
          <w:tcPr>
            <w:tcW w:w="1869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в пределах</w:t>
            </w:r>
            <w:r w:rsidRPr="006E5824">
              <w:rPr>
                <w:spacing w:val="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человеческого</w:t>
            </w:r>
            <w:r w:rsidRPr="006E5824">
              <w:rPr>
                <w:spacing w:val="-1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голоса</w:t>
            </w:r>
          </w:p>
        </w:tc>
        <w:tc>
          <w:tcPr>
            <w:tcW w:w="269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</w:tr>
    </w:tbl>
    <w:p w:rsidR="00911C3B" w:rsidRDefault="00911C3B" w:rsidP="00E504B8">
      <w:pPr>
        <w:pStyle w:val="BodyText"/>
        <w:spacing w:line="276" w:lineRule="auto"/>
        <w:ind w:right="3" w:firstLine="709"/>
        <w:jc w:val="both"/>
        <w:rPr>
          <w:lang w:val="en-US"/>
        </w:rPr>
      </w:pP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Слушая</w:t>
      </w:r>
      <w:r w:rsidRPr="00E504B8">
        <w:rPr>
          <w:spacing w:val="1"/>
        </w:rPr>
        <w:t xml:space="preserve"> </w:t>
      </w:r>
      <w:r w:rsidRPr="00E504B8">
        <w:t>музыкальные произведения,</w:t>
      </w:r>
      <w:r w:rsidRPr="00E504B8">
        <w:rPr>
          <w:spacing w:val="1"/>
        </w:rPr>
        <w:t xml:space="preserve"> </w:t>
      </w:r>
      <w:r w:rsidRPr="00E504B8">
        <w:t>дети</w:t>
      </w:r>
      <w:r w:rsidRPr="00E504B8">
        <w:rPr>
          <w:spacing w:val="1"/>
        </w:rPr>
        <w:t xml:space="preserve"> </w:t>
      </w:r>
      <w:r w:rsidRPr="00E504B8">
        <w:t>по</w:t>
      </w:r>
      <w:r w:rsidRPr="00E504B8">
        <w:rPr>
          <w:spacing w:val="1"/>
        </w:rPr>
        <w:t xml:space="preserve"> </w:t>
      </w:r>
      <w:r w:rsidRPr="00E504B8">
        <w:t>заданию</w:t>
      </w:r>
      <w:r w:rsidRPr="00E504B8">
        <w:rPr>
          <w:spacing w:val="1"/>
        </w:rPr>
        <w:t xml:space="preserve"> </w:t>
      </w:r>
      <w:r w:rsidRPr="00E504B8">
        <w:t>педагога могут</w:t>
      </w:r>
      <w:r w:rsidRPr="00E504B8">
        <w:rPr>
          <w:spacing w:val="1"/>
        </w:rPr>
        <w:t xml:space="preserve"> </w:t>
      </w:r>
      <w:r w:rsidRPr="00E504B8">
        <w:t>отмечать карандашом в своих таблицах в тетрадях подходящие на их взгляд</w:t>
      </w:r>
      <w:r w:rsidRPr="00E504B8">
        <w:rPr>
          <w:spacing w:val="1"/>
        </w:rPr>
        <w:t xml:space="preserve"> </w:t>
      </w:r>
      <w:r w:rsidRPr="00E504B8">
        <w:t>параметры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определения</w:t>
      </w:r>
      <w:r w:rsidRPr="00E504B8">
        <w:rPr>
          <w:spacing w:val="1"/>
        </w:rPr>
        <w:t xml:space="preserve"> </w:t>
      </w:r>
      <w:r w:rsidRPr="00E504B8">
        <w:t>характера</w:t>
      </w:r>
      <w:r w:rsidRPr="00E504B8">
        <w:rPr>
          <w:spacing w:val="1"/>
        </w:rPr>
        <w:t xml:space="preserve"> </w:t>
      </w:r>
      <w:r w:rsidRPr="00E504B8">
        <w:t>звучания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процессе</w:t>
      </w:r>
      <w:r w:rsidRPr="00E504B8">
        <w:rPr>
          <w:spacing w:val="1"/>
        </w:rPr>
        <w:t xml:space="preserve"> </w:t>
      </w:r>
      <w:r w:rsidRPr="00E504B8">
        <w:t>обсуждения</w:t>
      </w:r>
      <w:r w:rsidRPr="00E504B8">
        <w:rPr>
          <w:spacing w:val="1"/>
        </w:rPr>
        <w:t xml:space="preserve"> </w:t>
      </w:r>
      <w:r w:rsidRPr="00E504B8">
        <w:t>результатов</w:t>
      </w:r>
      <w:r w:rsidRPr="00E504B8">
        <w:rPr>
          <w:spacing w:val="1"/>
        </w:rPr>
        <w:t xml:space="preserve"> </w:t>
      </w:r>
      <w:r w:rsidRPr="00E504B8">
        <w:t>эти</w:t>
      </w:r>
      <w:r w:rsidRPr="00E504B8">
        <w:rPr>
          <w:spacing w:val="1"/>
        </w:rPr>
        <w:t xml:space="preserve"> </w:t>
      </w:r>
      <w:r w:rsidRPr="00E504B8">
        <w:t>данные</w:t>
      </w:r>
      <w:r w:rsidRPr="00E504B8">
        <w:rPr>
          <w:spacing w:val="1"/>
        </w:rPr>
        <w:t xml:space="preserve"> </w:t>
      </w:r>
      <w:r w:rsidRPr="00E504B8">
        <w:t>уточняются,</w:t>
      </w:r>
      <w:r w:rsidRPr="00E504B8">
        <w:rPr>
          <w:spacing w:val="1"/>
        </w:rPr>
        <w:t xml:space="preserve"> </w:t>
      </w:r>
      <w:r w:rsidRPr="00E504B8">
        <w:t>обогащаются</w:t>
      </w:r>
      <w:r w:rsidRPr="00E504B8">
        <w:rPr>
          <w:spacing w:val="1"/>
        </w:rPr>
        <w:t xml:space="preserve"> </w:t>
      </w:r>
      <w:r w:rsidRPr="00E504B8">
        <w:t>эмоциональными</w:t>
      </w:r>
      <w:r w:rsidRPr="00E504B8">
        <w:rPr>
          <w:spacing w:val="1"/>
        </w:rPr>
        <w:t xml:space="preserve"> </w:t>
      </w:r>
      <w:r w:rsidRPr="00E504B8">
        <w:t>оттенками</w:t>
      </w:r>
      <w:r w:rsidRPr="00E504B8">
        <w:rPr>
          <w:spacing w:val="1"/>
        </w:rPr>
        <w:t xml:space="preserve"> </w:t>
      </w:r>
      <w:r w:rsidRPr="00E504B8">
        <w:t>слов.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первых</w:t>
      </w:r>
      <w:r w:rsidRPr="00E504B8">
        <w:rPr>
          <w:spacing w:val="1"/>
        </w:rPr>
        <w:t xml:space="preserve"> </w:t>
      </w:r>
      <w:r w:rsidRPr="00E504B8">
        <w:t>уроках</w:t>
      </w:r>
      <w:r w:rsidRPr="00E504B8">
        <w:rPr>
          <w:spacing w:val="1"/>
        </w:rPr>
        <w:t xml:space="preserve"> </w:t>
      </w:r>
      <w:r w:rsidRPr="00E504B8">
        <w:t>можно</w:t>
      </w:r>
      <w:r w:rsidRPr="00E504B8">
        <w:rPr>
          <w:spacing w:val="1"/>
        </w:rPr>
        <w:t xml:space="preserve"> </w:t>
      </w:r>
      <w:r w:rsidRPr="00E504B8">
        <w:t>не</w:t>
      </w:r>
      <w:r w:rsidRPr="00E504B8">
        <w:rPr>
          <w:spacing w:val="1"/>
        </w:rPr>
        <w:t xml:space="preserve"> </w:t>
      </w:r>
      <w:r w:rsidRPr="00E504B8">
        <w:t>давать</w:t>
      </w:r>
      <w:r w:rsidRPr="00E504B8">
        <w:rPr>
          <w:spacing w:val="1"/>
        </w:rPr>
        <w:t xml:space="preserve"> </w:t>
      </w:r>
      <w:r w:rsidRPr="00E504B8">
        <w:t>обобщающих теоретических понятий, но постепенно приучать к тому, что:</w:t>
      </w:r>
      <w:r w:rsidRPr="00E504B8">
        <w:rPr>
          <w:spacing w:val="1"/>
        </w:rPr>
        <w:t xml:space="preserve"> </w:t>
      </w:r>
      <w:r w:rsidRPr="00513E58">
        <w:rPr>
          <w:spacing w:val="1"/>
        </w:rPr>
        <w:tab/>
      </w:r>
      <w:r w:rsidRPr="00E504B8">
        <w:t>быстро</w:t>
      </w:r>
      <w:r w:rsidRPr="00E504B8">
        <w:rPr>
          <w:spacing w:val="-2"/>
        </w:rPr>
        <w:t xml:space="preserve"> </w:t>
      </w:r>
      <w:r w:rsidRPr="00E504B8">
        <w:t>– умеренно</w:t>
      </w:r>
      <w:r w:rsidRPr="00E504B8">
        <w:rPr>
          <w:spacing w:val="1"/>
        </w:rPr>
        <w:t xml:space="preserve"> </w:t>
      </w:r>
      <w:r w:rsidRPr="00E504B8">
        <w:t>– медленно</w:t>
      </w:r>
      <w:r w:rsidRPr="00E504B8">
        <w:rPr>
          <w:spacing w:val="-1"/>
        </w:rPr>
        <w:t xml:space="preserve"> </w:t>
      </w:r>
      <w:r w:rsidRPr="00E504B8">
        <w:t>– темп;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высоко – низко – в пределах человеческого голоса – регистр;</w:t>
      </w:r>
      <w:r w:rsidRPr="00E504B8">
        <w:rPr>
          <w:spacing w:val="-67"/>
        </w:rPr>
        <w:t xml:space="preserve"> </w:t>
      </w:r>
      <w:r w:rsidRPr="00E504B8">
        <w:t>тяжело</w:t>
      </w:r>
      <w:r w:rsidRPr="00E504B8">
        <w:rPr>
          <w:spacing w:val="-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легко,</w:t>
      </w:r>
      <w:r w:rsidRPr="00E504B8">
        <w:rPr>
          <w:spacing w:val="-2"/>
        </w:rPr>
        <w:t xml:space="preserve"> </w:t>
      </w:r>
      <w:r w:rsidRPr="00E504B8">
        <w:t>густо –</w:t>
      </w:r>
      <w:r w:rsidRPr="00E504B8">
        <w:rPr>
          <w:spacing w:val="-1"/>
        </w:rPr>
        <w:t xml:space="preserve"> </w:t>
      </w:r>
      <w:r w:rsidRPr="00E504B8">
        <w:t>прозрачно –</w:t>
      </w:r>
      <w:r w:rsidRPr="00E504B8">
        <w:rPr>
          <w:spacing w:val="-1"/>
        </w:rPr>
        <w:t xml:space="preserve"> </w:t>
      </w:r>
      <w:r w:rsidRPr="00E504B8">
        <w:t>фактура;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весело – грустно – лад;</w:t>
      </w:r>
      <w:r w:rsidRPr="00E504B8">
        <w:rPr>
          <w:spacing w:val="1"/>
        </w:rPr>
        <w:t xml:space="preserve"> </w:t>
      </w:r>
      <w:r w:rsidRPr="00E504B8">
        <w:t>громко</w:t>
      </w:r>
      <w:r w:rsidRPr="00E504B8">
        <w:rPr>
          <w:spacing w:val="-5"/>
        </w:rPr>
        <w:t xml:space="preserve"> </w:t>
      </w:r>
      <w:r w:rsidRPr="00E504B8">
        <w:t>–</w:t>
      </w:r>
      <w:r w:rsidRPr="00E504B8">
        <w:rPr>
          <w:spacing w:val="-4"/>
        </w:rPr>
        <w:t xml:space="preserve"> </w:t>
      </w:r>
      <w:r w:rsidRPr="00E504B8">
        <w:t>тихо</w:t>
      </w:r>
      <w:r w:rsidRPr="00E504B8">
        <w:rPr>
          <w:spacing w:val="-4"/>
        </w:rPr>
        <w:t xml:space="preserve"> </w:t>
      </w:r>
      <w:r w:rsidRPr="00E504B8">
        <w:t>–</w:t>
      </w:r>
      <w:r w:rsidRPr="00E504B8">
        <w:rPr>
          <w:spacing w:val="-5"/>
        </w:rPr>
        <w:t xml:space="preserve"> </w:t>
      </w:r>
      <w:r w:rsidRPr="00E504B8">
        <w:t>динамика.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В</w:t>
      </w:r>
      <w:r w:rsidRPr="00E504B8">
        <w:rPr>
          <w:spacing w:val="1"/>
        </w:rPr>
        <w:t xml:space="preserve"> </w:t>
      </w:r>
      <w:r w:rsidRPr="00E504B8">
        <w:t>качестве</w:t>
      </w:r>
      <w:r w:rsidRPr="00E504B8">
        <w:rPr>
          <w:spacing w:val="1"/>
        </w:rPr>
        <w:t xml:space="preserve"> </w:t>
      </w:r>
      <w:r w:rsidRPr="00E504B8">
        <w:t>заданий</w:t>
      </w:r>
      <w:r w:rsidRPr="00E504B8">
        <w:rPr>
          <w:spacing w:val="1"/>
        </w:rPr>
        <w:t xml:space="preserve"> </w:t>
      </w:r>
      <w:r w:rsidRPr="00E504B8">
        <w:t>можно</w:t>
      </w:r>
      <w:r w:rsidRPr="00E504B8">
        <w:rPr>
          <w:spacing w:val="1"/>
        </w:rPr>
        <w:t xml:space="preserve"> </w:t>
      </w:r>
      <w:r w:rsidRPr="00E504B8">
        <w:t>предложить</w:t>
      </w:r>
      <w:r w:rsidRPr="00E504B8">
        <w:rPr>
          <w:spacing w:val="1"/>
        </w:rPr>
        <w:t xml:space="preserve"> </w:t>
      </w:r>
      <w:r w:rsidRPr="00E504B8">
        <w:t>детям</w:t>
      </w:r>
      <w:r w:rsidRPr="00E504B8">
        <w:rPr>
          <w:spacing w:val="1"/>
        </w:rPr>
        <w:t xml:space="preserve"> </w:t>
      </w:r>
      <w:r w:rsidRPr="00E504B8">
        <w:t>рассказать</w:t>
      </w:r>
      <w:r w:rsidRPr="00E504B8">
        <w:rPr>
          <w:spacing w:val="1"/>
        </w:rPr>
        <w:t xml:space="preserve"> </w:t>
      </w:r>
      <w:r w:rsidRPr="00E504B8">
        <w:t>о</w:t>
      </w:r>
      <w:r w:rsidRPr="00E504B8">
        <w:rPr>
          <w:spacing w:val="1"/>
        </w:rPr>
        <w:t xml:space="preserve"> </w:t>
      </w:r>
      <w:r w:rsidRPr="00E504B8">
        <w:t>своем</w:t>
      </w:r>
      <w:r w:rsidRPr="00E504B8">
        <w:rPr>
          <w:spacing w:val="1"/>
        </w:rPr>
        <w:t xml:space="preserve"> </w:t>
      </w:r>
      <w:r w:rsidRPr="00E504B8">
        <w:t>любимом</w:t>
      </w:r>
      <w:r w:rsidRPr="00E504B8">
        <w:rPr>
          <w:spacing w:val="1"/>
        </w:rPr>
        <w:t xml:space="preserve"> </w:t>
      </w:r>
      <w:r w:rsidRPr="00E504B8">
        <w:t>времени</w:t>
      </w:r>
      <w:r w:rsidRPr="00E504B8">
        <w:rPr>
          <w:spacing w:val="1"/>
        </w:rPr>
        <w:t xml:space="preserve"> </w:t>
      </w:r>
      <w:r w:rsidRPr="00E504B8">
        <w:t>года,</w:t>
      </w:r>
      <w:r w:rsidRPr="00E504B8">
        <w:rPr>
          <w:spacing w:val="1"/>
        </w:rPr>
        <w:t xml:space="preserve"> </w:t>
      </w:r>
      <w:r w:rsidRPr="00E504B8">
        <w:t>времени</w:t>
      </w:r>
      <w:r w:rsidRPr="00E504B8">
        <w:rPr>
          <w:spacing w:val="1"/>
        </w:rPr>
        <w:t xml:space="preserve"> </w:t>
      </w:r>
      <w:r w:rsidRPr="00E504B8">
        <w:t>дня,</w:t>
      </w:r>
      <w:r w:rsidRPr="00E504B8">
        <w:rPr>
          <w:spacing w:val="1"/>
        </w:rPr>
        <w:t xml:space="preserve"> </w:t>
      </w:r>
      <w:r w:rsidRPr="00E504B8">
        <w:t>любимом</w:t>
      </w:r>
      <w:r w:rsidRPr="00E504B8">
        <w:rPr>
          <w:spacing w:val="1"/>
        </w:rPr>
        <w:t xml:space="preserve"> </w:t>
      </w:r>
      <w:r w:rsidRPr="00E504B8">
        <w:t>дереве,</w:t>
      </w:r>
      <w:r w:rsidRPr="00E504B8">
        <w:rPr>
          <w:spacing w:val="1"/>
        </w:rPr>
        <w:t xml:space="preserve"> </w:t>
      </w:r>
      <w:r w:rsidRPr="00E504B8">
        <w:t>цветке,</w:t>
      </w:r>
      <w:r w:rsidRPr="00E504B8">
        <w:rPr>
          <w:spacing w:val="1"/>
        </w:rPr>
        <w:t xml:space="preserve"> </w:t>
      </w:r>
      <w:r w:rsidRPr="00E504B8">
        <w:t>описать</w:t>
      </w:r>
      <w:r w:rsidRPr="00E504B8">
        <w:rPr>
          <w:spacing w:val="1"/>
        </w:rPr>
        <w:t xml:space="preserve"> </w:t>
      </w:r>
      <w:r w:rsidRPr="00E504B8">
        <w:t>словами</w:t>
      </w:r>
      <w:r w:rsidRPr="00E504B8">
        <w:rPr>
          <w:spacing w:val="-2"/>
        </w:rPr>
        <w:t xml:space="preserve"> </w:t>
      </w:r>
      <w:r w:rsidRPr="00E504B8">
        <w:t>пейзаж за окном</w:t>
      </w:r>
      <w:r w:rsidRPr="00E504B8">
        <w:rPr>
          <w:spacing w:val="-2"/>
        </w:rPr>
        <w:t xml:space="preserve"> </w:t>
      </w:r>
      <w:r w:rsidRPr="00E504B8">
        <w:t>дома</w:t>
      </w:r>
      <w:r w:rsidRPr="00E504B8">
        <w:rPr>
          <w:spacing w:val="-2"/>
        </w:rPr>
        <w:t xml:space="preserve"> </w:t>
      </w:r>
      <w:r w:rsidRPr="00E504B8">
        <w:t>или</w:t>
      </w:r>
      <w:r w:rsidRPr="00E504B8">
        <w:rPr>
          <w:spacing w:val="1"/>
        </w:rPr>
        <w:t xml:space="preserve"> </w:t>
      </w:r>
      <w:r w:rsidRPr="00E504B8">
        <w:t>классной</w:t>
      </w:r>
      <w:r w:rsidRPr="00E504B8">
        <w:rPr>
          <w:spacing w:val="-2"/>
        </w:rPr>
        <w:t xml:space="preserve"> </w:t>
      </w:r>
      <w:r w:rsidRPr="00E504B8">
        <w:t>комнаты.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4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Чайковский.</w:t>
      </w:r>
      <w:r w:rsidRPr="00E504B8">
        <w:rPr>
          <w:i/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«Времена</w:t>
      </w:r>
      <w:r w:rsidRPr="00E504B8">
        <w:rPr>
          <w:spacing w:val="5"/>
          <w:sz w:val="28"/>
          <w:szCs w:val="28"/>
        </w:rPr>
        <w:t xml:space="preserve"> </w:t>
      </w:r>
      <w:r w:rsidRPr="00E504B8">
        <w:rPr>
          <w:sz w:val="28"/>
          <w:szCs w:val="28"/>
        </w:rPr>
        <w:t>года»;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Вивальди.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sz w:val="28"/>
          <w:szCs w:val="28"/>
        </w:rPr>
        <w:t>«Времена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sz w:val="28"/>
          <w:szCs w:val="28"/>
        </w:rPr>
        <w:t>года»;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1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Холмимое.</w:t>
      </w:r>
      <w:r w:rsidRPr="00E504B8">
        <w:rPr>
          <w:i/>
          <w:spacing w:val="13"/>
          <w:sz w:val="28"/>
          <w:szCs w:val="28"/>
        </w:rPr>
        <w:t xml:space="preserve"> </w:t>
      </w:r>
      <w:r w:rsidRPr="00E504B8">
        <w:rPr>
          <w:sz w:val="28"/>
          <w:szCs w:val="28"/>
        </w:rPr>
        <w:t>«Дождик»;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Э.</w:t>
      </w:r>
      <w:r w:rsidRPr="00E504B8">
        <w:rPr>
          <w:i/>
          <w:spacing w:val="1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Григ.</w:t>
      </w:r>
      <w:r w:rsidRPr="00E504B8">
        <w:rPr>
          <w:i/>
          <w:spacing w:val="13"/>
          <w:sz w:val="28"/>
          <w:szCs w:val="28"/>
        </w:rPr>
        <w:t xml:space="preserve"> </w:t>
      </w:r>
      <w:r w:rsidRPr="00E504B8">
        <w:rPr>
          <w:sz w:val="28"/>
          <w:szCs w:val="28"/>
        </w:rPr>
        <w:t>«Весной»;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Н.</w:t>
      </w:r>
      <w:r w:rsidRPr="00E504B8">
        <w:rPr>
          <w:i/>
          <w:spacing w:val="1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Мясковский.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 xml:space="preserve">«Весеннее настроение»; </w:t>
      </w:r>
      <w:r w:rsidRPr="00E504B8">
        <w:rPr>
          <w:i/>
          <w:sz w:val="28"/>
          <w:szCs w:val="28"/>
        </w:rPr>
        <w:t xml:space="preserve">А. Самонов. </w:t>
      </w:r>
      <w:r w:rsidRPr="00E504B8">
        <w:rPr>
          <w:sz w:val="28"/>
          <w:szCs w:val="28"/>
        </w:rPr>
        <w:t xml:space="preserve">«Дыхание осени»; </w:t>
      </w:r>
      <w:r w:rsidRPr="00E504B8">
        <w:rPr>
          <w:i/>
          <w:sz w:val="28"/>
          <w:szCs w:val="28"/>
        </w:rPr>
        <w:t xml:space="preserve">И. С. Бах. </w:t>
      </w:r>
      <w:r w:rsidRPr="00E504B8">
        <w:rPr>
          <w:sz w:val="28"/>
          <w:szCs w:val="28"/>
        </w:rPr>
        <w:t xml:space="preserve">«Весна»; </w:t>
      </w:r>
      <w:r w:rsidRPr="00E504B8">
        <w:rPr>
          <w:i/>
          <w:sz w:val="28"/>
          <w:szCs w:val="28"/>
        </w:rPr>
        <w:t>Р.</w:t>
      </w:r>
      <w:r w:rsidRPr="00E504B8">
        <w:rPr>
          <w:i/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Леденев.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«Ливень»;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Свиридов.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«Весна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осень»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иллюстраций к к/ф «Метель»); </w:t>
      </w:r>
      <w:r w:rsidRPr="00E504B8">
        <w:rPr>
          <w:i/>
          <w:sz w:val="28"/>
          <w:szCs w:val="28"/>
        </w:rPr>
        <w:t xml:space="preserve">К Дебюсси. </w:t>
      </w:r>
      <w:r w:rsidRPr="00E504B8">
        <w:rPr>
          <w:sz w:val="28"/>
          <w:szCs w:val="28"/>
        </w:rPr>
        <w:t xml:space="preserve">«Шаги на снегу»; </w:t>
      </w:r>
      <w:r w:rsidRPr="00E504B8">
        <w:rPr>
          <w:i/>
          <w:sz w:val="28"/>
          <w:szCs w:val="28"/>
        </w:rPr>
        <w:t xml:space="preserve">Э. Григ. </w:t>
      </w:r>
      <w:r w:rsidRPr="00E504B8">
        <w:rPr>
          <w:sz w:val="28"/>
          <w:szCs w:val="28"/>
        </w:rPr>
        <w:t>«Утро»;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В. Калинников. </w:t>
      </w:r>
      <w:r w:rsidRPr="00E504B8">
        <w:rPr>
          <w:sz w:val="28"/>
          <w:szCs w:val="28"/>
        </w:rPr>
        <w:t>Первая симфония, 2-я ч. (фрагмент, до начала средней части);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С. Прокофьев. </w:t>
      </w:r>
      <w:r w:rsidRPr="00E504B8">
        <w:rPr>
          <w:sz w:val="28"/>
          <w:szCs w:val="28"/>
        </w:rPr>
        <w:t xml:space="preserve">«Ходит месяц над лугами»; </w:t>
      </w:r>
      <w:r w:rsidRPr="00E504B8">
        <w:rPr>
          <w:i/>
          <w:sz w:val="28"/>
          <w:szCs w:val="28"/>
        </w:rPr>
        <w:t xml:space="preserve">В. Гаврилин. </w:t>
      </w:r>
      <w:r w:rsidRPr="00E504B8">
        <w:rPr>
          <w:sz w:val="28"/>
          <w:szCs w:val="28"/>
        </w:rPr>
        <w:t>«Вечерняя музыка»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(из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симфонии-действа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«Перезвоны»).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>Домашнее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задание:</w:t>
      </w:r>
      <w:r w:rsidRPr="00E504B8">
        <w:rPr>
          <w:b/>
          <w:spacing w:val="1"/>
        </w:rPr>
        <w:t xml:space="preserve"> </w:t>
      </w:r>
      <w:r w:rsidRPr="00E504B8">
        <w:t>подобрать</w:t>
      </w:r>
      <w:r w:rsidRPr="00E504B8">
        <w:rPr>
          <w:spacing w:val="1"/>
        </w:rPr>
        <w:t xml:space="preserve"> </w:t>
      </w:r>
      <w:r w:rsidRPr="00E504B8">
        <w:t>загадки</w:t>
      </w:r>
      <w:r w:rsidRPr="00E504B8">
        <w:rPr>
          <w:spacing w:val="1"/>
        </w:rPr>
        <w:t xml:space="preserve"> </w:t>
      </w:r>
      <w:r w:rsidRPr="00E504B8">
        <w:t>о</w:t>
      </w:r>
      <w:r w:rsidRPr="00E504B8">
        <w:rPr>
          <w:spacing w:val="1"/>
        </w:rPr>
        <w:t xml:space="preserve"> </w:t>
      </w:r>
      <w:r w:rsidRPr="00E504B8">
        <w:t>временах</w:t>
      </w:r>
      <w:r w:rsidRPr="00E504B8">
        <w:rPr>
          <w:spacing w:val="1"/>
        </w:rPr>
        <w:t xml:space="preserve"> </w:t>
      </w:r>
      <w:r w:rsidRPr="00E504B8">
        <w:t>года,</w:t>
      </w:r>
      <w:r w:rsidRPr="00E504B8">
        <w:rPr>
          <w:spacing w:val="71"/>
        </w:rPr>
        <w:t xml:space="preserve"> </w:t>
      </w:r>
      <w:r w:rsidRPr="00E504B8">
        <w:t>найти</w:t>
      </w:r>
      <w:r w:rsidRPr="00E504B8">
        <w:rPr>
          <w:spacing w:val="1"/>
        </w:rPr>
        <w:t xml:space="preserve"> </w:t>
      </w:r>
      <w:r w:rsidRPr="00E504B8">
        <w:t>картинки,</w:t>
      </w:r>
      <w:r w:rsidRPr="00E504B8">
        <w:rPr>
          <w:spacing w:val="-1"/>
        </w:rPr>
        <w:t xml:space="preserve"> </w:t>
      </w:r>
      <w:r w:rsidRPr="00E504B8">
        <w:t>стихи</w:t>
      </w:r>
      <w:r w:rsidRPr="00E504B8">
        <w:rPr>
          <w:spacing w:val="-1"/>
        </w:rPr>
        <w:t xml:space="preserve"> </w:t>
      </w:r>
      <w:r w:rsidRPr="00E504B8">
        <w:t>с</w:t>
      </w:r>
      <w:r w:rsidRPr="00E504B8">
        <w:rPr>
          <w:spacing w:val="-1"/>
        </w:rPr>
        <w:t xml:space="preserve"> </w:t>
      </w:r>
      <w:r w:rsidRPr="00E504B8">
        <w:t>изображениями</w:t>
      </w:r>
      <w:r w:rsidRPr="00E504B8">
        <w:rPr>
          <w:spacing w:val="1"/>
        </w:rPr>
        <w:t xml:space="preserve"> </w:t>
      </w:r>
      <w:r w:rsidRPr="00E504B8">
        <w:t>времен</w:t>
      </w:r>
      <w:r w:rsidRPr="00E504B8">
        <w:rPr>
          <w:spacing w:val="-1"/>
        </w:rPr>
        <w:t xml:space="preserve"> </w:t>
      </w:r>
      <w:r w:rsidRPr="00E504B8">
        <w:t>года.</w:t>
      </w:r>
    </w:p>
    <w:p w:rsidR="00911C3B" w:rsidRPr="008A2034" w:rsidRDefault="00911C3B" w:rsidP="00E504B8">
      <w:pPr>
        <w:pStyle w:val="Heading11"/>
        <w:spacing w:line="276" w:lineRule="auto"/>
        <w:ind w:left="0" w:right="3" w:firstLine="709"/>
        <w:jc w:val="both"/>
      </w:pP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3.</w:t>
      </w:r>
      <w:r w:rsidRPr="00E504B8">
        <w:rPr>
          <w:spacing w:val="-1"/>
        </w:rPr>
        <w:t xml:space="preserve"> </w:t>
      </w:r>
      <w:r w:rsidRPr="00E504B8">
        <w:t>Животные,</w:t>
      </w:r>
      <w:r w:rsidRPr="00E504B8">
        <w:rPr>
          <w:spacing w:val="-1"/>
        </w:rPr>
        <w:t xml:space="preserve"> </w:t>
      </w:r>
      <w:r w:rsidRPr="00E504B8">
        <w:t>птицы,</w:t>
      </w:r>
      <w:r w:rsidRPr="00E504B8">
        <w:rPr>
          <w:spacing w:val="-3"/>
        </w:rPr>
        <w:t xml:space="preserve"> </w:t>
      </w:r>
      <w:r w:rsidRPr="00E504B8">
        <w:t>рыбы</w:t>
      </w:r>
      <w:r w:rsidRPr="00E504B8">
        <w:rPr>
          <w:spacing w:val="-1"/>
        </w:rPr>
        <w:t xml:space="preserve"> </w:t>
      </w:r>
      <w:r w:rsidRPr="00E504B8">
        <w:t>в</w:t>
      </w:r>
      <w:r w:rsidRPr="00E504B8">
        <w:rPr>
          <w:spacing w:val="-3"/>
        </w:rPr>
        <w:t xml:space="preserve"> </w:t>
      </w:r>
      <w:r w:rsidRPr="00E504B8">
        <w:t>музыке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Прежде</w:t>
      </w:r>
      <w:r w:rsidRPr="00E504B8">
        <w:rPr>
          <w:spacing w:val="1"/>
        </w:rPr>
        <w:t xml:space="preserve"> </w:t>
      </w:r>
      <w:r w:rsidRPr="00E504B8">
        <w:t>чем</w:t>
      </w:r>
      <w:r w:rsidRPr="00E504B8">
        <w:rPr>
          <w:spacing w:val="1"/>
        </w:rPr>
        <w:t xml:space="preserve"> </w:t>
      </w:r>
      <w:r w:rsidRPr="00E504B8">
        <w:t>начать</w:t>
      </w:r>
      <w:r w:rsidRPr="00E504B8">
        <w:rPr>
          <w:spacing w:val="1"/>
        </w:rPr>
        <w:t xml:space="preserve"> </w:t>
      </w:r>
      <w:r w:rsidRPr="00E504B8">
        <w:t>слушать</w:t>
      </w:r>
      <w:r w:rsidRPr="00E504B8">
        <w:rPr>
          <w:spacing w:val="1"/>
        </w:rPr>
        <w:t xml:space="preserve"> </w:t>
      </w:r>
      <w:r w:rsidRPr="00E504B8">
        <w:t>музыку,</w:t>
      </w:r>
      <w:r w:rsidRPr="00E504B8">
        <w:rPr>
          <w:spacing w:val="1"/>
        </w:rPr>
        <w:t xml:space="preserve"> </w:t>
      </w:r>
      <w:r w:rsidRPr="00E504B8">
        <w:t>изображающую</w:t>
      </w:r>
      <w:r w:rsidRPr="00E504B8">
        <w:rPr>
          <w:spacing w:val="1"/>
        </w:rPr>
        <w:t xml:space="preserve"> </w:t>
      </w:r>
      <w:r w:rsidRPr="00E504B8">
        <w:t>различных</w:t>
      </w:r>
      <w:r w:rsidRPr="00E504B8">
        <w:rPr>
          <w:spacing w:val="1"/>
        </w:rPr>
        <w:t xml:space="preserve"> </w:t>
      </w:r>
      <w:r w:rsidRPr="00E504B8">
        <w:t>животных,</w:t>
      </w:r>
      <w:r w:rsidRPr="00E504B8">
        <w:rPr>
          <w:spacing w:val="1"/>
        </w:rPr>
        <w:t xml:space="preserve"> </w:t>
      </w:r>
      <w:r w:rsidRPr="00E504B8">
        <w:t>следует</w:t>
      </w:r>
      <w:r w:rsidRPr="00E504B8">
        <w:rPr>
          <w:spacing w:val="1"/>
        </w:rPr>
        <w:t xml:space="preserve"> </w:t>
      </w:r>
      <w:r w:rsidRPr="00E504B8">
        <w:t>провести</w:t>
      </w:r>
      <w:r w:rsidRPr="00E504B8">
        <w:rPr>
          <w:spacing w:val="1"/>
        </w:rPr>
        <w:t xml:space="preserve"> </w:t>
      </w:r>
      <w:r w:rsidRPr="00E504B8">
        <w:t>беседу</w:t>
      </w:r>
      <w:r w:rsidRPr="00E504B8">
        <w:rPr>
          <w:spacing w:val="1"/>
        </w:rPr>
        <w:t xml:space="preserve"> </w:t>
      </w:r>
      <w:r w:rsidRPr="00E504B8">
        <w:t>о</w:t>
      </w:r>
      <w:r w:rsidRPr="00E504B8">
        <w:rPr>
          <w:spacing w:val="1"/>
        </w:rPr>
        <w:t xml:space="preserve"> </w:t>
      </w:r>
      <w:r w:rsidRPr="00E504B8">
        <w:t>том,</w:t>
      </w:r>
      <w:r w:rsidRPr="00E504B8">
        <w:rPr>
          <w:spacing w:val="1"/>
        </w:rPr>
        <w:t xml:space="preserve"> </w:t>
      </w:r>
      <w:r w:rsidRPr="00E504B8">
        <w:t>каких</w:t>
      </w:r>
      <w:r w:rsidRPr="00E504B8">
        <w:rPr>
          <w:spacing w:val="1"/>
        </w:rPr>
        <w:t xml:space="preserve"> </w:t>
      </w:r>
      <w:r w:rsidRPr="00E504B8">
        <w:t>диких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домашних</w:t>
      </w:r>
      <w:r w:rsidRPr="00E504B8">
        <w:rPr>
          <w:spacing w:val="1"/>
        </w:rPr>
        <w:t xml:space="preserve"> </w:t>
      </w:r>
      <w:r w:rsidRPr="00E504B8">
        <w:t>животных, птиц, рыб дети знают, есть ли у них дома питомцы, как они о них</w:t>
      </w:r>
      <w:r w:rsidRPr="00E504B8">
        <w:rPr>
          <w:spacing w:val="1"/>
        </w:rPr>
        <w:t xml:space="preserve"> </w:t>
      </w:r>
      <w:r w:rsidRPr="00E504B8">
        <w:t>заботятся,</w:t>
      </w:r>
      <w:r w:rsidRPr="00E504B8">
        <w:rPr>
          <w:spacing w:val="1"/>
        </w:rPr>
        <w:t xml:space="preserve"> </w:t>
      </w:r>
      <w:r w:rsidRPr="00E504B8">
        <w:t>каковы</w:t>
      </w:r>
      <w:r w:rsidRPr="00E504B8">
        <w:rPr>
          <w:spacing w:val="1"/>
        </w:rPr>
        <w:t xml:space="preserve"> </w:t>
      </w:r>
      <w:r w:rsidRPr="00E504B8">
        <w:t>их</w:t>
      </w:r>
      <w:r w:rsidRPr="00E504B8">
        <w:rPr>
          <w:spacing w:val="1"/>
        </w:rPr>
        <w:t xml:space="preserve"> </w:t>
      </w:r>
      <w:r w:rsidRPr="00E504B8">
        <w:t>повадки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характер.</w:t>
      </w:r>
      <w:r w:rsidRPr="00E504B8">
        <w:rPr>
          <w:spacing w:val="1"/>
        </w:rPr>
        <w:t xml:space="preserve"> </w:t>
      </w:r>
      <w:r w:rsidRPr="00E504B8">
        <w:t>Стоит</w:t>
      </w:r>
      <w:r w:rsidRPr="00E504B8">
        <w:rPr>
          <w:spacing w:val="1"/>
        </w:rPr>
        <w:t xml:space="preserve"> </w:t>
      </w:r>
      <w:r w:rsidRPr="00E504B8">
        <w:t>обратить</w:t>
      </w:r>
      <w:r w:rsidRPr="00E504B8">
        <w:rPr>
          <w:spacing w:val="1"/>
        </w:rPr>
        <w:t xml:space="preserve"> </w:t>
      </w:r>
      <w:r w:rsidRPr="00E504B8">
        <w:t>внимание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размеры животных, на то, где они обитают (на земле, под землей, в воде, в</w:t>
      </w:r>
      <w:r w:rsidRPr="00E504B8">
        <w:rPr>
          <w:spacing w:val="1"/>
        </w:rPr>
        <w:t xml:space="preserve"> </w:t>
      </w:r>
      <w:r w:rsidRPr="00E504B8">
        <w:t>воздухе), как (в каком темпе, с какой скоростью) могут двигаться, какие по</w:t>
      </w:r>
      <w:r w:rsidRPr="00E504B8">
        <w:rPr>
          <w:spacing w:val="1"/>
        </w:rPr>
        <w:t xml:space="preserve"> </w:t>
      </w:r>
      <w:r w:rsidRPr="00E504B8">
        <w:t>ширине (амплитуде) их движения (шаги, прыжки, бег, ползание). Знакомясь с</w:t>
      </w:r>
      <w:r w:rsidRPr="00E504B8">
        <w:rPr>
          <w:spacing w:val="-67"/>
        </w:rPr>
        <w:t xml:space="preserve"> </w:t>
      </w:r>
      <w:r w:rsidRPr="00E504B8">
        <w:t>музыкой, изображающей животных, птиц, рыб, можно обратить внимание</w:t>
      </w:r>
      <w:r w:rsidRPr="00E504B8">
        <w:rPr>
          <w:spacing w:val="1"/>
        </w:rPr>
        <w:t xml:space="preserve"> </w:t>
      </w:r>
      <w:r w:rsidRPr="00E504B8">
        <w:t>детей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выразительную</w:t>
      </w:r>
      <w:r w:rsidRPr="00E504B8">
        <w:rPr>
          <w:spacing w:val="1"/>
        </w:rPr>
        <w:t xml:space="preserve"> </w:t>
      </w:r>
      <w:r w:rsidRPr="00E504B8">
        <w:t>роль</w:t>
      </w:r>
      <w:r w:rsidRPr="00E504B8">
        <w:rPr>
          <w:spacing w:val="1"/>
        </w:rPr>
        <w:t xml:space="preserve"> </w:t>
      </w:r>
      <w:r w:rsidRPr="00E504B8">
        <w:t>темпа,</w:t>
      </w:r>
      <w:r w:rsidRPr="00E504B8">
        <w:rPr>
          <w:spacing w:val="1"/>
        </w:rPr>
        <w:t xml:space="preserve"> </w:t>
      </w:r>
      <w:r w:rsidRPr="00E504B8">
        <w:t>регистров,</w:t>
      </w:r>
      <w:r w:rsidRPr="00E504B8">
        <w:rPr>
          <w:spacing w:val="1"/>
        </w:rPr>
        <w:t xml:space="preserve"> </w:t>
      </w:r>
      <w:r w:rsidRPr="00E504B8">
        <w:t>интервалов,</w:t>
      </w:r>
      <w:r w:rsidRPr="00E504B8">
        <w:rPr>
          <w:spacing w:val="1"/>
        </w:rPr>
        <w:t xml:space="preserve"> </w:t>
      </w:r>
      <w:r w:rsidRPr="00E504B8">
        <w:t>штрихов.</w:t>
      </w:r>
      <w:r w:rsidRPr="00E504B8">
        <w:rPr>
          <w:spacing w:val="1"/>
        </w:rPr>
        <w:t xml:space="preserve"> </w:t>
      </w:r>
      <w:r w:rsidRPr="00E504B8">
        <w:t>Подчеркнуть,</w:t>
      </w:r>
      <w:r w:rsidRPr="00E504B8">
        <w:rPr>
          <w:spacing w:val="68"/>
        </w:rPr>
        <w:t xml:space="preserve"> </w:t>
      </w:r>
      <w:r w:rsidRPr="00E504B8">
        <w:t>что</w:t>
      </w:r>
      <w:r w:rsidRPr="00E504B8">
        <w:rPr>
          <w:spacing w:val="69"/>
        </w:rPr>
        <w:t xml:space="preserve"> </w:t>
      </w:r>
      <w:r w:rsidRPr="00E504B8">
        <w:t>эти</w:t>
      </w:r>
      <w:r w:rsidRPr="00E504B8">
        <w:rPr>
          <w:spacing w:val="68"/>
        </w:rPr>
        <w:t xml:space="preserve"> </w:t>
      </w:r>
      <w:r w:rsidRPr="00E504B8">
        <w:t>понятия</w:t>
      </w:r>
      <w:r w:rsidRPr="00E504B8">
        <w:rPr>
          <w:spacing w:val="69"/>
        </w:rPr>
        <w:t xml:space="preserve"> </w:t>
      </w:r>
      <w:r w:rsidRPr="00E504B8">
        <w:t>—</w:t>
      </w:r>
      <w:r w:rsidRPr="00E504B8">
        <w:rPr>
          <w:spacing w:val="68"/>
        </w:rPr>
        <w:t xml:space="preserve"> </w:t>
      </w:r>
      <w:r w:rsidRPr="00E504B8">
        <w:t>темп,</w:t>
      </w:r>
      <w:r w:rsidRPr="00E504B8">
        <w:rPr>
          <w:spacing w:val="69"/>
        </w:rPr>
        <w:t xml:space="preserve"> </w:t>
      </w:r>
      <w:r w:rsidRPr="00E504B8">
        <w:t>регистр,</w:t>
      </w:r>
      <w:r w:rsidRPr="00E504B8">
        <w:rPr>
          <w:spacing w:val="68"/>
        </w:rPr>
        <w:t xml:space="preserve"> </w:t>
      </w:r>
      <w:r w:rsidRPr="00E504B8">
        <w:t>интервал</w:t>
      </w:r>
      <w:r w:rsidRPr="00E504B8">
        <w:rPr>
          <w:spacing w:val="69"/>
        </w:rPr>
        <w:t xml:space="preserve"> </w:t>
      </w:r>
      <w:r w:rsidRPr="00E504B8">
        <w:t>—</w:t>
      </w:r>
      <w:r w:rsidRPr="00E504B8">
        <w:rPr>
          <w:spacing w:val="69"/>
        </w:rPr>
        <w:t xml:space="preserve"> </w:t>
      </w:r>
      <w:r w:rsidRPr="00E504B8">
        <w:t>аналогичны</w:t>
      </w:r>
      <w:r w:rsidRPr="005E599A">
        <w:t xml:space="preserve"> </w:t>
      </w:r>
      <w:r w:rsidRPr="00E504B8">
        <w:t>«скорости»,</w:t>
      </w:r>
      <w:r w:rsidRPr="00E504B8">
        <w:rPr>
          <w:spacing w:val="55"/>
        </w:rPr>
        <w:t xml:space="preserve"> </w:t>
      </w:r>
      <w:r w:rsidRPr="00E504B8">
        <w:t>«размеру»,</w:t>
      </w:r>
      <w:r w:rsidRPr="00E504B8">
        <w:rPr>
          <w:spacing w:val="55"/>
        </w:rPr>
        <w:t xml:space="preserve"> </w:t>
      </w:r>
      <w:r w:rsidRPr="00E504B8">
        <w:t>«амплитуде</w:t>
      </w:r>
      <w:r w:rsidRPr="00E504B8">
        <w:rPr>
          <w:spacing w:val="54"/>
        </w:rPr>
        <w:t xml:space="preserve"> </w:t>
      </w:r>
      <w:r w:rsidRPr="00E504B8">
        <w:t>движений»</w:t>
      </w:r>
      <w:r w:rsidRPr="00E504B8">
        <w:rPr>
          <w:spacing w:val="56"/>
        </w:rPr>
        <w:t xml:space="preserve"> </w:t>
      </w:r>
      <w:r w:rsidRPr="00E504B8">
        <w:t>животных.</w:t>
      </w:r>
      <w:r w:rsidRPr="00E504B8">
        <w:rPr>
          <w:spacing w:val="56"/>
        </w:rPr>
        <w:t xml:space="preserve"> </w:t>
      </w:r>
      <w:r w:rsidRPr="00E504B8">
        <w:t>Систематизируя</w:t>
      </w:r>
      <w:r w:rsidRPr="00E504B8">
        <w:rPr>
          <w:spacing w:val="-67"/>
        </w:rPr>
        <w:t xml:space="preserve"> </w:t>
      </w:r>
      <w:r w:rsidRPr="00E504B8">
        <w:t>эти</w:t>
      </w:r>
      <w:r w:rsidRPr="00E504B8">
        <w:rPr>
          <w:spacing w:val="-1"/>
        </w:rPr>
        <w:t xml:space="preserve"> </w:t>
      </w:r>
      <w:r w:rsidRPr="00E504B8">
        <w:t>наблюдения, можно составить</w:t>
      </w:r>
      <w:r w:rsidRPr="00E504B8">
        <w:rPr>
          <w:spacing w:val="-2"/>
        </w:rPr>
        <w:t xml:space="preserve"> </w:t>
      </w:r>
      <w:r w:rsidRPr="00E504B8">
        <w:t>следующую</w:t>
      </w:r>
      <w:r w:rsidRPr="00E504B8">
        <w:rPr>
          <w:spacing w:val="-1"/>
        </w:rPr>
        <w:t xml:space="preserve"> </w:t>
      </w:r>
      <w:r w:rsidRPr="00E504B8">
        <w:t>таблицу:</w:t>
      </w:r>
    </w:p>
    <w:p w:rsidR="00911C3B" w:rsidRPr="00E504B8" w:rsidRDefault="00911C3B" w:rsidP="005E599A">
      <w:pPr>
        <w:pStyle w:val="Heading11"/>
        <w:spacing w:line="276" w:lineRule="auto"/>
        <w:ind w:left="0" w:right="3" w:firstLine="709"/>
        <w:jc w:val="right"/>
      </w:pPr>
      <w:r w:rsidRPr="00E504B8">
        <w:t>Таблица 2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8"/>
        <w:gridCol w:w="2693"/>
        <w:gridCol w:w="2977"/>
        <w:gridCol w:w="2233"/>
      </w:tblGrid>
      <w:tr w:rsidR="00911C3B" w:rsidRPr="00E504B8" w:rsidTr="006E5824">
        <w:trPr>
          <w:trHeight w:val="275"/>
        </w:trPr>
        <w:tc>
          <w:tcPr>
            <w:tcW w:w="166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Животные</w:t>
            </w:r>
          </w:p>
        </w:tc>
        <w:tc>
          <w:tcPr>
            <w:tcW w:w="269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Крупные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(примеры)</w:t>
            </w:r>
          </w:p>
        </w:tc>
        <w:tc>
          <w:tcPr>
            <w:tcW w:w="297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Средние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(примеры)</w:t>
            </w:r>
          </w:p>
        </w:tc>
        <w:tc>
          <w:tcPr>
            <w:tcW w:w="223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Мелкие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(примеры)</w:t>
            </w:r>
          </w:p>
        </w:tc>
      </w:tr>
      <w:tr w:rsidR="00911C3B" w:rsidRPr="00E504B8" w:rsidTr="006E5824">
        <w:trPr>
          <w:trHeight w:val="276"/>
        </w:trPr>
        <w:tc>
          <w:tcPr>
            <w:tcW w:w="166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темп</w:t>
            </w:r>
          </w:p>
        </w:tc>
        <w:tc>
          <w:tcPr>
            <w:tcW w:w="269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медленный</w:t>
            </w:r>
          </w:p>
        </w:tc>
        <w:tc>
          <w:tcPr>
            <w:tcW w:w="297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умеренный</w:t>
            </w:r>
          </w:p>
        </w:tc>
        <w:tc>
          <w:tcPr>
            <w:tcW w:w="223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быстрый</w:t>
            </w:r>
          </w:p>
        </w:tc>
      </w:tr>
      <w:tr w:rsidR="00911C3B" w:rsidRPr="00E504B8" w:rsidTr="006E5824">
        <w:trPr>
          <w:trHeight w:val="275"/>
        </w:trPr>
        <w:tc>
          <w:tcPr>
            <w:tcW w:w="166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регистр</w:t>
            </w:r>
          </w:p>
        </w:tc>
        <w:tc>
          <w:tcPr>
            <w:tcW w:w="269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низкий</w:t>
            </w:r>
          </w:p>
        </w:tc>
        <w:tc>
          <w:tcPr>
            <w:tcW w:w="297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средний</w:t>
            </w:r>
          </w:p>
        </w:tc>
        <w:tc>
          <w:tcPr>
            <w:tcW w:w="223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высокий</w:t>
            </w:r>
          </w:p>
        </w:tc>
      </w:tr>
      <w:tr w:rsidR="00911C3B" w:rsidRPr="00E504B8" w:rsidTr="006E5824">
        <w:trPr>
          <w:trHeight w:val="275"/>
        </w:trPr>
        <w:tc>
          <w:tcPr>
            <w:tcW w:w="1668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интервалы</w:t>
            </w:r>
          </w:p>
        </w:tc>
        <w:tc>
          <w:tcPr>
            <w:tcW w:w="269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широкие</w:t>
            </w:r>
          </w:p>
        </w:tc>
        <w:tc>
          <w:tcPr>
            <w:tcW w:w="2977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не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широкие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и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не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узкие</w:t>
            </w:r>
          </w:p>
        </w:tc>
        <w:tc>
          <w:tcPr>
            <w:tcW w:w="223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узкие</w:t>
            </w:r>
          </w:p>
        </w:tc>
      </w:tr>
    </w:tbl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  <w:rPr>
          <w:b/>
        </w:rPr>
      </w:pP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Для того чтобы систематизировать наблюдения над тем, где обитают</w:t>
      </w:r>
      <w:r w:rsidRPr="00E504B8">
        <w:rPr>
          <w:spacing w:val="1"/>
        </w:rPr>
        <w:t xml:space="preserve"> </w:t>
      </w:r>
      <w:r w:rsidRPr="00E504B8">
        <w:t>животные,</w:t>
      </w:r>
      <w:r w:rsidRPr="00E504B8">
        <w:rPr>
          <w:spacing w:val="1"/>
        </w:rPr>
        <w:t xml:space="preserve"> </w:t>
      </w:r>
      <w:r w:rsidRPr="00E504B8">
        <w:t>птицы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рыбы и</w:t>
      </w:r>
      <w:r w:rsidRPr="00E504B8">
        <w:rPr>
          <w:spacing w:val="1"/>
        </w:rPr>
        <w:t xml:space="preserve"> </w:t>
      </w:r>
      <w:r w:rsidRPr="00E504B8">
        <w:t>как</w:t>
      </w:r>
      <w:r w:rsidRPr="00E504B8">
        <w:rPr>
          <w:spacing w:val="1"/>
        </w:rPr>
        <w:t xml:space="preserve"> </w:t>
      </w:r>
      <w:r w:rsidRPr="00E504B8">
        <w:t>двигаются,</w:t>
      </w:r>
      <w:r w:rsidRPr="00E504B8">
        <w:rPr>
          <w:spacing w:val="1"/>
        </w:rPr>
        <w:t xml:space="preserve"> </w:t>
      </w:r>
      <w:r w:rsidRPr="00E504B8">
        <w:t>можно</w:t>
      </w:r>
      <w:r w:rsidRPr="00E504B8">
        <w:rPr>
          <w:spacing w:val="1"/>
        </w:rPr>
        <w:t xml:space="preserve"> </w:t>
      </w:r>
      <w:r w:rsidRPr="00E504B8">
        <w:t>составить</w:t>
      </w:r>
      <w:r w:rsidRPr="00E504B8">
        <w:rPr>
          <w:spacing w:val="1"/>
        </w:rPr>
        <w:t xml:space="preserve"> </w:t>
      </w:r>
      <w:r w:rsidRPr="00E504B8">
        <w:t>следующую</w:t>
      </w:r>
      <w:r w:rsidRPr="00E504B8">
        <w:rPr>
          <w:spacing w:val="-67"/>
        </w:rPr>
        <w:t xml:space="preserve"> </w:t>
      </w:r>
      <w:r w:rsidRPr="00E504B8">
        <w:t>таблицу:</w:t>
      </w:r>
    </w:p>
    <w:p w:rsidR="00911C3B" w:rsidRPr="00E504B8" w:rsidRDefault="00911C3B" w:rsidP="005E599A">
      <w:pPr>
        <w:pStyle w:val="Heading11"/>
        <w:spacing w:line="276" w:lineRule="auto"/>
        <w:ind w:left="0" w:right="3" w:firstLine="709"/>
        <w:jc w:val="right"/>
      </w:pPr>
      <w:r w:rsidRPr="00E504B8">
        <w:t>Таблица</w:t>
      </w:r>
      <w:r w:rsidRPr="00E504B8">
        <w:rPr>
          <w:spacing w:val="-1"/>
        </w:rPr>
        <w:t xml:space="preserve"> </w:t>
      </w:r>
      <w:r w:rsidRPr="00E504B8">
        <w:t>3</w:t>
      </w:r>
    </w:p>
    <w:tbl>
      <w:tblPr>
        <w:tblW w:w="95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90"/>
        <w:gridCol w:w="3191"/>
        <w:gridCol w:w="3191"/>
      </w:tblGrid>
      <w:tr w:rsidR="00911C3B" w:rsidRPr="00E504B8" w:rsidTr="006E5824">
        <w:trPr>
          <w:trHeight w:val="275"/>
        </w:trPr>
        <w:tc>
          <w:tcPr>
            <w:tcW w:w="319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Среда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обитания</w:t>
            </w:r>
          </w:p>
        </w:tc>
        <w:tc>
          <w:tcPr>
            <w:tcW w:w="3191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Тип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движения</w:t>
            </w:r>
          </w:p>
        </w:tc>
        <w:tc>
          <w:tcPr>
            <w:tcW w:w="3191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Музыкальные</w:t>
            </w:r>
            <w:r w:rsidRPr="006E5824">
              <w:rPr>
                <w:spacing w:val="-6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штрихи</w:t>
            </w:r>
          </w:p>
        </w:tc>
      </w:tr>
      <w:tr w:rsidR="00911C3B" w:rsidRPr="00E504B8" w:rsidTr="006E5824">
        <w:trPr>
          <w:trHeight w:val="276"/>
        </w:trPr>
        <w:tc>
          <w:tcPr>
            <w:tcW w:w="3190" w:type="dxa"/>
            <w:vMerge w:val="restart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</w:p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земля</w:t>
            </w:r>
          </w:p>
        </w:tc>
        <w:tc>
          <w:tcPr>
            <w:tcW w:w="3191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шаги</w:t>
            </w:r>
          </w:p>
        </w:tc>
        <w:tc>
          <w:tcPr>
            <w:tcW w:w="3191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портаменто</w:t>
            </w:r>
          </w:p>
        </w:tc>
      </w:tr>
      <w:tr w:rsidR="00911C3B" w:rsidRPr="00E504B8" w:rsidTr="006E5824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911C3B" w:rsidRPr="006E5824" w:rsidRDefault="00911C3B" w:rsidP="006E5824">
            <w:pPr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прыжки</w:t>
            </w:r>
          </w:p>
        </w:tc>
        <w:tc>
          <w:tcPr>
            <w:tcW w:w="3191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стаккато</w:t>
            </w:r>
          </w:p>
        </w:tc>
      </w:tr>
      <w:tr w:rsidR="00911C3B" w:rsidRPr="00E504B8" w:rsidTr="006E5824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911C3B" w:rsidRPr="006E5824" w:rsidRDefault="00911C3B" w:rsidP="006E5824">
            <w:pPr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ползание</w:t>
            </w:r>
          </w:p>
        </w:tc>
        <w:tc>
          <w:tcPr>
            <w:tcW w:w="3191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легато</w:t>
            </w:r>
          </w:p>
        </w:tc>
      </w:tr>
      <w:tr w:rsidR="00911C3B" w:rsidRPr="00E504B8" w:rsidTr="006E5824">
        <w:trPr>
          <w:trHeight w:val="276"/>
        </w:trPr>
        <w:tc>
          <w:tcPr>
            <w:tcW w:w="319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вода</w:t>
            </w:r>
          </w:p>
        </w:tc>
        <w:tc>
          <w:tcPr>
            <w:tcW w:w="3191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плавание,</w:t>
            </w:r>
            <w:r w:rsidRPr="006E5824">
              <w:rPr>
                <w:spacing w:val="-6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ныряние</w:t>
            </w:r>
          </w:p>
        </w:tc>
        <w:tc>
          <w:tcPr>
            <w:tcW w:w="3191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легато</w:t>
            </w:r>
          </w:p>
        </w:tc>
      </w:tr>
      <w:tr w:rsidR="00911C3B" w:rsidRPr="00E504B8" w:rsidTr="006E5824">
        <w:trPr>
          <w:trHeight w:val="275"/>
        </w:trPr>
        <w:tc>
          <w:tcPr>
            <w:tcW w:w="3190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воздух</w:t>
            </w:r>
          </w:p>
        </w:tc>
        <w:tc>
          <w:tcPr>
            <w:tcW w:w="3191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полет,</w:t>
            </w:r>
            <w:r w:rsidRPr="006E5824">
              <w:rPr>
                <w:spacing w:val="-6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планирование</w:t>
            </w:r>
          </w:p>
        </w:tc>
        <w:tc>
          <w:tcPr>
            <w:tcW w:w="3191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легато</w:t>
            </w:r>
          </w:p>
        </w:tc>
      </w:tr>
    </w:tbl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  <w:rPr>
          <w:b/>
        </w:rPr>
      </w:pP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sz w:val="28"/>
          <w:szCs w:val="28"/>
        </w:rPr>
        <w:t>Музыкальный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материал: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Сен-Санс.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«Карнавал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животных»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(Королевский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льва,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Слон,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Аквариум,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Антилопы,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Петухи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курицы,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Кукушка в чаще леса, Лебедь, Финал); </w:t>
      </w:r>
      <w:r w:rsidRPr="00E504B8">
        <w:rPr>
          <w:i/>
          <w:sz w:val="28"/>
          <w:szCs w:val="28"/>
        </w:rPr>
        <w:t xml:space="preserve">М. Журбин. </w:t>
      </w:r>
      <w:r w:rsidRPr="00E504B8">
        <w:rPr>
          <w:sz w:val="28"/>
          <w:szCs w:val="28"/>
        </w:rPr>
        <w:t xml:space="preserve">«Косолапый мишка»; </w:t>
      </w:r>
      <w:r w:rsidRPr="00E504B8">
        <w:rPr>
          <w:i/>
          <w:sz w:val="28"/>
          <w:szCs w:val="28"/>
        </w:rPr>
        <w:t>Г.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Галынин.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«Медведь»;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Шостакович.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«Медведь»;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Ф.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Рыбицкий.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«Кот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мышь»;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Кабалевский.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«Ежик»;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Э.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Тамберг.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«Кукуют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кукушки»;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Ж.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Металлиди.</w:t>
      </w:r>
      <w:r w:rsidRPr="00E504B8">
        <w:rPr>
          <w:i/>
          <w:spacing w:val="21"/>
          <w:sz w:val="28"/>
          <w:szCs w:val="28"/>
        </w:rPr>
        <w:t xml:space="preserve"> </w:t>
      </w:r>
      <w:r w:rsidRPr="00E504B8">
        <w:rPr>
          <w:sz w:val="28"/>
          <w:szCs w:val="28"/>
        </w:rPr>
        <w:t>«Воробушкам</w:t>
      </w:r>
      <w:r w:rsidRPr="00E504B8">
        <w:rPr>
          <w:spacing w:val="21"/>
          <w:sz w:val="28"/>
          <w:szCs w:val="28"/>
        </w:rPr>
        <w:t xml:space="preserve"> </w:t>
      </w:r>
      <w:r w:rsidRPr="00E504B8">
        <w:rPr>
          <w:sz w:val="28"/>
          <w:szCs w:val="28"/>
        </w:rPr>
        <w:t>холодно»;</w:t>
      </w:r>
      <w:r w:rsidRPr="00E504B8">
        <w:rPr>
          <w:spacing w:val="2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Леммик.</w:t>
      </w:r>
      <w:r w:rsidRPr="00E504B8">
        <w:rPr>
          <w:i/>
          <w:spacing w:val="21"/>
          <w:sz w:val="28"/>
          <w:szCs w:val="28"/>
        </w:rPr>
        <w:t xml:space="preserve"> </w:t>
      </w:r>
      <w:r w:rsidRPr="00E504B8">
        <w:rPr>
          <w:sz w:val="28"/>
          <w:szCs w:val="28"/>
        </w:rPr>
        <w:t>«Песня</w:t>
      </w:r>
      <w:r w:rsidRPr="00E504B8">
        <w:rPr>
          <w:spacing w:val="21"/>
          <w:sz w:val="28"/>
          <w:szCs w:val="28"/>
        </w:rPr>
        <w:t xml:space="preserve"> </w:t>
      </w:r>
      <w:r w:rsidRPr="00E504B8">
        <w:rPr>
          <w:sz w:val="28"/>
          <w:szCs w:val="28"/>
        </w:rPr>
        <w:t>птиц»;</w:t>
      </w:r>
      <w:r w:rsidRPr="00E504B8">
        <w:rPr>
          <w:spacing w:val="2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Цагерейшвили.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 xml:space="preserve">«Дятел»; </w:t>
      </w:r>
      <w:r w:rsidRPr="00E504B8">
        <w:rPr>
          <w:i/>
          <w:sz w:val="28"/>
          <w:szCs w:val="28"/>
        </w:rPr>
        <w:t xml:space="preserve">Н. Римский-Корсаков. </w:t>
      </w:r>
      <w:r w:rsidRPr="00E504B8">
        <w:rPr>
          <w:sz w:val="28"/>
          <w:szCs w:val="28"/>
        </w:rPr>
        <w:t xml:space="preserve">Пляска золотых рыбок из оперы «Садко»;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Бояшов.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«Рыба-кит»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(из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сюиты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сказке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Ершова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«Конек-Горбунок»).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 xml:space="preserve">Домашнее задание: </w:t>
      </w:r>
      <w:r w:rsidRPr="00E504B8">
        <w:t>подобрать загадки, картинки, стихи о животных,</w:t>
      </w:r>
      <w:r w:rsidRPr="00E504B8">
        <w:rPr>
          <w:spacing w:val="1"/>
        </w:rPr>
        <w:t xml:space="preserve"> </w:t>
      </w:r>
      <w:r w:rsidRPr="00E504B8">
        <w:t>птицах и рыбах. Нарисовать свое любимое животное, птицу или рыбу или</w:t>
      </w:r>
      <w:r w:rsidRPr="00E504B8">
        <w:rPr>
          <w:spacing w:val="1"/>
        </w:rPr>
        <w:t xml:space="preserve"> </w:t>
      </w:r>
      <w:r w:rsidRPr="00E504B8">
        <w:t>найти картинку с подходящим изображением. На фортепиано попробовать</w:t>
      </w:r>
      <w:r w:rsidRPr="00E504B8">
        <w:rPr>
          <w:spacing w:val="1"/>
        </w:rPr>
        <w:t xml:space="preserve"> </w:t>
      </w:r>
      <w:r w:rsidRPr="00E504B8">
        <w:t>создать</w:t>
      </w:r>
      <w:r w:rsidRPr="00E504B8">
        <w:rPr>
          <w:spacing w:val="1"/>
        </w:rPr>
        <w:t xml:space="preserve"> </w:t>
      </w:r>
      <w:r w:rsidRPr="00E504B8">
        <w:t>звуковые</w:t>
      </w:r>
      <w:r w:rsidRPr="00E504B8">
        <w:rPr>
          <w:spacing w:val="1"/>
        </w:rPr>
        <w:t xml:space="preserve"> </w:t>
      </w:r>
      <w:r w:rsidRPr="00E504B8">
        <w:t>эскизы,</w:t>
      </w:r>
      <w:r w:rsidRPr="00E504B8">
        <w:rPr>
          <w:spacing w:val="1"/>
        </w:rPr>
        <w:t xml:space="preserve"> </w:t>
      </w:r>
      <w:r w:rsidRPr="00E504B8">
        <w:t>изображающие</w:t>
      </w:r>
      <w:r w:rsidRPr="00E504B8">
        <w:rPr>
          <w:spacing w:val="1"/>
        </w:rPr>
        <w:t xml:space="preserve"> </w:t>
      </w:r>
      <w:r w:rsidRPr="00E504B8">
        <w:t>крупных,</w:t>
      </w:r>
      <w:r w:rsidRPr="00E504B8">
        <w:rPr>
          <w:spacing w:val="1"/>
        </w:rPr>
        <w:t xml:space="preserve"> </w:t>
      </w:r>
      <w:r w:rsidRPr="00E504B8">
        <w:t>средних</w:t>
      </w:r>
      <w:r w:rsidRPr="00E504B8">
        <w:rPr>
          <w:spacing w:val="1"/>
        </w:rPr>
        <w:t xml:space="preserve"> </w:t>
      </w:r>
      <w:r w:rsidRPr="00E504B8">
        <w:t>или</w:t>
      </w:r>
      <w:r w:rsidRPr="00E504B8">
        <w:rPr>
          <w:spacing w:val="1"/>
        </w:rPr>
        <w:t xml:space="preserve"> </w:t>
      </w:r>
      <w:r w:rsidRPr="00E504B8">
        <w:t>мелких</w:t>
      </w:r>
      <w:r w:rsidRPr="00E504B8">
        <w:rPr>
          <w:spacing w:val="1"/>
        </w:rPr>
        <w:t xml:space="preserve"> </w:t>
      </w:r>
      <w:r w:rsidRPr="00E504B8">
        <w:t>животных,</w:t>
      </w:r>
      <w:r w:rsidRPr="00E504B8">
        <w:rPr>
          <w:spacing w:val="1"/>
        </w:rPr>
        <w:t xml:space="preserve"> </w:t>
      </w:r>
      <w:r w:rsidRPr="00E504B8">
        <w:t>рыб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птиц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помощью</w:t>
      </w:r>
      <w:r w:rsidRPr="00E504B8">
        <w:rPr>
          <w:spacing w:val="1"/>
        </w:rPr>
        <w:t xml:space="preserve"> </w:t>
      </w:r>
      <w:r w:rsidRPr="00E504B8">
        <w:t>подходящих</w:t>
      </w:r>
      <w:r w:rsidRPr="00E504B8">
        <w:rPr>
          <w:spacing w:val="1"/>
        </w:rPr>
        <w:t xml:space="preserve"> </w:t>
      </w:r>
      <w:r w:rsidRPr="00E504B8">
        <w:t>темпов,</w:t>
      </w:r>
      <w:r w:rsidRPr="00E504B8">
        <w:rPr>
          <w:spacing w:val="71"/>
        </w:rPr>
        <w:t xml:space="preserve"> </w:t>
      </w:r>
      <w:r w:rsidRPr="00E504B8">
        <w:t>регистров,</w:t>
      </w:r>
      <w:r w:rsidRPr="00E504B8">
        <w:rPr>
          <w:spacing w:val="1"/>
        </w:rPr>
        <w:t xml:space="preserve"> </w:t>
      </w:r>
      <w:r w:rsidRPr="00E504B8">
        <w:t>интервалов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штрихов.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4.</w:t>
      </w:r>
      <w:r w:rsidRPr="00E504B8">
        <w:rPr>
          <w:spacing w:val="-1"/>
        </w:rPr>
        <w:t xml:space="preserve"> </w:t>
      </w:r>
      <w:r w:rsidRPr="00E504B8">
        <w:t>Возраст,</w:t>
      </w:r>
      <w:r w:rsidRPr="00E504B8">
        <w:rPr>
          <w:spacing w:val="-3"/>
        </w:rPr>
        <w:t xml:space="preserve"> </w:t>
      </w:r>
      <w:r w:rsidRPr="00E504B8">
        <w:t>настроение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характер</w:t>
      </w:r>
      <w:r w:rsidRPr="00E504B8">
        <w:rPr>
          <w:spacing w:val="-1"/>
        </w:rPr>
        <w:t xml:space="preserve"> </w:t>
      </w:r>
      <w:r w:rsidRPr="00E504B8">
        <w:t>человека</w:t>
      </w:r>
      <w:r w:rsidRPr="00E504B8">
        <w:rPr>
          <w:spacing w:val="-2"/>
        </w:rPr>
        <w:t xml:space="preserve"> </w:t>
      </w:r>
      <w:r w:rsidRPr="00E504B8">
        <w:t>в</w:t>
      </w:r>
      <w:r w:rsidRPr="00E504B8">
        <w:rPr>
          <w:spacing w:val="-4"/>
        </w:rPr>
        <w:t xml:space="preserve"> </w:t>
      </w:r>
      <w:r w:rsidRPr="00E504B8">
        <w:t>музыке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В начале изучения этой темы проводится беседа, в ходе которой детям</w:t>
      </w:r>
      <w:r w:rsidRPr="00E504B8">
        <w:rPr>
          <w:spacing w:val="1"/>
        </w:rPr>
        <w:t xml:space="preserve"> </w:t>
      </w:r>
      <w:r w:rsidRPr="00E504B8">
        <w:t>предлагается</w:t>
      </w:r>
      <w:r w:rsidRPr="00E504B8">
        <w:rPr>
          <w:spacing w:val="1"/>
        </w:rPr>
        <w:t xml:space="preserve"> </w:t>
      </w:r>
      <w:r w:rsidRPr="00E504B8">
        <w:t>подумать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дать</w:t>
      </w:r>
      <w:r w:rsidRPr="00E504B8">
        <w:rPr>
          <w:spacing w:val="1"/>
        </w:rPr>
        <w:t xml:space="preserve"> </w:t>
      </w:r>
      <w:r w:rsidRPr="00E504B8">
        <w:t>ответы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такие</w:t>
      </w:r>
      <w:r w:rsidRPr="00E504B8">
        <w:rPr>
          <w:spacing w:val="1"/>
        </w:rPr>
        <w:t xml:space="preserve"> </w:t>
      </w:r>
      <w:r w:rsidRPr="00E504B8">
        <w:t>вопросы:</w:t>
      </w:r>
      <w:r w:rsidRPr="00E504B8">
        <w:rPr>
          <w:spacing w:val="1"/>
        </w:rPr>
        <w:t xml:space="preserve"> </w:t>
      </w:r>
      <w:r w:rsidRPr="00E504B8">
        <w:t>1.</w:t>
      </w:r>
      <w:r w:rsidRPr="00E504B8">
        <w:rPr>
          <w:spacing w:val="1"/>
        </w:rPr>
        <w:t xml:space="preserve"> </w:t>
      </w:r>
      <w:r w:rsidRPr="00E504B8">
        <w:t>Какими</w:t>
      </w:r>
      <w:r w:rsidRPr="00E504B8">
        <w:rPr>
          <w:spacing w:val="70"/>
        </w:rPr>
        <w:t xml:space="preserve"> </w:t>
      </w:r>
      <w:r w:rsidRPr="00E504B8">
        <w:t>по</w:t>
      </w:r>
      <w:r w:rsidRPr="00E504B8">
        <w:rPr>
          <w:spacing w:val="1"/>
        </w:rPr>
        <w:t xml:space="preserve"> </w:t>
      </w:r>
      <w:r w:rsidRPr="00E504B8">
        <w:t>возрасту могут</w:t>
      </w:r>
      <w:r w:rsidRPr="00E504B8">
        <w:rPr>
          <w:spacing w:val="-1"/>
        </w:rPr>
        <w:t xml:space="preserve"> </w:t>
      </w:r>
      <w:r w:rsidRPr="00E504B8">
        <w:t>быть</w:t>
      </w:r>
      <w:r w:rsidRPr="00E504B8">
        <w:rPr>
          <w:spacing w:val="-2"/>
        </w:rPr>
        <w:t xml:space="preserve"> </w:t>
      </w:r>
      <w:r w:rsidRPr="00E504B8">
        <w:t>люди?</w:t>
      </w:r>
      <w:r w:rsidRPr="00E504B8">
        <w:rPr>
          <w:spacing w:val="-1"/>
        </w:rPr>
        <w:t xml:space="preserve"> </w:t>
      </w:r>
      <w:r w:rsidRPr="00E504B8">
        <w:t>2.</w:t>
      </w:r>
      <w:r w:rsidRPr="00E504B8">
        <w:rPr>
          <w:spacing w:val="-2"/>
        </w:rPr>
        <w:t xml:space="preserve"> </w:t>
      </w:r>
      <w:r w:rsidRPr="00E504B8">
        <w:t>Какие</w:t>
      </w:r>
      <w:r w:rsidRPr="00E504B8">
        <w:rPr>
          <w:spacing w:val="-1"/>
        </w:rPr>
        <w:t xml:space="preserve"> </w:t>
      </w:r>
      <w:r w:rsidRPr="00E504B8">
        <w:t>настроения</w:t>
      </w:r>
      <w:r w:rsidRPr="00E504B8">
        <w:rPr>
          <w:spacing w:val="-1"/>
        </w:rPr>
        <w:t xml:space="preserve"> </w:t>
      </w:r>
      <w:r w:rsidRPr="00E504B8">
        <w:t>бывают</w:t>
      </w:r>
      <w:r w:rsidRPr="00E504B8">
        <w:rPr>
          <w:spacing w:val="-1"/>
        </w:rPr>
        <w:t xml:space="preserve"> </w:t>
      </w:r>
      <w:r w:rsidRPr="00E504B8">
        <w:t>у человека?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Знакомясь с музыкой, мы обращаем внимание на качественную сторону</w:t>
      </w:r>
      <w:r w:rsidRPr="00E504B8">
        <w:rPr>
          <w:spacing w:val="1"/>
        </w:rPr>
        <w:t xml:space="preserve"> </w:t>
      </w:r>
      <w:r w:rsidRPr="00E504B8">
        <w:t>интервалов</w:t>
      </w:r>
      <w:r w:rsidRPr="00E504B8">
        <w:rPr>
          <w:spacing w:val="1"/>
        </w:rPr>
        <w:t xml:space="preserve"> </w:t>
      </w:r>
      <w:r w:rsidRPr="00E504B8">
        <w:t>(консонансы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диссонансы),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выразительные</w:t>
      </w:r>
      <w:r w:rsidRPr="00E504B8">
        <w:rPr>
          <w:spacing w:val="70"/>
        </w:rPr>
        <w:t xml:space="preserve"> </w:t>
      </w:r>
      <w:r w:rsidRPr="00E504B8">
        <w:t>возможности</w:t>
      </w:r>
      <w:r w:rsidRPr="00E504B8">
        <w:rPr>
          <w:spacing w:val="1"/>
        </w:rPr>
        <w:t xml:space="preserve"> </w:t>
      </w:r>
      <w:r w:rsidRPr="00E504B8">
        <w:t>лада,</w:t>
      </w:r>
      <w:r w:rsidRPr="00E504B8">
        <w:rPr>
          <w:spacing w:val="-2"/>
        </w:rPr>
        <w:t xml:space="preserve"> </w:t>
      </w:r>
      <w:r w:rsidRPr="00E504B8">
        <w:t>темпа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регистра, штрихи.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 xml:space="preserve">Музыкальный материал: </w:t>
      </w:r>
      <w:r w:rsidRPr="00E504B8">
        <w:rPr>
          <w:i/>
          <w:sz w:val="28"/>
          <w:szCs w:val="28"/>
        </w:rPr>
        <w:t>Дм.</w:t>
      </w:r>
      <w:r w:rsidRPr="00E504B8">
        <w:rPr>
          <w:i/>
          <w:spacing w:val="4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Кабалевский. </w:t>
      </w:r>
      <w:r w:rsidRPr="00E504B8">
        <w:rPr>
          <w:sz w:val="28"/>
          <w:szCs w:val="28"/>
        </w:rPr>
        <w:t>«Плакса», «Злюка»,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sz w:val="28"/>
          <w:szCs w:val="28"/>
        </w:rPr>
        <w:t>«Резвушка»;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Прокофьев.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«Болтунья»;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Свиридов.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«Упрямец»;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Слонимский.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«Ябедник»;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«Мама»,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«Сладкая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греза»;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Ю.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Геворкян.</w:t>
      </w:r>
      <w:r w:rsidRPr="00E504B8">
        <w:rPr>
          <w:i/>
          <w:spacing w:val="92"/>
          <w:sz w:val="28"/>
          <w:szCs w:val="28"/>
        </w:rPr>
        <w:t xml:space="preserve"> </w:t>
      </w:r>
      <w:r w:rsidRPr="00E504B8">
        <w:rPr>
          <w:sz w:val="28"/>
          <w:szCs w:val="28"/>
        </w:rPr>
        <w:t>«Обидели»;</w:t>
      </w:r>
      <w:r w:rsidRPr="00E504B8">
        <w:rPr>
          <w:spacing w:val="9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Т.</w:t>
      </w:r>
      <w:r w:rsidRPr="00E504B8">
        <w:rPr>
          <w:i/>
          <w:spacing w:val="9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Смирнова.</w:t>
      </w:r>
      <w:r w:rsidRPr="00E504B8">
        <w:rPr>
          <w:i/>
          <w:spacing w:val="91"/>
          <w:sz w:val="28"/>
          <w:szCs w:val="28"/>
        </w:rPr>
        <w:t xml:space="preserve"> </w:t>
      </w:r>
      <w:r w:rsidRPr="00E504B8">
        <w:rPr>
          <w:sz w:val="28"/>
          <w:szCs w:val="28"/>
        </w:rPr>
        <w:t>«Шалун»,</w:t>
      </w:r>
      <w:r w:rsidRPr="00E504B8">
        <w:rPr>
          <w:spacing w:val="91"/>
          <w:sz w:val="28"/>
          <w:szCs w:val="28"/>
        </w:rPr>
        <w:t xml:space="preserve"> </w:t>
      </w:r>
      <w:r w:rsidRPr="00E504B8">
        <w:rPr>
          <w:sz w:val="28"/>
          <w:szCs w:val="28"/>
        </w:rPr>
        <w:t>«Жалоба»;</w:t>
      </w:r>
      <w:r w:rsidRPr="00E504B8">
        <w:rPr>
          <w:spacing w:val="9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9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Гречанинов.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«Жалоба»;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Д.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Благой.</w:t>
      </w:r>
      <w:r w:rsidRPr="00E504B8">
        <w:rPr>
          <w:i/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«Хвастунишка»;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Р.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Шуман.</w:t>
      </w:r>
      <w:r w:rsidRPr="00E504B8">
        <w:rPr>
          <w:i/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«Веселый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крестьянин».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 xml:space="preserve">Домашнее задание: </w:t>
      </w:r>
      <w:r w:rsidRPr="00E504B8">
        <w:t>изобразить на фортепиано диалог злого и доброго</w:t>
      </w:r>
      <w:r w:rsidRPr="00E504B8">
        <w:rPr>
          <w:spacing w:val="1"/>
        </w:rPr>
        <w:t xml:space="preserve"> </w:t>
      </w:r>
      <w:r w:rsidRPr="00E504B8">
        <w:t>человека</w:t>
      </w:r>
      <w:r w:rsidRPr="00E504B8">
        <w:rPr>
          <w:spacing w:val="-2"/>
        </w:rPr>
        <w:t xml:space="preserve"> </w:t>
      </w:r>
      <w:r w:rsidRPr="00E504B8">
        <w:t>в</w:t>
      </w:r>
      <w:r w:rsidRPr="00E504B8">
        <w:rPr>
          <w:spacing w:val="-1"/>
        </w:rPr>
        <w:t xml:space="preserve"> </w:t>
      </w:r>
      <w:r w:rsidRPr="00E504B8">
        <w:t>виде</w:t>
      </w:r>
      <w:r w:rsidRPr="00E504B8">
        <w:rPr>
          <w:spacing w:val="-1"/>
        </w:rPr>
        <w:t xml:space="preserve"> </w:t>
      </w:r>
      <w:r w:rsidRPr="00E504B8">
        <w:t>небольших звуковых эскизов.</w:t>
      </w:r>
    </w:p>
    <w:p w:rsidR="00911C3B" w:rsidRPr="008A2034" w:rsidRDefault="00911C3B" w:rsidP="00E504B8">
      <w:pPr>
        <w:pStyle w:val="Heading11"/>
        <w:spacing w:line="276" w:lineRule="auto"/>
        <w:ind w:left="0" w:right="3" w:firstLine="709"/>
        <w:jc w:val="both"/>
      </w:pPr>
    </w:p>
    <w:p w:rsidR="00911C3B" w:rsidRPr="008A2034" w:rsidRDefault="00911C3B" w:rsidP="00E504B8">
      <w:pPr>
        <w:pStyle w:val="Heading11"/>
        <w:spacing w:line="276" w:lineRule="auto"/>
        <w:ind w:left="0" w:right="3" w:firstLine="709"/>
        <w:jc w:val="both"/>
      </w:pPr>
    </w:p>
    <w:p w:rsidR="00911C3B" w:rsidRPr="008A2034" w:rsidRDefault="00911C3B" w:rsidP="00E504B8">
      <w:pPr>
        <w:pStyle w:val="Heading11"/>
        <w:spacing w:line="276" w:lineRule="auto"/>
        <w:ind w:left="0" w:right="3" w:firstLine="709"/>
        <w:jc w:val="both"/>
      </w:pP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5.</w:t>
      </w:r>
      <w:r w:rsidRPr="00E504B8">
        <w:rPr>
          <w:spacing w:val="-1"/>
        </w:rPr>
        <w:t xml:space="preserve"> </w:t>
      </w:r>
      <w:r w:rsidRPr="00E504B8">
        <w:t>Фантастические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3"/>
        </w:rPr>
        <w:t xml:space="preserve"> </w:t>
      </w:r>
      <w:r w:rsidRPr="00E504B8">
        <w:t>сказочные</w:t>
      </w:r>
      <w:r w:rsidRPr="00E504B8">
        <w:rPr>
          <w:spacing w:val="-2"/>
        </w:rPr>
        <w:t xml:space="preserve"> </w:t>
      </w:r>
      <w:r w:rsidRPr="00E504B8">
        <w:t>персонажи</w:t>
      </w:r>
      <w:r w:rsidRPr="00E504B8">
        <w:rPr>
          <w:spacing w:val="-3"/>
        </w:rPr>
        <w:t xml:space="preserve"> </w:t>
      </w:r>
      <w:r w:rsidRPr="00E504B8">
        <w:t>в музыке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Изучая</w:t>
      </w:r>
      <w:r w:rsidRPr="00E504B8">
        <w:rPr>
          <w:spacing w:val="1"/>
        </w:rPr>
        <w:t xml:space="preserve"> </w:t>
      </w:r>
      <w:r w:rsidRPr="00E504B8">
        <w:t>эту</w:t>
      </w:r>
      <w:r w:rsidRPr="00E504B8">
        <w:rPr>
          <w:spacing w:val="1"/>
        </w:rPr>
        <w:t xml:space="preserve"> </w:t>
      </w:r>
      <w:r w:rsidRPr="00E504B8">
        <w:t>тему,</w:t>
      </w:r>
      <w:r w:rsidRPr="00E504B8">
        <w:rPr>
          <w:spacing w:val="1"/>
        </w:rPr>
        <w:t xml:space="preserve"> </w:t>
      </w:r>
      <w:r w:rsidRPr="00E504B8">
        <w:t>вспоминаем</w:t>
      </w:r>
      <w:r w:rsidRPr="00E504B8">
        <w:rPr>
          <w:spacing w:val="1"/>
        </w:rPr>
        <w:t xml:space="preserve"> </w:t>
      </w:r>
      <w:r w:rsidRPr="00E504B8">
        <w:t>известные</w:t>
      </w:r>
      <w:r w:rsidRPr="00E504B8">
        <w:rPr>
          <w:spacing w:val="1"/>
        </w:rPr>
        <w:t xml:space="preserve"> </w:t>
      </w:r>
      <w:r w:rsidRPr="00E504B8">
        <w:t>детям</w:t>
      </w:r>
      <w:r w:rsidRPr="00E504B8">
        <w:rPr>
          <w:spacing w:val="1"/>
        </w:rPr>
        <w:t xml:space="preserve"> </w:t>
      </w:r>
      <w:r w:rsidRPr="00E504B8">
        <w:t>сказки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персонажей,</w:t>
      </w:r>
      <w:r w:rsidRPr="00E504B8">
        <w:rPr>
          <w:spacing w:val="-67"/>
        </w:rPr>
        <w:t xml:space="preserve"> </w:t>
      </w:r>
      <w:r w:rsidRPr="00E504B8">
        <w:t>которые в них изображаются. Любителей фантастики просим рассказать о</w:t>
      </w:r>
      <w:r w:rsidRPr="00E504B8">
        <w:rPr>
          <w:spacing w:val="1"/>
        </w:rPr>
        <w:t xml:space="preserve"> </w:t>
      </w:r>
      <w:r w:rsidRPr="00E504B8">
        <w:t>фантастических</w:t>
      </w:r>
      <w:r w:rsidRPr="00E504B8">
        <w:rPr>
          <w:spacing w:val="1"/>
        </w:rPr>
        <w:t xml:space="preserve"> </w:t>
      </w:r>
      <w:r w:rsidRPr="00E504B8">
        <w:t>существах,</w:t>
      </w:r>
      <w:r w:rsidRPr="00E504B8">
        <w:rPr>
          <w:spacing w:val="1"/>
        </w:rPr>
        <w:t xml:space="preserve"> </w:t>
      </w:r>
      <w:r w:rsidRPr="00E504B8">
        <w:t>появившихся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новейших</w:t>
      </w:r>
      <w:r w:rsidRPr="00E504B8">
        <w:rPr>
          <w:spacing w:val="1"/>
        </w:rPr>
        <w:t xml:space="preserve"> </w:t>
      </w:r>
      <w:r w:rsidRPr="00E504B8">
        <w:t>литературных</w:t>
      </w:r>
      <w:r w:rsidRPr="00E504B8">
        <w:rPr>
          <w:spacing w:val="1"/>
        </w:rPr>
        <w:t xml:space="preserve"> </w:t>
      </w:r>
      <w:r w:rsidRPr="00E504B8">
        <w:t>произведениях. Слушая музыку, обращаем внимание на особые виды ладов</w:t>
      </w:r>
      <w:r w:rsidRPr="00E504B8">
        <w:rPr>
          <w:spacing w:val="1"/>
        </w:rPr>
        <w:t xml:space="preserve"> </w:t>
      </w:r>
      <w:r w:rsidRPr="00E504B8">
        <w:t>(уменьшенный,</w:t>
      </w:r>
      <w:r w:rsidRPr="00E504B8">
        <w:rPr>
          <w:spacing w:val="-2"/>
        </w:rPr>
        <w:t xml:space="preserve"> </w:t>
      </w:r>
      <w:r w:rsidRPr="00E504B8">
        <w:t>увеличенный),</w:t>
      </w:r>
      <w:r w:rsidRPr="00E504B8">
        <w:rPr>
          <w:spacing w:val="-1"/>
        </w:rPr>
        <w:t xml:space="preserve"> </w:t>
      </w:r>
      <w:r w:rsidRPr="00E504B8">
        <w:t>интервалы,</w:t>
      </w:r>
      <w:r w:rsidRPr="00E504B8">
        <w:rPr>
          <w:spacing w:val="-1"/>
        </w:rPr>
        <w:t xml:space="preserve"> </w:t>
      </w:r>
      <w:r w:rsidRPr="00E504B8">
        <w:t>регистры,</w:t>
      </w:r>
      <w:r w:rsidRPr="00E504B8">
        <w:rPr>
          <w:spacing w:val="-2"/>
        </w:rPr>
        <w:t xml:space="preserve"> </w:t>
      </w:r>
      <w:r w:rsidRPr="00E504B8">
        <w:t>тембры.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Для</w:t>
      </w:r>
      <w:r w:rsidRPr="00E504B8">
        <w:rPr>
          <w:spacing w:val="1"/>
        </w:rPr>
        <w:t xml:space="preserve"> </w:t>
      </w:r>
      <w:r w:rsidRPr="00E504B8">
        <w:t>лучшего</w:t>
      </w:r>
      <w:r w:rsidRPr="00E504B8">
        <w:rPr>
          <w:spacing w:val="1"/>
        </w:rPr>
        <w:t xml:space="preserve"> </w:t>
      </w:r>
      <w:r w:rsidRPr="00E504B8">
        <w:t>запоминания</w:t>
      </w:r>
      <w:r w:rsidRPr="00E504B8">
        <w:rPr>
          <w:spacing w:val="1"/>
        </w:rPr>
        <w:t xml:space="preserve"> </w:t>
      </w:r>
      <w:r w:rsidRPr="00E504B8">
        <w:t>закономерностей</w:t>
      </w:r>
      <w:r w:rsidRPr="00E504B8">
        <w:rPr>
          <w:spacing w:val="1"/>
        </w:rPr>
        <w:t xml:space="preserve"> </w:t>
      </w:r>
      <w:r w:rsidRPr="00E504B8">
        <w:t>изображения</w:t>
      </w:r>
      <w:r w:rsidRPr="00E504B8">
        <w:rPr>
          <w:spacing w:val="1"/>
        </w:rPr>
        <w:t xml:space="preserve"> </w:t>
      </w:r>
      <w:r w:rsidRPr="00E504B8">
        <w:t>разных</w:t>
      </w:r>
      <w:r w:rsidRPr="00E504B8">
        <w:rPr>
          <w:spacing w:val="1"/>
        </w:rPr>
        <w:t xml:space="preserve"> </w:t>
      </w:r>
      <w:r w:rsidRPr="00E504B8">
        <w:t>по</w:t>
      </w:r>
      <w:r w:rsidRPr="00E504B8">
        <w:rPr>
          <w:spacing w:val="1"/>
        </w:rPr>
        <w:t xml:space="preserve"> </w:t>
      </w:r>
      <w:r w:rsidRPr="00E504B8">
        <w:t>характеру персонажей</w:t>
      </w:r>
      <w:r w:rsidRPr="00E504B8">
        <w:rPr>
          <w:spacing w:val="1"/>
        </w:rPr>
        <w:t xml:space="preserve"> </w:t>
      </w:r>
      <w:r w:rsidRPr="00E504B8">
        <w:t>делается</w:t>
      </w:r>
      <w:r w:rsidRPr="00E504B8">
        <w:rPr>
          <w:spacing w:val="1"/>
        </w:rPr>
        <w:t xml:space="preserve"> </w:t>
      </w:r>
      <w:r w:rsidRPr="00E504B8">
        <w:t>следующая</w:t>
      </w:r>
      <w:r w:rsidRPr="00E504B8">
        <w:rPr>
          <w:spacing w:val="-1"/>
        </w:rPr>
        <w:t xml:space="preserve"> </w:t>
      </w:r>
      <w:r w:rsidRPr="00E504B8">
        <w:t>таблица: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Таблица</w:t>
      </w:r>
      <w:r w:rsidRPr="00E504B8">
        <w:rPr>
          <w:spacing w:val="-1"/>
        </w:rPr>
        <w:t xml:space="preserve"> </w:t>
      </w:r>
      <w:r w:rsidRPr="00E504B8">
        <w:t>4</w:t>
      </w:r>
    </w:p>
    <w:tbl>
      <w:tblPr>
        <w:tblW w:w="97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3"/>
        <w:gridCol w:w="3969"/>
        <w:gridCol w:w="2374"/>
      </w:tblGrid>
      <w:tr w:rsidR="00911C3B" w:rsidRPr="00E504B8" w:rsidTr="006E5824">
        <w:trPr>
          <w:trHeight w:val="551"/>
        </w:trPr>
        <w:tc>
          <w:tcPr>
            <w:tcW w:w="340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Злые</w:t>
            </w:r>
            <w:r w:rsidRPr="006E5824">
              <w:rPr>
                <w:spacing w:val="-2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фантастические</w:t>
            </w:r>
          </w:p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персонажи</w:t>
            </w:r>
          </w:p>
        </w:tc>
        <w:tc>
          <w:tcPr>
            <w:tcW w:w="3969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Добрые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фантастические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персонажи</w:t>
            </w:r>
          </w:p>
        </w:tc>
        <w:tc>
          <w:tcPr>
            <w:tcW w:w="2374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Средства</w:t>
            </w:r>
          </w:p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выразительности</w:t>
            </w:r>
          </w:p>
        </w:tc>
      </w:tr>
      <w:tr w:rsidR="00911C3B" w:rsidRPr="00E504B8" w:rsidTr="006E5824">
        <w:trPr>
          <w:trHeight w:val="551"/>
        </w:trPr>
        <w:tc>
          <w:tcPr>
            <w:tcW w:w="340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Минор,</w:t>
            </w:r>
            <w:r w:rsidRPr="006E5824">
              <w:rPr>
                <w:spacing w:val="-6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уменьшенный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лад,</w:t>
            </w:r>
          </w:p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хроматизмы</w:t>
            </w:r>
          </w:p>
        </w:tc>
        <w:tc>
          <w:tcPr>
            <w:tcW w:w="3969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Мажор,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диатоника,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может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быть</w:t>
            </w:r>
          </w:p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целотонный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лад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или</w:t>
            </w:r>
            <w:r w:rsidRPr="006E5824">
              <w:rPr>
                <w:spacing w:val="-4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причудливый.</w:t>
            </w:r>
          </w:p>
        </w:tc>
        <w:tc>
          <w:tcPr>
            <w:tcW w:w="2374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лад</w:t>
            </w:r>
          </w:p>
        </w:tc>
      </w:tr>
      <w:tr w:rsidR="00911C3B" w:rsidRPr="00E504B8" w:rsidTr="006E5824">
        <w:trPr>
          <w:trHeight w:val="275"/>
        </w:trPr>
        <w:tc>
          <w:tcPr>
            <w:tcW w:w="340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Низкий</w:t>
            </w:r>
          </w:p>
        </w:tc>
        <w:tc>
          <w:tcPr>
            <w:tcW w:w="3969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Средний,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высокий.</w:t>
            </w:r>
          </w:p>
        </w:tc>
        <w:tc>
          <w:tcPr>
            <w:tcW w:w="2374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регистр</w:t>
            </w:r>
          </w:p>
        </w:tc>
      </w:tr>
      <w:tr w:rsidR="00911C3B" w:rsidRPr="00E504B8" w:rsidTr="006E5824">
        <w:trPr>
          <w:trHeight w:val="552"/>
        </w:trPr>
        <w:tc>
          <w:tcPr>
            <w:tcW w:w="340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Диссонирующие (широкие</w:t>
            </w:r>
            <w:r w:rsidRPr="006E5824">
              <w:rPr>
                <w:spacing w:val="-57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или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узкие)</w:t>
            </w:r>
          </w:p>
        </w:tc>
        <w:tc>
          <w:tcPr>
            <w:tcW w:w="3969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Консонансы.</w:t>
            </w:r>
          </w:p>
        </w:tc>
        <w:tc>
          <w:tcPr>
            <w:tcW w:w="2374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интервалы</w:t>
            </w:r>
          </w:p>
        </w:tc>
      </w:tr>
      <w:tr w:rsidR="00911C3B" w:rsidRPr="00E504B8" w:rsidTr="006E5824">
        <w:trPr>
          <w:trHeight w:val="551"/>
        </w:trPr>
        <w:tc>
          <w:tcPr>
            <w:tcW w:w="3403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Свистящие,</w:t>
            </w:r>
            <w:r w:rsidRPr="006E5824">
              <w:rPr>
                <w:spacing w:val="-6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грохочущие,</w:t>
            </w:r>
          </w:p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пугающие,</w:t>
            </w:r>
            <w:r w:rsidRPr="006E5824">
              <w:rPr>
                <w:spacing w:val="-3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холодные,</w:t>
            </w:r>
            <w:r w:rsidRPr="006E5824">
              <w:rPr>
                <w:spacing w:val="-1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мрачные</w:t>
            </w:r>
          </w:p>
        </w:tc>
        <w:tc>
          <w:tcPr>
            <w:tcW w:w="3969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Светлые,</w:t>
            </w:r>
            <w:r w:rsidRPr="006E5824">
              <w:rPr>
                <w:spacing w:val="-6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теплые,</w:t>
            </w:r>
            <w:r w:rsidRPr="006E5824">
              <w:rPr>
                <w:spacing w:val="-5"/>
                <w:sz w:val="28"/>
                <w:szCs w:val="28"/>
              </w:rPr>
              <w:t xml:space="preserve"> </w:t>
            </w:r>
            <w:r w:rsidRPr="006E5824">
              <w:rPr>
                <w:sz w:val="28"/>
                <w:szCs w:val="28"/>
              </w:rPr>
              <w:t>ласкающие,</w:t>
            </w:r>
          </w:p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нежные.</w:t>
            </w:r>
          </w:p>
        </w:tc>
        <w:tc>
          <w:tcPr>
            <w:tcW w:w="2374" w:type="dxa"/>
          </w:tcPr>
          <w:p w:rsidR="00911C3B" w:rsidRPr="006E5824" w:rsidRDefault="00911C3B" w:rsidP="006E5824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E5824">
              <w:rPr>
                <w:sz w:val="28"/>
                <w:szCs w:val="28"/>
              </w:rPr>
              <w:t>тембры</w:t>
            </w:r>
          </w:p>
        </w:tc>
      </w:tr>
    </w:tbl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  <w:rPr>
          <w:b/>
        </w:rPr>
      </w:pPr>
    </w:p>
    <w:p w:rsidR="00911C3B" w:rsidRPr="00A136C6" w:rsidRDefault="00911C3B" w:rsidP="00A136C6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-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-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Чайковский.</w:t>
      </w:r>
      <w:r w:rsidRPr="00E504B8">
        <w:rPr>
          <w:i/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«Баба-Яга»;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А.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Лядов.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«Баба-яга»;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Мусоргский.</w:t>
      </w:r>
      <w:r w:rsidRPr="00A136C6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«Избушка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53"/>
          <w:sz w:val="28"/>
          <w:szCs w:val="28"/>
        </w:rPr>
        <w:t xml:space="preserve"> </w:t>
      </w:r>
      <w:r w:rsidRPr="00E504B8">
        <w:rPr>
          <w:sz w:val="28"/>
          <w:szCs w:val="28"/>
        </w:rPr>
        <w:t>курьих</w:t>
      </w:r>
      <w:r w:rsidRPr="00E504B8">
        <w:rPr>
          <w:spacing w:val="54"/>
          <w:sz w:val="28"/>
          <w:szCs w:val="28"/>
        </w:rPr>
        <w:t xml:space="preserve"> </w:t>
      </w:r>
      <w:r w:rsidRPr="00E504B8">
        <w:rPr>
          <w:sz w:val="28"/>
          <w:szCs w:val="28"/>
        </w:rPr>
        <w:t>ножках»,</w:t>
      </w:r>
      <w:r w:rsidRPr="00E504B8">
        <w:rPr>
          <w:spacing w:val="54"/>
          <w:sz w:val="28"/>
          <w:szCs w:val="28"/>
        </w:rPr>
        <w:t xml:space="preserve"> </w:t>
      </w:r>
      <w:r w:rsidRPr="00E504B8">
        <w:rPr>
          <w:sz w:val="28"/>
          <w:szCs w:val="28"/>
        </w:rPr>
        <w:t>«Гном»</w:t>
      </w:r>
      <w:r w:rsidRPr="00E504B8">
        <w:rPr>
          <w:spacing w:val="54"/>
          <w:sz w:val="28"/>
          <w:szCs w:val="28"/>
        </w:rPr>
        <w:t xml:space="preserve"> </w:t>
      </w:r>
      <w:r w:rsidRPr="00E504B8">
        <w:rPr>
          <w:sz w:val="28"/>
          <w:szCs w:val="28"/>
        </w:rPr>
        <w:t>(из</w:t>
      </w:r>
      <w:r w:rsidRPr="00E504B8">
        <w:rPr>
          <w:spacing w:val="54"/>
          <w:sz w:val="28"/>
          <w:szCs w:val="28"/>
        </w:rPr>
        <w:t xml:space="preserve"> </w:t>
      </w:r>
      <w:r w:rsidRPr="00E504B8">
        <w:rPr>
          <w:sz w:val="28"/>
          <w:szCs w:val="28"/>
        </w:rPr>
        <w:t>цикла</w:t>
      </w:r>
      <w:r w:rsidRPr="00E504B8">
        <w:rPr>
          <w:spacing w:val="54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«Картинки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53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выставки»),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 xml:space="preserve">«Ночь на Лысой горе»; </w:t>
      </w:r>
      <w:r w:rsidRPr="00E504B8">
        <w:rPr>
          <w:i/>
        </w:rPr>
        <w:t xml:space="preserve">Э. Григ. </w:t>
      </w:r>
      <w:r w:rsidRPr="00E504B8">
        <w:t xml:space="preserve">«Кобольд», «В пещере горного короля»; </w:t>
      </w:r>
      <w:r w:rsidRPr="00E504B8">
        <w:rPr>
          <w:i/>
        </w:rPr>
        <w:t>А.</w:t>
      </w:r>
      <w:r w:rsidRPr="00E504B8">
        <w:rPr>
          <w:i/>
          <w:spacing w:val="1"/>
        </w:rPr>
        <w:t xml:space="preserve"> </w:t>
      </w:r>
      <w:r w:rsidRPr="00E504B8">
        <w:rPr>
          <w:i/>
        </w:rPr>
        <w:t xml:space="preserve">Лядов. </w:t>
      </w:r>
      <w:r w:rsidRPr="00E504B8">
        <w:t xml:space="preserve">«Кикимора», «Волшебное озеро»; </w:t>
      </w:r>
      <w:r w:rsidRPr="00E504B8">
        <w:rPr>
          <w:i/>
        </w:rPr>
        <w:t xml:space="preserve">С. Слонимский. </w:t>
      </w:r>
      <w:r w:rsidRPr="00E504B8">
        <w:t>«Марш Бармалея»;</w:t>
      </w:r>
      <w:r w:rsidRPr="00E504B8">
        <w:rPr>
          <w:spacing w:val="1"/>
        </w:rPr>
        <w:t xml:space="preserve"> </w:t>
      </w:r>
      <w:r w:rsidRPr="00E504B8">
        <w:rPr>
          <w:i/>
        </w:rPr>
        <w:t xml:space="preserve">Н. Римский-Корсаков. </w:t>
      </w:r>
      <w:r w:rsidRPr="00E504B8">
        <w:t>«Три чуда» (сюита из оперы «Сказка о царе Салтане»);</w:t>
      </w:r>
      <w:r w:rsidRPr="00E504B8">
        <w:rPr>
          <w:spacing w:val="-67"/>
        </w:rPr>
        <w:t xml:space="preserve"> </w:t>
      </w:r>
      <w:r w:rsidRPr="00E504B8">
        <w:rPr>
          <w:i/>
        </w:rPr>
        <w:t xml:space="preserve">П. Чайковский. </w:t>
      </w:r>
      <w:r w:rsidRPr="00E504B8">
        <w:t>Вступление к балету «Спящая красавица» (темы Феи Карабос</w:t>
      </w:r>
      <w:r w:rsidRPr="00E504B8">
        <w:rPr>
          <w:spacing w:val="-67"/>
        </w:rPr>
        <w:t xml:space="preserve"> </w:t>
      </w:r>
      <w:r w:rsidRPr="00E504B8">
        <w:t>и Феи Сирени), Танец Феи Драже из балета «Щелкунчик»; Р. Шуман. «Дед</w:t>
      </w:r>
      <w:r w:rsidRPr="00E504B8">
        <w:rPr>
          <w:spacing w:val="1"/>
        </w:rPr>
        <w:t xml:space="preserve"> </w:t>
      </w:r>
      <w:r w:rsidRPr="00E504B8">
        <w:t xml:space="preserve">Мороз», </w:t>
      </w:r>
      <w:r w:rsidRPr="00E504B8">
        <w:rPr>
          <w:i/>
        </w:rPr>
        <w:t xml:space="preserve">Н. Римский-Корсаков. </w:t>
      </w:r>
      <w:r w:rsidRPr="00E504B8">
        <w:t>Песня Деда Мороза из оперы «Снегурочка»,</w:t>
      </w:r>
      <w:r w:rsidRPr="00E504B8">
        <w:rPr>
          <w:spacing w:val="1"/>
        </w:rPr>
        <w:t xml:space="preserve"> </w:t>
      </w:r>
      <w:r w:rsidRPr="00E504B8">
        <w:t>Вступление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хор цветов</w:t>
      </w:r>
      <w:r w:rsidRPr="00E504B8">
        <w:rPr>
          <w:spacing w:val="-1"/>
        </w:rPr>
        <w:t xml:space="preserve"> </w:t>
      </w:r>
      <w:r w:rsidRPr="00E504B8">
        <w:t>из</w:t>
      </w:r>
      <w:r w:rsidRPr="00E504B8">
        <w:rPr>
          <w:spacing w:val="-1"/>
        </w:rPr>
        <w:t xml:space="preserve"> </w:t>
      </w:r>
      <w:r w:rsidRPr="00E504B8">
        <w:t>4-го действия</w:t>
      </w:r>
      <w:r w:rsidRPr="00E504B8">
        <w:rPr>
          <w:spacing w:val="-2"/>
        </w:rPr>
        <w:t xml:space="preserve"> </w:t>
      </w:r>
      <w:r w:rsidRPr="00E504B8">
        <w:t>оперы.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>Домашнее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задание:</w:t>
      </w:r>
      <w:r w:rsidRPr="00E504B8">
        <w:rPr>
          <w:b/>
          <w:spacing w:val="1"/>
        </w:rPr>
        <w:t xml:space="preserve"> </w:t>
      </w:r>
      <w:r w:rsidRPr="00E504B8">
        <w:t>нарисовать</w:t>
      </w:r>
      <w:r w:rsidRPr="00E504B8">
        <w:rPr>
          <w:spacing w:val="1"/>
        </w:rPr>
        <w:t xml:space="preserve"> </w:t>
      </w:r>
      <w:r w:rsidRPr="00E504B8">
        <w:t>фантастический</w:t>
      </w:r>
      <w:r w:rsidRPr="00E504B8">
        <w:rPr>
          <w:spacing w:val="1"/>
        </w:rPr>
        <w:t xml:space="preserve"> </w:t>
      </w:r>
      <w:r w:rsidRPr="00E504B8">
        <w:t>персонаж,</w:t>
      </w:r>
      <w:r w:rsidRPr="00E504B8">
        <w:rPr>
          <w:spacing w:val="1"/>
        </w:rPr>
        <w:t xml:space="preserve"> </w:t>
      </w:r>
      <w:r w:rsidRPr="00E504B8">
        <w:t>чье</w:t>
      </w:r>
      <w:r w:rsidRPr="00E504B8">
        <w:rPr>
          <w:spacing w:val="1"/>
        </w:rPr>
        <w:t xml:space="preserve"> </w:t>
      </w:r>
      <w:r w:rsidRPr="00E504B8">
        <w:t>изображение</w:t>
      </w:r>
      <w:r w:rsidRPr="00E504B8">
        <w:rPr>
          <w:spacing w:val="-2"/>
        </w:rPr>
        <w:t xml:space="preserve"> </w:t>
      </w:r>
      <w:r w:rsidRPr="00E504B8">
        <w:t>в</w:t>
      </w:r>
      <w:r w:rsidRPr="00E504B8">
        <w:rPr>
          <w:spacing w:val="-1"/>
        </w:rPr>
        <w:t xml:space="preserve"> </w:t>
      </w:r>
      <w:r w:rsidRPr="00E504B8">
        <w:t>музыке</w:t>
      </w:r>
      <w:r w:rsidRPr="00E504B8">
        <w:rPr>
          <w:spacing w:val="-1"/>
        </w:rPr>
        <w:t xml:space="preserve"> </w:t>
      </w:r>
      <w:r w:rsidRPr="00E504B8">
        <w:t>произвело</w:t>
      </w:r>
      <w:r w:rsidRPr="00E504B8">
        <w:rPr>
          <w:spacing w:val="-1"/>
        </w:rPr>
        <w:t xml:space="preserve"> </w:t>
      </w:r>
      <w:r w:rsidRPr="00E504B8">
        <w:t>наибольшее впечатление.</w:t>
      </w:r>
    </w:p>
    <w:p w:rsidR="00911C3B" w:rsidRPr="008A2034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8A2034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8A2034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8A2034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A136C6" w:rsidRDefault="00911C3B" w:rsidP="00A136C6">
      <w:pPr>
        <w:pStyle w:val="ListParagraph"/>
        <w:numPr>
          <w:ilvl w:val="0"/>
          <w:numId w:val="7"/>
        </w:numPr>
        <w:tabs>
          <w:tab w:val="left" w:pos="4260"/>
        </w:tabs>
        <w:spacing w:line="276" w:lineRule="auto"/>
        <w:ind w:left="0" w:right="3" w:firstLine="3686"/>
        <w:jc w:val="both"/>
        <w:rPr>
          <w:b/>
          <w:sz w:val="28"/>
          <w:szCs w:val="28"/>
        </w:rPr>
      </w:pPr>
      <w:r w:rsidRPr="00A136C6">
        <w:rPr>
          <w:b/>
          <w:sz w:val="28"/>
          <w:szCs w:val="28"/>
        </w:rPr>
        <w:t>ГОД</w:t>
      </w:r>
      <w:r w:rsidRPr="00A136C6">
        <w:rPr>
          <w:b/>
          <w:spacing w:val="-2"/>
          <w:sz w:val="28"/>
          <w:szCs w:val="28"/>
        </w:rPr>
        <w:t xml:space="preserve"> </w:t>
      </w:r>
      <w:r w:rsidRPr="00A136C6">
        <w:rPr>
          <w:b/>
          <w:sz w:val="28"/>
          <w:szCs w:val="28"/>
        </w:rPr>
        <w:t>ОБУЧЕНИЯ</w:t>
      </w: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 1. Средства музыкальной выразительности</w:t>
      </w:r>
      <w:r w:rsidRPr="00E504B8">
        <w:rPr>
          <w:spacing w:val="-67"/>
        </w:rPr>
        <w:t xml:space="preserve"> </w:t>
      </w:r>
      <w:r w:rsidRPr="00E504B8">
        <w:t>Музыкальный</w:t>
      </w:r>
      <w:r w:rsidRPr="00E504B8">
        <w:rPr>
          <w:spacing w:val="-1"/>
        </w:rPr>
        <w:t xml:space="preserve"> </w:t>
      </w:r>
      <w:r w:rsidRPr="00E504B8">
        <w:t>язык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Выразительная</w:t>
      </w:r>
      <w:r w:rsidRPr="00E504B8">
        <w:rPr>
          <w:spacing w:val="1"/>
        </w:rPr>
        <w:t xml:space="preserve"> </w:t>
      </w:r>
      <w:r w:rsidRPr="00E504B8">
        <w:t>роль</w:t>
      </w:r>
      <w:r w:rsidRPr="00E504B8">
        <w:rPr>
          <w:spacing w:val="1"/>
        </w:rPr>
        <w:t xml:space="preserve"> </w:t>
      </w:r>
      <w:r w:rsidRPr="00E504B8">
        <w:t>мелодии,</w:t>
      </w:r>
      <w:r w:rsidRPr="00E504B8">
        <w:rPr>
          <w:spacing w:val="1"/>
        </w:rPr>
        <w:t xml:space="preserve"> </w:t>
      </w:r>
      <w:r w:rsidRPr="00E504B8">
        <w:t>как</w:t>
      </w:r>
      <w:r w:rsidRPr="00E504B8">
        <w:rPr>
          <w:spacing w:val="1"/>
        </w:rPr>
        <w:t xml:space="preserve"> </w:t>
      </w:r>
      <w:r w:rsidRPr="00E504B8">
        <w:t>основа</w:t>
      </w:r>
      <w:r w:rsidRPr="00E504B8">
        <w:rPr>
          <w:spacing w:val="1"/>
        </w:rPr>
        <w:t xml:space="preserve"> </w:t>
      </w:r>
      <w:r w:rsidRPr="00E504B8">
        <w:t>музыкального</w:t>
      </w:r>
      <w:r w:rsidRPr="00E504B8">
        <w:rPr>
          <w:spacing w:val="1"/>
        </w:rPr>
        <w:t xml:space="preserve"> </w:t>
      </w:r>
      <w:r w:rsidRPr="00E504B8">
        <w:t>образа</w:t>
      </w:r>
      <w:r w:rsidRPr="00E504B8">
        <w:rPr>
          <w:spacing w:val="1"/>
        </w:rPr>
        <w:t xml:space="preserve"> </w:t>
      </w:r>
      <w:r w:rsidRPr="00E504B8">
        <w:t>произведения.</w:t>
      </w:r>
      <w:r w:rsidRPr="00E504B8">
        <w:rPr>
          <w:spacing w:val="1"/>
        </w:rPr>
        <w:t xml:space="preserve"> </w:t>
      </w:r>
      <w:r w:rsidRPr="00E504B8">
        <w:t>Кантиленность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речитативность</w:t>
      </w:r>
      <w:r w:rsidRPr="00E504B8">
        <w:rPr>
          <w:spacing w:val="1"/>
        </w:rPr>
        <w:t xml:space="preserve"> </w:t>
      </w:r>
      <w:r w:rsidRPr="00E504B8">
        <w:t>мелодии</w:t>
      </w:r>
      <w:r w:rsidRPr="00E504B8">
        <w:rPr>
          <w:spacing w:val="1"/>
        </w:rPr>
        <w:t xml:space="preserve"> </w:t>
      </w:r>
      <w:r w:rsidRPr="00E504B8">
        <w:t>(вокальные,</w:t>
      </w:r>
      <w:r w:rsidRPr="00E504B8">
        <w:rPr>
          <w:spacing w:val="1"/>
        </w:rPr>
        <w:t xml:space="preserve"> </w:t>
      </w:r>
      <w:r w:rsidRPr="00E504B8">
        <w:t>инструментальные,</w:t>
      </w:r>
      <w:r w:rsidRPr="00E504B8">
        <w:rPr>
          <w:spacing w:val="1"/>
        </w:rPr>
        <w:t xml:space="preserve"> </w:t>
      </w:r>
      <w:r w:rsidRPr="00E504B8">
        <w:t>вокально-инструментальные</w:t>
      </w:r>
      <w:r w:rsidRPr="00E504B8">
        <w:rPr>
          <w:spacing w:val="1"/>
        </w:rPr>
        <w:t xml:space="preserve"> </w:t>
      </w:r>
      <w:r w:rsidRPr="00E504B8">
        <w:t>мелодии).</w:t>
      </w:r>
      <w:r w:rsidRPr="00E504B8">
        <w:rPr>
          <w:spacing w:val="1"/>
        </w:rPr>
        <w:t xml:space="preserve"> </w:t>
      </w:r>
      <w:r w:rsidRPr="00E504B8">
        <w:t>Характеристика</w:t>
      </w:r>
      <w:r w:rsidRPr="00E504B8">
        <w:rPr>
          <w:spacing w:val="1"/>
        </w:rPr>
        <w:t xml:space="preserve"> </w:t>
      </w:r>
      <w:r w:rsidRPr="00E504B8">
        <w:t>основных</w:t>
      </w:r>
      <w:r w:rsidRPr="00E504B8">
        <w:rPr>
          <w:spacing w:val="1"/>
        </w:rPr>
        <w:t xml:space="preserve"> </w:t>
      </w:r>
      <w:r w:rsidRPr="00E504B8">
        <w:t>элементов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1"/>
        </w:rPr>
        <w:t xml:space="preserve"> </w:t>
      </w:r>
      <w:r w:rsidRPr="00E504B8">
        <w:t>речи,</w:t>
      </w:r>
      <w:r w:rsidRPr="00E504B8">
        <w:rPr>
          <w:spacing w:val="1"/>
        </w:rPr>
        <w:t xml:space="preserve"> </w:t>
      </w:r>
      <w:r w:rsidRPr="00E504B8">
        <w:t>их</w:t>
      </w:r>
      <w:r w:rsidRPr="00E504B8">
        <w:rPr>
          <w:spacing w:val="1"/>
        </w:rPr>
        <w:t xml:space="preserve"> </w:t>
      </w:r>
      <w:r w:rsidRPr="00E504B8">
        <w:t>выразительные</w:t>
      </w:r>
      <w:r w:rsidRPr="00E504B8">
        <w:rPr>
          <w:spacing w:val="1"/>
        </w:rPr>
        <w:t xml:space="preserve"> </w:t>
      </w:r>
      <w:r w:rsidRPr="00E504B8">
        <w:t>особенности.</w:t>
      </w:r>
      <w:r w:rsidRPr="00E504B8">
        <w:rPr>
          <w:spacing w:val="1"/>
        </w:rPr>
        <w:t xml:space="preserve"> </w:t>
      </w:r>
      <w:r w:rsidRPr="00E504B8">
        <w:t>Ритм-пунктирный,</w:t>
      </w:r>
      <w:r w:rsidRPr="00E504B8">
        <w:rPr>
          <w:spacing w:val="1"/>
        </w:rPr>
        <w:t xml:space="preserve"> </w:t>
      </w:r>
      <w:r w:rsidRPr="00E504B8">
        <w:t>разнообразный,</w:t>
      </w:r>
      <w:r w:rsidRPr="00E504B8">
        <w:rPr>
          <w:spacing w:val="1"/>
        </w:rPr>
        <w:t xml:space="preserve"> </w:t>
      </w:r>
      <w:r w:rsidRPr="00E504B8">
        <w:t>однообразный</w:t>
      </w:r>
      <w:r w:rsidRPr="00E504B8">
        <w:rPr>
          <w:spacing w:val="71"/>
        </w:rPr>
        <w:t xml:space="preserve"> </w:t>
      </w:r>
      <w:r w:rsidRPr="00E504B8">
        <w:t>(маршевый,</w:t>
      </w:r>
      <w:r w:rsidRPr="00E504B8">
        <w:rPr>
          <w:spacing w:val="1"/>
        </w:rPr>
        <w:t xml:space="preserve"> </w:t>
      </w:r>
      <w:r w:rsidRPr="00E504B8">
        <w:t>танцевальный).</w:t>
      </w:r>
      <w:r w:rsidRPr="00E504B8">
        <w:rPr>
          <w:spacing w:val="1"/>
        </w:rPr>
        <w:t xml:space="preserve"> </w:t>
      </w:r>
      <w:r w:rsidRPr="00E504B8">
        <w:t>Темп</w:t>
      </w:r>
      <w:r w:rsidRPr="00E504B8">
        <w:rPr>
          <w:spacing w:val="1"/>
        </w:rPr>
        <w:t xml:space="preserve"> </w:t>
      </w:r>
      <w:r w:rsidRPr="00E504B8">
        <w:t>(быстрый,</w:t>
      </w:r>
      <w:r w:rsidRPr="00E504B8">
        <w:rPr>
          <w:spacing w:val="1"/>
        </w:rPr>
        <w:t xml:space="preserve"> </w:t>
      </w:r>
      <w:r w:rsidRPr="00E504B8">
        <w:t>умеренный,</w:t>
      </w:r>
      <w:r w:rsidRPr="00E504B8">
        <w:rPr>
          <w:spacing w:val="1"/>
        </w:rPr>
        <w:t xml:space="preserve"> </w:t>
      </w:r>
      <w:r w:rsidRPr="00E504B8">
        <w:t>медленный).</w:t>
      </w:r>
      <w:r w:rsidRPr="00E504B8">
        <w:rPr>
          <w:spacing w:val="1"/>
        </w:rPr>
        <w:t xml:space="preserve"> </w:t>
      </w:r>
      <w:r w:rsidRPr="00E504B8">
        <w:t>Аккомпанемент</w:t>
      </w:r>
      <w:r w:rsidRPr="00E504B8">
        <w:rPr>
          <w:spacing w:val="1"/>
        </w:rPr>
        <w:t xml:space="preserve"> </w:t>
      </w:r>
      <w:r w:rsidRPr="00E504B8">
        <w:t>(различные виды). Лад (мажорный и минорный), регистр (нижний, средний,</w:t>
      </w:r>
      <w:r w:rsidRPr="00E504B8">
        <w:rPr>
          <w:spacing w:val="1"/>
        </w:rPr>
        <w:t xml:space="preserve"> </w:t>
      </w:r>
      <w:r w:rsidRPr="00E504B8">
        <w:t>верхний).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Динамика</w:t>
      </w:r>
      <w:r w:rsidRPr="00E504B8">
        <w:rPr>
          <w:spacing w:val="-3"/>
        </w:rPr>
        <w:t xml:space="preserve"> </w:t>
      </w:r>
      <w:r w:rsidRPr="00E504B8">
        <w:t>(разновидности).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Тембры</w:t>
      </w:r>
      <w:r w:rsidRPr="00E504B8">
        <w:rPr>
          <w:spacing w:val="-3"/>
        </w:rPr>
        <w:t xml:space="preserve"> </w:t>
      </w:r>
      <w:r w:rsidRPr="00E504B8">
        <w:t>человеческих</w:t>
      </w:r>
      <w:r w:rsidRPr="00E504B8">
        <w:rPr>
          <w:spacing w:val="-2"/>
        </w:rPr>
        <w:t xml:space="preserve"> </w:t>
      </w:r>
      <w:r w:rsidRPr="00E504B8">
        <w:t>голосов</w:t>
      </w:r>
      <w:r w:rsidRPr="00E504B8">
        <w:rPr>
          <w:spacing w:val="-3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музыкальных</w:t>
      </w:r>
      <w:r w:rsidRPr="00E504B8">
        <w:rPr>
          <w:spacing w:val="-3"/>
        </w:rPr>
        <w:t xml:space="preserve"> </w:t>
      </w:r>
      <w:r w:rsidRPr="00E504B8">
        <w:t>инструментов.</w:t>
      </w:r>
    </w:p>
    <w:p w:rsidR="00911C3B" w:rsidRPr="00E504B8" w:rsidRDefault="00911C3B" w:rsidP="00A136C6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«Старинная</w:t>
      </w:r>
      <w:r w:rsidRPr="00E504B8">
        <w:rPr>
          <w:spacing w:val="-68"/>
          <w:sz w:val="28"/>
          <w:szCs w:val="28"/>
        </w:rPr>
        <w:t xml:space="preserve"> </w:t>
      </w:r>
      <w:r w:rsidRPr="00E504B8">
        <w:rPr>
          <w:sz w:val="28"/>
          <w:szCs w:val="28"/>
        </w:rPr>
        <w:t>французская</w:t>
      </w:r>
      <w:r w:rsidRPr="00E504B8">
        <w:rPr>
          <w:spacing w:val="60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песенка»,</w:t>
      </w:r>
      <w:r w:rsidRPr="00E504B8">
        <w:rPr>
          <w:spacing w:val="60"/>
          <w:sz w:val="28"/>
          <w:szCs w:val="28"/>
        </w:rPr>
        <w:t xml:space="preserve"> </w:t>
      </w:r>
      <w:r w:rsidRPr="00E504B8">
        <w:rPr>
          <w:sz w:val="28"/>
          <w:szCs w:val="28"/>
        </w:rPr>
        <w:t>«Немецкая</w:t>
      </w:r>
      <w:r w:rsidRPr="00E504B8">
        <w:rPr>
          <w:spacing w:val="62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песенка»,</w:t>
      </w:r>
      <w:r w:rsidRPr="00E504B8">
        <w:rPr>
          <w:spacing w:val="61"/>
          <w:sz w:val="28"/>
          <w:szCs w:val="28"/>
        </w:rPr>
        <w:t xml:space="preserve"> </w:t>
      </w:r>
      <w:r w:rsidRPr="00E504B8">
        <w:rPr>
          <w:sz w:val="28"/>
          <w:szCs w:val="28"/>
        </w:rPr>
        <w:t>«Неаполитанская</w:t>
      </w:r>
      <w:r w:rsidRPr="00E504B8">
        <w:rPr>
          <w:spacing w:val="62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песенка»,</w:t>
      </w:r>
      <w:r w:rsidRPr="00A136C6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«Марш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деревянных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солдатиков»,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«Камаринская»,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«Баба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Яга».</w:t>
      </w:r>
      <w:r w:rsidRPr="00A136C6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Р.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п.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«Пойду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ль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я,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выйду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ль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я»,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«Ай,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во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поле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липенька»,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Калинников</w:t>
      </w:r>
      <w:r w:rsidRPr="00A136C6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«Грустная песенка», </w:t>
      </w:r>
      <w:r w:rsidRPr="00E504B8">
        <w:rPr>
          <w:i/>
          <w:sz w:val="28"/>
          <w:szCs w:val="28"/>
        </w:rPr>
        <w:t xml:space="preserve">С. Прокофьев </w:t>
      </w:r>
      <w:r w:rsidRPr="00E504B8">
        <w:rPr>
          <w:sz w:val="28"/>
          <w:szCs w:val="28"/>
        </w:rPr>
        <w:t xml:space="preserve">«Петя и волк», </w:t>
      </w:r>
      <w:r w:rsidRPr="00E504B8">
        <w:rPr>
          <w:i/>
          <w:sz w:val="28"/>
          <w:szCs w:val="28"/>
        </w:rPr>
        <w:t xml:space="preserve">Ан. Лядов </w:t>
      </w:r>
      <w:r w:rsidRPr="00E504B8">
        <w:rPr>
          <w:sz w:val="28"/>
          <w:szCs w:val="28"/>
        </w:rPr>
        <w:t>«Прелюдия»,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вокальные произведения с кантиленной и речитативной мелодией (на выбор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преподавателя), </w:t>
      </w:r>
      <w:r w:rsidRPr="00E504B8">
        <w:rPr>
          <w:i/>
          <w:sz w:val="28"/>
          <w:szCs w:val="28"/>
        </w:rPr>
        <w:t xml:space="preserve">П. Чайковский </w:t>
      </w:r>
      <w:r w:rsidRPr="00E504B8">
        <w:rPr>
          <w:sz w:val="28"/>
          <w:szCs w:val="28"/>
        </w:rPr>
        <w:t>«Танец феи Драже» из балета «Щелкунчик»,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А. Лядов </w:t>
      </w:r>
      <w:r w:rsidRPr="00E504B8">
        <w:rPr>
          <w:sz w:val="28"/>
          <w:szCs w:val="28"/>
        </w:rPr>
        <w:t xml:space="preserve">«Волшебное озеро», «Кикимора», </w:t>
      </w:r>
      <w:r w:rsidRPr="00E504B8">
        <w:rPr>
          <w:i/>
          <w:sz w:val="28"/>
          <w:szCs w:val="28"/>
        </w:rPr>
        <w:t xml:space="preserve">М. Мусоргский </w:t>
      </w:r>
      <w:r w:rsidRPr="00E504B8">
        <w:rPr>
          <w:sz w:val="28"/>
          <w:szCs w:val="28"/>
        </w:rPr>
        <w:t>«Быдло», «Балет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невылупившихся птенцов».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 2. Первичные жанры музыки (песня, танец, марш)</w:t>
      </w:r>
      <w:r w:rsidRPr="00E504B8">
        <w:rPr>
          <w:spacing w:val="-67"/>
        </w:rPr>
        <w:t xml:space="preserve"> </w:t>
      </w:r>
      <w:r w:rsidRPr="00E504B8">
        <w:t>Понятия</w:t>
      </w:r>
      <w:r w:rsidRPr="00E504B8">
        <w:rPr>
          <w:spacing w:val="-1"/>
        </w:rPr>
        <w:t xml:space="preserve"> </w:t>
      </w:r>
      <w:r w:rsidRPr="00E504B8">
        <w:t>о жанрах в</w:t>
      </w:r>
      <w:r w:rsidRPr="00E504B8">
        <w:rPr>
          <w:spacing w:val="-1"/>
        </w:rPr>
        <w:t xml:space="preserve"> </w:t>
      </w:r>
      <w:r w:rsidRPr="00E504B8">
        <w:t>музыке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Значение этих жанров, использование их в более сложных музыкальных</w:t>
      </w:r>
      <w:r w:rsidRPr="00E504B8">
        <w:rPr>
          <w:spacing w:val="1"/>
        </w:rPr>
        <w:t xml:space="preserve"> </w:t>
      </w:r>
      <w:r w:rsidRPr="00E504B8">
        <w:t>произведениях</w:t>
      </w:r>
      <w:r w:rsidRPr="00E504B8">
        <w:rPr>
          <w:spacing w:val="-1"/>
        </w:rPr>
        <w:t xml:space="preserve"> </w:t>
      </w:r>
      <w:r w:rsidRPr="00E504B8">
        <w:t>(опера,</w:t>
      </w:r>
      <w:r w:rsidRPr="00E504B8">
        <w:rPr>
          <w:spacing w:val="-1"/>
        </w:rPr>
        <w:t xml:space="preserve"> </w:t>
      </w:r>
      <w:r w:rsidRPr="00E504B8">
        <w:t>балет драма).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Назначение</w:t>
      </w:r>
      <w:r w:rsidRPr="00E504B8">
        <w:rPr>
          <w:spacing w:val="1"/>
        </w:rPr>
        <w:t xml:space="preserve"> </w:t>
      </w:r>
      <w:r w:rsidRPr="00E504B8">
        <w:t>отдельных</w:t>
      </w:r>
      <w:r w:rsidRPr="00E504B8">
        <w:rPr>
          <w:spacing w:val="1"/>
        </w:rPr>
        <w:t xml:space="preserve"> </w:t>
      </w:r>
      <w:r w:rsidRPr="00E504B8">
        <w:t>музыкальных</w:t>
      </w:r>
      <w:r w:rsidRPr="00E504B8">
        <w:rPr>
          <w:spacing w:val="1"/>
        </w:rPr>
        <w:t xml:space="preserve"> </w:t>
      </w:r>
      <w:r w:rsidRPr="00E504B8">
        <w:t>жанров.</w:t>
      </w:r>
      <w:r w:rsidRPr="00E504B8">
        <w:rPr>
          <w:spacing w:val="1"/>
        </w:rPr>
        <w:t xml:space="preserve"> </w:t>
      </w:r>
      <w:r w:rsidRPr="00E504B8">
        <w:t>Бытовые</w:t>
      </w:r>
      <w:r w:rsidRPr="00E504B8">
        <w:rPr>
          <w:spacing w:val="1"/>
        </w:rPr>
        <w:t xml:space="preserve"> </w:t>
      </w:r>
      <w:r w:rsidRPr="00E504B8">
        <w:t>жанры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 xml:space="preserve">концертные произведения. Выразительные средства </w:t>
      </w:r>
      <w:r w:rsidRPr="00E504B8">
        <w:rPr>
          <w:u w:val="single"/>
        </w:rPr>
        <w:t>песен</w:t>
      </w:r>
      <w:r w:rsidRPr="00E504B8">
        <w:t xml:space="preserve"> – текст и музыка,</w:t>
      </w:r>
      <w:r w:rsidRPr="00E504B8">
        <w:rPr>
          <w:spacing w:val="1"/>
        </w:rPr>
        <w:t xml:space="preserve"> </w:t>
      </w:r>
      <w:r w:rsidRPr="00E504B8">
        <w:t>мелодия</w:t>
      </w:r>
      <w:r w:rsidRPr="00E504B8">
        <w:rPr>
          <w:spacing w:val="18"/>
        </w:rPr>
        <w:t xml:space="preserve"> </w:t>
      </w:r>
      <w:r w:rsidRPr="00E504B8">
        <w:t>и</w:t>
      </w:r>
      <w:r w:rsidRPr="00E504B8">
        <w:rPr>
          <w:spacing w:val="18"/>
        </w:rPr>
        <w:t xml:space="preserve"> </w:t>
      </w:r>
      <w:r w:rsidRPr="00E504B8">
        <w:t>аккомпанемент,</w:t>
      </w:r>
      <w:r w:rsidRPr="00E504B8">
        <w:rPr>
          <w:spacing w:val="20"/>
        </w:rPr>
        <w:t xml:space="preserve"> </w:t>
      </w:r>
      <w:r w:rsidRPr="00E504B8">
        <w:t>куплетная</w:t>
      </w:r>
      <w:r w:rsidRPr="00E504B8">
        <w:rPr>
          <w:spacing w:val="18"/>
        </w:rPr>
        <w:t xml:space="preserve"> </w:t>
      </w:r>
      <w:r w:rsidRPr="00E504B8">
        <w:t>форма.</w:t>
      </w:r>
      <w:r w:rsidRPr="00E504B8">
        <w:rPr>
          <w:spacing w:val="20"/>
        </w:rPr>
        <w:t xml:space="preserve"> </w:t>
      </w:r>
      <w:r w:rsidRPr="00E504B8">
        <w:t>Сольное</w:t>
      </w:r>
      <w:r w:rsidRPr="00E504B8">
        <w:rPr>
          <w:spacing w:val="17"/>
        </w:rPr>
        <w:t xml:space="preserve"> </w:t>
      </w:r>
      <w:r w:rsidRPr="00E504B8">
        <w:t>и</w:t>
      </w:r>
      <w:r w:rsidRPr="00E504B8">
        <w:rPr>
          <w:spacing w:val="19"/>
        </w:rPr>
        <w:t xml:space="preserve"> </w:t>
      </w:r>
      <w:r w:rsidRPr="00E504B8">
        <w:t>хоровое</w:t>
      </w:r>
      <w:r w:rsidRPr="00E504B8">
        <w:rPr>
          <w:spacing w:val="17"/>
        </w:rPr>
        <w:t xml:space="preserve"> </w:t>
      </w:r>
      <w:r w:rsidRPr="00E504B8">
        <w:t>исполнение</w:t>
      </w:r>
      <w:r w:rsidRPr="00A136C6">
        <w:t xml:space="preserve"> </w:t>
      </w:r>
      <w:r w:rsidRPr="00E504B8">
        <w:t xml:space="preserve">песен. Акапелла (пение без музыкального сопровождения). </w:t>
      </w:r>
      <w:r w:rsidRPr="00E504B8">
        <w:rPr>
          <w:u w:val="single"/>
        </w:rPr>
        <w:t>Роль маршевой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Различные</w:t>
      </w:r>
      <w:r w:rsidRPr="00E504B8">
        <w:rPr>
          <w:spacing w:val="1"/>
        </w:rPr>
        <w:t xml:space="preserve"> </w:t>
      </w:r>
      <w:r w:rsidRPr="00E504B8">
        <w:t>виды</w:t>
      </w:r>
      <w:r w:rsidRPr="00E504B8">
        <w:rPr>
          <w:spacing w:val="1"/>
        </w:rPr>
        <w:t xml:space="preserve"> </w:t>
      </w:r>
      <w:r w:rsidRPr="00E504B8">
        <w:t>маршей:</w:t>
      </w:r>
      <w:r w:rsidRPr="00E504B8">
        <w:rPr>
          <w:spacing w:val="1"/>
        </w:rPr>
        <w:t xml:space="preserve"> </w:t>
      </w:r>
      <w:r w:rsidRPr="00E504B8">
        <w:t>торжественные,</w:t>
      </w:r>
      <w:r w:rsidRPr="00E504B8">
        <w:rPr>
          <w:spacing w:val="1"/>
        </w:rPr>
        <w:t xml:space="preserve"> </w:t>
      </w:r>
      <w:r w:rsidRPr="00E504B8">
        <w:t>военно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строевые,</w:t>
      </w:r>
      <w:r w:rsidRPr="00E504B8">
        <w:rPr>
          <w:spacing w:val="1"/>
        </w:rPr>
        <w:t xml:space="preserve"> </w:t>
      </w:r>
      <w:r w:rsidRPr="00E504B8">
        <w:t>траурные,</w:t>
      </w:r>
      <w:r w:rsidRPr="00E504B8">
        <w:rPr>
          <w:spacing w:val="1"/>
        </w:rPr>
        <w:t xml:space="preserve"> </w:t>
      </w:r>
      <w:r w:rsidRPr="00E504B8">
        <w:t>спортивные,</w:t>
      </w:r>
      <w:r w:rsidRPr="00E504B8">
        <w:rPr>
          <w:spacing w:val="1"/>
        </w:rPr>
        <w:t xml:space="preserve"> </w:t>
      </w:r>
      <w:r w:rsidRPr="00E504B8">
        <w:t>сказочно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фантастические.</w:t>
      </w:r>
      <w:r w:rsidRPr="00E504B8">
        <w:rPr>
          <w:spacing w:val="1"/>
        </w:rPr>
        <w:t xml:space="preserve"> </w:t>
      </w:r>
      <w:r w:rsidRPr="00E504B8">
        <w:t>Основные</w:t>
      </w:r>
      <w:r w:rsidRPr="00E504B8">
        <w:rPr>
          <w:spacing w:val="1"/>
        </w:rPr>
        <w:t xml:space="preserve"> </w:t>
      </w:r>
      <w:r w:rsidRPr="00E504B8">
        <w:t>средства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1"/>
        </w:rPr>
        <w:t xml:space="preserve"> </w:t>
      </w:r>
      <w:r w:rsidRPr="00E504B8">
        <w:t>выразительности</w:t>
      </w:r>
      <w:r w:rsidRPr="00E504B8">
        <w:rPr>
          <w:spacing w:val="1"/>
        </w:rPr>
        <w:t xml:space="preserve"> </w:t>
      </w:r>
      <w:r w:rsidRPr="00E504B8">
        <w:t>маршей:</w:t>
      </w:r>
      <w:r w:rsidRPr="00E504B8">
        <w:rPr>
          <w:spacing w:val="1"/>
        </w:rPr>
        <w:t xml:space="preserve"> </w:t>
      </w:r>
      <w:r w:rsidRPr="00E504B8">
        <w:t>четкий</w:t>
      </w:r>
      <w:r w:rsidRPr="00E504B8">
        <w:rPr>
          <w:spacing w:val="1"/>
        </w:rPr>
        <w:t xml:space="preserve"> </w:t>
      </w:r>
      <w:r w:rsidRPr="00E504B8">
        <w:t>однообразный</w:t>
      </w:r>
      <w:r w:rsidRPr="00E504B8">
        <w:rPr>
          <w:spacing w:val="1"/>
        </w:rPr>
        <w:t xml:space="preserve"> </w:t>
      </w:r>
      <w:r w:rsidRPr="00E504B8">
        <w:t>ритм,</w:t>
      </w:r>
      <w:r w:rsidRPr="00E504B8">
        <w:rPr>
          <w:spacing w:val="1"/>
        </w:rPr>
        <w:t xml:space="preserve"> </w:t>
      </w:r>
      <w:r w:rsidRPr="00E504B8">
        <w:t>темп</w:t>
      </w:r>
      <w:r w:rsidRPr="00E504B8">
        <w:rPr>
          <w:spacing w:val="1"/>
        </w:rPr>
        <w:t xml:space="preserve"> </w:t>
      </w:r>
      <w:r w:rsidRPr="00E504B8">
        <w:t>шага,</w:t>
      </w:r>
      <w:r w:rsidRPr="00E504B8">
        <w:rPr>
          <w:spacing w:val="-1"/>
        </w:rPr>
        <w:t xml:space="preserve"> </w:t>
      </w:r>
      <w:r w:rsidRPr="00E504B8">
        <w:t>аккордовый</w:t>
      </w:r>
      <w:r w:rsidRPr="00E504B8">
        <w:rPr>
          <w:spacing w:val="-1"/>
        </w:rPr>
        <w:t xml:space="preserve"> </w:t>
      </w:r>
      <w:r w:rsidRPr="00E504B8">
        <w:t>аккомпанемент,</w:t>
      </w:r>
      <w:r w:rsidRPr="00E504B8">
        <w:rPr>
          <w:spacing w:val="-1"/>
        </w:rPr>
        <w:t xml:space="preserve"> </w:t>
      </w:r>
      <w:r w:rsidRPr="00E504B8">
        <w:t>пунктирный</w:t>
      </w:r>
      <w:r w:rsidRPr="00E504B8">
        <w:rPr>
          <w:spacing w:val="-1"/>
        </w:rPr>
        <w:t xml:space="preserve"> </w:t>
      </w:r>
      <w:r w:rsidRPr="00E504B8">
        <w:t>ритм</w:t>
      </w:r>
      <w:r w:rsidRPr="00E504B8">
        <w:rPr>
          <w:spacing w:val="-1"/>
        </w:rPr>
        <w:t xml:space="preserve"> </w:t>
      </w:r>
      <w:r w:rsidRPr="00E504B8">
        <w:t>в</w:t>
      </w:r>
      <w:r w:rsidRPr="00E504B8">
        <w:rPr>
          <w:spacing w:val="-1"/>
        </w:rPr>
        <w:t xml:space="preserve"> </w:t>
      </w:r>
      <w:r w:rsidRPr="00E504B8">
        <w:t>мелодии.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Инструментальные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песенные</w:t>
      </w:r>
      <w:r w:rsidRPr="00E504B8">
        <w:rPr>
          <w:spacing w:val="1"/>
        </w:rPr>
        <w:t xml:space="preserve"> </w:t>
      </w:r>
      <w:r w:rsidRPr="00E504B8">
        <w:t>марши.</w:t>
      </w:r>
      <w:r w:rsidRPr="00E504B8">
        <w:rPr>
          <w:spacing w:val="1"/>
        </w:rPr>
        <w:t xml:space="preserve"> </w:t>
      </w:r>
      <w:r w:rsidRPr="00E504B8">
        <w:t>Танец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один</w:t>
      </w:r>
      <w:r w:rsidRPr="00E504B8">
        <w:rPr>
          <w:spacing w:val="1"/>
        </w:rPr>
        <w:t xml:space="preserve"> </w:t>
      </w:r>
      <w:r w:rsidRPr="00E504B8">
        <w:t>из</w:t>
      </w:r>
      <w:r w:rsidRPr="00E504B8">
        <w:rPr>
          <w:spacing w:val="1"/>
        </w:rPr>
        <w:t xml:space="preserve"> </w:t>
      </w:r>
      <w:r w:rsidRPr="00E504B8">
        <w:t>древнейших</w:t>
      </w:r>
      <w:r w:rsidRPr="00E504B8">
        <w:rPr>
          <w:spacing w:val="-67"/>
        </w:rPr>
        <w:t xml:space="preserve"> </w:t>
      </w:r>
      <w:r w:rsidRPr="00E504B8">
        <w:t>видов искусства. Роль танцев в быту. Национальная основа танцевальной</w:t>
      </w:r>
      <w:r w:rsidRPr="00E504B8">
        <w:rPr>
          <w:spacing w:val="1"/>
        </w:rPr>
        <w:t xml:space="preserve"> </w:t>
      </w:r>
      <w:r w:rsidRPr="00E504B8">
        <w:t>музыки. Своеобразие выразительных средств каждого танца: темпа, ритма;</w:t>
      </w:r>
      <w:r w:rsidRPr="00E504B8">
        <w:rPr>
          <w:spacing w:val="1"/>
        </w:rPr>
        <w:t xml:space="preserve"> </w:t>
      </w:r>
      <w:r w:rsidRPr="00E504B8">
        <w:t>связь</w:t>
      </w:r>
      <w:r w:rsidRPr="00E504B8">
        <w:rPr>
          <w:spacing w:val="-1"/>
        </w:rPr>
        <w:t xml:space="preserve"> </w:t>
      </w:r>
      <w:r w:rsidRPr="00E504B8">
        <w:t>музыки с</w:t>
      </w:r>
      <w:r w:rsidRPr="00E504B8">
        <w:rPr>
          <w:spacing w:val="-1"/>
        </w:rPr>
        <w:t xml:space="preserve"> </w:t>
      </w:r>
      <w:r w:rsidRPr="00E504B8">
        <w:t>движением.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Танцевальные жанры в произведениях инструментальной и театральной</w:t>
      </w:r>
      <w:r w:rsidRPr="00E504B8">
        <w:rPr>
          <w:spacing w:val="1"/>
        </w:rPr>
        <w:t xml:space="preserve"> </w:t>
      </w:r>
      <w:r w:rsidRPr="00E504B8">
        <w:t>музыки.</w:t>
      </w:r>
    </w:p>
    <w:p w:rsidR="00911C3B" w:rsidRDefault="00911C3B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Прокофьев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</w:t>
      </w:r>
      <w:r w:rsidRPr="00E504B8">
        <w:rPr>
          <w:spacing w:val="7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сборника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«Детская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Дж.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Верди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«Аида»,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5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 из балета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«Щелкунчик», </w:t>
      </w:r>
      <w:r w:rsidRPr="00E504B8">
        <w:rPr>
          <w:i/>
          <w:sz w:val="28"/>
          <w:szCs w:val="28"/>
        </w:rPr>
        <w:t xml:space="preserve">Ю. Хайт </w:t>
      </w:r>
      <w:r w:rsidRPr="00E504B8">
        <w:rPr>
          <w:sz w:val="28"/>
          <w:szCs w:val="28"/>
        </w:rPr>
        <w:t>песня</w:t>
      </w:r>
      <w:r w:rsidRPr="00E504B8">
        <w:rPr>
          <w:spacing w:val="6"/>
          <w:sz w:val="28"/>
          <w:szCs w:val="28"/>
        </w:rPr>
        <w:t xml:space="preserve"> </w:t>
      </w:r>
      <w:r w:rsidRPr="00E504B8">
        <w:rPr>
          <w:sz w:val="28"/>
          <w:szCs w:val="28"/>
        </w:rPr>
        <w:t>– марш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«Авиамарш»,</w:t>
      </w:r>
      <w:r w:rsidRPr="00E504B8">
        <w:rPr>
          <w:spacing w:val="2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2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Агапкин</w:t>
      </w:r>
      <w:r w:rsidRPr="00E504B8">
        <w:rPr>
          <w:i/>
          <w:spacing w:val="29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</w:t>
      </w:r>
      <w:r w:rsidRPr="00E504B8">
        <w:rPr>
          <w:spacing w:val="28"/>
          <w:sz w:val="28"/>
          <w:szCs w:val="28"/>
        </w:rPr>
        <w:t xml:space="preserve"> </w:t>
      </w:r>
      <w:r w:rsidRPr="00E504B8">
        <w:rPr>
          <w:sz w:val="28"/>
          <w:szCs w:val="28"/>
        </w:rPr>
        <w:t>«Прощание</w:t>
      </w:r>
      <w:r w:rsidRPr="00E504B8">
        <w:rPr>
          <w:spacing w:val="28"/>
          <w:sz w:val="28"/>
          <w:szCs w:val="28"/>
        </w:rPr>
        <w:t xml:space="preserve"> </w:t>
      </w:r>
      <w:r w:rsidRPr="00E504B8">
        <w:rPr>
          <w:sz w:val="28"/>
          <w:szCs w:val="28"/>
        </w:rPr>
        <w:t>славянки»,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2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Соловьев</w:t>
      </w:r>
      <w:r w:rsidRPr="00E504B8">
        <w:rPr>
          <w:i/>
          <w:spacing w:val="2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–</w:t>
      </w:r>
      <w:r w:rsidRPr="00E504B8">
        <w:rPr>
          <w:i/>
          <w:spacing w:val="3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Седой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«Марш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нахимовцев,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р.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т.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«Камаринская»,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укр.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т.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«Гопак»,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белорус.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т.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«Бульба»,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кавказ.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т.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«Лезгинка»,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Э.</w:t>
      </w:r>
      <w:r w:rsidRPr="00E504B8">
        <w:rPr>
          <w:i/>
          <w:spacing w:val="26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Григ</w:t>
      </w:r>
      <w:r w:rsidRPr="00E504B8">
        <w:rPr>
          <w:i/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«Норвежский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танец»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№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2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А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dur,</w:t>
      </w:r>
      <w:r w:rsidRPr="005F5CA2">
        <w:rPr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И.</w:t>
      </w:r>
      <w:r w:rsidRPr="00E504B8">
        <w:rPr>
          <w:i/>
          <w:spacing w:val="3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Брамс</w:t>
      </w:r>
      <w:r w:rsidRPr="00E504B8">
        <w:rPr>
          <w:i/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«Венгерский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танец»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№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5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fis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moll,</w:t>
      </w:r>
      <w:r w:rsidRPr="00E504B8">
        <w:rPr>
          <w:spacing w:val="3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4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Огинский</w:t>
      </w:r>
      <w:r w:rsidRPr="00E504B8">
        <w:rPr>
          <w:i/>
          <w:spacing w:val="41"/>
          <w:sz w:val="28"/>
          <w:szCs w:val="28"/>
        </w:rPr>
        <w:t xml:space="preserve"> </w:t>
      </w:r>
      <w:r w:rsidRPr="00E504B8">
        <w:rPr>
          <w:sz w:val="28"/>
          <w:szCs w:val="28"/>
        </w:rPr>
        <w:t>«Полонец»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a-moll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«Прощание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Родиной»,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Венявский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Мазурка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a-moll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№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2,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Б.</w:t>
      </w:r>
      <w:r w:rsidRPr="00E504B8">
        <w:rPr>
          <w:i/>
          <w:spacing w:val="7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Сметана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Полька из оперы «Проданная невеста», </w:t>
      </w:r>
      <w:r w:rsidRPr="00E504B8">
        <w:rPr>
          <w:i/>
          <w:sz w:val="28"/>
          <w:szCs w:val="28"/>
        </w:rPr>
        <w:t xml:space="preserve">Ф. Шопен </w:t>
      </w:r>
      <w:r w:rsidRPr="00E504B8">
        <w:rPr>
          <w:sz w:val="28"/>
          <w:szCs w:val="28"/>
        </w:rPr>
        <w:t>Полонец А dur, Мазурка №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5 В dur, </w:t>
      </w:r>
      <w:r w:rsidRPr="00E504B8">
        <w:rPr>
          <w:i/>
          <w:sz w:val="28"/>
          <w:szCs w:val="28"/>
        </w:rPr>
        <w:t xml:space="preserve">А. Хачатурян </w:t>
      </w:r>
      <w:r w:rsidRPr="00E504B8">
        <w:rPr>
          <w:sz w:val="28"/>
          <w:szCs w:val="28"/>
        </w:rPr>
        <w:t>лезгинка из балета «Гаянэ», Ф. Шопен вальс № 7 cis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moll, </w:t>
      </w:r>
      <w:r w:rsidRPr="00E504B8">
        <w:rPr>
          <w:i/>
          <w:sz w:val="28"/>
          <w:szCs w:val="28"/>
        </w:rPr>
        <w:t xml:space="preserve">М. Глинка </w:t>
      </w:r>
      <w:r w:rsidRPr="00E504B8">
        <w:rPr>
          <w:sz w:val="28"/>
          <w:szCs w:val="28"/>
        </w:rPr>
        <w:t>«Полька», Марш Черномора из оперы «Руслан и Людмила».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Колыбельные, исторические и песни для детей (</w:t>
      </w:r>
      <w:r w:rsidRPr="00E504B8">
        <w:rPr>
          <w:i/>
          <w:sz w:val="28"/>
          <w:szCs w:val="28"/>
        </w:rPr>
        <w:t>В. Шаинского, Е. Крылатова,</w:t>
      </w:r>
      <w:r w:rsidRPr="00E504B8">
        <w:rPr>
          <w:i/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Ю. Чичкова, Д. Тухманова </w:t>
      </w:r>
      <w:r w:rsidRPr="00E504B8">
        <w:rPr>
          <w:sz w:val="28"/>
          <w:szCs w:val="28"/>
        </w:rPr>
        <w:t xml:space="preserve">и др.) по выбору преподавателя, </w:t>
      </w:r>
      <w:r w:rsidRPr="00E504B8">
        <w:rPr>
          <w:i/>
          <w:sz w:val="28"/>
          <w:szCs w:val="28"/>
        </w:rPr>
        <w:t>И. Дунаевский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 из к/ф «Веселые ребята», песня «Веселый ветер» из к/ф «Дети капитана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Гранта».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3.</w:t>
      </w:r>
      <w:r w:rsidRPr="00E504B8">
        <w:rPr>
          <w:spacing w:val="-1"/>
        </w:rPr>
        <w:t xml:space="preserve"> </w:t>
      </w:r>
      <w:r w:rsidRPr="00E504B8">
        <w:t>Программно</w:t>
      </w:r>
      <w:r w:rsidRPr="00E504B8">
        <w:rPr>
          <w:spacing w:val="-2"/>
        </w:rPr>
        <w:t xml:space="preserve"> </w:t>
      </w:r>
      <w:r w:rsidRPr="00E504B8">
        <w:t>–</w:t>
      </w:r>
      <w:r w:rsidRPr="00E504B8">
        <w:rPr>
          <w:spacing w:val="-2"/>
        </w:rPr>
        <w:t xml:space="preserve"> </w:t>
      </w:r>
      <w:r w:rsidRPr="00E504B8">
        <w:t>изобразительная</w:t>
      </w:r>
      <w:r w:rsidRPr="00E504B8">
        <w:rPr>
          <w:spacing w:val="-3"/>
        </w:rPr>
        <w:t xml:space="preserve"> </w:t>
      </w:r>
      <w:r w:rsidRPr="00E504B8">
        <w:t>музыка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Понятие</w:t>
      </w:r>
      <w:r w:rsidRPr="00E504B8">
        <w:rPr>
          <w:spacing w:val="1"/>
        </w:rPr>
        <w:t xml:space="preserve"> </w:t>
      </w:r>
      <w:r w:rsidRPr="00E504B8">
        <w:t>о</w:t>
      </w:r>
      <w:r w:rsidRPr="00E504B8">
        <w:rPr>
          <w:spacing w:val="1"/>
        </w:rPr>
        <w:t xml:space="preserve"> </w:t>
      </w:r>
      <w:r w:rsidRPr="00E504B8">
        <w:t>программности</w:t>
      </w:r>
      <w:r w:rsidRPr="00E504B8">
        <w:rPr>
          <w:spacing w:val="1"/>
        </w:rPr>
        <w:t xml:space="preserve"> </w:t>
      </w:r>
      <w:r w:rsidRPr="00E504B8">
        <w:t>(музыка,</w:t>
      </w:r>
      <w:r w:rsidRPr="00E504B8">
        <w:rPr>
          <w:spacing w:val="1"/>
        </w:rPr>
        <w:t xml:space="preserve"> </w:t>
      </w:r>
      <w:r w:rsidRPr="00E504B8">
        <w:t>имеющая</w:t>
      </w:r>
      <w:r w:rsidRPr="00E504B8">
        <w:rPr>
          <w:spacing w:val="1"/>
        </w:rPr>
        <w:t xml:space="preserve"> </w:t>
      </w:r>
      <w:r w:rsidRPr="00E504B8">
        <w:t>литературное</w:t>
      </w:r>
      <w:r w:rsidRPr="00E504B8">
        <w:rPr>
          <w:spacing w:val="1"/>
        </w:rPr>
        <w:t xml:space="preserve"> </w:t>
      </w:r>
      <w:r w:rsidRPr="00E504B8">
        <w:t>название,</w:t>
      </w:r>
      <w:r w:rsidRPr="00E504B8">
        <w:rPr>
          <w:spacing w:val="-67"/>
        </w:rPr>
        <w:t xml:space="preserve"> </w:t>
      </w:r>
      <w:r w:rsidRPr="00E504B8">
        <w:t>вполне</w:t>
      </w:r>
      <w:r w:rsidRPr="00E504B8">
        <w:rPr>
          <w:spacing w:val="-2"/>
        </w:rPr>
        <w:t xml:space="preserve"> </w:t>
      </w:r>
      <w:r w:rsidRPr="00E504B8">
        <w:t>определенное</w:t>
      </w:r>
      <w:r w:rsidRPr="00E504B8">
        <w:rPr>
          <w:spacing w:val="-2"/>
        </w:rPr>
        <w:t xml:space="preserve"> </w:t>
      </w:r>
      <w:r w:rsidRPr="00E504B8">
        <w:t>содержание,</w:t>
      </w:r>
      <w:r w:rsidRPr="00E504B8">
        <w:rPr>
          <w:spacing w:val="-1"/>
        </w:rPr>
        <w:t xml:space="preserve"> </w:t>
      </w:r>
      <w:r w:rsidRPr="00E504B8">
        <w:t>т. е.</w:t>
      </w:r>
      <w:r w:rsidRPr="00E504B8">
        <w:rPr>
          <w:spacing w:val="-1"/>
        </w:rPr>
        <w:t xml:space="preserve"> </w:t>
      </w:r>
      <w:r w:rsidRPr="00E504B8">
        <w:t>пояснение</w:t>
      </w:r>
      <w:r w:rsidRPr="00E504B8">
        <w:rPr>
          <w:spacing w:val="-1"/>
        </w:rPr>
        <w:t xml:space="preserve"> </w:t>
      </w:r>
      <w:r w:rsidRPr="00E504B8">
        <w:t>к</w:t>
      </w:r>
      <w:r w:rsidRPr="00E504B8">
        <w:rPr>
          <w:spacing w:val="-1"/>
        </w:rPr>
        <w:t xml:space="preserve"> </w:t>
      </w:r>
      <w:r w:rsidRPr="00E504B8">
        <w:t>нотному тексту).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Картины</w:t>
      </w:r>
      <w:r w:rsidRPr="00E504B8">
        <w:rPr>
          <w:spacing w:val="1"/>
        </w:rPr>
        <w:t xml:space="preserve"> </w:t>
      </w:r>
      <w:r w:rsidRPr="00E504B8">
        <w:t>природы,</w:t>
      </w:r>
      <w:r w:rsidRPr="00E504B8">
        <w:rPr>
          <w:spacing w:val="1"/>
        </w:rPr>
        <w:t xml:space="preserve"> </w:t>
      </w:r>
      <w:r w:rsidRPr="00E504B8">
        <w:t>произведения</w:t>
      </w:r>
      <w:r w:rsidRPr="00E504B8">
        <w:rPr>
          <w:spacing w:val="1"/>
        </w:rPr>
        <w:t xml:space="preserve"> </w:t>
      </w:r>
      <w:r w:rsidRPr="00E504B8">
        <w:t>литературы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живописи,</w:t>
      </w:r>
      <w:r w:rsidRPr="00E504B8">
        <w:rPr>
          <w:spacing w:val="1"/>
        </w:rPr>
        <w:t xml:space="preserve"> </w:t>
      </w:r>
      <w:r w:rsidRPr="00E504B8">
        <w:t>а</w:t>
      </w:r>
      <w:r w:rsidRPr="00E504B8">
        <w:rPr>
          <w:spacing w:val="1"/>
        </w:rPr>
        <w:t xml:space="preserve"> </w:t>
      </w:r>
      <w:r w:rsidRPr="00E504B8">
        <w:t>также</w:t>
      </w:r>
      <w:r w:rsidRPr="00E504B8">
        <w:rPr>
          <w:spacing w:val="1"/>
        </w:rPr>
        <w:t xml:space="preserve"> </w:t>
      </w:r>
      <w:r w:rsidRPr="00E504B8">
        <w:t>события самой жизни как источник содержания произведений программной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Звукоизобразительные</w:t>
      </w:r>
      <w:r w:rsidRPr="00E504B8">
        <w:rPr>
          <w:spacing w:val="1"/>
        </w:rPr>
        <w:t xml:space="preserve"> </w:t>
      </w:r>
      <w:r w:rsidRPr="00E504B8">
        <w:t>возможности</w:t>
      </w:r>
      <w:r w:rsidRPr="00E504B8">
        <w:rPr>
          <w:spacing w:val="1"/>
        </w:rPr>
        <w:t xml:space="preserve"> </w:t>
      </w:r>
      <w:r w:rsidRPr="00E504B8">
        <w:t>инструментальной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-67"/>
        </w:rPr>
        <w:t xml:space="preserve"> </w:t>
      </w:r>
      <w:r w:rsidRPr="00E504B8">
        <w:t>Использование</w:t>
      </w:r>
      <w:r w:rsidRPr="00E504B8">
        <w:rPr>
          <w:spacing w:val="1"/>
        </w:rPr>
        <w:t xml:space="preserve"> </w:t>
      </w:r>
      <w:r w:rsidRPr="00E504B8">
        <w:t>изобразительности</w:t>
      </w:r>
      <w:r w:rsidRPr="00E504B8">
        <w:rPr>
          <w:spacing w:val="1"/>
        </w:rPr>
        <w:t xml:space="preserve"> </w:t>
      </w:r>
      <w:r w:rsidRPr="00E504B8">
        <w:t>звукоизобразительных</w:t>
      </w:r>
      <w:r w:rsidRPr="00E504B8">
        <w:rPr>
          <w:spacing w:val="1"/>
        </w:rPr>
        <w:t xml:space="preserve"> </w:t>
      </w:r>
      <w:r w:rsidRPr="00E504B8">
        <w:t>приемов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-67"/>
        </w:rPr>
        <w:t xml:space="preserve"> </w:t>
      </w:r>
      <w:r w:rsidRPr="00E504B8">
        <w:t>программных</w:t>
      </w:r>
      <w:r w:rsidRPr="00E504B8">
        <w:rPr>
          <w:spacing w:val="1"/>
        </w:rPr>
        <w:t xml:space="preserve"> </w:t>
      </w:r>
      <w:r w:rsidRPr="00E504B8">
        <w:t>произведениях.</w:t>
      </w:r>
      <w:r w:rsidRPr="00E504B8">
        <w:rPr>
          <w:spacing w:val="1"/>
        </w:rPr>
        <w:t xml:space="preserve"> </w:t>
      </w:r>
      <w:r w:rsidRPr="00E504B8">
        <w:t>Слово</w:t>
      </w:r>
      <w:r w:rsidRPr="00E504B8">
        <w:rPr>
          <w:spacing w:val="1"/>
        </w:rPr>
        <w:t xml:space="preserve"> </w:t>
      </w:r>
      <w:r w:rsidRPr="00E504B8">
        <w:t>«программная»</w:t>
      </w:r>
      <w:r w:rsidRPr="00E504B8">
        <w:rPr>
          <w:spacing w:val="1"/>
        </w:rPr>
        <w:t xml:space="preserve"> </w:t>
      </w:r>
      <w:r w:rsidRPr="00E504B8">
        <w:t>показывает,</w:t>
      </w:r>
      <w:r w:rsidRPr="00E504B8">
        <w:rPr>
          <w:spacing w:val="70"/>
        </w:rPr>
        <w:t xml:space="preserve"> </w:t>
      </w:r>
      <w:r w:rsidRPr="00E504B8">
        <w:t>что</w:t>
      </w:r>
      <w:r w:rsidRPr="00E504B8">
        <w:rPr>
          <w:spacing w:val="7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основе</w:t>
      </w:r>
      <w:r w:rsidRPr="00E504B8">
        <w:rPr>
          <w:spacing w:val="8"/>
        </w:rPr>
        <w:t xml:space="preserve"> </w:t>
      </w:r>
      <w:r w:rsidRPr="00E504B8">
        <w:t>такой</w:t>
      </w:r>
      <w:r w:rsidRPr="00E504B8">
        <w:rPr>
          <w:spacing w:val="10"/>
        </w:rPr>
        <w:t xml:space="preserve"> </w:t>
      </w:r>
      <w:r w:rsidRPr="00E504B8">
        <w:t>музыки</w:t>
      </w:r>
      <w:r w:rsidRPr="00E504B8">
        <w:rPr>
          <w:spacing w:val="8"/>
        </w:rPr>
        <w:t xml:space="preserve"> </w:t>
      </w:r>
      <w:r w:rsidRPr="00E504B8">
        <w:t>лежит</w:t>
      </w:r>
      <w:r w:rsidRPr="00E504B8">
        <w:rPr>
          <w:spacing w:val="11"/>
        </w:rPr>
        <w:t xml:space="preserve"> </w:t>
      </w:r>
      <w:r w:rsidRPr="00E504B8">
        <w:t>определенный</w:t>
      </w:r>
      <w:r w:rsidRPr="00E504B8">
        <w:rPr>
          <w:spacing w:val="9"/>
        </w:rPr>
        <w:t xml:space="preserve"> </w:t>
      </w:r>
      <w:r w:rsidRPr="00E504B8">
        <w:t>сюжет,</w:t>
      </w:r>
      <w:r w:rsidRPr="00E504B8">
        <w:rPr>
          <w:spacing w:val="9"/>
        </w:rPr>
        <w:t xml:space="preserve"> </w:t>
      </w:r>
      <w:r w:rsidRPr="00E504B8">
        <w:t>литературное</w:t>
      </w:r>
      <w:r w:rsidRPr="00E504B8">
        <w:rPr>
          <w:spacing w:val="8"/>
        </w:rPr>
        <w:t xml:space="preserve"> </w:t>
      </w:r>
      <w:r w:rsidRPr="00E504B8">
        <w:t>содержание,</w:t>
      </w:r>
      <w:r w:rsidRPr="005F5CA2">
        <w:t xml:space="preserve"> </w:t>
      </w:r>
      <w:r w:rsidRPr="00E504B8">
        <w:t>или,</w:t>
      </w:r>
      <w:r w:rsidRPr="00E504B8">
        <w:rPr>
          <w:spacing w:val="1"/>
        </w:rPr>
        <w:t xml:space="preserve"> </w:t>
      </w:r>
      <w:r w:rsidRPr="00E504B8">
        <w:t>как</w:t>
      </w:r>
      <w:r w:rsidRPr="00E504B8">
        <w:rPr>
          <w:spacing w:val="1"/>
        </w:rPr>
        <w:t xml:space="preserve"> </w:t>
      </w:r>
      <w:r w:rsidRPr="00E504B8">
        <w:t>говорят,</w:t>
      </w:r>
      <w:r w:rsidRPr="00E504B8">
        <w:rPr>
          <w:spacing w:val="1"/>
        </w:rPr>
        <w:t xml:space="preserve"> </w:t>
      </w:r>
      <w:r w:rsidRPr="00E504B8">
        <w:t>«программа».</w:t>
      </w:r>
      <w:r w:rsidRPr="00E504B8">
        <w:rPr>
          <w:spacing w:val="1"/>
        </w:rPr>
        <w:t xml:space="preserve"> </w:t>
      </w:r>
      <w:r w:rsidRPr="00E504B8">
        <w:t>Преимущества</w:t>
      </w:r>
      <w:r w:rsidRPr="00E504B8">
        <w:rPr>
          <w:spacing w:val="1"/>
        </w:rPr>
        <w:t xml:space="preserve"> </w:t>
      </w:r>
      <w:r w:rsidRPr="00E504B8">
        <w:t>программной</w:t>
      </w:r>
      <w:r w:rsidRPr="00E504B8">
        <w:rPr>
          <w:spacing w:val="1"/>
        </w:rPr>
        <w:t xml:space="preserve"> </w:t>
      </w:r>
      <w:r w:rsidRPr="00E504B8">
        <w:t>музыки</w:t>
      </w:r>
      <w:r w:rsidRPr="00E504B8">
        <w:rPr>
          <w:spacing w:val="1"/>
        </w:rPr>
        <w:t xml:space="preserve"> </w:t>
      </w:r>
      <w:r w:rsidRPr="00E504B8">
        <w:t>по</w:t>
      </w:r>
      <w:r w:rsidRPr="00E504B8">
        <w:rPr>
          <w:spacing w:val="1"/>
        </w:rPr>
        <w:t xml:space="preserve"> </w:t>
      </w:r>
      <w:r w:rsidRPr="00E504B8">
        <w:t>сравнению</w:t>
      </w:r>
      <w:r w:rsidRPr="00E504B8">
        <w:rPr>
          <w:spacing w:val="-3"/>
        </w:rPr>
        <w:t xml:space="preserve"> </w:t>
      </w:r>
      <w:r w:rsidRPr="00E504B8">
        <w:t>с не</w:t>
      </w:r>
      <w:r w:rsidRPr="00E504B8">
        <w:rPr>
          <w:spacing w:val="-1"/>
        </w:rPr>
        <w:t xml:space="preserve"> </w:t>
      </w:r>
      <w:r w:rsidRPr="00E504B8">
        <w:t>программной.</w:t>
      </w:r>
    </w:p>
    <w:p w:rsidR="00911C3B" w:rsidRDefault="00911C3B" w:rsidP="005F5CA2">
      <w:pPr>
        <w:tabs>
          <w:tab w:val="left" w:pos="1807"/>
          <w:tab w:val="left" w:pos="3878"/>
          <w:tab w:val="left" w:pos="5440"/>
          <w:tab w:val="left" w:pos="5974"/>
          <w:tab w:val="left" w:pos="7262"/>
          <w:tab w:val="left" w:pos="7664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Примерный</w:t>
      </w:r>
      <w:r w:rsidRPr="005F5C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музыкальный</w:t>
      </w:r>
      <w:r w:rsidRPr="005F5CA2">
        <w:rPr>
          <w:b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5F5CA2"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Н.</w:t>
      </w:r>
      <w:r w:rsidRPr="005F5CA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Римский</w:t>
      </w:r>
      <w:r w:rsidRPr="005F5CA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Корсаков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Вступление</w:t>
      </w:r>
      <w:r w:rsidRPr="00E504B8">
        <w:rPr>
          <w:spacing w:val="93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93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опере</w:t>
      </w:r>
      <w:r w:rsidRPr="00E504B8">
        <w:rPr>
          <w:spacing w:val="94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94"/>
          <w:sz w:val="28"/>
          <w:szCs w:val="28"/>
        </w:rPr>
        <w:t xml:space="preserve"> </w:t>
      </w:r>
      <w:r w:rsidRPr="00E504B8">
        <w:rPr>
          <w:sz w:val="28"/>
          <w:szCs w:val="28"/>
        </w:rPr>
        <w:t>былине</w:t>
      </w:r>
      <w:r w:rsidRPr="00E504B8">
        <w:rPr>
          <w:spacing w:val="93"/>
          <w:sz w:val="28"/>
          <w:szCs w:val="28"/>
        </w:rPr>
        <w:t xml:space="preserve"> </w:t>
      </w:r>
      <w:r w:rsidRPr="00E504B8">
        <w:rPr>
          <w:sz w:val="28"/>
          <w:szCs w:val="28"/>
        </w:rPr>
        <w:t>«Садко»</w:t>
      </w:r>
      <w:r w:rsidRPr="00E504B8">
        <w:rPr>
          <w:spacing w:val="94"/>
          <w:sz w:val="28"/>
          <w:szCs w:val="28"/>
        </w:rPr>
        <w:t xml:space="preserve"> </w:t>
      </w:r>
      <w:r w:rsidRPr="00E504B8">
        <w:rPr>
          <w:sz w:val="28"/>
          <w:szCs w:val="28"/>
        </w:rPr>
        <w:t>(«Окиян</w:t>
      </w:r>
      <w:r w:rsidRPr="00E504B8">
        <w:rPr>
          <w:spacing w:val="94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95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море</w:t>
      </w:r>
      <w:r w:rsidRPr="00E504B8">
        <w:rPr>
          <w:spacing w:val="92"/>
          <w:sz w:val="28"/>
          <w:szCs w:val="28"/>
        </w:rPr>
        <w:t xml:space="preserve"> </w:t>
      </w:r>
      <w:r w:rsidRPr="00E504B8">
        <w:rPr>
          <w:sz w:val="28"/>
          <w:szCs w:val="28"/>
        </w:rPr>
        <w:t>синее»),</w:t>
      </w:r>
      <w:r w:rsidRPr="00E504B8">
        <w:rPr>
          <w:spacing w:val="95"/>
          <w:sz w:val="28"/>
          <w:szCs w:val="28"/>
        </w:rPr>
        <w:t xml:space="preserve"> </w:t>
      </w:r>
      <w:r w:rsidRPr="00E504B8">
        <w:rPr>
          <w:sz w:val="28"/>
          <w:szCs w:val="28"/>
        </w:rPr>
        <w:t>сюита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«Шехеразада»,</w:t>
      </w:r>
      <w:r w:rsidRPr="00E504B8">
        <w:rPr>
          <w:spacing w:val="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Глинка</w:t>
      </w:r>
      <w:r w:rsidRPr="00E504B8">
        <w:rPr>
          <w:i/>
          <w:spacing w:val="5"/>
          <w:sz w:val="28"/>
          <w:szCs w:val="28"/>
        </w:rPr>
        <w:t xml:space="preserve"> </w:t>
      </w:r>
      <w:r w:rsidRPr="00E504B8">
        <w:rPr>
          <w:sz w:val="28"/>
          <w:szCs w:val="28"/>
        </w:rPr>
        <w:t>«Жаворонок»,</w:t>
      </w:r>
      <w:r w:rsidRPr="00E504B8">
        <w:rPr>
          <w:spacing w:val="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К.</w:t>
      </w:r>
      <w:r w:rsidRPr="00E504B8">
        <w:rPr>
          <w:i/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Дакен</w:t>
      </w:r>
      <w:r w:rsidRPr="00E504B8">
        <w:rPr>
          <w:i/>
          <w:spacing w:val="6"/>
          <w:sz w:val="28"/>
          <w:szCs w:val="28"/>
        </w:rPr>
        <w:t xml:space="preserve"> </w:t>
      </w:r>
      <w:r w:rsidRPr="00E504B8">
        <w:rPr>
          <w:sz w:val="28"/>
          <w:szCs w:val="28"/>
        </w:rPr>
        <w:t>«Кукушка»,</w:t>
      </w:r>
      <w:r w:rsidRPr="00E504B8">
        <w:rPr>
          <w:spacing w:val="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Мусоргский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«Рассвет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реке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«Хованщина»,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пьеса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«Избушка</w:t>
      </w:r>
      <w:r w:rsidRPr="00E504B8">
        <w:rPr>
          <w:spacing w:val="70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курьих ножках» из цикла пьес для фортепиано «Картинки с выставки»,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107"/>
          <w:sz w:val="28"/>
          <w:szCs w:val="28"/>
        </w:rPr>
        <w:t xml:space="preserve"> </w:t>
      </w:r>
      <w:r w:rsidRPr="00E504B8">
        <w:rPr>
          <w:sz w:val="28"/>
          <w:szCs w:val="28"/>
        </w:rPr>
        <w:t>пьеса</w:t>
      </w:r>
      <w:r w:rsidRPr="00E504B8">
        <w:rPr>
          <w:spacing w:val="109"/>
          <w:sz w:val="28"/>
          <w:szCs w:val="28"/>
        </w:rPr>
        <w:t xml:space="preserve"> </w:t>
      </w:r>
      <w:r w:rsidRPr="00E504B8">
        <w:rPr>
          <w:sz w:val="28"/>
          <w:szCs w:val="28"/>
        </w:rPr>
        <w:t>Ноябрь</w:t>
      </w:r>
      <w:r w:rsidRPr="00E504B8">
        <w:rPr>
          <w:spacing w:val="107"/>
          <w:sz w:val="28"/>
          <w:szCs w:val="28"/>
        </w:rPr>
        <w:t xml:space="preserve"> </w:t>
      </w:r>
      <w:r w:rsidRPr="00E504B8">
        <w:rPr>
          <w:sz w:val="28"/>
          <w:szCs w:val="28"/>
        </w:rPr>
        <w:t>«На</w:t>
      </w:r>
      <w:r w:rsidRPr="00E504B8">
        <w:rPr>
          <w:spacing w:val="107"/>
          <w:sz w:val="28"/>
          <w:szCs w:val="28"/>
        </w:rPr>
        <w:t xml:space="preserve"> </w:t>
      </w:r>
      <w:r w:rsidRPr="00E504B8">
        <w:rPr>
          <w:sz w:val="28"/>
          <w:szCs w:val="28"/>
        </w:rPr>
        <w:t>тройке»,</w:t>
      </w:r>
      <w:r w:rsidRPr="00E504B8">
        <w:rPr>
          <w:spacing w:val="107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08"/>
          <w:sz w:val="28"/>
          <w:szCs w:val="28"/>
        </w:rPr>
        <w:t xml:space="preserve"> </w:t>
      </w:r>
      <w:r w:rsidRPr="00E504B8">
        <w:rPr>
          <w:sz w:val="28"/>
          <w:szCs w:val="28"/>
        </w:rPr>
        <w:t>цикла</w:t>
      </w:r>
      <w:r w:rsidRPr="00E504B8">
        <w:rPr>
          <w:spacing w:val="106"/>
          <w:sz w:val="28"/>
          <w:szCs w:val="28"/>
        </w:rPr>
        <w:t xml:space="preserve"> </w:t>
      </w:r>
      <w:r w:rsidRPr="00E504B8">
        <w:rPr>
          <w:sz w:val="28"/>
          <w:szCs w:val="28"/>
        </w:rPr>
        <w:t>пьес</w:t>
      </w:r>
      <w:r w:rsidRPr="00E504B8">
        <w:rPr>
          <w:spacing w:val="106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07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фортепиано«Времена года», </w:t>
      </w:r>
      <w:r w:rsidRPr="00E504B8">
        <w:rPr>
          <w:i/>
          <w:sz w:val="28"/>
          <w:szCs w:val="28"/>
        </w:rPr>
        <w:t xml:space="preserve">Р. Шуман </w:t>
      </w:r>
      <w:r w:rsidRPr="00E504B8">
        <w:rPr>
          <w:sz w:val="28"/>
          <w:szCs w:val="28"/>
        </w:rPr>
        <w:t xml:space="preserve">«Веселый крестьянин», «Смелый наездник»,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«Зимнее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утро»,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танец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пастушков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балета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«Щелкунчик».</w:t>
      </w:r>
    </w:p>
    <w:p w:rsidR="00911C3B" w:rsidRPr="005F5CA2" w:rsidRDefault="00911C3B" w:rsidP="005F5CA2">
      <w:pPr>
        <w:tabs>
          <w:tab w:val="left" w:pos="1807"/>
          <w:tab w:val="left" w:pos="3878"/>
          <w:tab w:val="left" w:pos="5440"/>
          <w:tab w:val="left" w:pos="5974"/>
          <w:tab w:val="left" w:pos="7262"/>
          <w:tab w:val="left" w:pos="7664"/>
        </w:tabs>
        <w:spacing w:line="276" w:lineRule="auto"/>
        <w:ind w:right="3" w:firstLine="709"/>
        <w:jc w:val="both"/>
        <w:rPr>
          <w:i/>
          <w:sz w:val="28"/>
          <w:szCs w:val="28"/>
        </w:rPr>
      </w:pP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 4. Музыкальные традиции в нашей жизни. Праздники и обряды в</w:t>
      </w:r>
      <w:r w:rsidRPr="00E504B8">
        <w:rPr>
          <w:spacing w:val="-67"/>
        </w:rPr>
        <w:t xml:space="preserve"> </w:t>
      </w:r>
      <w:r w:rsidRPr="00E504B8">
        <w:t>произведениях русских композиторов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Знакомство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миром</w:t>
      </w:r>
      <w:r w:rsidRPr="00E504B8">
        <w:rPr>
          <w:spacing w:val="1"/>
        </w:rPr>
        <w:t xml:space="preserve"> </w:t>
      </w:r>
      <w:r w:rsidRPr="00E504B8">
        <w:t>духовной</w:t>
      </w:r>
      <w:r w:rsidRPr="00E504B8">
        <w:rPr>
          <w:spacing w:val="1"/>
        </w:rPr>
        <w:t xml:space="preserve"> </w:t>
      </w:r>
      <w:r w:rsidRPr="00E504B8">
        <w:t>жизни</w:t>
      </w:r>
      <w:r w:rsidRPr="00E504B8">
        <w:rPr>
          <w:spacing w:val="1"/>
        </w:rPr>
        <w:t xml:space="preserve"> </w:t>
      </w:r>
      <w:r w:rsidRPr="00E504B8">
        <w:t>людей,</w:t>
      </w:r>
      <w:r w:rsidRPr="00E504B8">
        <w:rPr>
          <w:spacing w:val="71"/>
        </w:rPr>
        <w:t xml:space="preserve"> </w:t>
      </w:r>
      <w:r w:rsidRPr="00E504B8">
        <w:t>религиозными</w:t>
      </w:r>
      <w:r w:rsidRPr="00E504B8">
        <w:rPr>
          <w:spacing w:val="1"/>
        </w:rPr>
        <w:t xml:space="preserve"> </w:t>
      </w:r>
      <w:r w:rsidRPr="00E504B8">
        <w:t>праздниками</w:t>
      </w:r>
      <w:r w:rsidRPr="00E504B8">
        <w:rPr>
          <w:spacing w:val="22"/>
        </w:rPr>
        <w:t xml:space="preserve"> </w:t>
      </w:r>
      <w:r w:rsidRPr="00E504B8">
        <w:t>и</w:t>
      </w:r>
      <w:r w:rsidRPr="00E504B8">
        <w:rPr>
          <w:spacing w:val="23"/>
        </w:rPr>
        <w:t xml:space="preserve"> </w:t>
      </w:r>
      <w:r w:rsidRPr="00E504B8">
        <w:t>традициями.</w:t>
      </w:r>
      <w:r w:rsidRPr="00E504B8">
        <w:rPr>
          <w:spacing w:val="22"/>
        </w:rPr>
        <w:t xml:space="preserve"> </w:t>
      </w:r>
      <w:r w:rsidRPr="00E504B8">
        <w:t>Народный</w:t>
      </w:r>
      <w:r w:rsidRPr="00E504B8">
        <w:rPr>
          <w:spacing w:val="22"/>
        </w:rPr>
        <w:t xml:space="preserve"> </w:t>
      </w:r>
      <w:r w:rsidRPr="00E504B8">
        <w:t>календарь.</w:t>
      </w:r>
      <w:r w:rsidRPr="00E504B8">
        <w:rPr>
          <w:spacing w:val="22"/>
        </w:rPr>
        <w:t xml:space="preserve"> </w:t>
      </w:r>
      <w:r w:rsidRPr="00E504B8">
        <w:t>Изображение</w:t>
      </w:r>
      <w:r w:rsidRPr="00E504B8">
        <w:rPr>
          <w:spacing w:val="22"/>
        </w:rPr>
        <w:t xml:space="preserve"> </w:t>
      </w:r>
      <w:r w:rsidRPr="00E504B8">
        <w:t>времен</w:t>
      </w:r>
      <w:r w:rsidRPr="00E504B8">
        <w:rPr>
          <w:spacing w:val="23"/>
        </w:rPr>
        <w:t xml:space="preserve"> </w:t>
      </w:r>
      <w:r w:rsidRPr="00E504B8">
        <w:t>года</w:t>
      </w:r>
      <w:r w:rsidRPr="00E504B8">
        <w:rPr>
          <w:spacing w:val="-68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музыке</w:t>
      </w:r>
      <w:r w:rsidRPr="00E504B8">
        <w:rPr>
          <w:spacing w:val="1"/>
        </w:rPr>
        <w:t xml:space="preserve"> </w:t>
      </w:r>
      <w:r w:rsidRPr="00E504B8">
        <w:t>профессиональных</w:t>
      </w:r>
      <w:r w:rsidRPr="00E504B8">
        <w:rPr>
          <w:spacing w:val="1"/>
        </w:rPr>
        <w:t xml:space="preserve"> </w:t>
      </w:r>
      <w:r w:rsidRPr="00E504B8">
        <w:t>композиторов.</w:t>
      </w:r>
      <w:r w:rsidRPr="00E504B8">
        <w:rPr>
          <w:spacing w:val="1"/>
        </w:rPr>
        <w:t xml:space="preserve"> </w:t>
      </w:r>
      <w:r w:rsidRPr="00E504B8">
        <w:t>Весна.</w:t>
      </w:r>
      <w:r w:rsidRPr="00E504B8">
        <w:rPr>
          <w:spacing w:val="1"/>
        </w:rPr>
        <w:t xml:space="preserve"> </w:t>
      </w:r>
      <w:r w:rsidRPr="00E504B8">
        <w:t>Обряды,</w:t>
      </w:r>
      <w:r w:rsidRPr="00E504B8">
        <w:rPr>
          <w:spacing w:val="1"/>
        </w:rPr>
        <w:t xml:space="preserve"> </w:t>
      </w:r>
      <w:r w:rsidRPr="00E504B8">
        <w:t>веснянки.</w:t>
      </w:r>
      <w:r w:rsidRPr="00E504B8">
        <w:rPr>
          <w:spacing w:val="1"/>
        </w:rPr>
        <w:t xml:space="preserve"> </w:t>
      </w:r>
      <w:r w:rsidRPr="00E504B8">
        <w:t>Встреча</w:t>
      </w:r>
      <w:r w:rsidRPr="00E504B8">
        <w:rPr>
          <w:spacing w:val="1"/>
        </w:rPr>
        <w:t xml:space="preserve"> </w:t>
      </w:r>
      <w:r w:rsidRPr="00E504B8">
        <w:t>весны.</w:t>
      </w:r>
      <w:r w:rsidRPr="00E504B8">
        <w:rPr>
          <w:spacing w:val="1"/>
        </w:rPr>
        <w:t xml:space="preserve"> </w:t>
      </w:r>
      <w:r w:rsidRPr="00E504B8">
        <w:t>Прилет</w:t>
      </w:r>
      <w:r w:rsidRPr="00E504B8">
        <w:rPr>
          <w:spacing w:val="1"/>
        </w:rPr>
        <w:t xml:space="preserve"> </w:t>
      </w:r>
      <w:r w:rsidRPr="00E504B8">
        <w:t>птиц.</w:t>
      </w:r>
      <w:r w:rsidRPr="00E504B8">
        <w:rPr>
          <w:spacing w:val="1"/>
        </w:rPr>
        <w:t xml:space="preserve"> </w:t>
      </w:r>
      <w:r w:rsidRPr="00E504B8">
        <w:t>Зимние</w:t>
      </w:r>
      <w:r w:rsidRPr="00E504B8">
        <w:rPr>
          <w:spacing w:val="1"/>
        </w:rPr>
        <w:t xml:space="preserve"> </w:t>
      </w:r>
      <w:r w:rsidRPr="00E504B8">
        <w:t>праздники.</w:t>
      </w:r>
      <w:r w:rsidRPr="00E504B8">
        <w:rPr>
          <w:spacing w:val="1"/>
        </w:rPr>
        <w:t xml:space="preserve"> </w:t>
      </w:r>
      <w:r w:rsidRPr="00E504B8">
        <w:t>Масленица.</w:t>
      </w:r>
      <w:r w:rsidRPr="00E504B8">
        <w:rPr>
          <w:spacing w:val="1"/>
        </w:rPr>
        <w:t xml:space="preserve"> </w:t>
      </w:r>
      <w:r w:rsidRPr="00E504B8">
        <w:t>Летние</w:t>
      </w:r>
      <w:r w:rsidRPr="00E504B8">
        <w:rPr>
          <w:spacing w:val="1"/>
        </w:rPr>
        <w:t xml:space="preserve"> </w:t>
      </w:r>
      <w:r w:rsidRPr="00E504B8">
        <w:t>праздники,</w:t>
      </w:r>
      <w:r w:rsidRPr="00E504B8">
        <w:rPr>
          <w:spacing w:val="-2"/>
        </w:rPr>
        <w:t xml:space="preserve"> </w:t>
      </w:r>
      <w:r w:rsidRPr="00E504B8">
        <w:t>обряды.</w:t>
      </w:r>
    </w:p>
    <w:p w:rsidR="00911C3B" w:rsidRPr="00E504B8" w:rsidRDefault="00911C3B" w:rsidP="005F5CA2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весенние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хороводы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</w:t>
      </w:r>
      <w:r w:rsidRPr="00E504B8">
        <w:rPr>
          <w:spacing w:val="70"/>
          <w:sz w:val="28"/>
          <w:szCs w:val="28"/>
        </w:rPr>
        <w:t xml:space="preserve"> </w:t>
      </w:r>
      <w:r w:rsidRPr="00E504B8">
        <w:rPr>
          <w:sz w:val="28"/>
          <w:szCs w:val="28"/>
        </w:rPr>
        <w:t>мы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просо</w:t>
      </w:r>
      <w:r w:rsidRPr="00E504B8">
        <w:rPr>
          <w:spacing w:val="112"/>
          <w:sz w:val="28"/>
          <w:szCs w:val="28"/>
        </w:rPr>
        <w:t xml:space="preserve"> </w:t>
      </w:r>
      <w:r w:rsidRPr="00E504B8">
        <w:rPr>
          <w:sz w:val="28"/>
          <w:szCs w:val="28"/>
        </w:rPr>
        <w:t>сеяли»,</w:t>
      </w:r>
      <w:r w:rsidRPr="00E504B8">
        <w:rPr>
          <w:spacing w:val="111"/>
          <w:sz w:val="28"/>
          <w:szCs w:val="28"/>
        </w:rPr>
        <w:t xml:space="preserve"> </w:t>
      </w:r>
      <w:r w:rsidRPr="00E504B8">
        <w:rPr>
          <w:sz w:val="28"/>
          <w:szCs w:val="28"/>
        </w:rPr>
        <w:t>«Ай,</w:t>
      </w:r>
      <w:r w:rsidRPr="00E504B8">
        <w:rPr>
          <w:spacing w:val="111"/>
          <w:sz w:val="28"/>
          <w:szCs w:val="28"/>
        </w:rPr>
        <w:t xml:space="preserve"> </w:t>
      </w:r>
      <w:r w:rsidRPr="00E504B8">
        <w:rPr>
          <w:sz w:val="28"/>
          <w:szCs w:val="28"/>
        </w:rPr>
        <w:t>во</w:t>
      </w:r>
      <w:r w:rsidRPr="00E504B8">
        <w:rPr>
          <w:spacing w:val="112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поле</w:t>
      </w:r>
      <w:r w:rsidRPr="00E504B8">
        <w:rPr>
          <w:spacing w:val="112"/>
          <w:sz w:val="28"/>
          <w:szCs w:val="28"/>
        </w:rPr>
        <w:t xml:space="preserve"> </w:t>
      </w:r>
      <w:r w:rsidRPr="00E504B8">
        <w:rPr>
          <w:sz w:val="28"/>
          <w:szCs w:val="28"/>
        </w:rPr>
        <w:t>липенька»,</w:t>
      </w:r>
      <w:r w:rsidRPr="00E504B8">
        <w:rPr>
          <w:spacing w:val="1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Н.</w:t>
      </w:r>
      <w:r w:rsidRPr="00E504B8">
        <w:rPr>
          <w:i/>
          <w:spacing w:val="11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Римский</w:t>
      </w:r>
      <w:r w:rsidRPr="00E504B8">
        <w:rPr>
          <w:i/>
          <w:spacing w:val="11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–</w:t>
      </w:r>
      <w:r w:rsidRPr="00E504B8">
        <w:rPr>
          <w:i/>
          <w:spacing w:val="1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Корсаков</w:t>
      </w:r>
      <w:r w:rsidRPr="00E504B8">
        <w:rPr>
          <w:i/>
          <w:spacing w:val="11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опера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«Снегурочка»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(проводы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Масленицы,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купальская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ночь,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праздник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летнего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солнцестояния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Ярилин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день),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«Евгений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Онегин»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(празднование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окончания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жатвы),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Мусоргский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«Борис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Годунов»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(торжественный</w:t>
      </w:r>
      <w:r w:rsidRPr="00E504B8">
        <w:rPr>
          <w:spacing w:val="29"/>
          <w:sz w:val="28"/>
          <w:szCs w:val="28"/>
        </w:rPr>
        <w:t xml:space="preserve"> </w:t>
      </w:r>
      <w:r w:rsidRPr="00E504B8">
        <w:rPr>
          <w:sz w:val="28"/>
          <w:szCs w:val="28"/>
        </w:rPr>
        <w:t>величавый</w:t>
      </w:r>
      <w:r w:rsidRPr="00E504B8">
        <w:rPr>
          <w:spacing w:val="3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напев</w:t>
      </w:r>
      <w:r w:rsidRPr="00E504B8">
        <w:rPr>
          <w:spacing w:val="29"/>
          <w:sz w:val="28"/>
          <w:szCs w:val="28"/>
        </w:rPr>
        <w:t xml:space="preserve"> </w:t>
      </w:r>
      <w:r w:rsidRPr="00E504B8">
        <w:rPr>
          <w:sz w:val="28"/>
          <w:szCs w:val="28"/>
        </w:rPr>
        <w:t>святочной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подблюдной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песни</w:t>
      </w:r>
      <w:r w:rsidRPr="00E504B8">
        <w:rPr>
          <w:spacing w:val="29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28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припевом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 xml:space="preserve">«Слава» в сцене коронации), </w:t>
      </w:r>
      <w:r w:rsidRPr="00E504B8">
        <w:rPr>
          <w:i/>
        </w:rPr>
        <w:t xml:space="preserve">Н. Бородин </w:t>
      </w:r>
      <w:r w:rsidRPr="00E504B8">
        <w:t>опера «Князь Игорь» (хор «Слава»),</w:t>
      </w:r>
      <w:r w:rsidRPr="00E504B8">
        <w:rPr>
          <w:spacing w:val="1"/>
        </w:rPr>
        <w:t xml:space="preserve"> </w:t>
      </w:r>
      <w:r w:rsidRPr="00E504B8">
        <w:t>веснянка</w:t>
      </w:r>
      <w:r w:rsidRPr="00E504B8">
        <w:rPr>
          <w:spacing w:val="1"/>
        </w:rPr>
        <w:t xml:space="preserve"> </w:t>
      </w:r>
      <w:r w:rsidRPr="00E504B8">
        <w:t>«Выйди,</w:t>
      </w:r>
      <w:r w:rsidRPr="00E504B8">
        <w:rPr>
          <w:spacing w:val="1"/>
        </w:rPr>
        <w:t xml:space="preserve"> </w:t>
      </w:r>
      <w:r w:rsidRPr="00E504B8">
        <w:t>выйди,</w:t>
      </w:r>
      <w:r w:rsidRPr="00E504B8">
        <w:rPr>
          <w:spacing w:val="1"/>
        </w:rPr>
        <w:t xml:space="preserve"> </w:t>
      </w:r>
      <w:r w:rsidRPr="00E504B8">
        <w:t>Иванку»,</w:t>
      </w:r>
      <w:r w:rsidRPr="00E504B8">
        <w:rPr>
          <w:spacing w:val="1"/>
        </w:rPr>
        <w:t xml:space="preserve"> </w:t>
      </w:r>
      <w:r w:rsidRPr="00E504B8">
        <w:t>заклинание</w:t>
      </w:r>
      <w:r w:rsidRPr="00E504B8">
        <w:rPr>
          <w:spacing w:val="1"/>
        </w:rPr>
        <w:t xml:space="preserve"> </w:t>
      </w:r>
      <w:r w:rsidRPr="00E504B8">
        <w:t>весны</w:t>
      </w:r>
      <w:r w:rsidRPr="00E504B8">
        <w:rPr>
          <w:spacing w:val="1"/>
        </w:rPr>
        <w:t xml:space="preserve"> </w:t>
      </w:r>
      <w:r w:rsidRPr="00E504B8">
        <w:t>«Ой,</w:t>
      </w:r>
      <w:r w:rsidRPr="00E504B8">
        <w:rPr>
          <w:spacing w:val="1"/>
        </w:rPr>
        <w:t xml:space="preserve"> </w:t>
      </w:r>
      <w:r w:rsidRPr="00E504B8">
        <w:t>кулики,</w:t>
      </w:r>
      <w:r w:rsidRPr="00E504B8">
        <w:rPr>
          <w:spacing w:val="1"/>
        </w:rPr>
        <w:t xml:space="preserve"> </w:t>
      </w:r>
      <w:r w:rsidRPr="00E504B8">
        <w:t xml:space="preserve">жаворонушки», масленичная «А мы масленицу дожидаем», </w:t>
      </w:r>
      <w:r w:rsidRPr="00E504B8">
        <w:rPr>
          <w:i/>
        </w:rPr>
        <w:t xml:space="preserve">М. Балакирев </w:t>
      </w:r>
      <w:r w:rsidRPr="00E504B8">
        <w:t>«А</w:t>
      </w:r>
      <w:r w:rsidRPr="00E504B8">
        <w:rPr>
          <w:spacing w:val="1"/>
        </w:rPr>
        <w:t xml:space="preserve"> </w:t>
      </w:r>
      <w:r w:rsidRPr="00E504B8">
        <w:t xml:space="preserve">мы просо сеяли», </w:t>
      </w:r>
      <w:r w:rsidRPr="00E504B8">
        <w:rPr>
          <w:i/>
        </w:rPr>
        <w:t xml:space="preserve">Н. Римский – Корсаков </w:t>
      </w:r>
      <w:r w:rsidRPr="00E504B8">
        <w:t>«Я на камушке сижу», Захаров «Уж</w:t>
      </w:r>
      <w:r w:rsidRPr="00E504B8">
        <w:rPr>
          <w:spacing w:val="1"/>
        </w:rPr>
        <w:t xml:space="preserve"> </w:t>
      </w:r>
      <w:r w:rsidRPr="00E504B8">
        <w:t>мы</w:t>
      </w:r>
      <w:r w:rsidRPr="00E504B8">
        <w:rPr>
          <w:spacing w:val="-1"/>
        </w:rPr>
        <w:t xml:space="preserve"> </w:t>
      </w:r>
      <w:r w:rsidRPr="00E504B8">
        <w:t>сеяли, сеяли</w:t>
      </w:r>
      <w:r w:rsidRPr="00E504B8">
        <w:rPr>
          <w:spacing w:val="1"/>
        </w:rPr>
        <w:t xml:space="preserve"> </w:t>
      </w:r>
      <w:r w:rsidRPr="00E504B8">
        <w:t>ленок».</w:t>
      </w:r>
    </w:p>
    <w:p w:rsidR="00911C3B" w:rsidRPr="005F5CA2" w:rsidRDefault="00911C3B" w:rsidP="005F5CA2">
      <w:pPr>
        <w:pStyle w:val="ListParagraph"/>
        <w:numPr>
          <w:ilvl w:val="0"/>
          <w:numId w:val="7"/>
        </w:numPr>
        <w:tabs>
          <w:tab w:val="left" w:pos="4543"/>
        </w:tabs>
        <w:spacing w:line="276" w:lineRule="auto"/>
        <w:ind w:left="0" w:right="3" w:firstLine="3969"/>
        <w:jc w:val="both"/>
        <w:rPr>
          <w:b/>
          <w:sz w:val="28"/>
          <w:szCs w:val="28"/>
        </w:rPr>
      </w:pPr>
      <w:r w:rsidRPr="005F5CA2">
        <w:rPr>
          <w:b/>
          <w:sz w:val="28"/>
          <w:szCs w:val="28"/>
        </w:rPr>
        <w:t>ГОД</w:t>
      </w:r>
      <w:r w:rsidRPr="005F5CA2">
        <w:rPr>
          <w:b/>
          <w:spacing w:val="-2"/>
          <w:sz w:val="28"/>
          <w:szCs w:val="28"/>
        </w:rPr>
        <w:t xml:space="preserve"> </w:t>
      </w:r>
      <w:r w:rsidRPr="005F5CA2">
        <w:rPr>
          <w:b/>
          <w:sz w:val="28"/>
          <w:szCs w:val="28"/>
        </w:rPr>
        <w:t>ОБУЧЕНИЯ</w:t>
      </w: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1.</w:t>
      </w:r>
      <w:r w:rsidRPr="00E504B8">
        <w:rPr>
          <w:spacing w:val="-2"/>
        </w:rPr>
        <w:t xml:space="preserve"> </w:t>
      </w:r>
      <w:r w:rsidRPr="00E504B8">
        <w:t>Инструменты</w:t>
      </w:r>
      <w:r w:rsidRPr="00E504B8">
        <w:rPr>
          <w:spacing w:val="-3"/>
        </w:rPr>
        <w:t xml:space="preserve"> </w:t>
      </w:r>
      <w:r w:rsidRPr="00E504B8">
        <w:t>симфонического</w:t>
      </w:r>
      <w:r w:rsidRPr="00E504B8">
        <w:rPr>
          <w:spacing w:val="-3"/>
        </w:rPr>
        <w:t xml:space="preserve"> </w:t>
      </w:r>
      <w:r w:rsidRPr="00E504B8">
        <w:t>оркестра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Возникновение</w:t>
      </w:r>
      <w:r w:rsidRPr="00E504B8">
        <w:rPr>
          <w:spacing w:val="1"/>
        </w:rPr>
        <w:t xml:space="preserve"> </w:t>
      </w:r>
      <w:r w:rsidRPr="00E504B8">
        <w:t>симфонического</w:t>
      </w:r>
      <w:r w:rsidRPr="00E504B8">
        <w:rPr>
          <w:spacing w:val="1"/>
        </w:rPr>
        <w:t xml:space="preserve"> </w:t>
      </w:r>
      <w:r w:rsidRPr="00E504B8">
        <w:t>оркестра.</w:t>
      </w:r>
      <w:r w:rsidRPr="00E504B8">
        <w:rPr>
          <w:spacing w:val="1"/>
        </w:rPr>
        <w:t xml:space="preserve"> </w:t>
      </w:r>
      <w:r w:rsidRPr="00E504B8">
        <w:t>Характеристика</w:t>
      </w:r>
      <w:r w:rsidRPr="00E504B8">
        <w:rPr>
          <w:spacing w:val="1"/>
        </w:rPr>
        <w:t xml:space="preserve"> </w:t>
      </w:r>
      <w:r w:rsidRPr="00E504B8">
        <w:t>групп</w:t>
      </w:r>
      <w:r w:rsidRPr="00E504B8">
        <w:rPr>
          <w:spacing w:val="1"/>
        </w:rPr>
        <w:t xml:space="preserve"> </w:t>
      </w:r>
      <w:r w:rsidRPr="00E504B8">
        <w:t>(строение</w:t>
      </w:r>
      <w:r w:rsidRPr="00E504B8">
        <w:rPr>
          <w:spacing w:val="1"/>
        </w:rPr>
        <w:t xml:space="preserve"> </w:t>
      </w:r>
      <w:r w:rsidRPr="00E504B8">
        <w:t>оркестра).</w:t>
      </w:r>
      <w:r w:rsidRPr="00E504B8">
        <w:rPr>
          <w:spacing w:val="1"/>
        </w:rPr>
        <w:t xml:space="preserve"> </w:t>
      </w:r>
      <w:r w:rsidRPr="00E504B8">
        <w:t>Тембры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устройство</w:t>
      </w:r>
      <w:r w:rsidRPr="00E504B8">
        <w:rPr>
          <w:spacing w:val="1"/>
        </w:rPr>
        <w:t xml:space="preserve"> </w:t>
      </w:r>
      <w:r w:rsidRPr="00E504B8">
        <w:t>инструментов</w:t>
      </w:r>
      <w:r w:rsidRPr="00E504B8">
        <w:rPr>
          <w:spacing w:val="1"/>
        </w:rPr>
        <w:t xml:space="preserve"> </w:t>
      </w:r>
      <w:r w:rsidRPr="00E504B8">
        <w:t>каждой</w:t>
      </w:r>
      <w:r w:rsidRPr="00E504B8">
        <w:rPr>
          <w:spacing w:val="1"/>
        </w:rPr>
        <w:t xml:space="preserve"> </w:t>
      </w:r>
      <w:r w:rsidRPr="00E504B8">
        <w:t>группы.</w:t>
      </w:r>
      <w:r w:rsidRPr="00E504B8">
        <w:rPr>
          <w:spacing w:val="-67"/>
        </w:rPr>
        <w:t xml:space="preserve"> </w:t>
      </w:r>
      <w:r w:rsidRPr="00E504B8">
        <w:t>История</w:t>
      </w:r>
      <w:r w:rsidRPr="00E504B8">
        <w:rPr>
          <w:spacing w:val="-2"/>
        </w:rPr>
        <w:t xml:space="preserve"> </w:t>
      </w:r>
      <w:r w:rsidRPr="00E504B8">
        <w:t>пополнения</w:t>
      </w:r>
      <w:r w:rsidRPr="00E504B8">
        <w:rPr>
          <w:spacing w:val="-1"/>
        </w:rPr>
        <w:t xml:space="preserve"> </w:t>
      </w:r>
      <w:r w:rsidRPr="00E504B8">
        <w:t>оркестра</w:t>
      </w:r>
      <w:r w:rsidRPr="00E504B8">
        <w:rPr>
          <w:spacing w:val="-3"/>
        </w:rPr>
        <w:t xml:space="preserve"> </w:t>
      </w:r>
      <w:r w:rsidRPr="00E504B8">
        <w:t>различными</w:t>
      </w:r>
      <w:r w:rsidRPr="00E504B8">
        <w:rPr>
          <w:spacing w:val="-1"/>
        </w:rPr>
        <w:t xml:space="preserve"> </w:t>
      </w:r>
      <w:r w:rsidRPr="00E504B8">
        <w:t>инструментами.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Роль</w:t>
      </w:r>
      <w:r w:rsidRPr="00E504B8">
        <w:rPr>
          <w:spacing w:val="1"/>
        </w:rPr>
        <w:t xml:space="preserve"> </w:t>
      </w:r>
      <w:r w:rsidRPr="00E504B8">
        <w:t>дирижера</w:t>
      </w:r>
      <w:r w:rsidRPr="00E504B8">
        <w:rPr>
          <w:spacing w:val="1"/>
        </w:rPr>
        <w:t xml:space="preserve"> </w:t>
      </w:r>
      <w:r w:rsidRPr="00E504B8">
        <w:t>при</w:t>
      </w:r>
      <w:r w:rsidRPr="00E504B8">
        <w:rPr>
          <w:spacing w:val="1"/>
        </w:rPr>
        <w:t xml:space="preserve"> </w:t>
      </w:r>
      <w:r w:rsidRPr="00E504B8">
        <w:t>разучивании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исполнении</w:t>
      </w:r>
      <w:r w:rsidRPr="00E504B8">
        <w:rPr>
          <w:spacing w:val="1"/>
        </w:rPr>
        <w:t xml:space="preserve"> </w:t>
      </w:r>
      <w:r w:rsidRPr="00E504B8">
        <w:t>произведений</w:t>
      </w:r>
      <w:r w:rsidRPr="00E504B8">
        <w:rPr>
          <w:spacing w:val="1"/>
        </w:rPr>
        <w:t xml:space="preserve"> </w:t>
      </w:r>
      <w:r w:rsidRPr="00E504B8">
        <w:t>симфоническим</w:t>
      </w:r>
      <w:r w:rsidRPr="00E504B8">
        <w:rPr>
          <w:spacing w:val="-3"/>
        </w:rPr>
        <w:t xml:space="preserve"> </w:t>
      </w:r>
      <w:r w:rsidRPr="00E504B8">
        <w:t>оркестром.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Великие</w:t>
      </w:r>
      <w:r w:rsidRPr="00E504B8">
        <w:rPr>
          <w:spacing w:val="-2"/>
        </w:rPr>
        <w:t xml:space="preserve"> </w:t>
      </w:r>
      <w:r w:rsidRPr="00E504B8">
        <w:t>мастера</w:t>
      </w:r>
      <w:r w:rsidRPr="00E504B8">
        <w:rPr>
          <w:spacing w:val="-3"/>
        </w:rPr>
        <w:t xml:space="preserve"> </w:t>
      </w:r>
      <w:r w:rsidRPr="00E504B8">
        <w:t>–</w:t>
      </w:r>
      <w:r w:rsidRPr="00E504B8">
        <w:rPr>
          <w:spacing w:val="-1"/>
        </w:rPr>
        <w:t xml:space="preserve"> </w:t>
      </w:r>
      <w:r w:rsidRPr="00E504B8">
        <w:t>создатели</w:t>
      </w:r>
      <w:r w:rsidRPr="00E504B8">
        <w:rPr>
          <w:spacing w:val="-3"/>
        </w:rPr>
        <w:t xml:space="preserve"> </w:t>
      </w:r>
      <w:r w:rsidRPr="00E504B8">
        <w:t>инструментов.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120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12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12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Глюк</w:t>
      </w:r>
      <w:r w:rsidRPr="00E504B8">
        <w:rPr>
          <w:i/>
          <w:spacing w:val="12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«Мелодия»</w:t>
      </w:r>
      <w:r w:rsidRPr="00E504B8">
        <w:rPr>
          <w:spacing w:val="122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2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«Орфей», </w:t>
      </w:r>
      <w:r w:rsidRPr="00E504B8">
        <w:rPr>
          <w:i/>
          <w:sz w:val="28"/>
          <w:szCs w:val="28"/>
        </w:rPr>
        <w:t xml:space="preserve">П. Чайковский </w:t>
      </w:r>
      <w:r w:rsidRPr="00E504B8">
        <w:rPr>
          <w:sz w:val="28"/>
          <w:szCs w:val="28"/>
        </w:rPr>
        <w:t>«Танец маленьких лебедей» из балета «Лебединое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озеро»,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1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Прокофьев</w:t>
      </w:r>
      <w:r w:rsidRPr="00E504B8">
        <w:rPr>
          <w:i/>
          <w:spacing w:val="13"/>
          <w:sz w:val="28"/>
          <w:szCs w:val="28"/>
        </w:rPr>
        <w:t xml:space="preserve"> </w:t>
      </w:r>
      <w:r w:rsidRPr="00E504B8">
        <w:rPr>
          <w:sz w:val="28"/>
          <w:szCs w:val="28"/>
        </w:rPr>
        <w:t>симфоническая</w:t>
      </w:r>
      <w:r w:rsidRPr="00E504B8">
        <w:rPr>
          <w:spacing w:val="15"/>
          <w:sz w:val="28"/>
          <w:szCs w:val="28"/>
        </w:rPr>
        <w:t xml:space="preserve"> </w:t>
      </w:r>
      <w:r w:rsidRPr="00E504B8">
        <w:rPr>
          <w:sz w:val="28"/>
          <w:szCs w:val="28"/>
        </w:rPr>
        <w:t>сказка</w:t>
      </w:r>
      <w:r w:rsidRPr="00E504B8">
        <w:rPr>
          <w:spacing w:val="12"/>
          <w:sz w:val="28"/>
          <w:szCs w:val="28"/>
        </w:rPr>
        <w:t xml:space="preserve"> </w:t>
      </w:r>
      <w:r w:rsidRPr="00E504B8">
        <w:rPr>
          <w:sz w:val="28"/>
          <w:szCs w:val="28"/>
        </w:rPr>
        <w:t>«Петя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волк»,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Глинка</w:t>
      </w:r>
      <w:r w:rsidRPr="00E504B8">
        <w:rPr>
          <w:i/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опера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«Руслан и Людмила», </w:t>
      </w:r>
      <w:r w:rsidRPr="00E504B8">
        <w:rPr>
          <w:i/>
          <w:sz w:val="28"/>
          <w:szCs w:val="28"/>
        </w:rPr>
        <w:t xml:space="preserve">П. Чайковский </w:t>
      </w:r>
      <w:r w:rsidRPr="00E504B8">
        <w:rPr>
          <w:sz w:val="28"/>
          <w:szCs w:val="28"/>
        </w:rPr>
        <w:t>«Вальс цветов» из балета «Щелкунчик»,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К. Сен – Сан </w:t>
      </w:r>
      <w:r w:rsidRPr="00E504B8">
        <w:rPr>
          <w:sz w:val="28"/>
          <w:szCs w:val="28"/>
        </w:rPr>
        <w:t xml:space="preserve">пьеса «Слон» из сюиты «Карнавал животных», </w:t>
      </w:r>
      <w:r w:rsidRPr="00E504B8">
        <w:rPr>
          <w:i/>
          <w:sz w:val="28"/>
          <w:szCs w:val="28"/>
        </w:rPr>
        <w:t>М. Мусорский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цикл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пьес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«Картинки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выставки» (оркестровка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 Равеля</w:t>
      </w:r>
      <w:r w:rsidRPr="00E504B8">
        <w:rPr>
          <w:sz w:val="28"/>
          <w:szCs w:val="28"/>
        </w:rPr>
        <w:t>).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2.</w:t>
      </w:r>
      <w:r w:rsidRPr="00E504B8">
        <w:rPr>
          <w:spacing w:val="-1"/>
        </w:rPr>
        <w:t xml:space="preserve"> </w:t>
      </w:r>
      <w:r w:rsidRPr="00E504B8">
        <w:t>Оркестр</w:t>
      </w:r>
      <w:r w:rsidRPr="00E504B8">
        <w:rPr>
          <w:spacing w:val="-2"/>
        </w:rPr>
        <w:t xml:space="preserve"> </w:t>
      </w:r>
      <w:r w:rsidRPr="00E504B8">
        <w:t>народных</w:t>
      </w:r>
      <w:r w:rsidRPr="00E504B8">
        <w:rPr>
          <w:spacing w:val="-3"/>
        </w:rPr>
        <w:t xml:space="preserve"> </w:t>
      </w:r>
      <w:r w:rsidRPr="00E504B8">
        <w:t>инструментов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Разнообразие</w:t>
      </w:r>
      <w:r w:rsidRPr="00E504B8">
        <w:rPr>
          <w:spacing w:val="1"/>
        </w:rPr>
        <w:t xml:space="preserve"> </w:t>
      </w:r>
      <w:r w:rsidRPr="00E504B8">
        <w:t>музыкальных</w:t>
      </w:r>
      <w:r w:rsidRPr="00E504B8">
        <w:rPr>
          <w:spacing w:val="1"/>
        </w:rPr>
        <w:t xml:space="preserve"> </w:t>
      </w:r>
      <w:r w:rsidRPr="00E504B8">
        <w:t>культур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народные</w:t>
      </w:r>
      <w:r w:rsidRPr="00E504B8">
        <w:rPr>
          <w:spacing w:val="1"/>
        </w:rPr>
        <w:t xml:space="preserve"> </w:t>
      </w:r>
      <w:r w:rsidRPr="00E504B8">
        <w:t>музыкальные</w:t>
      </w:r>
      <w:r w:rsidRPr="00E504B8">
        <w:rPr>
          <w:spacing w:val="1"/>
        </w:rPr>
        <w:t xml:space="preserve"> </w:t>
      </w:r>
      <w:r w:rsidRPr="00E504B8">
        <w:t>инструменты</w:t>
      </w:r>
      <w:r w:rsidRPr="00E504B8">
        <w:rPr>
          <w:spacing w:val="1"/>
        </w:rPr>
        <w:t xml:space="preserve"> </w:t>
      </w:r>
      <w:r w:rsidRPr="00E504B8">
        <w:t>разных</w:t>
      </w:r>
      <w:r w:rsidRPr="00E504B8">
        <w:rPr>
          <w:spacing w:val="1"/>
        </w:rPr>
        <w:t xml:space="preserve"> </w:t>
      </w:r>
      <w:r w:rsidRPr="00E504B8">
        <w:t>народов</w:t>
      </w:r>
      <w:r w:rsidRPr="00E504B8">
        <w:rPr>
          <w:spacing w:val="1"/>
        </w:rPr>
        <w:t xml:space="preserve"> </w:t>
      </w:r>
      <w:r w:rsidRPr="00E504B8">
        <w:t>(бандура,</w:t>
      </w:r>
      <w:r w:rsidRPr="00E504B8">
        <w:rPr>
          <w:spacing w:val="1"/>
        </w:rPr>
        <w:t xml:space="preserve"> </w:t>
      </w:r>
      <w:r w:rsidRPr="00E504B8">
        <w:t>цимбалы,</w:t>
      </w:r>
      <w:r w:rsidRPr="00E504B8">
        <w:rPr>
          <w:spacing w:val="1"/>
        </w:rPr>
        <w:t xml:space="preserve"> </w:t>
      </w:r>
      <w:r w:rsidRPr="00E504B8">
        <w:t>кантеле,</w:t>
      </w:r>
      <w:r w:rsidRPr="00E504B8">
        <w:rPr>
          <w:spacing w:val="1"/>
        </w:rPr>
        <w:t xml:space="preserve"> </w:t>
      </w:r>
      <w:r w:rsidRPr="00E504B8">
        <w:t>тар).</w:t>
      </w:r>
      <w:r w:rsidRPr="00E504B8">
        <w:rPr>
          <w:spacing w:val="1"/>
        </w:rPr>
        <w:t xml:space="preserve"> </w:t>
      </w:r>
      <w:r w:rsidRPr="00E504B8">
        <w:t>Русские</w:t>
      </w:r>
      <w:r w:rsidRPr="00E504B8">
        <w:rPr>
          <w:spacing w:val="1"/>
        </w:rPr>
        <w:t xml:space="preserve"> </w:t>
      </w:r>
      <w:r w:rsidRPr="00E504B8">
        <w:t>народные</w:t>
      </w:r>
      <w:r w:rsidRPr="00E504B8">
        <w:rPr>
          <w:spacing w:val="1"/>
        </w:rPr>
        <w:t xml:space="preserve"> </w:t>
      </w:r>
      <w:r w:rsidRPr="00E504B8">
        <w:t>инструменты</w:t>
      </w:r>
      <w:r w:rsidRPr="00E504B8">
        <w:rPr>
          <w:spacing w:val="1"/>
        </w:rPr>
        <w:t xml:space="preserve"> </w:t>
      </w:r>
      <w:r w:rsidRPr="00E504B8">
        <w:t>(балалайка,</w:t>
      </w:r>
      <w:r w:rsidRPr="00E504B8">
        <w:rPr>
          <w:spacing w:val="1"/>
        </w:rPr>
        <w:t xml:space="preserve"> </w:t>
      </w:r>
      <w:r w:rsidRPr="00E504B8">
        <w:t>домра,</w:t>
      </w:r>
      <w:r w:rsidRPr="00E504B8">
        <w:rPr>
          <w:spacing w:val="1"/>
        </w:rPr>
        <w:t xml:space="preserve"> </w:t>
      </w:r>
      <w:r w:rsidRPr="00E504B8">
        <w:t>баян).</w:t>
      </w:r>
      <w:r w:rsidRPr="00E504B8">
        <w:rPr>
          <w:spacing w:val="1"/>
        </w:rPr>
        <w:t xml:space="preserve"> </w:t>
      </w:r>
      <w:r w:rsidRPr="00E504B8">
        <w:t>История</w:t>
      </w:r>
      <w:r w:rsidRPr="00E504B8">
        <w:rPr>
          <w:spacing w:val="1"/>
        </w:rPr>
        <w:t xml:space="preserve"> </w:t>
      </w:r>
      <w:r w:rsidRPr="00E504B8">
        <w:t>создания</w:t>
      </w:r>
      <w:r w:rsidRPr="00E504B8">
        <w:rPr>
          <w:spacing w:val="1"/>
        </w:rPr>
        <w:t xml:space="preserve"> </w:t>
      </w:r>
      <w:r w:rsidRPr="00E504B8">
        <w:t>этих</w:t>
      </w:r>
      <w:r w:rsidRPr="00E504B8">
        <w:rPr>
          <w:spacing w:val="1"/>
        </w:rPr>
        <w:t xml:space="preserve"> </w:t>
      </w:r>
      <w:r w:rsidRPr="00E504B8">
        <w:t>инструментов.</w:t>
      </w:r>
      <w:r w:rsidRPr="00E504B8">
        <w:rPr>
          <w:spacing w:val="-3"/>
        </w:rPr>
        <w:t xml:space="preserve"> </w:t>
      </w:r>
      <w:r w:rsidRPr="00E504B8">
        <w:t>«Оркестр</w:t>
      </w:r>
      <w:r w:rsidRPr="00E504B8">
        <w:rPr>
          <w:spacing w:val="-1"/>
        </w:rPr>
        <w:t xml:space="preserve"> </w:t>
      </w:r>
      <w:r w:rsidRPr="00E504B8">
        <w:t>народных</w:t>
      </w:r>
      <w:r w:rsidRPr="00E504B8">
        <w:rPr>
          <w:spacing w:val="-1"/>
        </w:rPr>
        <w:t xml:space="preserve"> </w:t>
      </w:r>
      <w:r w:rsidRPr="00E504B8">
        <w:t>инструментов</w:t>
      </w:r>
      <w:r w:rsidRPr="00E504B8">
        <w:rPr>
          <w:spacing w:val="-2"/>
        </w:rPr>
        <w:t xml:space="preserve"> </w:t>
      </w:r>
      <w:r w:rsidRPr="00E504B8">
        <w:t>им.</w:t>
      </w:r>
      <w:r w:rsidRPr="00E504B8">
        <w:rPr>
          <w:spacing w:val="-1"/>
        </w:rPr>
        <w:t xml:space="preserve"> </w:t>
      </w:r>
      <w:r w:rsidRPr="00E504B8">
        <w:t>В. Андреева».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>Примерный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музыкальный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материал:</w:t>
      </w:r>
      <w:r w:rsidRPr="00E504B8">
        <w:rPr>
          <w:b/>
          <w:spacing w:val="1"/>
        </w:rPr>
        <w:t xml:space="preserve"> </w:t>
      </w:r>
      <w:r w:rsidRPr="00E504B8">
        <w:t>Вариации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тему</w:t>
      </w:r>
      <w:r w:rsidRPr="00E504B8">
        <w:rPr>
          <w:spacing w:val="1"/>
        </w:rPr>
        <w:t xml:space="preserve"> </w:t>
      </w:r>
      <w:r w:rsidRPr="00E504B8">
        <w:t>русской</w:t>
      </w:r>
      <w:r w:rsidRPr="00E504B8">
        <w:rPr>
          <w:spacing w:val="1"/>
        </w:rPr>
        <w:t xml:space="preserve"> </w:t>
      </w:r>
      <w:r w:rsidRPr="00E504B8">
        <w:t>народной песни «Коробейники», р. н. п. «На горе то калина» (баян), вариации</w:t>
      </w:r>
      <w:r w:rsidRPr="00E504B8">
        <w:rPr>
          <w:spacing w:val="-67"/>
        </w:rPr>
        <w:t xml:space="preserve"> </w:t>
      </w:r>
      <w:r w:rsidRPr="00E504B8">
        <w:t xml:space="preserve">на тему р. н. п. «Светит месяц» (русский народный оркестр), </w:t>
      </w:r>
      <w:r w:rsidRPr="00E504B8">
        <w:rPr>
          <w:i/>
        </w:rPr>
        <w:t>Д. Шостакович</w:t>
      </w:r>
      <w:r w:rsidRPr="00E504B8">
        <w:rPr>
          <w:i/>
          <w:spacing w:val="1"/>
        </w:rPr>
        <w:t xml:space="preserve"> </w:t>
      </w:r>
      <w:r w:rsidRPr="00E504B8">
        <w:t>Сцена на Ярмарке из к/ф «Овод» (домра), р. н. т. «Камаринская» (оркестр</w:t>
      </w:r>
      <w:r w:rsidRPr="00E504B8">
        <w:rPr>
          <w:spacing w:val="1"/>
        </w:rPr>
        <w:t xml:space="preserve"> </w:t>
      </w:r>
      <w:r w:rsidRPr="00E504B8">
        <w:t>народных</w:t>
      </w:r>
      <w:r w:rsidRPr="00E504B8">
        <w:rPr>
          <w:spacing w:val="-2"/>
        </w:rPr>
        <w:t xml:space="preserve"> </w:t>
      </w:r>
      <w:r w:rsidRPr="00E504B8">
        <w:t>инструментов).</w:t>
      </w:r>
    </w:p>
    <w:p w:rsidR="00911C3B" w:rsidRPr="008A2034" w:rsidRDefault="00911C3B" w:rsidP="00E504B8">
      <w:pPr>
        <w:pStyle w:val="Heading11"/>
        <w:spacing w:line="276" w:lineRule="auto"/>
        <w:ind w:left="0" w:right="3" w:firstLine="709"/>
        <w:jc w:val="both"/>
      </w:pP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5"/>
        </w:rPr>
        <w:t xml:space="preserve"> </w:t>
      </w:r>
      <w:r w:rsidRPr="00E504B8">
        <w:t>3.Орган,</w:t>
      </w:r>
      <w:r w:rsidRPr="00E504B8">
        <w:rPr>
          <w:spacing w:val="-4"/>
        </w:rPr>
        <w:t xml:space="preserve"> </w:t>
      </w:r>
      <w:r w:rsidRPr="00E504B8">
        <w:t>клавесин,</w:t>
      </w:r>
      <w:r w:rsidRPr="00E504B8">
        <w:rPr>
          <w:spacing w:val="-5"/>
        </w:rPr>
        <w:t xml:space="preserve"> </w:t>
      </w:r>
      <w:r w:rsidRPr="00E504B8">
        <w:t>фортепиано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Устройство инструментов, характер тембра. Назначение инструментов.</w:t>
      </w:r>
      <w:r w:rsidRPr="00E504B8">
        <w:rPr>
          <w:spacing w:val="1"/>
        </w:rPr>
        <w:t xml:space="preserve"> </w:t>
      </w:r>
      <w:r w:rsidRPr="00E504B8">
        <w:t>Звуковые</w:t>
      </w:r>
      <w:r w:rsidRPr="00E504B8">
        <w:rPr>
          <w:spacing w:val="1"/>
        </w:rPr>
        <w:t xml:space="preserve"> </w:t>
      </w:r>
      <w:r w:rsidRPr="00E504B8">
        <w:t>диапазоны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выразительные</w:t>
      </w:r>
      <w:r w:rsidRPr="00E504B8">
        <w:rPr>
          <w:spacing w:val="1"/>
        </w:rPr>
        <w:t xml:space="preserve"> </w:t>
      </w:r>
      <w:r w:rsidRPr="00E504B8">
        <w:t>способности.</w:t>
      </w:r>
      <w:r w:rsidRPr="00E504B8">
        <w:rPr>
          <w:spacing w:val="1"/>
        </w:rPr>
        <w:t xml:space="preserve"> </w:t>
      </w:r>
      <w:r w:rsidRPr="00E504B8">
        <w:t>Создатели</w:t>
      </w:r>
      <w:r w:rsidRPr="00E504B8">
        <w:rPr>
          <w:spacing w:val="1"/>
        </w:rPr>
        <w:t xml:space="preserve"> </w:t>
      </w:r>
      <w:r w:rsidRPr="00E504B8">
        <w:t>этих</w:t>
      </w:r>
      <w:r w:rsidRPr="00E504B8">
        <w:rPr>
          <w:spacing w:val="1"/>
        </w:rPr>
        <w:t xml:space="preserve"> </w:t>
      </w:r>
      <w:r w:rsidRPr="00E504B8">
        <w:t>инструментов.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И.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Бах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«Органная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токката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фуга» d moll, </w:t>
      </w:r>
      <w:r w:rsidRPr="00E504B8">
        <w:rPr>
          <w:i/>
          <w:sz w:val="28"/>
          <w:szCs w:val="28"/>
        </w:rPr>
        <w:t xml:space="preserve">Дакен </w:t>
      </w:r>
      <w:r w:rsidRPr="00E504B8">
        <w:rPr>
          <w:sz w:val="28"/>
          <w:szCs w:val="28"/>
        </w:rPr>
        <w:t xml:space="preserve">«Курица», </w:t>
      </w:r>
      <w:r w:rsidRPr="00E504B8">
        <w:rPr>
          <w:i/>
          <w:sz w:val="28"/>
          <w:szCs w:val="28"/>
        </w:rPr>
        <w:t xml:space="preserve">Куперен </w:t>
      </w:r>
      <w:r w:rsidRPr="00E504B8">
        <w:rPr>
          <w:sz w:val="28"/>
          <w:szCs w:val="28"/>
        </w:rPr>
        <w:t>«Жницы», «Вязальщицы», «Бабочка»,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Ф. Шопен </w:t>
      </w:r>
      <w:r w:rsidRPr="00E504B8">
        <w:rPr>
          <w:sz w:val="28"/>
          <w:szCs w:val="28"/>
        </w:rPr>
        <w:t xml:space="preserve">«Экспромт – фантазия», </w:t>
      </w:r>
      <w:r w:rsidRPr="00E504B8">
        <w:rPr>
          <w:i/>
          <w:sz w:val="28"/>
          <w:szCs w:val="28"/>
        </w:rPr>
        <w:t xml:space="preserve">Ф. Шуберт </w:t>
      </w:r>
      <w:r w:rsidRPr="00E504B8">
        <w:rPr>
          <w:sz w:val="28"/>
          <w:szCs w:val="28"/>
        </w:rPr>
        <w:t xml:space="preserve">вальс h – moll, </w:t>
      </w:r>
      <w:r w:rsidRPr="00E504B8">
        <w:rPr>
          <w:i/>
          <w:sz w:val="28"/>
          <w:szCs w:val="28"/>
        </w:rPr>
        <w:t xml:space="preserve">Л. Бетховен </w:t>
      </w:r>
      <w:r w:rsidRPr="00E504B8">
        <w:rPr>
          <w:sz w:val="28"/>
          <w:szCs w:val="28"/>
        </w:rPr>
        <w:t>«К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Элизе»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(различные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выбору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преподавателя).</w:t>
      </w:r>
    </w:p>
    <w:p w:rsidR="00911C3B" w:rsidRPr="008A2034" w:rsidRDefault="00911C3B" w:rsidP="00E504B8">
      <w:pPr>
        <w:pStyle w:val="Heading11"/>
        <w:spacing w:line="276" w:lineRule="auto"/>
        <w:ind w:left="0" w:right="3" w:firstLine="709"/>
        <w:jc w:val="both"/>
      </w:pP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4.</w:t>
      </w:r>
      <w:r w:rsidRPr="00E504B8">
        <w:rPr>
          <w:spacing w:val="-1"/>
        </w:rPr>
        <w:t xml:space="preserve"> </w:t>
      </w:r>
      <w:r w:rsidRPr="00E504B8">
        <w:t>Что</w:t>
      </w:r>
      <w:r w:rsidRPr="00E504B8">
        <w:rPr>
          <w:spacing w:val="-2"/>
        </w:rPr>
        <w:t xml:space="preserve"> </w:t>
      </w:r>
      <w:r w:rsidRPr="00E504B8">
        <w:t>такое</w:t>
      </w:r>
      <w:r w:rsidRPr="00E504B8">
        <w:rPr>
          <w:spacing w:val="-2"/>
        </w:rPr>
        <w:t xml:space="preserve"> </w:t>
      </w:r>
      <w:r w:rsidRPr="00E504B8">
        <w:t>театр</w:t>
      </w:r>
      <w:r w:rsidRPr="00E504B8">
        <w:rPr>
          <w:spacing w:val="-1"/>
        </w:rPr>
        <w:t xml:space="preserve"> </w:t>
      </w:r>
      <w:r w:rsidRPr="00E504B8">
        <w:t>(виды</w:t>
      </w:r>
      <w:r w:rsidRPr="00E504B8">
        <w:rPr>
          <w:spacing w:val="-3"/>
        </w:rPr>
        <w:t xml:space="preserve"> </w:t>
      </w:r>
      <w:r w:rsidRPr="00E504B8">
        <w:t>театров,</w:t>
      </w:r>
      <w:r w:rsidRPr="00E504B8">
        <w:rPr>
          <w:spacing w:val="-4"/>
        </w:rPr>
        <w:t xml:space="preserve"> </w:t>
      </w:r>
      <w:r w:rsidRPr="00E504B8">
        <w:t>музыкально</w:t>
      </w:r>
      <w:r w:rsidRPr="00E504B8">
        <w:rPr>
          <w:spacing w:val="-2"/>
        </w:rPr>
        <w:t xml:space="preserve"> </w:t>
      </w:r>
      <w:r w:rsidRPr="00E504B8">
        <w:t>театральные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жанры)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Общее понятие о театре как виде искусства. Музыка в театре. Основные</w:t>
      </w:r>
      <w:r w:rsidRPr="00E504B8">
        <w:rPr>
          <w:spacing w:val="1"/>
        </w:rPr>
        <w:t xml:space="preserve"> </w:t>
      </w:r>
      <w:r w:rsidRPr="00E504B8">
        <w:t>музыкально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сценические</w:t>
      </w:r>
      <w:r w:rsidRPr="00E504B8">
        <w:rPr>
          <w:spacing w:val="1"/>
        </w:rPr>
        <w:t xml:space="preserve"> </w:t>
      </w:r>
      <w:r w:rsidRPr="00E504B8">
        <w:t>жанры:</w:t>
      </w:r>
      <w:r w:rsidRPr="00E504B8">
        <w:rPr>
          <w:spacing w:val="1"/>
        </w:rPr>
        <w:t xml:space="preserve"> </w:t>
      </w:r>
      <w:r w:rsidRPr="00E504B8">
        <w:t>драма,</w:t>
      </w:r>
      <w:r w:rsidRPr="00E504B8">
        <w:rPr>
          <w:spacing w:val="1"/>
        </w:rPr>
        <w:t xml:space="preserve"> </w:t>
      </w:r>
      <w:r w:rsidRPr="00E504B8">
        <w:t>балет,</w:t>
      </w:r>
      <w:r w:rsidRPr="00E504B8">
        <w:rPr>
          <w:spacing w:val="1"/>
        </w:rPr>
        <w:t xml:space="preserve"> </w:t>
      </w:r>
      <w:r w:rsidRPr="00E504B8">
        <w:t>опера,</w:t>
      </w:r>
      <w:r w:rsidRPr="00E504B8">
        <w:rPr>
          <w:spacing w:val="1"/>
        </w:rPr>
        <w:t xml:space="preserve"> </w:t>
      </w:r>
      <w:r w:rsidRPr="00E504B8">
        <w:t>оперетта.</w:t>
      </w:r>
      <w:r w:rsidRPr="00E504B8">
        <w:rPr>
          <w:spacing w:val="1"/>
        </w:rPr>
        <w:t xml:space="preserve"> </w:t>
      </w:r>
      <w:r w:rsidRPr="00E504B8">
        <w:t>Особенности каждого жанра. Значение музыки в спектаклях. Расположение</w:t>
      </w:r>
      <w:r w:rsidRPr="00E504B8">
        <w:rPr>
          <w:spacing w:val="1"/>
        </w:rPr>
        <w:t xml:space="preserve"> </w:t>
      </w:r>
      <w:r w:rsidRPr="00E504B8">
        <w:t>оркестра</w:t>
      </w:r>
      <w:r w:rsidRPr="00E504B8">
        <w:rPr>
          <w:spacing w:val="1"/>
        </w:rPr>
        <w:t xml:space="preserve"> </w:t>
      </w:r>
      <w:r w:rsidRPr="00E504B8">
        <w:t>(оркестровая</w:t>
      </w:r>
      <w:r w:rsidRPr="00E504B8">
        <w:rPr>
          <w:spacing w:val="1"/>
        </w:rPr>
        <w:t xml:space="preserve"> </w:t>
      </w:r>
      <w:r w:rsidRPr="00E504B8">
        <w:t>яма).</w:t>
      </w:r>
      <w:r w:rsidRPr="00E504B8">
        <w:rPr>
          <w:spacing w:val="1"/>
        </w:rPr>
        <w:t xml:space="preserve"> </w:t>
      </w:r>
      <w:r w:rsidRPr="00E504B8">
        <w:t>Самостоятельное</w:t>
      </w:r>
      <w:r w:rsidRPr="00E504B8">
        <w:rPr>
          <w:spacing w:val="1"/>
        </w:rPr>
        <w:t xml:space="preserve"> </w:t>
      </w:r>
      <w:r w:rsidRPr="00E504B8">
        <w:t>художественное</w:t>
      </w:r>
      <w:r w:rsidRPr="00E504B8">
        <w:rPr>
          <w:spacing w:val="1"/>
        </w:rPr>
        <w:t xml:space="preserve"> </w:t>
      </w:r>
      <w:r w:rsidRPr="00E504B8">
        <w:t>значение</w:t>
      </w:r>
      <w:r w:rsidRPr="00E504B8">
        <w:rPr>
          <w:spacing w:val="-67"/>
        </w:rPr>
        <w:t xml:space="preserve"> </w:t>
      </w:r>
      <w:r w:rsidRPr="00E504B8">
        <w:t>музыки</w:t>
      </w:r>
      <w:r w:rsidRPr="00E504B8">
        <w:rPr>
          <w:spacing w:val="-1"/>
        </w:rPr>
        <w:t xml:space="preserve"> </w:t>
      </w:r>
      <w:r w:rsidRPr="00E504B8">
        <w:t>Э. Грига.</w:t>
      </w:r>
      <w:r w:rsidRPr="00E504B8">
        <w:rPr>
          <w:spacing w:val="-2"/>
        </w:rPr>
        <w:t xml:space="preserve"> </w:t>
      </w:r>
      <w:r w:rsidRPr="00E504B8">
        <w:t>Природа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народная</w:t>
      </w:r>
      <w:r w:rsidRPr="00E504B8">
        <w:rPr>
          <w:spacing w:val="1"/>
        </w:rPr>
        <w:t xml:space="preserve"> </w:t>
      </w:r>
      <w:r w:rsidRPr="00E504B8">
        <w:t>фантастика</w:t>
      </w:r>
      <w:r w:rsidRPr="00E504B8">
        <w:rPr>
          <w:spacing w:val="-2"/>
        </w:rPr>
        <w:t xml:space="preserve"> </w:t>
      </w:r>
      <w:r w:rsidRPr="00E504B8">
        <w:t>в музыке</w:t>
      </w:r>
      <w:r w:rsidRPr="00E504B8">
        <w:rPr>
          <w:spacing w:val="-3"/>
        </w:rPr>
        <w:t xml:space="preserve"> </w:t>
      </w:r>
      <w:r w:rsidRPr="00E504B8">
        <w:t>Грига.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Яркое и самобытное отражение в музыке основных образов, созданных</w:t>
      </w:r>
      <w:r w:rsidRPr="00E504B8">
        <w:rPr>
          <w:spacing w:val="1"/>
        </w:rPr>
        <w:t xml:space="preserve"> </w:t>
      </w:r>
      <w:r w:rsidRPr="00E504B8">
        <w:t>норвежским</w:t>
      </w:r>
      <w:r w:rsidRPr="00E504B8">
        <w:rPr>
          <w:spacing w:val="1"/>
        </w:rPr>
        <w:t xml:space="preserve"> </w:t>
      </w:r>
      <w:r w:rsidRPr="00E504B8">
        <w:t>писателем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драматургом</w:t>
      </w:r>
      <w:r w:rsidRPr="00E504B8">
        <w:rPr>
          <w:spacing w:val="1"/>
        </w:rPr>
        <w:t xml:space="preserve"> </w:t>
      </w:r>
      <w:r w:rsidRPr="00E504B8">
        <w:t>Генриком</w:t>
      </w:r>
      <w:r w:rsidRPr="00E504B8">
        <w:rPr>
          <w:spacing w:val="1"/>
        </w:rPr>
        <w:t xml:space="preserve"> </w:t>
      </w:r>
      <w:r w:rsidRPr="00E504B8">
        <w:t>Ибсеном.</w:t>
      </w:r>
      <w:r w:rsidRPr="00E504B8">
        <w:rPr>
          <w:spacing w:val="1"/>
        </w:rPr>
        <w:t xml:space="preserve"> </w:t>
      </w:r>
      <w:r w:rsidRPr="00E504B8">
        <w:t>Содержание</w:t>
      </w:r>
      <w:r w:rsidRPr="00E504B8">
        <w:rPr>
          <w:spacing w:val="1"/>
        </w:rPr>
        <w:t xml:space="preserve"> </w:t>
      </w:r>
      <w:r w:rsidRPr="00E504B8">
        <w:t>драмы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строение</w:t>
      </w:r>
      <w:r w:rsidRPr="00E504B8">
        <w:rPr>
          <w:spacing w:val="-2"/>
        </w:rPr>
        <w:t xml:space="preserve"> </w:t>
      </w:r>
      <w:r w:rsidRPr="00E504B8">
        <w:t>сюиты.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-4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 материал: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Э.</w:t>
      </w:r>
      <w:r w:rsidRPr="00E504B8">
        <w:rPr>
          <w:i/>
          <w:spacing w:val="-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Григ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сюита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«Пер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Гюнт»</w:t>
      </w:r>
    </w:p>
    <w:p w:rsidR="00911C3B" w:rsidRPr="00E504B8" w:rsidRDefault="00911C3B" w:rsidP="00E504B8">
      <w:pPr>
        <w:pStyle w:val="ListParagraph"/>
        <w:numPr>
          <w:ilvl w:val="0"/>
          <w:numId w:val="6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часть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«Утро»</w:t>
      </w:r>
    </w:p>
    <w:p w:rsidR="00911C3B" w:rsidRPr="00E504B8" w:rsidRDefault="00911C3B" w:rsidP="00E504B8">
      <w:pPr>
        <w:pStyle w:val="ListParagraph"/>
        <w:numPr>
          <w:ilvl w:val="0"/>
          <w:numId w:val="6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часть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«Смерть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Озе»</w:t>
      </w:r>
    </w:p>
    <w:p w:rsidR="00911C3B" w:rsidRPr="00E504B8" w:rsidRDefault="00911C3B" w:rsidP="00E504B8">
      <w:pPr>
        <w:pStyle w:val="ListParagraph"/>
        <w:numPr>
          <w:ilvl w:val="0"/>
          <w:numId w:val="6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часть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«Танец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Анитры»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2</w:t>
      </w:r>
      <w:r w:rsidRPr="00E504B8">
        <w:rPr>
          <w:spacing w:val="-2"/>
        </w:rPr>
        <w:t xml:space="preserve"> </w:t>
      </w:r>
      <w:r w:rsidRPr="00E504B8">
        <w:t>часть</w:t>
      </w:r>
      <w:r w:rsidRPr="00E504B8">
        <w:rPr>
          <w:spacing w:val="-3"/>
        </w:rPr>
        <w:t xml:space="preserve"> </w:t>
      </w:r>
      <w:r w:rsidRPr="00E504B8">
        <w:t>–</w:t>
      </w:r>
      <w:r w:rsidRPr="00E504B8">
        <w:rPr>
          <w:spacing w:val="-2"/>
        </w:rPr>
        <w:t xml:space="preserve"> </w:t>
      </w:r>
      <w:r w:rsidRPr="00E504B8">
        <w:t>«В</w:t>
      </w:r>
      <w:r w:rsidRPr="00E504B8">
        <w:rPr>
          <w:spacing w:val="-3"/>
        </w:rPr>
        <w:t xml:space="preserve"> </w:t>
      </w:r>
      <w:r w:rsidRPr="00E504B8">
        <w:t>пещере</w:t>
      </w:r>
      <w:r w:rsidRPr="00E504B8">
        <w:rPr>
          <w:spacing w:val="-3"/>
        </w:rPr>
        <w:t xml:space="preserve"> </w:t>
      </w:r>
      <w:r w:rsidRPr="00E504B8">
        <w:t>горного</w:t>
      </w:r>
      <w:r w:rsidRPr="00E504B8">
        <w:rPr>
          <w:spacing w:val="-3"/>
        </w:rPr>
        <w:t xml:space="preserve"> </w:t>
      </w:r>
      <w:r w:rsidRPr="00E504B8">
        <w:t>короля»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5.</w:t>
      </w:r>
      <w:r w:rsidRPr="00E504B8">
        <w:rPr>
          <w:spacing w:val="-1"/>
        </w:rPr>
        <w:t xml:space="preserve"> </w:t>
      </w:r>
      <w:r w:rsidRPr="00E504B8">
        <w:t>Жанр</w:t>
      </w:r>
      <w:r w:rsidRPr="00E504B8">
        <w:rPr>
          <w:spacing w:val="-2"/>
        </w:rPr>
        <w:t xml:space="preserve"> </w:t>
      </w:r>
      <w:r w:rsidRPr="00E504B8">
        <w:t>балет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История балета. Основные черты балета как музыкально – сценического</w:t>
      </w:r>
      <w:r w:rsidRPr="00E504B8">
        <w:rPr>
          <w:spacing w:val="1"/>
        </w:rPr>
        <w:t xml:space="preserve"> </w:t>
      </w:r>
      <w:r w:rsidRPr="00E504B8">
        <w:t>жанра;</w:t>
      </w:r>
      <w:r w:rsidRPr="00E504B8">
        <w:rPr>
          <w:spacing w:val="1"/>
        </w:rPr>
        <w:t xml:space="preserve"> </w:t>
      </w:r>
      <w:r w:rsidRPr="00E504B8">
        <w:t>объединение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нем</w:t>
      </w:r>
      <w:r w:rsidRPr="00E504B8">
        <w:rPr>
          <w:spacing w:val="1"/>
        </w:rPr>
        <w:t xml:space="preserve"> </w:t>
      </w:r>
      <w:r w:rsidRPr="00E504B8">
        <w:t>музыки,</w:t>
      </w:r>
      <w:r w:rsidRPr="00E504B8">
        <w:rPr>
          <w:spacing w:val="1"/>
        </w:rPr>
        <w:t xml:space="preserve"> </w:t>
      </w:r>
      <w:r w:rsidRPr="00E504B8">
        <w:t>танца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сценического</w:t>
      </w:r>
      <w:r w:rsidRPr="00E504B8">
        <w:rPr>
          <w:spacing w:val="1"/>
        </w:rPr>
        <w:t xml:space="preserve"> </w:t>
      </w:r>
      <w:r w:rsidRPr="00E504B8">
        <w:t>действия.</w:t>
      </w:r>
      <w:r w:rsidRPr="00E504B8">
        <w:rPr>
          <w:spacing w:val="1"/>
        </w:rPr>
        <w:t xml:space="preserve"> </w:t>
      </w:r>
      <w:r w:rsidRPr="00E504B8">
        <w:t>Танцевальная основа музыки. Чередование отдельных пьес. Дивертисмент.</w:t>
      </w:r>
      <w:r w:rsidRPr="00E504B8">
        <w:rPr>
          <w:spacing w:val="1"/>
        </w:rPr>
        <w:t xml:space="preserve"> </w:t>
      </w:r>
      <w:r w:rsidRPr="00E504B8">
        <w:t>Имена</w:t>
      </w:r>
      <w:r w:rsidRPr="00E504B8">
        <w:rPr>
          <w:spacing w:val="1"/>
        </w:rPr>
        <w:t xml:space="preserve"> </w:t>
      </w:r>
      <w:r w:rsidRPr="00E504B8">
        <w:t>лучших</w:t>
      </w:r>
      <w:r w:rsidRPr="00E504B8">
        <w:rPr>
          <w:spacing w:val="1"/>
        </w:rPr>
        <w:t xml:space="preserve"> </w:t>
      </w:r>
      <w:r w:rsidRPr="00E504B8">
        <w:t>отечественных</w:t>
      </w:r>
      <w:r w:rsidRPr="00E504B8">
        <w:rPr>
          <w:spacing w:val="1"/>
        </w:rPr>
        <w:t xml:space="preserve"> </w:t>
      </w:r>
      <w:r w:rsidRPr="00E504B8">
        <w:t>танцоров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хореографов.</w:t>
      </w:r>
      <w:r w:rsidRPr="00E504B8">
        <w:rPr>
          <w:spacing w:val="1"/>
        </w:rPr>
        <w:t xml:space="preserve"> </w:t>
      </w:r>
      <w:r w:rsidRPr="00E504B8">
        <w:t>Переплетение</w:t>
      </w:r>
      <w:r w:rsidRPr="00E504B8">
        <w:rPr>
          <w:spacing w:val="1"/>
        </w:rPr>
        <w:t xml:space="preserve"> </w:t>
      </w:r>
      <w:r w:rsidRPr="00E504B8">
        <w:t>литературы, инструментально – симфонической музыки в балете. Танцоры –</w:t>
      </w:r>
      <w:r w:rsidRPr="00E504B8">
        <w:rPr>
          <w:spacing w:val="1"/>
        </w:rPr>
        <w:t xml:space="preserve"> </w:t>
      </w:r>
      <w:r w:rsidRPr="00E504B8">
        <w:t>солисты,</w:t>
      </w:r>
      <w:r w:rsidRPr="00E504B8">
        <w:rPr>
          <w:spacing w:val="-1"/>
        </w:rPr>
        <w:t xml:space="preserve"> </w:t>
      </w:r>
      <w:r w:rsidRPr="00E504B8">
        <w:t>кордебалет</w:t>
      </w:r>
      <w:r w:rsidRPr="00E504B8">
        <w:rPr>
          <w:spacing w:val="-1"/>
        </w:rPr>
        <w:t xml:space="preserve"> </w:t>
      </w:r>
      <w:r w:rsidRPr="00E504B8">
        <w:t>–</w:t>
      </w:r>
      <w:r w:rsidRPr="00E504B8">
        <w:rPr>
          <w:spacing w:val="-1"/>
        </w:rPr>
        <w:t xml:space="preserve"> </w:t>
      </w:r>
      <w:r w:rsidRPr="00E504B8">
        <w:t>массовые</w:t>
      </w:r>
      <w:r w:rsidRPr="00E504B8">
        <w:rPr>
          <w:spacing w:val="-2"/>
        </w:rPr>
        <w:t xml:space="preserve"> </w:t>
      </w:r>
      <w:r w:rsidRPr="00E504B8">
        <w:t>сцены, костюмы,</w:t>
      </w:r>
      <w:r w:rsidRPr="00E504B8">
        <w:rPr>
          <w:spacing w:val="-2"/>
        </w:rPr>
        <w:t xml:space="preserve"> </w:t>
      </w:r>
      <w:r w:rsidRPr="00E504B8">
        <w:t>декорации.</w:t>
      </w:r>
    </w:p>
    <w:p w:rsidR="00911C3B" w:rsidRPr="00E504B8" w:rsidRDefault="00911C3B" w:rsidP="005F5CA2">
      <w:pPr>
        <w:tabs>
          <w:tab w:val="left" w:pos="2971"/>
          <w:tab w:val="left" w:pos="5097"/>
          <w:tab w:val="left" w:pos="6715"/>
          <w:tab w:val="left" w:pos="7303"/>
          <w:tab w:val="left" w:pos="9224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Примерный</w:t>
      </w:r>
      <w:r w:rsidRPr="005F5C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музыкальный</w:t>
      </w:r>
      <w:r w:rsidRPr="005F5CA2">
        <w:rPr>
          <w:b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5F5CA2"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И.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Стравинский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Балет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«Петрушка»,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«Жар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птица»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(отрывки),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2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Прокофьев</w:t>
      </w:r>
      <w:r w:rsidRPr="00E504B8">
        <w:rPr>
          <w:i/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Балет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«Золушка»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(отрывки),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 Чайковский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Балет «Лебединое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озеро»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(отрывки).</w:t>
      </w:r>
    </w:p>
    <w:p w:rsidR="00911C3B" w:rsidRPr="008A2034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6.</w:t>
      </w:r>
      <w:r w:rsidRPr="00E504B8">
        <w:rPr>
          <w:spacing w:val="-2"/>
        </w:rPr>
        <w:t xml:space="preserve"> </w:t>
      </w:r>
      <w:r w:rsidRPr="00E504B8">
        <w:t>Балет</w:t>
      </w:r>
      <w:r w:rsidRPr="00E504B8">
        <w:rPr>
          <w:spacing w:val="-3"/>
        </w:rPr>
        <w:t xml:space="preserve"> </w:t>
      </w:r>
      <w:r w:rsidRPr="00E504B8">
        <w:t>«Щелкунчик»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П. Чайковский – создатель русского классического балета. Сказочное</w:t>
      </w:r>
      <w:r w:rsidRPr="00E504B8">
        <w:rPr>
          <w:spacing w:val="1"/>
        </w:rPr>
        <w:t xml:space="preserve"> </w:t>
      </w:r>
      <w:r w:rsidRPr="00E504B8">
        <w:t>содержание «Щелкунчика». Отражение в музыке балета мира детских грез и</w:t>
      </w:r>
      <w:r w:rsidRPr="00E504B8">
        <w:rPr>
          <w:spacing w:val="1"/>
        </w:rPr>
        <w:t xml:space="preserve"> </w:t>
      </w:r>
      <w:r w:rsidRPr="00E504B8">
        <w:t>сновидений.</w:t>
      </w:r>
      <w:r w:rsidRPr="00E504B8">
        <w:rPr>
          <w:spacing w:val="1"/>
        </w:rPr>
        <w:t xml:space="preserve"> </w:t>
      </w:r>
      <w:r w:rsidRPr="00E504B8">
        <w:t>Неповторимое</w:t>
      </w:r>
      <w:r w:rsidRPr="00E504B8">
        <w:rPr>
          <w:spacing w:val="1"/>
        </w:rPr>
        <w:t xml:space="preserve"> </w:t>
      </w:r>
      <w:r w:rsidRPr="00E504B8">
        <w:t>своеобразие</w:t>
      </w:r>
      <w:r w:rsidRPr="00E504B8">
        <w:rPr>
          <w:spacing w:val="1"/>
        </w:rPr>
        <w:t xml:space="preserve"> </w:t>
      </w:r>
      <w:r w:rsidRPr="00E504B8">
        <w:t>каждого</w:t>
      </w:r>
      <w:r w:rsidRPr="00E504B8">
        <w:rPr>
          <w:spacing w:val="1"/>
        </w:rPr>
        <w:t xml:space="preserve"> </w:t>
      </w:r>
      <w:r w:rsidRPr="00E504B8">
        <w:t>музыкального</w:t>
      </w:r>
      <w:r w:rsidRPr="00E504B8">
        <w:rPr>
          <w:spacing w:val="1"/>
        </w:rPr>
        <w:t xml:space="preserve"> </w:t>
      </w:r>
      <w:r w:rsidRPr="00E504B8">
        <w:t>номера</w:t>
      </w:r>
      <w:r w:rsidRPr="00E504B8">
        <w:rPr>
          <w:spacing w:val="1"/>
        </w:rPr>
        <w:t xml:space="preserve"> </w:t>
      </w:r>
      <w:r w:rsidRPr="00E504B8">
        <w:t>балета.</w:t>
      </w: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Примерный</w:t>
      </w:r>
      <w:r w:rsidRPr="00E504B8">
        <w:rPr>
          <w:spacing w:val="-4"/>
        </w:rPr>
        <w:t xml:space="preserve"> </w:t>
      </w:r>
      <w:r w:rsidRPr="00E504B8">
        <w:t>музыкальный материал: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Испанский</w:t>
      </w:r>
      <w:r w:rsidRPr="00E504B8">
        <w:rPr>
          <w:spacing w:val="-6"/>
        </w:rPr>
        <w:t xml:space="preserve"> </w:t>
      </w:r>
      <w:r w:rsidRPr="00E504B8">
        <w:t>танец</w:t>
      </w:r>
      <w:r w:rsidRPr="00E504B8">
        <w:rPr>
          <w:spacing w:val="-5"/>
        </w:rPr>
        <w:t xml:space="preserve"> </w:t>
      </w:r>
      <w:r w:rsidRPr="00E504B8">
        <w:t>(шоколад)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Арабский танец (кофе)</w:t>
      </w:r>
      <w:r w:rsidRPr="00E504B8">
        <w:rPr>
          <w:spacing w:val="-67"/>
        </w:rPr>
        <w:t xml:space="preserve"> </w:t>
      </w:r>
      <w:r w:rsidRPr="00E504B8">
        <w:t>Китайский танец (чай)</w:t>
      </w:r>
      <w:r w:rsidRPr="00E504B8">
        <w:rPr>
          <w:spacing w:val="-67"/>
        </w:rPr>
        <w:t xml:space="preserve"> </w:t>
      </w:r>
      <w:r w:rsidRPr="00E504B8">
        <w:t>Трепак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Вальс цветов</w:t>
      </w:r>
      <w:r w:rsidRPr="00E504B8">
        <w:rPr>
          <w:spacing w:val="1"/>
        </w:rPr>
        <w:t xml:space="preserve"> </w:t>
      </w:r>
      <w:r w:rsidRPr="00E504B8">
        <w:t>Танец пастушков</w:t>
      </w:r>
      <w:r w:rsidRPr="00E504B8">
        <w:rPr>
          <w:spacing w:val="-67"/>
        </w:rPr>
        <w:t xml:space="preserve"> </w:t>
      </w:r>
      <w:r w:rsidRPr="00E504B8">
        <w:t>Танец</w:t>
      </w:r>
      <w:r w:rsidRPr="00E504B8">
        <w:rPr>
          <w:spacing w:val="-9"/>
        </w:rPr>
        <w:t xml:space="preserve"> </w:t>
      </w:r>
      <w:r w:rsidRPr="00E504B8">
        <w:t>феи</w:t>
      </w:r>
      <w:r w:rsidRPr="00E504B8">
        <w:rPr>
          <w:spacing w:val="-8"/>
        </w:rPr>
        <w:t xml:space="preserve"> </w:t>
      </w:r>
      <w:r w:rsidRPr="00E504B8">
        <w:t>Драже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7.</w:t>
      </w:r>
      <w:r w:rsidRPr="00E504B8">
        <w:rPr>
          <w:spacing w:val="-1"/>
        </w:rPr>
        <w:t xml:space="preserve"> </w:t>
      </w:r>
      <w:r w:rsidRPr="00E504B8">
        <w:t>Жанр</w:t>
      </w:r>
      <w:r w:rsidRPr="00E504B8">
        <w:rPr>
          <w:spacing w:val="-2"/>
        </w:rPr>
        <w:t xml:space="preserve"> </w:t>
      </w:r>
      <w:r w:rsidRPr="00E504B8">
        <w:t>опера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Опера</w:t>
      </w:r>
      <w:r w:rsidRPr="00E504B8">
        <w:rPr>
          <w:spacing w:val="26"/>
        </w:rPr>
        <w:t xml:space="preserve"> </w:t>
      </w:r>
      <w:r w:rsidRPr="00E504B8">
        <w:t>–</w:t>
      </w:r>
      <w:r w:rsidRPr="00E504B8">
        <w:rPr>
          <w:spacing w:val="96"/>
        </w:rPr>
        <w:t xml:space="preserve"> </w:t>
      </w:r>
      <w:r w:rsidRPr="00E504B8">
        <w:t>самый</w:t>
      </w:r>
      <w:r w:rsidRPr="00E504B8">
        <w:rPr>
          <w:spacing w:val="96"/>
        </w:rPr>
        <w:t xml:space="preserve"> </w:t>
      </w:r>
      <w:r w:rsidRPr="00E504B8">
        <w:t>богатый</w:t>
      </w:r>
      <w:r w:rsidRPr="00E504B8">
        <w:rPr>
          <w:spacing w:val="96"/>
        </w:rPr>
        <w:t xml:space="preserve"> </w:t>
      </w:r>
      <w:r w:rsidRPr="00E504B8">
        <w:t>и</w:t>
      </w:r>
      <w:r w:rsidRPr="00E504B8">
        <w:rPr>
          <w:spacing w:val="95"/>
        </w:rPr>
        <w:t xml:space="preserve"> </w:t>
      </w:r>
      <w:r w:rsidRPr="00E504B8">
        <w:t>сложный</w:t>
      </w:r>
      <w:r w:rsidRPr="00E504B8">
        <w:rPr>
          <w:spacing w:val="96"/>
        </w:rPr>
        <w:t xml:space="preserve"> </w:t>
      </w:r>
      <w:r w:rsidRPr="00E504B8">
        <w:t>танец</w:t>
      </w:r>
      <w:r w:rsidRPr="00E504B8">
        <w:rPr>
          <w:spacing w:val="96"/>
        </w:rPr>
        <w:t xml:space="preserve"> </w:t>
      </w:r>
      <w:r w:rsidRPr="00E504B8">
        <w:t>музыки.</w:t>
      </w:r>
      <w:r w:rsidRPr="00E504B8">
        <w:rPr>
          <w:spacing w:val="95"/>
        </w:rPr>
        <w:t xml:space="preserve"> </w:t>
      </w:r>
      <w:r w:rsidRPr="00E504B8">
        <w:t>Значение</w:t>
      </w:r>
      <w:r w:rsidRPr="00E504B8">
        <w:rPr>
          <w:spacing w:val="95"/>
        </w:rPr>
        <w:t xml:space="preserve"> </w:t>
      </w:r>
      <w:r w:rsidRPr="00E504B8">
        <w:t>слова</w:t>
      </w:r>
      <w:r w:rsidRPr="008A2034">
        <w:t xml:space="preserve"> </w:t>
      </w:r>
      <w:r w:rsidRPr="00E504B8">
        <w:t>«опера».</w:t>
      </w:r>
      <w:r w:rsidRPr="00E504B8">
        <w:rPr>
          <w:spacing w:val="1"/>
        </w:rPr>
        <w:t xml:space="preserve"> </w:t>
      </w:r>
      <w:r w:rsidRPr="00E504B8">
        <w:t>История</w:t>
      </w:r>
      <w:r w:rsidRPr="00E504B8">
        <w:rPr>
          <w:spacing w:val="1"/>
        </w:rPr>
        <w:t xml:space="preserve"> </w:t>
      </w:r>
      <w:r w:rsidRPr="00E504B8">
        <w:t>создания</w:t>
      </w:r>
      <w:r w:rsidRPr="00E504B8">
        <w:rPr>
          <w:spacing w:val="1"/>
        </w:rPr>
        <w:t xml:space="preserve"> </w:t>
      </w:r>
      <w:r w:rsidRPr="00E504B8">
        <w:t>оперы.</w:t>
      </w:r>
      <w:r w:rsidRPr="00E504B8">
        <w:rPr>
          <w:spacing w:val="1"/>
        </w:rPr>
        <w:t xml:space="preserve"> </w:t>
      </w:r>
      <w:r w:rsidRPr="00E504B8">
        <w:t>Слияние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единое</w:t>
      </w:r>
      <w:r w:rsidRPr="00E504B8">
        <w:rPr>
          <w:spacing w:val="1"/>
        </w:rPr>
        <w:t xml:space="preserve"> </w:t>
      </w:r>
      <w:r w:rsidRPr="00E504B8">
        <w:t>целое</w:t>
      </w:r>
      <w:r w:rsidRPr="00E504B8">
        <w:rPr>
          <w:spacing w:val="1"/>
        </w:rPr>
        <w:t xml:space="preserve"> </w:t>
      </w:r>
      <w:r w:rsidRPr="00E504B8">
        <w:t>поэзии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драматического</w:t>
      </w:r>
      <w:r w:rsidRPr="00E504B8">
        <w:rPr>
          <w:spacing w:val="20"/>
        </w:rPr>
        <w:t xml:space="preserve"> </w:t>
      </w:r>
      <w:r w:rsidRPr="00E504B8">
        <w:t>искусства.</w:t>
      </w:r>
      <w:r w:rsidRPr="00E504B8">
        <w:rPr>
          <w:spacing w:val="23"/>
        </w:rPr>
        <w:t xml:space="preserve"> </w:t>
      </w:r>
      <w:r w:rsidRPr="00E504B8">
        <w:t>Ведущее</w:t>
      </w:r>
      <w:r w:rsidRPr="00E504B8">
        <w:rPr>
          <w:spacing w:val="23"/>
        </w:rPr>
        <w:t xml:space="preserve"> </w:t>
      </w:r>
      <w:r w:rsidRPr="00E504B8">
        <w:t>значение</w:t>
      </w:r>
      <w:r w:rsidRPr="00E504B8">
        <w:rPr>
          <w:spacing w:val="22"/>
        </w:rPr>
        <w:t xml:space="preserve"> </w:t>
      </w:r>
      <w:r w:rsidRPr="00E504B8">
        <w:t>музыки.</w:t>
      </w:r>
      <w:r w:rsidRPr="00E504B8">
        <w:rPr>
          <w:spacing w:val="21"/>
        </w:rPr>
        <w:t xml:space="preserve"> </w:t>
      </w:r>
      <w:r w:rsidRPr="00E504B8">
        <w:t>Единство</w:t>
      </w:r>
      <w:r w:rsidRPr="00E504B8">
        <w:rPr>
          <w:spacing w:val="23"/>
        </w:rPr>
        <w:t xml:space="preserve"> </w:t>
      </w:r>
      <w:r w:rsidRPr="00E504B8">
        <w:t>Вокального</w:t>
      </w:r>
      <w:r w:rsidRPr="00E504B8">
        <w:rPr>
          <w:spacing w:val="-68"/>
        </w:rPr>
        <w:t xml:space="preserve"> </w:t>
      </w:r>
      <w:r w:rsidRPr="00E504B8">
        <w:t>и инструментального начала, мимика. Словесный текст оперы – либретто.</w:t>
      </w:r>
      <w:r w:rsidRPr="00E504B8">
        <w:rPr>
          <w:spacing w:val="1"/>
        </w:rPr>
        <w:t xml:space="preserve"> </w:t>
      </w:r>
      <w:r w:rsidRPr="00E504B8">
        <w:t>Инструментальное</w:t>
      </w:r>
      <w:r w:rsidRPr="00E504B8">
        <w:rPr>
          <w:spacing w:val="1"/>
        </w:rPr>
        <w:t xml:space="preserve"> </w:t>
      </w:r>
      <w:r w:rsidRPr="00E504B8">
        <w:t>вступление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опере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увертюра.</w:t>
      </w:r>
      <w:r w:rsidRPr="00E504B8">
        <w:rPr>
          <w:spacing w:val="1"/>
        </w:rPr>
        <w:t xml:space="preserve"> </w:t>
      </w:r>
      <w:r w:rsidRPr="00E504B8">
        <w:t>Основные</w:t>
      </w:r>
      <w:r w:rsidRPr="00E504B8">
        <w:rPr>
          <w:spacing w:val="1"/>
        </w:rPr>
        <w:t xml:space="preserve"> </w:t>
      </w:r>
      <w:r w:rsidRPr="00E504B8">
        <w:t>элементы</w:t>
      </w:r>
      <w:r w:rsidRPr="00E504B8">
        <w:rPr>
          <w:spacing w:val="1"/>
        </w:rPr>
        <w:t xml:space="preserve"> </w:t>
      </w:r>
      <w:r w:rsidRPr="00E504B8">
        <w:t>оперы: ария, ариозо, ариетта, каватина, речитатив. Значение хора в опере.</w:t>
      </w:r>
      <w:r w:rsidRPr="00E504B8">
        <w:rPr>
          <w:spacing w:val="1"/>
        </w:rPr>
        <w:t xml:space="preserve"> </w:t>
      </w:r>
      <w:r w:rsidRPr="00E504B8">
        <w:t>Оркестр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опере.</w:t>
      </w:r>
      <w:r w:rsidRPr="00E504B8">
        <w:rPr>
          <w:spacing w:val="1"/>
        </w:rPr>
        <w:t xml:space="preserve"> </w:t>
      </w:r>
      <w:r w:rsidRPr="00E504B8">
        <w:t>Различные</w:t>
      </w:r>
      <w:r w:rsidRPr="00E504B8">
        <w:rPr>
          <w:spacing w:val="1"/>
        </w:rPr>
        <w:t xml:space="preserve"> </w:t>
      </w:r>
      <w:r w:rsidRPr="00E504B8">
        <w:t>типы</w:t>
      </w:r>
      <w:r w:rsidRPr="00E504B8">
        <w:rPr>
          <w:spacing w:val="1"/>
        </w:rPr>
        <w:t xml:space="preserve"> </w:t>
      </w:r>
      <w:r w:rsidRPr="00E504B8">
        <w:t>опер.</w:t>
      </w:r>
      <w:r w:rsidRPr="00E504B8">
        <w:rPr>
          <w:spacing w:val="1"/>
        </w:rPr>
        <w:t xml:space="preserve"> </w:t>
      </w:r>
      <w:r w:rsidRPr="00E504B8">
        <w:t>Обращение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опере</w:t>
      </w:r>
      <w:r w:rsidRPr="00E504B8">
        <w:rPr>
          <w:spacing w:val="1"/>
        </w:rPr>
        <w:t xml:space="preserve"> </w:t>
      </w:r>
      <w:r w:rsidRPr="00E504B8">
        <w:t>великих</w:t>
      </w:r>
      <w:r w:rsidRPr="00E504B8">
        <w:rPr>
          <w:spacing w:val="1"/>
        </w:rPr>
        <w:t xml:space="preserve"> </w:t>
      </w:r>
      <w:r w:rsidRPr="00E504B8">
        <w:t>композиторов</w:t>
      </w:r>
      <w:r w:rsidRPr="00E504B8">
        <w:rPr>
          <w:spacing w:val="-3"/>
        </w:rPr>
        <w:t xml:space="preserve"> </w:t>
      </w:r>
      <w:r w:rsidRPr="00E504B8">
        <w:t>прошлого.</w:t>
      </w:r>
      <w:r w:rsidRPr="00E504B8">
        <w:rPr>
          <w:spacing w:val="-1"/>
        </w:rPr>
        <w:t xml:space="preserve"> </w:t>
      </w:r>
      <w:r w:rsidRPr="00E504B8">
        <w:t>Опера</w:t>
      </w:r>
      <w:r w:rsidRPr="00E504B8">
        <w:rPr>
          <w:spacing w:val="-1"/>
        </w:rPr>
        <w:t xml:space="preserve"> </w:t>
      </w:r>
      <w:r w:rsidRPr="00E504B8">
        <w:t>в</w:t>
      </w:r>
      <w:r w:rsidRPr="00E504B8">
        <w:rPr>
          <w:spacing w:val="-1"/>
        </w:rPr>
        <w:t xml:space="preserve"> </w:t>
      </w:r>
      <w:r w:rsidRPr="00E504B8">
        <w:t>наши дни.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E504B8" w:rsidRDefault="00911C3B" w:rsidP="005F5CA2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53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56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5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Н.</w:t>
      </w:r>
      <w:r w:rsidRPr="00E504B8">
        <w:rPr>
          <w:i/>
          <w:spacing w:val="56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Римский</w:t>
      </w:r>
      <w:r w:rsidRPr="00E504B8">
        <w:rPr>
          <w:i/>
          <w:spacing w:val="5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–</w:t>
      </w:r>
      <w:r w:rsidRPr="00E504B8">
        <w:rPr>
          <w:i/>
          <w:spacing w:val="5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Корсаков</w:t>
      </w:r>
      <w:r w:rsidRPr="00E504B8">
        <w:rPr>
          <w:i/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опера</w:t>
      </w:r>
      <w:r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«Сказка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о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царе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Салтане»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(отрывки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выбору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преподавателя).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8.</w:t>
      </w:r>
      <w:r w:rsidRPr="00E504B8">
        <w:rPr>
          <w:spacing w:val="-1"/>
        </w:rPr>
        <w:t xml:space="preserve"> </w:t>
      </w:r>
      <w:r w:rsidRPr="00E504B8">
        <w:t>Опера</w:t>
      </w:r>
      <w:r w:rsidRPr="00E504B8">
        <w:rPr>
          <w:spacing w:val="-1"/>
        </w:rPr>
        <w:t xml:space="preserve"> </w:t>
      </w:r>
      <w:r w:rsidRPr="00E504B8">
        <w:t>«Руслан</w:t>
      </w:r>
      <w:r w:rsidRPr="00E504B8">
        <w:rPr>
          <w:spacing w:val="-4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Людмила»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Глинка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Пушкин.</w:t>
      </w:r>
      <w:r w:rsidRPr="00E504B8">
        <w:rPr>
          <w:spacing w:val="1"/>
        </w:rPr>
        <w:t xml:space="preserve"> </w:t>
      </w:r>
      <w:r w:rsidRPr="00E504B8">
        <w:t>Сюжет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композиция</w:t>
      </w:r>
      <w:r w:rsidRPr="00E504B8">
        <w:rPr>
          <w:spacing w:val="1"/>
        </w:rPr>
        <w:t xml:space="preserve"> </w:t>
      </w:r>
      <w:r w:rsidRPr="00E504B8">
        <w:t>«Руслана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70"/>
        </w:rPr>
        <w:t xml:space="preserve"> </w:t>
      </w:r>
      <w:r w:rsidRPr="00E504B8">
        <w:t>Людмилы»:</w:t>
      </w:r>
      <w:r w:rsidRPr="00E504B8">
        <w:rPr>
          <w:spacing w:val="1"/>
        </w:rPr>
        <w:t xml:space="preserve"> </w:t>
      </w:r>
      <w:r w:rsidRPr="00E504B8">
        <w:t>сказочно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эпические</w:t>
      </w:r>
      <w:r w:rsidRPr="00E504B8">
        <w:rPr>
          <w:spacing w:val="1"/>
        </w:rPr>
        <w:t xml:space="preserve"> </w:t>
      </w:r>
      <w:r w:rsidRPr="00E504B8">
        <w:t>черты</w:t>
      </w:r>
      <w:r w:rsidRPr="00E504B8">
        <w:rPr>
          <w:spacing w:val="1"/>
        </w:rPr>
        <w:t xml:space="preserve"> </w:t>
      </w:r>
      <w:r w:rsidRPr="00E504B8">
        <w:t>оперы.</w:t>
      </w:r>
      <w:r w:rsidRPr="00E504B8">
        <w:rPr>
          <w:spacing w:val="1"/>
        </w:rPr>
        <w:t xml:space="preserve"> </w:t>
      </w:r>
      <w:r w:rsidRPr="00E504B8">
        <w:t>Яркое</w:t>
      </w:r>
      <w:r w:rsidRPr="00E504B8">
        <w:rPr>
          <w:spacing w:val="1"/>
        </w:rPr>
        <w:t xml:space="preserve"> </w:t>
      </w:r>
      <w:r w:rsidRPr="00E504B8">
        <w:t>воплощение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музыке</w:t>
      </w:r>
      <w:r w:rsidRPr="00E504B8">
        <w:rPr>
          <w:spacing w:val="1"/>
        </w:rPr>
        <w:t xml:space="preserve"> </w:t>
      </w:r>
      <w:r w:rsidRPr="00E504B8">
        <w:t>образов</w:t>
      </w:r>
      <w:r w:rsidRPr="00E504B8">
        <w:rPr>
          <w:spacing w:val="-67"/>
        </w:rPr>
        <w:t xml:space="preserve"> </w:t>
      </w:r>
      <w:r w:rsidRPr="00E504B8">
        <w:t>поэмы</w:t>
      </w:r>
      <w:r w:rsidRPr="00E504B8">
        <w:rPr>
          <w:spacing w:val="1"/>
        </w:rPr>
        <w:t xml:space="preserve"> </w:t>
      </w:r>
      <w:r w:rsidRPr="00E504B8">
        <w:t>Пушкина.</w:t>
      </w:r>
      <w:r w:rsidRPr="00E504B8">
        <w:rPr>
          <w:spacing w:val="1"/>
        </w:rPr>
        <w:t xml:space="preserve"> </w:t>
      </w:r>
      <w:r w:rsidRPr="00E504B8">
        <w:t>Светлый,</w:t>
      </w:r>
      <w:r w:rsidRPr="00E504B8">
        <w:rPr>
          <w:spacing w:val="1"/>
        </w:rPr>
        <w:t xml:space="preserve"> </w:t>
      </w:r>
      <w:r w:rsidRPr="00E504B8">
        <w:t>жизнеутверждающий</w:t>
      </w:r>
      <w:r w:rsidRPr="00E504B8">
        <w:rPr>
          <w:spacing w:val="1"/>
        </w:rPr>
        <w:t xml:space="preserve"> </w:t>
      </w:r>
      <w:r w:rsidRPr="00E504B8">
        <w:t>характер</w:t>
      </w:r>
      <w:r w:rsidRPr="00E504B8">
        <w:rPr>
          <w:spacing w:val="1"/>
        </w:rPr>
        <w:t xml:space="preserve"> </w:t>
      </w:r>
      <w:r w:rsidRPr="00E504B8">
        <w:t>произведения.</w:t>
      </w:r>
      <w:r w:rsidRPr="00E504B8">
        <w:rPr>
          <w:spacing w:val="1"/>
        </w:rPr>
        <w:t xml:space="preserve"> </w:t>
      </w:r>
      <w:r w:rsidRPr="00E504B8">
        <w:t>Отдельные характерные черты музыки Глинка. Отличие либретто оперы от</w:t>
      </w:r>
      <w:r w:rsidRPr="00E504B8">
        <w:rPr>
          <w:spacing w:val="1"/>
        </w:rPr>
        <w:t xml:space="preserve"> </w:t>
      </w:r>
      <w:r w:rsidRPr="00E504B8">
        <w:t>поэмы</w:t>
      </w:r>
      <w:r w:rsidRPr="00E504B8">
        <w:rPr>
          <w:spacing w:val="-1"/>
        </w:rPr>
        <w:t xml:space="preserve"> </w:t>
      </w:r>
      <w:r w:rsidRPr="00E504B8">
        <w:t>Пушкина.</w:t>
      </w: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Примерный</w:t>
      </w:r>
      <w:r w:rsidRPr="00E504B8">
        <w:rPr>
          <w:spacing w:val="-4"/>
        </w:rPr>
        <w:t xml:space="preserve"> </w:t>
      </w:r>
      <w:r w:rsidRPr="00E504B8">
        <w:t>музыкальный материал:</w:t>
      </w:r>
    </w:p>
    <w:p w:rsidR="00911C3B" w:rsidRPr="00E504B8" w:rsidRDefault="00911C3B" w:rsidP="00E504B8">
      <w:pPr>
        <w:pStyle w:val="ListParagraph"/>
        <w:numPr>
          <w:ilvl w:val="0"/>
          <w:numId w:val="5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д. 2 песни Баяна Сцена похищения Людмилы.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2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д.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2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к.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рондо Фарлафа</w:t>
      </w:r>
    </w:p>
    <w:p w:rsidR="00911C3B" w:rsidRPr="00E504B8" w:rsidRDefault="00911C3B" w:rsidP="00E504B8">
      <w:pPr>
        <w:pStyle w:val="ListParagraph"/>
        <w:numPr>
          <w:ilvl w:val="0"/>
          <w:numId w:val="5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д.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3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к.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Ария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Руслана</w:t>
      </w:r>
    </w:p>
    <w:p w:rsidR="00911C3B" w:rsidRPr="00E504B8" w:rsidRDefault="00911C3B" w:rsidP="00E504B8">
      <w:pPr>
        <w:pStyle w:val="ListParagraph"/>
        <w:numPr>
          <w:ilvl w:val="0"/>
          <w:numId w:val="5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д.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Персидский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</w:t>
      </w:r>
    </w:p>
    <w:p w:rsidR="00911C3B" w:rsidRPr="00E504B8" w:rsidRDefault="00911C3B" w:rsidP="00E504B8">
      <w:pPr>
        <w:pStyle w:val="ListParagraph"/>
        <w:numPr>
          <w:ilvl w:val="0"/>
          <w:numId w:val="5"/>
        </w:numPr>
        <w:tabs>
          <w:tab w:val="left" w:pos="1448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д.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Черномора,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ария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Людмилы</w:t>
      </w:r>
      <w:r w:rsidRPr="00E504B8">
        <w:rPr>
          <w:spacing w:val="57"/>
          <w:sz w:val="28"/>
          <w:szCs w:val="28"/>
        </w:rPr>
        <w:t xml:space="preserve"> </w:t>
      </w:r>
      <w:r w:rsidRPr="00E504B8">
        <w:rPr>
          <w:sz w:val="28"/>
          <w:szCs w:val="28"/>
        </w:rPr>
        <w:t>«Ах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ты,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доля,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долюшка»,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Восточные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танцы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(лезгинка, турецкий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танец, арабский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танец).</w:t>
      </w:r>
    </w:p>
    <w:p w:rsidR="00911C3B" w:rsidRPr="00E504B8" w:rsidRDefault="00911C3B" w:rsidP="00E504B8">
      <w:pPr>
        <w:pStyle w:val="ListParagraph"/>
        <w:numPr>
          <w:ilvl w:val="0"/>
          <w:numId w:val="5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д.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«Ах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ты,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свет,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Людмила».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E504B8" w:rsidRDefault="00911C3B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9.</w:t>
      </w:r>
      <w:r w:rsidRPr="00E504B8">
        <w:rPr>
          <w:spacing w:val="-1"/>
        </w:rPr>
        <w:t xml:space="preserve"> </w:t>
      </w:r>
      <w:r w:rsidRPr="00E504B8">
        <w:t>Разнообразие</w:t>
      </w:r>
      <w:r w:rsidRPr="00E504B8">
        <w:rPr>
          <w:spacing w:val="-3"/>
        </w:rPr>
        <w:t xml:space="preserve"> </w:t>
      </w:r>
      <w:r w:rsidRPr="00E504B8">
        <w:t>жанров</w:t>
      </w:r>
      <w:r w:rsidRPr="00E504B8">
        <w:rPr>
          <w:spacing w:val="-2"/>
        </w:rPr>
        <w:t xml:space="preserve"> </w:t>
      </w:r>
      <w:r w:rsidRPr="00E504B8">
        <w:t>вокальной</w:t>
      </w:r>
      <w:r w:rsidRPr="00E504B8">
        <w:rPr>
          <w:spacing w:val="-3"/>
        </w:rPr>
        <w:t xml:space="preserve"> </w:t>
      </w:r>
      <w:r w:rsidRPr="00E504B8">
        <w:t>музыки.</w:t>
      </w:r>
      <w:r w:rsidRPr="00E504B8">
        <w:rPr>
          <w:spacing w:val="-1"/>
        </w:rPr>
        <w:t xml:space="preserve"> </w:t>
      </w:r>
      <w:r w:rsidRPr="00E504B8">
        <w:t>Романс,</w:t>
      </w:r>
      <w:r w:rsidRPr="00E504B8">
        <w:rPr>
          <w:spacing w:val="-3"/>
        </w:rPr>
        <w:t xml:space="preserve"> </w:t>
      </w:r>
      <w:r w:rsidRPr="00E504B8">
        <w:t>виды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ансамблей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и</w:t>
      </w:r>
      <w:r w:rsidRPr="00E504B8">
        <w:rPr>
          <w:b/>
          <w:spacing w:val="-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хоров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Куплетная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трехчастная</w:t>
      </w:r>
      <w:r w:rsidRPr="00E504B8">
        <w:rPr>
          <w:spacing w:val="1"/>
        </w:rPr>
        <w:t xml:space="preserve"> </w:t>
      </w:r>
      <w:r w:rsidRPr="00E504B8">
        <w:t>форма.</w:t>
      </w:r>
      <w:r w:rsidRPr="00E504B8">
        <w:rPr>
          <w:spacing w:val="1"/>
        </w:rPr>
        <w:t xml:space="preserve"> </w:t>
      </w:r>
      <w:r w:rsidRPr="00E504B8">
        <w:t>Роль</w:t>
      </w:r>
      <w:r w:rsidRPr="00E504B8">
        <w:rPr>
          <w:spacing w:val="1"/>
        </w:rPr>
        <w:t xml:space="preserve"> </w:t>
      </w:r>
      <w:r w:rsidRPr="00E504B8">
        <w:t>музыки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выражении</w:t>
      </w:r>
      <w:r w:rsidRPr="00E504B8">
        <w:rPr>
          <w:spacing w:val="1"/>
        </w:rPr>
        <w:t xml:space="preserve"> </w:t>
      </w:r>
      <w:r w:rsidRPr="00E504B8">
        <w:t>чувств</w:t>
      </w:r>
      <w:r w:rsidRPr="00E504B8">
        <w:rPr>
          <w:spacing w:val="1"/>
        </w:rPr>
        <w:t xml:space="preserve"> </w:t>
      </w:r>
      <w:r w:rsidRPr="00E504B8">
        <w:t>человека и словесного содержания текста. Связь с народным творчеством и</w:t>
      </w:r>
      <w:r w:rsidRPr="00E504B8">
        <w:rPr>
          <w:spacing w:val="1"/>
        </w:rPr>
        <w:t xml:space="preserve"> </w:t>
      </w:r>
      <w:r w:rsidRPr="00E504B8">
        <w:t>поэзией. Вокальные ансамбли: дуэт (противоречие и согласие), терцет и трио,</w:t>
      </w:r>
      <w:r w:rsidRPr="00E504B8">
        <w:rPr>
          <w:spacing w:val="-67"/>
        </w:rPr>
        <w:t xml:space="preserve"> </w:t>
      </w:r>
      <w:r w:rsidRPr="00E504B8">
        <w:t>квартет,</w:t>
      </w:r>
      <w:r w:rsidRPr="00E504B8">
        <w:rPr>
          <w:spacing w:val="1"/>
        </w:rPr>
        <w:t xml:space="preserve"> </w:t>
      </w:r>
      <w:r w:rsidRPr="00E504B8">
        <w:t>квинтет.</w:t>
      </w:r>
      <w:r w:rsidRPr="00E504B8">
        <w:rPr>
          <w:spacing w:val="1"/>
        </w:rPr>
        <w:t xml:space="preserve"> </w:t>
      </w:r>
      <w:r w:rsidRPr="00E504B8">
        <w:t>Хоры</w:t>
      </w:r>
      <w:r w:rsidRPr="00E504B8">
        <w:rPr>
          <w:spacing w:val="1"/>
        </w:rPr>
        <w:t xml:space="preserve"> </w:t>
      </w:r>
      <w:r w:rsidRPr="00E504B8">
        <w:t>детские</w:t>
      </w:r>
      <w:r w:rsidRPr="00E504B8">
        <w:rPr>
          <w:spacing w:val="1"/>
        </w:rPr>
        <w:t xml:space="preserve"> </w:t>
      </w:r>
      <w:r w:rsidRPr="00E504B8">
        <w:t>(однородные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смешанные),</w:t>
      </w:r>
      <w:r w:rsidRPr="00E504B8">
        <w:rPr>
          <w:spacing w:val="1"/>
        </w:rPr>
        <w:t xml:space="preserve"> </w:t>
      </w:r>
      <w:r w:rsidRPr="00E504B8">
        <w:t>женские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мужские (однородные и смешанные). Значение аккомпанемента в вокальных</w:t>
      </w:r>
      <w:r w:rsidRPr="00E504B8">
        <w:rPr>
          <w:spacing w:val="1"/>
        </w:rPr>
        <w:t xml:space="preserve"> </w:t>
      </w:r>
      <w:r w:rsidRPr="00E504B8">
        <w:t>произведениях.</w:t>
      </w:r>
    </w:p>
    <w:p w:rsidR="00911C3B" w:rsidRPr="00E504B8" w:rsidRDefault="00911C3B" w:rsidP="005F5CA2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6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65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6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Ф.</w:t>
      </w:r>
      <w:r w:rsidRPr="00E504B8">
        <w:rPr>
          <w:i/>
          <w:spacing w:val="6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Шуберт</w:t>
      </w:r>
      <w:r w:rsidRPr="00E504B8">
        <w:rPr>
          <w:i/>
          <w:spacing w:val="63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Песни</w:t>
      </w:r>
      <w:r w:rsidRPr="00E504B8">
        <w:rPr>
          <w:spacing w:val="64"/>
          <w:sz w:val="28"/>
          <w:szCs w:val="28"/>
        </w:rPr>
        <w:t xml:space="preserve"> </w:t>
      </w:r>
      <w:r w:rsidRPr="00E504B8">
        <w:rPr>
          <w:sz w:val="28"/>
          <w:szCs w:val="28"/>
        </w:rPr>
        <w:t>«Форель»,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«Шарманщик»,</w:t>
      </w:r>
      <w:r w:rsidRPr="00E504B8">
        <w:rPr>
          <w:spacing w:val="97"/>
          <w:sz w:val="28"/>
          <w:szCs w:val="28"/>
        </w:rPr>
        <w:t xml:space="preserve"> </w:t>
      </w:r>
      <w:r w:rsidRPr="00E504B8">
        <w:rPr>
          <w:sz w:val="28"/>
          <w:szCs w:val="28"/>
        </w:rPr>
        <w:t>«Ave</w:t>
      </w:r>
      <w:r w:rsidRPr="00E504B8">
        <w:rPr>
          <w:spacing w:val="97"/>
          <w:sz w:val="28"/>
          <w:szCs w:val="28"/>
        </w:rPr>
        <w:t xml:space="preserve"> </w:t>
      </w:r>
      <w:r w:rsidRPr="00E504B8">
        <w:rPr>
          <w:sz w:val="28"/>
          <w:szCs w:val="28"/>
        </w:rPr>
        <w:t>Maria»,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цикл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«Прекрасная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мельничиха»:</w:t>
      </w:r>
      <w:r w:rsidRPr="00E504B8">
        <w:rPr>
          <w:spacing w:val="97"/>
          <w:sz w:val="28"/>
          <w:szCs w:val="28"/>
        </w:rPr>
        <w:t xml:space="preserve"> </w:t>
      </w:r>
      <w:r w:rsidRPr="00E504B8">
        <w:rPr>
          <w:sz w:val="28"/>
          <w:szCs w:val="28"/>
        </w:rPr>
        <w:t>«В</w:t>
      </w:r>
      <w:r w:rsidRPr="00E504B8">
        <w:rPr>
          <w:spacing w:val="96"/>
          <w:sz w:val="28"/>
          <w:szCs w:val="28"/>
        </w:rPr>
        <w:t xml:space="preserve"> </w:t>
      </w:r>
      <w:r w:rsidRPr="00E504B8">
        <w:rPr>
          <w:sz w:val="28"/>
          <w:szCs w:val="28"/>
        </w:rPr>
        <w:t>путь»,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«Мельник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ручей»,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цикл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«Зимний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путь».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Романсы русских композиторов (</w:t>
      </w:r>
      <w:r w:rsidRPr="00E504B8">
        <w:rPr>
          <w:i/>
          <w:sz w:val="28"/>
          <w:szCs w:val="28"/>
        </w:rPr>
        <w:t>А. Варламов, А. Гурилев, А. Алябьев, М.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Глинка,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-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Даргомыжский</w:t>
      </w:r>
      <w:r w:rsidRPr="00E504B8">
        <w:rPr>
          <w:sz w:val="28"/>
          <w:szCs w:val="28"/>
        </w:rPr>
        <w:t>).</w:t>
      </w:r>
    </w:p>
    <w:p w:rsidR="00911C3B" w:rsidRPr="005F5CA2" w:rsidRDefault="00911C3B" w:rsidP="005F5CA2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sz w:val="28"/>
          <w:szCs w:val="28"/>
        </w:rPr>
        <w:t>Дуэт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Графини</w:t>
      </w:r>
      <w:r w:rsidRPr="00E504B8">
        <w:rPr>
          <w:spacing w:val="99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99"/>
          <w:sz w:val="28"/>
          <w:szCs w:val="28"/>
        </w:rPr>
        <w:t xml:space="preserve"> </w:t>
      </w:r>
      <w:r w:rsidRPr="00E504B8">
        <w:rPr>
          <w:sz w:val="28"/>
          <w:szCs w:val="28"/>
        </w:rPr>
        <w:t>Сюзанны</w:t>
      </w:r>
      <w:r w:rsidRPr="00E504B8">
        <w:rPr>
          <w:spacing w:val="99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3-го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действия</w:t>
      </w:r>
      <w:r w:rsidRPr="00E504B8">
        <w:rPr>
          <w:spacing w:val="97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10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10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98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Моцарта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«Свадьба</w:t>
      </w:r>
      <w:r w:rsidRPr="00E504B8">
        <w:rPr>
          <w:spacing w:val="80"/>
          <w:sz w:val="28"/>
          <w:szCs w:val="28"/>
        </w:rPr>
        <w:t xml:space="preserve"> </w:t>
      </w:r>
      <w:r w:rsidRPr="00E504B8">
        <w:rPr>
          <w:sz w:val="28"/>
          <w:szCs w:val="28"/>
        </w:rPr>
        <w:t>Фигаро».</w:t>
      </w:r>
      <w:r w:rsidRPr="00E504B8">
        <w:rPr>
          <w:spacing w:val="80"/>
          <w:sz w:val="28"/>
          <w:szCs w:val="28"/>
        </w:rPr>
        <w:t xml:space="preserve"> </w:t>
      </w:r>
      <w:r w:rsidRPr="00E504B8">
        <w:rPr>
          <w:sz w:val="28"/>
          <w:szCs w:val="28"/>
        </w:rPr>
        <w:t>Дуэт</w:t>
      </w:r>
      <w:r w:rsidRPr="00E504B8">
        <w:rPr>
          <w:spacing w:val="81"/>
          <w:sz w:val="28"/>
          <w:szCs w:val="28"/>
        </w:rPr>
        <w:t xml:space="preserve"> </w:t>
      </w:r>
      <w:r w:rsidRPr="00E504B8">
        <w:rPr>
          <w:sz w:val="28"/>
          <w:szCs w:val="28"/>
        </w:rPr>
        <w:t>Папагено</w:t>
      </w:r>
      <w:r w:rsidRPr="00E504B8">
        <w:rPr>
          <w:spacing w:val="8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80"/>
          <w:sz w:val="28"/>
          <w:szCs w:val="28"/>
        </w:rPr>
        <w:t xml:space="preserve"> </w:t>
      </w:r>
      <w:r w:rsidRPr="00E504B8">
        <w:rPr>
          <w:sz w:val="28"/>
          <w:szCs w:val="28"/>
        </w:rPr>
        <w:t>Папагено</w:t>
      </w:r>
      <w:r w:rsidRPr="00E504B8">
        <w:rPr>
          <w:spacing w:val="8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80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8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8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8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Моцарта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«Волшебная</w:t>
      </w:r>
      <w:r w:rsidRPr="00E504B8">
        <w:rPr>
          <w:spacing w:val="100"/>
          <w:sz w:val="28"/>
          <w:szCs w:val="28"/>
        </w:rPr>
        <w:t xml:space="preserve"> </w:t>
      </w:r>
      <w:r w:rsidRPr="00E504B8">
        <w:rPr>
          <w:sz w:val="28"/>
          <w:szCs w:val="28"/>
        </w:rPr>
        <w:t>флейта».</w:t>
      </w:r>
      <w:r w:rsidRPr="00E504B8">
        <w:rPr>
          <w:spacing w:val="99"/>
          <w:sz w:val="28"/>
          <w:szCs w:val="28"/>
        </w:rPr>
        <w:t xml:space="preserve"> </w:t>
      </w:r>
      <w:r w:rsidRPr="00E504B8">
        <w:rPr>
          <w:sz w:val="28"/>
          <w:szCs w:val="28"/>
        </w:rPr>
        <w:t>Дуэт</w:t>
      </w:r>
      <w:r w:rsidRPr="00E504B8">
        <w:rPr>
          <w:spacing w:val="102"/>
          <w:sz w:val="28"/>
          <w:szCs w:val="28"/>
        </w:rPr>
        <w:t xml:space="preserve"> </w:t>
      </w:r>
      <w:r w:rsidRPr="00E504B8">
        <w:rPr>
          <w:sz w:val="28"/>
          <w:szCs w:val="28"/>
        </w:rPr>
        <w:t>Татьяны</w:t>
      </w:r>
      <w:r w:rsidRPr="00E504B8">
        <w:rPr>
          <w:spacing w:val="10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01"/>
          <w:sz w:val="28"/>
          <w:szCs w:val="28"/>
        </w:rPr>
        <w:t xml:space="preserve"> </w:t>
      </w:r>
      <w:r w:rsidRPr="00E504B8">
        <w:rPr>
          <w:sz w:val="28"/>
          <w:szCs w:val="28"/>
        </w:rPr>
        <w:t>Ольги</w:t>
      </w:r>
      <w:r w:rsidRPr="00E504B8">
        <w:rPr>
          <w:spacing w:val="10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00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10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0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Чайковского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«Евгений Онегин». Трио «Не томи, родимый» из 1-го действия оперы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Глинки </w:t>
      </w:r>
      <w:r w:rsidRPr="00E504B8">
        <w:rPr>
          <w:sz w:val="28"/>
          <w:szCs w:val="28"/>
        </w:rPr>
        <w:t>«Иван Сусанин». Квартет «Какое чудное мгновенье» из 1-го действия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оперы </w:t>
      </w:r>
      <w:r w:rsidRPr="00E504B8">
        <w:rPr>
          <w:i/>
          <w:sz w:val="28"/>
          <w:szCs w:val="28"/>
        </w:rPr>
        <w:t xml:space="preserve">М. Глинки </w:t>
      </w:r>
      <w:r w:rsidRPr="00E504B8">
        <w:rPr>
          <w:sz w:val="28"/>
          <w:szCs w:val="28"/>
        </w:rPr>
        <w:t>«Руслан и Людмила». Хор девушек «Мы к тебе, княгиня» 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хор бояр «Мужайся, княгиня» из 1-го действия оперы </w:t>
      </w:r>
      <w:r w:rsidRPr="00E504B8">
        <w:rPr>
          <w:i/>
          <w:sz w:val="28"/>
          <w:szCs w:val="28"/>
        </w:rPr>
        <w:t xml:space="preserve">А. Бородина </w:t>
      </w:r>
      <w:r w:rsidRPr="00E504B8">
        <w:rPr>
          <w:sz w:val="28"/>
          <w:szCs w:val="28"/>
        </w:rPr>
        <w:t>«Князь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Игорь».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мальчиков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1-го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действия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Ж.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Бизе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«Кармен».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мальчиков и девочек из 1-ой картины оперы </w:t>
      </w:r>
      <w:r w:rsidRPr="00E504B8">
        <w:rPr>
          <w:i/>
          <w:sz w:val="28"/>
          <w:szCs w:val="28"/>
        </w:rPr>
        <w:t xml:space="preserve">П. Чайковского </w:t>
      </w:r>
      <w:r w:rsidRPr="00E504B8">
        <w:rPr>
          <w:sz w:val="28"/>
          <w:szCs w:val="28"/>
        </w:rPr>
        <w:t>«Пиковая дама»,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(другие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хоры по выбору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преподавателя).</w:t>
      </w:r>
    </w:p>
    <w:p w:rsidR="00911C3B" w:rsidRPr="008A2034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8A2034" w:rsidRDefault="00911C3B" w:rsidP="005F5CA2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10.</w:t>
      </w:r>
      <w:r w:rsidRPr="00E504B8">
        <w:rPr>
          <w:spacing w:val="-1"/>
        </w:rPr>
        <w:t xml:space="preserve"> </w:t>
      </w:r>
      <w:r w:rsidRPr="00E504B8">
        <w:t>Жанры</w:t>
      </w:r>
      <w:r w:rsidRPr="00E504B8">
        <w:rPr>
          <w:spacing w:val="-3"/>
        </w:rPr>
        <w:t xml:space="preserve"> </w:t>
      </w:r>
      <w:r w:rsidRPr="00E504B8">
        <w:t>инструментальной</w:t>
      </w:r>
      <w:r w:rsidRPr="00E504B8">
        <w:rPr>
          <w:spacing w:val="-3"/>
        </w:rPr>
        <w:t xml:space="preserve"> </w:t>
      </w:r>
      <w:r w:rsidRPr="00E504B8">
        <w:t>музыки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Инструментальные</w:t>
      </w:r>
      <w:r w:rsidRPr="00E504B8">
        <w:rPr>
          <w:spacing w:val="1"/>
        </w:rPr>
        <w:t xml:space="preserve"> </w:t>
      </w:r>
      <w:r w:rsidRPr="00E504B8">
        <w:t>ансамбли:</w:t>
      </w:r>
      <w:r w:rsidRPr="00E504B8">
        <w:rPr>
          <w:spacing w:val="1"/>
        </w:rPr>
        <w:t xml:space="preserve"> </w:t>
      </w:r>
      <w:r w:rsidRPr="00E504B8">
        <w:t>дуэты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разных</w:t>
      </w:r>
      <w:r w:rsidRPr="00E504B8">
        <w:rPr>
          <w:spacing w:val="1"/>
        </w:rPr>
        <w:t xml:space="preserve"> </w:t>
      </w:r>
      <w:r w:rsidRPr="00E504B8">
        <w:t>инструментов,</w:t>
      </w:r>
      <w:r w:rsidRPr="00E504B8">
        <w:rPr>
          <w:spacing w:val="1"/>
        </w:rPr>
        <w:t xml:space="preserve"> </w:t>
      </w:r>
      <w:r w:rsidRPr="00E504B8">
        <w:t>трио,</w:t>
      </w:r>
      <w:r w:rsidRPr="00E504B8">
        <w:rPr>
          <w:spacing w:val="1"/>
        </w:rPr>
        <w:t xml:space="preserve"> </w:t>
      </w:r>
      <w:r w:rsidRPr="00E504B8">
        <w:t>квартеты, квинтеты. Инструментальная миниатюра. Прелюдия, пьеса, этюд.</w:t>
      </w:r>
      <w:r w:rsidRPr="00E504B8">
        <w:rPr>
          <w:spacing w:val="1"/>
        </w:rPr>
        <w:t xml:space="preserve"> </w:t>
      </w:r>
      <w:r w:rsidRPr="00E504B8">
        <w:t>Камерная</w:t>
      </w:r>
      <w:r w:rsidRPr="00E504B8">
        <w:rPr>
          <w:spacing w:val="1"/>
        </w:rPr>
        <w:t xml:space="preserve"> </w:t>
      </w:r>
      <w:r w:rsidRPr="00E504B8">
        <w:t>музыка.</w:t>
      </w:r>
      <w:r w:rsidRPr="00E504B8">
        <w:rPr>
          <w:spacing w:val="1"/>
        </w:rPr>
        <w:t xml:space="preserve"> </w:t>
      </w:r>
      <w:r w:rsidRPr="00E504B8">
        <w:t>Простые</w:t>
      </w:r>
      <w:r w:rsidRPr="00E504B8">
        <w:rPr>
          <w:spacing w:val="1"/>
        </w:rPr>
        <w:t xml:space="preserve"> </w:t>
      </w:r>
      <w:r w:rsidRPr="00E504B8">
        <w:t>формы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рондо.</w:t>
      </w:r>
      <w:r w:rsidRPr="00E504B8">
        <w:rPr>
          <w:spacing w:val="1"/>
        </w:rPr>
        <w:t xml:space="preserve"> </w:t>
      </w:r>
      <w:r w:rsidRPr="00E504B8">
        <w:t>Трехчастная</w:t>
      </w:r>
      <w:r w:rsidRPr="00E504B8">
        <w:rPr>
          <w:spacing w:val="1"/>
        </w:rPr>
        <w:t xml:space="preserve"> </w:t>
      </w:r>
      <w:r w:rsidRPr="00E504B8">
        <w:t>форма.</w:t>
      </w:r>
      <w:r w:rsidRPr="00E504B8">
        <w:rPr>
          <w:spacing w:val="1"/>
        </w:rPr>
        <w:t xml:space="preserve"> </w:t>
      </w:r>
      <w:r w:rsidRPr="00E504B8">
        <w:t>Форма</w:t>
      </w:r>
      <w:r w:rsidRPr="00E504B8">
        <w:rPr>
          <w:spacing w:val="1"/>
        </w:rPr>
        <w:t xml:space="preserve"> </w:t>
      </w:r>
      <w:r w:rsidRPr="00E504B8">
        <w:t>вариаций.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 xml:space="preserve">Примерный музыкальный материал: </w:t>
      </w:r>
      <w:r w:rsidRPr="00E504B8">
        <w:rPr>
          <w:i/>
          <w:sz w:val="28"/>
          <w:szCs w:val="28"/>
        </w:rPr>
        <w:t xml:space="preserve">П. Чайковский </w:t>
      </w:r>
      <w:r w:rsidRPr="00E504B8">
        <w:rPr>
          <w:sz w:val="28"/>
          <w:szCs w:val="28"/>
        </w:rPr>
        <w:t>«Времена года»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выбору),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Мусоргский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«Картинки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выставки»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выбору),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Рахманинов </w:t>
      </w:r>
      <w:r w:rsidRPr="00E504B8">
        <w:rPr>
          <w:sz w:val="28"/>
          <w:szCs w:val="28"/>
        </w:rPr>
        <w:t xml:space="preserve">прелюдия cis moll ор. 3, </w:t>
      </w:r>
      <w:r w:rsidRPr="00E504B8">
        <w:rPr>
          <w:i/>
          <w:sz w:val="28"/>
          <w:szCs w:val="28"/>
        </w:rPr>
        <w:t xml:space="preserve">М. Глинка </w:t>
      </w:r>
      <w:r w:rsidRPr="00E504B8">
        <w:rPr>
          <w:sz w:val="28"/>
          <w:szCs w:val="28"/>
        </w:rPr>
        <w:t xml:space="preserve">«Камаринская», </w:t>
      </w:r>
      <w:r w:rsidRPr="00E504B8">
        <w:rPr>
          <w:i/>
          <w:sz w:val="28"/>
          <w:szCs w:val="28"/>
        </w:rPr>
        <w:t>М. Глинка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Рондо Фарлафа 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2 д. оперы «Руслан и Людмила»,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Ф. Шопен </w:t>
      </w:r>
      <w:r w:rsidRPr="00E504B8">
        <w:rPr>
          <w:sz w:val="28"/>
          <w:szCs w:val="28"/>
        </w:rPr>
        <w:t>этюд (по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выбору),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-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«Детский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альбом»,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К.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Дебюсси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«Детский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уголок».</w:t>
      </w:r>
    </w:p>
    <w:p w:rsidR="00911C3B" w:rsidRDefault="00911C3B" w:rsidP="008A2034">
      <w:pPr>
        <w:widowControl/>
        <w:autoSpaceDE/>
        <w:autoSpaceDN/>
        <w:spacing w:line="276" w:lineRule="auto"/>
        <w:ind w:left="1080"/>
        <w:jc w:val="center"/>
        <w:rPr>
          <w:b/>
          <w:sz w:val="28"/>
          <w:szCs w:val="28"/>
        </w:rPr>
      </w:pPr>
    </w:p>
    <w:p w:rsidR="00911C3B" w:rsidRDefault="00911C3B" w:rsidP="008A2034">
      <w:pPr>
        <w:widowControl/>
        <w:autoSpaceDE/>
        <w:autoSpaceDN/>
        <w:spacing w:line="276" w:lineRule="auto"/>
        <w:ind w:left="1080"/>
        <w:jc w:val="center"/>
        <w:rPr>
          <w:b/>
          <w:sz w:val="28"/>
          <w:szCs w:val="28"/>
        </w:rPr>
      </w:pPr>
    </w:p>
    <w:p w:rsidR="00911C3B" w:rsidRPr="00D13612" w:rsidRDefault="00911C3B" w:rsidP="008A2034">
      <w:pPr>
        <w:widowControl/>
        <w:autoSpaceDE/>
        <w:autoSpaceDN/>
        <w:spacing w:line="276" w:lineRule="auto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8A2034">
        <w:rPr>
          <w:b/>
          <w:sz w:val="28"/>
          <w:szCs w:val="28"/>
        </w:rPr>
        <w:t xml:space="preserve">. </w:t>
      </w:r>
      <w:r w:rsidRPr="00D13612">
        <w:rPr>
          <w:b/>
          <w:sz w:val="28"/>
          <w:szCs w:val="28"/>
        </w:rPr>
        <w:t>Требования к уровню подготовки обучающихся</w:t>
      </w:r>
    </w:p>
    <w:p w:rsidR="00911C3B" w:rsidRPr="000956BB" w:rsidRDefault="00911C3B" w:rsidP="008A2034">
      <w:pPr>
        <w:spacing w:line="276" w:lineRule="auto"/>
        <w:ind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>Содержание программы учебного предмета «</w:t>
      </w:r>
      <w:r>
        <w:rPr>
          <w:sz w:val="28"/>
          <w:szCs w:val="28"/>
        </w:rPr>
        <w:t>Слушание музыки</w:t>
      </w:r>
      <w:r w:rsidRPr="000956BB">
        <w:rPr>
          <w:sz w:val="28"/>
          <w:szCs w:val="28"/>
        </w:rPr>
        <w:t>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формируется комплекс историко-музыкальных знаний, вербальных и слуховых навыков.</w:t>
      </w:r>
    </w:p>
    <w:p w:rsidR="00911C3B" w:rsidRPr="000956BB" w:rsidRDefault="00911C3B" w:rsidP="008A2034">
      <w:pPr>
        <w:spacing w:line="276" w:lineRule="auto"/>
        <w:ind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 </w:t>
      </w:r>
    </w:p>
    <w:p w:rsidR="00911C3B" w:rsidRPr="000956BB" w:rsidRDefault="00911C3B" w:rsidP="008A2034">
      <w:pPr>
        <w:spacing w:line="276" w:lineRule="auto"/>
        <w:ind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>Результатами обучения также являются:</w:t>
      </w:r>
    </w:p>
    <w:p w:rsidR="00911C3B" w:rsidRPr="000956BB" w:rsidRDefault="00911C3B" w:rsidP="008A2034">
      <w:pPr>
        <w:widowControl/>
        <w:numPr>
          <w:ilvl w:val="0"/>
          <w:numId w:val="19"/>
        </w:numPr>
        <w:tabs>
          <w:tab w:val="clear" w:pos="153"/>
          <w:tab w:val="num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911C3B" w:rsidRPr="000956BB" w:rsidRDefault="00911C3B" w:rsidP="008A2034">
      <w:pPr>
        <w:widowControl/>
        <w:numPr>
          <w:ilvl w:val="0"/>
          <w:numId w:val="19"/>
        </w:numPr>
        <w:tabs>
          <w:tab w:val="clear" w:pos="153"/>
          <w:tab w:val="num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>знание стилей, жанров и форм от эпохи барокко до современности;</w:t>
      </w:r>
    </w:p>
    <w:p w:rsidR="00911C3B" w:rsidRPr="000956BB" w:rsidRDefault="00911C3B" w:rsidP="008A2034">
      <w:pPr>
        <w:numPr>
          <w:ilvl w:val="0"/>
          <w:numId w:val="19"/>
        </w:numPr>
        <w:tabs>
          <w:tab w:val="clear" w:pos="153"/>
          <w:tab w:val="num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 xml:space="preserve">умение в устной и письменной форме излагать свои мысли </w:t>
      </w:r>
      <w:r>
        <w:rPr>
          <w:sz w:val="28"/>
          <w:szCs w:val="28"/>
        </w:rPr>
        <w:t>о прослушанном музыкальном произведении;</w:t>
      </w:r>
    </w:p>
    <w:p w:rsidR="00911C3B" w:rsidRPr="000956BB" w:rsidRDefault="00911C3B" w:rsidP="008A2034">
      <w:pPr>
        <w:numPr>
          <w:ilvl w:val="0"/>
          <w:numId w:val="19"/>
        </w:numPr>
        <w:tabs>
          <w:tab w:val="clear" w:pos="153"/>
          <w:tab w:val="num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>умение определять на слух фрагменты того или иного изученного музыкального произведения;</w:t>
      </w:r>
    </w:p>
    <w:p w:rsidR="00911C3B" w:rsidRPr="000956BB" w:rsidRDefault="00911C3B" w:rsidP="008A2034">
      <w:pPr>
        <w:widowControl/>
        <w:numPr>
          <w:ilvl w:val="0"/>
          <w:numId w:val="19"/>
        </w:numPr>
        <w:tabs>
          <w:tab w:val="clear" w:pos="153"/>
          <w:tab w:val="num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8A2034" w:rsidRDefault="00911C3B" w:rsidP="00E202B1">
      <w:pPr>
        <w:pStyle w:val="Heading11"/>
        <w:spacing w:line="276" w:lineRule="auto"/>
        <w:ind w:left="0" w:right="3" w:firstLine="709"/>
      </w:pPr>
      <w:r>
        <w:rPr>
          <w:lang w:val="en-US"/>
        </w:rPr>
        <w:t>IV</w:t>
      </w:r>
      <w:r w:rsidRPr="00E202B1">
        <w:t xml:space="preserve">. </w:t>
      </w:r>
      <w:r w:rsidRPr="00E504B8">
        <w:t>Формы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методы</w:t>
      </w:r>
      <w:r w:rsidRPr="00E504B8">
        <w:rPr>
          <w:spacing w:val="1"/>
        </w:rPr>
        <w:t xml:space="preserve"> </w:t>
      </w:r>
      <w:r w:rsidRPr="00E504B8">
        <w:t>контроля,</w:t>
      </w:r>
      <w:r w:rsidRPr="00E504B8">
        <w:rPr>
          <w:spacing w:val="-2"/>
        </w:rPr>
        <w:t xml:space="preserve"> </w:t>
      </w:r>
      <w:r w:rsidRPr="00E504B8">
        <w:t>система оценок</w:t>
      </w:r>
    </w:p>
    <w:p w:rsidR="00911C3B" w:rsidRPr="008A2034" w:rsidRDefault="00911C3B" w:rsidP="00E202B1">
      <w:pPr>
        <w:pStyle w:val="Heading11"/>
        <w:spacing w:line="276" w:lineRule="auto"/>
        <w:ind w:left="0" w:right="3" w:firstLine="709"/>
      </w:pP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Оценка</w:t>
      </w:r>
      <w:r w:rsidRPr="00E504B8">
        <w:rPr>
          <w:spacing w:val="1"/>
        </w:rPr>
        <w:t xml:space="preserve"> </w:t>
      </w:r>
      <w:r w:rsidRPr="00E504B8">
        <w:t>качества</w:t>
      </w:r>
      <w:r w:rsidRPr="00E504B8">
        <w:rPr>
          <w:spacing w:val="1"/>
        </w:rPr>
        <w:t xml:space="preserve"> </w:t>
      </w:r>
      <w:r w:rsidRPr="00E504B8">
        <w:t>реализации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1"/>
        </w:rPr>
        <w:t xml:space="preserve"> </w:t>
      </w:r>
      <w:r w:rsidRPr="00E504B8">
        <w:t>предмета</w:t>
      </w:r>
      <w:r w:rsidRPr="00E504B8">
        <w:rPr>
          <w:spacing w:val="1"/>
        </w:rPr>
        <w:t xml:space="preserve"> </w:t>
      </w:r>
      <w:r w:rsidRPr="00E504B8">
        <w:t>включает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71"/>
        </w:rPr>
        <w:t xml:space="preserve"> </w:t>
      </w:r>
      <w:r w:rsidRPr="00E504B8">
        <w:t>себя</w:t>
      </w:r>
      <w:r w:rsidRPr="00E504B8">
        <w:rPr>
          <w:spacing w:val="1"/>
        </w:rPr>
        <w:t xml:space="preserve"> </w:t>
      </w:r>
      <w:r w:rsidRPr="00E504B8">
        <w:t>текущий контроль</w:t>
      </w:r>
      <w:r w:rsidRPr="00E504B8">
        <w:rPr>
          <w:spacing w:val="-2"/>
        </w:rPr>
        <w:t xml:space="preserve"> </w:t>
      </w:r>
      <w:r w:rsidRPr="00E504B8">
        <w:t>успеваемости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промежуточную</w:t>
      </w:r>
      <w:r w:rsidRPr="00E504B8">
        <w:rPr>
          <w:spacing w:val="-1"/>
        </w:rPr>
        <w:t xml:space="preserve"> </w:t>
      </w:r>
      <w:r w:rsidRPr="00E504B8">
        <w:t>аттестацию.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Чтобы проверить степень освоения материала без лишнего нажима и</w:t>
      </w:r>
      <w:r w:rsidRPr="00E504B8">
        <w:rPr>
          <w:spacing w:val="1"/>
        </w:rPr>
        <w:t xml:space="preserve"> </w:t>
      </w:r>
      <w:r w:rsidRPr="00E504B8">
        <w:t>назидания,</w:t>
      </w:r>
      <w:r w:rsidRPr="00E504B8">
        <w:rPr>
          <w:spacing w:val="1"/>
        </w:rPr>
        <w:t xml:space="preserve"> </w:t>
      </w:r>
      <w:r w:rsidRPr="00E504B8">
        <w:t>дается</w:t>
      </w:r>
      <w:r w:rsidRPr="00E504B8">
        <w:rPr>
          <w:spacing w:val="1"/>
        </w:rPr>
        <w:t xml:space="preserve"> </w:t>
      </w:r>
      <w:r w:rsidRPr="00E504B8">
        <w:t>ряд</w:t>
      </w:r>
      <w:r w:rsidRPr="00E504B8">
        <w:rPr>
          <w:spacing w:val="1"/>
        </w:rPr>
        <w:t xml:space="preserve"> </w:t>
      </w:r>
      <w:r w:rsidRPr="00E504B8">
        <w:t>творческих</w:t>
      </w:r>
      <w:r w:rsidRPr="00E504B8">
        <w:rPr>
          <w:spacing w:val="1"/>
        </w:rPr>
        <w:t xml:space="preserve"> </w:t>
      </w:r>
      <w:r w:rsidRPr="00E504B8">
        <w:t>заданий.</w:t>
      </w:r>
      <w:r w:rsidRPr="00E504B8">
        <w:rPr>
          <w:spacing w:val="1"/>
        </w:rPr>
        <w:t xml:space="preserve"> </w:t>
      </w:r>
      <w:r w:rsidRPr="00E504B8">
        <w:t>Они</w:t>
      </w:r>
      <w:r w:rsidRPr="00E504B8">
        <w:rPr>
          <w:spacing w:val="1"/>
        </w:rPr>
        <w:t xml:space="preserve"> </w:t>
      </w:r>
      <w:r w:rsidRPr="00E504B8">
        <w:t>помогут</w:t>
      </w:r>
      <w:r w:rsidRPr="00E504B8">
        <w:rPr>
          <w:spacing w:val="1"/>
        </w:rPr>
        <w:t xml:space="preserve"> </w:t>
      </w:r>
      <w:r w:rsidRPr="00E504B8">
        <w:t>выявить</w:t>
      </w:r>
      <w:r w:rsidRPr="00E504B8">
        <w:rPr>
          <w:spacing w:val="1"/>
        </w:rPr>
        <w:t xml:space="preserve"> </w:t>
      </w:r>
      <w:r w:rsidRPr="00E504B8">
        <w:t>знания,</w:t>
      </w:r>
      <w:r w:rsidRPr="00E504B8">
        <w:rPr>
          <w:spacing w:val="-67"/>
        </w:rPr>
        <w:t xml:space="preserve"> </w:t>
      </w:r>
      <w:r w:rsidRPr="00E504B8">
        <w:t>умения и навыки учеников, а также станут не столько критерием оценки,</w:t>
      </w:r>
      <w:r w:rsidRPr="00E504B8">
        <w:rPr>
          <w:spacing w:val="1"/>
        </w:rPr>
        <w:t xml:space="preserve"> </w:t>
      </w:r>
      <w:r w:rsidRPr="00E504B8">
        <w:t>сколько</w:t>
      </w:r>
      <w:r w:rsidRPr="00E504B8">
        <w:rPr>
          <w:spacing w:val="-2"/>
        </w:rPr>
        <w:t xml:space="preserve"> </w:t>
      </w:r>
      <w:r w:rsidRPr="00E504B8">
        <w:t>любимой формой</w:t>
      </w:r>
      <w:r w:rsidRPr="00E504B8">
        <w:rPr>
          <w:spacing w:val="-1"/>
        </w:rPr>
        <w:t xml:space="preserve"> </w:t>
      </w:r>
      <w:r w:rsidRPr="00E504B8">
        <w:t>работы на</w:t>
      </w:r>
      <w:r w:rsidRPr="00E504B8">
        <w:rPr>
          <w:spacing w:val="-1"/>
        </w:rPr>
        <w:t xml:space="preserve"> </w:t>
      </w:r>
      <w:r w:rsidRPr="00E504B8">
        <w:t>уроке.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Механизм</w:t>
      </w:r>
      <w:r w:rsidRPr="00E504B8">
        <w:rPr>
          <w:spacing w:val="-2"/>
        </w:rPr>
        <w:t xml:space="preserve"> </w:t>
      </w:r>
      <w:r w:rsidRPr="00E504B8">
        <w:t>оценки:</w:t>
      </w:r>
    </w:p>
    <w:p w:rsidR="00911C3B" w:rsidRPr="00E504B8" w:rsidRDefault="00911C3B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фронтальный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опрос;</w:t>
      </w:r>
    </w:p>
    <w:p w:rsidR="00911C3B" w:rsidRPr="00E504B8" w:rsidRDefault="00911C3B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беглый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текущий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опрос;</w:t>
      </w:r>
    </w:p>
    <w:p w:rsidR="00911C3B" w:rsidRPr="00E504B8" w:rsidRDefault="00911C3B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музыкальная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викторина;</w:t>
      </w:r>
    </w:p>
    <w:p w:rsidR="00911C3B" w:rsidRPr="00E504B8" w:rsidRDefault="00911C3B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систематическая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проверка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домашнего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задания;</w:t>
      </w:r>
    </w:p>
    <w:p w:rsidR="00911C3B" w:rsidRPr="00E504B8" w:rsidRDefault="00911C3B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самостоятельная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работа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57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закрепление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материала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индивидуальным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карточкам;</w:t>
      </w:r>
    </w:p>
    <w:p w:rsidR="00911C3B" w:rsidRPr="00E504B8" w:rsidRDefault="00911C3B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творческий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зачет.</w:t>
      </w:r>
    </w:p>
    <w:p w:rsidR="00911C3B" w:rsidRPr="005F5CA2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Промежуточная аттестация проводится в форме контрольного урока во</w:t>
      </w:r>
      <w:r w:rsidRPr="00E504B8">
        <w:rPr>
          <w:spacing w:val="1"/>
        </w:rPr>
        <w:t xml:space="preserve"> </w:t>
      </w:r>
      <w:r w:rsidRPr="00E504B8">
        <w:t>вторых</w:t>
      </w:r>
      <w:r w:rsidRPr="00E504B8">
        <w:rPr>
          <w:spacing w:val="1"/>
        </w:rPr>
        <w:t xml:space="preserve"> </w:t>
      </w:r>
      <w:r w:rsidRPr="00E504B8">
        <w:t>полугодиях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1"/>
        </w:rPr>
        <w:t xml:space="preserve"> </w:t>
      </w:r>
      <w:r w:rsidRPr="00E504B8">
        <w:t>года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счет</w:t>
      </w:r>
      <w:r w:rsidRPr="00E504B8">
        <w:rPr>
          <w:spacing w:val="1"/>
        </w:rPr>
        <w:t xml:space="preserve"> </w:t>
      </w:r>
      <w:r w:rsidRPr="00E504B8">
        <w:t>аудиторного</w:t>
      </w:r>
      <w:r w:rsidRPr="00E504B8">
        <w:rPr>
          <w:spacing w:val="1"/>
        </w:rPr>
        <w:t xml:space="preserve"> </w:t>
      </w:r>
      <w:r w:rsidRPr="00E504B8">
        <w:t>времени,</w:t>
      </w:r>
      <w:r w:rsidRPr="00E504B8">
        <w:rPr>
          <w:spacing w:val="1"/>
        </w:rPr>
        <w:t xml:space="preserve"> </w:t>
      </w:r>
      <w:r w:rsidRPr="00E504B8">
        <w:t>предусмотренного</w:t>
      </w:r>
      <w:r w:rsidRPr="00E504B8">
        <w:rPr>
          <w:spacing w:val="-2"/>
        </w:rPr>
        <w:t xml:space="preserve"> </w:t>
      </w:r>
      <w:r w:rsidRPr="00E504B8">
        <w:t>на</w:t>
      </w:r>
      <w:r w:rsidRPr="00E504B8">
        <w:rPr>
          <w:spacing w:val="-1"/>
        </w:rPr>
        <w:t xml:space="preserve"> </w:t>
      </w:r>
      <w:r w:rsidRPr="00E504B8">
        <w:t>учебный</w:t>
      </w:r>
      <w:r w:rsidRPr="00E504B8">
        <w:rPr>
          <w:spacing w:val="-1"/>
        </w:rPr>
        <w:t xml:space="preserve"> </w:t>
      </w:r>
      <w:r w:rsidRPr="00E504B8">
        <w:t>предмет.</w:t>
      </w:r>
    </w:p>
    <w:p w:rsidR="00911C3B" w:rsidRPr="005F5CA2" w:rsidRDefault="00911C3B" w:rsidP="00E504B8">
      <w:pPr>
        <w:pStyle w:val="BodyText"/>
        <w:spacing w:line="276" w:lineRule="auto"/>
        <w:ind w:right="3" w:firstLine="709"/>
        <w:jc w:val="both"/>
        <w:rPr>
          <w:b/>
        </w:rPr>
      </w:pPr>
      <w:r w:rsidRPr="005F5CA2">
        <w:rPr>
          <w:b/>
        </w:rPr>
        <w:t>Критерии</w:t>
      </w:r>
      <w:r w:rsidRPr="005F5CA2">
        <w:rPr>
          <w:b/>
          <w:spacing w:val="-3"/>
        </w:rPr>
        <w:t xml:space="preserve"> </w:t>
      </w:r>
      <w:r w:rsidRPr="005F5CA2">
        <w:rPr>
          <w:b/>
        </w:rPr>
        <w:t>оценки</w:t>
      </w:r>
      <w:r w:rsidRPr="005F5CA2">
        <w:rPr>
          <w:b/>
          <w:spacing w:val="-2"/>
        </w:rPr>
        <w:t xml:space="preserve"> </w:t>
      </w:r>
      <w:r w:rsidRPr="005F5CA2">
        <w:rPr>
          <w:b/>
        </w:rPr>
        <w:t>успеваемости: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rPr>
          <w:i/>
          <w:u w:val="single"/>
        </w:rPr>
        <w:t>Оценка «5» (отлично)</w:t>
      </w:r>
      <w:r w:rsidRPr="00E504B8">
        <w:rPr>
          <w:i/>
        </w:rPr>
        <w:t xml:space="preserve"> – </w:t>
      </w:r>
      <w:r w:rsidRPr="00E504B8">
        <w:t>дан правильный и полный ответ, включающий</w:t>
      </w:r>
      <w:r w:rsidRPr="00E504B8">
        <w:rPr>
          <w:spacing w:val="1"/>
        </w:rPr>
        <w:t xml:space="preserve"> </w:t>
      </w:r>
      <w:r w:rsidRPr="00E504B8">
        <w:t>характеристику</w:t>
      </w:r>
      <w:r w:rsidRPr="00E504B8">
        <w:rPr>
          <w:spacing w:val="1"/>
        </w:rPr>
        <w:t xml:space="preserve"> </w:t>
      </w:r>
      <w:r w:rsidRPr="00E504B8">
        <w:t>содержания</w:t>
      </w:r>
      <w:r w:rsidRPr="00E504B8">
        <w:rPr>
          <w:spacing w:val="1"/>
        </w:rPr>
        <w:t xml:space="preserve"> </w:t>
      </w:r>
      <w:r w:rsidRPr="00E504B8">
        <w:t>музыкального</w:t>
      </w:r>
      <w:r w:rsidRPr="00E504B8">
        <w:rPr>
          <w:spacing w:val="1"/>
        </w:rPr>
        <w:t xml:space="preserve"> </w:t>
      </w:r>
      <w:r w:rsidRPr="00E504B8">
        <w:t>произведения,</w:t>
      </w:r>
      <w:r w:rsidRPr="00E504B8">
        <w:rPr>
          <w:spacing w:val="1"/>
        </w:rPr>
        <w:t xml:space="preserve"> </w:t>
      </w:r>
      <w:r w:rsidRPr="00E504B8">
        <w:t>средств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-1"/>
        </w:rPr>
        <w:t xml:space="preserve"> </w:t>
      </w:r>
      <w:r w:rsidRPr="00E504B8">
        <w:t>выразительности,</w:t>
      </w:r>
      <w:r w:rsidRPr="00E504B8">
        <w:rPr>
          <w:spacing w:val="-2"/>
        </w:rPr>
        <w:t xml:space="preserve"> </w:t>
      </w:r>
      <w:r w:rsidRPr="00E504B8">
        <w:t>ответ самостоятельный.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rPr>
          <w:i/>
          <w:u w:val="single"/>
        </w:rPr>
        <w:t>Оценка</w:t>
      </w:r>
      <w:r w:rsidRPr="00E504B8">
        <w:rPr>
          <w:i/>
          <w:spacing w:val="1"/>
          <w:u w:val="single"/>
        </w:rPr>
        <w:t xml:space="preserve"> </w:t>
      </w:r>
      <w:r w:rsidRPr="00E504B8">
        <w:rPr>
          <w:i/>
          <w:u w:val="single"/>
        </w:rPr>
        <w:t>«4»</w:t>
      </w:r>
      <w:r w:rsidRPr="00E504B8">
        <w:rPr>
          <w:i/>
          <w:spacing w:val="1"/>
          <w:u w:val="single"/>
        </w:rPr>
        <w:t xml:space="preserve"> </w:t>
      </w:r>
      <w:r w:rsidRPr="00E504B8">
        <w:rPr>
          <w:i/>
          <w:u w:val="single"/>
        </w:rPr>
        <w:t>(хорошо)</w:t>
      </w:r>
      <w:r w:rsidRPr="00E504B8">
        <w:rPr>
          <w:i/>
          <w:spacing w:val="1"/>
        </w:rPr>
        <w:t xml:space="preserve"> </w:t>
      </w:r>
      <w:r w:rsidRPr="00E504B8">
        <w:rPr>
          <w:i/>
        </w:rPr>
        <w:t>–</w:t>
      </w:r>
      <w:r w:rsidRPr="00E504B8">
        <w:rPr>
          <w:i/>
          <w:spacing w:val="1"/>
        </w:rPr>
        <w:t xml:space="preserve"> </w:t>
      </w:r>
      <w:r w:rsidRPr="00E504B8">
        <w:t>ответ</w:t>
      </w:r>
      <w:r w:rsidRPr="00E504B8">
        <w:rPr>
          <w:spacing w:val="1"/>
        </w:rPr>
        <w:t xml:space="preserve"> </w:t>
      </w:r>
      <w:r w:rsidRPr="00E504B8">
        <w:t>правильный,</w:t>
      </w:r>
      <w:r w:rsidRPr="00E504B8">
        <w:rPr>
          <w:spacing w:val="1"/>
        </w:rPr>
        <w:t xml:space="preserve"> </w:t>
      </w:r>
      <w:r w:rsidRPr="00E504B8">
        <w:t>но</w:t>
      </w:r>
      <w:r w:rsidRPr="00E504B8">
        <w:rPr>
          <w:spacing w:val="1"/>
        </w:rPr>
        <w:t xml:space="preserve"> </w:t>
      </w:r>
      <w:r w:rsidRPr="00E504B8">
        <w:t>неполный:</w:t>
      </w:r>
      <w:r w:rsidRPr="00E504B8">
        <w:rPr>
          <w:spacing w:val="1"/>
        </w:rPr>
        <w:t xml:space="preserve"> </w:t>
      </w:r>
      <w:r w:rsidRPr="00E504B8">
        <w:t>дана</w:t>
      </w:r>
      <w:r w:rsidRPr="00E504B8">
        <w:rPr>
          <w:spacing w:val="1"/>
        </w:rPr>
        <w:t xml:space="preserve"> </w:t>
      </w:r>
      <w:r w:rsidRPr="00E504B8">
        <w:t>характеристика</w:t>
      </w:r>
      <w:r w:rsidRPr="00E504B8">
        <w:rPr>
          <w:spacing w:val="1"/>
        </w:rPr>
        <w:t xml:space="preserve"> </w:t>
      </w:r>
      <w:r w:rsidRPr="00E504B8">
        <w:t>содержания</w:t>
      </w:r>
      <w:r w:rsidRPr="00E504B8">
        <w:rPr>
          <w:spacing w:val="1"/>
        </w:rPr>
        <w:t xml:space="preserve"> </w:t>
      </w:r>
      <w:r w:rsidRPr="00E504B8">
        <w:t>музыкального</w:t>
      </w:r>
      <w:r w:rsidRPr="00E504B8">
        <w:rPr>
          <w:spacing w:val="1"/>
        </w:rPr>
        <w:t xml:space="preserve"> </w:t>
      </w:r>
      <w:r w:rsidRPr="00E504B8">
        <w:t>произведения,</w:t>
      </w:r>
      <w:r w:rsidRPr="00E504B8">
        <w:rPr>
          <w:spacing w:val="1"/>
        </w:rPr>
        <w:t xml:space="preserve"> </w:t>
      </w:r>
      <w:r w:rsidRPr="00E504B8">
        <w:t>средств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-2"/>
        </w:rPr>
        <w:t xml:space="preserve"> </w:t>
      </w:r>
      <w:r w:rsidRPr="00E504B8">
        <w:t>выразительности</w:t>
      </w:r>
      <w:r w:rsidRPr="00E504B8">
        <w:rPr>
          <w:spacing w:val="-1"/>
        </w:rPr>
        <w:t xml:space="preserve"> </w:t>
      </w:r>
      <w:r w:rsidRPr="00E504B8">
        <w:t>с</w:t>
      </w:r>
      <w:r w:rsidRPr="00E504B8">
        <w:rPr>
          <w:spacing w:val="-2"/>
        </w:rPr>
        <w:t xml:space="preserve"> </w:t>
      </w:r>
      <w:r w:rsidRPr="00E504B8">
        <w:t>наводящими</w:t>
      </w:r>
      <w:r w:rsidRPr="00E504B8">
        <w:rPr>
          <w:spacing w:val="-1"/>
        </w:rPr>
        <w:t xml:space="preserve"> </w:t>
      </w:r>
      <w:r w:rsidRPr="00E504B8">
        <w:t>(1-2)</w:t>
      </w:r>
      <w:r w:rsidRPr="00E504B8">
        <w:rPr>
          <w:spacing w:val="-2"/>
        </w:rPr>
        <w:t xml:space="preserve"> </w:t>
      </w:r>
      <w:r w:rsidRPr="00E504B8">
        <w:t>вопросами</w:t>
      </w:r>
      <w:r w:rsidRPr="00E504B8">
        <w:rPr>
          <w:spacing w:val="-2"/>
        </w:rPr>
        <w:t xml:space="preserve"> </w:t>
      </w:r>
      <w:r w:rsidRPr="00E504B8">
        <w:t>учителя.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rPr>
          <w:i/>
          <w:u w:val="single"/>
        </w:rPr>
        <w:t>Оценка</w:t>
      </w:r>
      <w:r w:rsidRPr="00E504B8">
        <w:rPr>
          <w:i/>
          <w:spacing w:val="1"/>
          <w:u w:val="single"/>
        </w:rPr>
        <w:t xml:space="preserve"> </w:t>
      </w:r>
      <w:r w:rsidRPr="00E504B8">
        <w:rPr>
          <w:i/>
          <w:u w:val="single"/>
        </w:rPr>
        <w:t>«3»</w:t>
      </w:r>
      <w:r w:rsidRPr="00E504B8">
        <w:rPr>
          <w:i/>
          <w:spacing w:val="1"/>
          <w:u w:val="single"/>
        </w:rPr>
        <w:t xml:space="preserve"> </w:t>
      </w:r>
      <w:r w:rsidRPr="00E504B8">
        <w:rPr>
          <w:i/>
          <w:u w:val="single"/>
        </w:rPr>
        <w:t>(удовлетворительно)</w:t>
      </w:r>
      <w:r w:rsidRPr="00E504B8">
        <w:rPr>
          <w:i/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ответ</w:t>
      </w:r>
      <w:r w:rsidRPr="00E504B8">
        <w:rPr>
          <w:spacing w:val="1"/>
        </w:rPr>
        <w:t xml:space="preserve"> </w:t>
      </w:r>
      <w:r w:rsidRPr="00E504B8">
        <w:t>правильный,</w:t>
      </w:r>
      <w:r w:rsidRPr="00E504B8">
        <w:rPr>
          <w:spacing w:val="1"/>
        </w:rPr>
        <w:t xml:space="preserve"> </w:t>
      </w:r>
      <w:r w:rsidRPr="00E504B8">
        <w:t>но</w:t>
      </w:r>
      <w:r w:rsidRPr="00E504B8">
        <w:rPr>
          <w:spacing w:val="1"/>
        </w:rPr>
        <w:t xml:space="preserve"> </w:t>
      </w:r>
      <w:r w:rsidRPr="00E504B8">
        <w:t>неполный,</w:t>
      </w:r>
      <w:r w:rsidRPr="00E504B8">
        <w:rPr>
          <w:spacing w:val="1"/>
        </w:rPr>
        <w:t xml:space="preserve"> </w:t>
      </w:r>
      <w:r w:rsidRPr="00E504B8">
        <w:t>средства музыкальной выразительности раскрыты недостаточно, допустимы</w:t>
      </w:r>
      <w:r w:rsidRPr="00E504B8">
        <w:rPr>
          <w:spacing w:val="1"/>
        </w:rPr>
        <w:t xml:space="preserve"> </w:t>
      </w:r>
      <w:r w:rsidRPr="00E504B8">
        <w:t>несколько наводящих вопросов</w:t>
      </w:r>
      <w:r w:rsidRPr="00E504B8">
        <w:rPr>
          <w:spacing w:val="-1"/>
        </w:rPr>
        <w:t xml:space="preserve"> </w:t>
      </w:r>
      <w:r w:rsidRPr="00E504B8">
        <w:t>учителя.</w:t>
      </w:r>
    </w:p>
    <w:p w:rsidR="00911C3B" w:rsidRPr="00E504B8" w:rsidRDefault="00911C3B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i/>
          <w:sz w:val="28"/>
          <w:szCs w:val="28"/>
          <w:u w:val="single"/>
        </w:rPr>
        <w:t>Оценка</w:t>
      </w:r>
      <w:r w:rsidRPr="00E504B8">
        <w:rPr>
          <w:i/>
          <w:spacing w:val="1"/>
          <w:sz w:val="28"/>
          <w:szCs w:val="28"/>
          <w:u w:val="single"/>
        </w:rPr>
        <w:t xml:space="preserve"> </w:t>
      </w:r>
      <w:r w:rsidRPr="00E504B8">
        <w:rPr>
          <w:i/>
          <w:sz w:val="28"/>
          <w:szCs w:val="28"/>
          <w:u w:val="single"/>
        </w:rPr>
        <w:t>«2»</w:t>
      </w:r>
      <w:r w:rsidRPr="00E504B8">
        <w:rPr>
          <w:i/>
          <w:spacing w:val="1"/>
          <w:sz w:val="28"/>
          <w:szCs w:val="28"/>
          <w:u w:val="single"/>
        </w:rPr>
        <w:t xml:space="preserve"> </w:t>
      </w:r>
      <w:r w:rsidRPr="00E504B8">
        <w:rPr>
          <w:i/>
          <w:sz w:val="28"/>
          <w:szCs w:val="28"/>
          <w:u w:val="single"/>
        </w:rPr>
        <w:t>(неудовлетворительно)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ответ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обнаруживает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незнание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68"/>
          <w:sz w:val="28"/>
          <w:szCs w:val="28"/>
        </w:rPr>
        <w:t xml:space="preserve"> </w:t>
      </w:r>
      <w:r w:rsidRPr="00E504B8">
        <w:rPr>
          <w:sz w:val="28"/>
          <w:szCs w:val="28"/>
        </w:rPr>
        <w:t>непонимание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учебного материала.</w:t>
      </w:r>
    </w:p>
    <w:p w:rsidR="00911C3B" w:rsidRPr="005F5CA2" w:rsidRDefault="00911C3B" w:rsidP="00E504B8">
      <w:pPr>
        <w:pStyle w:val="BodyText"/>
        <w:spacing w:line="276" w:lineRule="auto"/>
        <w:ind w:right="3" w:firstLine="709"/>
        <w:jc w:val="both"/>
        <w:rPr>
          <w:b/>
        </w:rPr>
      </w:pPr>
      <w:r w:rsidRPr="005F5CA2">
        <w:rPr>
          <w:b/>
        </w:rPr>
        <w:t>Описание материально-технических условий реализации</w:t>
      </w:r>
      <w:r w:rsidRPr="005F5CA2">
        <w:rPr>
          <w:b/>
          <w:spacing w:val="-67"/>
        </w:rPr>
        <w:t xml:space="preserve"> </w:t>
      </w:r>
      <w:r w:rsidRPr="005F5CA2">
        <w:rPr>
          <w:b/>
        </w:rPr>
        <w:t>учебного</w:t>
      </w:r>
      <w:r w:rsidRPr="005F5CA2">
        <w:rPr>
          <w:b/>
          <w:spacing w:val="-2"/>
        </w:rPr>
        <w:t xml:space="preserve"> </w:t>
      </w:r>
      <w:r w:rsidRPr="005F5CA2">
        <w:rPr>
          <w:b/>
        </w:rPr>
        <w:t>предмета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Материально-техническая</w:t>
      </w:r>
      <w:r w:rsidRPr="00E504B8">
        <w:rPr>
          <w:spacing w:val="1"/>
        </w:rPr>
        <w:t xml:space="preserve"> </w:t>
      </w:r>
      <w:r w:rsidRPr="00E504B8">
        <w:t>база</w:t>
      </w:r>
      <w:r w:rsidRPr="00E504B8">
        <w:rPr>
          <w:spacing w:val="1"/>
        </w:rPr>
        <w:t xml:space="preserve"> </w:t>
      </w:r>
      <w:r w:rsidRPr="00E504B8">
        <w:t>образовательного</w:t>
      </w:r>
      <w:r w:rsidRPr="00E504B8">
        <w:rPr>
          <w:spacing w:val="1"/>
        </w:rPr>
        <w:t xml:space="preserve"> </w:t>
      </w:r>
      <w:r w:rsidRPr="00E504B8">
        <w:t>учреждения</w:t>
      </w:r>
      <w:r w:rsidRPr="00E504B8">
        <w:rPr>
          <w:spacing w:val="1"/>
        </w:rPr>
        <w:t xml:space="preserve"> </w:t>
      </w:r>
      <w:r w:rsidRPr="00E504B8">
        <w:t>должна</w:t>
      </w:r>
      <w:r w:rsidRPr="00E504B8">
        <w:rPr>
          <w:spacing w:val="1"/>
        </w:rPr>
        <w:t xml:space="preserve"> </w:t>
      </w:r>
      <w:r w:rsidRPr="00E504B8">
        <w:t>соответствовать санитарным и противопожарным нормам, нормам охраны</w:t>
      </w:r>
      <w:r w:rsidRPr="00E504B8">
        <w:rPr>
          <w:spacing w:val="1"/>
        </w:rPr>
        <w:t xml:space="preserve"> </w:t>
      </w:r>
      <w:r w:rsidRPr="00E504B8">
        <w:t>труда.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Учебные</w:t>
      </w:r>
      <w:r w:rsidRPr="00E504B8">
        <w:rPr>
          <w:spacing w:val="1"/>
        </w:rPr>
        <w:t xml:space="preserve"> </w:t>
      </w:r>
      <w:r w:rsidRPr="00E504B8">
        <w:t>аудитории,</w:t>
      </w:r>
      <w:r w:rsidRPr="00E504B8">
        <w:rPr>
          <w:spacing w:val="1"/>
        </w:rPr>
        <w:t xml:space="preserve"> </w:t>
      </w:r>
      <w:r w:rsidRPr="00E504B8">
        <w:t>предназначенные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реализации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-67"/>
        </w:rPr>
        <w:t xml:space="preserve"> </w:t>
      </w:r>
      <w:r w:rsidRPr="00E504B8">
        <w:t>предмета оснащаются пианино, звукотехническим оборудованием, учебной</w:t>
      </w:r>
      <w:r w:rsidRPr="00E504B8">
        <w:rPr>
          <w:spacing w:val="1"/>
        </w:rPr>
        <w:t xml:space="preserve"> </w:t>
      </w:r>
      <w:r w:rsidRPr="00E504B8">
        <w:t>мебелью</w:t>
      </w:r>
      <w:r w:rsidRPr="00E504B8">
        <w:rPr>
          <w:spacing w:val="1"/>
        </w:rPr>
        <w:t xml:space="preserve"> </w:t>
      </w:r>
      <w:r w:rsidRPr="00E504B8">
        <w:t>(досками,</w:t>
      </w:r>
      <w:r w:rsidRPr="00E504B8">
        <w:rPr>
          <w:spacing w:val="1"/>
        </w:rPr>
        <w:t xml:space="preserve"> </w:t>
      </w:r>
      <w:r w:rsidRPr="00E504B8">
        <w:t>столами,</w:t>
      </w:r>
      <w:r w:rsidRPr="00E504B8">
        <w:rPr>
          <w:spacing w:val="1"/>
        </w:rPr>
        <w:t xml:space="preserve"> </w:t>
      </w:r>
      <w:r w:rsidRPr="00E504B8">
        <w:t>стульями,</w:t>
      </w:r>
      <w:r w:rsidRPr="00E504B8">
        <w:rPr>
          <w:spacing w:val="1"/>
        </w:rPr>
        <w:t xml:space="preserve"> </w:t>
      </w:r>
      <w:r w:rsidRPr="00E504B8">
        <w:t>стеллажами,</w:t>
      </w:r>
      <w:r w:rsidRPr="00E504B8">
        <w:rPr>
          <w:spacing w:val="1"/>
        </w:rPr>
        <w:t xml:space="preserve"> </w:t>
      </w:r>
      <w:r w:rsidRPr="00E504B8">
        <w:t>шкафами)</w:t>
      </w:r>
      <w:r w:rsidRPr="00E504B8">
        <w:rPr>
          <w:spacing w:val="7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оформляются</w:t>
      </w:r>
      <w:r w:rsidRPr="00E504B8">
        <w:rPr>
          <w:spacing w:val="-1"/>
        </w:rPr>
        <w:t xml:space="preserve"> </w:t>
      </w:r>
      <w:r w:rsidRPr="00E504B8">
        <w:t>наглядными</w:t>
      </w:r>
      <w:r w:rsidRPr="00E504B8">
        <w:rPr>
          <w:spacing w:val="-1"/>
        </w:rPr>
        <w:t xml:space="preserve"> </w:t>
      </w:r>
      <w:r w:rsidRPr="00E504B8">
        <w:t>пособиями.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Для</w:t>
      </w:r>
      <w:r w:rsidRPr="00E504B8">
        <w:rPr>
          <w:spacing w:val="1"/>
        </w:rPr>
        <w:t xml:space="preserve"> </w:t>
      </w:r>
      <w:r w:rsidRPr="00E504B8">
        <w:t>работы</w:t>
      </w:r>
      <w:r w:rsidRPr="00E504B8">
        <w:rPr>
          <w:spacing w:val="1"/>
        </w:rPr>
        <w:t xml:space="preserve"> </w:t>
      </w:r>
      <w:r w:rsidRPr="00E504B8">
        <w:t>со</w:t>
      </w:r>
      <w:r w:rsidRPr="00E504B8">
        <w:rPr>
          <w:spacing w:val="1"/>
        </w:rPr>
        <w:t xml:space="preserve"> </w:t>
      </w:r>
      <w:r w:rsidRPr="00E504B8">
        <w:t>специализированными</w:t>
      </w:r>
      <w:r w:rsidRPr="00E504B8">
        <w:rPr>
          <w:spacing w:val="1"/>
        </w:rPr>
        <w:t xml:space="preserve"> </w:t>
      </w:r>
      <w:r w:rsidRPr="00E504B8">
        <w:t>материалами</w:t>
      </w:r>
      <w:r w:rsidRPr="00E504B8">
        <w:rPr>
          <w:spacing w:val="1"/>
        </w:rPr>
        <w:t xml:space="preserve"> </w:t>
      </w:r>
      <w:r w:rsidRPr="00E504B8">
        <w:t>аудитория</w:t>
      </w:r>
      <w:r w:rsidRPr="00E504B8">
        <w:rPr>
          <w:spacing w:val="1"/>
        </w:rPr>
        <w:t xml:space="preserve"> </w:t>
      </w:r>
      <w:r w:rsidRPr="00E504B8">
        <w:t>оснащается</w:t>
      </w:r>
      <w:r w:rsidRPr="00E504B8">
        <w:rPr>
          <w:spacing w:val="1"/>
        </w:rPr>
        <w:t xml:space="preserve"> </w:t>
      </w:r>
      <w:r w:rsidRPr="00E504B8">
        <w:t>современным</w:t>
      </w:r>
      <w:r w:rsidRPr="00E504B8">
        <w:rPr>
          <w:spacing w:val="1"/>
        </w:rPr>
        <w:t xml:space="preserve"> </w:t>
      </w:r>
      <w:r w:rsidRPr="00E504B8">
        <w:t>мультимедийным</w:t>
      </w:r>
      <w:r w:rsidRPr="00E504B8">
        <w:rPr>
          <w:spacing w:val="1"/>
        </w:rPr>
        <w:t xml:space="preserve"> </w:t>
      </w:r>
      <w:r w:rsidRPr="00E504B8">
        <w:t>оборудованием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просмотра</w:t>
      </w:r>
      <w:r w:rsidRPr="00E504B8">
        <w:rPr>
          <w:spacing w:val="-67"/>
        </w:rPr>
        <w:t xml:space="preserve"> </w:t>
      </w:r>
      <w:r w:rsidRPr="00E504B8">
        <w:t>видеоматериалов</w:t>
      </w:r>
      <w:r w:rsidRPr="00E504B8">
        <w:rPr>
          <w:spacing w:val="-1"/>
        </w:rPr>
        <w:t xml:space="preserve"> </w:t>
      </w:r>
      <w:r w:rsidRPr="00E504B8">
        <w:t>и прослушивания</w:t>
      </w:r>
      <w:r w:rsidRPr="00E504B8">
        <w:rPr>
          <w:spacing w:val="1"/>
        </w:rPr>
        <w:t xml:space="preserve"> </w:t>
      </w:r>
      <w:r w:rsidRPr="00E504B8">
        <w:t>музыкальных</w:t>
      </w:r>
      <w:r w:rsidRPr="00E504B8">
        <w:rPr>
          <w:spacing w:val="-2"/>
        </w:rPr>
        <w:t xml:space="preserve"> </w:t>
      </w:r>
      <w:r w:rsidRPr="00E504B8">
        <w:t>произведений.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Помещения</w:t>
      </w:r>
      <w:r w:rsidRPr="00E504B8">
        <w:rPr>
          <w:spacing w:val="1"/>
        </w:rPr>
        <w:t xml:space="preserve"> </w:t>
      </w:r>
      <w:r w:rsidRPr="00E504B8">
        <w:t>должны</w:t>
      </w:r>
      <w:r w:rsidRPr="00E504B8">
        <w:rPr>
          <w:spacing w:val="1"/>
        </w:rPr>
        <w:t xml:space="preserve"> </w:t>
      </w:r>
      <w:r w:rsidRPr="00E504B8">
        <w:t>быть</w:t>
      </w:r>
      <w:r w:rsidRPr="00E504B8">
        <w:rPr>
          <w:spacing w:val="1"/>
        </w:rPr>
        <w:t xml:space="preserve"> </w:t>
      </w:r>
      <w:r w:rsidRPr="00E504B8">
        <w:t>со</w:t>
      </w:r>
      <w:r w:rsidRPr="00E504B8">
        <w:rPr>
          <w:spacing w:val="1"/>
        </w:rPr>
        <w:t xml:space="preserve"> </w:t>
      </w:r>
      <w:r w:rsidRPr="00E504B8">
        <w:t>звукоизоляцией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своевременно</w:t>
      </w:r>
      <w:r w:rsidRPr="00E504B8">
        <w:rPr>
          <w:spacing w:val="1"/>
        </w:rPr>
        <w:t xml:space="preserve"> </w:t>
      </w:r>
      <w:r w:rsidRPr="00E504B8">
        <w:t>ремонтироваться.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</w:p>
    <w:p w:rsidR="00911C3B" w:rsidRPr="000B195C" w:rsidRDefault="00911C3B" w:rsidP="00E202B1">
      <w:pPr>
        <w:pStyle w:val="Heading11"/>
        <w:spacing w:line="276" w:lineRule="auto"/>
        <w:ind w:left="0" w:right="3" w:firstLine="709"/>
      </w:pPr>
      <w:r>
        <w:rPr>
          <w:lang w:val="en-US"/>
        </w:rPr>
        <w:t>V</w:t>
      </w:r>
      <w:r w:rsidRPr="00E202B1">
        <w:t xml:space="preserve">.  </w:t>
      </w:r>
      <w:r w:rsidRPr="00E504B8">
        <w:t>Методическое</w:t>
      </w:r>
      <w:r w:rsidRPr="00E504B8">
        <w:rPr>
          <w:spacing w:val="-5"/>
        </w:rPr>
        <w:t xml:space="preserve"> </w:t>
      </w:r>
      <w:r w:rsidRPr="00E504B8">
        <w:t>обеспечение</w:t>
      </w:r>
    </w:p>
    <w:p w:rsidR="00911C3B" w:rsidRPr="000B195C" w:rsidRDefault="00911C3B" w:rsidP="00E202B1">
      <w:pPr>
        <w:pStyle w:val="Heading11"/>
        <w:spacing w:line="276" w:lineRule="auto"/>
        <w:ind w:left="0" w:right="3" w:firstLine="709"/>
      </w:pPr>
    </w:p>
    <w:p w:rsidR="00911C3B" w:rsidRPr="00E504B8" w:rsidRDefault="00911C3B" w:rsidP="00E504B8">
      <w:pPr>
        <w:pStyle w:val="Heading21"/>
        <w:spacing w:before="0" w:line="276" w:lineRule="auto"/>
        <w:ind w:left="0" w:right="3" w:firstLine="709"/>
      </w:pPr>
      <w:r w:rsidRPr="00E504B8">
        <w:t>Примерные</w:t>
      </w:r>
      <w:r w:rsidRPr="00E504B8">
        <w:rPr>
          <w:spacing w:val="-4"/>
        </w:rPr>
        <w:t xml:space="preserve"> </w:t>
      </w:r>
      <w:r w:rsidRPr="00E504B8">
        <w:t>формы</w:t>
      </w:r>
      <w:r w:rsidRPr="00E504B8">
        <w:rPr>
          <w:spacing w:val="-2"/>
        </w:rPr>
        <w:t xml:space="preserve"> </w:t>
      </w:r>
      <w:r w:rsidRPr="00E504B8">
        <w:t>работы:</w:t>
      </w:r>
    </w:p>
    <w:p w:rsidR="00911C3B" w:rsidRPr="00E504B8" w:rsidRDefault="00911C3B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детских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народных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песен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игр,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рождественских,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святочных,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масленичных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песнопений.</w:t>
      </w:r>
    </w:p>
    <w:p w:rsidR="00911C3B" w:rsidRPr="00E504B8" w:rsidRDefault="00911C3B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Участие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праздниках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народного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календаря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Святки,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Масленица.</w:t>
      </w:r>
    </w:p>
    <w:p w:rsidR="00911C3B" w:rsidRPr="00E504B8" w:rsidRDefault="00911C3B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Подбор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вариантов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названия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данного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(программного)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заданием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выбрать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самое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точное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них.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Сначала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следует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предлагать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названия,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далёкие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смыслу,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затем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смысловой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контраст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уменьшать,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давать близкие по смыслу значения, направляя внимание детей на более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тонкую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аналитическую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работу.</w:t>
      </w:r>
    </w:p>
    <w:p w:rsidR="00911C3B" w:rsidRPr="00E504B8" w:rsidRDefault="00911C3B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Определение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характера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помощью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соответствующего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эпитета</w:t>
      </w:r>
      <w:r w:rsidRPr="00E504B8">
        <w:rPr>
          <w:spacing w:val="2"/>
          <w:sz w:val="28"/>
          <w:szCs w:val="28"/>
        </w:rPr>
        <w:t xml:space="preserve"> </w:t>
      </w:r>
      <w:r w:rsidRPr="00E504B8">
        <w:rPr>
          <w:sz w:val="28"/>
          <w:szCs w:val="28"/>
        </w:rPr>
        <w:t>(например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«Гном»</w:t>
      </w:r>
      <w:r w:rsidRPr="00E504B8">
        <w:rPr>
          <w:spacing w:val="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Мусоргского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2"/>
          <w:sz w:val="28"/>
          <w:szCs w:val="28"/>
        </w:rPr>
        <w:t xml:space="preserve"> </w:t>
      </w:r>
      <w:r w:rsidRPr="00E504B8">
        <w:rPr>
          <w:sz w:val="28"/>
          <w:szCs w:val="28"/>
        </w:rPr>
        <w:t>сюиты</w:t>
      </w:r>
    </w:p>
    <w:p w:rsidR="00911C3B" w:rsidRPr="00E504B8" w:rsidRDefault="00911C3B" w:rsidP="005F5CA2">
      <w:pPr>
        <w:pStyle w:val="BodyText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</w:pPr>
      <w:r w:rsidRPr="00E504B8">
        <w:t>«Картинки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выставки»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«испуганный»,</w:t>
      </w:r>
      <w:r w:rsidRPr="00E504B8">
        <w:rPr>
          <w:spacing w:val="1"/>
        </w:rPr>
        <w:t xml:space="preserve"> </w:t>
      </w:r>
      <w:r w:rsidRPr="00E504B8">
        <w:t>«трагический»,</w:t>
      </w:r>
      <w:r w:rsidRPr="00E504B8">
        <w:rPr>
          <w:spacing w:val="1"/>
        </w:rPr>
        <w:t xml:space="preserve"> </w:t>
      </w:r>
      <w:r w:rsidRPr="00E504B8">
        <w:t>«увидевший</w:t>
      </w:r>
      <w:r w:rsidRPr="00E504B8">
        <w:rPr>
          <w:spacing w:val="-67"/>
        </w:rPr>
        <w:t xml:space="preserve"> </w:t>
      </w:r>
      <w:r w:rsidRPr="00E504B8">
        <w:t>смерть»).</w:t>
      </w:r>
    </w:p>
    <w:p w:rsidR="00911C3B" w:rsidRPr="00E504B8" w:rsidRDefault="00911C3B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Объяснение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(аргументация)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ребёнком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своей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мысли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или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ощущения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помощи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средств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выразительности,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использованных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композитором.</w:t>
      </w:r>
    </w:p>
    <w:p w:rsidR="00911C3B" w:rsidRPr="00E504B8" w:rsidRDefault="00911C3B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Сочинение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дома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стихов,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рассказов,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несюжетных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рисунков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прослушанной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музыке.</w:t>
      </w:r>
    </w:p>
    <w:p w:rsidR="00911C3B" w:rsidRPr="00E504B8" w:rsidRDefault="00911C3B" w:rsidP="00E504B8">
      <w:pPr>
        <w:pStyle w:val="Heading21"/>
        <w:spacing w:before="0" w:line="276" w:lineRule="auto"/>
        <w:ind w:left="0" w:right="3" w:firstLine="709"/>
      </w:pPr>
      <w:r w:rsidRPr="00E504B8">
        <w:t>Методы</w:t>
      </w:r>
      <w:r w:rsidRPr="00E504B8">
        <w:rPr>
          <w:spacing w:val="-3"/>
        </w:rPr>
        <w:t xml:space="preserve"> </w:t>
      </w:r>
      <w:r w:rsidRPr="00E504B8">
        <w:t>работы:</w:t>
      </w:r>
    </w:p>
    <w:p w:rsidR="00911C3B" w:rsidRPr="00E504B8" w:rsidRDefault="00911C3B" w:rsidP="005F5CA2">
      <w:pPr>
        <w:pStyle w:val="ListParagraph"/>
        <w:numPr>
          <w:ilvl w:val="0"/>
          <w:numId w:val="14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словесный;</w:t>
      </w:r>
    </w:p>
    <w:p w:rsidR="00911C3B" w:rsidRPr="00E504B8" w:rsidRDefault="00911C3B" w:rsidP="005F5CA2">
      <w:pPr>
        <w:pStyle w:val="ListParagraph"/>
        <w:numPr>
          <w:ilvl w:val="0"/>
          <w:numId w:val="14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наглядный;</w:t>
      </w:r>
    </w:p>
    <w:p w:rsidR="00911C3B" w:rsidRPr="00E504B8" w:rsidRDefault="00911C3B" w:rsidP="005F5CA2">
      <w:pPr>
        <w:pStyle w:val="ListParagraph"/>
        <w:numPr>
          <w:ilvl w:val="0"/>
          <w:numId w:val="14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практический;</w:t>
      </w:r>
    </w:p>
    <w:p w:rsidR="00911C3B" w:rsidRPr="00E504B8" w:rsidRDefault="00911C3B" w:rsidP="005F5CA2">
      <w:pPr>
        <w:pStyle w:val="ListParagraph"/>
        <w:numPr>
          <w:ilvl w:val="0"/>
          <w:numId w:val="14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метод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активизации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зрительного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слухового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восприятия;</w:t>
      </w:r>
    </w:p>
    <w:p w:rsidR="00911C3B" w:rsidRPr="00E504B8" w:rsidRDefault="00911C3B" w:rsidP="005F5CA2">
      <w:pPr>
        <w:pStyle w:val="ListParagraph"/>
        <w:numPr>
          <w:ilvl w:val="0"/>
          <w:numId w:val="14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метод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контрастных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сопоставлений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произведений;</w:t>
      </w:r>
    </w:p>
    <w:p w:rsidR="00911C3B" w:rsidRPr="00E504B8" w:rsidRDefault="00911C3B" w:rsidP="005F5CA2">
      <w:pPr>
        <w:pStyle w:val="ListParagraph"/>
        <w:numPr>
          <w:ilvl w:val="0"/>
          <w:numId w:val="14"/>
        </w:numPr>
        <w:tabs>
          <w:tab w:val="left" w:pos="993"/>
          <w:tab w:val="left" w:pos="2106"/>
          <w:tab w:val="left" w:pos="3366"/>
          <w:tab w:val="left" w:pos="4953"/>
          <w:tab w:val="left" w:pos="7101"/>
          <w:tab w:val="left" w:pos="9422"/>
        </w:tabs>
        <w:spacing w:line="276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</w:t>
      </w:r>
      <w:r w:rsidRPr="005F5CA2">
        <w:rPr>
          <w:sz w:val="28"/>
          <w:szCs w:val="28"/>
        </w:rPr>
        <w:t xml:space="preserve"> </w:t>
      </w:r>
      <w:r>
        <w:rPr>
          <w:sz w:val="28"/>
          <w:szCs w:val="28"/>
        </w:rPr>
        <w:t>игровой</w:t>
      </w:r>
      <w:r w:rsidRPr="005F5CA2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мотивации</w:t>
      </w:r>
      <w:r w:rsidRPr="005F5CA2">
        <w:rPr>
          <w:sz w:val="28"/>
          <w:szCs w:val="28"/>
        </w:rPr>
        <w:t xml:space="preserve"> </w:t>
      </w:r>
      <w:r>
        <w:rPr>
          <w:sz w:val="28"/>
          <w:szCs w:val="28"/>
        </w:rPr>
        <w:t>(использование</w:t>
      </w:r>
      <w:r w:rsidRPr="00E202B1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многочисленных</w:t>
      </w:r>
      <w:r w:rsidRPr="00E202B1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игр,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творческих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заданий).</w:t>
      </w:r>
    </w:p>
    <w:p w:rsidR="00911C3B" w:rsidRPr="00E504B8" w:rsidRDefault="00911C3B" w:rsidP="00E504B8">
      <w:pPr>
        <w:pStyle w:val="Heading21"/>
        <w:spacing w:before="0" w:line="276" w:lineRule="auto"/>
        <w:ind w:left="0" w:right="3" w:firstLine="709"/>
      </w:pPr>
      <w:r w:rsidRPr="00E504B8">
        <w:t>Примерные</w:t>
      </w:r>
      <w:r w:rsidRPr="00E504B8">
        <w:rPr>
          <w:spacing w:val="-4"/>
        </w:rPr>
        <w:t xml:space="preserve"> </w:t>
      </w:r>
      <w:r w:rsidRPr="00E504B8">
        <w:t>формы</w:t>
      </w:r>
      <w:r w:rsidRPr="00E504B8">
        <w:rPr>
          <w:spacing w:val="-2"/>
        </w:rPr>
        <w:t xml:space="preserve"> </w:t>
      </w:r>
      <w:r w:rsidRPr="00E504B8">
        <w:t>проведения</w:t>
      </w:r>
      <w:r w:rsidRPr="00E504B8">
        <w:rPr>
          <w:spacing w:val="-3"/>
        </w:rPr>
        <w:t xml:space="preserve"> </w:t>
      </w:r>
      <w:r w:rsidRPr="00E504B8">
        <w:t>уроков</w:t>
      </w:r>
      <w:r w:rsidRPr="00E504B8">
        <w:rPr>
          <w:spacing w:val="-3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домашних</w:t>
      </w:r>
      <w:r w:rsidRPr="00E504B8">
        <w:rPr>
          <w:spacing w:val="-2"/>
        </w:rPr>
        <w:t xml:space="preserve"> </w:t>
      </w:r>
      <w:r w:rsidRPr="00E504B8">
        <w:t>заданий</w:t>
      </w:r>
    </w:p>
    <w:p w:rsidR="00911C3B" w:rsidRPr="00E504B8" w:rsidRDefault="00911C3B" w:rsidP="00E504B8">
      <w:pPr>
        <w:pStyle w:val="BodyText"/>
        <w:tabs>
          <w:tab w:val="left" w:pos="2498"/>
          <w:tab w:val="left" w:pos="3134"/>
          <w:tab w:val="left" w:pos="5578"/>
          <w:tab w:val="left" w:pos="7180"/>
          <w:tab w:val="left" w:pos="8443"/>
        </w:tabs>
        <w:spacing w:line="276" w:lineRule="auto"/>
        <w:ind w:right="3" w:firstLine="709"/>
        <w:jc w:val="both"/>
      </w:pPr>
      <w:r>
        <w:t>Наряду</w:t>
      </w:r>
      <w:r w:rsidRPr="00E202B1">
        <w:t xml:space="preserve"> </w:t>
      </w:r>
      <w:r>
        <w:t>с</w:t>
      </w:r>
      <w:r w:rsidRPr="00E202B1">
        <w:t xml:space="preserve"> </w:t>
      </w:r>
      <w:r>
        <w:t>традиционными</w:t>
      </w:r>
      <w:r w:rsidRPr="00E202B1">
        <w:t xml:space="preserve"> </w:t>
      </w:r>
      <w:r>
        <w:t>формами</w:t>
      </w:r>
      <w:r w:rsidRPr="00E202B1">
        <w:t xml:space="preserve"> </w:t>
      </w:r>
      <w:r>
        <w:t>урока,</w:t>
      </w:r>
      <w:r w:rsidRPr="00E202B1">
        <w:t xml:space="preserve"> </w:t>
      </w:r>
      <w:r w:rsidRPr="00E504B8">
        <w:rPr>
          <w:spacing w:val="-1"/>
        </w:rPr>
        <w:t>программой</w:t>
      </w:r>
      <w:r w:rsidRPr="00E504B8">
        <w:rPr>
          <w:spacing w:val="-67"/>
        </w:rPr>
        <w:t xml:space="preserve"> </w:t>
      </w:r>
      <w:r w:rsidRPr="00E504B8">
        <w:t>предусматривается</w:t>
      </w:r>
      <w:r w:rsidRPr="00E504B8">
        <w:rPr>
          <w:spacing w:val="-1"/>
        </w:rPr>
        <w:t xml:space="preserve"> </w:t>
      </w:r>
      <w:r w:rsidRPr="00E504B8">
        <w:t>проведение</w:t>
      </w:r>
      <w:r w:rsidRPr="00E504B8">
        <w:rPr>
          <w:spacing w:val="-1"/>
        </w:rPr>
        <w:t xml:space="preserve"> </w:t>
      </w:r>
      <w:r w:rsidRPr="00E504B8">
        <w:t>новых форм:</w:t>
      </w:r>
    </w:p>
    <w:p w:rsidR="00911C3B" w:rsidRPr="00E202B1" w:rsidRDefault="00911C3B" w:rsidP="00E202B1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202B1">
        <w:rPr>
          <w:sz w:val="28"/>
          <w:szCs w:val="28"/>
        </w:rPr>
        <w:t>интегрированный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урок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(слушание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музыки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+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сольфеджио,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слушание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музыки</w:t>
      </w:r>
      <w:r w:rsidRPr="00E202B1">
        <w:rPr>
          <w:spacing w:val="-1"/>
          <w:sz w:val="28"/>
          <w:szCs w:val="28"/>
        </w:rPr>
        <w:t xml:space="preserve"> </w:t>
      </w:r>
      <w:r w:rsidRPr="00E202B1">
        <w:rPr>
          <w:sz w:val="28"/>
          <w:szCs w:val="28"/>
        </w:rPr>
        <w:t>+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хор);</w:t>
      </w:r>
    </w:p>
    <w:p w:rsidR="00911C3B" w:rsidRPr="00E202B1" w:rsidRDefault="00911C3B" w:rsidP="00E202B1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202B1">
        <w:rPr>
          <w:sz w:val="28"/>
          <w:szCs w:val="28"/>
        </w:rPr>
        <w:t>урок - воспоминание (новая тема преподносится на прослушанном ранее</w:t>
      </w:r>
      <w:r w:rsidRPr="00E202B1">
        <w:rPr>
          <w:spacing w:val="-67"/>
          <w:sz w:val="28"/>
          <w:szCs w:val="28"/>
        </w:rPr>
        <w:t xml:space="preserve"> </w:t>
      </w:r>
      <w:r w:rsidRPr="00E202B1">
        <w:rPr>
          <w:sz w:val="28"/>
          <w:szCs w:val="28"/>
        </w:rPr>
        <w:t>музыкальном материале, как уже нечто «известное», но «не замеченное»</w:t>
      </w:r>
      <w:r w:rsidRPr="00E202B1">
        <w:rPr>
          <w:spacing w:val="-67"/>
          <w:sz w:val="28"/>
          <w:szCs w:val="28"/>
        </w:rPr>
        <w:t xml:space="preserve"> </w:t>
      </w:r>
      <w:r w:rsidRPr="00E202B1">
        <w:rPr>
          <w:sz w:val="28"/>
          <w:szCs w:val="28"/>
        </w:rPr>
        <w:t>ранее);</w:t>
      </w:r>
    </w:p>
    <w:p w:rsidR="00911C3B" w:rsidRPr="00E202B1" w:rsidRDefault="00911C3B" w:rsidP="00E202B1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202B1">
        <w:rPr>
          <w:sz w:val="28"/>
          <w:szCs w:val="28"/>
        </w:rPr>
        <w:t>урок - сказка (может иметь различные формы и собственно «сказка» -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прослушивание, обсуждение, и некоторая доля театральности на уроке -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ролевые</w:t>
      </w:r>
      <w:r w:rsidRPr="00E202B1">
        <w:rPr>
          <w:spacing w:val="-3"/>
          <w:sz w:val="28"/>
          <w:szCs w:val="28"/>
        </w:rPr>
        <w:t xml:space="preserve"> </w:t>
      </w:r>
      <w:r w:rsidRPr="00E202B1">
        <w:rPr>
          <w:sz w:val="28"/>
          <w:szCs w:val="28"/>
        </w:rPr>
        <w:t>задания);</w:t>
      </w:r>
    </w:p>
    <w:p w:rsidR="00911C3B" w:rsidRPr="00E202B1" w:rsidRDefault="00911C3B" w:rsidP="00E202B1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202B1">
        <w:rPr>
          <w:sz w:val="28"/>
          <w:szCs w:val="28"/>
        </w:rPr>
        <w:t>урок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-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исследование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(дает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большую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долю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самостоятельной</w:t>
      </w:r>
      <w:r w:rsidRPr="00E202B1">
        <w:rPr>
          <w:spacing w:val="-67"/>
          <w:sz w:val="28"/>
          <w:szCs w:val="28"/>
        </w:rPr>
        <w:t xml:space="preserve"> </w:t>
      </w:r>
      <w:r w:rsidRPr="00E202B1">
        <w:rPr>
          <w:sz w:val="28"/>
          <w:szCs w:val="28"/>
        </w:rPr>
        <w:t>аналитической</w:t>
      </w:r>
      <w:r w:rsidRPr="00E202B1">
        <w:rPr>
          <w:spacing w:val="-2"/>
          <w:sz w:val="28"/>
          <w:szCs w:val="28"/>
        </w:rPr>
        <w:t xml:space="preserve"> </w:t>
      </w:r>
      <w:r w:rsidRPr="00E202B1">
        <w:rPr>
          <w:sz w:val="28"/>
          <w:szCs w:val="28"/>
        </w:rPr>
        <w:t>работы);</w:t>
      </w:r>
    </w:p>
    <w:p w:rsidR="00911C3B" w:rsidRPr="00E202B1" w:rsidRDefault="00911C3B" w:rsidP="00E202B1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202B1">
        <w:rPr>
          <w:sz w:val="28"/>
          <w:szCs w:val="28"/>
        </w:rPr>
        <w:t>урок</w:t>
      </w:r>
      <w:r w:rsidRPr="00E202B1">
        <w:rPr>
          <w:spacing w:val="-3"/>
          <w:sz w:val="28"/>
          <w:szCs w:val="28"/>
        </w:rPr>
        <w:t xml:space="preserve"> </w:t>
      </w:r>
      <w:r w:rsidRPr="00E202B1">
        <w:rPr>
          <w:sz w:val="28"/>
          <w:szCs w:val="28"/>
        </w:rPr>
        <w:t>-</w:t>
      </w:r>
      <w:r w:rsidRPr="00E202B1">
        <w:rPr>
          <w:spacing w:val="-1"/>
          <w:sz w:val="28"/>
          <w:szCs w:val="28"/>
        </w:rPr>
        <w:t xml:space="preserve"> </w:t>
      </w:r>
      <w:r w:rsidRPr="00E202B1">
        <w:rPr>
          <w:sz w:val="28"/>
          <w:szCs w:val="28"/>
        </w:rPr>
        <w:t>настроение;</w:t>
      </w:r>
    </w:p>
    <w:p w:rsidR="00911C3B" w:rsidRPr="00E504B8" w:rsidRDefault="00911C3B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комплексный урок (включающий материал из разных областей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искусства,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не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только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музыкального);</w:t>
      </w:r>
    </w:p>
    <w:p w:rsidR="00911C3B" w:rsidRPr="00E504B8" w:rsidRDefault="00911C3B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открытые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уроки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присутствием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родителей;</w:t>
      </w:r>
    </w:p>
    <w:p w:rsidR="00911C3B" w:rsidRPr="00E504B8" w:rsidRDefault="00911C3B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контрольный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урок-эстафета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младших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классах;</w:t>
      </w:r>
    </w:p>
    <w:p w:rsidR="00911C3B" w:rsidRPr="00E504B8" w:rsidRDefault="00911C3B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урок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-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путешествие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прошлое,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настоящее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будущее;</w:t>
      </w:r>
    </w:p>
    <w:p w:rsidR="00911C3B" w:rsidRPr="00E504B8" w:rsidRDefault="00911C3B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урок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-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состязание;</w:t>
      </w:r>
    </w:p>
    <w:p w:rsidR="00911C3B" w:rsidRPr="00E504B8" w:rsidRDefault="00911C3B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конкурсы, викторины, познавательные игры по слушанию музыки.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Участие</w:t>
      </w:r>
      <w:r w:rsidRPr="00E504B8">
        <w:rPr>
          <w:spacing w:val="5"/>
          <w:sz w:val="28"/>
          <w:szCs w:val="28"/>
        </w:rPr>
        <w:t xml:space="preserve"> </w:t>
      </w:r>
      <w:r w:rsidRPr="00E504B8">
        <w:rPr>
          <w:sz w:val="28"/>
          <w:szCs w:val="28"/>
        </w:rPr>
        <w:t>детей</w:t>
      </w:r>
      <w:r w:rsidRPr="00E504B8">
        <w:rPr>
          <w:spacing w:val="7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8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таких</w:t>
      </w:r>
      <w:r w:rsidRPr="00E504B8">
        <w:rPr>
          <w:spacing w:val="7"/>
          <w:sz w:val="28"/>
          <w:szCs w:val="28"/>
        </w:rPr>
        <w:t xml:space="preserve"> </w:t>
      </w:r>
      <w:r w:rsidRPr="00E504B8">
        <w:rPr>
          <w:sz w:val="28"/>
          <w:szCs w:val="28"/>
        </w:rPr>
        <w:t>уроках,</w:t>
      </w:r>
      <w:r w:rsidRPr="00E504B8">
        <w:rPr>
          <w:spacing w:val="6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помогает</w:t>
      </w:r>
      <w:r w:rsidRPr="00E504B8">
        <w:rPr>
          <w:spacing w:val="7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6"/>
          <w:sz w:val="28"/>
          <w:szCs w:val="28"/>
        </w:rPr>
        <w:t xml:space="preserve"> </w:t>
      </w:r>
      <w:r w:rsidRPr="00E504B8">
        <w:rPr>
          <w:sz w:val="28"/>
          <w:szCs w:val="28"/>
        </w:rPr>
        <w:t>игровой</w:t>
      </w:r>
      <w:r w:rsidRPr="00E504B8">
        <w:rPr>
          <w:spacing w:val="8"/>
          <w:sz w:val="28"/>
          <w:szCs w:val="28"/>
        </w:rPr>
        <w:t xml:space="preserve"> </w:t>
      </w:r>
      <w:r w:rsidRPr="00E504B8">
        <w:rPr>
          <w:sz w:val="28"/>
          <w:szCs w:val="28"/>
        </w:rPr>
        <w:t>форме</w:t>
      </w:r>
      <w:r w:rsidRPr="00E504B8">
        <w:rPr>
          <w:spacing w:val="6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закрепить</w:t>
      </w:r>
      <w:r w:rsidRPr="00E504B8">
        <w:rPr>
          <w:spacing w:val="8"/>
          <w:sz w:val="28"/>
          <w:szCs w:val="28"/>
        </w:rPr>
        <w:t xml:space="preserve"> </w:t>
      </w:r>
      <w:r w:rsidRPr="00E504B8">
        <w:rPr>
          <w:sz w:val="28"/>
          <w:szCs w:val="28"/>
        </w:rPr>
        <w:t>знания,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умения и</w:t>
      </w:r>
      <w:r w:rsidRPr="00E504B8">
        <w:rPr>
          <w:spacing w:val="1"/>
        </w:rPr>
        <w:t xml:space="preserve"> </w:t>
      </w:r>
      <w:r w:rsidRPr="00E504B8">
        <w:t>навыки. Также способствует самоутверждению детей, развивает</w:t>
      </w:r>
      <w:r w:rsidRPr="00E504B8">
        <w:rPr>
          <w:spacing w:val="1"/>
        </w:rPr>
        <w:t xml:space="preserve"> </w:t>
      </w:r>
      <w:r w:rsidRPr="00E504B8">
        <w:t>настойчивость,</w:t>
      </w:r>
      <w:r w:rsidRPr="00E504B8">
        <w:rPr>
          <w:spacing w:val="1"/>
        </w:rPr>
        <w:t xml:space="preserve"> </w:t>
      </w:r>
      <w:r w:rsidRPr="00E504B8">
        <w:t>стремление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успеху,</w:t>
      </w:r>
      <w:r w:rsidRPr="00E504B8">
        <w:rPr>
          <w:spacing w:val="1"/>
        </w:rPr>
        <w:t xml:space="preserve"> </w:t>
      </w:r>
      <w:r w:rsidRPr="00E504B8">
        <w:t>воспитывает</w:t>
      </w:r>
      <w:r w:rsidRPr="00E504B8">
        <w:rPr>
          <w:spacing w:val="1"/>
        </w:rPr>
        <w:t xml:space="preserve"> </w:t>
      </w:r>
      <w:r w:rsidRPr="00E504B8">
        <w:t>самостоятельность,</w:t>
      </w:r>
      <w:r w:rsidRPr="00E504B8">
        <w:rPr>
          <w:spacing w:val="1"/>
        </w:rPr>
        <w:t xml:space="preserve"> </w:t>
      </w:r>
      <w:r w:rsidRPr="00E504B8">
        <w:t>как</w:t>
      </w:r>
      <w:r w:rsidRPr="00E504B8">
        <w:rPr>
          <w:spacing w:val="-67"/>
        </w:rPr>
        <w:t xml:space="preserve"> </w:t>
      </w:r>
      <w:r w:rsidRPr="00E504B8">
        <w:t>качество личности.</w:t>
      </w:r>
    </w:p>
    <w:p w:rsidR="00911C3B" w:rsidRPr="00E504B8" w:rsidRDefault="00911C3B" w:rsidP="00E504B8">
      <w:pPr>
        <w:pStyle w:val="BodyText"/>
        <w:spacing w:line="276" w:lineRule="auto"/>
        <w:ind w:right="3" w:firstLine="709"/>
        <w:jc w:val="both"/>
      </w:pPr>
      <w:r w:rsidRPr="00E504B8">
        <w:t>Домашние</w:t>
      </w:r>
      <w:r w:rsidRPr="00E504B8">
        <w:rPr>
          <w:spacing w:val="1"/>
        </w:rPr>
        <w:t xml:space="preserve"> </w:t>
      </w:r>
      <w:r w:rsidRPr="00E504B8">
        <w:t>задания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закрепление</w:t>
      </w:r>
      <w:r w:rsidRPr="00E504B8">
        <w:rPr>
          <w:spacing w:val="1"/>
        </w:rPr>
        <w:t xml:space="preserve"> </w:t>
      </w:r>
      <w:r w:rsidRPr="00E504B8">
        <w:t>пройденного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классе</w:t>
      </w:r>
      <w:r w:rsidRPr="00E504B8">
        <w:rPr>
          <w:spacing w:val="1"/>
        </w:rPr>
        <w:t xml:space="preserve"> </w:t>
      </w:r>
      <w:r w:rsidRPr="00E504B8">
        <w:t>материала</w:t>
      </w:r>
      <w:r w:rsidRPr="00E504B8">
        <w:rPr>
          <w:spacing w:val="1"/>
        </w:rPr>
        <w:t xml:space="preserve"> </w:t>
      </w:r>
      <w:r w:rsidRPr="00E504B8">
        <w:t>должны</w:t>
      </w:r>
      <w:r w:rsidRPr="00E504B8">
        <w:rPr>
          <w:spacing w:val="-2"/>
        </w:rPr>
        <w:t xml:space="preserve"> </w:t>
      </w:r>
      <w:r w:rsidRPr="00E504B8">
        <w:t>быть</w:t>
      </w:r>
      <w:r w:rsidRPr="00E504B8">
        <w:rPr>
          <w:spacing w:val="-1"/>
        </w:rPr>
        <w:t xml:space="preserve"> </w:t>
      </w:r>
      <w:r w:rsidRPr="00E504B8">
        <w:t>небольшими</w:t>
      </w:r>
      <w:r w:rsidRPr="00E504B8">
        <w:rPr>
          <w:spacing w:val="-1"/>
        </w:rPr>
        <w:t xml:space="preserve"> </w:t>
      </w:r>
      <w:r w:rsidRPr="00E504B8">
        <w:t>по объёму и</w:t>
      </w:r>
      <w:r w:rsidRPr="00E504B8">
        <w:rPr>
          <w:spacing w:val="-2"/>
        </w:rPr>
        <w:t xml:space="preserve"> </w:t>
      </w:r>
      <w:r w:rsidRPr="00E504B8">
        <w:t>доступными</w:t>
      </w:r>
      <w:r w:rsidRPr="00E504B8">
        <w:rPr>
          <w:spacing w:val="-1"/>
        </w:rPr>
        <w:t xml:space="preserve"> </w:t>
      </w:r>
      <w:r w:rsidRPr="00E504B8">
        <w:t>по</w:t>
      </w:r>
      <w:r w:rsidRPr="00E504B8">
        <w:rPr>
          <w:spacing w:val="-1"/>
        </w:rPr>
        <w:t xml:space="preserve"> </w:t>
      </w:r>
      <w:r w:rsidRPr="00E504B8">
        <w:t>трудности:</w:t>
      </w:r>
    </w:p>
    <w:p w:rsidR="00911C3B" w:rsidRPr="00E504B8" w:rsidRDefault="00911C3B" w:rsidP="00E202B1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сочинение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небольших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историй,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рассказов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пройденной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теме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прослушанным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произведениям;</w:t>
      </w:r>
    </w:p>
    <w:p w:rsidR="00911C3B" w:rsidRPr="00E504B8" w:rsidRDefault="00911C3B" w:rsidP="00E202B1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подбор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загадок,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картинок,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стихов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прослушанным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произведениям;</w:t>
      </w:r>
    </w:p>
    <w:p w:rsidR="00911C3B" w:rsidRPr="00E504B8" w:rsidRDefault="00911C3B" w:rsidP="00E202B1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создание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звуковых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эскизов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(изображение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инструменте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образов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произведений);</w:t>
      </w:r>
    </w:p>
    <w:p w:rsidR="00911C3B" w:rsidRPr="00E504B8" w:rsidRDefault="00911C3B" w:rsidP="00E202B1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нарисовать</w:t>
      </w:r>
      <w:r w:rsidRPr="00E504B8">
        <w:rPr>
          <w:spacing w:val="-6"/>
          <w:sz w:val="28"/>
          <w:szCs w:val="28"/>
        </w:rPr>
        <w:t xml:space="preserve"> </w:t>
      </w:r>
      <w:r w:rsidRPr="00E504B8">
        <w:rPr>
          <w:sz w:val="28"/>
          <w:szCs w:val="28"/>
        </w:rPr>
        <w:t>рисунок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прослушанному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произведению.</w:t>
      </w:r>
    </w:p>
    <w:p w:rsidR="00911C3B" w:rsidRPr="00E504B8" w:rsidRDefault="00911C3B" w:rsidP="00E202B1">
      <w:pPr>
        <w:pStyle w:val="BodyText"/>
        <w:spacing w:line="276" w:lineRule="auto"/>
        <w:ind w:right="3" w:firstLine="709"/>
        <w:jc w:val="center"/>
      </w:pPr>
    </w:p>
    <w:p w:rsidR="00911C3B" w:rsidRPr="00E202B1" w:rsidRDefault="00911C3B" w:rsidP="00E202B1">
      <w:pPr>
        <w:pStyle w:val="Heading11"/>
        <w:spacing w:line="276" w:lineRule="auto"/>
        <w:ind w:left="0" w:right="3" w:firstLine="709"/>
      </w:pPr>
      <w:r>
        <w:rPr>
          <w:lang w:val="en-US"/>
        </w:rPr>
        <w:t>VI</w:t>
      </w:r>
      <w:r w:rsidRPr="00E202B1">
        <w:t xml:space="preserve">. </w:t>
      </w:r>
      <w:r w:rsidRPr="00E504B8">
        <w:t>Список</w:t>
      </w:r>
      <w:r w:rsidRPr="00E504B8">
        <w:rPr>
          <w:spacing w:val="-3"/>
        </w:rPr>
        <w:t xml:space="preserve"> </w:t>
      </w:r>
      <w:r>
        <w:t>литературы</w:t>
      </w:r>
      <w:r w:rsidRPr="00E202B1">
        <w:t xml:space="preserve"> </w:t>
      </w:r>
      <w:r>
        <w:t>и средств обучения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Аверьянова О.И. Русская музыка второй половины XX века: Р. Щедрин, Э.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Денисов,</w:t>
      </w:r>
      <w:r w:rsidRPr="00E504B8">
        <w:rPr>
          <w:spacing w:val="31"/>
          <w:sz w:val="28"/>
          <w:szCs w:val="28"/>
        </w:rPr>
        <w:t xml:space="preserve"> </w:t>
      </w:r>
      <w:r w:rsidRPr="00E504B8">
        <w:rPr>
          <w:sz w:val="28"/>
          <w:szCs w:val="28"/>
        </w:rPr>
        <w:t>А.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Шнитке.</w:t>
      </w:r>
      <w:r w:rsidRPr="00E504B8">
        <w:rPr>
          <w:spacing w:val="31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3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предмету</w:t>
      </w:r>
    </w:p>
    <w:p w:rsidR="00911C3B" w:rsidRPr="00E504B8" w:rsidRDefault="00911C3B" w:rsidP="00E202B1">
      <w:pPr>
        <w:pStyle w:val="BodyText"/>
        <w:tabs>
          <w:tab w:val="left" w:pos="993"/>
          <w:tab w:val="left" w:pos="1134"/>
        </w:tabs>
        <w:spacing w:line="276" w:lineRule="auto"/>
        <w:ind w:right="3" w:firstLine="709"/>
        <w:jc w:val="both"/>
      </w:pPr>
      <w:r w:rsidRPr="00E504B8">
        <w:t>«Музыккальная</w:t>
      </w:r>
      <w:r w:rsidRPr="00E504B8">
        <w:rPr>
          <w:spacing w:val="-3"/>
        </w:rPr>
        <w:t xml:space="preserve"> </w:t>
      </w:r>
      <w:r w:rsidRPr="00E504B8">
        <w:t>литература»</w:t>
      </w:r>
      <w:r w:rsidRPr="00E504B8">
        <w:rPr>
          <w:spacing w:val="-1"/>
        </w:rPr>
        <w:t xml:space="preserve"> </w:t>
      </w:r>
      <w:r w:rsidRPr="00E504B8">
        <w:t>для</w:t>
      </w:r>
      <w:r w:rsidRPr="00E504B8">
        <w:rPr>
          <w:spacing w:val="-3"/>
        </w:rPr>
        <w:t xml:space="preserve"> </w:t>
      </w:r>
      <w:r w:rsidRPr="00E504B8">
        <w:t>ДМШ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3"/>
        </w:rPr>
        <w:t xml:space="preserve"> </w:t>
      </w:r>
      <w:r w:rsidRPr="00E504B8">
        <w:t>ДШИ.</w:t>
      </w:r>
      <w:r w:rsidRPr="00E504B8">
        <w:rPr>
          <w:spacing w:val="-2"/>
        </w:rPr>
        <w:t xml:space="preserve"> </w:t>
      </w:r>
      <w:r w:rsidRPr="00E504B8">
        <w:t>Москва:</w:t>
      </w:r>
      <w:r w:rsidRPr="00E504B8">
        <w:rPr>
          <w:spacing w:val="-3"/>
        </w:rPr>
        <w:t xml:space="preserve"> </w:t>
      </w:r>
      <w:r w:rsidRPr="00E504B8">
        <w:t>Росмэн,</w:t>
      </w:r>
      <w:r w:rsidRPr="00E504B8">
        <w:rPr>
          <w:spacing w:val="-1"/>
        </w:rPr>
        <w:t xml:space="preserve"> </w:t>
      </w:r>
      <w:r w:rsidRPr="00E504B8">
        <w:t>2004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Аверьянова О.И. Русская музыка до середины XIX века. М.И. Глинка, А.С.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Даргомыжский.</w:t>
      </w:r>
      <w:r w:rsidRPr="00E504B8">
        <w:rPr>
          <w:spacing w:val="10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8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9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9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8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</w:t>
      </w:r>
      <w:r w:rsidRPr="00E504B8">
        <w:rPr>
          <w:spacing w:val="9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0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предмету</w:t>
      </w:r>
    </w:p>
    <w:p w:rsidR="00911C3B" w:rsidRPr="00E504B8" w:rsidRDefault="00911C3B" w:rsidP="00E202B1">
      <w:pPr>
        <w:pStyle w:val="BodyText"/>
        <w:tabs>
          <w:tab w:val="left" w:pos="993"/>
          <w:tab w:val="left" w:pos="1134"/>
        </w:tabs>
        <w:spacing w:line="276" w:lineRule="auto"/>
        <w:ind w:right="3" w:firstLine="709"/>
        <w:jc w:val="both"/>
      </w:pPr>
      <w:r w:rsidRPr="00E504B8">
        <w:t>«Музыкальная</w:t>
      </w:r>
      <w:r w:rsidRPr="00E504B8">
        <w:rPr>
          <w:spacing w:val="-1"/>
        </w:rPr>
        <w:t xml:space="preserve"> </w:t>
      </w:r>
      <w:r w:rsidRPr="00E504B8">
        <w:t>литература»</w:t>
      </w:r>
      <w:r w:rsidRPr="00E504B8">
        <w:rPr>
          <w:spacing w:val="-2"/>
        </w:rPr>
        <w:t xml:space="preserve"> </w:t>
      </w:r>
      <w:r w:rsidRPr="00E504B8">
        <w:t>для</w:t>
      </w:r>
      <w:r w:rsidRPr="00E504B8">
        <w:rPr>
          <w:spacing w:val="-3"/>
        </w:rPr>
        <w:t xml:space="preserve"> </w:t>
      </w:r>
      <w:r w:rsidRPr="00E504B8">
        <w:t>ДМШ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3"/>
        </w:rPr>
        <w:t xml:space="preserve"> </w:t>
      </w:r>
      <w:r w:rsidRPr="00E504B8">
        <w:t>ДШИ.</w:t>
      </w:r>
      <w:r w:rsidRPr="00E504B8">
        <w:rPr>
          <w:spacing w:val="-2"/>
        </w:rPr>
        <w:t xml:space="preserve"> </w:t>
      </w:r>
      <w:r w:rsidRPr="00E504B8">
        <w:t>Москва:</w:t>
      </w:r>
      <w:r w:rsidRPr="00E504B8">
        <w:rPr>
          <w:spacing w:val="-2"/>
        </w:rPr>
        <w:t xml:space="preserve"> </w:t>
      </w:r>
      <w:r w:rsidRPr="00E504B8">
        <w:t>Росмэн-пресс,</w:t>
      </w:r>
      <w:r w:rsidRPr="00E504B8">
        <w:rPr>
          <w:spacing w:val="-2"/>
        </w:rPr>
        <w:t xml:space="preserve"> </w:t>
      </w:r>
      <w:r w:rsidRPr="00E504B8">
        <w:t>2003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Белоусова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С.С.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Романтизм.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Ф.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Шуберт.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Шуман.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Ф.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Шопен.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15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15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предмету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«Музыкальная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литература»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</w:t>
      </w:r>
      <w:r w:rsidRPr="00E504B8">
        <w:rPr>
          <w:spacing w:val="-68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ДШИ. Москва: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Росмэн-пресс, 2003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Белоусова С.С. Русская музыка второй половины XIX века. А.П. Бородин,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М.П.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Мусоргский,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Н.А.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Римский-Корсаков.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 по предмету «Музыкальная литература» для ДМШ и ДШИ. Москва: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Росмэн-пресс,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2003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Брянцева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В.Н.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зарубежных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стран.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Учебник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ДМШ: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второй год обучения.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М.: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Музыка, 2004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Владимирова О. А. Рабочая программа по дисциплине «Слушание музыки»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 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ДШИ.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-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СПб,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«Композитор»,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2006г.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Енукидзе    Н.И.    Русская    музыка    конца    XIX    –    начала    XX    века: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П.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Чайковский,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А.</w:t>
      </w:r>
      <w:r w:rsidRPr="00E504B8">
        <w:rPr>
          <w:spacing w:val="15"/>
          <w:sz w:val="28"/>
          <w:szCs w:val="28"/>
        </w:rPr>
        <w:t xml:space="preserve"> </w:t>
      </w:r>
      <w:r w:rsidRPr="00E504B8">
        <w:rPr>
          <w:sz w:val="28"/>
          <w:szCs w:val="28"/>
        </w:rPr>
        <w:t>Скрябин,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С.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Рахманинов.</w:t>
      </w:r>
      <w:r w:rsidRPr="00E504B8">
        <w:rPr>
          <w:spacing w:val="15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</w:p>
    <w:p w:rsidR="00911C3B" w:rsidRPr="00E504B8" w:rsidRDefault="00911C3B" w:rsidP="00E202B1">
      <w:pPr>
        <w:pStyle w:val="BodyText"/>
        <w:tabs>
          <w:tab w:val="left" w:pos="993"/>
          <w:tab w:val="left" w:pos="1134"/>
        </w:tabs>
        <w:spacing w:line="276" w:lineRule="auto"/>
        <w:ind w:right="3" w:firstLine="709"/>
        <w:jc w:val="both"/>
      </w:pPr>
      <w:r w:rsidRPr="00E504B8">
        <w:t>пособие по предмету «Музыкальная литература» для ДМШ и ДШИ. Москва:</w:t>
      </w:r>
      <w:r w:rsidRPr="00E504B8">
        <w:rPr>
          <w:spacing w:val="1"/>
        </w:rPr>
        <w:t xml:space="preserve"> </w:t>
      </w:r>
      <w:r w:rsidRPr="00E504B8">
        <w:t>Росмэн-</w:t>
      </w:r>
      <w:r w:rsidRPr="00E504B8">
        <w:rPr>
          <w:spacing w:val="-1"/>
        </w:rPr>
        <w:t xml:space="preserve"> </w:t>
      </w:r>
      <w:r w:rsidRPr="00E504B8">
        <w:t>пресс,</w:t>
      </w:r>
      <w:r w:rsidRPr="00E504B8">
        <w:rPr>
          <w:spacing w:val="-1"/>
        </w:rPr>
        <w:t xml:space="preserve"> </w:t>
      </w:r>
      <w:r w:rsidRPr="00E504B8">
        <w:t>2004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Ильичева А.В., Иофис Б.Р. Европейская музыка XX века. Группа «Шести»,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Новая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венская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школа.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Б.Барток.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П.Хиндемит.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 по предмету «Музыкальная литература» для ДМШ и ДШИ. Москва: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Росмэн,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2004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Калинина Г.Ф. Рабочие тетради (тесты) по музыкальной литературе 1-4 годы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обучения.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2007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Козлова Н.П. Русская музыкальная литература. Учебник для ДМШ: третий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год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обучения: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Музыка,2004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Лагутин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А.,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Владимиров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Учебник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4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ДШИ: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первый год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обучения. Москва: Престо,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2004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Осовицкая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З.Е.,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Казаринова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А.С.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Учебник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ДМШ: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первый год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обучения.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Музыка, 2006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Островская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Я.,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Фролова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Л.,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Цесс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«Рабочая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тетрадь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литературе»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1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года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«Композитор.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Санкт- Петербург»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2008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Островская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Я.,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Фролова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«Музыкальная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определениях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нотных примерах» учебное пособие для детей музыкальной школы 1 года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«Композитор.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Санкт-Петербург»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2008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Прохорова И. Музыкальная литература зарубежных стран. Учебник для 5 кл.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Музыка, 2005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Смирнова Э. Русская музыкальная литература. Учебник для 6-7 кл. ДМШ.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Москва: Музыка, 2004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Сорокотягин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«Музыкальная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таблицах;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полный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курс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обучения».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Ростов-на-Дону «Феникс»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2009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Царёва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Н.А.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«Уроки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госпожи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мелодии»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«Престо»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Москва,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2007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аудиодисками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1 кл, 2 кл, 3 кл.</w:t>
      </w:r>
    </w:p>
    <w:p w:rsidR="00911C3B" w:rsidRPr="00E504B8" w:rsidRDefault="00911C3B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Царёва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Н.А.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Предмет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«Слушание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ДШИ.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Программа,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Методические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рекомендации.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Поурочный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план.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М.: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ПРЕСС-СОЛО,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1998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воспитания»,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Санкт-Петербург,</w:t>
      </w:r>
      <w:r w:rsidRPr="00E504B8">
        <w:rPr>
          <w:spacing w:val="68"/>
          <w:sz w:val="28"/>
          <w:szCs w:val="28"/>
        </w:rPr>
        <w:t xml:space="preserve"> </w:t>
      </w:r>
      <w:r w:rsidRPr="00E504B8">
        <w:rPr>
          <w:sz w:val="28"/>
          <w:szCs w:val="28"/>
        </w:rPr>
        <w:t>2002</w:t>
      </w:r>
    </w:p>
    <w:sectPr w:rsidR="00911C3B" w:rsidRPr="00E504B8" w:rsidSect="000B195C">
      <w:pgSz w:w="11910" w:h="16840"/>
      <w:pgMar w:top="1134" w:right="850" w:bottom="1134" w:left="1701" w:header="0" w:footer="100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C3B" w:rsidRDefault="00911C3B" w:rsidP="00F0359B">
      <w:r>
        <w:separator/>
      </w:r>
    </w:p>
  </w:endnote>
  <w:endnote w:type="continuationSeparator" w:id="0">
    <w:p w:rsidR="00911C3B" w:rsidRDefault="00911C3B" w:rsidP="00F03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3B" w:rsidRDefault="00911C3B" w:rsidP="000B19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1C3B" w:rsidRDefault="00911C3B" w:rsidP="000B195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3B" w:rsidRDefault="00911C3B" w:rsidP="00DD3B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11C3B" w:rsidRDefault="00911C3B" w:rsidP="000B195C">
    <w:pPr>
      <w:pStyle w:val="BodyText"/>
      <w:spacing w:line="14" w:lineRule="auto"/>
      <w:ind w:right="36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0.4pt;margin-top:780.85pt;width:18.2pt;height:13pt;z-index:-251656192;mso-position-horizontal-relative:page;mso-position-vertical-relative:page" filled="f" stroked="f">
          <v:textbox inset="0,0,0,0">
            <w:txbxContent>
              <w:p w:rsidR="00911C3B" w:rsidRDefault="00911C3B">
                <w:pPr>
                  <w:spacing w:line="244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C3B" w:rsidRDefault="00911C3B" w:rsidP="00F0359B">
      <w:r>
        <w:separator/>
      </w:r>
    </w:p>
  </w:footnote>
  <w:footnote w:type="continuationSeparator" w:id="0">
    <w:p w:rsidR="00911C3B" w:rsidRDefault="00911C3B" w:rsidP="00F03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8D5"/>
    <w:multiLevelType w:val="hybridMultilevel"/>
    <w:tmpl w:val="B5028964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08B94A6E"/>
    <w:multiLevelType w:val="hybridMultilevel"/>
    <w:tmpl w:val="6136F068"/>
    <w:lvl w:ilvl="0" w:tplc="1E7AB356">
      <w:start w:val="1"/>
      <w:numFmt w:val="bullet"/>
      <w:lvlText w:val="-"/>
      <w:lvlJc w:val="left"/>
      <w:pPr>
        <w:ind w:left="967" w:hanging="361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D62B840"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08786582">
      <w:numFmt w:val="bullet"/>
      <w:lvlText w:val="•"/>
      <w:lvlJc w:val="left"/>
      <w:pPr>
        <w:ind w:left="2856" w:hanging="361"/>
      </w:pPr>
      <w:rPr>
        <w:rFonts w:hint="default"/>
      </w:rPr>
    </w:lvl>
    <w:lvl w:ilvl="3" w:tplc="85381CE2">
      <w:numFmt w:val="bullet"/>
      <w:lvlText w:val="•"/>
      <w:lvlJc w:val="left"/>
      <w:pPr>
        <w:ind w:left="3805" w:hanging="361"/>
      </w:pPr>
      <w:rPr>
        <w:rFonts w:hint="default"/>
      </w:rPr>
    </w:lvl>
    <w:lvl w:ilvl="4" w:tplc="4FFA9C1C">
      <w:numFmt w:val="bullet"/>
      <w:lvlText w:val="•"/>
      <w:lvlJc w:val="left"/>
      <w:pPr>
        <w:ind w:left="4753" w:hanging="361"/>
      </w:pPr>
      <w:rPr>
        <w:rFonts w:hint="default"/>
      </w:rPr>
    </w:lvl>
    <w:lvl w:ilvl="5" w:tplc="72325C2E">
      <w:numFmt w:val="bullet"/>
      <w:lvlText w:val="•"/>
      <w:lvlJc w:val="left"/>
      <w:pPr>
        <w:ind w:left="5702" w:hanging="361"/>
      </w:pPr>
      <w:rPr>
        <w:rFonts w:hint="default"/>
      </w:rPr>
    </w:lvl>
    <w:lvl w:ilvl="6" w:tplc="C4847242">
      <w:numFmt w:val="bullet"/>
      <w:lvlText w:val="•"/>
      <w:lvlJc w:val="left"/>
      <w:pPr>
        <w:ind w:left="6650" w:hanging="361"/>
      </w:pPr>
      <w:rPr>
        <w:rFonts w:hint="default"/>
      </w:rPr>
    </w:lvl>
    <w:lvl w:ilvl="7" w:tplc="AB020BE4">
      <w:numFmt w:val="bullet"/>
      <w:lvlText w:val="•"/>
      <w:lvlJc w:val="left"/>
      <w:pPr>
        <w:ind w:left="7599" w:hanging="361"/>
      </w:pPr>
      <w:rPr>
        <w:rFonts w:hint="default"/>
      </w:rPr>
    </w:lvl>
    <w:lvl w:ilvl="8" w:tplc="8D5C8D2C">
      <w:numFmt w:val="bullet"/>
      <w:lvlText w:val="•"/>
      <w:lvlJc w:val="left"/>
      <w:pPr>
        <w:ind w:left="8547" w:hanging="361"/>
      </w:pPr>
      <w:rPr>
        <w:rFonts w:hint="default"/>
      </w:rPr>
    </w:lvl>
  </w:abstractNum>
  <w:abstractNum w:abstractNumId="2">
    <w:nsid w:val="0A92401A"/>
    <w:multiLevelType w:val="hybridMultilevel"/>
    <w:tmpl w:val="F3800F00"/>
    <w:lvl w:ilvl="0" w:tplc="D63E8C0C">
      <w:numFmt w:val="bullet"/>
      <w:lvlText w:val=""/>
      <w:lvlJc w:val="left"/>
      <w:pPr>
        <w:ind w:left="967" w:hanging="361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1" w:tplc="1D62B840"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08786582">
      <w:numFmt w:val="bullet"/>
      <w:lvlText w:val="•"/>
      <w:lvlJc w:val="left"/>
      <w:pPr>
        <w:ind w:left="2856" w:hanging="361"/>
      </w:pPr>
      <w:rPr>
        <w:rFonts w:hint="default"/>
      </w:rPr>
    </w:lvl>
    <w:lvl w:ilvl="3" w:tplc="85381CE2">
      <w:numFmt w:val="bullet"/>
      <w:lvlText w:val="•"/>
      <w:lvlJc w:val="left"/>
      <w:pPr>
        <w:ind w:left="3805" w:hanging="361"/>
      </w:pPr>
      <w:rPr>
        <w:rFonts w:hint="default"/>
      </w:rPr>
    </w:lvl>
    <w:lvl w:ilvl="4" w:tplc="4FFA9C1C">
      <w:numFmt w:val="bullet"/>
      <w:lvlText w:val="•"/>
      <w:lvlJc w:val="left"/>
      <w:pPr>
        <w:ind w:left="4753" w:hanging="361"/>
      </w:pPr>
      <w:rPr>
        <w:rFonts w:hint="default"/>
      </w:rPr>
    </w:lvl>
    <w:lvl w:ilvl="5" w:tplc="72325C2E">
      <w:numFmt w:val="bullet"/>
      <w:lvlText w:val="•"/>
      <w:lvlJc w:val="left"/>
      <w:pPr>
        <w:ind w:left="5702" w:hanging="361"/>
      </w:pPr>
      <w:rPr>
        <w:rFonts w:hint="default"/>
      </w:rPr>
    </w:lvl>
    <w:lvl w:ilvl="6" w:tplc="C4847242">
      <w:numFmt w:val="bullet"/>
      <w:lvlText w:val="•"/>
      <w:lvlJc w:val="left"/>
      <w:pPr>
        <w:ind w:left="6650" w:hanging="361"/>
      </w:pPr>
      <w:rPr>
        <w:rFonts w:hint="default"/>
      </w:rPr>
    </w:lvl>
    <w:lvl w:ilvl="7" w:tplc="AB020BE4">
      <w:numFmt w:val="bullet"/>
      <w:lvlText w:val="•"/>
      <w:lvlJc w:val="left"/>
      <w:pPr>
        <w:ind w:left="7599" w:hanging="361"/>
      </w:pPr>
      <w:rPr>
        <w:rFonts w:hint="default"/>
      </w:rPr>
    </w:lvl>
    <w:lvl w:ilvl="8" w:tplc="8D5C8D2C">
      <w:numFmt w:val="bullet"/>
      <w:lvlText w:val="•"/>
      <w:lvlJc w:val="left"/>
      <w:pPr>
        <w:ind w:left="8547" w:hanging="361"/>
      </w:pPr>
      <w:rPr>
        <w:rFonts w:hint="default"/>
      </w:rPr>
    </w:lvl>
  </w:abstractNum>
  <w:abstractNum w:abstractNumId="3">
    <w:nsid w:val="1BBC2978"/>
    <w:multiLevelType w:val="hybridMultilevel"/>
    <w:tmpl w:val="3EA00D60"/>
    <w:lvl w:ilvl="0" w:tplc="1E7AB356">
      <w:start w:val="1"/>
      <w:numFmt w:val="bullet"/>
      <w:lvlText w:val="-"/>
      <w:lvlJc w:val="left"/>
      <w:pPr>
        <w:ind w:left="22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4">
    <w:nsid w:val="1F9B2998"/>
    <w:multiLevelType w:val="hybridMultilevel"/>
    <w:tmpl w:val="AD1214DA"/>
    <w:lvl w:ilvl="0" w:tplc="1E7AB356">
      <w:start w:val="1"/>
      <w:numFmt w:val="bullet"/>
      <w:lvlText w:val="-"/>
      <w:lvlJc w:val="left"/>
      <w:pPr>
        <w:ind w:left="1173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5">
    <w:nsid w:val="2212390C"/>
    <w:multiLevelType w:val="hybridMultilevel"/>
    <w:tmpl w:val="6C86DB4A"/>
    <w:lvl w:ilvl="0" w:tplc="419C88F4">
      <w:start w:val="1"/>
      <w:numFmt w:val="decimal"/>
      <w:lvlText w:val="%1"/>
      <w:lvlJc w:val="left"/>
      <w:pPr>
        <w:ind w:left="1109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779C1A66">
      <w:numFmt w:val="bullet"/>
      <w:lvlText w:val="•"/>
      <w:lvlJc w:val="left"/>
      <w:pPr>
        <w:ind w:left="2034" w:hanging="210"/>
      </w:pPr>
      <w:rPr>
        <w:rFonts w:hint="default"/>
      </w:rPr>
    </w:lvl>
    <w:lvl w:ilvl="2" w:tplc="2A5EC5BE">
      <w:numFmt w:val="bullet"/>
      <w:lvlText w:val="•"/>
      <w:lvlJc w:val="left"/>
      <w:pPr>
        <w:ind w:left="2968" w:hanging="210"/>
      </w:pPr>
      <w:rPr>
        <w:rFonts w:hint="default"/>
      </w:rPr>
    </w:lvl>
    <w:lvl w:ilvl="3" w:tplc="7BA4A148">
      <w:numFmt w:val="bullet"/>
      <w:lvlText w:val="•"/>
      <w:lvlJc w:val="left"/>
      <w:pPr>
        <w:ind w:left="3903" w:hanging="210"/>
      </w:pPr>
      <w:rPr>
        <w:rFonts w:hint="default"/>
      </w:rPr>
    </w:lvl>
    <w:lvl w:ilvl="4" w:tplc="B25AB69C">
      <w:numFmt w:val="bullet"/>
      <w:lvlText w:val="•"/>
      <w:lvlJc w:val="left"/>
      <w:pPr>
        <w:ind w:left="4837" w:hanging="210"/>
      </w:pPr>
      <w:rPr>
        <w:rFonts w:hint="default"/>
      </w:rPr>
    </w:lvl>
    <w:lvl w:ilvl="5" w:tplc="096A6A64">
      <w:numFmt w:val="bullet"/>
      <w:lvlText w:val="•"/>
      <w:lvlJc w:val="left"/>
      <w:pPr>
        <w:ind w:left="5772" w:hanging="210"/>
      </w:pPr>
      <w:rPr>
        <w:rFonts w:hint="default"/>
      </w:rPr>
    </w:lvl>
    <w:lvl w:ilvl="6" w:tplc="02746F56">
      <w:numFmt w:val="bullet"/>
      <w:lvlText w:val="•"/>
      <w:lvlJc w:val="left"/>
      <w:pPr>
        <w:ind w:left="6706" w:hanging="210"/>
      </w:pPr>
      <w:rPr>
        <w:rFonts w:hint="default"/>
      </w:rPr>
    </w:lvl>
    <w:lvl w:ilvl="7" w:tplc="D1740A18">
      <w:numFmt w:val="bullet"/>
      <w:lvlText w:val="•"/>
      <w:lvlJc w:val="left"/>
      <w:pPr>
        <w:ind w:left="7641" w:hanging="210"/>
      </w:pPr>
      <w:rPr>
        <w:rFonts w:hint="default"/>
      </w:rPr>
    </w:lvl>
    <w:lvl w:ilvl="8" w:tplc="94503B5E">
      <w:numFmt w:val="bullet"/>
      <w:lvlText w:val="•"/>
      <w:lvlJc w:val="left"/>
      <w:pPr>
        <w:ind w:left="8575" w:hanging="210"/>
      </w:pPr>
      <w:rPr>
        <w:rFonts w:hint="default"/>
      </w:rPr>
    </w:lvl>
  </w:abstractNum>
  <w:abstractNum w:abstractNumId="6">
    <w:nsid w:val="2CB42239"/>
    <w:multiLevelType w:val="hybridMultilevel"/>
    <w:tmpl w:val="187A888E"/>
    <w:lvl w:ilvl="0" w:tplc="1E7AB356">
      <w:start w:val="1"/>
      <w:numFmt w:val="bullet"/>
      <w:lvlText w:val="-"/>
      <w:lvlJc w:val="left"/>
      <w:pPr>
        <w:ind w:left="1261" w:hanging="360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72C7394">
      <w:numFmt w:val="bullet"/>
      <w:lvlText w:val="•"/>
      <w:lvlJc w:val="left"/>
      <w:pPr>
        <w:ind w:left="2178" w:hanging="360"/>
      </w:pPr>
      <w:rPr>
        <w:rFonts w:hint="default"/>
      </w:rPr>
    </w:lvl>
    <w:lvl w:ilvl="2" w:tplc="8C04FD06"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841EE8B4">
      <w:numFmt w:val="bullet"/>
      <w:lvlText w:val="•"/>
      <w:lvlJc w:val="left"/>
      <w:pPr>
        <w:ind w:left="4015" w:hanging="360"/>
      </w:pPr>
      <w:rPr>
        <w:rFonts w:hint="default"/>
      </w:rPr>
    </w:lvl>
    <w:lvl w:ilvl="4" w:tplc="C5CCD2D6"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F98271F2">
      <w:numFmt w:val="bullet"/>
      <w:lvlText w:val="•"/>
      <w:lvlJc w:val="left"/>
      <w:pPr>
        <w:ind w:left="5852" w:hanging="360"/>
      </w:pPr>
      <w:rPr>
        <w:rFonts w:hint="default"/>
      </w:rPr>
    </w:lvl>
    <w:lvl w:ilvl="6" w:tplc="EB1E7042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F8D46BE8">
      <w:numFmt w:val="bullet"/>
      <w:lvlText w:val="•"/>
      <w:lvlJc w:val="left"/>
      <w:pPr>
        <w:ind w:left="7689" w:hanging="360"/>
      </w:pPr>
      <w:rPr>
        <w:rFonts w:hint="default"/>
      </w:rPr>
    </w:lvl>
    <w:lvl w:ilvl="8" w:tplc="3A009EA6">
      <w:numFmt w:val="bullet"/>
      <w:lvlText w:val="•"/>
      <w:lvlJc w:val="left"/>
      <w:pPr>
        <w:ind w:left="8607" w:hanging="360"/>
      </w:pPr>
      <w:rPr>
        <w:rFonts w:hint="default"/>
      </w:rPr>
    </w:lvl>
  </w:abstractNum>
  <w:abstractNum w:abstractNumId="7">
    <w:nsid w:val="360F0A9E"/>
    <w:multiLevelType w:val="hybridMultilevel"/>
    <w:tmpl w:val="A01C007A"/>
    <w:lvl w:ilvl="0" w:tplc="80800D0A">
      <w:start w:val="1"/>
      <w:numFmt w:val="decimal"/>
      <w:lvlText w:val="%1."/>
      <w:lvlJc w:val="left"/>
      <w:pPr>
        <w:ind w:left="5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AF0CFCAC">
      <w:numFmt w:val="bullet"/>
      <w:lvlText w:val="•"/>
      <w:lvlJc w:val="left"/>
      <w:pPr>
        <w:ind w:left="1530" w:hanging="361"/>
      </w:pPr>
      <w:rPr>
        <w:rFonts w:hint="default"/>
      </w:rPr>
    </w:lvl>
    <w:lvl w:ilvl="2" w:tplc="1A28E6FE">
      <w:numFmt w:val="bullet"/>
      <w:lvlText w:val="•"/>
      <w:lvlJc w:val="left"/>
      <w:pPr>
        <w:ind w:left="2520" w:hanging="361"/>
      </w:pPr>
      <w:rPr>
        <w:rFonts w:hint="default"/>
      </w:rPr>
    </w:lvl>
    <w:lvl w:ilvl="3" w:tplc="43323ADC">
      <w:numFmt w:val="bullet"/>
      <w:lvlText w:val="•"/>
      <w:lvlJc w:val="left"/>
      <w:pPr>
        <w:ind w:left="3511" w:hanging="361"/>
      </w:pPr>
      <w:rPr>
        <w:rFonts w:hint="default"/>
      </w:rPr>
    </w:lvl>
    <w:lvl w:ilvl="4" w:tplc="9A0E8066">
      <w:numFmt w:val="bullet"/>
      <w:lvlText w:val="•"/>
      <w:lvlJc w:val="left"/>
      <w:pPr>
        <w:ind w:left="4501" w:hanging="361"/>
      </w:pPr>
      <w:rPr>
        <w:rFonts w:hint="default"/>
      </w:rPr>
    </w:lvl>
    <w:lvl w:ilvl="5" w:tplc="6E121F0E">
      <w:numFmt w:val="bullet"/>
      <w:lvlText w:val="•"/>
      <w:lvlJc w:val="left"/>
      <w:pPr>
        <w:ind w:left="5492" w:hanging="361"/>
      </w:pPr>
      <w:rPr>
        <w:rFonts w:hint="default"/>
      </w:rPr>
    </w:lvl>
    <w:lvl w:ilvl="6" w:tplc="BEEE485E">
      <w:numFmt w:val="bullet"/>
      <w:lvlText w:val="•"/>
      <w:lvlJc w:val="left"/>
      <w:pPr>
        <w:ind w:left="6482" w:hanging="361"/>
      </w:pPr>
      <w:rPr>
        <w:rFonts w:hint="default"/>
      </w:rPr>
    </w:lvl>
    <w:lvl w:ilvl="7" w:tplc="AEBE2364">
      <w:numFmt w:val="bullet"/>
      <w:lvlText w:val="•"/>
      <w:lvlJc w:val="left"/>
      <w:pPr>
        <w:ind w:left="7473" w:hanging="361"/>
      </w:pPr>
      <w:rPr>
        <w:rFonts w:hint="default"/>
      </w:rPr>
    </w:lvl>
    <w:lvl w:ilvl="8" w:tplc="1468336E">
      <w:numFmt w:val="bullet"/>
      <w:lvlText w:val="•"/>
      <w:lvlJc w:val="left"/>
      <w:pPr>
        <w:ind w:left="8463" w:hanging="361"/>
      </w:pPr>
      <w:rPr>
        <w:rFonts w:hint="default"/>
      </w:rPr>
    </w:lvl>
  </w:abstractNum>
  <w:abstractNum w:abstractNumId="8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D623E3"/>
    <w:multiLevelType w:val="hybridMultilevel"/>
    <w:tmpl w:val="FBCC6402"/>
    <w:lvl w:ilvl="0" w:tplc="14A2D50C">
      <w:numFmt w:val="bullet"/>
      <w:lvlText w:val=""/>
      <w:lvlJc w:val="left"/>
      <w:pPr>
        <w:ind w:left="1109" w:hanging="296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1" w:tplc="DB4691BE">
      <w:numFmt w:val="bullet"/>
      <w:lvlText w:val=""/>
      <w:lvlJc w:val="left"/>
      <w:pPr>
        <w:ind w:left="1109" w:hanging="208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2" w:tplc="CCA44C8A">
      <w:numFmt w:val="bullet"/>
      <w:lvlText w:val="•"/>
      <w:lvlJc w:val="left"/>
      <w:pPr>
        <w:ind w:left="2968" w:hanging="208"/>
      </w:pPr>
      <w:rPr>
        <w:rFonts w:hint="default"/>
      </w:rPr>
    </w:lvl>
    <w:lvl w:ilvl="3" w:tplc="A7B2D27A">
      <w:numFmt w:val="bullet"/>
      <w:lvlText w:val="•"/>
      <w:lvlJc w:val="left"/>
      <w:pPr>
        <w:ind w:left="3903" w:hanging="208"/>
      </w:pPr>
      <w:rPr>
        <w:rFonts w:hint="default"/>
      </w:rPr>
    </w:lvl>
    <w:lvl w:ilvl="4" w:tplc="53A42878">
      <w:numFmt w:val="bullet"/>
      <w:lvlText w:val="•"/>
      <w:lvlJc w:val="left"/>
      <w:pPr>
        <w:ind w:left="4837" w:hanging="208"/>
      </w:pPr>
      <w:rPr>
        <w:rFonts w:hint="default"/>
      </w:rPr>
    </w:lvl>
    <w:lvl w:ilvl="5" w:tplc="E95ABE12">
      <w:numFmt w:val="bullet"/>
      <w:lvlText w:val="•"/>
      <w:lvlJc w:val="left"/>
      <w:pPr>
        <w:ind w:left="5772" w:hanging="208"/>
      </w:pPr>
      <w:rPr>
        <w:rFonts w:hint="default"/>
      </w:rPr>
    </w:lvl>
    <w:lvl w:ilvl="6" w:tplc="3AA41704">
      <w:numFmt w:val="bullet"/>
      <w:lvlText w:val="•"/>
      <w:lvlJc w:val="left"/>
      <w:pPr>
        <w:ind w:left="6706" w:hanging="208"/>
      </w:pPr>
      <w:rPr>
        <w:rFonts w:hint="default"/>
      </w:rPr>
    </w:lvl>
    <w:lvl w:ilvl="7" w:tplc="679662F8">
      <w:numFmt w:val="bullet"/>
      <w:lvlText w:val="•"/>
      <w:lvlJc w:val="left"/>
      <w:pPr>
        <w:ind w:left="7641" w:hanging="208"/>
      </w:pPr>
      <w:rPr>
        <w:rFonts w:hint="default"/>
      </w:rPr>
    </w:lvl>
    <w:lvl w:ilvl="8" w:tplc="5C8609D6">
      <w:numFmt w:val="bullet"/>
      <w:lvlText w:val="•"/>
      <w:lvlJc w:val="left"/>
      <w:pPr>
        <w:ind w:left="8575" w:hanging="208"/>
      </w:pPr>
      <w:rPr>
        <w:rFonts w:hint="default"/>
      </w:rPr>
    </w:lvl>
  </w:abstractNum>
  <w:abstractNum w:abstractNumId="10">
    <w:nsid w:val="4D2E27D9"/>
    <w:multiLevelType w:val="hybridMultilevel"/>
    <w:tmpl w:val="DCD0A35A"/>
    <w:lvl w:ilvl="0" w:tplc="1E7AB356">
      <w:start w:val="1"/>
      <w:numFmt w:val="bullet"/>
      <w:lvlText w:val="-"/>
      <w:lvlJc w:val="left"/>
      <w:pPr>
        <w:ind w:left="1261" w:hanging="360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72C7394">
      <w:numFmt w:val="bullet"/>
      <w:lvlText w:val="•"/>
      <w:lvlJc w:val="left"/>
      <w:pPr>
        <w:ind w:left="2178" w:hanging="360"/>
      </w:pPr>
      <w:rPr>
        <w:rFonts w:hint="default"/>
      </w:rPr>
    </w:lvl>
    <w:lvl w:ilvl="2" w:tplc="8C04FD06"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841EE8B4">
      <w:numFmt w:val="bullet"/>
      <w:lvlText w:val="•"/>
      <w:lvlJc w:val="left"/>
      <w:pPr>
        <w:ind w:left="4015" w:hanging="360"/>
      </w:pPr>
      <w:rPr>
        <w:rFonts w:hint="default"/>
      </w:rPr>
    </w:lvl>
    <w:lvl w:ilvl="4" w:tplc="C5CCD2D6"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F98271F2">
      <w:numFmt w:val="bullet"/>
      <w:lvlText w:val="•"/>
      <w:lvlJc w:val="left"/>
      <w:pPr>
        <w:ind w:left="5852" w:hanging="360"/>
      </w:pPr>
      <w:rPr>
        <w:rFonts w:hint="default"/>
      </w:rPr>
    </w:lvl>
    <w:lvl w:ilvl="6" w:tplc="EB1E7042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F8D46BE8">
      <w:numFmt w:val="bullet"/>
      <w:lvlText w:val="•"/>
      <w:lvlJc w:val="left"/>
      <w:pPr>
        <w:ind w:left="7689" w:hanging="360"/>
      </w:pPr>
      <w:rPr>
        <w:rFonts w:hint="default"/>
      </w:rPr>
    </w:lvl>
    <w:lvl w:ilvl="8" w:tplc="3A009EA6">
      <w:numFmt w:val="bullet"/>
      <w:lvlText w:val="•"/>
      <w:lvlJc w:val="left"/>
      <w:pPr>
        <w:ind w:left="8607" w:hanging="360"/>
      </w:pPr>
      <w:rPr>
        <w:rFonts w:hint="default"/>
      </w:rPr>
    </w:lvl>
  </w:abstractNum>
  <w:abstractNum w:abstractNumId="11">
    <w:nsid w:val="57133C3F"/>
    <w:multiLevelType w:val="hybridMultilevel"/>
    <w:tmpl w:val="D500FF94"/>
    <w:lvl w:ilvl="0" w:tplc="76B43C6A">
      <w:start w:val="1"/>
      <w:numFmt w:val="decimal"/>
      <w:lvlText w:val="%1"/>
      <w:lvlJc w:val="left"/>
      <w:pPr>
        <w:ind w:left="4259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22B280E8">
      <w:numFmt w:val="bullet"/>
      <w:lvlText w:val="•"/>
      <w:lvlJc w:val="left"/>
      <w:pPr>
        <w:ind w:left="4878" w:hanging="210"/>
      </w:pPr>
      <w:rPr>
        <w:rFonts w:hint="default"/>
      </w:rPr>
    </w:lvl>
    <w:lvl w:ilvl="2" w:tplc="D7FC6B08">
      <w:numFmt w:val="bullet"/>
      <w:lvlText w:val="•"/>
      <w:lvlJc w:val="left"/>
      <w:pPr>
        <w:ind w:left="5496" w:hanging="210"/>
      </w:pPr>
      <w:rPr>
        <w:rFonts w:hint="default"/>
      </w:rPr>
    </w:lvl>
    <w:lvl w:ilvl="3" w:tplc="8CA404BA">
      <w:numFmt w:val="bullet"/>
      <w:lvlText w:val="•"/>
      <w:lvlJc w:val="left"/>
      <w:pPr>
        <w:ind w:left="6115" w:hanging="210"/>
      </w:pPr>
      <w:rPr>
        <w:rFonts w:hint="default"/>
      </w:rPr>
    </w:lvl>
    <w:lvl w:ilvl="4" w:tplc="B826F828">
      <w:numFmt w:val="bullet"/>
      <w:lvlText w:val="•"/>
      <w:lvlJc w:val="left"/>
      <w:pPr>
        <w:ind w:left="6733" w:hanging="210"/>
      </w:pPr>
      <w:rPr>
        <w:rFonts w:hint="default"/>
      </w:rPr>
    </w:lvl>
    <w:lvl w:ilvl="5" w:tplc="A4F4A1AC">
      <w:numFmt w:val="bullet"/>
      <w:lvlText w:val="•"/>
      <w:lvlJc w:val="left"/>
      <w:pPr>
        <w:ind w:left="7352" w:hanging="210"/>
      </w:pPr>
      <w:rPr>
        <w:rFonts w:hint="default"/>
      </w:rPr>
    </w:lvl>
    <w:lvl w:ilvl="6" w:tplc="B4547BCA">
      <w:numFmt w:val="bullet"/>
      <w:lvlText w:val="•"/>
      <w:lvlJc w:val="left"/>
      <w:pPr>
        <w:ind w:left="7970" w:hanging="210"/>
      </w:pPr>
      <w:rPr>
        <w:rFonts w:hint="default"/>
      </w:rPr>
    </w:lvl>
    <w:lvl w:ilvl="7" w:tplc="66F05FCE">
      <w:numFmt w:val="bullet"/>
      <w:lvlText w:val="•"/>
      <w:lvlJc w:val="left"/>
      <w:pPr>
        <w:ind w:left="8589" w:hanging="210"/>
      </w:pPr>
      <w:rPr>
        <w:rFonts w:hint="default"/>
      </w:rPr>
    </w:lvl>
    <w:lvl w:ilvl="8" w:tplc="B7BE7E24">
      <w:numFmt w:val="bullet"/>
      <w:lvlText w:val="•"/>
      <w:lvlJc w:val="left"/>
      <w:pPr>
        <w:ind w:left="9207" w:hanging="210"/>
      </w:pPr>
      <w:rPr>
        <w:rFonts w:hint="default"/>
      </w:rPr>
    </w:lvl>
  </w:abstractNum>
  <w:abstractNum w:abstractNumId="12">
    <w:nsid w:val="5C317E04"/>
    <w:multiLevelType w:val="hybridMultilevel"/>
    <w:tmpl w:val="9BB4F5F2"/>
    <w:lvl w:ilvl="0" w:tplc="CF36BFCE">
      <w:start w:val="1"/>
      <w:numFmt w:val="decimal"/>
      <w:lvlText w:val="%1."/>
      <w:lvlJc w:val="left"/>
      <w:pPr>
        <w:ind w:left="12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042443B6">
      <w:start w:val="1"/>
      <w:numFmt w:val="decimal"/>
      <w:lvlText w:val="%2"/>
      <w:lvlJc w:val="left"/>
      <w:pPr>
        <w:ind w:left="5034" w:hanging="21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w w:val="99"/>
        <w:sz w:val="28"/>
        <w:szCs w:val="28"/>
      </w:rPr>
    </w:lvl>
    <w:lvl w:ilvl="2" w:tplc="D4A2C294">
      <w:numFmt w:val="bullet"/>
      <w:lvlText w:val="•"/>
      <w:lvlJc w:val="left"/>
      <w:pPr>
        <w:ind w:left="5640" w:hanging="210"/>
      </w:pPr>
      <w:rPr>
        <w:rFonts w:hint="default"/>
      </w:rPr>
    </w:lvl>
    <w:lvl w:ilvl="3" w:tplc="270662A0">
      <w:numFmt w:val="bullet"/>
      <w:lvlText w:val="•"/>
      <w:lvlJc w:val="left"/>
      <w:pPr>
        <w:ind w:left="6240" w:hanging="210"/>
      </w:pPr>
      <w:rPr>
        <w:rFonts w:hint="default"/>
      </w:rPr>
    </w:lvl>
    <w:lvl w:ilvl="4" w:tplc="22A67B28">
      <w:numFmt w:val="bullet"/>
      <w:lvlText w:val="•"/>
      <w:lvlJc w:val="left"/>
      <w:pPr>
        <w:ind w:left="6841" w:hanging="210"/>
      </w:pPr>
      <w:rPr>
        <w:rFonts w:hint="default"/>
      </w:rPr>
    </w:lvl>
    <w:lvl w:ilvl="5" w:tplc="17E05990">
      <w:numFmt w:val="bullet"/>
      <w:lvlText w:val="•"/>
      <w:lvlJc w:val="left"/>
      <w:pPr>
        <w:ind w:left="7441" w:hanging="210"/>
      </w:pPr>
      <w:rPr>
        <w:rFonts w:hint="default"/>
      </w:rPr>
    </w:lvl>
    <w:lvl w:ilvl="6" w:tplc="4726EA98">
      <w:numFmt w:val="bullet"/>
      <w:lvlText w:val="•"/>
      <w:lvlJc w:val="left"/>
      <w:pPr>
        <w:ind w:left="8042" w:hanging="210"/>
      </w:pPr>
      <w:rPr>
        <w:rFonts w:hint="default"/>
      </w:rPr>
    </w:lvl>
    <w:lvl w:ilvl="7" w:tplc="77FC6E7A">
      <w:numFmt w:val="bullet"/>
      <w:lvlText w:val="•"/>
      <w:lvlJc w:val="left"/>
      <w:pPr>
        <w:ind w:left="8642" w:hanging="210"/>
      </w:pPr>
      <w:rPr>
        <w:rFonts w:hint="default"/>
      </w:rPr>
    </w:lvl>
    <w:lvl w:ilvl="8" w:tplc="A94C538E">
      <w:numFmt w:val="bullet"/>
      <w:lvlText w:val="•"/>
      <w:lvlJc w:val="left"/>
      <w:pPr>
        <w:ind w:left="9243" w:hanging="210"/>
      </w:pPr>
      <w:rPr>
        <w:rFonts w:hint="default"/>
      </w:rPr>
    </w:lvl>
  </w:abstractNum>
  <w:abstractNum w:abstractNumId="13">
    <w:nsid w:val="61F24E79"/>
    <w:multiLevelType w:val="hybridMultilevel"/>
    <w:tmpl w:val="5A4A640C"/>
    <w:lvl w:ilvl="0" w:tplc="1E7AB356">
      <w:start w:val="1"/>
      <w:numFmt w:val="bullet"/>
      <w:lvlText w:val="-"/>
      <w:lvlJc w:val="left"/>
      <w:pPr>
        <w:ind w:left="1109" w:hanging="296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DB4691BE">
      <w:numFmt w:val="bullet"/>
      <w:lvlText w:val=""/>
      <w:lvlJc w:val="left"/>
      <w:pPr>
        <w:ind w:left="1109" w:hanging="208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2" w:tplc="CCA44C8A">
      <w:numFmt w:val="bullet"/>
      <w:lvlText w:val="•"/>
      <w:lvlJc w:val="left"/>
      <w:pPr>
        <w:ind w:left="2968" w:hanging="208"/>
      </w:pPr>
      <w:rPr>
        <w:rFonts w:hint="default"/>
      </w:rPr>
    </w:lvl>
    <w:lvl w:ilvl="3" w:tplc="A7B2D27A">
      <w:numFmt w:val="bullet"/>
      <w:lvlText w:val="•"/>
      <w:lvlJc w:val="left"/>
      <w:pPr>
        <w:ind w:left="3903" w:hanging="208"/>
      </w:pPr>
      <w:rPr>
        <w:rFonts w:hint="default"/>
      </w:rPr>
    </w:lvl>
    <w:lvl w:ilvl="4" w:tplc="53A42878">
      <w:numFmt w:val="bullet"/>
      <w:lvlText w:val="•"/>
      <w:lvlJc w:val="left"/>
      <w:pPr>
        <w:ind w:left="4837" w:hanging="208"/>
      </w:pPr>
      <w:rPr>
        <w:rFonts w:hint="default"/>
      </w:rPr>
    </w:lvl>
    <w:lvl w:ilvl="5" w:tplc="E95ABE12">
      <w:numFmt w:val="bullet"/>
      <w:lvlText w:val="•"/>
      <w:lvlJc w:val="left"/>
      <w:pPr>
        <w:ind w:left="5772" w:hanging="208"/>
      </w:pPr>
      <w:rPr>
        <w:rFonts w:hint="default"/>
      </w:rPr>
    </w:lvl>
    <w:lvl w:ilvl="6" w:tplc="3AA41704">
      <w:numFmt w:val="bullet"/>
      <w:lvlText w:val="•"/>
      <w:lvlJc w:val="left"/>
      <w:pPr>
        <w:ind w:left="6706" w:hanging="208"/>
      </w:pPr>
      <w:rPr>
        <w:rFonts w:hint="default"/>
      </w:rPr>
    </w:lvl>
    <w:lvl w:ilvl="7" w:tplc="679662F8">
      <w:numFmt w:val="bullet"/>
      <w:lvlText w:val="•"/>
      <w:lvlJc w:val="left"/>
      <w:pPr>
        <w:ind w:left="7641" w:hanging="208"/>
      </w:pPr>
      <w:rPr>
        <w:rFonts w:hint="default"/>
      </w:rPr>
    </w:lvl>
    <w:lvl w:ilvl="8" w:tplc="5C8609D6">
      <w:numFmt w:val="bullet"/>
      <w:lvlText w:val="•"/>
      <w:lvlJc w:val="left"/>
      <w:pPr>
        <w:ind w:left="8575" w:hanging="208"/>
      </w:pPr>
      <w:rPr>
        <w:rFonts w:hint="default"/>
      </w:rPr>
    </w:lvl>
  </w:abstractNum>
  <w:abstractNum w:abstractNumId="14">
    <w:nsid w:val="63417ED5"/>
    <w:multiLevelType w:val="hybridMultilevel"/>
    <w:tmpl w:val="F5682424"/>
    <w:lvl w:ilvl="0" w:tplc="064022B0">
      <w:numFmt w:val="bullet"/>
      <w:lvlText w:val=""/>
      <w:lvlJc w:val="left"/>
      <w:pPr>
        <w:ind w:left="1261" w:hanging="360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1" w:tplc="172C7394">
      <w:numFmt w:val="bullet"/>
      <w:lvlText w:val="•"/>
      <w:lvlJc w:val="left"/>
      <w:pPr>
        <w:ind w:left="2178" w:hanging="360"/>
      </w:pPr>
      <w:rPr>
        <w:rFonts w:hint="default"/>
      </w:rPr>
    </w:lvl>
    <w:lvl w:ilvl="2" w:tplc="8C04FD06"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841EE8B4">
      <w:numFmt w:val="bullet"/>
      <w:lvlText w:val="•"/>
      <w:lvlJc w:val="left"/>
      <w:pPr>
        <w:ind w:left="4015" w:hanging="360"/>
      </w:pPr>
      <w:rPr>
        <w:rFonts w:hint="default"/>
      </w:rPr>
    </w:lvl>
    <w:lvl w:ilvl="4" w:tplc="C5CCD2D6"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F98271F2">
      <w:numFmt w:val="bullet"/>
      <w:lvlText w:val="•"/>
      <w:lvlJc w:val="left"/>
      <w:pPr>
        <w:ind w:left="5852" w:hanging="360"/>
      </w:pPr>
      <w:rPr>
        <w:rFonts w:hint="default"/>
      </w:rPr>
    </w:lvl>
    <w:lvl w:ilvl="6" w:tplc="EB1E7042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F8D46BE8">
      <w:numFmt w:val="bullet"/>
      <w:lvlText w:val="•"/>
      <w:lvlJc w:val="left"/>
      <w:pPr>
        <w:ind w:left="7689" w:hanging="360"/>
      </w:pPr>
      <w:rPr>
        <w:rFonts w:hint="default"/>
      </w:rPr>
    </w:lvl>
    <w:lvl w:ilvl="8" w:tplc="3A009EA6">
      <w:numFmt w:val="bullet"/>
      <w:lvlText w:val="•"/>
      <w:lvlJc w:val="left"/>
      <w:pPr>
        <w:ind w:left="8607" w:hanging="360"/>
      </w:pPr>
      <w:rPr>
        <w:rFonts w:hint="default"/>
      </w:rPr>
    </w:lvl>
  </w:abstractNum>
  <w:abstractNum w:abstractNumId="15">
    <w:nsid w:val="67B139CC"/>
    <w:multiLevelType w:val="hybridMultilevel"/>
    <w:tmpl w:val="EBE8C24E"/>
    <w:lvl w:ilvl="0" w:tplc="DDCEC1C0">
      <w:start w:val="1"/>
      <w:numFmt w:val="decimal"/>
      <w:lvlText w:val="%1."/>
      <w:lvlJc w:val="left"/>
      <w:pPr>
        <w:ind w:left="110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57CEFD1C">
      <w:numFmt w:val="bullet"/>
      <w:lvlText w:val="•"/>
      <w:lvlJc w:val="left"/>
      <w:pPr>
        <w:ind w:left="2034" w:hanging="426"/>
      </w:pPr>
      <w:rPr>
        <w:rFonts w:hint="default"/>
      </w:rPr>
    </w:lvl>
    <w:lvl w:ilvl="2" w:tplc="DBDAF5AC">
      <w:numFmt w:val="bullet"/>
      <w:lvlText w:val="•"/>
      <w:lvlJc w:val="left"/>
      <w:pPr>
        <w:ind w:left="2968" w:hanging="426"/>
      </w:pPr>
      <w:rPr>
        <w:rFonts w:hint="default"/>
      </w:rPr>
    </w:lvl>
    <w:lvl w:ilvl="3" w:tplc="7CC4DF72">
      <w:numFmt w:val="bullet"/>
      <w:lvlText w:val="•"/>
      <w:lvlJc w:val="left"/>
      <w:pPr>
        <w:ind w:left="3903" w:hanging="426"/>
      </w:pPr>
      <w:rPr>
        <w:rFonts w:hint="default"/>
      </w:rPr>
    </w:lvl>
    <w:lvl w:ilvl="4" w:tplc="C09E282A">
      <w:numFmt w:val="bullet"/>
      <w:lvlText w:val="•"/>
      <w:lvlJc w:val="left"/>
      <w:pPr>
        <w:ind w:left="4837" w:hanging="426"/>
      </w:pPr>
      <w:rPr>
        <w:rFonts w:hint="default"/>
      </w:rPr>
    </w:lvl>
    <w:lvl w:ilvl="5" w:tplc="2396AC5A">
      <w:numFmt w:val="bullet"/>
      <w:lvlText w:val="•"/>
      <w:lvlJc w:val="left"/>
      <w:pPr>
        <w:ind w:left="5772" w:hanging="426"/>
      </w:pPr>
      <w:rPr>
        <w:rFonts w:hint="default"/>
      </w:rPr>
    </w:lvl>
    <w:lvl w:ilvl="6" w:tplc="A3C42BF4">
      <w:numFmt w:val="bullet"/>
      <w:lvlText w:val="•"/>
      <w:lvlJc w:val="left"/>
      <w:pPr>
        <w:ind w:left="6706" w:hanging="426"/>
      </w:pPr>
      <w:rPr>
        <w:rFonts w:hint="default"/>
      </w:rPr>
    </w:lvl>
    <w:lvl w:ilvl="7" w:tplc="77B61EA0">
      <w:numFmt w:val="bullet"/>
      <w:lvlText w:val="•"/>
      <w:lvlJc w:val="left"/>
      <w:pPr>
        <w:ind w:left="7641" w:hanging="426"/>
      </w:pPr>
      <w:rPr>
        <w:rFonts w:hint="default"/>
      </w:rPr>
    </w:lvl>
    <w:lvl w:ilvl="8" w:tplc="45FAE566">
      <w:numFmt w:val="bullet"/>
      <w:lvlText w:val="•"/>
      <w:lvlJc w:val="left"/>
      <w:pPr>
        <w:ind w:left="8575" w:hanging="426"/>
      </w:pPr>
      <w:rPr>
        <w:rFonts w:hint="default"/>
      </w:rPr>
    </w:lvl>
  </w:abstractNum>
  <w:abstractNum w:abstractNumId="16">
    <w:nsid w:val="75DC38BB"/>
    <w:multiLevelType w:val="hybridMultilevel"/>
    <w:tmpl w:val="5C268C34"/>
    <w:lvl w:ilvl="0" w:tplc="441AEDEE">
      <w:start w:val="1"/>
      <w:numFmt w:val="decimal"/>
      <w:lvlText w:val="%1"/>
      <w:lvlJc w:val="left"/>
      <w:pPr>
        <w:ind w:left="1319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45C05038">
      <w:numFmt w:val="bullet"/>
      <w:lvlText w:val="•"/>
      <w:lvlJc w:val="left"/>
      <w:pPr>
        <w:ind w:left="2232" w:hanging="210"/>
      </w:pPr>
      <w:rPr>
        <w:rFonts w:hint="default"/>
      </w:rPr>
    </w:lvl>
    <w:lvl w:ilvl="2" w:tplc="DF7ADA94">
      <w:numFmt w:val="bullet"/>
      <w:lvlText w:val="•"/>
      <w:lvlJc w:val="left"/>
      <w:pPr>
        <w:ind w:left="3144" w:hanging="210"/>
      </w:pPr>
      <w:rPr>
        <w:rFonts w:hint="default"/>
      </w:rPr>
    </w:lvl>
    <w:lvl w:ilvl="3" w:tplc="F014C730">
      <w:numFmt w:val="bullet"/>
      <w:lvlText w:val="•"/>
      <w:lvlJc w:val="left"/>
      <w:pPr>
        <w:ind w:left="4057" w:hanging="210"/>
      </w:pPr>
      <w:rPr>
        <w:rFonts w:hint="default"/>
      </w:rPr>
    </w:lvl>
    <w:lvl w:ilvl="4" w:tplc="2CE0E3FA">
      <w:numFmt w:val="bullet"/>
      <w:lvlText w:val="•"/>
      <w:lvlJc w:val="left"/>
      <w:pPr>
        <w:ind w:left="4969" w:hanging="210"/>
      </w:pPr>
      <w:rPr>
        <w:rFonts w:hint="default"/>
      </w:rPr>
    </w:lvl>
    <w:lvl w:ilvl="5" w:tplc="ABC8B0CC">
      <w:numFmt w:val="bullet"/>
      <w:lvlText w:val="•"/>
      <w:lvlJc w:val="left"/>
      <w:pPr>
        <w:ind w:left="5882" w:hanging="210"/>
      </w:pPr>
      <w:rPr>
        <w:rFonts w:hint="default"/>
      </w:rPr>
    </w:lvl>
    <w:lvl w:ilvl="6" w:tplc="1DFC9FDA">
      <w:numFmt w:val="bullet"/>
      <w:lvlText w:val="•"/>
      <w:lvlJc w:val="left"/>
      <w:pPr>
        <w:ind w:left="6794" w:hanging="210"/>
      </w:pPr>
      <w:rPr>
        <w:rFonts w:hint="default"/>
      </w:rPr>
    </w:lvl>
    <w:lvl w:ilvl="7" w:tplc="1A6E456C">
      <w:numFmt w:val="bullet"/>
      <w:lvlText w:val="•"/>
      <w:lvlJc w:val="left"/>
      <w:pPr>
        <w:ind w:left="7707" w:hanging="210"/>
      </w:pPr>
      <w:rPr>
        <w:rFonts w:hint="default"/>
      </w:rPr>
    </w:lvl>
    <w:lvl w:ilvl="8" w:tplc="C026F0F6">
      <w:numFmt w:val="bullet"/>
      <w:lvlText w:val="•"/>
      <w:lvlJc w:val="left"/>
      <w:pPr>
        <w:ind w:left="8619" w:hanging="210"/>
      </w:pPr>
      <w:rPr>
        <w:rFonts w:hint="default"/>
      </w:rPr>
    </w:lvl>
  </w:abstractNum>
  <w:abstractNum w:abstractNumId="17">
    <w:nsid w:val="7B036319"/>
    <w:multiLevelType w:val="hybridMultilevel"/>
    <w:tmpl w:val="260ABF62"/>
    <w:lvl w:ilvl="0" w:tplc="1E7AB356">
      <w:start w:val="1"/>
      <w:numFmt w:val="bullet"/>
      <w:lvlText w:val="-"/>
      <w:lvlJc w:val="left"/>
      <w:pPr>
        <w:ind w:left="1109" w:hanging="296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DB4691BE">
      <w:numFmt w:val="bullet"/>
      <w:lvlText w:val=""/>
      <w:lvlJc w:val="left"/>
      <w:pPr>
        <w:ind w:left="1109" w:hanging="208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2" w:tplc="CCA44C8A">
      <w:numFmt w:val="bullet"/>
      <w:lvlText w:val="•"/>
      <w:lvlJc w:val="left"/>
      <w:pPr>
        <w:ind w:left="2968" w:hanging="208"/>
      </w:pPr>
      <w:rPr>
        <w:rFonts w:hint="default"/>
      </w:rPr>
    </w:lvl>
    <w:lvl w:ilvl="3" w:tplc="A7B2D27A">
      <w:numFmt w:val="bullet"/>
      <w:lvlText w:val="•"/>
      <w:lvlJc w:val="left"/>
      <w:pPr>
        <w:ind w:left="3903" w:hanging="208"/>
      </w:pPr>
      <w:rPr>
        <w:rFonts w:hint="default"/>
      </w:rPr>
    </w:lvl>
    <w:lvl w:ilvl="4" w:tplc="53A42878">
      <w:numFmt w:val="bullet"/>
      <w:lvlText w:val="•"/>
      <w:lvlJc w:val="left"/>
      <w:pPr>
        <w:ind w:left="4837" w:hanging="208"/>
      </w:pPr>
      <w:rPr>
        <w:rFonts w:hint="default"/>
      </w:rPr>
    </w:lvl>
    <w:lvl w:ilvl="5" w:tplc="E95ABE12">
      <w:numFmt w:val="bullet"/>
      <w:lvlText w:val="•"/>
      <w:lvlJc w:val="left"/>
      <w:pPr>
        <w:ind w:left="5772" w:hanging="208"/>
      </w:pPr>
      <w:rPr>
        <w:rFonts w:hint="default"/>
      </w:rPr>
    </w:lvl>
    <w:lvl w:ilvl="6" w:tplc="3AA41704">
      <w:numFmt w:val="bullet"/>
      <w:lvlText w:val="•"/>
      <w:lvlJc w:val="left"/>
      <w:pPr>
        <w:ind w:left="6706" w:hanging="208"/>
      </w:pPr>
      <w:rPr>
        <w:rFonts w:hint="default"/>
      </w:rPr>
    </w:lvl>
    <w:lvl w:ilvl="7" w:tplc="679662F8">
      <w:numFmt w:val="bullet"/>
      <w:lvlText w:val="•"/>
      <w:lvlJc w:val="left"/>
      <w:pPr>
        <w:ind w:left="7641" w:hanging="208"/>
      </w:pPr>
      <w:rPr>
        <w:rFonts w:hint="default"/>
      </w:rPr>
    </w:lvl>
    <w:lvl w:ilvl="8" w:tplc="5C8609D6">
      <w:numFmt w:val="bullet"/>
      <w:lvlText w:val="•"/>
      <w:lvlJc w:val="left"/>
      <w:pPr>
        <w:ind w:left="8575" w:hanging="208"/>
      </w:pPr>
      <w:rPr>
        <w:rFonts w:hint="default"/>
      </w:rPr>
    </w:lvl>
  </w:abstractNum>
  <w:abstractNum w:abstractNumId="18">
    <w:nsid w:val="7D52173B"/>
    <w:multiLevelType w:val="hybridMultilevel"/>
    <w:tmpl w:val="B2921428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2"/>
  </w:num>
  <w:num w:numId="5">
    <w:abstractNumId w:val="5"/>
  </w:num>
  <w:num w:numId="6">
    <w:abstractNumId w:val="16"/>
  </w:num>
  <w:num w:numId="7">
    <w:abstractNumId w:val="11"/>
  </w:num>
  <w:num w:numId="8">
    <w:abstractNumId w:val="14"/>
  </w:num>
  <w:num w:numId="9">
    <w:abstractNumId w:val="12"/>
  </w:num>
  <w:num w:numId="10">
    <w:abstractNumId w:val="6"/>
  </w:num>
  <w:num w:numId="11">
    <w:abstractNumId w:val="10"/>
  </w:num>
  <w:num w:numId="12">
    <w:abstractNumId w:val="1"/>
  </w:num>
  <w:num w:numId="13">
    <w:abstractNumId w:val="18"/>
  </w:num>
  <w:num w:numId="14">
    <w:abstractNumId w:val="13"/>
  </w:num>
  <w:num w:numId="15">
    <w:abstractNumId w:val="4"/>
  </w:num>
  <w:num w:numId="16">
    <w:abstractNumId w:val="3"/>
  </w:num>
  <w:num w:numId="17">
    <w:abstractNumId w:val="17"/>
  </w:num>
  <w:num w:numId="18">
    <w:abstractNumId w:val="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59B"/>
    <w:rsid w:val="00001774"/>
    <w:rsid w:val="0004189B"/>
    <w:rsid w:val="000956BB"/>
    <w:rsid w:val="000B195C"/>
    <w:rsid w:val="000B19F2"/>
    <w:rsid w:val="001C04A5"/>
    <w:rsid w:val="001D7DA1"/>
    <w:rsid w:val="002B7F03"/>
    <w:rsid w:val="003739DF"/>
    <w:rsid w:val="00381E64"/>
    <w:rsid w:val="00437D7B"/>
    <w:rsid w:val="005028CE"/>
    <w:rsid w:val="00513E58"/>
    <w:rsid w:val="0052152C"/>
    <w:rsid w:val="005405BA"/>
    <w:rsid w:val="005B2346"/>
    <w:rsid w:val="005E599A"/>
    <w:rsid w:val="005F5CA2"/>
    <w:rsid w:val="006B4B05"/>
    <w:rsid w:val="006C36E9"/>
    <w:rsid w:val="006D04F6"/>
    <w:rsid w:val="006E5824"/>
    <w:rsid w:val="007019E0"/>
    <w:rsid w:val="007D4909"/>
    <w:rsid w:val="008A2034"/>
    <w:rsid w:val="00911C3B"/>
    <w:rsid w:val="009657B4"/>
    <w:rsid w:val="00A136C6"/>
    <w:rsid w:val="00A518D2"/>
    <w:rsid w:val="00AA326F"/>
    <w:rsid w:val="00C01A56"/>
    <w:rsid w:val="00D13612"/>
    <w:rsid w:val="00D766E4"/>
    <w:rsid w:val="00D903FF"/>
    <w:rsid w:val="00DD3BC3"/>
    <w:rsid w:val="00E202B1"/>
    <w:rsid w:val="00E504B8"/>
    <w:rsid w:val="00EE52D5"/>
    <w:rsid w:val="00EE7EF2"/>
    <w:rsid w:val="00F0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9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0359B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0359B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B7F03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F0359B"/>
    <w:pPr>
      <w:ind w:left="1329" w:right="1194"/>
      <w:jc w:val="center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F0359B"/>
    <w:pPr>
      <w:spacing w:before="1"/>
      <w:ind w:left="1109"/>
      <w:jc w:val="both"/>
      <w:outlineLvl w:val="2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F0359B"/>
    <w:pPr>
      <w:ind w:left="1109" w:hanging="361"/>
    </w:pPr>
  </w:style>
  <w:style w:type="paragraph" w:customStyle="1" w:styleId="TableParagraph">
    <w:name w:val="Table Paragraph"/>
    <w:basedOn w:val="Normal"/>
    <w:uiPriority w:val="99"/>
    <w:rsid w:val="00F0359B"/>
    <w:pPr>
      <w:spacing w:line="256" w:lineRule="exact"/>
      <w:jc w:val="center"/>
    </w:pPr>
  </w:style>
  <w:style w:type="paragraph" w:customStyle="1" w:styleId="1">
    <w:name w:val="Без интервала1"/>
    <w:uiPriority w:val="99"/>
    <w:rsid w:val="00E504B8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11">
    <w:name w:val="Заголовок 11"/>
    <w:basedOn w:val="Normal"/>
    <w:uiPriority w:val="99"/>
    <w:rsid w:val="00E504B8"/>
    <w:pPr>
      <w:ind w:left="1198"/>
      <w:jc w:val="center"/>
      <w:outlineLvl w:val="1"/>
    </w:pPr>
    <w:rPr>
      <w:b/>
      <w:bCs/>
      <w:sz w:val="28"/>
      <w:szCs w:val="28"/>
    </w:rPr>
  </w:style>
  <w:style w:type="paragraph" w:customStyle="1" w:styleId="Style5">
    <w:name w:val="Style5"/>
    <w:basedOn w:val="Normal"/>
    <w:uiPriority w:val="99"/>
    <w:rsid w:val="00E504B8"/>
    <w:pPr>
      <w:adjustRightInd w:val="0"/>
      <w:spacing w:line="484" w:lineRule="exact"/>
    </w:pPr>
    <w:rPr>
      <w:rFonts w:ascii="Arial" w:hAnsi="Arial" w:cs="Arial"/>
      <w:sz w:val="24"/>
      <w:szCs w:val="24"/>
      <w:lang w:eastAsia="ru-RU"/>
    </w:rPr>
  </w:style>
  <w:style w:type="character" w:customStyle="1" w:styleId="FontStyle49">
    <w:name w:val="Font Style49"/>
    <w:uiPriority w:val="99"/>
    <w:rsid w:val="00E504B8"/>
    <w:rPr>
      <w:rFonts w:ascii="Times New Roman" w:hAnsi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rsid w:val="000B195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7F03"/>
    <w:rPr>
      <w:rFonts w:ascii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rsid w:val="000B195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B195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7F03"/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23</Pages>
  <Words>5522</Words>
  <Characters>31476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&lt;4D6963726F736F667420576F7264202D20C4CFCECF20D1EBF3F8E0EDE8E520ECF3E7FBEAE8&gt;</dc:title>
  <dc:subject/>
  <dc:creator>&lt;CBE5EDE0&gt;</dc:creator>
  <cp:keywords/>
  <dc:description/>
  <cp:lastModifiedBy>1</cp:lastModifiedBy>
  <cp:revision>11</cp:revision>
  <cp:lastPrinted>2021-11-05T17:11:00Z</cp:lastPrinted>
  <dcterms:created xsi:type="dcterms:W3CDTF">2021-08-11T18:14:00Z</dcterms:created>
  <dcterms:modified xsi:type="dcterms:W3CDTF">2025-10-27T11:08:00Z</dcterms:modified>
</cp:coreProperties>
</file>