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F" w:rsidRPr="00E504B8" w:rsidRDefault="003934CF" w:rsidP="00E504B8">
      <w:pPr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  <w:r w:rsidRPr="00E504B8">
        <w:rPr>
          <w:rFonts w:eastAsia="SimSun" w:cs="Mangal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Default="003934CF" w:rsidP="00E504B8">
      <w:pPr>
        <w:jc w:val="center"/>
        <w:rPr>
          <w:b/>
          <w:sz w:val="28"/>
          <w:szCs w:val="28"/>
        </w:rPr>
      </w:pPr>
    </w:p>
    <w:p w:rsidR="003934CF" w:rsidRDefault="003934CF" w:rsidP="00E504B8">
      <w:pPr>
        <w:jc w:val="center"/>
        <w:rPr>
          <w:b/>
          <w:sz w:val="28"/>
          <w:szCs w:val="28"/>
        </w:rPr>
      </w:pPr>
    </w:p>
    <w:p w:rsidR="003934CF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МУЗЫКАЛЬНОГО ИСКУССТВА «</w:t>
      </w:r>
      <w:r>
        <w:rPr>
          <w:b/>
          <w:sz w:val="28"/>
          <w:szCs w:val="28"/>
        </w:rPr>
        <w:t>СТРУННЫЕ ИНСТРУМЕНТЫ</w:t>
      </w:r>
      <w:r w:rsidRPr="00E504B8">
        <w:rPr>
          <w:b/>
          <w:sz w:val="28"/>
          <w:szCs w:val="28"/>
        </w:rPr>
        <w:t>»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3B43D6">
      <w:pPr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Предметная область 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 ТЕОРИЯ И ИСТОРИЯ МУЗЫКИ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ПРОГРАММА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по учебному предмету 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ПО.02.УП.0</w:t>
      </w:r>
      <w:r w:rsidRPr="008A2034">
        <w:rPr>
          <w:b/>
          <w:sz w:val="28"/>
          <w:szCs w:val="28"/>
        </w:rPr>
        <w:t>2</w:t>
      </w:r>
      <w:r w:rsidRPr="00E504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СЛУШАНИЕ МУЗЫКИ</w:t>
      </w:r>
    </w:p>
    <w:p w:rsidR="003934CF" w:rsidRPr="00E504B8" w:rsidRDefault="003934CF" w:rsidP="00E504B8">
      <w:pPr>
        <w:pStyle w:val="BodyText"/>
        <w:spacing w:after="410" w:line="360" w:lineRule="auto"/>
        <w:ind w:right="120"/>
        <w:jc w:val="center"/>
      </w:pPr>
    </w:p>
    <w:p w:rsidR="003934CF" w:rsidRPr="00E504B8" w:rsidRDefault="003934CF" w:rsidP="00E504B8">
      <w:pPr>
        <w:pStyle w:val="BodyText"/>
        <w:spacing w:line="360" w:lineRule="auto"/>
        <w:ind w:left="580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Default="003934CF" w:rsidP="00E504B8">
      <w:pPr>
        <w:pStyle w:val="BodyText"/>
        <w:spacing w:line="360" w:lineRule="auto"/>
        <w:ind w:right="120"/>
      </w:pPr>
    </w:p>
    <w:p w:rsidR="003934CF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pStyle w:val="BodyText"/>
        <w:spacing w:line="360" w:lineRule="auto"/>
        <w:ind w:right="120"/>
      </w:pPr>
    </w:p>
    <w:p w:rsidR="003934CF" w:rsidRPr="00E504B8" w:rsidRDefault="003934CF" w:rsidP="00E504B8">
      <w:pPr>
        <w:spacing w:line="360" w:lineRule="auto"/>
        <w:jc w:val="center"/>
        <w:rPr>
          <w:sz w:val="28"/>
          <w:szCs w:val="28"/>
        </w:rPr>
      </w:pPr>
      <w:r w:rsidRPr="00E504B8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3934CF" w:rsidRPr="00E504B8" w:rsidTr="008A2034">
        <w:tc>
          <w:tcPr>
            <w:tcW w:w="4926" w:type="dxa"/>
          </w:tcPr>
          <w:p w:rsidR="003934CF" w:rsidRPr="00E504B8" w:rsidRDefault="003934CF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3934CF" w:rsidRPr="00E504B8" w:rsidRDefault="003934CF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3934CF" w:rsidRPr="00E504B8" w:rsidRDefault="003934CF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3934CF" w:rsidRPr="00E504B8" w:rsidRDefault="003934CF" w:rsidP="00E504B8">
      <w:pPr>
        <w:jc w:val="both"/>
        <w:rPr>
          <w:sz w:val="28"/>
          <w:szCs w:val="28"/>
        </w:rPr>
      </w:pPr>
    </w:p>
    <w:p w:rsidR="003934CF" w:rsidRPr="00E504B8" w:rsidRDefault="003934CF" w:rsidP="00E504B8">
      <w:pPr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                                                                                                                          Разработчик: Привалова С.И., преподаватель ГБУ ДО «ДШИ » р.п. Самойловка.</w:t>
      </w:r>
    </w:p>
    <w:p w:rsidR="003934CF" w:rsidRPr="00E504B8" w:rsidRDefault="003934CF" w:rsidP="00E504B8">
      <w:pPr>
        <w:jc w:val="center"/>
        <w:rPr>
          <w:b/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  <w:r w:rsidRPr="00E504B8">
        <w:rPr>
          <w:sz w:val="28"/>
          <w:szCs w:val="28"/>
        </w:rPr>
        <w:t xml:space="preserve">Рецензент: </w:t>
      </w: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rPr>
          <w:sz w:val="28"/>
          <w:szCs w:val="28"/>
        </w:rPr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pStyle w:val="11"/>
        <w:spacing w:line="276" w:lineRule="auto"/>
        <w:ind w:left="482" w:right="416"/>
      </w:pPr>
    </w:p>
    <w:p w:rsidR="003934CF" w:rsidRPr="00E504B8" w:rsidRDefault="003934CF" w:rsidP="00E504B8">
      <w:pPr>
        <w:spacing w:line="360" w:lineRule="auto"/>
        <w:rPr>
          <w:sz w:val="28"/>
          <w:szCs w:val="28"/>
        </w:rPr>
      </w:pPr>
    </w:p>
    <w:p w:rsidR="003934CF" w:rsidRPr="00E504B8" w:rsidRDefault="003934CF" w:rsidP="00E504B8">
      <w:pPr>
        <w:spacing w:line="360" w:lineRule="auto"/>
        <w:rPr>
          <w:sz w:val="28"/>
          <w:szCs w:val="28"/>
        </w:rPr>
      </w:pPr>
    </w:p>
    <w:p w:rsidR="003934CF" w:rsidRPr="00E504B8" w:rsidRDefault="003934CF" w:rsidP="00E504B8">
      <w:pPr>
        <w:spacing w:line="360" w:lineRule="auto"/>
        <w:rPr>
          <w:sz w:val="28"/>
          <w:szCs w:val="28"/>
        </w:rPr>
      </w:pPr>
    </w:p>
    <w:p w:rsidR="003934CF" w:rsidRPr="00E504B8" w:rsidRDefault="003934CF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3934CF" w:rsidRPr="008A2034" w:rsidRDefault="003934CF" w:rsidP="00E504B8">
      <w:pPr>
        <w:spacing w:line="360" w:lineRule="auto"/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Структура программы учебного предмета</w:t>
      </w:r>
    </w:p>
    <w:p w:rsidR="003934CF" w:rsidRPr="00E504B8" w:rsidRDefault="003934CF" w:rsidP="00E504B8">
      <w:pPr>
        <w:tabs>
          <w:tab w:val="left" w:pos="1262"/>
        </w:tabs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 w:rsidRPr="00E504B8">
          <w:rPr>
            <w:sz w:val="28"/>
          </w:rPr>
          <w:t>.</w:t>
        </w:r>
      </w:smartTag>
      <w:r w:rsidRPr="00E504B8">
        <w:rPr>
          <w:sz w:val="28"/>
        </w:rPr>
        <w:t xml:space="preserve"> Пояснительная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записка</w:t>
      </w:r>
    </w:p>
    <w:p w:rsidR="003934CF" w:rsidRPr="00E504B8" w:rsidRDefault="003934CF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</w:t>
      </w:r>
      <w:r w:rsidRPr="008A2034">
        <w:rPr>
          <w:sz w:val="28"/>
        </w:rPr>
        <w:t xml:space="preserve">. </w:t>
      </w:r>
      <w:r w:rsidRPr="00E504B8">
        <w:rPr>
          <w:sz w:val="28"/>
        </w:rPr>
        <w:t>Содержание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учебного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предмета</w:t>
      </w:r>
    </w:p>
    <w:p w:rsidR="003934CF" w:rsidRPr="00E504B8" w:rsidRDefault="003934CF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III</w:t>
      </w:r>
      <w:r w:rsidRPr="00E504B8">
        <w:rPr>
          <w:sz w:val="28"/>
        </w:rPr>
        <w:t>. Требования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уровню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подготовки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обучающихся</w:t>
      </w:r>
    </w:p>
    <w:p w:rsidR="003934CF" w:rsidRPr="00E504B8" w:rsidRDefault="003934CF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IV</w:t>
      </w:r>
      <w:r w:rsidRPr="00E504B8">
        <w:rPr>
          <w:sz w:val="28"/>
        </w:rPr>
        <w:t>. Формы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 методы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контроля,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система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оценок</w:t>
      </w:r>
    </w:p>
    <w:p w:rsidR="003934CF" w:rsidRPr="00E504B8" w:rsidRDefault="003934CF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</w:t>
      </w:r>
      <w:r w:rsidRPr="00E504B8">
        <w:rPr>
          <w:sz w:val="28"/>
        </w:rPr>
        <w:t>. Методическое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обеспечение</w:t>
      </w:r>
    </w:p>
    <w:p w:rsidR="003934CF" w:rsidRPr="00E504B8" w:rsidRDefault="003934CF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VI</w:t>
      </w:r>
      <w:r w:rsidRPr="00E504B8">
        <w:rPr>
          <w:sz w:val="28"/>
        </w:rPr>
        <w:t>. Список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литературы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средств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обучения</w:t>
      </w:r>
    </w:p>
    <w:p w:rsidR="003934CF" w:rsidRDefault="003934CF">
      <w:pPr>
        <w:rPr>
          <w:sz w:val="28"/>
        </w:rPr>
        <w:sectPr w:rsidR="003934CF" w:rsidSect="003B43D6">
          <w:footerReference w:type="even" r:id="rId7"/>
          <w:footerReference w:type="default" r:id="rId8"/>
          <w:pgSz w:w="11910" w:h="16840"/>
          <w:pgMar w:top="1134" w:right="850" w:bottom="1134" w:left="1701" w:header="0" w:footer="1003" w:gutter="0"/>
          <w:cols w:space="720"/>
          <w:titlePg/>
          <w:docGrid w:linePitch="299"/>
        </w:sectPr>
      </w:pPr>
    </w:p>
    <w:p w:rsidR="003934CF" w:rsidRPr="00E504B8" w:rsidRDefault="003934CF" w:rsidP="00E504B8">
      <w:pPr>
        <w:pStyle w:val="Heading11"/>
        <w:spacing w:line="276" w:lineRule="auto"/>
        <w:ind w:left="0" w:right="0" w:firstLine="709"/>
      </w:pPr>
      <w:smartTag w:uri="urn:schemas-microsoft-com:office:smarttags" w:element="place">
        <w:r>
          <w:rPr>
            <w:lang w:val="en-US"/>
          </w:rPr>
          <w:t>I</w:t>
        </w:r>
        <w:r w:rsidRPr="00E504B8">
          <w:t>.</w:t>
        </w:r>
      </w:smartTag>
      <w:r w:rsidRPr="00E504B8">
        <w:t xml:space="preserve"> Пояснительная</w:t>
      </w:r>
      <w:r w:rsidRPr="00E504B8">
        <w:rPr>
          <w:spacing w:val="-3"/>
        </w:rPr>
        <w:t xml:space="preserve"> </w:t>
      </w:r>
      <w:r w:rsidRPr="00E504B8">
        <w:t>записка</w:t>
      </w:r>
    </w:p>
    <w:p w:rsidR="003934CF" w:rsidRPr="00E504B8" w:rsidRDefault="003934CF" w:rsidP="00E504B8">
      <w:pPr>
        <w:pStyle w:val="Heading11"/>
        <w:spacing w:line="276" w:lineRule="auto"/>
        <w:ind w:left="0" w:right="0" w:firstLine="709"/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>искусства «</w:t>
      </w:r>
      <w:r>
        <w:t>Струнные инструменты</w:t>
      </w:r>
      <w:r w:rsidRPr="00E504B8">
        <w:t>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3934CF" w:rsidRPr="00E504B8" w:rsidRDefault="003934CF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3934CF" w:rsidRPr="00E504B8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3934CF" w:rsidRPr="00E504B8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3934CF" w:rsidRPr="00E504B8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3934CF" w:rsidRPr="00E504B8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3934CF" w:rsidRPr="00E504B8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3934CF" w:rsidRPr="001C04A5" w:rsidRDefault="003934CF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3934CF" w:rsidRPr="00E504B8" w:rsidRDefault="003934CF" w:rsidP="001C04A5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3934CF" w:rsidRDefault="003934CF" w:rsidP="001C04A5">
      <w:pPr>
        <w:pStyle w:val="Heading11"/>
        <w:spacing w:line="276" w:lineRule="auto"/>
        <w:ind w:left="0" w:right="3" w:firstLine="709"/>
        <w:rPr>
          <w:lang w:val="en-US"/>
        </w:rPr>
      </w:pPr>
      <w:r>
        <w:rPr>
          <w:lang w:val="en-US"/>
        </w:rPr>
        <w:t>II</w:t>
      </w:r>
      <w:r w:rsidRPr="001C04A5">
        <w:t xml:space="preserve">. </w:t>
      </w:r>
      <w:r w:rsidRPr="00E504B8">
        <w:t>Содержание</w:t>
      </w:r>
      <w:r w:rsidRPr="00E504B8">
        <w:rPr>
          <w:spacing w:val="-7"/>
        </w:rPr>
        <w:t xml:space="preserve"> </w:t>
      </w:r>
      <w:r w:rsidRPr="00E504B8">
        <w:t>учебного</w:t>
      </w:r>
      <w:r w:rsidRPr="00E504B8">
        <w:rPr>
          <w:spacing w:val="-6"/>
        </w:rPr>
        <w:t xml:space="preserve"> </w:t>
      </w:r>
      <w:r w:rsidRPr="00E504B8">
        <w:t>предмета</w:t>
      </w:r>
    </w:p>
    <w:p w:rsidR="003934CF" w:rsidRPr="001C04A5" w:rsidRDefault="003934CF" w:rsidP="001C04A5">
      <w:pPr>
        <w:pStyle w:val="Heading11"/>
        <w:spacing w:line="276" w:lineRule="auto"/>
        <w:ind w:left="0" w:right="3" w:firstLine="709"/>
        <w:rPr>
          <w:lang w:val="en-US"/>
        </w:rPr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Сроки</w:t>
      </w:r>
      <w:r w:rsidRPr="00E504B8">
        <w:rPr>
          <w:spacing w:val="9"/>
        </w:rPr>
        <w:t xml:space="preserve"> </w:t>
      </w:r>
      <w:r w:rsidRPr="00E504B8">
        <w:t>реализации</w:t>
      </w:r>
      <w:r w:rsidRPr="00E504B8">
        <w:rPr>
          <w:spacing w:val="10"/>
        </w:rPr>
        <w:t xml:space="preserve"> </w:t>
      </w:r>
      <w:r w:rsidRPr="00E504B8">
        <w:t>программы</w:t>
      </w:r>
      <w:r w:rsidRPr="00E504B8">
        <w:rPr>
          <w:spacing w:val="11"/>
        </w:rPr>
        <w:t xml:space="preserve"> </w:t>
      </w:r>
      <w:r w:rsidRPr="00E504B8">
        <w:t>учебного</w:t>
      </w:r>
      <w:r w:rsidRPr="00E504B8">
        <w:rPr>
          <w:spacing w:val="9"/>
        </w:rPr>
        <w:t xml:space="preserve"> </w:t>
      </w:r>
      <w:r w:rsidRPr="00E504B8">
        <w:t>предмета</w:t>
      </w:r>
      <w:r w:rsidRPr="00E504B8">
        <w:rPr>
          <w:spacing w:val="9"/>
        </w:rPr>
        <w:t xml:space="preserve"> </w:t>
      </w:r>
      <w:r w:rsidRPr="00E504B8">
        <w:t>«Слушание</w:t>
      </w:r>
      <w:r w:rsidRPr="00E504B8">
        <w:rPr>
          <w:spacing w:val="10"/>
        </w:rPr>
        <w:t xml:space="preserve"> </w:t>
      </w:r>
      <w:r w:rsidRPr="00E504B8">
        <w:t>музыки»</w:t>
      </w:r>
      <w:r w:rsidRPr="00E504B8">
        <w:rPr>
          <w:spacing w:val="9"/>
        </w:rPr>
        <w:t xml:space="preserve"> </w:t>
      </w:r>
      <w:r w:rsidRPr="00E504B8">
        <w:t>–</w:t>
      </w:r>
      <w:r w:rsidRPr="00E504B8">
        <w:rPr>
          <w:spacing w:val="-67"/>
        </w:rPr>
        <w:t xml:space="preserve"> </w:t>
      </w:r>
      <w:r w:rsidRPr="00E504B8">
        <w:t>3</w:t>
      </w:r>
      <w:r w:rsidRPr="00E504B8">
        <w:rPr>
          <w:spacing w:val="59"/>
        </w:rPr>
        <w:t xml:space="preserve"> </w:t>
      </w:r>
      <w:r w:rsidRPr="00E504B8">
        <w:t>года.</w:t>
      </w:r>
      <w:r w:rsidRPr="00E504B8">
        <w:rPr>
          <w:spacing w:val="59"/>
        </w:rPr>
        <w:t xml:space="preserve"> </w:t>
      </w:r>
      <w:r w:rsidRPr="00E504B8">
        <w:t>Форма</w:t>
      </w:r>
      <w:r w:rsidRPr="00E504B8">
        <w:rPr>
          <w:spacing w:val="58"/>
        </w:rPr>
        <w:t xml:space="preserve"> </w:t>
      </w:r>
      <w:r w:rsidRPr="00E504B8">
        <w:t>проведения</w:t>
      </w:r>
      <w:r w:rsidRPr="00E504B8">
        <w:rPr>
          <w:spacing w:val="59"/>
        </w:rPr>
        <w:t xml:space="preserve"> </w:t>
      </w:r>
      <w:r w:rsidRPr="00E504B8">
        <w:t>учебных</w:t>
      </w:r>
      <w:r w:rsidRPr="00E504B8">
        <w:rPr>
          <w:spacing w:val="60"/>
        </w:rPr>
        <w:t xml:space="preserve"> </w:t>
      </w:r>
      <w:r w:rsidRPr="00E504B8">
        <w:t>занятий</w:t>
      </w:r>
      <w:r w:rsidRPr="00E504B8">
        <w:rPr>
          <w:spacing w:val="59"/>
        </w:rPr>
        <w:t xml:space="preserve"> </w:t>
      </w:r>
      <w:r w:rsidRPr="00E504B8">
        <w:t>–</w:t>
      </w:r>
      <w:r w:rsidRPr="00E504B8">
        <w:rPr>
          <w:spacing w:val="60"/>
        </w:rPr>
        <w:t xml:space="preserve"> </w:t>
      </w:r>
      <w:r w:rsidRPr="00E504B8">
        <w:t>мелкогрупповая</w:t>
      </w:r>
      <w:r w:rsidRPr="00E504B8">
        <w:rPr>
          <w:spacing w:val="59"/>
        </w:rPr>
        <w:t xml:space="preserve"> </w:t>
      </w:r>
      <w:r w:rsidRPr="00E504B8">
        <w:t>от</w:t>
      </w:r>
      <w:r w:rsidRPr="00E504B8">
        <w:rPr>
          <w:spacing w:val="59"/>
        </w:rPr>
        <w:t xml:space="preserve"> </w:t>
      </w:r>
      <w:r w:rsidRPr="00E504B8">
        <w:t>4</w:t>
      </w:r>
      <w:r w:rsidRPr="00E504B8">
        <w:rPr>
          <w:spacing w:val="60"/>
        </w:rPr>
        <w:t xml:space="preserve"> </w:t>
      </w:r>
      <w:r w:rsidRPr="00E504B8">
        <w:t>до</w:t>
      </w:r>
      <w:r w:rsidRPr="00E504B8">
        <w:rPr>
          <w:spacing w:val="56"/>
        </w:rPr>
        <w:t xml:space="preserve"> </w:t>
      </w:r>
      <w:r w:rsidRPr="00E504B8">
        <w:t>10</w:t>
      </w:r>
      <w:r w:rsidRPr="00E504B8">
        <w:rPr>
          <w:spacing w:val="-67"/>
        </w:rPr>
        <w:t xml:space="preserve"> </w:t>
      </w:r>
      <w:r w:rsidRPr="00E504B8">
        <w:t>человек,</w:t>
      </w:r>
      <w:r w:rsidRPr="00E504B8">
        <w:rPr>
          <w:spacing w:val="39"/>
        </w:rPr>
        <w:t xml:space="preserve"> </w:t>
      </w:r>
      <w:r w:rsidRPr="00E504B8">
        <w:t>продолжительность</w:t>
      </w:r>
      <w:r w:rsidRPr="00E504B8">
        <w:rPr>
          <w:spacing w:val="39"/>
        </w:rPr>
        <w:t xml:space="preserve"> </w:t>
      </w:r>
      <w:r w:rsidRPr="00E504B8">
        <w:t>урока</w:t>
      </w:r>
      <w:r w:rsidRPr="00E504B8">
        <w:rPr>
          <w:spacing w:val="37"/>
        </w:rPr>
        <w:t xml:space="preserve"> </w:t>
      </w:r>
      <w:r>
        <w:t>45</w:t>
      </w:r>
      <w:r w:rsidRPr="00E504B8">
        <w:rPr>
          <w:spacing w:val="38"/>
        </w:rPr>
        <w:t xml:space="preserve"> </w:t>
      </w:r>
      <w:r w:rsidRPr="00E504B8">
        <w:t>минут.</w:t>
      </w:r>
      <w:r w:rsidRPr="00E504B8">
        <w:rPr>
          <w:spacing w:val="37"/>
        </w:rPr>
        <w:t xml:space="preserve"> </w:t>
      </w:r>
      <w:r w:rsidRPr="00E504B8">
        <w:t>Объем</w:t>
      </w:r>
      <w:r w:rsidRPr="00E504B8">
        <w:rPr>
          <w:spacing w:val="39"/>
        </w:rPr>
        <w:t xml:space="preserve"> </w:t>
      </w:r>
      <w:r w:rsidRPr="00E504B8">
        <w:t>учебного</w:t>
      </w:r>
      <w:r w:rsidRPr="00E504B8">
        <w:rPr>
          <w:spacing w:val="36"/>
        </w:rPr>
        <w:t xml:space="preserve"> </w:t>
      </w:r>
      <w:r w:rsidRPr="00E504B8">
        <w:t>времени,</w:t>
      </w:r>
      <w:r w:rsidRPr="00E504B8">
        <w:rPr>
          <w:spacing w:val="-67"/>
        </w:rPr>
        <w:t xml:space="preserve"> </w:t>
      </w:r>
      <w:r w:rsidRPr="00E504B8">
        <w:t>предусмотренный учебным планом на реализацию учебного предмета:</w:t>
      </w:r>
      <w:r w:rsidRPr="00E504B8">
        <w:rPr>
          <w:spacing w:val="1"/>
        </w:rPr>
        <w:t xml:space="preserve"> </w:t>
      </w:r>
      <w:r w:rsidRPr="00E504B8">
        <w:t>максимальная</w:t>
      </w:r>
      <w:r w:rsidRPr="00E504B8">
        <w:rPr>
          <w:spacing w:val="64"/>
        </w:rPr>
        <w:t xml:space="preserve"> </w:t>
      </w:r>
      <w:r w:rsidRPr="00E504B8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1C04A5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1C04A5">
        <w:rPr>
          <w:b/>
        </w:rPr>
        <w:t>Объем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учебного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времени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и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виды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учебной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работы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tbl>
      <w:tblPr>
        <w:tblW w:w="102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134"/>
        <w:gridCol w:w="1418"/>
        <w:gridCol w:w="1134"/>
        <w:gridCol w:w="1417"/>
        <w:gridCol w:w="1134"/>
        <w:gridCol w:w="1418"/>
        <w:gridCol w:w="849"/>
      </w:tblGrid>
      <w:tr w:rsidR="003934CF" w:rsidRPr="00E504B8" w:rsidTr="00EB2750">
        <w:trPr>
          <w:trHeight w:val="920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Вид учебной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работы,</w:t>
            </w:r>
            <w:r w:rsidRPr="00EB2750">
              <w:rPr>
                <w:spacing w:val="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нагрузки,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аттестации</w:t>
            </w:r>
          </w:p>
        </w:tc>
        <w:tc>
          <w:tcPr>
            <w:tcW w:w="7655" w:type="dxa"/>
            <w:gridSpan w:val="6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Затраты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учебного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времени,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график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промежуточной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аттестации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Всего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часов</w:t>
            </w:r>
          </w:p>
        </w:tc>
      </w:tr>
      <w:tr w:rsidR="003934CF" w:rsidRPr="00E504B8" w:rsidTr="00EB2750">
        <w:trPr>
          <w:trHeight w:val="230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gridSpan w:val="2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3934CF" w:rsidRPr="00E504B8" w:rsidTr="00EB2750">
        <w:trPr>
          <w:trHeight w:val="459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полугодие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3934CF" w:rsidRPr="00E504B8" w:rsidTr="00EB2750">
        <w:trPr>
          <w:trHeight w:val="460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Аудиторные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занятия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98</w:t>
            </w:r>
          </w:p>
        </w:tc>
      </w:tr>
      <w:tr w:rsidR="003934CF" w:rsidRPr="00E504B8" w:rsidTr="00EB2750">
        <w:trPr>
          <w:trHeight w:val="460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8,5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49</w:t>
            </w:r>
          </w:p>
        </w:tc>
      </w:tr>
      <w:tr w:rsidR="003934CF" w:rsidRPr="00E504B8" w:rsidTr="00EB2750">
        <w:trPr>
          <w:trHeight w:val="459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Максимальная учебная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25,5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25,5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147</w:t>
            </w:r>
          </w:p>
        </w:tc>
      </w:tr>
      <w:tr w:rsidR="003934CF" w:rsidRPr="00E504B8" w:rsidTr="00EB2750">
        <w:trPr>
          <w:trHeight w:val="690"/>
        </w:trPr>
        <w:tc>
          <w:tcPr>
            <w:tcW w:w="17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Вид</w:t>
            </w:r>
            <w:r w:rsidRPr="00EB2750">
              <w:rPr>
                <w:spacing w:val="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контрольный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контрольный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контрольный</w:t>
            </w:r>
            <w:r w:rsidRPr="00EB2750">
              <w:rPr>
                <w:spacing w:val="-4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</w:t>
            </w:r>
          </w:p>
        </w:tc>
        <w:tc>
          <w:tcPr>
            <w:tcW w:w="84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</w:tr>
    </w:tbl>
    <w:p w:rsidR="003934CF" w:rsidRDefault="003934CF" w:rsidP="001C04A5">
      <w:pPr>
        <w:pStyle w:val="BodyText"/>
        <w:spacing w:line="276" w:lineRule="auto"/>
        <w:ind w:right="3" w:firstLine="709"/>
        <w:jc w:val="center"/>
        <w:rPr>
          <w:b/>
          <w:lang w:val="en-US"/>
        </w:rPr>
      </w:pPr>
    </w:p>
    <w:p w:rsidR="003934CF" w:rsidRPr="001C04A5" w:rsidRDefault="003934CF" w:rsidP="001C04A5">
      <w:pPr>
        <w:pStyle w:val="BodyText"/>
        <w:spacing w:line="276" w:lineRule="auto"/>
        <w:ind w:right="3" w:firstLine="709"/>
        <w:jc w:val="center"/>
        <w:rPr>
          <w:b/>
        </w:rPr>
      </w:pPr>
      <w:r w:rsidRPr="001C04A5">
        <w:rPr>
          <w:b/>
        </w:rPr>
        <w:t xml:space="preserve"> Учебно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–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тематический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план</w:t>
      </w:r>
    </w:p>
    <w:p w:rsidR="003934CF" w:rsidRPr="001C04A5" w:rsidRDefault="003934CF" w:rsidP="001C04A5">
      <w:pPr>
        <w:pStyle w:val="ListParagraph"/>
        <w:numPr>
          <w:ilvl w:val="1"/>
          <w:numId w:val="9"/>
        </w:numPr>
        <w:tabs>
          <w:tab w:val="left" w:pos="5035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46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987"/>
      </w:tblGrid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№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Название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темы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Количество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часов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Что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такое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музыка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Времена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года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музыке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6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Животные,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птицы,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рыбы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музыке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6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Настроение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характер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человека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музыке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7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Фантастические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сказочные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персонажи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музыке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7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Контрольные</w:t>
            </w:r>
            <w:r w:rsidRPr="00EB2750">
              <w:rPr>
                <w:spacing w:val="-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уроки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Итого: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32</w:t>
            </w:r>
          </w:p>
        </w:tc>
      </w:tr>
    </w:tbl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1C04A5" w:rsidRDefault="003934CF" w:rsidP="001C04A5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46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987"/>
      </w:tblGrid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>
              <w:tab/>
            </w:r>
            <w:r w:rsidRPr="00EB2750">
              <w:rPr>
                <w:sz w:val="28"/>
                <w:szCs w:val="28"/>
              </w:rPr>
              <w:t>№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Название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темы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left="167" w:right="3" w:hanging="3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Количество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часов</w:t>
            </w:r>
          </w:p>
        </w:tc>
      </w:tr>
      <w:tr w:rsidR="003934CF" w:rsidRPr="00E504B8" w:rsidTr="003B43D6">
        <w:trPr>
          <w:trHeight w:val="552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Выразительные средства музыки (особенности</w:t>
            </w:r>
            <w:r w:rsidRPr="00EB2750">
              <w:rPr>
                <w:spacing w:val="-58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музыкальной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речи)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9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Первичные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жанры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музыки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(песня,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танец,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марш)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11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Программно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– изобразительная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музыка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551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Музыкальные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традиции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нашей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жизни.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Праздники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5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обряды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произведениях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русских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93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Контрольные</w:t>
            </w:r>
            <w:r w:rsidRPr="00EB2750">
              <w:rPr>
                <w:spacing w:val="-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уроки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Итого: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451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32</w:t>
            </w:r>
          </w:p>
        </w:tc>
      </w:tr>
    </w:tbl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513E58" w:rsidRDefault="003934CF" w:rsidP="00513E58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395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класс</w:t>
      </w:r>
    </w:p>
    <w:tbl>
      <w:tblPr>
        <w:tblW w:w="946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987"/>
      </w:tblGrid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№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Название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темы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Количество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часов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Инструменты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симфонического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оркестра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Оркестр</w:t>
            </w:r>
            <w:r w:rsidRPr="00EB2750">
              <w:rPr>
                <w:spacing w:val="-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народных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инструментов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Орган,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клавесин,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фортепиано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</w:p>
        </w:tc>
      </w:tr>
      <w:tr w:rsidR="003934CF" w:rsidRPr="00E504B8" w:rsidTr="003B43D6">
        <w:trPr>
          <w:trHeight w:val="552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Что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такое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театр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(виды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театров,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музыкально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–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театральные</w:t>
            </w:r>
            <w:r w:rsidRPr="00EB2750">
              <w:rPr>
                <w:spacing w:val="-5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жанры)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Жанр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балет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(особенности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жанра)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Чайковский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балет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«Щелкунчик»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Жанр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опера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(особенности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жанра)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1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Глинка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опера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«Руслан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Людмила»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7</w:t>
            </w:r>
          </w:p>
        </w:tc>
      </w:tr>
      <w:tr w:rsidR="003934CF" w:rsidRPr="00E504B8" w:rsidTr="003B43D6">
        <w:trPr>
          <w:trHeight w:val="551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Разнообразие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жанров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вокальной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музыки.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Романс,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виды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ансамблей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хоров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Тема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Жанры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инструментальной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музыки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2</w:t>
            </w:r>
          </w:p>
        </w:tc>
      </w:tr>
      <w:tr w:rsidR="003934CF" w:rsidRPr="00E504B8" w:rsidTr="003B43D6">
        <w:trPr>
          <w:trHeight w:val="276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Контрольные</w:t>
            </w:r>
            <w:r w:rsidRPr="00EB2750">
              <w:rPr>
                <w:spacing w:val="-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уроки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4</w:t>
            </w:r>
          </w:p>
        </w:tc>
      </w:tr>
      <w:tr w:rsidR="003934CF" w:rsidRPr="00E504B8" w:rsidTr="003B43D6">
        <w:trPr>
          <w:trHeight w:val="275"/>
        </w:trPr>
        <w:tc>
          <w:tcPr>
            <w:tcW w:w="1102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Итого:</w:t>
            </w:r>
          </w:p>
        </w:tc>
        <w:tc>
          <w:tcPr>
            <w:tcW w:w="198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32</w:t>
            </w:r>
          </w:p>
        </w:tc>
      </w:tr>
    </w:tbl>
    <w:p w:rsidR="003934CF" w:rsidRDefault="003934CF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3934CF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-3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и методические</w:t>
      </w:r>
      <w:r w:rsidRPr="00E504B8">
        <w:rPr>
          <w:spacing w:val="-3"/>
        </w:rPr>
        <w:t xml:space="preserve"> </w:t>
      </w:r>
      <w:r w:rsidRPr="00E504B8">
        <w:t>рекомендации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513E58" w:rsidRDefault="003934CF" w:rsidP="00513E58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ГОД</w:t>
      </w:r>
      <w:r w:rsidRPr="00513E58">
        <w:rPr>
          <w:b/>
          <w:spacing w:val="-2"/>
          <w:sz w:val="28"/>
          <w:szCs w:val="28"/>
        </w:rPr>
        <w:t xml:space="preserve"> </w:t>
      </w:r>
      <w:r w:rsidRPr="00513E58">
        <w:rPr>
          <w:b/>
          <w:sz w:val="28"/>
          <w:szCs w:val="28"/>
        </w:rPr>
        <w:t>ОБУЧЕНИЯ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1. Окружающий</w:t>
      </w:r>
      <w:r w:rsidRPr="00E504B8">
        <w:rPr>
          <w:spacing w:val="-3"/>
        </w:rPr>
        <w:t xml:space="preserve"> </w:t>
      </w:r>
      <w:r w:rsidRPr="00E504B8">
        <w:t>мир и</w:t>
      </w:r>
      <w:r w:rsidRPr="00E504B8">
        <w:rPr>
          <w:spacing w:val="-3"/>
        </w:rPr>
        <w:t xml:space="preserve"> </w:t>
      </w:r>
      <w:r w:rsidRPr="00E504B8">
        <w:t>музыка.</w:t>
      </w:r>
      <w:r w:rsidRPr="00E504B8">
        <w:rPr>
          <w:spacing w:val="-2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музыка?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План беседы: 1. Что такое музыка? 2. Когда она появилась? 3. Когда и</w:t>
      </w:r>
      <w:r w:rsidRPr="00E504B8">
        <w:rPr>
          <w:spacing w:val="1"/>
        </w:rPr>
        <w:t xml:space="preserve"> </w:t>
      </w:r>
      <w:r w:rsidRPr="00E504B8">
        <w:t>где</w:t>
      </w:r>
      <w:r w:rsidRPr="00E504B8">
        <w:rPr>
          <w:spacing w:val="-2"/>
        </w:rPr>
        <w:t xml:space="preserve"> </w:t>
      </w:r>
      <w:r w:rsidRPr="00E504B8">
        <w:t>человек</w:t>
      </w:r>
      <w:r w:rsidRPr="00E504B8">
        <w:rPr>
          <w:spacing w:val="-2"/>
        </w:rPr>
        <w:t xml:space="preserve"> </w:t>
      </w:r>
      <w:r w:rsidRPr="00E504B8">
        <w:t>знакомится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музыкой?</w:t>
      </w:r>
      <w:r w:rsidRPr="00E504B8">
        <w:rPr>
          <w:spacing w:val="-2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1"/>
        </w:rPr>
        <w:t xml:space="preserve"> </w:t>
      </w:r>
      <w:r w:rsidRPr="00E504B8">
        <w:t>чего</w:t>
      </w:r>
      <w:r w:rsidRPr="00E504B8">
        <w:rPr>
          <w:spacing w:val="-1"/>
        </w:rPr>
        <w:t xml:space="preserve"> </w:t>
      </w:r>
      <w:r w:rsidRPr="00E504B8">
        <w:t>нужна</w:t>
      </w:r>
      <w:r w:rsidRPr="00E504B8">
        <w:rPr>
          <w:spacing w:val="-2"/>
        </w:rPr>
        <w:t xml:space="preserve"> </w:t>
      </w:r>
      <w:r w:rsidRPr="00E504B8">
        <w:t>музыка</w:t>
      </w:r>
      <w:r w:rsidRPr="00E504B8">
        <w:rPr>
          <w:spacing w:val="-1"/>
        </w:rPr>
        <w:t xml:space="preserve"> </w:t>
      </w:r>
      <w:r w:rsidRPr="00E504B8">
        <w:t>людям?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Мифы разных народов о возникновении музыки, выдающихся певцах и</w:t>
      </w:r>
      <w:r w:rsidRPr="00E504B8">
        <w:rPr>
          <w:spacing w:val="1"/>
        </w:rPr>
        <w:t xml:space="preserve"> </w:t>
      </w:r>
      <w:r w:rsidRPr="00E504B8">
        <w:t>исполнителях (Орфей, Садко), которые усмиряли звуками музыки стихии,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-2"/>
        </w:rPr>
        <w:t xml:space="preserve"> </w:t>
      </w:r>
      <w:r w:rsidRPr="00E504B8">
        <w:t>зверей и</w:t>
      </w:r>
      <w:r w:rsidRPr="00E504B8">
        <w:rPr>
          <w:spacing w:val="-1"/>
        </w:rPr>
        <w:t xml:space="preserve"> </w:t>
      </w:r>
      <w:r w:rsidRPr="00E504B8">
        <w:t>злых духов,</w:t>
      </w:r>
      <w:r w:rsidRPr="00E504B8">
        <w:rPr>
          <w:spacing w:val="-2"/>
        </w:rPr>
        <w:t xml:space="preserve"> </w:t>
      </w:r>
      <w:r w:rsidRPr="00E504B8">
        <w:t>радовали</w:t>
      </w:r>
      <w:r w:rsidRPr="00E504B8">
        <w:rPr>
          <w:spacing w:val="1"/>
        </w:rPr>
        <w:t xml:space="preserve"> </w:t>
      </w:r>
      <w:r w:rsidRPr="00E504B8">
        <w:t>людей.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 xml:space="preserve">Г. Струве. </w:t>
      </w:r>
      <w:r w:rsidRPr="00E504B8">
        <w:rPr>
          <w:sz w:val="28"/>
          <w:szCs w:val="28"/>
        </w:rPr>
        <w:t xml:space="preserve">«Я хочу услышать музыку»; </w:t>
      </w:r>
      <w:r w:rsidRPr="00E504B8">
        <w:rPr>
          <w:i/>
          <w:sz w:val="28"/>
          <w:szCs w:val="28"/>
        </w:rPr>
        <w:t>Е.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Крылатов.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«Откуда музыка берет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начало?»;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Гурилев.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«Музыка».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Домашнее задание: </w:t>
      </w:r>
      <w:r w:rsidRPr="00E504B8">
        <w:rPr>
          <w:sz w:val="28"/>
          <w:szCs w:val="28"/>
        </w:rPr>
        <w:t>сочинить небольшую историю на тему: «Мир, где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Тема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2.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Времена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года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музыке.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Состояния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природы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разное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время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суток.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Утро,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день,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вечер,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ночь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Начальный</w:t>
      </w:r>
      <w:r w:rsidRPr="00E504B8">
        <w:rPr>
          <w:spacing w:val="1"/>
        </w:rPr>
        <w:t xml:space="preserve"> </w:t>
      </w:r>
      <w:r w:rsidRPr="00E504B8">
        <w:t>период</w:t>
      </w:r>
      <w:r w:rsidRPr="00E504B8">
        <w:rPr>
          <w:spacing w:val="1"/>
        </w:rPr>
        <w:t xml:space="preserve"> </w:t>
      </w:r>
      <w:r w:rsidRPr="00E504B8">
        <w:t>занятий</w:t>
      </w:r>
      <w:r w:rsidRPr="00E504B8">
        <w:rPr>
          <w:spacing w:val="1"/>
        </w:rPr>
        <w:t xml:space="preserve"> </w:t>
      </w:r>
      <w:r w:rsidRPr="00E504B8">
        <w:t>наиболее</w:t>
      </w:r>
      <w:r w:rsidRPr="00E504B8">
        <w:rPr>
          <w:spacing w:val="1"/>
        </w:rPr>
        <w:t xml:space="preserve"> </w:t>
      </w:r>
      <w:r w:rsidRPr="00E504B8">
        <w:t>сложный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ответственный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педагога,</w:t>
      </w:r>
      <w:r w:rsidRPr="00E504B8">
        <w:rPr>
          <w:spacing w:val="1"/>
        </w:rPr>
        <w:t xml:space="preserve"> </w:t>
      </w:r>
      <w:r w:rsidRPr="00E504B8">
        <w:t>вводящего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мир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Главные</w:t>
      </w:r>
      <w:r w:rsidRPr="00E504B8">
        <w:rPr>
          <w:spacing w:val="1"/>
        </w:rPr>
        <w:t xml:space="preserve"> </w:t>
      </w:r>
      <w:r w:rsidRPr="00E504B8">
        <w:t>задачи</w:t>
      </w:r>
      <w:r w:rsidRPr="00E504B8">
        <w:rPr>
          <w:spacing w:val="70"/>
        </w:rPr>
        <w:t xml:space="preserve"> </w:t>
      </w:r>
      <w:r w:rsidRPr="00E504B8">
        <w:t>начального</w:t>
      </w:r>
      <w:r w:rsidRPr="00E504B8">
        <w:rPr>
          <w:spacing w:val="1"/>
        </w:rPr>
        <w:t xml:space="preserve"> </w:t>
      </w:r>
      <w:r w:rsidRPr="00E504B8">
        <w:t>периода</w:t>
      </w:r>
      <w:r w:rsidRPr="00E504B8">
        <w:rPr>
          <w:spacing w:val="1"/>
        </w:rPr>
        <w:t xml:space="preserve"> </w:t>
      </w:r>
      <w:r w:rsidRPr="00E504B8">
        <w:t>—</w:t>
      </w:r>
      <w:r w:rsidRPr="00E504B8">
        <w:rPr>
          <w:spacing w:val="1"/>
        </w:rPr>
        <w:t xml:space="preserve"> </w:t>
      </w:r>
      <w:r w:rsidRPr="00E504B8">
        <w:t>развить</w:t>
      </w:r>
      <w:r w:rsidRPr="00E504B8">
        <w:rPr>
          <w:spacing w:val="1"/>
        </w:rPr>
        <w:t xml:space="preserve"> </w:t>
      </w:r>
      <w:r w:rsidRPr="00E504B8">
        <w:t>наблюдательность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вызвать</w:t>
      </w:r>
      <w:r w:rsidRPr="00E504B8">
        <w:rPr>
          <w:spacing w:val="1"/>
        </w:rPr>
        <w:t xml:space="preserve"> </w:t>
      </w:r>
      <w:r w:rsidRPr="00E504B8">
        <w:t>у</w:t>
      </w:r>
      <w:r w:rsidRPr="00E504B8">
        <w:rPr>
          <w:spacing w:val="1"/>
        </w:rPr>
        <w:t xml:space="preserve"> </w:t>
      </w:r>
      <w:r w:rsidRPr="00E504B8">
        <w:t>них</w:t>
      </w:r>
      <w:r w:rsidRPr="00E504B8">
        <w:rPr>
          <w:spacing w:val="1"/>
        </w:rPr>
        <w:t xml:space="preserve"> </w:t>
      </w:r>
      <w:r w:rsidRPr="00E504B8">
        <w:t>желание</w:t>
      </w:r>
      <w:r w:rsidRPr="00E504B8">
        <w:rPr>
          <w:spacing w:val="-67"/>
        </w:rPr>
        <w:t xml:space="preserve"> </w:t>
      </w:r>
      <w:r w:rsidRPr="00E504B8">
        <w:t>описывать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словах</w:t>
      </w:r>
      <w:r w:rsidRPr="00E504B8">
        <w:rPr>
          <w:spacing w:val="1"/>
        </w:rPr>
        <w:t xml:space="preserve"> </w:t>
      </w:r>
      <w:r w:rsidRPr="00E504B8">
        <w:t>свои</w:t>
      </w:r>
      <w:r w:rsidRPr="00E504B8">
        <w:rPr>
          <w:spacing w:val="1"/>
        </w:rPr>
        <w:t xml:space="preserve"> </w:t>
      </w:r>
      <w:r w:rsidRPr="00E504B8">
        <w:t>жизненные</w:t>
      </w:r>
      <w:r w:rsidRPr="00E504B8">
        <w:rPr>
          <w:spacing w:val="1"/>
        </w:rPr>
        <w:t xml:space="preserve"> </w:t>
      </w:r>
      <w:r w:rsidRPr="00E504B8">
        <w:t>впечатления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окружающего</w:t>
      </w:r>
      <w:r w:rsidRPr="00E504B8">
        <w:rPr>
          <w:spacing w:val="1"/>
        </w:rPr>
        <w:t xml:space="preserve"> </w:t>
      </w:r>
      <w:r w:rsidRPr="00E504B8">
        <w:t>мира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-3"/>
        </w:rPr>
        <w:t xml:space="preserve"> </w:t>
      </w:r>
      <w:r w:rsidRPr="00E504B8">
        <w:t>явлений</w:t>
      </w:r>
      <w:r w:rsidRPr="00E504B8">
        <w:rPr>
          <w:spacing w:val="-1"/>
        </w:rPr>
        <w:t xml:space="preserve"> </w:t>
      </w:r>
      <w:r w:rsidRPr="00E504B8">
        <w:t>времен года,</w:t>
      </w:r>
      <w:r w:rsidRPr="00E504B8">
        <w:rPr>
          <w:spacing w:val="-1"/>
        </w:rPr>
        <w:t xml:space="preserve"> </w:t>
      </w:r>
      <w:r w:rsidRPr="00E504B8">
        <w:t>смен состояний</w:t>
      </w:r>
      <w:r w:rsidRPr="00E504B8">
        <w:rPr>
          <w:spacing w:val="-2"/>
        </w:rPr>
        <w:t xml:space="preserve"> </w:t>
      </w:r>
      <w:r w:rsidRPr="00E504B8">
        <w:t>природы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2"/>
        </w:rPr>
        <w:t xml:space="preserve"> </w:t>
      </w:r>
      <w:r w:rsidRPr="00E504B8">
        <w:t>течение</w:t>
      </w:r>
      <w:r w:rsidRPr="00E504B8">
        <w:rPr>
          <w:spacing w:val="-1"/>
        </w:rPr>
        <w:t xml:space="preserve"> </w:t>
      </w:r>
      <w:r w:rsidRPr="00E504B8">
        <w:t>суток.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Основная форма занятий начального периода обучения строится в виде</w:t>
      </w:r>
      <w:r w:rsidRPr="00E504B8">
        <w:rPr>
          <w:spacing w:val="1"/>
        </w:rPr>
        <w:t xml:space="preserve"> </w:t>
      </w:r>
      <w:r w:rsidRPr="00E504B8">
        <w:t>бесед.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педагога</w:t>
      </w:r>
      <w:r w:rsidRPr="00E504B8">
        <w:rPr>
          <w:spacing w:val="1"/>
        </w:rPr>
        <w:t xml:space="preserve"> </w:t>
      </w:r>
      <w:r w:rsidRPr="00E504B8">
        <w:t>требуется</w:t>
      </w:r>
      <w:r w:rsidRPr="00E504B8">
        <w:rPr>
          <w:spacing w:val="1"/>
        </w:rPr>
        <w:t xml:space="preserve"> </w:t>
      </w:r>
      <w:r w:rsidRPr="00E504B8">
        <w:t>хорошее</w:t>
      </w:r>
      <w:r w:rsidRPr="00E504B8">
        <w:rPr>
          <w:spacing w:val="1"/>
        </w:rPr>
        <w:t xml:space="preserve"> </w:t>
      </w:r>
      <w:r w:rsidRPr="00E504B8">
        <w:t>знание</w:t>
      </w:r>
      <w:r w:rsidRPr="00E504B8">
        <w:rPr>
          <w:spacing w:val="1"/>
        </w:rPr>
        <w:t xml:space="preserve"> </w:t>
      </w:r>
      <w:r w:rsidRPr="00E504B8">
        <w:t>психологии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умение</w:t>
      </w:r>
      <w:r w:rsidRPr="00E504B8">
        <w:rPr>
          <w:spacing w:val="1"/>
        </w:rPr>
        <w:t xml:space="preserve"> </w:t>
      </w:r>
      <w:r w:rsidRPr="00E504B8">
        <w:rPr>
          <w:spacing w:val="-1"/>
        </w:rPr>
        <w:t xml:space="preserve">вызвать у них интерес к общению. </w:t>
      </w:r>
      <w:r w:rsidRPr="00E504B8">
        <w:t>Начиная слушать музыкальные фрагменты</w:t>
      </w:r>
      <w:r w:rsidRPr="00E504B8">
        <w:rPr>
          <w:spacing w:val="-67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небольшие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игру</w:t>
      </w:r>
      <w:r w:rsidRPr="00E504B8">
        <w:rPr>
          <w:spacing w:val="1"/>
        </w:rPr>
        <w:t xml:space="preserve"> </w:t>
      </w:r>
      <w:r w:rsidRPr="00E504B8">
        <w:t>«музыкальные</w:t>
      </w:r>
      <w:r w:rsidRPr="00E504B8">
        <w:rPr>
          <w:spacing w:val="1"/>
        </w:rPr>
        <w:t xml:space="preserve"> </w:t>
      </w:r>
      <w:r w:rsidRPr="00E504B8">
        <w:t>коллекции»</w:t>
      </w:r>
      <w:r w:rsidRPr="00E504B8">
        <w:rPr>
          <w:spacing w:val="1"/>
        </w:rPr>
        <w:t xml:space="preserve"> </w:t>
      </w:r>
      <w:r w:rsidRPr="00E504B8">
        <w:t>(термин</w:t>
      </w:r>
      <w:r w:rsidRPr="00E504B8">
        <w:rPr>
          <w:spacing w:val="1"/>
        </w:rPr>
        <w:t xml:space="preserve"> </w:t>
      </w:r>
      <w:r w:rsidRPr="00E504B8">
        <w:t>предложен</w:t>
      </w:r>
      <w:r w:rsidRPr="00E504B8">
        <w:rPr>
          <w:spacing w:val="1"/>
        </w:rPr>
        <w:t xml:space="preserve"> </w:t>
      </w:r>
      <w:r w:rsidRPr="00E504B8">
        <w:t>Н.</w:t>
      </w:r>
      <w:r w:rsidRPr="00E504B8">
        <w:rPr>
          <w:spacing w:val="1"/>
        </w:rPr>
        <w:t xml:space="preserve"> </w:t>
      </w:r>
      <w:r w:rsidRPr="00E504B8">
        <w:t>Л.</w:t>
      </w:r>
      <w:r w:rsidRPr="00E504B8">
        <w:rPr>
          <w:spacing w:val="1"/>
        </w:rPr>
        <w:t xml:space="preserve"> </w:t>
      </w:r>
      <w:r w:rsidRPr="00E504B8">
        <w:t>Гродзенской).</w:t>
      </w:r>
      <w:r w:rsidRPr="00E504B8">
        <w:rPr>
          <w:spacing w:val="1"/>
        </w:rPr>
        <w:t xml:space="preserve"> </w:t>
      </w:r>
      <w:r w:rsidRPr="00E504B8">
        <w:t>То</w:t>
      </w:r>
      <w:r w:rsidRPr="00E504B8">
        <w:rPr>
          <w:spacing w:val="1"/>
        </w:rPr>
        <w:t xml:space="preserve"> </w:t>
      </w:r>
      <w:r w:rsidRPr="00E504B8">
        <w:t>есть</w:t>
      </w:r>
      <w:r w:rsidRPr="00E504B8">
        <w:rPr>
          <w:spacing w:val="1"/>
        </w:rPr>
        <w:t xml:space="preserve"> </w:t>
      </w:r>
      <w:r w:rsidRPr="00E504B8">
        <w:t>коллекционировать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изображения,</w:t>
      </w:r>
      <w:r w:rsidRPr="00E504B8">
        <w:rPr>
          <w:spacing w:val="1"/>
        </w:rPr>
        <w:t xml:space="preserve"> </w:t>
      </w:r>
      <w:r w:rsidRPr="00E504B8">
        <w:t>запоминать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выбирать каждому ребенку для себя наиболее понравившиеся произведения</w:t>
      </w:r>
      <w:r w:rsidRPr="00E504B8">
        <w:rPr>
          <w:spacing w:val="1"/>
        </w:rPr>
        <w:t xml:space="preserve"> </w:t>
      </w:r>
      <w:r w:rsidRPr="00E504B8">
        <w:t>музыки. Полезной формой работы в начальный период может быть создание</w:t>
      </w:r>
      <w:r w:rsidRPr="00E504B8">
        <w:rPr>
          <w:spacing w:val="1"/>
        </w:rPr>
        <w:t xml:space="preserve"> </w:t>
      </w:r>
      <w:r w:rsidRPr="00E504B8">
        <w:t>ассоциативных рядов с использованием живописных репродукций, стихов и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произведений.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развития</w:t>
      </w:r>
      <w:r w:rsidRPr="00E504B8">
        <w:rPr>
          <w:spacing w:val="1"/>
        </w:rPr>
        <w:t xml:space="preserve"> </w:t>
      </w:r>
      <w:r w:rsidRPr="00E504B8">
        <w:t>словарного</w:t>
      </w:r>
      <w:r w:rsidRPr="00E504B8">
        <w:rPr>
          <w:spacing w:val="1"/>
        </w:rPr>
        <w:t xml:space="preserve"> </w:t>
      </w:r>
      <w:r w:rsidRPr="00E504B8">
        <w:t>запаса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рекомендовать игру по принципу «коллективного разума», то есть каждый из</w:t>
      </w:r>
      <w:r w:rsidRPr="00E504B8">
        <w:rPr>
          <w:spacing w:val="-67"/>
        </w:rPr>
        <w:t xml:space="preserve"> </w:t>
      </w:r>
      <w:r w:rsidRPr="00E504B8">
        <w:t>детей должен назвать одно подходящее для определения характера музыки</w:t>
      </w:r>
      <w:r w:rsidRPr="00E504B8">
        <w:rPr>
          <w:spacing w:val="1"/>
        </w:rPr>
        <w:t xml:space="preserve"> </w:t>
      </w:r>
      <w:r w:rsidRPr="00E504B8">
        <w:t>слово и внимательно слушать те, которые назвали его сотоварищи, чтобы не</w:t>
      </w:r>
      <w:r w:rsidRPr="00E504B8">
        <w:rPr>
          <w:spacing w:val="1"/>
        </w:rPr>
        <w:t xml:space="preserve"> </w:t>
      </w:r>
      <w:r w:rsidRPr="00E504B8">
        <w:t>повторяться. Все названные слова записываются преподавателем на доску и</w:t>
      </w:r>
      <w:r w:rsidRPr="00E504B8">
        <w:rPr>
          <w:spacing w:val="1"/>
        </w:rPr>
        <w:t xml:space="preserve"> </w:t>
      </w:r>
      <w:r w:rsidRPr="00E504B8">
        <w:t>переписываются</w:t>
      </w:r>
      <w:r w:rsidRPr="00E504B8">
        <w:rPr>
          <w:spacing w:val="-1"/>
        </w:rPr>
        <w:t xml:space="preserve"> </w:t>
      </w:r>
      <w:r w:rsidRPr="00E504B8">
        <w:t>в тетрадь</w:t>
      </w:r>
      <w:r w:rsidRPr="00E504B8">
        <w:rPr>
          <w:spacing w:val="-1"/>
        </w:rPr>
        <w:t xml:space="preserve"> </w:t>
      </w:r>
      <w:r w:rsidRPr="00E504B8">
        <w:t>после</w:t>
      </w:r>
      <w:r w:rsidRPr="00E504B8">
        <w:rPr>
          <w:spacing w:val="-1"/>
        </w:rPr>
        <w:t xml:space="preserve"> </w:t>
      </w:r>
      <w:r w:rsidRPr="00E504B8">
        <w:t>проговаривания</w:t>
      </w:r>
      <w:r w:rsidRPr="00E504B8">
        <w:rPr>
          <w:spacing w:val="-1"/>
        </w:rPr>
        <w:t xml:space="preserve"> </w:t>
      </w:r>
      <w:r w:rsidRPr="00E504B8">
        <w:t>всеми</w:t>
      </w:r>
      <w:r w:rsidRPr="00E504B8">
        <w:rPr>
          <w:spacing w:val="2"/>
        </w:rPr>
        <w:t xml:space="preserve"> </w:t>
      </w:r>
      <w:r w:rsidRPr="00E504B8">
        <w:t>вместе.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После выяснения эмоционального содержания музыки можно обратить</w:t>
      </w:r>
      <w:r w:rsidRPr="00E504B8">
        <w:rPr>
          <w:spacing w:val="1"/>
        </w:rPr>
        <w:t xml:space="preserve"> </w:t>
      </w:r>
      <w:r w:rsidRPr="00E504B8">
        <w:t>внимание на то, как композитор добился такого результата, с помощью каких</w:t>
      </w:r>
      <w:r w:rsidRPr="00E504B8">
        <w:rPr>
          <w:spacing w:val="-67"/>
        </w:rPr>
        <w:t xml:space="preserve"> </w:t>
      </w:r>
      <w:r w:rsidRPr="00E504B8">
        <w:t>приемов и средств выразительности. Для подготовки навыков восприятия и</w:t>
      </w:r>
      <w:r w:rsidRPr="00E504B8">
        <w:rPr>
          <w:spacing w:val="1"/>
        </w:rPr>
        <w:t xml:space="preserve"> </w:t>
      </w:r>
      <w:r w:rsidRPr="00E504B8">
        <w:t>усвоения</w:t>
      </w:r>
      <w:r w:rsidRPr="00E504B8">
        <w:rPr>
          <w:spacing w:val="-3"/>
        </w:rPr>
        <w:t xml:space="preserve"> </w:t>
      </w:r>
      <w:r w:rsidRPr="00E504B8">
        <w:t>теоретических</w:t>
      </w:r>
      <w:r w:rsidRPr="00E504B8">
        <w:rPr>
          <w:spacing w:val="-2"/>
        </w:rPr>
        <w:t xml:space="preserve"> </w:t>
      </w:r>
      <w:r w:rsidRPr="00E504B8">
        <w:t>понятий</w:t>
      </w:r>
      <w:r w:rsidRPr="00E504B8">
        <w:rPr>
          <w:spacing w:val="-2"/>
        </w:rPr>
        <w:t xml:space="preserve"> </w:t>
      </w:r>
      <w:r w:rsidRPr="00E504B8">
        <w:t>можно</w:t>
      </w:r>
      <w:r w:rsidRPr="00E504B8">
        <w:rPr>
          <w:spacing w:val="-2"/>
        </w:rPr>
        <w:t xml:space="preserve"> </w:t>
      </w:r>
      <w:r w:rsidRPr="00E504B8">
        <w:t>пользоваться</w:t>
      </w:r>
      <w:r w:rsidRPr="00E504B8">
        <w:rPr>
          <w:spacing w:val="-3"/>
        </w:rPr>
        <w:t xml:space="preserve"> </w:t>
      </w:r>
      <w:r w:rsidRPr="00E504B8">
        <w:t>следующей</w:t>
      </w:r>
      <w:r w:rsidRPr="00E504B8">
        <w:rPr>
          <w:spacing w:val="-2"/>
        </w:rPr>
        <w:t xml:space="preserve"> </w:t>
      </w:r>
      <w:r w:rsidRPr="00E504B8">
        <w:t>таблицей:</w:t>
      </w:r>
    </w:p>
    <w:p w:rsidR="003934CF" w:rsidRPr="00E504B8" w:rsidRDefault="003934CF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1</w:t>
      </w:r>
    </w:p>
    <w:tbl>
      <w:tblPr>
        <w:tblW w:w="92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3"/>
        <w:gridCol w:w="1869"/>
        <w:gridCol w:w="2693"/>
        <w:gridCol w:w="1417"/>
        <w:gridCol w:w="1701"/>
      </w:tblGrid>
      <w:tr w:rsidR="003934CF" w:rsidRPr="00E504B8" w:rsidTr="00EB2750">
        <w:trPr>
          <w:trHeight w:val="276"/>
        </w:trPr>
        <w:tc>
          <w:tcPr>
            <w:tcW w:w="15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EB2750">
              <w:rPr>
                <w:b/>
                <w:sz w:val="28"/>
                <w:szCs w:val="28"/>
              </w:rPr>
              <w:t>темп</w:t>
            </w:r>
          </w:p>
        </w:tc>
        <w:tc>
          <w:tcPr>
            <w:tcW w:w="18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EB2750">
              <w:rPr>
                <w:b/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EB2750">
              <w:rPr>
                <w:b/>
                <w:sz w:val="28"/>
                <w:szCs w:val="28"/>
              </w:rPr>
              <w:t>фактура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EB2750">
              <w:rPr>
                <w:b/>
                <w:sz w:val="28"/>
                <w:szCs w:val="28"/>
              </w:rPr>
              <w:t>лад</w:t>
            </w:r>
          </w:p>
        </w:tc>
        <w:tc>
          <w:tcPr>
            <w:tcW w:w="170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EB2750">
              <w:rPr>
                <w:b/>
                <w:sz w:val="28"/>
                <w:szCs w:val="28"/>
              </w:rPr>
              <w:t>динамика</w:t>
            </w:r>
          </w:p>
        </w:tc>
      </w:tr>
      <w:tr w:rsidR="003934CF" w:rsidRPr="00E504B8" w:rsidTr="00EB2750">
        <w:trPr>
          <w:trHeight w:val="275"/>
        </w:trPr>
        <w:tc>
          <w:tcPr>
            <w:tcW w:w="15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быстро</w:t>
            </w:r>
          </w:p>
        </w:tc>
        <w:tc>
          <w:tcPr>
            <w:tcW w:w="18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высоко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тяжело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(густо)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весело</w:t>
            </w:r>
          </w:p>
        </w:tc>
        <w:tc>
          <w:tcPr>
            <w:tcW w:w="170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громко</w:t>
            </w:r>
          </w:p>
        </w:tc>
      </w:tr>
      <w:tr w:rsidR="003934CF" w:rsidRPr="00E504B8" w:rsidTr="00EB2750">
        <w:trPr>
          <w:trHeight w:val="275"/>
        </w:trPr>
        <w:tc>
          <w:tcPr>
            <w:tcW w:w="15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умеренно</w:t>
            </w:r>
          </w:p>
        </w:tc>
        <w:tc>
          <w:tcPr>
            <w:tcW w:w="18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низко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легко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(прозрачно)</w:t>
            </w: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грустно</w:t>
            </w:r>
          </w:p>
        </w:tc>
        <w:tc>
          <w:tcPr>
            <w:tcW w:w="170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тихо</w:t>
            </w:r>
          </w:p>
        </w:tc>
      </w:tr>
      <w:tr w:rsidR="003934CF" w:rsidRPr="00E504B8" w:rsidTr="00EB2750">
        <w:trPr>
          <w:trHeight w:val="552"/>
        </w:trPr>
        <w:tc>
          <w:tcPr>
            <w:tcW w:w="15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медленно</w:t>
            </w:r>
          </w:p>
        </w:tc>
        <w:tc>
          <w:tcPr>
            <w:tcW w:w="18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 пределах</w:t>
            </w:r>
            <w:r w:rsidRPr="00EB2750">
              <w:rPr>
                <w:spacing w:val="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человеческого</w:t>
            </w:r>
            <w:r w:rsidRPr="00EB2750">
              <w:rPr>
                <w:spacing w:val="-1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голоса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</w:tr>
    </w:tbl>
    <w:p w:rsidR="003934CF" w:rsidRDefault="003934CF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Слушая</w:t>
      </w:r>
      <w:r w:rsidRPr="00E504B8">
        <w:rPr>
          <w:spacing w:val="1"/>
        </w:rPr>
        <w:t xml:space="preserve"> </w:t>
      </w:r>
      <w:r w:rsidRPr="00E504B8">
        <w:t>музыкальные произведения,</w:t>
      </w:r>
      <w:r w:rsidRPr="00E504B8">
        <w:rPr>
          <w:spacing w:val="1"/>
        </w:rPr>
        <w:t xml:space="preserve"> </w:t>
      </w:r>
      <w:r w:rsidRPr="00E504B8">
        <w:t>дети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заданию</w:t>
      </w:r>
      <w:r w:rsidRPr="00E504B8">
        <w:rPr>
          <w:spacing w:val="1"/>
        </w:rPr>
        <w:t xml:space="preserve"> </w:t>
      </w:r>
      <w:r w:rsidRPr="00E504B8">
        <w:t>педагога могут</w:t>
      </w:r>
      <w:r w:rsidRPr="00E504B8">
        <w:rPr>
          <w:spacing w:val="1"/>
        </w:rPr>
        <w:t xml:space="preserve"> </w:t>
      </w:r>
      <w:r w:rsidRPr="00E504B8">
        <w:t>отмечать карандашом в своих таблицах в тетрадях подходящие на их взгляд</w:t>
      </w:r>
      <w:r w:rsidRPr="00E504B8">
        <w:rPr>
          <w:spacing w:val="1"/>
        </w:rPr>
        <w:t xml:space="preserve"> </w:t>
      </w:r>
      <w:r w:rsidRPr="00E504B8">
        <w:t>параметры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определения</w:t>
      </w:r>
      <w:r w:rsidRPr="00E504B8">
        <w:rPr>
          <w:spacing w:val="1"/>
        </w:rPr>
        <w:t xml:space="preserve"> </w:t>
      </w:r>
      <w:r w:rsidRPr="00E504B8">
        <w:t>характера</w:t>
      </w:r>
      <w:r w:rsidRPr="00E504B8">
        <w:rPr>
          <w:spacing w:val="1"/>
        </w:rPr>
        <w:t xml:space="preserve"> </w:t>
      </w:r>
      <w:r w:rsidRPr="00E504B8">
        <w:t>звучания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процессе</w:t>
      </w:r>
      <w:r w:rsidRPr="00E504B8">
        <w:rPr>
          <w:spacing w:val="1"/>
        </w:rPr>
        <w:t xml:space="preserve"> </w:t>
      </w:r>
      <w:r w:rsidRPr="00E504B8">
        <w:t>обсуждения</w:t>
      </w:r>
      <w:r w:rsidRPr="00E504B8">
        <w:rPr>
          <w:spacing w:val="1"/>
        </w:rPr>
        <w:t xml:space="preserve"> </w:t>
      </w:r>
      <w:r w:rsidRPr="00E504B8">
        <w:t>результатов</w:t>
      </w:r>
      <w:r w:rsidRPr="00E504B8">
        <w:rPr>
          <w:spacing w:val="1"/>
        </w:rPr>
        <w:t xml:space="preserve"> </w:t>
      </w:r>
      <w:r w:rsidRPr="00E504B8">
        <w:t>эти</w:t>
      </w:r>
      <w:r w:rsidRPr="00E504B8">
        <w:rPr>
          <w:spacing w:val="1"/>
        </w:rPr>
        <w:t xml:space="preserve"> </w:t>
      </w:r>
      <w:r w:rsidRPr="00E504B8">
        <w:t>данные</w:t>
      </w:r>
      <w:r w:rsidRPr="00E504B8">
        <w:rPr>
          <w:spacing w:val="1"/>
        </w:rPr>
        <w:t xml:space="preserve"> </w:t>
      </w:r>
      <w:r w:rsidRPr="00E504B8">
        <w:t>уточняются,</w:t>
      </w:r>
      <w:r w:rsidRPr="00E504B8">
        <w:rPr>
          <w:spacing w:val="1"/>
        </w:rPr>
        <w:t xml:space="preserve"> </w:t>
      </w:r>
      <w:r w:rsidRPr="00E504B8">
        <w:t>обогащаются</w:t>
      </w:r>
      <w:r w:rsidRPr="00E504B8">
        <w:rPr>
          <w:spacing w:val="1"/>
        </w:rPr>
        <w:t xml:space="preserve"> </w:t>
      </w:r>
      <w:r w:rsidRPr="00E504B8">
        <w:t>эмоциональными</w:t>
      </w:r>
      <w:r w:rsidRPr="00E504B8">
        <w:rPr>
          <w:spacing w:val="1"/>
        </w:rPr>
        <w:t xml:space="preserve"> </w:t>
      </w:r>
      <w:r w:rsidRPr="00E504B8">
        <w:t>оттенками</w:t>
      </w:r>
      <w:r w:rsidRPr="00E504B8">
        <w:rPr>
          <w:spacing w:val="1"/>
        </w:rPr>
        <w:t xml:space="preserve"> </w:t>
      </w:r>
      <w:r w:rsidRPr="00E504B8">
        <w:t>слов.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первых</w:t>
      </w:r>
      <w:r w:rsidRPr="00E504B8">
        <w:rPr>
          <w:spacing w:val="1"/>
        </w:rPr>
        <w:t xml:space="preserve"> </w:t>
      </w:r>
      <w:r w:rsidRPr="00E504B8">
        <w:t>уроках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не</w:t>
      </w:r>
      <w:r w:rsidRPr="00E504B8">
        <w:rPr>
          <w:spacing w:val="1"/>
        </w:rPr>
        <w:t xml:space="preserve"> </w:t>
      </w:r>
      <w:r w:rsidRPr="00E504B8">
        <w:t>давать</w:t>
      </w:r>
      <w:r w:rsidRPr="00E504B8">
        <w:rPr>
          <w:spacing w:val="1"/>
        </w:rPr>
        <w:t xml:space="preserve"> </w:t>
      </w:r>
      <w:r w:rsidRPr="00E504B8">
        <w:t>обобщающих теоретических понятий, но постепенно приучать к тому, что:</w:t>
      </w:r>
      <w:r w:rsidRPr="00E504B8">
        <w:rPr>
          <w:spacing w:val="1"/>
        </w:rPr>
        <w:t xml:space="preserve"> </w:t>
      </w:r>
      <w:r w:rsidRPr="00513E58">
        <w:rPr>
          <w:spacing w:val="1"/>
        </w:rPr>
        <w:tab/>
      </w:r>
      <w:r w:rsidRPr="00E504B8">
        <w:t>быстро</w:t>
      </w:r>
      <w:r w:rsidRPr="00E504B8">
        <w:rPr>
          <w:spacing w:val="-2"/>
        </w:rPr>
        <w:t xml:space="preserve"> </w:t>
      </w:r>
      <w:r w:rsidRPr="00E504B8">
        <w:t>– умеренно</w:t>
      </w:r>
      <w:r w:rsidRPr="00E504B8">
        <w:rPr>
          <w:spacing w:val="1"/>
        </w:rPr>
        <w:t xml:space="preserve"> </w:t>
      </w:r>
      <w:r w:rsidRPr="00E504B8">
        <w:t>– медленно</w:t>
      </w:r>
      <w:r w:rsidRPr="00E504B8">
        <w:rPr>
          <w:spacing w:val="-1"/>
        </w:rPr>
        <w:t xml:space="preserve"> </w:t>
      </w:r>
      <w:r w:rsidRPr="00E504B8">
        <w:t>– темп;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высоко – низко – в пределах человеческого голоса – регистр;</w:t>
      </w:r>
      <w:r w:rsidRPr="00E504B8">
        <w:rPr>
          <w:spacing w:val="-67"/>
        </w:rPr>
        <w:t xml:space="preserve"> </w:t>
      </w:r>
      <w:r w:rsidRPr="00E504B8">
        <w:t>тяжело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легко,</w:t>
      </w:r>
      <w:r w:rsidRPr="00E504B8">
        <w:rPr>
          <w:spacing w:val="-2"/>
        </w:rPr>
        <w:t xml:space="preserve"> </w:t>
      </w:r>
      <w:r w:rsidRPr="00E504B8">
        <w:t>густо –</w:t>
      </w:r>
      <w:r w:rsidRPr="00E504B8">
        <w:rPr>
          <w:spacing w:val="-1"/>
        </w:rPr>
        <w:t xml:space="preserve"> </w:t>
      </w:r>
      <w:r w:rsidRPr="00E504B8">
        <w:t>прозрачно –</w:t>
      </w:r>
      <w:r w:rsidRPr="00E504B8">
        <w:rPr>
          <w:spacing w:val="-1"/>
        </w:rPr>
        <w:t xml:space="preserve"> </w:t>
      </w:r>
      <w:r w:rsidRPr="00E504B8">
        <w:t>фактура;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весело – грустно – лад;</w:t>
      </w:r>
      <w:r w:rsidRPr="00E504B8">
        <w:rPr>
          <w:spacing w:val="1"/>
        </w:rPr>
        <w:t xml:space="preserve"> </w:t>
      </w:r>
      <w:r w:rsidRPr="00E504B8">
        <w:t>громко</w:t>
      </w:r>
      <w:r w:rsidRPr="00E504B8">
        <w:rPr>
          <w:spacing w:val="-5"/>
        </w:rPr>
        <w:t xml:space="preserve"> </w:t>
      </w:r>
      <w:r w:rsidRPr="00E504B8">
        <w:t>–</w:t>
      </w:r>
      <w:r w:rsidRPr="00E504B8">
        <w:rPr>
          <w:spacing w:val="-4"/>
        </w:rPr>
        <w:t xml:space="preserve"> </w:t>
      </w:r>
      <w:r w:rsidRPr="00E504B8">
        <w:t>тихо</w:t>
      </w:r>
      <w:r w:rsidRPr="00E504B8">
        <w:rPr>
          <w:spacing w:val="-4"/>
        </w:rPr>
        <w:t xml:space="preserve"> </w:t>
      </w:r>
      <w:r w:rsidRPr="00E504B8">
        <w:t>–</w:t>
      </w:r>
      <w:r w:rsidRPr="00E504B8">
        <w:rPr>
          <w:spacing w:val="-5"/>
        </w:rPr>
        <w:t xml:space="preserve"> </w:t>
      </w:r>
      <w:r w:rsidRPr="00E504B8">
        <w:t>динамика.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</w:t>
      </w:r>
      <w:r w:rsidRPr="00E504B8">
        <w:rPr>
          <w:spacing w:val="1"/>
        </w:rPr>
        <w:t xml:space="preserve"> </w:t>
      </w:r>
      <w:r w:rsidRPr="00E504B8">
        <w:t>качестве</w:t>
      </w:r>
      <w:r w:rsidRPr="00E504B8">
        <w:rPr>
          <w:spacing w:val="1"/>
        </w:rPr>
        <w:t xml:space="preserve"> </w:t>
      </w:r>
      <w:r w:rsidRPr="00E504B8">
        <w:t>заданий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рассказать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своем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дня,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дереве,</w:t>
      </w:r>
      <w:r w:rsidRPr="00E504B8">
        <w:rPr>
          <w:spacing w:val="1"/>
        </w:rPr>
        <w:t xml:space="preserve"> </w:t>
      </w:r>
      <w:r w:rsidRPr="00E504B8">
        <w:t>цветке,</w:t>
      </w:r>
      <w:r w:rsidRPr="00E504B8">
        <w:rPr>
          <w:spacing w:val="1"/>
        </w:rPr>
        <w:t xml:space="preserve"> </w:t>
      </w:r>
      <w:r w:rsidRPr="00E504B8">
        <w:t>описать</w:t>
      </w:r>
      <w:r w:rsidRPr="00E504B8">
        <w:rPr>
          <w:spacing w:val="1"/>
        </w:rPr>
        <w:t xml:space="preserve"> </w:t>
      </w:r>
      <w:r w:rsidRPr="00E504B8">
        <w:t>словами</w:t>
      </w:r>
      <w:r w:rsidRPr="00E504B8">
        <w:rPr>
          <w:spacing w:val="-2"/>
        </w:rPr>
        <w:t xml:space="preserve"> </w:t>
      </w:r>
      <w:r w:rsidRPr="00E504B8">
        <w:t>пейзаж за окном</w:t>
      </w:r>
      <w:r w:rsidRPr="00E504B8">
        <w:rPr>
          <w:spacing w:val="-2"/>
        </w:rPr>
        <w:t xml:space="preserve"> </w:t>
      </w:r>
      <w:r w:rsidRPr="00E504B8">
        <w:t>дома</w:t>
      </w:r>
      <w:r w:rsidRPr="00E504B8">
        <w:rPr>
          <w:spacing w:val="-2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классной</w:t>
      </w:r>
      <w:r w:rsidRPr="00E504B8">
        <w:rPr>
          <w:spacing w:val="-2"/>
        </w:rPr>
        <w:t xml:space="preserve"> </w:t>
      </w:r>
      <w:r w:rsidRPr="00E504B8">
        <w:t>комнаты.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«Времена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Вивальди.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«Времена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Холмимое.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«Дождик»;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«Весной»;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Мясковский.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«Весеннее настроение»; </w:t>
      </w:r>
      <w:r w:rsidRPr="00E504B8">
        <w:rPr>
          <w:i/>
          <w:sz w:val="28"/>
          <w:szCs w:val="28"/>
        </w:rPr>
        <w:t xml:space="preserve">А. Самонов. </w:t>
      </w:r>
      <w:r w:rsidRPr="00E504B8">
        <w:rPr>
          <w:sz w:val="28"/>
          <w:szCs w:val="28"/>
        </w:rPr>
        <w:t xml:space="preserve">«Дыхание осени»; </w:t>
      </w:r>
      <w:r w:rsidRPr="00E504B8">
        <w:rPr>
          <w:i/>
          <w:sz w:val="28"/>
          <w:szCs w:val="28"/>
        </w:rPr>
        <w:t xml:space="preserve">И. С. Бах. </w:t>
      </w:r>
      <w:r w:rsidRPr="00E504B8">
        <w:rPr>
          <w:sz w:val="28"/>
          <w:szCs w:val="28"/>
        </w:rPr>
        <w:t xml:space="preserve">«Весна»;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Леденев.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«Ливень»;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осень»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иллюстраций к к/ф «Метель»); </w:t>
      </w:r>
      <w:r w:rsidRPr="00E504B8">
        <w:rPr>
          <w:i/>
          <w:sz w:val="28"/>
          <w:szCs w:val="28"/>
        </w:rPr>
        <w:t xml:space="preserve">К Дебюсси. </w:t>
      </w:r>
      <w:r w:rsidRPr="00E504B8">
        <w:rPr>
          <w:sz w:val="28"/>
          <w:szCs w:val="28"/>
        </w:rPr>
        <w:t xml:space="preserve">«Шаги на снегу»; </w:t>
      </w:r>
      <w:r w:rsidRPr="00E504B8">
        <w:rPr>
          <w:i/>
          <w:sz w:val="28"/>
          <w:szCs w:val="28"/>
        </w:rPr>
        <w:t xml:space="preserve">Э. Григ. </w:t>
      </w:r>
      <w:r w:rsidRPr="00E504B8">
        <w:rPr>
          <w:sz w:val="28"/>
          <w:szCs w:val="28"/>
        </w:rPr>
        <w:t>«Утро»;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В. Калинников. </w:t>
      </w:r>
      <w:r w:rsidRPr="00E504B8">
        <w:rPr>
          <w:sz w:val="28"/>
          <w:szCs w:val="28"/>
        </w:rPr>
        <w:t>Первая симфония, 2-я ч. (фрагмент, до начала средней части);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С. Прокофьев. </w:t>
      </w:r>
      <w:r w:rsidRPr="00E504B8">
        <w:rPr>
          <w:sz w:val="28"/>
          <w:szCs w:val="28"/>
        </w:rPr>
        <w:t xml:space="preserve">«Ходит месяц над лугами»; </w:t>
      </w:r>
      <w:r w:rsidRPr="00E504B8">
        <w:rPr>
          <w:i/>
          <w:sz w:val="28"/>
          <w:szCs w:val="28"/>
        </w:rPr>
        <w:t xml:space="preserve">В. Гаврилин. </w:t>
      </w:r>
      <w:r w:rsidRPr="00E504B8">
        <w:rPr>
          <w:sz w:val="28"/>
          <w:szCs w:val="28"/>
        </w:rPr>
        <w:t>«Вечерняя музыка»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симфонии-действа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«Перезвоны»).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подобрать</w:t>
      </w:r>
      <w:r w:rsidRPr="00E504B8">
        <w:rPr>
          <w:spacing w:val="1"/>
        </w:rPr>
        <w:t xml:space="preserve"> </w:t>
      </w:r>
      <w:r w:rsidRPr="00E504B8">
        <w:t>загадки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временах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71"/>
        </w:rPr>
        <w:t xml:space="preserve"> </w:t>
      </w:r>
      <w:r w:rsidRPr="00E504B8">
        <w:t>найти</w:t>
      </w:r>
      <w:r w:rsidRPr="00E504B8">
        <w:rPr>
          <w:spacing w:val="1"/>
        </w:rPr>
        <w:t xml:space="preserve"> </w:t>
      </w:r>
      <w:r w:rsidRPr="00E504B8">
        <w:t>картинки,</w:t>
      </w:r>
      <w:r w:rsidRPr="00E504B8">
        <w:rPr>
          <w:spacing w:val="-1"/>
        </w:rPr>
        <w:t xml:space="preserve"> </w:t>
      </w:r>
      <w:r w:rsidRPr="00E504B8">
        <w:t>стихи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изображениями</w:t>
      </w:r>
      <w:r w:rsidRPr="00E504B8">
        <w:rPr>
          <w:spacing w:val="1"/>
        </w:rPr>
        <w:t xml:space="preserve"> </w:t>
      </w:r>
      <w:r w:rsidRPr="00E504B8">
        <w:t>времен</w:t>
      </w:r>
      <w:r w:rsidRPr="00E504B8">
        <w:rPr>
          <w:spacing w:val="-1"/>
        </w:rPr>
        <w:t xml:space="preserve"> </w:t>
      </w:r>
      <w:r w:rsidRPr="00E504B8">
        <w:t>года.</w:t>
      </w: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Животные,</w:t>
      </w:r>
      <w:r w:rsidRPr="00E504B8">
        <w:rPr>
          <w:spacing w:val="-1"/>
        </w:rPr>
        <w:t xml:space="preserve"> </w:t>
      </w:r>
      <w:r w:rsidRPr="00E504B8">
        <w:t>птицы,</w:t>
      </w:r>
      <w:r w:rsidRPr="00E504B8">
        <w:rPr>
          <w:spacing w:val="-3"/>
        </w:rPr>
        <w:t xml:space="preserve"> </w:t>
      </w:r>
      <w:r w:rsidRPr="00E504B8">
        <w:t>рыбы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3"/>
        </w:rPr>
        <w:t xml:space="preserve"> </w:t>
      </w:r>
      <w:r w:rsidRPr="00E504B8">
        <w:t>музыке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Прежде</w:t>
      </w:r>
      <w:r w:rsidRPr="00E504B8">
        <w:rPr>
          <w:spacing w:val="1"/>
        </w:rPr>
        <w:t xml:space="preserve"> </w:t>
      </w:r>
      <w:r w:rsidRPr="00E504B8">
        <w:t>чем</w:t>
      </w:r>
      <w:r w:rsidRPr="00E504B8">
        <w:rPr>
          <w:spacing w:val="1"/>
        </w:rPr>
        <w:t xml:space="preserve"> </w:t>
      </w:r>
      <w:r w:rsidRPr="00E504B8">
        <w:t>начать</w:t>
      </w:r>
      <w:r w:rsidRPr="00E504B8">
        <w:rPr>
          <w:spacing w:val="1"/>
        </w:rPr>
        <w:t xml:space="preserve"> </w:t>
      </w:r>
      <w:r w:rsidRPr="00E504B8">
        <w:t>слушать</w:t>
      </w:r>
      <w:r w:rsidRPr="00E504B8">
        <w:rPr>
          <w:spacing w:val="1"/>
        </w:rPr>
        <w:t xml:space="preserve"> </w:t>
      </w:r>
      <w:r w:rsidRPr="00E504B8">
        <w:t>музыку,</w:t>
      </w:r>
      <w:r w:rsidRPr="00E504B8">
        <w:rPr>
          <w:spacing w:val="1"/>
        </w:rPr>
        <w:t xml:space="preserve"> </w:t>
      </w:r>
      <w:r w:rsidRPr="00E504B8">
        <w:t>изображающую</w:t>
      </w:r>
      <w:r w:rsidRPr="00E504B8">
        <w:rPr>
          <w:spacing w:val="1"/>
        </w:rPr>
        <w:t xml:space="preserve"> </w:t>
      </w:r>
      <w:r w:rsidRPr="00E504B8">
        <w:t>различных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следует</w:t>
      </w:r>
      <w:r w:rsidRPr="00E504B8">
        <w:rPr>
          <w:spacing w:val="1"/>
        </w:rPr>
        <w:t xml:space="preserve"> </w:t>
      </w:r>
      <w:r w:rsidRPr="00E504B8">
        <w:t>провести</w:t>
      </w:r>
      <w:r w:rsidRPr="00E504B8">
        <w:rPr>
          <w:spacing w:val="1"/>
        </w:rPr>
        <w:t xml:space="preserve"> </w:t>
      </w:r>
      <w:r w:rsidRPr="00E504B8">
        <w:t>беседу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том,</w:t>
      </w:r>
      <w:r w:rsidRPr="00E504B8">
        <w:rPr>
          <w:spacing w:val="1"/>
        </w:rPr>
        <w:t xml:space="preserve"> </w:t>
      </w:r>
      <w:r w:rsidRPr="00E504B8">
        <w:t>каких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домашних</w:t>
      </w:r>
      <w:r w:rsidRPr="00E504B8">
        <w:rPr>
          <w:spacing w:val="1"/>
        </w:rPr>
        <w:t xml:space="preserve"> </w:t>
      </w:r>
      <w:r w:rsidRPr="00E504B8">
        <w:t>животных, птиц, рыб дети знают, есть ли у них дома питомцы, как они о них</w:t>
      </w:r>
      <w:r w:rsidRPr="00E504B8">
        <w:rPr>
          <w:spacing w:val="1"/>
        </w:rPr>
        <w:t xml:space="preserve"> </w:t>
      </w:r>
      <w:r w:rsidRPr="00E504B8">
        <w:t>заботятся,</w:t>
      </w:r>
      <w:r w:rsidRPr="00E504B8">
        <w:rPr>
          <w:spacing w:val="1"/>
        </w:rPr>
        <w:t xml:space="preserve"> </w:t>
      </w:r>
      <w:r w:rsidRPr="00E504B8">
        <w:t>каковы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повадки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характер.</w:t>
      </w:r>
      <w:r w:rsidRPr="00E504B8">
        <w:rPr>
          <w:spacing w:val="1"/>
        </w:rPr>
        <w:t xml:space="preserve"> </w:t>
      </w:r>
      <w:r w:rsidRPr="00E504B8">
        <w:t>Стоит</w:t>
      </w:r>
      <w:r w:rsidRPr="00E504B8">
        <w:rPr>
          <w:spacing w:val="1"/>
        </w:rPr>
        <w:t xml:space="preserve"> </w:t>
      </w:r>
      <w:r w:rsidRPr="00E504B8">
        <w:t>обратить</w:t>
      </w:r>
      <w:r w:rsidRPr="00E504B8">
        <w:rPr>
          <w:spacing w:val="1"/>
        </w:rPr>
        <w:t xml:space="preserve"> </w:t>
      </w:r>
      <w:r w:rsidRPr="00E504B8">
        <w:t>внимание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размеры животных, на то, где они обитают (на земле, под землей, в воде, в</w:t>
      </w:r>
      <w:r w:rsidRPr="00E504B8">
        <w:rPr>
          <w:spacing w:val="1"/>
        </w:rPr>
        <w:t xml:space="preserve"> </w:t>
      </w:r>
      <w:r w:rsidRPr="00E504B8">
        <w:t>воздухе), как (в каком темпе, с какой скоростью) могут двигаться, какие по</w:t>
      </w:r>
      <w:r w:rsidRPr="00E504B8">
        <w:rPr>
          <w:spacing w:val="1"/>
        </w:rPr>
        <w:t xml:space="preserve"> </w:t>
      </w:r>
      <w:r w:rsidRPr="00E504B8">
        <w:t>ширине (амплитуде) их движения (шаги, прыжки, бег, ползание). Знакомясь с</w:t>
      </w:r>
      <w:r w:rsidRPr="00E504B8">
        <w:rPr>
          <w:spacing w:val="-67"/>
        </w:rPr>
        <w:t xml:space="preserve"> </w:t>
      </w:r>
      <w:r w:rsidRPr="00E504B8">
        <w:t>музыкой, изображающей животных, птиц, рыб, можно обратить внимание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выразительную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темпа,</w:t>
      </w:r>
      <w:r w:rsidRPr="00E504B8">
        <w:rPr>
          <w:spacing w:val="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интервалов,</w:t>
      </w:r>
      <w:r w:rsidRPr="00E504B8">
        <w:rPr>
          <w:spacing w:val="1"/>
        </w:rPr>
        <w:t xml:space="preserve"> </w:t>
      </w:r>
      <w:r w:rsidRPr="00E504B8">
        <w:t>штрихов.</w:t>
      </w:r>
      <w:r w:rsidRPr="00E504B8">
        <w:rPr>
          <w:spacing w:val="1"/>
        </w:rPr>
        <w:t xml:space="preserve"> </w:t>
      </w:r>
      <w:r w:rsidRPr="00E504B8">
        <w:t>Подчеркнуть,</w:t>
      </w:r>
      <w:r w:rsidRPr="00E504B8">
        <w:rPr>
          <w:spacing w:val="68"/>
        </w:rPr>
        <w:t xml:space="preserve"> </w:t>
      </w:r>
      <w:r w:rsidRPr="00E504B8">
        <w:t>что</w:t>
      </w:r>
      <w:r w:rsidRPr="00E504B8">
        <w:rPr>
          <w:spacing w:val="69"/>
        </w:rPr>
        <w:t xml:space="preserve"> </w:t>
      </w:r>
      <w:r w:rsidRPr="00E504B8">
        <w:t>эти</w:t>
      </w:r>
      <w:r w:rsidRPr="00E504B8">
        <w:rPr>
          <w:spacing w:val="68"/>
        </w:rPr>
        <w:t xml:space="preserve"> </w:t>
      </w:r>
      <w:r w:rsidRPr="00E504B8">
        <w:t>понятия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8"/>
        </w:rPr>
        <w:t xml:space="preserve"> </w:t>
      </w:r>
      <w:r w:rsidRPr="00E504B8">
        <w:t>темп,</w:t>
      </w:r>
      <w:r w:rsidRPr="00E504B8">
        <w:rPr>
          <w:spacing w:val="69"/>
        </w:rPr>
        <w:t xml:space="preserve"> </w:t>
      </w:r>
      <w:r w:rsidRPr="00E504B8">
        <w:t>регистр,</w:t>
      </w:r>
      <w:r w:rsidRPr="00E504B8">
        <w:rPr>
          <w:spacing w:val="68"/>
        </w:rPr>
        <w:t xml:space="preserve"> </w:t>
      </w:r>
      <w:r w:rsidRPr="00E504B8">
        <w:t>интервал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9"/>
        </w:rPr>
        <w:t xml:space="preserve"> </w:t>
      </w:r>
      <w:r w:rsidRPr="00E504B8">
        <w:t>аналогичны</w:t>
      </w:r>
      <w:r w:rsidRPr="005E599A">
        <w:t xml:space="preserve"> </w:t>
      </w:r>
      <w:r w:rsidRPr="00E504B8">
        <w:t>«скорости»,</w:t>
      </w:r>
      <w:r w:rsidRPr="00E504B8">
        <w:rPr>
          <w:spacing w:val="55"/>
        </w:rPr>
        <w:t xml:space="preserve"> </w:t>
      </w:r>
      <w:r w:rsidRPr="00E504B8">
        <w:t>«размеру»,</w:t>
      </w:r>
      <w:r w:rsidRPr="00E504B8">
        <w:rPr>
          <w:spacing w:val="55"/>
        </w:rPr>
        <w:t xml:space="preserve"> </w:t>
      </w:r>
      <w:r w:rsidRPr="00E504B8">
        <w:t>«амплитуде</w:t>
      </w:r>
      <w:r w:rsidRPr="00E504B8">
        <w:rPr>
          <w:spacing w:val="54"/>
        </w:rPr>
        <w:t xml:space="preserve"> </w:t>
      </w:r>
      <w:r w:rsidRPr="00E504B8">
        <w:t>движений»</w:t>
      </w:r>
      <w:r w:rsidRPr="00E504B8">
        <w:rPr>
          <w:spacing w:val="56"/>
        </w:rPr>
        <w:t xml:space="preserve"> </w:t>
      </w:r>
      <w:r w:rsidRPr="00E504B8">
        <w:t>животных.</w:t>
      </w:r>
      <w:r w:rsidRPr="00E504B8">
        <w:rPr>
          <w:spacing w:val="56"/>
        </w:rPr>
        <w:t xml:space="preserve"> </w:t>
      </w:r>
      <w:r w:rsidRPr="00E504B8">
        <w:t>Систематизируя</w:t>
      </w:r>
      <w:r w:rsidRPr="00E504B8">
        <w:rPr>
          <w:spacing w:val="-67"/>
        </w:rPr>
        <w:t xml:space="preserve"> </w:t>
      </w:r>
      <w:r w:rsidRPr="00E504B8">
        <w:t>эти</w:t>
      </w:r>
      <w:r w:rsidRPr="00E504B8">
        <w:rPr>
          <w:spacing w:val="-1"/>
        </w:rPr>
        <w:t xml:space="preserve"> </w:t>
      </w:r>
      <w:r w:rsidRPr="00E504B8">
        <w:t>наблюдения, можно составить</w:t>
      </w:r>
      <w:r w:rsidRPr="00E504B8">
        <w:rPr>
          <w:spacing w:val="-2"/>
        </w:rPr>
        <w:t xml:space="preserve"> </w:t>
      </w:r>
      <w:r w:rsidRPr="00E504B8">
        <w:t>следующую</w:t>
      </w:r>
      <w:r w:rsidRPr="00E504B8">
        <w:rPr>
          <w:spacing w:val="-1"/>
        </w:rPr>
        <w:t xml:space="preserve"> </w:t>
      </w:r>
      <w:r w:rsidRPr="00E504B8">
        <w:t>таблицу:</w:t>
      </w:r>
    </w:p>
    <w:p w:rsidR="003934CF" w:rsidRPr="00E504B8" w:rsidRDefault="003934CF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2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2693"/>
        <w:gridCol w:w="2977"/>
        <w:gridCol w:w="2233"/>
      </w:tblGrid>
      <w:tr w:rsidR="003934CF" w:rsidRPr="00E504B8" w:rsidTr="00EB2750">
        <w:trPr>
          <w:trHeight w:val="275"/>
        </w:trPr>
        <w:tc>
          <w:tcPr>
            <w:tcW w:w="166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Животные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Крупные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(примеры)</w:t>
            </w:r>
          </w:p>
        </w:tc>
        <w:tc>
          <w:tcPr>
            <w:tcW w:w="297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Средние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(примеры)</w:t>
            </w:r>
          </w:p>
        </w:tc>
        <w:tc>
          <w:tcPr>
            <w:tcW w:w="22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Мелкие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(примеры)</w:t>
            </w:r>
          </w:p>
        </w:tc>
      </w:tr>
      <w:tr w:rsidR="003934CF" w:rsidRPr="00E504B8" w:rsidTr="00EB2750">
        <w:trPr>
          <w:trHeight w:val="276"/>
        </w:trPr>
        <w:tc>
          <w:tcPr>
            <w:tcW w:w="166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темп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медленный</w:t>
            </w:r>
          </w:p>
        </w:tc>
        <w:tc>
          <w:tcPr>
            <w:tcW w:w="297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умеренный</w:t>
            </w:r>
          </w:p>
        </w:tc>
        <w:tc>
          <w:tcPr>
            <w:tcW w:w="22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быстрый</w:t>
            </w:r>
          </w:p>
        </w:tc>
      </w:tr>
      <w:tr w:rsidR="003934CF" w:rsidRPr="00E504B8" w:rsidTr="00EB2750">
        <w:trPr>
          <w:trHeight w:val="275"/>
        </w:trPr>
        <w:tc>
          <w:tcPr>
            <w:tcW w:w="166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низкий</w:t>
            </w:r>
          </w:p>
        </w:tc>
        <w:tc>
          <w:tcPr>
            <w:tcW w:w="297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средний</w:t>
            </w:r>
          </w:p>
        </w:tc>
        <w:tc>
          <w:tcPr>
            <w:tcW w:w="22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высокий</w:t>
            </w:r>
          </w:p>
        </w:tc>
      </w:tr>
      <w:tr w:rsidR="003934CF" w:rsidRPr="00E504B8" w:rsidTr="00EB2750">
        <w:trPr>
          <w:trHeight w:val="275"/>
        </w:trPr>
        <w:tc>
          <w:tcPr>
            <w:tcW w:w="1668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интервалы</w:t>
            </w:r>
          </w:p>
        </w:tc>
        <w:tc>
          <w:tcPr>
            <w:tcW w:w="269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широкие</w:t>
            </w:r>
          </w:p>
        </w:tc>
        <w:tc>
          <w:tcPr>
            <w:tcW w:w="2977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широкие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узкие</w:t>
            </w:r>
          </w:p>
        </w:tc>
        <w:tc>
          <w:tcPr>
            <w:tcW w:w="223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узкие</w:t>
            </w:r>
          </w:p>
        </w:tc>
      </w:tr>
    </w:tbl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Для того чтобы систематизировать наблюдения над тем, где обитают</w:t>
      </w:r>
      <w:r w:rsidRPr="00E504B8">
        <w:rPr>
          <w:spacing w:val="1"/>
        </w:rPr>
        <w:t xml:space="preserve"> </w:t>
      </w:r>
      <w:r w:rsidRPr="00E504B8">
        <w:t>животные,</w:t>
      </w:r>
      <w:r w:rsidRPr="00E504B8">
        <w:rPr>
          <w:spacing w:val="1"/>
        </w:rPr>
        <w:t xml:space="preserve"> </w:t>
      </w:r>
      <w:r w:rsidRPr="00E504B8">
        <w:t>птицы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рыбы и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двигаются,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составить</w:t>
      </w:r>
      <w:r w:rsidRPr="00E504B8">
        <w:rPr>
          <w:spacing w:val="1"/>
        </w:rPr>
        <w:t xml:space="preserve"> </w:t>
      </w:r>
      <w:r w:rsidRPr="00E504B8">
        <w:t>следующую</w:t>
      </w:r>
      <w:r w:rsidRPr="00E504B8">
        <w:rPr>
          <w:spacing w:val="-67"/>
        </w:rPr>
        <w:t xml:space="preserve"> </w:t>
      </w:r>
      <w:r w:rsidRPr="00E504B8">
        <w:t>таблицу:</w:t>
      </w:r>
    </w:p>
    <w:p w:rsidR="003934CF" w:rsidRPr="00E504B8" w:rsidRDefault="003934CF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3</w:t>
      </w:r>
    </w:p>
    <w:tbl>
      <w:tblPr>
        <w:tblW w:w="95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0"/>
        <w:gridCol w:w="3191"/>
        <w:gridCol w:w="3191"/>
      </w:tblGrid>
      <w:tr w:rsidR="003934CF" w:rsidRPr="00E504B8" w:rsidTr="00EB2750">
        <w:trPr>
          <w:trHeight w:val="275"/>
        </w:trPr>
        <w:tc>
          <w:tcPr>
            <w:tcW w:w="3190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Среда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обитания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Тип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движения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Музыкальные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штрихи</w:t>
            </w:r>
          </w:p>
        </w:tc>
      </w:tr>
      <w:tr w:rsidR="003934CF" w:rsidRPr="00E504B8" w:rsidTr="00EB2750">
        <w:trPr>
          <w:trHeight w:val="276"/>
        </w:trPr>
        <w:tc>
          <w:tcPr>
            <w:tcW w:w="3190" w:type="dxa"/>
            <w:vMerge w:val="restart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земля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шаги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портаменто</w:t>
            </w:r>
          </w:p>
        </w:tc>
      </w:tr>
      <w:tr w:rsidR="003934CF" w:rsidRPr="00E504B8" w:rsidTr="00EB2750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3934CF" w:rsidRPr="00EB2750" w:rsidRDefault="003934CF" w:rsidP="00EB2750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прыжки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стаккато</w:t>
            </w:r>
          </w:p>
        </w:tc>
      </w:tr>
      <w:tr w:rsidR="003934CF" w:rsidRPr="00E504B8" w:rsidTr="00EB2750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3934CF" w:rsidRPr="00EB2750" w:rsidRDefault="003934CF" w:rsidP="00EB2750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ползание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легато</w:t>
            </w:r>
          </w:p>
        </w:tc>
      </w:tr>
      <w:tr w:rsidR="003934CF" w:rsidRPr="00E504B8" w:rsidTr="00EB2750">
        <w:trPr>
          <w:trHeight w:val="276"/>
        </w:trPr>
        <w:tc>
          <w:tcPr>
            <w:tcW w:w="3190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вода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плавание,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ныряние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легато</w:t>
            </w:r>
          </w:p>
        </w:tc>
      </w:tr>
      <w:tr w:rsidR="003934CF" w:rsidRPr="00E504B8" w:rsidTr="00EB2750">
        <w:trPr>
          <w:trHeight w:val="275"/>
        </w:trPr>
        <w:tc>
          <w:tcPr>
            <w:tcW w:w="3190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воздух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полет,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3191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легато</w:t>
            </w:r>
          </w:p>
        </w:tc>
      </w:tr>
    </w:tbl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Музыкальный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Сен-Санс.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«Карнавал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животных»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(Королевский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льва,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Слон,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Аквариум,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Антилопы,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Петухи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курицы,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Кукушка в чаще леса, Лебедь, Финал); </w:t>
      </w:r>
      <w:r w:rsidRPr="00E504B8">
        <w:rPr>
          <w:i/>
          <w:sz w:val="28"/>
          <w:szCs w:val="28"/>
        </w:rPr>
        <w:t xml:space="preserve">М. Журбин. </w:t>
      </w:r>
      <w:r w:rsidRPr="00E504B8">
        <w:rPr>
          <w:sz w:val="28"/>
          <w:szCs w:val="28"/>
        </w:rPr>
        <w:t xml:space="preserve">«Косолапый мишка»;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Галынин.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Шостакович.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Рыбицкий.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мышь»;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Кабалевский.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«Ежик»;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Тамберг.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«Кукуют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кукушки»;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Металлиди.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«Воробушкам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холодно»;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Леммик.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«Песня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Цагерейшвили.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«Дятел»; </w:t>
      </w:r>
      <w:r w:rsidRPr="00E504B8">
        <w:rPr>
          <w:i/>
          <w:sz w:val="28"/>
          <w:szCs w:val="28"/>
        </w:rPr>
        <w:t xml:space="preserve">Н. Римский-Корсаков. </w:t>
      </w:r>
      <w:r w:rsidRPr="00E504B8">
        <w:rPr>
          <w:sz w:val="28"/>
          <w:szCs w:val="28"/>
        </w:rPr>
        <w:t xml:space="preserve">Пляска золотых рыбок из оперы «Садко»;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Бояшов.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«Рыба-кит»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Ершова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«Конек-Горбунок»).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подобрать загадки, картинки, стихи о животных,</w:t>
      </w:r>
      <w:r w:rsidRPr="00E504B8">
        <w:rPr>
          <w:spacing w:val="1"/>
        </w:rPr>
        <w:t xml:space="preserve"> </w:t>
      </w:r>
      <w:r w:rsidRPr="00E504B8">
        <w:t>птицах и рыбах. Нарисовать свое любимое животное, птицу или рыбу или</w:t>
      </w:r>
      <w:r w:rsidRPr="00E504B8">
        <w:rPr>
          <w:spacing w:val="1"/>
        </w:rPr>
        <w:t xml:space="preserve"> </w:t>
      </w:r>
      <w:r w:rsidRPr="00E504B8">
        <w:t>найти картинку с подходящим изображением. На фортепиано попробовать</w:t>
      </w:r>
      <w:r w:rsidRPr="00E504B8">
        <w:rPr>
          <w:spacing w:val="1"/>
        </w:rPr>
        <w:t xml:space="preserve"> </w:t>
      </w:r>
      <w:r w:rsidRPr="00E504B8">
        <w:t>создать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эскизы,</w:t>
      </w:r>
      <w:r w:rsidRPr="00E504B8">
        <w:rPr>
          <w:spacing w:val="1"/>
        </w:rPr>
        <w:t xml:space="preserve"> </w:t>
      </w:r>
      <w:r w:rsidRPr="00E504B8">
        <w:t>изображающие</w:t>
      </w:r>
      <w:r w:rsidRPr="00E504B8">
        <w:rPr>
          <w:spacing w:val="1"/>
        </w:rPr>
        <w:t xml:space="preserve"> </w:t>
      </w:r>
      <w:r w:rsidRPr="00E504B8">
        <w:t>крупных,</w:t>
      </w:r>
      <w:r w:rsidRPr="00E504B8">
        <w:rPr>
          <w:spacing w:val="1"/>
        </w:rPr>
        <w:t xml:space="preserve"> </w:t>
      </w:r>
      <w:r w:rsidRPr="00E504B8">
        <w:t>средних</w:t>
      </w:r>
      <w:r w:rsidRPr="00E504B8">
        <w:rPr>
          <w:spacing w:val="1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мелких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рыб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птиц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помощью</w:t>
      </w:r>
      <w:r w:rsidRPr="00E504B8">
        <w:rPr>
          <w:spacing w:val="1"/>
        </w:rPr>
        <w:t xml:space="preserve"> </w:t>
      </w:r>
      <w:r w:rsidRPr="00E504B8">
        <w:t>подходящих</w:t>
      </w:r>
      <w:r w:rsidRPr="00E504B8">
        <w:rPr>
          <w:spacing w:val="1"/>
        </w:rPr>
        <w:t xml:space="preserve"> </w:t>
      </w:r>
      <w:r w:rsidRPr="00E504B8">
        <w:t>темпов,</w:t>
      </w:r>
      <w:r w:rsidRPr="00E504B8">
        <w:rPr>
          <w:spacing w:val="7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штрихов.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Возраст,</w:t>
      </w:r>
      <w:r w:rsidRPr="00E504B8">
        <w:rPr>
          <w:spacing w:val="-3"/>
        </w:rPr>
        <w:t xml:space="preserve"> </w:t>
      </w:r>
      <w:r w:rsidRPr="00E504B8">
        <w:t>настроение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характер</w:t>
      </w:r>
      <w:r w:rsidRPr="00E504B8">
        <w:rPr>
          <w:spacing w:val="-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4"/>
        </w:rPr>
        <w:t xml:space="preserve"> </w:t>
      </w:r>
      <w:r w:rsidRPr="00E504B8">
        <w:t>музыке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 начале изучения этой темы проводится беседа, в ходе которой детям</w:t>
      </w:r>
      <w:r w:rsidRPr="00E504B8">
        <w:rPr>
          <w:spacing w:val="1"/>
        </w:rPr>
        <w:t xml:space="preserve"> </w:t>
      </w:r>
      <w:r w:rsidRPr="00E504B8">
        <w:t>предлагается</w:t>
      </w:r>
      <w:r w:rsidRPr="00E504B8">
        <w:rPr>
          <w:spacing w:val="1"/>
        </w:rPr>
        <w:t xml:space="preserve"> </w:t>
      </w:r>
      <w:r w:rsidRPr="00E504B8">
        <w:t>подумать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дать</w:t>
      </w:r>
      <w:r w:rsidRPr="00E504B8">
        <w:rPr>
          <w:spacing w:val="1"/>
        </w:rPr>
        <w:t xml:space="preserve"> </w:t>
      </w:r>
      <w:r w:rsidRPr="00E504B8">
        <w:t>ответы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такие</w:t>
      </w:r>
      <w:r w:rsidRPr="00E504B8">
        <w:rPr>
          <w:spacing w:val="1"/>
        </w:rPr>
        <w:t xml:space="preserve"> </w:t>
      </w:r>
      <w:r w:rsidRPr="00E504B8">
        <w:t>вопросы:</w:t>
      </w:r>
      <w:r w:rsidRPr="00E504B8">
        <w:rPr>
          <w:spacing w:val="1"/>
        </w:rPr>
        <w:t xml:space="preserve"> </w:t>
      </w:r>
      <w:r w:rsidRPr="00E504B8">
        <w:t>1.</w:t>
      </w:r>
      <w:r w:rsidRPr="00E504B8">
        <w:rPr>
          <w:spacing w:val="1"/>
        </w:rPr>
        <w:t xml:space="preserve"> </w:t>
      </w:r>
      <w:r w:rsidRPr="00E504B8">
        <w:t>Какими</w:t>
      </w:r>
      <w:r w:rsidRPr="00E504B8">
        <w:rPr>
          <w:spacing w:val="70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возрасту могут</w:t>
      </w:r>
      <w:r w:rsidRPr="00E504B8">
        <w:rPr>
          <w:spacing w:val="-1"/>
        </w:rPr>
        <w:t xml:space="preserve"> </w:t>
      </w:r>
      <w:r w:rsidRPr="00E504B8">
        <w:t>быть</w:t>
      </w:r>
      <w:r w:rsidRPr="00E504B8">
        <w:rPr>
          <w:spacing w:val="-2"/>
        </w:rPr>
        <w:t xml:space="preserve"> </w:t>
      </w:r>
      <w:r w:rsidRPr="00E504B8">
        <w:t>люди?</w:t>
      </w:r>
      <w:r w:rsidRPr="00E504B8">
        <w:rPr>
          <w:spacing w:val="-1"/>
        </w:rPr>
        <w:t xml:space="preserve"> </w:t>
      </w:r>
      <w:r w:rsidRPr="00E504B8">
        <w:t>2.</w:t>
      </w:r>
      <w:r w:rsidRPr="00E504B8">
        <w:rPr>
          <w:spacing w:val="-2"/>
        </w:rPr>
        <w:t xml:space="preserve"> </w:t>
      </w:r>
      <w:r w:rsidRPr="00E504B8">
        <w:t>Какие</w:t>
      </w:r>
      <w:r w:rsidRPr="00E504B8">
        <w:rPr>
          <w:spacing w:val="-1"/>
        </w:rPr>
        <w:t xml:space="preserve"> </w:t>
      </w:r>
      <w:r w:rsidRPr="00E504B8">
        <w:t>настроения</w:t>
      </w:r>
      <w:r w:rsidRPr="00E504B8">
        <w:rPr>
          <w:spacing w:val="-1"/>
        </w:rPr>
        <w:t xml:space="preserve"> </w:t>
      </w:r>
      <w:r w:rsidRPr="00E504B8">
        <w:t>бывают</w:t>
      </w:r>
      <w:r w:rsidRPr="00E504B8">
        <w:rPr>
          <w:spacing w:val="-1"/>
        </w:rPr>
        <w:t xml:space="preserve"> </w:t>
      </w:r>
      <w:r w:rsidRPr="00E504B8">
        <w:t>у человека?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Знакомясь с музыкой, мы обращаем внимание на качественную сторону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1"/>
        </w:rPr>
        <w:t xml:space="preserve"> </w:t>
      </w:r>
      <w:r w:rsidRPr="00E504B8">
        <w:t>(консонансы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диссонансы),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70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лада,</w:t>
      </w:r>
      <w:r w:rsidRPr="00E504B8">
        <w:rPr>
          <w:spacing w:val="-2"/>
        </w:rPr>
        <w:t xml:space="preserve"> </w:t>
      </w:r>
      <w:r w:rsidRPr="00E504B8">
        <w:t>темпа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регистра, штрихи.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>Дм.</w:t>
      </w:r>
      <w:r w:rsidRPr="00E504B8">
        <w:rPr>
          <w:i/>
          <w:spacing w:val="4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Кабалевский. </w:t>
      </w:r>
      <w:r w:rsidRPr="00E504B8">
        <w:rPr>
          <w:sz w:val="28"/>
          <w:szCs w:val="28"/>
        </w:rPr>
        <w:t>«Плакса», «Злюка»,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«Резвушка»;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«Болтунья»;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«Упрямец»;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Слонимский.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«Ябедник»;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«Мама»,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«Сладкая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греза»;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Ю.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Геворкян.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«Обидели»;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Смирнова.</w:t>
      </w:r>
      <w:r w:rsidRPr="00E504B8">
        <w:rPr>
          <w:i/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«Шалун»,</w:t>
      </w:r>
      <w:r w:rsidRPr="00E504B8">
        <w:rPr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«Жалоба»;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Гречанинов.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«Жалоба»;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Благой.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«Хвастунишка»;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Шуман.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«Веселый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крестьянин».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изобразить на фортепиано диалог злого и доброго</w:t>
      </w:r>
      <w:r w:rsidRPr="00E504B8">
        <w:rPr>
          <w:spacing w:val="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виде</w:t>
      </w:r>
      <w:r w:rsidRPr="00E504B8">
        <w:rPr>
          <w:spacing w:val="-1"/>
        </w:rPr>
        <w:t xml:space="preserve"> </w:t>
      </w:r>
      <w:r w:rsidRPr="00E504B8">
        <w:t>небольших звуковых эскизов.</w:t>
      </w: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Фантастические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сказочные</w:t>
      </w:r>
      <w:r w:rsidRPr="00E504B8">
        <w:rPr>
          <w:spacing w:val="-2"/>
        </w:rPr>
        <w:t xml:space="preserve"> </w:t>
      </w:r>
      <w:r w:rsidRPr="00E504B8">
        <w:t>персонажи</w:t>
      </w:r>
      <w:r w:rsidRPr="00E504B8">
        <w:rPr>
          <w:spacing w:val="-3"/>
        </w:rPr>
        <w:t xml:space="preserve"> </w:t>
      </w:r>
      <w:r w:rsidRPr="00E504B8">
        <w:t>в музыке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Изучая</w:t>
      </w:r>
      <w:r w:rsidRPr="00E504B8">
        <w:rPr>
          <w:spacing w:val="1"/>
        </w:rPr>
        <w:t xml:space="preserve"> </w:t>
      </w:r>
      <w:r w:rsidRPr="00E504B8">
        <w:t>эту</w:t>
      </w:r>
      <w:r w:rsidRPr="00E504B8">
        <w:rPr>
          <w:spacing w:val="1"/>
        </w:rPr>
        <w:t xml:space="preserve"> </w:t>
      </w:r>
      <w:r w:rsidRPr="00E504B8">
        <w:t>тему,</w:t>
      </w:r>
      <w:r w:rsidRPr="00E504B8">
        <w:rPr>
          <w:spacing w:val="1"/>
        </w:rPr>
        <w:t xml:space="preserve"> </w:t>
      </w:r>
      <w:r w:rsidRPr="00E504B8">
        <w:t>вспоминаем</w:t>
      </w:r>
      <w:r w:rsidRPr="00E504B8">
        <w:rPr>
          <w:spacing w:val="1"/>
        </w:rPr>
        <w:t xml:space="preserve"> </w:t>
      </w:r>
      <w:r w:rsidRPr="00E504B8">
        <w:t>известные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сказки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персонажей,</w:t>
      </w:r>
      <w:r w:rsidRPr="00E504B8">
        <w:rPr>
          <w:spacing w:val="-67"/>
        </w:rPr>
        <w:t xml:space="preserve"> </w:t>
      </w:r>
      <w:r w:rsidRPr="00E504B8">
        <w:t>которые в них изображаются. Любителей фантастики просим рассказать о</w:t>
      </w:r>
      <w:r w:rsidRPr="00E504B8">
        <w:rPr>
          <w:spacing w:val="1"/>
        </w:rPr>
        <w:t xml:space="preserve"> </w:t>
      </w:r>
      <w:r w:rsidRPr="00E504B8">
        <w:t>фантастических</w:t>
      </w:r>
      <w:r w:rsidRPr="00E504B8">
        <w:rPr>
          <w:spacing w:val="1"/>
        </w:rPr>
        <w:t xml:space="preserve"> </w:t>
      </w:r>
      <w:r w:rsidRPr="00E504B8">
        <w:t>существах,</w:t>
      </w:r>
      <w:r w:rsidRPr="00E504B8">
        <w:rPr>
          <w:spacing w:val="1"/>
        </w:rPr>
        <w:t xml:space="preserve"> </w:t>
      </w:r>
      <w:r w:rsidRPr="00E504B8">
        <w:t>появившихся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новейших</w:t>
      </w:r>
      <w:r w:rsidRPr="00E504B8">
        <w:rPr>
          <w:spacing w:val="1"/>
        </w:rPr>
        <w:t xml:space="preserve"> </w:t>
      </w:r>
      <w:r w:rsidRPr="00E504B8">
        <w:t>литературных</w:t>
      </w:r>
      <w:r w:rsidRPr="00E504B8">
        <w:rPr>
          <w:spacing w:val="1"/>
        </w:rPr>
        <w:t xml:space="preserve"> </w:t>
      </w:r>
      <w:r w:rsidRPr="00E504B8">
        <w:t>произведениях. Слушая музыку, обращаем внимание на особые виды ладов</w:t>
      </w:r>
      <w:r w:rsidRPr="00E504B8">
        <w:rPr>
          <w:spacing w:val="1"/>
        </w:rPr>
        <w:t xml:space="preserve"> </w:t>
      </w:r>
      <w:r w:rsidRPr="00E504B8">
        <w:t>(уменьшенный,</w:t>
      </w:r>
      <w:r w:rsidRPr="00E504B8">
        <w:rPr>
          <w:spacing w:val="-2"/>
        </w:rPr>
        <w:t xml:space="preserve"> </w:t>
      </w:r>
      <w:r w:rsidRPr="00E504B8">
        <w:t>увеличенный),</w:t>
      </w:r>
      <w:r w:rsidRPr="00E504B8">
        <w:rPr>
          <w:spacing w:val="-1"/>
        </w:rPr>
        <w:t xml:space="preserve"> </w:t>
      </w:r>
      <w:r w:rsidRPr="00E504B8">
        <w:t>интервалы,</w:t>
      </w:r>
      <w:r w:rsidRPr="00E504B8">
        <w:rPr>
          <w:spacing w:val="-1"/>
        </w:rPr>
        <w:t xml:space="preserve"> </w:t>
      </w:r>
      <w:r w:rsidRPr="00E504B8">
        <w:t>регистры,</w:t>
      </w:r>
      <w:r w:rsidRPr="00E504B8">
        <w:rPr>
          <w:spacing w:val="-2"/>
        </w:rPr>
        <w:t xml:space="preserve"> </w:t>
      </w:r>
      <w:r w:rsidRPr="00E504B8">
        <w:t>тембры.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лучшего</w:t>
      </w:r>
      <w:r w:rsidRPr="00E504B8">
        <w:rPr>
          <w:spacing w:val="1"/>
        </w:rPr>
        <w:t xml:space="preserve"> </w:t>
      </w:r>
      <w:r w:rsidRPr="00E504B8">
        <w:t>запоминания</w:t>
      </w:r>
      <w:r w:rsidRPr="00E504B8">
        <w:rPr>
          <w:spacing w:val="1"/>
        </w:rPr>
        <w:t xml:space="preserve"> </w:t>
      </w:r>
      <w:r w:rsidRPr="00E504B8">
        <w:t>закономерностей</w:t>
      </w:r>
      <w:r w:rsidRPr="00E504B8">
        <w:rPr>
          <w:spacing w:val="1"/>
        </w:rPr>
        <w:t xml:space="preserve"> </w:t>
      </w:r>
      <w:r w:rsidRPr="00E504B8">
        <w:t>изображения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характеру персонажей</w:t>
      </w:r>
      <w:r w:rsidRPr="00E504B8">
        <w:rPr>
          <w:spacing w:val="1"/>
        </w:rPr>
        <w:t xml:space="preserve"> </w:t>
      </w:r>
      <w:r w:rsidRPr="00E504B8">
        <w:t>делается</w:t>
      </w:r>
      <w:r w:rsidRPr="00E504B8">
        <w:rPr>
          <w:spacing w:val="1"/>
        </w:rPr>
        <w:t xml:space="preserve"> </w:t>
      </w:r>
      <w:r w:rsidRPr="00E504B8">
        <w:t>следующая</w:t>
      </w:r>
      <w:r w:rsidRPr="00E504B8">
        <w:rPr>
          <w:spacing w:val="-1"/>
        </w:rPr>
        <w:t xml:space="preserve"> </w:t>
      </w:r>
      <w:r w:rsidRPr="00E504B8">
        <w:t>таблица: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4</w:t>
      </w:r>
    </w:p>
    <w:tbl>
      <w:tblPr>
        <w:tblW w:w="9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3"/>
        <w:gridCol w:w="3969"/>
        <w:gridCol w:w="2374"/>
      </w:tblGrid>
      <w:tr w:rsidR="003934CF" w:rsidRPr="00E504B8" w:rsidTr="00EB2750">
        <w:trPr>
          <w:trHeight w:val="551"/>
        </w:trPr>
        <w:tc>
          <w:tcPr>
            <w:tcW w:w="340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Злые</w:t>
            </w:r>
            <w:r w:rsidRPr="00EB2750">
              <w:rPr>
                <w:spacing w:val="-2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фантастические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персонажи</w:t>
            </w:r>
          </w:p>
        </w:tc>
        <w:tc>
          <w:tcPr>
            <w:tcW w:w="39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Добрые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фантастические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персонажи</w:t>
            </w:r>
          </w:p>
        </w:tc>
        <w:tc>
          <w:tcPr>
            <w:tcW w:w="237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Средства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выразительности</w:t>
            </w:r>
          </w:p>
        </w:tc>
      </w:tr>
      <w:tr w:rsidR="003934CF" w:rsidRPr="00E504B8" w:rsidTr="00EB2750">
        <w:trPr>
          <w:trHeight w:val="551"/>
        </w:trPr>
        <w:tc>
          <w:tcPr>
            <w:tcW w:w="340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Минор,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уменьшенный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лад,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хроматизмы</w:t>
            </w:r>
          </w:p>
        </w:tc>
        <w:tc>
          <w:tcPr>
            <w:tcW w:w="39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Мажор,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диатоника,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может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быть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целотонный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лад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или</w:t>
            </w:r>
            <w:r w:rsidRPr="00EB2750">
              <w:rPr>
                <w:spacing w:val="-4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причудливый.</w:t>
            </w:r>
          </w:p>
        </w:tc>
        <w:tc>
          <w:tcPr>
            <w:tcW w:w="237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лад</w:t>
            </w:r>
          </w:p>
        </w:tc>
      </w:tr>
      <w:tr w:rsidR="003934CF" w:rsidRPr="00E504B8" w:rsidTr="00EB2750">
        <w:trPr>
          <w:trHeight w:val="275"/>
        </w:trPr>
        <w:tc>
          <w:tcPr>
            <w:tcW w:w="340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Низкий</w:t>
            </w:r>
          </w:p>
        </w:tc>
        <w:tc>
          <w:tcPr>
            <w:tcW w:w="39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Средний,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высокий.</w:t>
            </w:r>
          </w:p>
        </w:tc>
        <w:tc>
          <w:tcPr>
            <w:tcW w:w="237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регистр</w:t>
            </w:r>
          </w:p>
        </w:tc>
      </w:tr>
      <w:tr w:rsidR="003934CF" w:rsidRPr="00E504B8" w:rsidTr="00EB2750">
        <w:trPr>
          <w:trHeight w:val="552"/>
        </w:trPr>
        <w:tc>
          <w:tcPr>
            <w:tcW w:w="340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Диссонирующие (широкие</w:t>
            </w:r>
            <w:r w:rsidRPr="00EB2750">
              <w:rPr>
                <w:spacing w:val="-57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или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узкие)</w:t>
            </w:r>
          </w:p>
        </w:tc>
        <w:tc>
          <w:tcPr>
            <w:tcW w:w="39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Консонансы.</w:t>
            </w:r>
          </w:p>
        </w:tc>
        <w:tc>
          <w:tcPr>
            <w:tcW w:w="237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интервалы</w:t>
            </w:r>
          </w:p>
        </w:tc>
      </w:tr>
      <w:tr w:rsidR="003934CF" w:rsidRPr="00E504B8" w:rsidTr="00EB2750">
        <w:trPr>
          <w:trHeight w:val="551"/>
        </w:trPr>
        <w:tc>
          <w:tcPr>
            <w:tcW w:w="3403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Свистящие,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грохочущие,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пугающие,</w:t>
            </w:r>
            <w:r w:rsidRPr="00EB2750">
              <w:rPr>
                <w:spacing w:val="-3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холодные,</w:t>
            </w:r>
            <w:r w:rsidRPr="00EB2750">
              <w:rPr>
                <w:spacing w:val="-1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мрачные</w:t>
            </w:r>
          </w:p>
        </w:tc>
        <w:tc>
          <w:tcPr>
            <w:tcW w:w="3969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Светлые,</w:t>
            </w:r>
            <w:r w:rsidRPr="00EB2750">
              <w:rPr>
                <w:spacing w:val="-6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теплые,</w:t>
            </w:r>
            <w:r w:rsidRPr="00EB2750">
              <w:rPr>
                <w:spacing w:val="-5"/>
                <w:sz w:val="28"/>
                <w:szCs w:val="28"/>
              </w:rPr>
              <w:t xml:space="preserve"> </w:t>
            </w:r>
            <w:r w:rsidRPr="00EB2750">
              <w:rPr>
                <w:sz w:val="28"/>
                <w:szCs w:val="28"/>
              </w:rPr>
              <w:t>ласкающие,</w:t>
            </w:r>
          </w:p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нежные.</w:t>
            </w:r>
          </w:p>
        </w:tc>
        <w:tc>
          <w:tcPr>
            <w:tcW w:w="2374" w:type="dxa"/>
          </w:tcPr>
          <w:p w:rsidR="003934CF" w:rsidRPr="00EB2750" w:rsidRDefault="003934CF" w:rsidP="00EB2750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EB2750">
              <w:rPr>
                <w:sz w:val="28"/>
                <w:szCs w:val="28"/>
              </w:rPr>
              <w:t>тембры</w:t>
            </w:r>
          </w:p>
        </w:tc>
      </w:tr>
    </w:tbl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3934CF" w:rsidRPr="00A136C6" w:rsidRDefault="003934CF" w:rsidP="00A136C6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Лядов.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Мусоргский.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курьих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ножках»,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выставки»),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«Ночь на Лысой горе»; </w:t>
      </w:r>
      <w:r w:rsidRPr="00E504B8">
        <w:rPr>
          <w:i/>
        </w:rPr>
        <w:t xml:space="preserve">Э. Григ. </w:t>
      </w:r>
      <w:r w:rsidRPr="00E504B8">
        <w:t xml:space="preserve">«Кобольд», «В пещере горного короля»; </w:t>
      </w:r>
      <w:r w:rsidRPr="00E504B8">
        <w:rPr>
          <w:i/>
        </w:rPr>
        <w:t>А.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 xml:space="preserve">Лядов. </w:t>
      </w:r>
      <w:r w:rsidRPr="00E504B8">
        <w:t xml:space="preserve">«Кикимора», «Волшебное озеро»; </w:t>
      </w:r>
      <w:r w:rsidRPr="00E504B8">
        <w:rPr>
          <w:i/>
        </w:rPr>
        <w:t xml:space="preserve">С. Слонимский. </w:t>
      </w:r>
      <w:r w:rsidRPr="00E504B8">
        <w:t>«Марш Бармалея»;</w:t>
      </w:r>
      <w:r w:rsidRPr="00E504B8">
        <w:rPr>
          <w:spacing w:val="1"/>
        </w:rPr>
        <w:t xml:space="preserve"> </w:t>
      </w:r>
      <w:r w:rsidRPr="00E504B8">
        <w:rPr>
          <w:i/>
        </w:rPr>
        <w:t xml:space="preserve">Н. Римский-Корсаков. </w:t>
      </w:r>
      <w:r w:rsidRPr="00E504B8">
        <w:t>«Три чуда» (сюита из оперы «Сказка о царе Салтане»);</w:t>
      </w:r>
      <w:r w:rsidRPr="00E504B8">
        <w:rPr>
          <w:spacing w:val="-67"/>
        </w:rPr>
        <w:t xml:space="preserve"> </w:t>
      </w:r>
      <w:r w:rsidRPr="00E504B8">
        <w:rPr>
          <w:i/>
        </w:rPr>
        <w:t xml:space="preserve">П. Чайковский. </w:t>
      </w:r>
      <w:r w:rsidRPr="00E504B8">
        <w:t>Вступление к балету «Спящая красавица» (темы Феи Карабос</w:t>
      </w:r>
      <w:r w:rsidRPr="00E504B8">
        <w:rPr>
          <w:spacing w:val="-67"/>
        </w:rPr>
        <w:t xml:space="preserve"> </w:t>
      </w:r>
      <w:r w:rsidRPr="00E504B8">
        <w:t>и Феи Сирени), Танец Феи Драже из балета «Щелкунчик»; Р. Шуман. «Дед</w:t>
      </w:r>
      <w:r w:rsidRPr="00E504B8">
        <w:rPr>
          <w:spacing w:val="1"/>
        </w:rPr>
        <w:t xml:space="preserve"> </w:t>
      </w:r>
      <w:r w:rsidRPr="00E504B8">
        <w:t xml:space="preserve">Мороз», </w:t>
      </w:r>
      <w:r w:rsidRPr="00E504B8">
        <w:rPr>
          <w:i/>
        </w:rPr>
        <w:t xml:space="preserve">Н. Римский-Корсаков. </w:t>
      </w:r>
      <w:r w:rsidRPr="00E504B8">
        <w:t>Песня Деда Мороза из оперы «Снегурочка»,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хор цветов</w:t>
      </w:r>
      <w:r w:rsidRPr="00E504B8">
        <w:rPr>
          <w:spacing w:val="-1"/>
        </w:rPr>
        <w:t xml:space="preserve"> </w:t>
      </w:r>
      <w:r w:rsidRPr="00E504B8">
        <w:t>из</w:t>
      </w:r>
      <w:r w:rsidRPr="00E504B8">
        <w:rPr>
          <w:spacing w:val="-1"/>
        </w:rPr>
        <w:t xml:space="preserve"> </w:t>
      </w:r>
      <w:r w:rsidRPr="00E504B8">
        <w:t>4-го действия</w:t>
      </w:r>
      <w:r w:rsidRPr="00E504B8">
        <w:rPr>
          <w:spacing w:val="-2"/>
        </w:rPr>
        <w:t xml:space="preserve"> </w:t>
      </w:r>
      <w:r w:rsidRPr="00E504B8">
        <w:t>оперы.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нарисовать</w:t>
      </w:r>
      <w:r w:rsidRPr="00E504B8">
        <w:rPr>
          <w:spacing w:val="1"/>
        </w:rPr>
        <w:t xml:space="preserve"> </w:t>
      </w:r>
      <w:r w:rsidRPr="00E504B8">
        <w:t>фантастический</w:t>
      </w:r>
      <w:r w:rsidRPr="00E504B8">
        <w:rPr>
          <w:spacing w:val="1"/>
        </w:rPr>
        <w:t xml:space="preserve"> </w:t>
      </w:r>
      <w:r w:rsidRPr="00E504B8">
        <w:t>персонаж,</w:t>
      </w:r>
      <w:r w:rsidRPr="00E504B8">
        <w:rPr>
          <w:spacing w:val="1"/>
        </w:rPr>
        <w:t xml:space="preserve"> </w:t>
      </w:r>
      <w:r w:rsidRPr="00E504B8">
        <w:t>чье</w:t>
      </w:r>
      <w:r w:rsidRPr="00E504B8">
        <w:rPr>
          <w:spacing w:val="1"/>
        </w:rPr>
        <w:t xml:space="preserve"> </w:t>
      </w:r>
      <w:r w:rsidRPr="00E504B8">
        <w:t>изображение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музыке</w:t>
      </w:r>
      <w:r w:rsidRPr="00E504B8">
        <w:rPr>
          <w:spacing w:val="-1"/>
        </w:rPr>
        <w:t xml:space="preserve"> </w:t>
      </w:r>
      <w:r w:rsidRPr="00E504B8">
        <w:t>произвело</w:t>
      </w:r>
      <w:r w:rsidRPr="00E504B8">
        <w:rPr>
          <w:spacing w:val="-1"/>
        </w:rPr>
        <w:t xml:space="preserve"> </w:t>
      </w:r>
      <w:r w:rsidRPr="00E504B8">
        <w:t>наибольшее впечатление.</w:t>
      </w: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A136C6" w:rsidRDefault="003934CF" w:rsidP="00A136C6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A136C6">
        <w:rPr>
          <w:b/>
          <w:sz w:val="28"/>
          <w:szCs w:val="28"/>
        </w:rPr>
        <w:t>ГОД</w:t>
      </w:r>
      <w:r w:rsidRPr="00A136C6">
        <w:rPr>
          <w:b/>
          <w:spacing w:val="-2"/>
          <w:sz w:val="28"/>
          <w:szCs w:val="28"/>
        </w:rPr>
        <w:t xml:space="preserve"> </w:t>
      </w:r>
      <w:r w:rsidRPr="00A136C6">
        <w:rPr>
          <w:b/>
          <w:sz w:val="28"/>
          <w:szCs w:val="28"/>
        </w:rPr>
        <w:t>ОБУЧЕНИЯ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1. Средства музыкальной выразительности</w:t>
      </w:r>
      <w:r w:rsidRPr="00E504B8">
        <w:rPr>
          <w:spacing w:val="-67"/>
        </w:rPr>
        <w:t xml:space="preserve"> </w:t>
      </w:r>
      <w:r w:rsidRPr="00E504B8">
        <w:t>Музыкальный</w:t>
      </w:r>
      <w:r w:rsidRPr="00E504B8">
        <w:rPr>
          <w:spacing w:val="-1"/>
        </w:rPr>
        <w:t xml:space="preserve"> </w:t>
      </w:r>
      <w:r w:rsidRPr="00E504B8">
        <w:t>язык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Выразительная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мелодии,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основа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образа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Кантиленность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речитативность</w:t>
      </w:r>
      <w:r w:rsidRPr="00E504B8">
        <w:rPr>
          <w:spacing w:val="1"/>
        </w:rPr>
        <w:t xml:space="preserve"> </w:t>
      </w:r>
      <w:r w:rsidRPr="00E504B8">
        <w:t>мелодии</w:t>
      </w:r>
      <w:r w:rsidRPr="00E504B8">
        <w:rPr>
          <w:spacing w:val="1"/>
        </w:rPr>
        <w:t xml:space="preserve"> </w:t>
      </w:r>
      <w:r w:rsidRPr="00E504B8">
        <w:t>(вокальные,</w:t>
      </w:r>
      <w:r w:rsidRPr="00E504B8">
        <w:rPr>
          <w:spacing w:val="1"/>
        </w:rPr>
        <w:t xml:space="preserve"> </w:t>
      </w:r>
      <w:r w:rsidRPr="00E504B8">
        <w:t>инструментальные,</w:t>
      </w:r>
      <w:r w:rsidRPr="00E504B8">
        <w:rPr>
          <w:spacing w:val="1"/>
        </w:rPr>
        <w:t xml:space="preserve"> </w:t>
      </w:r>
      <w:r w:rsidRPr="00E504B8">
        <w:t>вокально-инструментальные</w:t>
      </w:r>
      <w:r w:rsidRPr="00E504B8">
        <w:rPr>
          <w:spacing w:val="1"/>
        </w:rPr>
        <w:t xml:space="preserve"> </w:t>
      </w:r>
      <w:r w:rsidRPr="00E504B8">
        <w:t>мелодии).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основных</w:t>
      </w:r>
      <w:r w:rsidRPr="00E504B8">
        <w:rPr>
          <w:spacing w:val="1"/>
        </w:rPr>
        <w:t xml:space="preserve"> </w:t>
      </w:r>
      <w:r w:rsidRPr="00E504B8">
        <w:t>элементов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речи,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особенности.</w:t>
      </w:r>
      <w:r w:rsidRPr="00E504B8">
        <w:rPr>
          <w:spacing w:val="1"/>
        </w:rPr>
        <w:t xml:space="preserve"> </w:t>
      </w:r>
      <w:r w:rsidRPr="00E504B8">
        <w:t>Ритм-пунктирный,</w:t>
      </w:r>
      <w:r w:rsidRPr="00E504B8">
        <w:rPr>
          <w:spacing w:val="1"/>
        </w:rPr>
        <w:t xml:space="preserve"> </w:t>
      </w:r>
      <w:r w:rsidRPr="00E504B8">
        <w:t>разнообразный,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71"/>
        </w:rPr>
        <w:t xml:space="preserve"> </w:t>
      </w:r>
      <w:r w:rsidRPr="00E504B8">
        <w:t>(маршевый,</w:t>
      </w:r>
      <w:r w:rsidRPr="00E504B8">
        <w:rPr>
          <w:spacing w:val="1"/>
        </w:rPr>
        <w:t xml:space="preserve"> </w:t>
      </w:r>
      <w:r w:rsidRPr="00E504B8">
        <w:t>танцевальный).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(быстрый,</w:t>
      </w:r>
      <w:r w:rsidRPr="00E504B8">
        <w:rPr>
          <w:spacing w:val="1"/>
        </w:rPr>
        <w:t xml:space="preserve"> </w:t>
      </w:r>
      <w:r w:rsidRPr="00E504B8">
        <w:t>умеренный,</w:t>
      </w:r>
      <w:r w:rsidRPr="00E504B8">
        <w:rPr>
          <w:spacing w:val="1"/>
        </w:rPr>
        <w:t xml:space="preserve"> </w:t>
      </w:r>
      <w:r w:rsidRPr="00E504B8">
        <w:t>медленный).</w:t>
      </w:r>
      <w:r w:rsidRPr="00E504B8">
        <w:rPr>
          <w:spacing w:val="1"/>
        </w:rPr>
        <w:t xml:space="preserve"> </w:t>
      </w:r>
      <w:r w:rsidRPr="00E504B8">
        <w:t>Аккомпанемент</w:t>
      </w:r>
      <w:r w:rsidRPr="00E504B8">
        <w:rPr>
          <w:spacing w:val="1"/>
        </w:rPr>
        <w:t xml:space="preserve"> </w:t>
      </w:r>
      <w:r w:rsidRPr="00E504B8">
        <w:t>(различные виды). Лад (мажорный и минорный), регистр (нижний, средний,</w:t>
      </w:r>
      <w:r w:rsidRPr="00E504B8">
        <w:rPr>
          <w:spacing w:val="1"/>
        </w:rPr>
        <w:t xml:space="preserve"> </w:t>
      </w:r>
      <w:r w:rsidRPr="00E504B8">
        <w:t>верхний).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Динамика</w:t>
      </w:r>
      <w:r w:rsidRPr="00E504B8">
        <w:rPr>
          <w:spacing w:val="-3"/>
        </w:rPr>
        <w:t xml:space="preserve"> </w:t>
      </w:r>
      <w:r w:rsidRPr="00E504B8">
        <w:t>(разновидности).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Тембры</w:t>
      </w:r>
      <w:r w:rsidRPr="00E504B8">
        <w:rPr>
          <w:spacing w:val="-3"/>
        </w:rPr>
        <w:t xml:space="preserve"> </w:t>
      </w:r>
      <w:r w:rsidRPr="00E504B8">
        <w:t>человеческих</w:t>
      </w:r>
      <w:r w:rsidRPr="00E504B8">
        <w:rPr>
          <w:spacing w:val="-2"/>
        </w:rPr>
        <w:t xml:space="preserve"> </w:t>
      </w:r>
      <w:r w:rsidRPr="00E504B8">
        <w:t>голосов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музыкальных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3934CF" w:rsidRPr="00E504B8" w:rsidRDefault="003934CF" w:rsidP="00A136C6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«Старинная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французская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«Немецкая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1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«Неаполитанская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деревянных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солдатиков»,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Яга».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я,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я»,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Калинников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«Грустная песенка», </w:t>
      </w:r>
      <w:r w:rsidRPr="00E504B8">
        <w:rPr>
          <w:i/>
          <w:sz w:val="28"/>
          <w:szCs w:val="28"/>
        </w:rPr>
        <w:t xml:space="preserve">С. Прокофьев </w:t>
      </w:r>
      <w:r w:rsidRPr="00E504B8">
        <w:rPr>
          <w:sz w:val="28"/>
          <w:szCs w:val="28"/>
        </w:rPr>
        <w:t xml:space="preserve">«Петя и волк», </w:t>
      </w:r>
      <w:r w:rsidRPr="00E504B8">
        <w:rPr>
          <w:i/>
          <w:sz w:val="28"/>
          <w:szCs w:val="28"/>
        </w:rPr>
        <w:t xml:space="preserve">Ан. Лядов </w:t>
      </w:r>
      <w:r w:rsidRPr="00E504B8">
        <w:rPr>
          <w:sz w:val="28"/>
          <w:szCs w:val="28"/>
        </w:rPr>
        <w:t>«Прелюдия»,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вокальные произведения с кантиленной и речитативной мелодией (на выбор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преподавателя),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феи Драже» из балета «Щелкунчик»,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А. Лядов </w:t>
      </w:r>
      <w:r w:rsidRPr="00E504B8">
        <w:rPr>
          <w:sz w:val="28"/>
          <w:szCs w:val="28"/>
        </w:rPr>
        <w:t xml:space="preserve">«Волшебное озеро», «Кикимора», </w:t>
      </w:r>
      <w:r w:rsidRPr="00E504B8">
        <w:rPr>
          <w:i/>
          <w:sz w:val="28"/>
          <w:szCs w:val="28"/>
        </w:rPr>
        <w:t xml:space="preserve">М. Мусоргский </w:t>
      </w:r>
      <w:r w:rsidRPr="00E504B8">
        <w:rPr>
          <w:sz w:val="28"/>
          <w:szCs w:val="28"/>
        </w:rPr>
        <w:t>«Быдло», «Балет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невылупившихся птенцов».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2. Первичные жанры музыки (песня, танец, марш)</w:t>
      </w:r>
      <w:r w:rsidRPr="00E504B8">
        <w:rPr>
          <w:spacing w:val="-67"/>
        </w:rPr>
        <w:t xml:space="preserve"> </w:t>
      </w:r>
      <w:r w:rsidRPr="00E504B8">
        <w:t>Понятия</w:t>
      </w:r>
      <w:r w:rsidRPr="00E504B8">
        <w:rPr>
          <w:spacing w:val="-1"/>
        </w:rPr>
        <w:t xml:space="preserve"> </w:t>
      </w:r>
      <w:r w:rsidRPr="00E504B8">
        <w:t>о жанрах в</w:t>
      </w:r>
      <w:r w:rsidRPr="00E504B8">
        <w:rPr>
          <w:spacing w:val="-1"/>
        </w:rPr>
        <w:t xml:space="preserve"> </w:t>
      </w:r>
      <w:r w:rsidRPr="00E504B8">
        <w:t>музыке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Значение этих жанров, использование их в более сложных музыкальных</w:t>
      </w:r>
      <w:r w:rsidRPr="00E504B8">
        <w:rPr>
          <w:spacing w:val="1"/>
        </w:rPr>
        <w:t xml:space="preserve"> </w:t>
      </w:r>
      <w:r w:rsidRPr="00E504B8">
        <w:t>произведениях</w:t>
      </w:r>
      <w:r w:rsidRPr="00E504B8">
        <w:rPr>
          <w:spacing w:val="-1"/>
        </w:rPr>
        <w:t xml:space="preserve"> </w:t>
      </w:r>
      <w:r w:rsidRPr="00E504B8">
        <w:t>(опера,</w:t>
      </w:r>
      <w:r w:rsidRPr="00E504B8">
        <w:rPr>
          <w:spacing w:val="-1"/>
        </w:rPr>
        <w:t xml:space="preserve"> </w:t>
      </w:r>
      <w:r w:rsidRPr="00E504B8">
        <w:t>балет драма).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Назначение</w:t>
      </w:r>
      <w:r w:rsidRPr="00E504B8">
        <w:rPr>
          <w:spacing w:val="1"/>
        </w:rPr>
        <w:t xml:space="preserve"> </w:t>
      </w:r>
      <w:r w:rsidRPr="00E504B8">
        <w:t>отдельных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жанров.</w:t>
      </w:r>
      <w:r w:rsidRPr="00E504B8">
        <w:rPr>
          <w:spacing w:val="1"/>
        </w:rPr>
        <w:t xml:space="preserve"> </w:t>
      </w:r>
      <w:r w:rsidRPr="00E504B8">
        <w:t>Бытовые</w:t>
      </w:r>
      <w:r w:rsidRPr="00E504B8">
        <w:rPr>
          <w:spacing w:val="1"/>
        </w:rPr>
        <w:t xml:space="preserve"> </w:t>
      </w:r>
      <w:r w:rsidRPr="00E504B8">
        <w:t>жанры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 xml:space="preserve">концертные произведения. Выразительные средства </w:t>
      </w:r>
      <w:r w:rsidRPr="00E504B8">
        <w:rPr>
          <w:u w:val="single"/>
        </w:rPr>
        <w:t>песен</w:t>
      </w:r>
      <w:r w:rsidRPr="00E504B8">
        <w:t xml:space="preserve"> – текст и музыка,</w:t>
      </w:r>
      <w:r w:rsidRPr="00E504B8">
        <w:rPr>
          <w:spacing w:val="1"/>
        </w:rPr>
        <w:t xml:space="preserve"> </w:t>
      </w:r>
      <w:r w:rsidRPr="00E504B8">
        <w:t>мелодия</w:t>
      </w:r>
      <w:r w:rsidRPr="00E504B8">
        <w:rPr>
          <w:spacing w:val="18"/>
        </w:rPr>
        <w:t xml:space="preserve"> </w:t>
      </w:r>
      <w:r w:rsidRPr="00E504B8">
        <w:t>и</w:t>
      </w:r>
      <w:r w:rsidRPr="00E504B8">
        <w:rPr>
          <w:spacing w:val="18"/>
        </w:rPr>
        <w:t xml:space="preserve"> </w:t>
      </w:r>
      <w:r w:rsidRPr="00E504B8">
        <w:t>аккомпанемент,</w:t>
      </w:r>
      <w:r w:rsidRPr="00E504B8">
        <w:rPr>
          <w:spacing w:val="20"/>
        </w:rPr>
        <w:t xml:space="preserve"> </w:t>
      </w:r>
      <w:r w:rsidRPr="00E504B8">
        <w:t>куплетная</w:t>
      </w:r>
      <w:r w:rsidRPr="00E504B8">
        <w:rPr>
          <w:spacing w:val="18"/>
        </w:rPr>
        <w:t xml:space="preserve"> </w:t>
      </w:r>
      <w:r w:rsidRPr="00E504B8">
        <w:t>форма.</w:t>
      </w:r>
      <w:r w:rsidRPr="00E504B8">
        <w:rPr>
          <w:spacing w:val="20"/>
        </w:rPr>
        <w:t xml:space="preserve"> </w:t>
      </w:r>
      <w:r w:rsidRPr="00E504B8">
        <w:t>Сольное</w:t>
      </w:r>
      <w:r w:rsidRPr="00E504B8">
        <w:rPr>
          <w:spacing w:val="17"/>
        </w:rPr>
        <w:t xml:space="preserve"> </w:t>
      </w:r>
      <w:r w:rsidRPr="00E504B8">
        <w:t>и</w:t>
      </w:r>
      <w:r w:rsidRPr="00E504B8">
        <w:rPr>
          <w:spacing w:val="19"/>
        </w:rPr>
        <w:t xml:space="preserve"> </w:t>
      </w:r>
      <w:r w:rsidRPr="00E504B8">
        <w:t>хоровое</w:t>
      </w:r>
      <w:r w:rsidRPr="00E504B8">
        <w:rPr>
          <w:spacing w:val="17"/>
        </w:rPr>
        <w:t xml:space="preserve"> </w:t>
      </w:r>
      <w:r w:rsidRPr="00E504B8">
        <w:t>исполнение</w:t>
      </w:r>
      <w:r w:rsidRPr="00A136C6">
        <w:t xml:space="preserve"> </w:t>
      </w:r>
      <w:r w:rsidRPr="00E504B8">
        <w:t xml:space="preserve">песен. Акапелла (пение без музыкального сопровождения). </w:t>
      </w:r>
      <w:r w:rsidRPr="00E504B8">
        <w:rPr>
          <w:u w:val="single"/>
        </w:rPr>
        <w:t>Роль маршевой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виды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торжественные,</w:t>
      </w:r>
      <w:r w:rsidRPr="00E504B8">
        <w:rPr>
          <w:spacing w:val="1"/>
        </w:rPr>
        <w:t xml:space="preserve"> </w:t>
      </w:r>
      <w:r w:rsidRPr="00E504B8">
        <w:t>военно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строевые,</w:t>
      </w:r>
      <w:r w:rsidRPr="00E504B8">
        <w:rPr>
          <w:spacing w:val="1"/>
        </w:rPr>
        <w:t xml:space="preserve"> </w:t>
      </w:r>
      <w:r w:rsidRPr="00E504B8">
        <w:t>траурные,</w:t>
      </w:r>
      <w:r w:rsidRPr="00E504B8">
        <w:rPr>
          <w:spacing w:val="1"/>
        </w:rPr>
        <w:t xml:space="preserve"> </w:t>
      </w:r>
      <w:r w:rsidRPr="00E504B8">
        <w:t>спортивные,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фантастические.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средства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выразительности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четкий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1"/>
        </w:rPr>
        <w:t xml:space="preserve"> </w:t>
      </w:r>
      <w:r w:rsidRPr="00E504B8">
        <w:t>ритм,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шага,</w:t>
      </w:r>
      <w:r w:rsidRPr="00E504B8">
        <w:rPr>
          <w:spacing w:val="-1"/>
        </w:rPr>
        <w:t xml:space="preserve"> </w:t>
      </w:r>
      <w:r w:rsidRPr="00E504B8">
        <w:t>аккордовый</w:t>
      </w:r>
      <w:r w:rsidRPr="00E504B8">
        <w:rPr>
          <w:spacing w:val="-1"/>
        </w:rPr>
        <w:t xml:space="preserve"> </w:t>
      </w:r>
      <w:r w:rsidRPr="00E504B8">
        <w:t>аккомпанемент,</w:t>
      </w:r>
      <w:r w:rsidRPr="00E504B8">
        <w:rPr>
          <w:spacing w:val="-1"/>
        </w:rPr>
        <w:t xml:space="preserve"> </w:t>
      </w:r>
      <w:r w:rsidRPr="00E504B8">
        <w:t>пунктирный</w:t>
      </w:r>
      <w:r w:rsidRPr="00E504B8">
        <w:rPr>
          <w:spacing w:val="-1"/>
        </w:rPr>
        <w:t xml:space="preserve"> </w:t>
      </w:r>
      <w:r w:rsidRPr="00E504B8">
        <w:t>ритм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мелодии.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песенные</w:t>
      </w:r>
      <w:r w:rsidRPr="00E504B8">
        <w:rPr>
          <w:spacing w:val="1"/>
        </w:rPr>
        <w:t xml:space="preserve"> </w:t>
      </w:r>
      <w:r w:rsidRPr="00E504B8">
        <w:t>марши.</w:t>
      </w:r>
      <w:r w:rsidRPr="00E504B8">
        <w:rPr>
          <w:spacing w:val="1"/>
        </w:rPr>
        <w:t xml:space="preserve"> </w:t>
      </w:r>
      <w:r w:rsidRPr="00E504B8">
        <w:t>Танец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один</w:t>
      </w:r>
      <w:r w:rsidRPr="00E504B8">
        <w:rPr>
          <w:spacing w:val="1"/>
        </w:rPr>
        <w:t xml:space="preserve"> </w:t>
      </w:r>
      <w:r w:rsidRPr="00E504B8">
        <w:t>из</w:t>
      </w:r>
      <w:r w:rsidRPr="00E504B8">
        <w:rPr>
          <w:spacing w:val="1"/>
        </w:rPr>
        <w:t xml:space="preserve"> </w:t>
      </w:r>
      <w:r w:rsidRPr="00E504B8">
        <w:t>древнейших</w:t>
      </w:r>
      <w:r w:rsidRPr="00E504B8">
        <w:rPr>
          <w:spacing w:val="-67"/>
        </w:rPr>
        <w:t xml:space="preserve"> </w:t>
      </w:r>
      <w:r w:rsidRPr="00E504B8">
        <w:t>видов искусства. Роль танцев в быту. Национальная основа танцевальной</w:t>
      </w:r>
      <w:r w:rsidRPr="00E504B8">
        <w:rPr>
          <w:spacing w:val="1"/>
        </w:rPr>
        <w:t xml:space="preserve"> </w:t>
      </w:r>
      <w:r w:rsidRPr="00E504B8">
        <w:t>музыки. Своеобразие выразительных средств каждого танца: темпа, ритма;</w:t>
      </w:r>
      <w:r w:rsidRPr="00E504B8">
        <w:rPr>
          <w:spacing w:val="1"/>
        </w:rPr>
        <w:t xml:space="preserve"> </w:t>
      </w:r>
      <w:r w:rsidRPr="00E504B8">
        <w:t>связь</w:t>
      </w:r>
      <w:r w:rsidRPr="00E504B8">
        <w:rPr>
          <w:spacing w:val="-1"/>
        </w:rPr>
        <w:t xml:space="preserve"> </w:t>
      </w:r>
      <w:r w:rsidRPr="00E504B8">
        <w:t>музыки с</w:t>
      </w:r>
      <w:r w:rsidRPr="00E504B8">
        <w:rPr>
          <w:spacing w:val="-1"/>
        </w:rPr>
        <w:t xml:space="preserve"> </w:t>
      </w:r>
      <w:r w:rsidRPr="00E504B8">
        <w:t>движением.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Танцевальные жанры в произведениях инструментальной и театральной</w:t>
      </w:r>
      <w:r w:rsidRPr="00E504B8">
        <w:rPr>
          <w:spacing w:val="1"/>
        </w:rPr>
        <w:t xml:space="preserve"> </w:t>
      </w:r>
      <w:r w:rsidRPr="00E504B8">
        <w:t>музыки.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7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сборника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Верди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«Аида»,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балета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«Щелкунчик», </w:t>
      </w:r>
      <w:r w:rsidRPr="00E504B8">
        <w:rPr>
          <w:i/>
          <w:sz w:val="28"/>
          <w:szCs w:val="28"/>
        </w:rPr>
        <w:t xml:space="preserve">Ю. Хайт </w:t>
      </w:r>
      <w:r w:rsidRPr="00E504B8">
        <w:rPr>
          <w:sz w:val="28"/>
          <w:szCs w:val="28"/>
        </w:rPr>
        <w:t>песня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– марш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«Авиамарш»,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Агапкин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славянки»,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Соловьев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Седой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нахимовцев,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укр.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«Гопак»,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белорус.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«Бульба»,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кавказ.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«Лезгинка»,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2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«Норвежский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dur,</w:t>
      </w:r>
      <w:r w:rsidRPr="005F5CA2">
        <w:rPr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Брамс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«Венгерский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5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fis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moll,</w:t>
      </w:r>
      <w:r w:rsidRPr="00E504B8">
        <w:rPr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Огинский</w:t>
      </w:r>
      <w:r w:rsidRPr="00E504B8">
        <w:rPr>
          <w:i/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«Полонец»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Родиной»,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Венявский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Мазурка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Б.</w:t>
      </w:r>
      <w:r w:rsidRPr="00E504B8">
        <w:rPr>
          <w:i/>
          <w:spacing w:val="7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Сметана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Полька из оперы «Проданная невеста»,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Полонец А dur, Мазурка №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5 В dur, </w:t>
      </w:r>
      <w:r w:rsidRPr="00E504B8">
        <w:rPr>
          <w:i/>
          <w:sz w:val="28"/>
          <w:szCs w:val="28"/>
        </w:rPr>
        <w:t xml:space="preserve">А. Хачатурян </w:t>
      </w:r>
      <w:r w:rsidRPr="00E504B8">
        <w:rPr>
          <w:sz w:val="28"/>
          <w:szCs w:val="28"/>
        </w:rPr>
        <w:t>лезгинка из балета «Гаянэ», Ф. Шопен вальс № 7 cis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moll,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>«Полька», Марш Черномора из оперы «Руслан и Людмила».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Колыбельные, исторические и песни для детей (</w:t>
      </w:r>
      <w:r w:rsidRPr="00E504B8">
        <w:rPr>
          <w:i/>
          <w:sz w:val="28"/>
          <w:szCs w:val="28"/>
        </w:rPr>
        <w:t>В. Шаинского, Е. Крылатова,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Ю. Чичкова, Д. Тухманова </w:t>
      </w:r>
      <w:r w:rsidRPr="00E504B8">
        <w:rPr>
          <w:sz w:val="28"/>
          <w:szCs w:val="28"/>
        </w:rPr>
        <w:t xml:space="preserve">и др.) по выбору преподавателя, </w:t>
      </w:r>
      <w:r w:rsidRPr="00E504B8">
        <w:rPr>
          <w:i/>
          <w:sz w:val="28"/>
          <w:szCs w:val="28"/>
        </w:rPr>
        <w:t>И. Дунаевский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к/ф «Веселые ребята», песня «Веселый ветер» из к/ф «Дети капитана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Гранта».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Программно</w:t>
      </w:r>
      <w:r w:rsidRPr="00E504B8">
        <w:rPr>
          <w:spacing w:val="-2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изобразительная</w:t>
      </w:r>
      <w:r w:rsidRPr="00E504B8">
        <w:rPr>
          <w:spacing w:val="-3"/>
        </w:rPr>
        <w:t xml:space="preserve"> </w:t>
      </w:r>
      <w:r w:rsidRPr="00E504B8">
        <w:t>музыка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Понятие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программности</w:t>
      </w:r>
      <w:r w:rsidRPr="00E504B8">
        <w:rPr>
          <w:spacing w:val="1"/>
        </w:rPr>
        <w:t xml:space="preserve"> </w:t>
      </w:r>
      <w:r w:rsidRPr="00E504B8">
        <w:t>(музыка,</w:t>
      </w:r>
      <w:r w:rsidRPr="00E504B8">
        <w:rPr>
          <w:spacing w:val="1"/>
        </w:rPr>
        <w:t xml:space="preserve"> </w:t>
      </w:r>
      <w:r w:rsidRPr="00E504B8">
        <w:t>имеющая</w:t>
      </w:r>
      <w:r w:rsidRPr="00E504B8">
        <w:rPr>
          <w:spacing w:val="1"/>
        </w:rPr>
        <w:t xml:space="preserve"> </w:t>
      </w:r>
      <w:r w:rsidRPr="00E504B8">
        <w:t>литературное</w:t>
      </w:r>
      <w:r w:rsidRPr="00E504B8">
        <w:rPr>
          <w:spacing w:val="1"/>
        </w:rPr>
        <w:t xml:space="preserve"> </w:t>
      </w:r>
      <w:r w:rsidRPr="00E504B8">
        <w:t>название,</w:t>
      </w:r>
      <w:r w:rsidRPr="00E504B8">
        <w:rPr>
          <w:spacing w:val="-67"/>
        </w:rPr>
        <w:t xml:space="preserve"> </w:t>
      </w:r>
      <w:r w:rsidRPr="00E504B8">
        <w:t>вполне</w:t>
      </w:r>
      <w:r w:rsidRPr="00E504B8">
        <w:rPr>
          <w:spacing w:val="-2"/>
        </w:rPr>
        <w:t xml:space="preserve"> </w:t>
      </w:r>
      <w:r w:rsidRPr="00E504B8">
        <w:t>определенное</w:t>
      </w:r>
      <w:r w:rsidRPr="00E504B8">
        <w:rPr>
          <w:spacing w:val="-2"/>
        </w:rPr>
        <w:t xml:space="preserve"> </w:t>
      </w:r>
      <w:r w:rsidRPr="00E504B8">
        <w:t>содержание,</w:t>
      </w:r>
      <w:r w:rsidRPr="00E504B8">
        <w:rPr>
          <w:spacing w:val="-1"/>
        </w:rPr>
        <w:t xml:space="preserve"> </w:t>
      </w:r>
      <w:r w:rsidRPr="00E504B8">
        <w:t>т. е.</w:t>
      </w:r>
      <w:r w:rsidRPr="00E504B8">
        <w:rPr>
          <w:spacing w:val="-1"/>
        </w:rPr>
        <w:t xml:space="preserve"> </w:t>
      </w:r>
      <w:r w:rsidRPr="00E504B8">
        <w:t>пояснение</w:t>
      </w:r>
      <w:r w:rsidRPr="00E504B8">
        <w:rPr>
          <w:spacing w:val="-1"/>
        </w:rPr>
        <w:t xml:space="preserve"> </w:t>
      </w:r>
      <w:r w:rsidRPr="00E504B8">
        <w:t>к</w:t>
      </w:r>
      <w:r w:rsidRPr="00E504B8">
        <w:rPr>
          <w:spacing w:val="-1"/>
        </w:rPr>
        <w:t xml:space="preserve"> </w:t>
      </w:r>
      <w:r w:rsidRPr="00E504B8">
        <w:t>нотному тексту).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Картины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1"/>
        </w:rPr>
        <w:t xml:space="preserve"> </w:t>
      </w:r>
      <w:r w:rsidRPr="00E504B8">
        <w:t>произведения</w:t>
      </w:r>
      <w:r w:rsidRPr="00E504B8">
        <w:rPr>
          <w:spacing w:val="1"/>
        </w:rPr>
        <w:t xml:space="preserve"> </w:t>
      </w:r>
      <w:r w:rsidRPr="00E504B8">
        <w:t>литературы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живописи,</w:t>
      </w:r>
      <w:r w:rsidRPr="00E504B8">
        <w:rPr>
          <w:spacing w:val="1"/>
        </w:rPr>
        <w:t xml:space="preserve"> </w:t>
      </w:r>
      <w:r w:rsidRPr="00E504B8">
        <w:t>а</w:t>
      </w:r>
      <w:r w:rsidRPr="00E504B8">
        <w:rPr>
          <w:spacing w:val="1"/>
        </w:rPr>
        <w:t xml:space="preserve"> </w:t>
      </w:r>
      <w:r w:rsidRPr="00E504B8">
        <w:t>также</w:t>
      </w:r>
      <w:r w:rsidRPr="00E504B8">
        <w:rPr>
          <w:spacing w:val="1"/>
        </w:rPr>
        <w:t xml:space="preserve"> </w:t>
      </w:r>
      <w:r w:rsidRPr="00E504B8">
        <w:t>события самой жизни как источник содержания произведений программной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Звукоизобразительные</w:t>
      </w:r>
      <w:r w:rsidRPr="00E504B8">
        <w:rPr>
          <w:spacing w:val="1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инструментальной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-67"/>
        </w:rPr>
        <w:t xml:space="preserve"> </w:t>
      </w:r>
      <w:r w:rsidRPr="00E504B8">
        <w:t>Использование</w:t>
      </w:r>
      <w:r w:rsidRPr="00E504B8">
        <w:rPr>
          <w:spacing w:val="1"/>
        </w:rPr>
        <w:t xml:space="preserve"> </w:t>
      </w:r>
      <w:r w:rsidRPr="00E504B8">
        <w:t>изобразительности</w:t>
      </w:r>
      <w:r w:rsidRPr="00E504B8">
        <w:rPr>
          <w:spacing w:val="1"/>
        </w:rPr>
        <w:t xml:space="preserve"> </w:t>
      </w:r>
      <w:r w:rsidRPr="00E504B8">
        <w:t>звукоизобразительных</w:t>
      </w:r>
      <w:r w:rsidRPr="00E504B8">
        <w:rPr>
          <w:spacing w:val="1"/>
        </w:rPr>
        <w:t xml:space="preserve"> </w:t>
      </w:r>
      <w:r w:rsidRPr="00E504B8">
        <w:t>приемов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-67"/>
        </w:rPr>
        <w:t xml:space="preserve"> </w:t>
      </w:r>
      <w:r w:rsidRPr="00E504B8">
        <w:t>программных</w:t>
      </w:r>
      <w:r w:rsidRPr="00E504B8">
        <w:rPr>
          <w:spacing w:val="1"/>
        </w:rPr>
        <w:t xml:space="preserve"> </w:t>
      </w:r>
      <w:r w:rsidRPr="00E504B8">
        <w:t>произведениях.</w:t>
      </w:r>
      <w:r w:rsidRPr="00E504B8">
        <w:rPr>
          <w:spacing w:val="1"/>
        </w:rPr>
        <w:t xml:space="preserve"> </w:t>
      </w:r>
      <w:r w:rsidRPr="00E504B8">
        <w:t>Слово</w:t>
      </w:r>
      <w:r w:rsidRPr="00E504B8">
        <w:rPr>
          <w:spacing w:val="1"/>
        </w:rPr>
        <w:t xml:space="preserve"> </w:t>
      </w:r>
      <w:r w:rsidRPr="00E504B8">
        <w:t>«программная»</w:t>
      </w:r>
      <w:r w:rsidRPr="00E504B8">
        <w:rPr>
          <w:spacing w:val="1"/>
        </w:rPr>
        <w:t xml:space="preserve"> </w:t>
      </w:r>
      <w:r w:rsidRPr="00E504B8">
        <w:t>показывает,</w:t>
      </w:r>
      <w:r w:rsidRPr="00E504B8">
        <w:rPr>
          <w:spacing w:val="70"/>
        </w:rPr>
        <w:t xml:space="preserve"> </w:t>
      </w:r>
      <w:r w:rsidRPr="00E504B8">
        <w:t>что</w:t>
      </w:r>
      <w:r w:rsidRPr="00E504B8">
        <w:rPr>
          <w:spacing w:val="7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8"/>
        </w:rPr>
        <w:t xml:space="preserve"> </w:t>
      </w:r>
      <w:r w:rsidRPr="00E504B8">
        <w:t>такой</w:t>
      </w:r>
      <w:r w:rsidRPr="00E504B8">
        <w:rPr>
          <w:spacing w:val="10"/>
        </w:rPr>
        <w:t xml:space="preserve"> </w:t>
      </w:r>
      <w:r w:rsidRPr="00E504B8">
        <w:t>музыки</w:t>
      </w:r>
      <w:r w:rsidRPr="00E504B8">
        <w:rPr>
          <w:spacing w:val="8"/>
        </w:rPr>
        <w:t xml:space="preserve"> </w:t>
      </w:r>
      <w:r w:rsidRPr="00E504B8">
        <w:t>лежит</w:t>
      </w:r>
      <w:r w:rsidRPr="00E504B8">
        <w:rPr>
          <w:spacing w:val="11"/>
        </w:rPr>
        <w:t xml:space="preserve"> </w:t>
      </w:r>
      <w:r w:rsidRPr="00E504B8">
        <w:t>определенный</w:t>
      </w:r>
      <w:r w:rsidRPr="00E504B8">
        <w:rPr>
          <w:spacing w:val="9"/>
        </w:rPr>
        <w:t xml:space="preserve"> </w:t>
      </w:r>
      <w:r w:rsidRPr="00E504B8">
        <w:t>сюжет,</w:t>
      </w:r>
      <w:r w:rsidRPr="00E504B8">
        <w:rPr>
          <w:spacing w:val="9"/>
        </w:rPr>
        <w:t xml:space="preserve"> </w:t>
      </w:r>
      <w:r w:rsidRPr="00E504B8">
        <w:t>литературное</w:t>
      </w:r>
      <w:r w:rsidRPr="00E504B8">
        <w:rPr>
          <w:spacing w:val="8"/>
        </w:rPr>
        <w:t xml:space="preserve"> </w:t>
      </w:r>
      <w:r w:rsidRPr="00E504B8">
        <w:t>содержание,</w:t>
      </w:r>
      <w:r w:rsidRPr="005F5CA2">
        <w:t xml:space="preserve"> </w:t>
      </w:r>
      <w:r w:rsidRPr="00E504B8">
        <w:t>или,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говорят,</w:t>
      </w:r>
      <w:r w:rsidRPr="00E504B8">
        <w:rPr>
          <w:spacing w:val="1"/>
        </w:rPr>
        <w:t xml:space="preserve"> </w:t>
      </w:r>
      <w:r w:rsidRPr="00E504B8">
        <w:t>«программа».</w:t>
      </w:r>
      <w:r w:rsidRPr="00E504B8">
        <w:rPr>
          <w:spacing w:val="1"/>
        </w:rPr>
        <w:t xml:space="preserve"> </w:t>
      </w:r>
      <w:r w:rsidRPr="00E504B8">
        <w:t>Преимущества</w:t>
      </w:r>
      <w:r w:rsidRPr="00E504B8">
        <w:rPr>
          <w:spacing w:val="1"/>
        </w:rPr>
        <w:t xml:space="preserve"> </w:t>
      </w:r>
      <w:r w:rsidRPr="00E504B8">
        <w:t>программной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сравнению</w:t>
      </w:r>
      <w:r w:rsidRPr="00E504B8">
        <w:rPr>
          <w:spacing w:val="-3"/>
        </w:rPr>
        <w:t xml:space="preserve"> </w:t>
      </w:r>
      <w:r w:rsidRPr="00E504B8">
        <w:t>с не</w:t>
      </w:r>
      <w:r w:rsidRPr="00E504B8">
        <w:rPr>
          <w:spacing w:val="-1"/>
        </w:rPr>
        <w:t xml:space="preserve"> </w:t>
      </w:r>
      <w:r w:rsidRPr="00E504B8">
        <w:t>программной.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5F5CA2" w:rsidRDefault="003934CF" w:rsidP="005F5CA2">
      <w:pPr>
        <w:tabs>
          <w:tab w:val="left" w:pos="1807"/>
          <w:tab w:val="left" w:pos="3878"/>
          <w:tab w:val="left" w:pos="5440"/>
          <w:tab w:val="left" w:pos="5974"/>
          <w:tab w:val="left" w:pos="7262"/>
          <w:tab w:val="left" w:pos="7664"/>
        </w:tabs>
        <w:spacing w:line="276" w:lineRule="auto"/>
        <w:ind w:right="3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Римский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Вступление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опере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былине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«Садко»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(«Окиян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море</w:t>
      </w:r>
      <w:r w:rsidRPr="00E504B8">
        <w:rPr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синее»),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«Шехеразада»,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«Жаворонок»,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Дакен</w:t>
      </w:r>
      <w:r w:rsidRPr="00E504B8">
        <w:rPr>
          <w:i/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«Кукушка»,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«Рассвет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«Хованщина»,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курьих ножках» из цикла пьес для фортепиано «Картинки с выставки»,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09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Ноябрь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«На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тройке»,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фортепиано«Времена года», </w:t>
      </w:r>
      <w:r w:rsidRPr="00E504B8">
        <w:rPr>
          <w:i/>
          <w:sz w:val="28"/>
          <w:szCs w:val="28"/>
        </w:rPr>
        <w:t xml:space="preserve">Р. Шуман </w:t>
      </w:r>
      <w:r w:rsidRPr="00E504B8">
        <w:rPr>
          <w:sz w:val="28"/>
          <w:szCs w:val="28"/>
        </w:rPr>
        <w:t xml:space="preserve">«Веселый крестьянин», «Смелый наездник»,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«Зимнее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утро»,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пастушков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«Щелкунчик».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4. Музыкальные традиции в нашей жизни. Праздники и обряды в</w:t>
      </w:r>
      <w:r w:rsidRPr="00E504B8">
        <w:rPr>
          <w:spacing w:val="-67"/>
        </w:rPr>
        <w:t xml:space="preserve"> </w:t>
      </w:r>
      <w:r w:rsidRPr="00E504B8">
        <w:t>произведениях русских композиторов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Знакомство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миром</w:t>
      </w:r>
      <w:r w:rsidRPr="00E504B8">
        <w:rPr>
          <w:spacing w:val="1"/>
        </w:rPr>
        <w:t xml:space="preserve"> </w:t>
      </w:r>
      <w:r w:rsidRPr="00E504B8">
        <w:t>духовной</w:t>
      </w:r>
      <w:r w:rsidRPr="00E504B8">
        <w:rPr>
          <w:spacing w:val="1"/>
        </w:rPr>
        <w:t xml:space="preserve"> </w:t>
      </w:r>
      <w:r w:rsidRPr="00E504B8">
        <w:t>жизни</w:t>
      </w:r>
      <w:r w:rsidRPr="00E504B8">
        <w:rPr>
          <w:spacing w:val="1"/>
        </w:rPr>
        <w:t xml:space="preserve"> </w:t>
      </w:r>
      <w:r w:rsidRPr="00E504B8">
        <w:t>людей,</w:t>
      </w:r>
      <w:r w:rsidRPr="00E504B8">
        <w:rPr>
          <w:spacing w:val="71"/>
        </w:rPr>
        <w:t xml:space="preserve"> </w:t>
      </w:r>
      <w:r w:rsidRPr="00E504B8">
        <w:t>религиозными</w:t>
      </w:r>
      <w:r w:rsidRPr="00E504B8">
        <w:rPr>
          <w:spacing w:val="1"/>
        </w:rPr>
        <w:t xml:space="preserve"> </w:t>
      </w:r>
      <w:r w:rsidRPr="00E504B8">
        <w:t>праздниками</w:t>
      </w:r>
      <w:r w:rsidRPr="00E504B8">
        <w:rPr>
          <w:spacing w:val="22"/>
        </w:rPr>
        <w:t xml:space="preserve"> </w:t>
      </w:r>
      <w:r w:rsidRPr="00E504B8">
        <w:t>и</w:t>
      </w:r>
      <w:r w:rsidRPr="00E504B8">
        <w:rPr>
          <w:spacing w:val="23"/>
        </w:rPr>
        <w:t xml:space="preserve"> </w:t>
      </w:r>
      <w:r w:rsidRPr="00E504B8">
        <w:t>традициями.</w:t>
      </w:r>
      <w:r w:rsidRPr="00E504B8">
        <w:rPr>
          <w:spacing w:val="22"/>
        </w:rPr>
        <w:t xml:space="preserve"> </w:t>
      </w:r>
      <w:r w:rsidRPr="00E504B8">
        <w:t>Народный</w:t>
      </w:r>
      <w:r w:rsidRPr="00E504B8">
        <w:rPr>
          <w:spacing w:val="22"/>
        </w:rPr>
        <w:t xml:space="preserve"> </w:t>
      </w:r>
      <w:r w:rsidRPr="00E504B8">
        <w:t>календарь.</w:t>
      </w:r>
      <w:r w:rsidRPr="00E504B8">
        <w:rPr>
          <w:spacing w:val="22"/>
        </w:rPr>
        <w:t xml:space="preserve"> </w:t>
      </w:r>
      <w:r w:rsidRPr="00E504B8">
        <w:t>Изображение</w:t>
      </w:r>
      <w:r w:rsidRPr="00E504B8">
        <w:rPr>
          <w:spacing w:val="22"/>
        </w:rPr>
        <w:t xml:space="preserve"> </w:t>
      </w:r>
      <w:r w:rsidRPr="00E504B8">
        <w:t>времен</w:t>
      </w:r>
      <w:r w:rsidRPr="00E504B8">
        <w:rPr>
          <w:spacing w:val="23"/>
        </w:rPr>
        <w:t xml:space="preserve"> </w:t>
      </w:r>
      <w:r w:rsidRPr="00E504B8">
        <w:t>года</w:t>
      </w:r>
      <w:r w:rsidRPr="00E504B8">
        <w:rPr>
          <w:spacing w:val="-68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профессиональных</w:t>
      </w:r>
      <w:r w:rsidRPr="00E504B8">
        <w:rPr>
          <w:spacing w:val="1"/>
        </w:rPr>
        <w:t xml:space="preserve"> </w:t>
      </w:r>
      <w:r w:rsidRPr="00E504B8">
        <w:t>композиторов.</w:t>
      </w:r>
      <w:r w:rsidRPr="00E504B8">
        <w:rPr>
          <w:spacing w:val="1"/>
        </w:rPr>
        <w:t xml:space="preserve"> </w:t>
      </w:r>
      <w:r w:rsidRPr="00E504B8">
        <w:t>Весна.</w:t>
      </w:r>
      <w:r w:rsidRPr="00E504B8">
        <w:rPr>
          <w:spacing w:val="1"/>
        </w:rPr>
        <w:t xml:space="preserve"> </w:t>
      </w:r>
      <w:r w:rsidRPr="00E504B8">
        <w:t>Обряды,</w:t>
      </w:r>
      <w:r w:rsidRPr="00E504B8">
        <w:rPr>
          <w:spacing w:val="1"/>
        </w:rPr>
        <w:t xml:space="preserve"> </w:t>
      </w:r>
      <w:r w:rsidRPr="00E504B8">
        <w:t>веснянки.</w:t>
      </w:r>
      <w:r w:rsidRPr="00E504B8">
        <w:rPr>
          <w:spacing w:val="1"/>
        </w:rPr>
        <w:t xml:space="preserve"> </w:t>
      </w:r>
      <w:r w:rsidRPr="00E504B8">
        <w:t>Встреча</w:t>
      </w:r>
      <w:r w:rsidRPr="00E504B8">
        <w:rPr>
          <w:spacing w:val="1"/>
        </w:rPr>
        <w:t xml:space="preserve"> </w:t>
      </w:r>
      <w:r w:rsidRPr="00E504B8">
        <w:t>весны.</w:t>
      </w:r>
      <w:r w:rsidRPr="00E504B8">
        <w:rPr>
          <w:spacing w:val="1"/>
        </w:rPr>
        <w:t xml:space="preserve"> </w:t>
      </w:r>
      <w:r w:rsidRPr="00E504B8">
        <w:t>Прилет</w:t>
      </w:r>
      <w:r w:rsidRPr="00E504B8">
        <w:rPr>
          <w:spacing w:val="1"/>
        </w:rPr>
        <w:t xml:space="preserve"> </w:t>
      </w:r>
      <w:r w:rsidRPr="00E504B8">
        <w:t>птиц.</w:t>
      </w:r>
      <w:r w:rsidRPr="00E504B8">
        <w:rPr>
          <w:spacing w:val="1"/>
        </w:rPr>
        <w:t xml:space="preserve"> </w:t>
      </w:r>
      <w:r w:rsidRPr="00E504B8">
        <w:t>Зимние</w:t>
      </w:r>
      <w:r w:rsidRPr="00E504B8">
        <w:rPr>
          <w:spacing w:val="1"/>
        </w:rPr>
        <w:t xml:space="preserve"> </w:t>
      </w:r>
      <w:r w:rsidRPr="00E504B8">
        <w:t>праздники.</w:t>
      </w:r>
      <w:r w:rsidRPr="00E504B8">
        <w:rPr>
          <w:spacing w:val="1"/>
        </w:rPr>
        <w:t xml:space="preserve"> </w:t>
      </w:r>
      <w:r w:rsidRPr="00E504B8">
        <w:t>Масленица.</w:t>
      </w:r>
      <w:r w:rsidRPr="00E504B8">
        <w:rPr>
          <w:spacing w:val="1"/>
        </w:rPr>
        <w:t xml:space="preserve"> </w:t>
      </w:r>
      <w:r w:rsidRPr="00E504B8">
        <w:t>Летние</w:t>
      </w:r>
      <w:r w:rsidRPr="00E504B8">
        <w:rPr>
          <w:spacing w:val="1"/>
        </w:rPr>
        <w:t xml:space="preserve"> </w:t>
      </w:r>
      <w:r w:rsidRPr="00E504B8">
        <w:t>праздники,</w:t>
      </w:r>
      <w:r w:rsidRPr="00E504B8">
        <w:rPr>
          <w:spacing w:val="-2"/>
        </w:rPr>
        <w:t xml:space="preserve"> </w:t>
      </w:r>
      <w:r w:rsidRPr="00E504B8">
        <w:t>обряды.</w:t>
      </w:r>
    </w:p>
    <w:p w:rsidR="003934CF" w:rsidRPr="00E504B8" w:rsidRDefault="003934CF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весенние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мы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сеяли»,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«Снегурочка»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купальская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ночь,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летнего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солнцестояния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Ярилин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день),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«Евгений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Онегин»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(празднование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окончания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жатвы),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«Борис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Годунов»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(торжественный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величавый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напев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подблюдной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припевом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«Слава» в сцене коронации), </w:t>
      </w:r>
      <w:r w:rsidRPr="00E504B8">
        <w:rPr>
          <w:i/>
        </w:rPr>
        <w:t xml:space="preserve">Н. Бородин </w:t>
      </w:r>
      <w:r w:rsidRPr="00E504B8">
        <w:t>опера «Князь Игорь» (хор «Слава»),</w:t>
      </w:r>
      <w:r w:rsidRPr="00E504B8">
        <w:rPr>
          <w:spacing w:val="1"/>
        </w:rPr>
        <w:t xml:space="preserve"> </w:t>
      </w:r>
      <w:r w:rsidRPr="00E504B8">
        <w:t>веснянка</w:t>
      </w:r>
      <w:r w:rsidRPr="00E504B8">
        <w:rPr>
          <w:spacing w:val="1"/>
        </w:rPr>
        <w:t xml:space="preserve"> </w:t>
      </w:r>
      <w:r w:rsidRPr="00E504B8">
        <w:t>«Выйди,</w:t>
      </w:r>
      <w:r w:rsidRPr="00E504B8">
        <w:rPr>
          <w:spacing w:val="1"/>
        </w:rPr>
        <w:t xml:space="preserve"> </w:t>
      </w:r>
      <w:r w:rsidRPr="00E504B8">
        <w:t>выйди,</w:t>
      </w:r>
      <w:r w:rsidRPr="00E504B8">
        <w:rPr>
          <w:spacing w:val="1"/>
        </w:rPr>
        <w:t xml:space="preserve"> </w:t>
      </w:r>
      <w:r w:rsidRPr="00E504B8">
        <w:t>Иванку»,</w:t>
      </w:r>
      <w:r w:rsidRPr="00E504B8">
        <w:rPr>
          <w:spacing w:val="1"/>
        </w:rPr>
        <w:t xml:space="preserve"> </w:t>
      </w:r>
      <w:r w:rsidRPr="00E504B8">
        <w:t>заклинание</w:t>
      </w:r>
      <w:r w:rsidRPr="00E504B8">
        <w:rPr>
          <w:spacing w:val="1"/>
        </w:rPr>
        <w:t xml:space="preserve"> </w:t>
      </w:r>
      <w:r w:rsidRPr="00E504B8">
        <w:t>весны</w:t>
      </w:r>
      <w:r w:rsidRPr="00E504B8">
        <w:rPr>
          <w:spacing w:val="1"/>
        </w:rPr>
        <w:t xml:space="preserve"> </w:t>
      </w:r>
      <w:r w:rsidRPr="00E504B8">
        <w:t>«Ой,</w:t>
      </w:r>
      <w:r w:rsidRPr="00E504B8">
        <w:rPr>
          <w:spacing w:val="1"/>
        </w:rPr>
        <w:t xml:space="preserve"> </w:t>
      </w:r>
      <w:r w:rsidRPr="00E504B8">
        <w:t>кулики,</w:t>
      </w:r>
      <w:r w:rsidRPr="00E504B8">
        <w:rPr>
          <w:spacing w:val="1"/>
        </w:rPr>
        <w:t xml:space="preserve"> </w:t>
      </w:r>
      <w:r w:rsidRPr="00E504B8">
        <w:t xml:space="preserve">жаворонушки», масленичная «А мы масленицу дожидаем», </w:t>
      </w:r>
      <w:r w:rsidRPr="00E504B8">
        <w:rPr>
          <w:i/>
        </w:rPr>
        <w:t xml:space="preserve">М. Балакирев </w:t>
      </w:r>
      <w:r w:rsidRPr="00E504B8">
        <w:t>«А</w:t>
      </w:r>
      <w:r w:rsidRPr="00E504B8">
        <w:rPr>
          <w:spacing w:val="1"/>
        </w:rPr>
        <w:t xml:space="preserve"> </w:t>
      </w:r>
      <w:r w:rsidRPr="00E504B8">
        <w:t xml:space="preserve">мы просо сеяли», </w:t>
      </w:r>
      <w:r w:rsidRPr="00E504B8">
        <w:rPr>
          <w:i/>
        </w:rPr>
        <w:t xml:space="preserve">Н. Римский – Корсаков </w:t>
      </w:r>
      <w:r w:rsidRPr="00E504B8">
        <w:t>«Я на камушке сижу», Захаров «Уж</w:t>
      </w:r>
      <w:r w:rsidRPr="00E504B8">
        <w:rPr>
          <w:spacing w:val="1"/>
        </w:rPr>
        <w:t xml:space="preserve"> </w:t>
      </w:r>
      <w:r w:rsidRPr="00E504B8">
        <w:t>мы</w:t>
      </w:r>
      <w:r w:rsidRPr="00E504B8">
        <w:rPr>
          <w:spacing w:val="-1"/>
        </w:rPr>
        <w:t xml:space="preserve"> </w:t>
      </w:r>
      <w:r w:rsidRPr="00E504B8">
        <w:t>сеяли, сеяли</w:t>
      </w:r>
      <w:r w:rsidRPr="00E504B8">
        <w:rPr>
          <w:spacing w:val="1"/>
        </w:rPr>
        <w:t xml:space="preserve"> </w:t>
      </w:r>
      <w:r w:rsidRPr="00E504B8">
        <w:t>ленок».</w:t>
      </w:r>
    </w:p>
    <w:p w:rsidR="003934CF" w:rsidRPr="005F5CA2" w:rsidRDefault="003934CF" w:rsidP="005F5CA2">
      <w:pPr>
        <w:pStyle w:val="ListParagraph"/>
        <w:numPr>
          <w:ilvl w:val="0"/>
          <w:numId w:val="7"/>
        </w:numPr>
        <w:tabs>
          <w:tab w:val="left" w:pos="4543"/>
        </w:tabs>
        <w:spacing w:line="276" w:lineRule="auto"/>
        <w:ind w:left="0" w:right="3" w:firstLine="3969"/>
        <w:jc w:val="both"/>
        <w:rPr>
          <w:b/>
          <w:sz w:val="28"/>
          <w:szCs w:val="28"/>
        </w:rPr>
      </w:pPr>
      <w:r w:rsidRPr="005F5CA2">
        <w:rPr>
          <w:b/>
          <w:sz w:val="28"/>
          <w:szCs w:val="28"/>
        </w:rPr>
        <w:t>ГОД</w:t>
      </w:r>
      <w:r w:rsidRPr="005F5CA2">
        <w:rPr>
          <w:b/>
          <w:spacing w:val="-2"/>
          <w:sz w:val="28"/>
          <w:szCs w:val="28"/>
        </w:rPr>
        <w:t xml:space="preserve"> </w:t>
      </w:r>
      <w:r w:rsidRPr="005F5CA2">
        <w:rPr>
          <w:b/>
          <w:sz w:val="28"/>
          <w:szCs w:val="28"/>
        </w:rPr>
        <w:t>ОБУЧЕНИЯ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1.</w:t>
      </w:r>
      <w:r w:rsidRPr="00E504B8">
        <w:rPr>
          <w:spacing w:val="-2"/>
        </w:rPr>
        <w:t xml:space="preserve"> </w:t>
      </w:r>
      <w:r w:rsidRPr="00E504B8">
        <w:t>Инструменты</w:t>
      </w:r>
      <w:r w:rsidRPr="00E504B8">
        <w:rPr>
          <w:spacing w:val="-3"/>
        </w:rPr>
        <w:t xml:space="preserve"> </w:t>
      </w:r>
      <w:r w:rsidRPr="00E504B8">
        <w:t>симфонического</w:t>
      </w:r>
      <w:r w:rsidRPr="00E504B8">
        <w:rPr>
          <w:spacing w:val="-3"/>
        </w:rPr>
        <w:t xml:space="preserve"> </w:t>
      </w:r>
      <w:r w:rsidRPr="00E504B8">
        <w:t>оркестра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Возникновение</w:t>
      </w:r>
      <w:r w:rsidRPr="00E504B8">
        <w:rPr>
          <w:spacing w:val="1"/>
        </w:rPr>
        <w:t xml:space="preserve"> </w:t>
      </w:r>
      <w:r w:rsidRPr="00E504B8">
        <w:t>симфонического</w:t>
      </w:r>
      <w:r w:rsidRPr="00E504B8">
        <w:rPr>
          <w:spacing w:val="1"/>
        </w:rPr>
        <w:t xml:space="preserve"> </w:t>
      </w:r>
      <w:r w:rsidRPr="00E504B8">
        <w:t>оркестра.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групп</w:t>
      </w:r>
      <w:r w:rsidRPr="00E504B8">
        <w:rPr>
          <w:spacing w:val="1"/>
        </w:rPr>
        <w:t xml:space="preserve"> </w:t>
      </w:r>
      <w:r w:rsidRPr="00E504B8">
        <w:t>(строение</w:t>
      </w:r>
      <w:r w:rsidRPr="00E504B8">
        <w:rPr>
          <w:spacing w:val="1"/>
        </w:rPr>
        <w:t xml:space="preserve"> </w:t>
      </w:r>
      <w:r w:rsidRPr="00E504B8">
        <w:t>оркестра).</w:t>
      </w:r>
      <w:r w:rsidRPr="00E504B8">
        <w:rPr>
          <w:spacing w:val="1"/>
        </w:rPr>
        <w:t xml:space="preserve"> </w:t>
      </w:r>
      <w:r w:rsidRPr="00E504B8">
        <w:t>Тембры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устройство</w:t>
      </w:r>
      <w:r w:rsidRPr="00E504B8">
        <w:rPr>
          <w:spacing w:val="1"/>
        </w:rPr>
        <w:t xml:space="preserve"> </w:t>
      </w:r>
      <w:r w:rsidRPr="00E504B8">
        <w:t>инструментов</w:t>
      </w:r>
      <w:r w:rsidRPr="00E504B8">
        <w:rPr>
          <w:spacing w:val="1"/>
        </w:rPr>
        <w:t xml:space="preserve"> </w:t>
      </w:r>
      <w:r w:rsidRPr="00E504B8">
        <w:t>каждой</w:t>
      </w:r>
      <w:r w:rsidRPr="00E504B8">
        <w:rPr>
          <w:spacing w:val="1"/>
        </w:rPr>
        <w:t xml:space="preserve"> </w:t>
      </w:r>
      <w:r w:rsidRPr="00E504B8">
        <w:t>группы.</w:t>
      </w:r>
      <w:r w:rsidRPr="00E504B8">
        <w:rPr>
          <w:spacing w:val="-67"/>
        </w:rPr>
        <w:t xml:space="preserve"> </w:t>
      </w:r>
      <w:r w:rsidRPr="00E504B8">
        <w:t>История</w:t>
      </w:r>
      <w:r w:rsidRPr="00E504B8">
        <w:rPr>
          <w:spacing w:val="-2"/>
        </w:rPr>
        <w:t xml:space="preserve"> </w:t>
      </w:r>
      <w:r w:rsidRPr="00E504B8">
        <w:t>пополнения</w:t>
      </w:r>
      <w:r w:rsidRPr="00E504B8">
        <w:rPr>
          <w:spacing w:val="-1"/>
        </w:rPr>
        <w:t xml:space="preserve"> </w:t>
      </w:r>
      <w:r w:rsidRPr="00E504B8">
        <w:t>оркестра</w:t>
      </w:r>
      <w:r w:rsidRPr="00E504B8">
        <w:rPr>
          <w:spacing w:val="-3"/>
        </w:rPr>
        <w:t xml:space="preserve"> </w:t>
      </w:r>
      <w:r w:rsidRPr="00E504B8">
        <w:t>различными</w:t>
      </w:r>
      <w:r w:rsidRPr="00E504B8">
        <w:rPr>
          <w:spacing w:val="-1"/>
        </w:rPr>
        <w:t xml:space="preserve"> </w:t>
      </w:r>
      <w:r w:rsidRPr="00E504B8">
        <w:t>инструментами.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Роль</w:t>
      </w:r>
      <w:r w:rsidRPr="00E504B8">
        <w:rPr>
          <w:spacing w:val="1"/>
        </w:rPr>
        <w:t xml:space="preserve"> </w:t>
      </w:r>
      <w:r w:rsidRPr="00E504B8">
        <w:t>дирижера</w:t>
      </w:r>
      <w:r w:rsidRPr="00E504B8">
        <w:rPr>
          <w:spacing w:val="1"/>
        </w:rPr>
        <w:t xml:space="preserve"> </w:t>
      </w:r>
      <w:r w:rsidRPr="00E504B8">
        <w:t>при</w:t>
      </w:r>
      <w:r w:rsidRPr="00E504B8">
        <w:rPr>
          <w:spacing w:val="1"/>
        </w:rPr>
        <w:t xml:space="preserve"> </w:t>
      </w:r>
      <w:r w:rsidRPr="00E504B8">
        <w:t>разучивании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исполнении</w:t>
      </w:r>
      <w:r w:rsidRPr="00E504B8">
        <w:rPr>
          <w:spacing w:val="1"/>
        </w:rPr>
        <w:t xml:space="preserve"> </w:t>
      </w:r>
      <w:r w:rsidRPr="00E504B8">
        <w:t>произведений</w:t>
      </w:r>
      <w:r w:rsidRPr="00E504B8">
        <w:rPr>
          <w:spacing w:val="1"/>
        </w:rPr>
        <w:t xml:space="preserve"> </w:t>
      </w:r>
      <w:r w:rsidRPr="00E504B8">
        <w:t>симфоническим</w:t>
      </w:r>
      <w:r w:rsidRPr="00E504B8">
        <w:rPr>
          <w:spacing w:val="-3"/>
        </w:rPr>
        <w:t xml:space="preserve"> </w:t>
      </w:r>
      <w:r w:rsidRPr="00E504B8">
        <w:t>оркестром.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Великие</w:t>
      </w:r>
      <w:r w:rsidRPr="00E504B8">
        <w:rPr>
          <w:spacing w:val="-2"/>
        </w:rPr>
        <w:t xml:space="preserve"> </w:t>
      </w:r>
      <w:r w:rsidRPr="00E504B8">
        <w:t>мастера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создатели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20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2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Глюк</w:t>
      </w:r>
      <w:r w:rsidRPr="00E504B8">
        <w:rPr>
          <w:i/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«Мелодия»</w:t>
      </w:r>
      <w:r w:rsidRPr="00E504B8">
        <w:rPr>
          <w:spacing w:val="12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«Орфей»,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маленьких лебедей» из балета «Лебединое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симфоническая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сказка</w:t>
      </w:r>
      <w:r w:rsidRPr="00E504B8">
        <w:rPr>
          <w:spacing w:val="1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«Петя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волк»,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«Руслан и Людмила»,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«Вальс цветов» из балета «Щелкунчик»,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К. Сен – Сан </w:t>
      </w:r>
      <w:r w:rsidRPr="00E504B8">
        <w:rPr>
          <w:sz w:val="28"/>
          <w:szCs w:val="28"/>
        </w:rPr>
        <w:t xml:space="preserve">пьеса «Слон» из сюиты «Карнавал животных», </w:t>
      </w:r>
      <w:r w:rsidRPr="00E504B8">
        <w:rPr>
          <w:i/>
          <w:sz w:val="28"/>
          <w:szCs w:val="28"/>
        </w:rPr>
        <w:t>М. Мусорский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 (оркестровка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 Равеля</w:t>
      </w:r>
      <w:r w:rsidRPr="00E504B8">
        <w:rPr>
          <w:sz w:val="28"/>
          <w:szCs w:val="28"/>
        </w:rPr>
        <w:t>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2.</w:t>
      </w:r>
      <w:r w:rsidRPr="00E504B8">
        <w:rPr>
          <w:spacing w:val="-1"/>
        </w:rPr>
        <w:t xml:space="preserve"> </w:t>
      </w:r>
      <w:r w:rsidRPr="00E504B8">
        <w:t>Оркестр</w:t>
      </w:r>
      <w:r w:rsidRPr="00E504B8">
        <w:rPr>
          <w:spacing w:val="-2"/>
        </w:rPr>
        <w:t xml:space="preserve"> </w:t>
      </w:r>
      <w:r w:rsidRPr="00E504B8">
        <w:t>народных</w:t>
      </w:r>
      <w:r w:rsidRPr="00E504B8">
        <w:rPr>
          <w:spacing w:val="-3"/>
        </w:rPr>
        <w:t xml:space="preserve"> </w:t>
      </w:r>
      <w:r w:rsidRPr="00E504B8">
        <w:t>инструментов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Разнообразие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культур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музыкальные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народов</w:t>
      </w:r>
      <w:r w:rsidRPr="00E504B8">
        <w:rPr>
          <w:spacing w:val="1"/>
        </w:rPr>
        <w:t xml:space="preserve"> </w:t>
      </w:r>
      <w:r w:rsidRPr="00E504B8">
        <w:t>(бандура,</w:t>
      </w:r>
      <w:r w:rsidRPr="00E504B8">
        <w:rPr>
          <w:spacing w:val="1"/>
        </w:rPr>
        <w:t xml:space="preserve"> </w:t>
      </w:r>
      <w:r w:rsidRPr="00E504B8">
        <w:t>цимбалы,</w:t>
      </w:r>
      <w:r w:rsidRPr="00E504B8">
        <w:rPr>
          <w:spacing w:val="1"/>
        </w:rPr>
        <w:t xml:space="preserve"> </w:t>
      </w:r>
      <w:r w:rsidRPr="00E504B8">
        <w:t>кантеле,</w:t>
      </w:r>
      <w:r w:rsidRPr="00E504B8">
        <w:rPr>
          <w:spacing w:val="1"/>
        </w:rPr>
        <w:t xml:space="preserve"> </w:t>
      </w:r>
      <w:r w:rsidRPr="00E504B8">
        <w:t>тар).</w:t>
      </w:r>
      <w:r w:rsidRPr="00E504B8">
        <w:rPr>
          <w:spacing w:val="1"/>
        </w:rPr>
        <w:t xml:space="preserve"> </w:t>
      </w:r>
      <w:r w:rsidRPr="00E504B8">
        <w:t>Русские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(балалайка,</w:t>
      </w:r>
      <w:r w:rsidRPr="00E504B8">
        <w:rPr>
          <w:spacing w:val="1"/>
        </w:rPr>
        <w:t xml:space="preserve"> </w:t>
      </w:r>
      <w:r w:rsidRPr="00E504B8">
        <w:t>домра,</w:t>
      </w:r>
      <w:r w:rsidRPr="00E504B8">
        <w:rPr>
          <w:spacing w:val="1"/>
        </w:rPr>
        <w:t xml:space="preserve"> </w:t>
      </w:r>
      <w:r w:rsidRPr="00E504B8">
        <w:t>баян).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  <w:r w:rsidRPr="00E504B8">
        <w:rPr>
          <w:spacing w:val="-3"/>
        </w:rPr>
        <w:t xml:space="preserve"> </w:t>
      </w:r>
      <w:r w:rsidRPr="00E504B8">
        <w:t>«Оркестр</w:t>
      </w:r>
      <w:r w:rsidRPr="00E504B8">
        <w:rPr>
          <w:spacing w:val="-1"/>
        </w:rPr>
        <w:t xml:space="preserve"> </w:t>
      </w:r>
      <w:r w:rsidRPr="00E504B8">
        <w:t>народных</w:t>
      </w:r>
      <w:r w:rsidRPr="00E504B8">
        <w:rPr>
          <w:spacing w:val="-1"/>
        </w:rPr>
        <w:t xml:space="preserve"> </w:t>
      </w:r>
      <w:r w:rsidRPr="00E504B8">
        <w:t>инструментов</w:t>
      </w:r>
      <w:r w:rsidRPr="00E504B8">
        <w:rPr>
          <w:spacing w:val="-2"/>
        </w:rPr>
        <w:t xml:space="preserve"> </w:t>
      </w:r>
      <w:r w:rsidRPr="00E504B8">
        <w:t>им.</w:t>
      </w:r>
      <w:r w:rsidRPr="00E504B8">
        <w:rPr>
          <w:spacing w:val="-1"/>
        </w:rPr>
        <w:t xml:space="preserve"> </w:t>
      </w:r>
      <w:r w:rsidRPr="00E504B8">
        <w:t>В. Андреева».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Примерный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музыкальный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материал:</w:t>
      </w:r>
      <w:r w:rsidRPr="00E504B8">
        <w:rPr>
          <w:b/>
          <w:spacing w:val="1"/>
        </w:rPr>
        <w:t xml:space="preserve"> </w:t>
      </w:r>
      <w:r w:rsidRPr="00E504B8">
        <w:t>Вариации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тему</w:t>
      </w:r>
      <w:r w:rsidRPr="00E504B8">
        <w:rPr>
          <w:spacing w:val="1"/>
        </w:rPr>
        <w:t xml:space="preserve"> </w:t>
      </w:r>
      <w:r w:rsidRPr="00E504B8">
        <w:t>русской</w:t>
      </w:r>
      <w:r w:rsidRPr="00E504B8">
        <w:rPr>
          <w:spacing w:val="1"/>
        </w:rPr>
        <w:t xml:space="preserve"> </w:t>
      </w:r>
      <w:r w:rsidRPr="00E504B8">
        <w:t>народной песни «Коробейники», р. н. п. «На горе то калина» (баян), вариации</w:t>
      </w:r>
      <w:r w:rsidRPr="00E504B8">
        <w:rPr>
          <w:spacing w:val="-67"/>
        </w:rPr>
        <w:t xml:space="preserve"> </w:t>
      </w:r>
      <w:r w:rsidRPr="00E504B8">
        <w:t xml:space="preserve">на тему р. н. п. «Светит месяц» (русский народный оркестр), </w:t>
      </w:r>
      <w:r w:rsidRPr="00E504B8">
        <w:rPr>
          <w:i/>
        </w:rPr>
        <w:t>Д. Шостакович</w:t>
      </w:r>
      <w:r w:rsidRPr="00E504B8">
        <w:rPr>
          <w:i/>
          <w:spacing w:val="1"/>
        </w:rPr>
        <w:t xml:space="preserve"> </w:t>
      </w:r>
      <w:r w:rsidRPr="00E504B8">
        <w:t>Сцена на Ярмарке из к/ф «Овод» (домра), р. н. т. «Камаринская» (оркестр</w:t>
      </w:r>
      <w:r w:rsidRPr="00E504B8">
        <w:rPr>
          <w:spacing w:val="1"/>
        </w:rPr>
        <w:t xml:space="preserve"> </w:t>
      </w:r>
      <w:r w:rsidRPr="00E504B8">
        <w:t>народных</w:t>
      </w:r>
      <w:r w:rsidRPr="00E504B8">
        <w:rPr>
          <w:spacing w:val="-2"/>
        </w:rPr>
        <w:t xml:space="preserve"> </w:t>
      </w:r>
      <w:r w:rsidRPr="00E504B8">
        <w:t>инструментов).</w:t>
      </w: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5"/>
        </w:rPr>
        <w:t xml:space="preserve"> </w:t>
      </w:r>
      <w:r w:rsidRPr="00E504B8">
        <w:t>3.Орган,</w:t>
      </w:r>
      <w:r w:rsidRPr="00E504B8">
        <w:rPr>
          <w:spacing w:val="-4"/>
        </w:rPr>
        <w:t xml:space="preserve"> </w:t>
      </w:r>
      <w:r w:rsidRPr="00E504B8">
        <w:t>клавесин,</w:t>
      </w:r>
      <w:r w:rsidRPr="00E504B8">
        <w:rPr>
          <w:spacing w:val="-5"/>
        </w:rPr>
        <w:t xml:space="preserve"> </w:t>
      </w:r>
      <w:r w:rsidRPr="00E504B8">
        <w:t>фортепиано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Устройство инструментов, характер тембра. Назначение инструментов.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диапазоны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способности.</w:t>
      </w:r>
      <w:r w:rsidRPr="00E504B8">
        <w:rPr>
          <w:spacing w:val="1"/>
        </w:rPr>
        <w:t xml:space="preserve"> </w:t>
      </w:r>
      <w:r w:rsidRPr="00E504B8">
        <w:t>Создатели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Бах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«Органная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токката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фуга» d moll, </w:t>
      </w:r>
      <w:r w:rsidRPr="00E504B8">
        <w:rPr>
          <w:i/>
          <w:sz w:val="28"/>
          <w:szCs w:val="28"/>
        </w:rPr>
        <w:t xml:space="preserve">Дакен </w:t>
      </w:r>
      <w:r w:rsidRPr="00E504B8">
        <w:rPr>
          <w:sz w:val="28"/>
          <w:szCs w:val="28"/>
        </w:rPr>
        <w:t xml:space="preserve">«Курица», </w:t>
      </w:r>
      <w:r w:rsidRPr="00E504B8">
        <w:rPr>
          <w:i/>
          <w:sz w:val="28"/>
          <w:szCs w:val="28"/>
        </w:rPr>
        <w:t xml:space="preserve">Куперен </w:t>
      </w:r>
      <w:r w:rsidRPr="00E504B8">
        <w:rPr>
          <w:sz w:val="28"/>
          <w:szCs w:val="28"/>
        </w:rPr>
        <w:t>«Жницы», «Вязальщицы», «Бабочка»,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 xml:space="preserve">«Экспромт – фантазия», </w:t>
      </w:r>
      <w:r w:rsidRPr="00E504B8">
        <w:rPr>
          <w:i/>
          <w:sz w:val="28"/>
          <w:szCs w:val="28"/>
        </w:rPr>
        <w:t xml:space="preserve">Ф. Шуберт </w:t>
      </w:r>
      <w:r w:rsidRPr="00E504B8">
        <w:rPr>
          <w:sz w:val="28"/>
          <w:szCs w:val="28"/>
        </w:rPr>
        <w:t xml:space="preserve">вальс h – moll, </w:t>
      </w:r>
      <w:r w:rsidRPr="00E504B8">
        <w:rPr>
          <w:i/>
          <w:sz w:val="28"/>
          <w:szCs w:val="28"/>
        </w:rPr>
        <w:t xml:space="preserve">Л. Бетховен </w:t>
      </w:r>
      <w:r w:rsidRPr="00E504B8">
        <w:rPr>
          <w:sz w:val="28"/>
          <w:szCs w:val="28"/>
        </w:rPr>
        <w:t>«К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Элизе»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(различные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3934CF" w:rsidRPr="008A2034" w:rsidRDefault="003934CF" w:rsidP="00E504B8">
      <w:pPr>
        <w:pStyle w:val="Heading11"/>
        <w:spacing w:line="276" w:lineRule="auto"/>
        <w:ind w:left="0"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театр</w:t>
      </w:r>
      <w:r w:rsidRPr="00E504B8">
        <w:rPr>
          <w:spacing w:val="-1"/>
        </w:rPr>
        <w:t xml:space="preserve"> </w:t>
      </w:r>
      <w:r w:rsidRPr="00E504B8">
        <w:t>(виды</w:t>
      </w:r>
      <w:r w:rsidRPr="00E504B8">
        <w:rPr>
          <w:spacing w:val="-3"/>
        </w:rPr>
        <w:t xml:space="preserve"> </w:t>
      </w:r>
      <w:r w:rsidRPr="00E504B8">
        <w:t>театров,</w:t>
      </w:r>
      <w:r w:rsidRPr="00E504B8">
        <w:rPr>
          <w:spacing w:val="-4"/>
        </w:rPr>
        <w:t xml:space="preserve"> </w:t>
      </w:r>
      <w:r w:rsidRPr="00E504B8">
        <w:t>музыкально</w:t>
      </w:r>
      <w:r w:rsidRPr="00E504B8">
        <w:rPr>
          <w:spacing w:val="-2"/>
        </w:rPr>
        <w:t xml:space="preserve"> </w:t>
      </w:r>
      <w:r w:rsidRPr="00E504B8">
        <w:t>театральные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жанры)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Общее понятие о театре как виде искусства. Музыка в театре. Основные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сценические</w:t>
      </w:r>
      <w:r w:rsidRPr="00E504B8">
        <w:rPr>
          <w:spacing w:val="1"/>
        </w:rPr>
        <w:t xml:space="preserve"> </w:t>
      </w:r>
      <w:r w:rsidRPr="00E504B8">
        <w:t>жанры:</w:t>
      </w:r>
      <w:r w:rsidRPr="00E504B8">
        <w:rPr>
          <w:spacing w:val="1"/>
        </w:rPr>
        <w:t xml:space="preserve"> </w:t>
      </w:r>
      <w:r w:rsidRPr="00E504B8">
        <w:t>драма,</w:t>
      </w:r>
      <w:r w:rsidRPr="00E504B8">
        <w:rPr>
          <w:spacing w:val="1"/>
        </w:rPr>
        <w:t xml:space="preserve"> </w:t>
      </w:r>
      <w:r w:rsidRPr="00E504B8">
        <w:t>балет,</w:t>
      </w:r>
      <w:r w:rsidRPr="00E504B8">
        <w:rPr>
          <w:spacing w:val="1"/>
        </w:rPr>
        <w:t xml:space="preserve"> </w:t>
      </w:r>
      <w:r w:rsidRPr="00E504B8">
        <w:t>опера,</w:t>
      </w:r>
      <w:r w:rsidRPr="00E504B8">
        <w:rPr>
          <w:spacing w:val="1"/>
        </w:rPr>
        <w:t xml:space="preserve"> </w:t>
      </w:r>
      <w:r w:rsidRPr="00E504B8">
        <w:t>оперетта.</w:t>
      </w:r>
      <w:r w:rsidRPr="00E504B8">
        <w:rPr>
          <w:spacing w:val="1"/>
        </w:rPr>
        <w:t xml:space="preserve"> </w:t>
      </w:r>
      <w:r w:rsidRPr="00E504B8">
        <w:t>Особенности каждого жанра. Значение музыки в спектаклях. Расположение</w:t>
      </w:r>
      <w:r w:rsidRPr="00E504B8">
        <w:rPr>
          <w:spacing w:val="1"/>
        </w:rPr>
        <w:t xml:space="preserve"> </w:t>
      </w:r>
      <w:r w:rsidRPr="00E504B8">
        <w:t>оркестра</w:t>
      </w:r>
      <w:r w:rsidRPr="00E504B8">
        <w:rPr>
          <w:spacing w:val="1"/>
        </w:rPr>
        <w:t xml:space="preserve"> </w:t>
      </w:r>
      <w:r w:rsidRPr="00E504B8">
        <w:t>(оркестровая</w:t>
      </w:r>
      <w:r w:rsidRPr="00E504B8">
        <w:rPr>
          <w:spacing w:val="1"/>
        </w:rPr>
        <w:t xml:space="preserve"> </w:t>
      </w:r>
      <w:r w:rsidRPr="00E504B8">
        <w:t>яма).</w:t>
      </w:r>
      <w:r w:rsidRPr="00E504B8">
        <w:rPr>
          <w:spacing w:val="1"/>
        </w:rPr>
        <w:t xml:space="preserve"> </w:t>
      </w:r>
      <w:r w:rsidRPr="00E504B8">
        <w:t>Самостоятельное</w:t>
      </w:r>
      <w:r w:rsidRPr="00E504B8">
        <w:rPr>
          <w:spacing w:val="1"/>
        </w:rPr>
        <w:t xml:space="preserve"> </w:t>
      </w:r>
      <w:r w:rsidRPr="00E504B8">
        <w:t>художественное</w:t>
      </w:r>
      <w:r w:rsidRPr="00E504B8">
        <w:rPr>
          <w:spacing w:val="1"/>
        </w:rPr>
        <w:t xml:space="preserve"> </w:t>
      </w:r>
      <w:r w:rsidRPr="00E504B8">
        <w:t>значение</w:t>
      </w:r>
      <w:r w:rsidRPr="00E504B8">
        <w:rPr>
          <w:spacing w:val="-67"/>
        </w:rPr>
        <w:t xml:space="preserve"> </w:t>
      </w:r>
      <w:r w:rsidRPr="00E504B8">
        <w:t>музыки</w:t>
      </w:r>
      <w:r w:rsidRPr="00E504B8">
        <w:rPr>
          <w:spacing w:val="-1"/>
        </w:rPr>
        <w:t xml:space="preserve"> </w:t>
      </w:r>
      <w:r w:rsidRPr="00E504B8">
        <w:t>Э. Грига.</w:t>
      </w:r>
      <w:r w:rsidRPr="00E504B8">
        <w:rPr>
          <w:spacing w:val="-2"/>
        </w:rPr>
        <w:t xml:space="preserve"> </w:t>
      </w:r>
      <w:r w:rsidRPr="00E504B8">
        <w:t>Природа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народная</w:t>
      </w:r>
      <w:r w:rsidRPr="00E504B8">
        <w:rPr>
          <w:spacing w:val="1"/>
        </w:rPr>
        <w:t xml:space="preserve"> </w:t>
      </w:r>
      <w:r w:rsidRPr="00E504B8">
        <w:t>фантастика</w:t>
      </w:r>
      <w:r w:rsidRPr="00E504B8">
        <w:rPr>
          <w:spacing w:val="-2"/>
        </w:rPr>
        <w:t xml:space="preserve"> </w:t>
      </w:r>
      <w:r w:rsidRPr="00E504B8">
        <w:t>в музыке</w:t>
      </w:r>
      <w:r w:rsidRPr="00E504B8">
        <w:rPr>
          <w:spacing w:val="-3"/>
        </w:rPr>
        <w:t xml:space="preserve"> </w:t>
      </w:r>
      <w:r w:rsidRPr="00E504B8">
        <w:t>Грига.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Яркое и самобытное отражение в музыке основных образов, созданных</w:t>
      </w:r>
      <w:r w:rsidRPr="00E504B8">
        <w:rPr>
          <w:spacing w:val="1"/>
        </w:rPr>
        <w:t xml:space="preserve"> </w:t>
      </w:r>
      <w:r w:rsidRPr="00E504B8">
        <w:t>норвежским</w:t>
      </w:r>
      <w:r w:rsidRPr="00E504B8">
        <w:rPr>
          <w:spacing w:val="1"/>
        </w:rPr>
        <w:t xml:space="preserve"> </w:t>
      </w:r>
      <w:r w:rsidRPr="00E504B8">
        <w:t>писателем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драматургом</w:t>
      </w:r>
      <w:r w:rsidRPr="00E504B8">
        <w:rPr>
          <w:spacing w:val="1"/>
        </w:rPr>
        <w:t xml:space="preserve"> </w:t>
      </w:r>
      <w:r w:rsidRPr="00E504B8">
        <w:t>Генриком</w:t>
      </w:r>
      <w:r w:rsidRPr="00E504B8">
        <w:rPr>
          <w:spacing w:val="1"/>
        </w:rPr>
        <w:t xml:space="preserve"> </w:t>
      </w:r>
      <w:r w:rsidRPr="00E504B8">
        <w:t>Ибсеном.</w:t>
      </w:r>
      <w:r w:rsidRPr="00E504B8">
        <w:rPr>
          <w:spacing w:val="1"/>
        </w:rPr>
        <w:t xml:space="preserve"> </w:t>
      </w:r>
      <w:r w:rsidRPr="00E504B8">
        <w:t>Содержание</w:t>
      </w:r>
      <w:r w:rsidRPr="00E504B8">
        <w:rPr>
          <w:spacing w:val="1"/>
        </w:rPr>
        <w:t xml:space="preserve"> </w:t>
      </w:r>
      <w:r w:rsidRPr="00E504B8">
        <w:t>драмы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строение</w:t>
      </w:r>
      <w:r w:rsidRPr="00E504B8">
        <w:rPr>
          <w:spacing w:val="-2"/>
        </w:rPr>
        <w:t xml:space="preserve"> </w:t>
      </w:r>
      <w:r w:rsidRPr="00E504B8">
        <w:t>сюиты.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-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 материал: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сюита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«Пер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Гюнт»</w:t>
      </w:r>
    </w:p>
    <w:p w:rsidR="003934CF" w:rsidRPr="00E504B8" w:rsidRDefault="003934CF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«Утро»</w:t>
      </w:r>
    </w:p>
    <w:p w:rsidR="003934CF" w:rsidRPr="00E504B8" w:rsidRDefault="003934CF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«Смерть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Озе»</w:t>
      </w:r>
    </w:p>
    <w:p w:rsidR="003934CF" w:rsidRPr="00E504B8" w:rsidRDefault="003934CF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«Танец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Анитры»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2</w:t>
      </w:r>
      <w:r w:rsidRPr="00E504B8">
        <w:rPr>
          <w:spacing w:val="-2"/>
        </w:rPr>
        <w:t xml:space="preserve"> </w:t>
      </w:r>
      <w:r w:rsidRPr="00E504B8">
        <w:t>часть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«В</w:t>
      </w:r>
      <w:r w:rsidRPr="00E504B8">
        <w:rPr>
          <w:spacing w:val="-3"/>
        </w:rPr>
        <w:t xml:space="preserve"> </w:t>
      </w:r>
      <w:r w:rsidRPr="00E504B8">
        <w:t>пещере</w:t>
      </w:r>
      <w:r w:rsidRPr="00E504B8">
        <w:rPr>
          <w:spacing w:val="-3"/>
        </w:rPr>
        <w:t xml:space="preserve"> </w:t>
      </w:r>
      <w:r w:rsidRPr="00E504B8">
        <w:t>горного</w:t>
      </w:r>
      <w:r w:rsidRPr="00E504B8">
        <w:rPr>
          <w:spacing w:val="-3"/>
        </w:rPr>
        <w:t xml:space="preserve"> </w:t>
      </w:r>
      <w:r w:rsidRPr="00E504B8">
        <w:t>короля»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балет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История балета. Основные черты балета как музыкально – сценического</w:t>
      </w:r>
      <w:r w:rsidRPr="00E504B8">
        <w:rPr>
          <w:spacing w:val="1"/>
        </w:rPr>
        <w:t xml:space="preserve"> </w:t>
      </w:r>
      <w:r w:rsidRPr="00E504B8">
        <w:t>жанра;</w:t>
      </w:r>
      <w:r w:rsidRPr="00E504B8">
        <w:rPr>
          <w:spacing w:val="1"/>
        </w:rPr>
        <w:t xml:space="preserve"> </w:t>
      </w:r>
      <w:r w:rsidRPr="00E504B8">
        <w:t>объединение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нем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танца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сценического</w:t>
      </w:r>
      <w:r w:rsidRPr="00E504B8">
        <w:rPr>
          <w:spacing w:val="1"/>
        </w:rPr>
        <w:t xml:space="preserve"> </w:t>
      </w:r>
      <w:r w:rsidRPr="00E504B8">
        <w:t>действия.</w:t>
      </w:r>
      <w:r w:rsidRPr="00E504B8">
        <w:rPr>
          <w:spacing w:val="1"/>
        </w:rPr>
        <w:t xml:space="preserve"> </w:t>
      </w:r>
      <w:r w:rsidRPr="00E504B8">
        <w:t>Танцевальная основа музыки. Чередование отдельных пьес. Дивертисмент.</w:t>
      </w:r>
      <w:r w:rsidRPr="00E504B8">
        <w:rPr>
          <w:spacing w:val="1"/>
        </w:rPr>
        <w:t xml:space="preserve"> </w:t>
      </w:r>
      <w:r w:rsidRPr="00E504B8">
        <w:t>Имена</w:t>
      </w:r>
      <w:r w:rsidRPr="00E504B8">
        <w:rPr>
          <w:spacing w:val="1"/>
        </w:rPr>
        <w:t xml:space="preserve"> </w:t>
      </w:r>
      <w:r w:rsidRPr="00E504B8">
        <w:t>лучших</w:t>
      </w:r>
      <w:r w:rsidRPr="00E504B8">
        <w:rPr>
          <w:spacing w:val="1"/>
        </w:rPr>
        <w:t xml:space="preserve"> </w:t>
      </w:r>
      <w:r w:rsidRPr="00E504B8">
        <w:t>отечественных</w:t>
      </w:r>
      <w:r w:rsidRPr="00E504B8">
        <w:rPr>
          <w:spacing w:val="1"/>
        </w:rPr>
        <w:t xml:space="preserve"> </w:t>
      </w:r>
      <w:r w:rsidRPr="00E504B8">
        <w:t>танцоров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хореографов.</w:t>
      </w:r>
      <w:r w:rsidRPr="00E504B8">
        <w:rPr>
          <w:spacing w:val="1"/>
        </w:rPr>
        <w:t xml:space="preserve"> </w:t>
      </w:r>
      <w:r w:rsidRPr="00E504B8">
        <w:t>Переплетение</w:t>
      </w:r>
      <w:r w:rsidRPr="00E504B8">
        <w:rPr>
          <w:spacing w:val="1"/>
        </w:rPr>
        <w:t xml:space="preserve"> </w:t>
      </w:r>
      <w:r w:rsidRPr="00E504B8">
        <w:t>литературы, инструментально – симфонической музыки в балете. Танцоры –</w:t>
      </w:r>
      <w:r w:rsidRPr="00E504B8">
        <w:rPr>
          <w:spacing w:val="1"/>
        </w:rPr>
        <w:t xml:space="preserve"> </w:t>
      </w:r>
      <w:r w:rsidRPr="00E504B8">
        <w:t>солисты,</w:t>
      </w:r>
      <w:r w:rsidRPr="00E504B8">
        <w:rPr>
          <w:spacing w:val="-1"/>
        </w:rPr>
        <w:t xml:space="preserve"> </w:t>
      </w:r>
      <w:r w:rsidRPr="00E504B8">
        <w:t>кордебалет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массовые</w:t>
      </w:r>
      <w:r w:rsidRPr="00E504B8">
        <w:rPr>
          <w:spacing w:val="-2"/>
        </w:rPr>
        <w:t xml:space="preserve"> </w:t>
      </w:r>
      <w:r w:rsidRPr="00E504B8">
        <w:t>сцены, костюмы,</w:t>
      </w:r>
      <w:r w:rsidRPr="00E504B8">
        <w:rPr>
          <w:spacing w:val="-2"/>
        </w:rPr>
        <w:t xml:space="preserve"> </w:t>
      </w:r>
      <w:r w:rsidRPr="00E504B8">
        <w:t>декорации.</w:t>
      </w:r>
    </w:p>
    <w:p w:rsidR="003934CF" w:rsidRPr="00E504B8" w:rsidRDefault="003934CF" w:rsidP="005F5CA2">
      <w:pPr>
        <w:tabs>
          <w:tab w:val="left" w:pos="2971"/>
          <w:tab w:val="left" w:pos="5097"/>
          <w:tab w:val="left" w:pos="6715"/>
          <w:tab w:val="left" w:pos="7303"/>
          <w:tab w:val="left" w:pos="9224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И.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Стравинский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«Петрушка»,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«Жар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птица»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«Золушка»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 Чайковский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 «Лебединое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(отрывки).</w:t>
      </w: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6.</w:t>
      </w:r>
      <w:r w:rsidRPr="00E504B8">
        <w:rPr>
          <w:spacing w:val="-2"/>
        </w:rPr>
        <w:t xml:space="preserve"> </w:t>
      </w:r>
      <w:r w:rsidRPr="00E504B8">
        <w:t>Балет</w:t>
      </w:r>
      <w:r w:rsidRPr="00E504B8">
        <w:rPr>
          <w:spacing w:val="-3"/>
        </w:rPr>
        <w:t xml:space="preserve"> </w:t>
      </w:r>
      <w:r w:rsidRPr="00E504B8">
        <w:t>«Щелкунчик»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П. Чайковский – создатель русского классического балета. Сказочное</w:t>
      </w:r>
      <w:r w:rsidRPr="00E504B8">
        <w:rPr>
          <w:spacing w:val="1"/>
        </w:rPr>
        <w:t xml:space="preserve"> </w:t>
      </w:r>
      <w:r w:rsidRPr="00E504B8">
        <w:t>содержание «Щелкунчика». Отражение в музыке балета мира детских грез и</w:t>
      </w:r>
      <w:r w:rsidRPr="00E504B8">
        <w:rPr>
          <w:spacing w:val="1"/>
        </w:rPr>
        <w:t xml:space="preserve"> </w:t>
      </w:r>
      <w:r w:rsidRPr="00E504B8">
        <w:t>сновидений.</w:t>
      </w:r>
      <w:r w:rsidRPr="00E504B8">
        <w:rPr>
          <w:spacing w:val="1"/>
        </w:rPr>
        <w:t xml:space="preserve"> </w:t>
      </w:r>
      <w:r w:rsidRPr="00E504B8">
        <w:t>Неповторимое</w:t>
      </w:r>
      <w:r w:rsidRPr="00E504B8">
        <w:rPr>
          <w:spacing w:val="1"/>
        </w:rPr>
        <w:t xml:space="preserve"> </w:t>
      </w:r>
      <w:r w:rsidRPr="00E504B8">
        <w:t>своеобразие</w:t>
      </w:r>
      <w:r w:rsidRPr="00E504B8">
        <w:rPr>
          <w:spacing w:val="1"/>
        </w:rPr>
        <w:t xml:space="preserve"> </w:t>
      </w:r>
      <w:r w:rsidRPr="00E504B8">
        <w:t>каждого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номера</w:t>
      </w:r>
      <w:r w:rsidRPr="00E504B8">
        <w:rPr>
          <w:spacing w:val="1"/>
        </w:rPr>
        <w:t xml:space="preserve"> </w:t>
      </w:r>
      <w:r w:rsidRPr="00E504B8">
        <w:t>балета.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Испанский</w:t>
      </w:r>
      <w:r w:rsidRPr="00E504B8">
        <w:rPr>
          <w:spacing w:val="-6"/>
        </w:rPr>
        <w:t xml:space="preserve"> </w:t>
      </w:r>
      <w:r w:rsidRPr="00E504B8">
        <w:t>танец</w:t>
      </w:r>
      <w:r w:rsidRPr="00E504B8">
        <w:rPr>
          <w:spacing w:val="-5"/>
        </w:rPr>
        <w:t xml:space="preserve"> </w:t>
      </w:r>
      <w:r w:rsidRPr="00E504B8">
        <w:t>(шоколад)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Арабский танец (кофе)</w:t>
      </w:r>
      <w:r w:rsidRPr="00E504B8">
        <w:rPr>
          <w:spacing w:val="-67"/>
        </w:rPr>
        <w:t xml:space="preserve"> </w:t>
      </w:r>
      <w:r w:rsidRPr="00E504B8">
        <w:t>Китайский танец (чай)</w:t>
      </w:r>
      <w:r w:rsidRPr="00E504B8">
        <w:rPr>
          <w:spacing w:val="-67"/>
        </w:rPr>
        <w:t xml:space="preserve"> </w:t>
      </w:r>
      <w:r w:rsidRPr="00E504B8">
        <w:t>Трепак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Вальс цветов</w:t>
      </w:r>
      <w:r w:rsidRPr="00E504B8">
        <w:rPr>
          <w:spacing w:val="1"/>
        </w:rPr>
        <w:t xml:space="preserve"> </w:t>
      </w:r>
      <w:r w:rsidRPr="00E504B8">
        <w:t>Танец пастушков</w:t>
      </w:r>
      <w:r w:rsidRPr="00E504B8">
        <w:rPr>
          <w:spacing w:val="-67"/>
        </w:rPr>
        <w:t xml:space="preserve"> </w:t>
      </w:r>
      <w:r w:rsidRPr="00E504B8">
        <w:t>Танец</w:t>
      </w:r>
      <w:r w:rsidRPr="00E504B8">
        <w:rPr>
          <w:spacing w:val="-9"/>
        </w:rPr>
        <w:t xml:space="preserve"> </w:t>
      </w:r>
      <w:r w:rsidRPr="00E504B8">
        <w:t>феи</w:t>
      </w:r>
      <w:r w:rsidRPr="00E504B8">
        <w:rPr>
          <w:spacing w:val="-8"/>
        </w:rPr>
        <w:t xml:space="preserve"> </w:t>
      </w:r>
      <w:r w:rsidRPr="00E504B8">
        <w:t>Драже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7.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опера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Опера</w:t>
      </w:r>
      <w:r w:rsidRPr="00E504B8">
        <w:rPr>
          <w:spacing w:val="26"/>
        </w:rPr>
        <w:t xml:space="preserve"> </w:t>
      </w:r>
      <w:r w:rsidRPr="00E504B8">
        <w:t>–</w:t>
      </w:r>
      <w:r w:rsidRPr="00E504B8">
        <w:rPr>
          <w:spacing w:val="96"/>
        </w:rPr>
        <w:t xml:space="preserve"> </w:t>
      </w:r>
      <w:r w:rsidRPr="00E504B8">
        <w:t>самый</w:t>
      </w:r>
      <w:r w:rsidRPr="00E504B8">
        <w:rPr>
          <w:spacing w:val="96"/>
        </w:rPr>
        <w:t xml:space="preserve"> </w:t>
      </w:r>
      <w:r w:rsidRPr="00E504B8">
        <w:t>богатый</w:t>
      </w:r>
      <w:r w:rsidRPr="00E504B8">
        <w:rPr>
          <w:spacing w:val="96"/>
        </w:rPr>
        <w:t xml:space="preserve"> </w:t>
      </w:r>
      <w:r w:rsidRPr="00E504B8">
        <w:t>и</w:t>
      </w:r>
      <w:r w:rsidRPr="00E504B8">
        <w:rPr>
          <w:spacing w:val="95"/>
        </w:rPr>
        <w:t xml:space="preserve"> </w:t>
      </w:r>
      <w:r w:rsidRPr="00E504B8">
        <w:t>сложный</w:t>
      </w:r>
      <w:r w:rsidRPr="00E504B8">
        <w:rPr>
          <w:spacing w:val="96"/>
        </w:rPr>
        <w:t xml:space="preserve"> </w:t>
      </w:r>
      <w:r w:rsidRPr="00E504B8">
        <w:t>танец</w:t>
      </w:r>
      <w:r w:rsidRPr="00E504B8">
        <w:rPr>
          <w:spacing w:val="96"/>
        </w:rPr>
        <w:t xml:space="preserve"> </w:t>
      </w:r>
      <w:r w:rsidRPr="00E504B8">
        <w:t>музыки.</w:t>
      </w:r>
      <w:r w:rsidRPr="00E504B8">
        <w:rPr>
          <w:spacing w:val="95"/>
        </w:rPr>
        <w:t xml:space="preserve"> </w:t>
      </w:r>
      <w:r w:rsidRPr="00E504B8">
        <w:t>Значение</w:t>
      </w:r>
      <w:r w:rsidRPr="00E504B8">
        <w:rPr>
          <w:spacing w:val="95"/>
        </w:rPr>
        <w:t xml:space="preserve"> </w:t>
      </w:r>
      <w:r w:rsidRPr="00E504B8">
        <w:t>слова</w:t>
      </w:r>
      <w:r w:rsidRPr="008A2034">
        <w:t xml:space="preserve"> </w:t>
      </w:r>
      <w:r w:rsidRPr="00E504B8">
        <w:t>«опера».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Слияние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единое</w:t>
      </w:r>
      <w:r w:rsidRPr="00E504B8">
        <w:rPr>
          <w:spacing w:val="1"/>
        </w:rPr>
        <w:t xml:space="preserve"> </w:t>
      </w:r>
      <w:r w:rsidRPr="00E504B8">
        <w:t>целое</w:t>
      </w:r>
      <w:r w:rsidRPr="00E504B8">
        <w:rPr>
          <w:spacing w:val="1"/>
        </w:rPr>
        <w:t xml:space="preserve"> </w:t>
      </w:r>
      <w:r w:rsidRPr="00E504B8">
        <w:t>поэзии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драматического</w:t>
      </w:r>
      <w:r w:rsidRPr="00E504B8">
        <w:rPr>
          <w:spacing w:val="20"/>
        </w:rPr>
        <w:t xml:space="preserve"> </w:t>
      </w:r>
      <w:r w:rsidRPr="00E504B8">
        <w:t>искусства.</w:t>
      </w:r>
      <w:r w:rsidRPr="00E504B8">
        <w:rPr>
          <w:spacing w:val="23"/>
        </w:rPr>
        <w:t xml:space="preserve"> </w:t>
      </w:r>
      <w:r w:rsidRPr="00E504B8">
        <w:t>Ведущее</w:t>
      </w:r>
      <w:r w:rsidRPr="00E504B8">
        <w:rPr>
          <w:spacing w:val="23"/>
        </w:rPr>
        <w:t xml:space="preserve"> </w:t>
      </w:r>
      <w:r w:rsidRPr="00E504B8">
        <w:t>значение</w:t>
      </w:r>
      <w:r w:rsidRPr="00E504B8">
        <w:rPr>
          <w:spacing w:val="22"/>
        </w:rPr>
        <w:t xml:space="preserve"> </w:t>
      </w:r>
      <w:r w:rsidRPr="00E504B8">
        <w:t>музыки.</w:t>
      </w:r>
      <w:r w:rsidRPr="00E504B8">
        <w:rPr>
          <w:spacing w:val="21"/>
        </w:rPr>
        <w:t xml:space="preserve"> </w:t>
      </w:r>
      <w:r w:rsidRPr="00E504B8">
        <w:t>Единство</w:t>
      </w:r>
      <w:r w:rsidRPr="00E504B8">
        <w:rPr>
          <w:spacing w:val="23"/>
        </w:rPr>
        <w:t xml:space="preserve"> </w:t>
      </w:r>
      <w:r w:rsidRPr="00E504B8">
        <w:t>Вокального</w:t>
      </w:r>
      <w:r w:rsidRPr="00E504B8">
        <w:rPr>
          <w:spacing w:val="-68"/>
        </w:rPr>
        <w:t xml:space="preserve"> </w:t>
      </w:r>
      <w:r w:rsidRPr="00E504B8">
        <w:t>и инструментального начала, мимика. Словесный текст оперы – либретто.</w:t>
      </w:r>
      <w:r w:rsidRPr="00E504B8">
        <w:rPr>
          <w:spacing w:val="1"/>
        </w:rPr>
        <w:t xml:space="preserve"> </w:t>
      </w:r>
      <w:r w:rsidRPr="00E504B8">
        <w:t>Инструментальное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увертюра.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элементы</w:t>
      </w:r>
      <w:r w:rsidRPr="00E504B8">
        <w:rPr>
          <w:spacing w:val="1"/>
        </w:rPr>
        <w:t xml:space="preserve"> </w:t>
      </w:r>
      <w:r w:rsidRPr="00E504B8">
        <w:t>оперы: ария, ариозо, ариетта, каватина, речитатив. Значение хора в опере.</w:t>
      </w:r>
      <w:r w:rsidRPr="00E504B8">
        <w:rPr>
          <w:spacing w:val="1"/>
        </w:rPr>
        <w:t xml:space="preserve"> </w:t>
      </w:r>
      <w:r w:rsidRPr="00E504B8">
        <w:t>Оркестр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опере.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типы</w:t>
      </w:r>
      <w:r w:rsidRPr="00E504B8">
        <w:rPr>
          <w:spacing w:val="1"/>
        </w:rPr>
        <w:t xml:space="preserve"> </w:t>
      </w:r>
      <w:r w:rsidRPr="00E504B8">
        <w:t>опер.</w:t>
      </w:r>
      <w:r w:rsidRPr="00E504B8">
        <w:rPr>
          <w:spacing w:val="1"/>
        </w:rPr>
        <w:t xml:space="preserve"> </w:t>
      </w:r>
      <w:r w:rsidRPr="00E504B8">
        <w:t>Обращение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великих</w:t>
      </w:r>
      <w:r w:rsidRPr="00E504B8">
        <w:rPr>
          <w:spacing w:val="1"/>
        </w:rPr>
        <w:t xml:space="preserve"> </w:t>
      </w:r>
      <w:r w:rsidRPr="00E504B8">
        <w:t>композиторов</w:t>
      </w:r>
      <w:r w:rsidRPr="00E504B8">
        <w:rPr>
          <w:spacing w:val="-3"/>
        </w:rPr>
        <w:t xml:space="preserve"> </w:t>
      </w:r>
      <w:r w:rsidRPr="00E504B8">
        <w:t>прошлого.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наши дни.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5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56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5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5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«Сказка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царе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Салтане»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8.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«Руслан</w:t>
      </w:r>
      <w:r w:rsidRPr="00E504B8">
        <w:rPr>
          <w:spacing w:val="-4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Людмила»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Глинка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Пушкин.</w:t>
      </w:r>
      <w:r w:rsidRPr="00E504B8">
        <w:rPr>
          <w:spacing w:val="1"/>
        </w:rPr>
        <w:t xml:space="preserve"> </w:t>
      </w:r>
      <w:r w:rsidRPr="00E504B8">
        <w:t>Сюжет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композиция</w:t>
      </w:r>
      <w:r w:rsidRPr="00E504B8">
        <w:rPr>
          <w:spacing w:val="1"/>
        </w:rPr>
        <w:t xml:space="preserve"> </w:t>
      </w:r>
      <w:r w:rsidRPr="00E504B8">
        <w:t>«Руслана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70"/>
        </w:rPr>
        <w:t xml:space="preserve"> </w:t>
      </w:r>
      <w:r w:rsidRPr="00E504B8">
        <w:t>Людмилы»: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эпические</w:t>
      </w:r>
      <w:r w:rsidRPr="00E504B8">
        <w:rPr>
          <w:spacing w:val="1"/>
        </w:rPr>
        <w:t xml:space="preserve"> </w:t>
      </w:r>
      <w:r w:rsidRPr="00E504B8">
        <w:t>черты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Яркое</w:t>
      </w:r>
      <w:r w:rsidRPr="00E504B8">
        <w:rPr>
          <w:spacing w:val="1"/>
        </w:rPr>
        <w:t xml:space="preserve"> </w:t>
      </w:r>
      <w:r w:rsidRPr="00E504B8">
        <w:t>воплощение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образов</w:t>
      </w:r>
      <w:r w:rsidRPr="00E504B8">
        <w:rPr>
          <w:spacing w:val="-67"/>
        </w:rPr>
        <w:t xml:space="preserve"> </w:t>
      </w:r>
      <w:r w:rsidRPr="00E504B8">
        <w:t>поэмы</w:t>
      </w:r>
      <w:r w:rsidRPr="00E504B8">
        <w:rPr>
          <w:spacing w:val="1"/>
        </w:rPr>
        <w:t xml:space="preserve"> </w:t>
      </w:r>
      <w:r w:rsidRPr="00E504B8">
        <w:t>Пушкина.</w:t>
      </w:r>
      <w:r w:rsidRPr="00E504B8">
        <w:rPr>
          <w:spacing w:val="1"/>
        </w:rPr>
        <w:t xml:space="preserve"> </w:t>
      </w:r>
      <w:r w:rsidRPr="00E504B8">
        <w:t>Светлый,</w:t>
      </w:r>
      <w:r w:rsidRPr="00E504B8">
        <w:rPr>
          <w:spacing w:val="1"/>
        </w:rPr>
        <w:t xml:space="preserve"> </w:t>
      </w:r>
      <w:r w:rsidRPr="00E504B8">
        <w:t>жизнеутверждающий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Отдельные характерные черты музыки Глинка. Отличие либретто оперы от</w:t>
      </w:r>
      <w:r w:rsidRPr="00E504B8">
        <w:rPr>
          <w:spacing w:val="1"/>
        </w:rPr>
        <w:t xml:space="preserve"> </w:t>
      </w:r>
      <w:r w:rsidRPr="00E504B8">
        <w:t>поэмы</w:t>
      </w:r>
      <w:r w:rsidRPr="00E504B8">
        <w:rPr>
          <w:spacing w:val="-1"/>
        </w:rPr>
        <w:t xml:space="preserve"> </w:t>
      </w:r>
      <w:r w:rsidRPr="00E504B8">
        <w:t>Пушкина.</w:t>
      </w: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3934CF" w:rsidRPr="00E504B8" w:rsidRDefault="003934CF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 2 песни Баяна Сцена похищения Людмилы.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</w:t>
      </w:r>
    </w:p>
    <w:p w:rsidR="003934CF" w:rsidRPr="00E504B8" w:rsidRDefault="003934CF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3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Руслана</w:t>
      </w:r>
    </w:p>
    <w:p w:rsidR="003934CF" w:rsidRPr="00E504B8" w:rsidRDefault="003934CF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Персидский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</w:p>
    <w:p w:rsidR="003934CF" w:rsidRPr="00E504B8" w:rsidRDefault="003934CF" w:rsidP="00E504B8">
      <w:pPr>
        <w:pStyle w:val="ListParagraph"/>
        <w:numPr>
          <w:ilvl w:val="0"/>
          <w:numId w:val="5"/>
        </w:numPr>
        <w:tabs>
          <w:tab w:val="left" w:pos="1448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Черномора,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Людмилы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доля,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долюшка»,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Восточные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танцы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(лезгинка, турецкий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танец, арабский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танец).</w:t>
      </w:r>
    </w:p>
    <w:p w:rsidR="003934CF" w:rsidRPr="00E504B8" w:rsidRDefault="003934CF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свет,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Людмила».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E504B8" w:rsidRDefault="003934CF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9.</w:t>
      </w:r>
      <w:r w:rsidRPr="00E504B8">
        <w:rPr>
          <w:spacing w:val="-1"/>
        </w:rPr>
        <w:t xml:space="preserve"> </w:t>
      </w:r>
      <w:r w:rsidRPr="00E504B8">
        <w:t>Разнообразие</w:t>
      </w:r>
      <w:r w:rsidRPr="00E504B8">
        <w:rPr>
          <w:spacing w:val="-3"/>
        </w:rPr>
        <w:t xml:space="preserve"> </w:t>
      </w:r>
      <w:r w:rsidRPr="00E504B8">
        <w:t>жанров</w:t>
      </w:r>
      <w:r w:rsidRPr="00E504B8">
        <w:rPr>
          <w:spacing w:val="-2"/>
        </w:rPr>
        <w:t xml:space="preserve"> </w:t>
      </w:r>
      <w:r w:rsidRPr="00E504B8">
        <w:t>вокальной</w:t>
      </w:r>
      <w:r w:rsidRPr="00E504B8">
        <w:rPr>
          <w:spacing w:val="-3"/>
        </w:rPr>
        <w:t xml:space="preserve"> </w:t>
      </w:r>
      <w:r w:rsidRPr="00E504B8">
        <w:t>музыки.</w:t>
      </w:r>
      <w:r w:rsidRPr="00E504B8">
        <w:rPr>
          <w:spacing w:val="-1"/>
        </w:rPr>
        <w:t xml:space="preserve"> </w:t>
      </w:r>
      <w:r w:rsidRPr="00E504B8">
        <w:t>Романс,</w:t>
      </w:r>
      <w:r w:rsidRPr="00E504B8">
        <w:rPr>
          <w:spacing w:val="-3"/>
        </w:rPr>
        <w:t xml:space="preserve"> </w:t>
      </w:r>
      <w:r w:rsidRPr="00E504B8">
        <w:t>виды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ансамблей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и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хоров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Куплетная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выражении</w:t>
      </w:r>
      <w:r w:rsidRPr="00E504B8">
        <w:rPr>
          <w:spacing w:val="1"/>
        </w:rPr>
        <w:t xml:space="preserve"> </w:t>
      </w:r>
      <w:r w:rsidRPr="00E504B8">
        <w:t>чувств</w:t>
      </w:r>
      <w:r w:rsidRPr="00E504B8">
        <w:rPr>
          <w:spacing w:val="1"/>
        </w:rPr>
        <w:t xml:space="preserve"> </w:t>
      </w:r>
      <w:r w:rsidRPr="00E504B8">
        <w:t>человека и словесного содержания текста. Связь с народным творчеством и</w:t>
      </w:r>
      <w:r w:rsidRPr="00E504B8">
        <w:rPr>
          <w:spacing w:val="1"/>
        </w:rPr>
        <w:t xml:space="preserve"> </w:t>
      </w:r>
      <w:r w:rsidRPr="00E504B8">
        <w:t>поэзией. Вокальные ансамбли: дуэт (противоречие и согласие), терцет и трио,</w:t>
      </w:r>
      <w:r w:rsidRPr="00E504B8">
        <w:rPr>
          <w:spacing w:val="-67"/>
        </w:rPr>
        <w:t xml:space="preserve"> </w:t>
      </w:r>
      <w:r w:rsidRPr="00E504B8">
        <w:t>квартет,</w:t>
      </w:r>
      <w:r w:rsidRPr="00E504B8">
        <w:rPr>
          <w:spacing w:val="1"/>
        </w:rPr>
        <w:t xml:space="preserve"> </w:t>
      </w:r>
      <w:r w:rsidRPr="00E504B8">
        <w:t>квинтет.</w:t>
      </w:r>
      <w:r w:rsidRPr="00E504B8">
        <w:rPr>
          <w:spacing w:val="1"/>
        </w:rPr>
        <w:t xml:space="preserve"> </w:t>
      </w:r>
      <w:r w:rsidRPr="00E504B8">
        <w:t>Хоры</w:t>
      </w:r>
      <w:r w:rsidRPr="00E504B8">
        <w:rPr>
          <w:spacing w:val="1"/>
        </w:rPr>
        <w:t xml:space="preserve"> </w:t>
      </w:r>
      <w:r w:rsidRPr="00E504B8">
        <w:t>детские</w:t>
      </w:r>
      <w:r w:rsidRPr="00E504B8">
        <w:rPr>
          <w:spacing w:val="1"/>
        </w:rPr>
        <w:t xml:space="preserve"> </w:t>
      </w:r>
      <w:r w:rsidRPr="00E504B8">
        <w:t>(однородные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смешанные),</w:t>
      </w:r>
      <w:r w:rsidRPr="00E504B8">
        <w:rPr>
          <w:spacing w:val="1"/>
        </w:rPr>
        <w:t xml:space="preserve"> </w:t>
      </w:r>
      <w:r w:rsidRPr="00E504B8">
        <w:t>женские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мужские (однородные и смешанные). Значение аккомпанемента в вокальных</w:t>
      </w:r>
      <w:r w:rsidRPr="00E504B8">
        <w:rPr>
          <w:spacing w:val="1"/>
        </w:rPr>
        <w:t xml:space="preserve"> </w:t>
      </w:r>
      <w:r w:rsidRPr="00E504B8">
        <w:t>произведениях.</w:t>
      </w:r>
    </w:p>
    <w:p w:rsidR="003934CF" w:rsidRPr="00E504B8" w:rsidRDefault="003934CF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6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65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6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Шуберт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64"/>
          <w:sz w:val="28"/>
          <w:szCs w:val="28"/>
        </w:rPr>
        <w:t xml:space="preserve"> </w:t>
      </w:r>
      <w:r w:rsidRPr="00E504B8">
        <w:rPr>
          <w:sz w:val="28"/>
          <w:szCs w:val="28"/>
        </w:rPr>
        <w:t>«Форель»,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«Шарманщик»,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«Ave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Maria»,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«Прекрасная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мельничиха»: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«В</w:t>
      </w:r>
      <w:r w:rsidRPr="00E504B8">
        <w:rPr>
          <w:spacing w:val="96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«Мельник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ручей»,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Романсы русских композиторов (</w:t>
      </w:r>
      <w:r w:rsidRPr="00E504B8">
        <w:rPr>
          <w:i/>
          <w:sz w:val="28"/>
          <w:szCs w:val="28"/>
        </w:rPr>
        <w:t>А. Варламов, А. Гурилев, А. Алябьев, 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Глинка,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Даргомыжский</w:t>
      </w:r>
      <w:r w:rsidRPr="00E504B8">
        <w:rPr>
          <w:sz w:val="28"/>
          <w:szCs w:val="28"/>
        </w:rPr>
        <w:t>).</w:t>
      </w:r>
    </w:p>
    <w:p w:rsidR="003934CF" w:rsidRPr="005F5CA2" w:rsidRDefault="003934CF" w:rsidP="005F5CA2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Дуэт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Графини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Сюзанны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3-го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8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«Свадьба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Фигаро».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«Волшебная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флейта».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Татьяны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Ольги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Чайковского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«Евгений Онегин». Трио «Не томи, родимый» из 1-го действия оперы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Глинки </w:t>
      </w:r>
      <w:r w:rsidRPr="00E504B8">
        <w:rPr>
          <w:sz w:val="28"/>
          <w:szCs w:val="28"/>
        </w:rPr>
        <w:t>«Иван Сусанин». Квартет «Какое чудное мгновенье» из 1-го 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оперы </w:t>
      </w:r>
      <w:r w:rsidRPr="00E504B8">
        <w:rPr>
          <w:i/>
          <w:sz w:val="28"/>
          <w:szCs w:val="28"/>
        </w:rPr>
        <w:t xml:space="preserve">М. Глинки </w:t>
      </w:r>
      <w:r w:rsidRPr="00E504B8">
        <w:rPr>
          <w:sz w:val="28"/>
          <w:szCs w:val="28"/>
        </w:rPr>
        <w:t>«Руслан и Людмила». Хор девушек «Мы к тебе, княгиня» 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хор бояр «Мужайся, княгиня» из 1-го действия оперы </w:t>
      </w:r>
      <w:r w:rsidRPr="00E504B8">
        <w:rPr>
          <w:i/>
          <w:sz w:val="28"/>
          <w:szCs w:val="28"/>
        </w:rPr>
        <w:t xml:space="preserve">А. Бородина </w:t>
      </w:r>
      <w:r w:rsidRPr="00E504B8">
        <w:rPr>
          <w:sz w:val="28"/>
          <w:szCs w:val="28"/>
        </w:rPr>
        <w:t>«Князь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Игорь».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мальчиков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1-го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Бизе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«Кармен».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мальчиков и девочек из 1-ой картины оперы </w:t>
      </w:r>
      <w:r w:rsidRPr="00E504B8">
        <w:rPr>
          <w:i/>
          <w:sz w:val="28"/>
          <w:szCs w:val="28"/>
        </w:rPr>
        <w:t xml:space="preserve">П. Чайковского </w:t>
      </w:r>
      <w:r w:rsidRPr="00E504B8">
        <w:rPr>
          <w:sz w:val="28"/>
          <w:szCs w:val="28"/>
        </w:rPr>
        <w:t>«Пиковая дама»,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(другие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хоры по 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3934CF" w:rsidRPr="008A2034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8A2034" w:rsidRDefault="003934CF" w:rsidP="005F5CA2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10.</w:t>
      </w:r>
      <w:r w:rsidRPr="00E504B8">
        <w:rPr>
          <w:spacing w:val="-1"/>
        </w:rPr>
        <w:t xml:space="preserve"> </w:t>
      </w:r>
      <w:r w:rsidRPr="00E504B8">
        <w:t>Жанры</w:t>
      </w:r>
      <w:r w:rsidRPr="00E504B8">
        <w:rPr>
          <w:spacing w:val="-3"/>
        </w:rPr>
        <w:t xml:space="preserve"> </w:t>
      </w:r>
      <w:r w:rsidRPr="00E504B8">
        <w:t>инструментальной</w:t>
      </w:r>
      <w:r w:rsidRPr="00E504B8">
        <w:rPr>
          <w:spacing w:val="-3"/>
        </w:rPr>
        <w:t xml:space="preserve"> </w:t>
      </w:r>
      <w:r w:rsidRPr="00E504B8">
        <w:t>музыки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ансамбли:</w:t>
      </w:r>
      <w:r w:rsidRPr="00E504B8">
        <w:rPr>
          <w:spacing w:val="1"/>
        </w:rPr>
        <w:t xml:space="preserve"> </w:t>
      </w:r>
      <w:r w:rsidRPr="00E504B8">
        <w:t>дуэты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инструментов,</w:t>
      </w:r>
      <w:r w:rsidRPr="00E504B8">
        <w:rPr>
          <w:spacing w:val="1"/>
        </w:rPr>
        <w:t xml:space="preserve"> </w:t>
      </w:r>
      <w:r w:rsidRPr="00E504B8">
        <w:t>трио,</w:t>
      </w:r>
      <w:r w:rsidRPr="00E504B8">
        <w:rPr>
          <w:spacing w:val="1"/>
        </w:rPr>
        <w:t xml:space="preserve"> </w:t>
      </w:r>
      <w:r w:rsidRPr="00E504B8">
        <w:t>квартеты, квинтеты. Инструментальная миниатюра. Прелюдия, пьеса, этюд.</w:t>
      </w:r>
      <w:r w:rsidRPr="00E504B8">
        <w:rPr>
          <w:spacing w:val="1"/>
        </w:rPr>
        <w:t xml:space="preserve"> </w:t>
      </w:r>
      <w:r w:rsidRPr="00E504B8">
        <w:t>Камерная</w:t>
      </w:r>
      <w:r w:rsidRPr="00E504B8">
        <w:rPr>
          <w:spacing w:val="1"/>
        </w:rPr>
        <w:t xml:space="preserve"> </w:t>
      </w:r>
      <w:r w:rsidRPr="00E504B8">
        <w:t>музыка.</w:t>
      </w:r>
      <w:r w:rsidRPr="00E504B8">
        <w:rPr>
          <w:spacing w:val="1"/>
        </w:rPr>
        <w:t xml:space="preserve"> </w:t>
      </w:r>
      <w:r w:rsidRPr="00E504B8">
        <w:t>Простые</w:t>
      </w:r>
      <w:r w:rsidRPr="00E504B8">
        <w:rPr>
          <w:spacing w:val="1"/>
        </w:rPr>
        <w:t xml:space="preserve"> </w:t>
      </w:r>
      <w:r w:rsidRPr="00E504B8">
        <w:t>формы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рондо.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Форма</w:t>
      </w:r>
      <w:r w:rsidRPr="00E504B8">
        <w:rPr>
          <w:spacing w:val="1"/>
        </w:rPr>
        <w:t xml:space="preserve"> </w:t>
      </w:r>
      <w:r w:rsidRPr="00E504B8">
        <w:t>вариаций.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Примерный музыкальный материал: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«Времена года»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Рахманинов </w:t>
      </w:r>
      <w:r w:rsidRPr="00E504B8">
        <w:rPr>
          <w:sz w:val="28"/>
          <w:szCs w:val="28"/>
        </w:rPr>
        <w:t xml:space="preserve">прелюдия cis moll ор. 3,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 xml:space="preserve">«Камаринская», </w:t>
      </w:r>
      <w:r w:rsidRPr="00E504B8">
        <w:rPr>
          <w:i/>
          <w:sz w:val="28"/>
          <w:szCs w:val="28"/>
        </w:rPr>
        <w:t>М. Глинка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 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 д. оперы «Руслан и Людмила»,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этюд 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альбом»,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Дебюсси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уголок».</w:t>
      </w:r>
    </w:p>
    <w:p w:rsidR="003934CF" w:rsidRDefault="003934CF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</w:p>
    <w:p w:rsidR="003934CF" w:rsidRPr="00D13612" w:rsidRDefault="003934CF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A2034">
        <w:rPr>
          <w:b/>
          <w:sz w:val="28"/>
          <w:szCs w:val="28"/>
        </w:rPr>
        <w:t xml:space="preserve">. </w:t>
      </w:r>
      <w:r w:rsidRPr="00D13612">
        <w:rPr>
          <w:b/>
          <w:sz w:val="28"/>
          <w:szCs w:val="28"/>
        </w:rPr>
        <w:t>Требования к уровню подготовки обучающихся</w:t>
      </w:r>
    </w:p>
    <w:p w:rsidR="003934CF" w:rsidRPr="000956BB" w:rsidRDefault="003934CF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Содержание программы учебного предмета «</w:t>
      </w:r>
      <w:r>
        <w:rPr>
          <w:sz w:val="28"/>
          <w:szCs w:val="28"/>
        </w:rPr>
        <w:t>Слушание музыки</w:t>
      </w:r>
      <w:r w:rsidRPr="000956BB">
        <w:rPr>
          <w:sz w:val="28"/>
          <w:szCs w:val="28"/>
        </w:rPr>
        <w:t>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3934CF" w:rsidRPr="000956BB" w:rsidRDefault="003934CF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3934CF" w:rsidRPr="000956BB" w:rsidRDefault="003934CF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Результатами обучения также являются:</w:t>
      </w:r>
    </w:p>
    <w:p w:rsidR="003934CF" w:rsidRPr="000956BB" w:rsidRDefault="003934CF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3934CF" w:rsidRPr="000956BB" w:rsidRDefault="003934CF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знание стилей, жанров и форм от эпохи барокко до современности;</w:t>
      </w:r>
    </w:p>
    <w:p w:rsidR="003934CF" w:rsidRPr="000956BB" w:rsidRDefault="003934CF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умение в устной и письменной форме излагать свои мысли </w:t>
      </w:r>
      <w:r>
        <w:rPr>
          <w:sz w:val="28"/>
          <w:szCs w:val="28"/>
        </w:rPr>
        <w:t>о прослушанном музыкальном произведении;</w:t>
      </w:r>
    </w:p>
    <w:p w:rsidR="003934CF" w:rsidRPr="000956BB" w:rsidRDefault="003934CF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3934CF" w:rsidRPr="000956BB" w:rsidRDefault="003934CF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8A2034" w:rsidRDefault="003934CF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IV</w:t>
      </w:r>
      <w:r w:rsidRPr="00E202B1">
        <w:t xml:space="preserve">.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методы</w:t>
      </w:r>
      <w:r w:rsidRPr="00E504B8">
        <w:rPr>
          <w:spacing w:val="1"/>
        </w:rPr>
        <w:t xml:space="preserve"> </w:t>
      </w:r>
      <w:r w:rsidRPr="00E504B8">
        <w:t>контроля,</w:t>
      </w:r>
      <w:r w:rsidRPr="00E504B8">
        <w:rPr>
          <w:spacing w:val="-2"/>
        </w:rPr>
        <w:t xml:space="preserve"> </w:t>
      </w:r>
      <w:r w:rsidRPr="00E504B8">
        <w:t>система оценок</w:t>
      </w:r>
    </w:p>
    <w:p w:rsidR="003934CF" w:rsidRPr="008A2034" w:rsidRDefault="003934CF" w:rsidP="00E202B1">
      <w:pPr>
        <w:pStyle w:val="Heading11"/>
        <w:spacing w:line="276" w:lineRule="auto"/>
        <w:ind w:left="0" w:right="3" w:firstLine="709"/>
      </w:pP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3934CF" w:rsidRPr="00E504B8" w:rsidRDefault="003934CF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3934CF" w:rsidRPr="005F5CA2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Промежуточная аттестация проводится в форме контрольного урока во</w:t>
      </w:r>
      <w:r w:rsidRPr="00E504B8">
        <w:rPr>
          <w:spacing w:val="1"/>
        </w:rPr>
        <w:t xml:space="preserve"> </w:t>
      </w:r>
      <w:r w:rsidRPr="00E504B8">
        <w:t>вторых</w:t>
      </w:r>
      <w:r w:rsidRPr="00E504B8">
        <w:rPr>
          <w:spacing w:val="1"/>
        </w:rPr>
        <w:t xml:space="preserve"> </w:t>
      </w:r>
      <w:r w:rsidRPr="00E504B8">
        <w:t>полугодиях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года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счет</w:t>
      </w:r>
      <w:r w:rsidRPr="00E504B8">
        <w:rPr>
          <w:spacing w:val="1"/>
        </w:rPr>
        <w:t xml:space="preserve"> </w:t>
      </w:r>
      <w:r w:rsidRPr="00E504B8">
        <w:t>аудиторного</w:t>
      </w:r>
      <w:r w:rsidRPr="00E504B8">
        <w:rPr>
          <w:spacing w:val="1"/>
        </w:rPr>
        <w:t xml:space="preserve"> </w:t>
      </w:r>
      <w:r w:rsidRPr="00E504B8">
        <w:t>времени,</w:t>
      </w:r>
      <w:r w:rsidRPr="00E504B8">
        <w:rPr>
          <w:spacing w:val="1"/>
        </w:rPr>
        <w:t xml:space="preserve"> </w:t>
      </w:r>
      <w:r w:rsidRPr="00E504B8">
        <w:t>предусмотренного</w:t>
      </w:r>
      <w:r w:rsidRPr="00E504B8">
        <w:rPr>
          <w:spacing w:val="-2"/>
        </w:rPr>
        <w:t xml:space="preserve"> </w:t>
      </w:r>
      <w:r w:rsidRPr="00E504B8">
        <w:t>на</w:t>
      </w:r>
      <w:r w:rsidRPr="00E504B8">
        <w:rPr>
          <w:spacing w:val="-1"/>
        </w:rPr>
        <w:t xml:space="preserve"> </w:t>
      </w:r>
      <w:r w:rsidRPr="00E504B8">
        <w:t>учебный</w:t>
      </w:r>
      <w:r w:rsidRPr="00E504B8">
        <w:rPr>
          <w:spacing w:val="-1"/>
        </w:rPr>
        <w:t xml:space="preserve"> </w:t>
      </w:r>
      <w:r w:rsidRPr="00E504B8">
        <w:t>предмет.</w:t>
      </w:r>
    </w:p>
    <w:p w:rsidR="003934CF" w:rsidRPr="005F5CA2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Критерии</w:t>
      </w:r>
      <w:r w:rsidRPr="005F5CA2">
        <w:rPr>
          <w:b/>
          <w:spacing w:val="-3"/>
        </w:rPr>
        <w:t xml:space="preserve"> </w:t>
      </w:r>
      <w:r w:rsidRPr="005F5CA2">
        <w:rPr>
          <w:b/>
        </w:rPr>
        <w:t>оценки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успеваемости: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 «5» (отлично)</w:t>
      </w:r>
      <w:r w:rsidRPr="00E504B8">
        <w:rPr>
          <w:i/>
        </w:rPr>
        <w:t xml:space="preserve"> – </w:t>
      </w:r>
      <w:r w:rsidRPr="00E504B8">
        <w:t>дан правильный и полный ответ, включающий</w:t>
      </w:r>
      <w:r w:rsidRPr="00E504B8">
        <w:rPr>
          <w:spacing w:val="1"/>
        </w:rPr>
        <w:t xml:space="preserve"> </w:t>
      </w:r>
      <w:r w:rsidRPr="00E504B8">
        <w:t>характеристику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1"/>
        </w:rPr>
        <w:t xml:space="preserve"> </w:t>
      </w:r>
      <w:r w:rsidRPr="00E504B8">
        <w:t>выразительности,</w:t>
      </w:r>
      <w:r w:rsidRPr="00E504B8">
        <w:rPr>
          <w:spacing w:val="-2"/>
        </w:rPr>
        <w:t xml:space="preserve"> </w:t>
      </w:r>
      <w:r w:rsidRPr="00E504B8">
        <w:t>ответ самостоятельный.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«4»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(хорошо)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>–</w:t>
      </w:r>
      <w:r w:rsidRPr="00E504B8">
        <w:rPr>
          <w:i/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неполный:</w:t>
      </w:r>
      <w:r w:rsidRPr="00E504B8">
        <w:rPr>
          <w:spacing w:val="1"/>
        </w:rPr>
        <w:t xml:space="preserve"> </w:t>
      </w:r>
      <w:r w:rsidRPr="00E504B8">
        <w:t>дана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2"/>
        </w:rPr>
        <w:t xml:space="preserve"> </w:t>
      </w:r>
      <w:r w:rsidRPr="00E504B8">
        <w:t>выразительности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2"/>
        </w:rPr>
        <w:t xml:space="preserve"> </w:t>
      </w:r>
      <w:r w:rsidRPr="00E504B8">
        <w:t>наводящими</w:t>
      </w:r>
      <w:r w:rsidRPr="00E504B8">
        <w:rPr>
          <w:spacing w:val="-1"/>
        </w:rPr>
        <w:t xml:space="preserve"> </w:t>
      </w:r>
      <w:r w:rsidRPr="00E504B8">
        <w:t>(1-2)</w:t>
      </w:r>
      <w:r w:rsidRPr="00E504B8">
        <w:rPr>
          <w:spacing w:val="-2"/>
        </w:rPr>
        <w:t xml:space="preserve"> </w:t>
      </w:r>
      <w:r w:rsidRPr="00E504B8">
        <w:t>вопросами</w:t>
      </w:r>
      <w:r w:rsidRPr="00E504B8">
        <w:rPr>
          <w:spacing w:val="-2"/>
        </w:rPr>
        <w:t xml:space="preserve"> </w:t>
      </w:r>
      <w:r w:rsidRPr="00E504B8">
        <w:t>учителя.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«3»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(удовлетворительно)</w:t>
      </w:r>
      <w:r w:rsidRPr="00E504B8">
        <w:rPr>
          <w:i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неполный,</w:t>
      </w:r>
      <w:r w:rsidRPr="00E504B8">
        <w:rPr>
          <w:spacing w:val="1"/>
        </w:rPr>
        <w:t xml:space="preserve"> </w:t>
      </w:r>
      <w:r w:rsidRPr="00E504B8">
        <w:t>средства музыкальной выразительности раскрыты недостаточно, допустимы</w:t>
      </w:r>
      <w:r w:rsidRPr="00E504B8">
        <w:rPr>
          <w:spacing w:val="1"/>
        </w:rPr>
        <w:t xml:space="preserve"> </w:t>
      </w:r>
      <w:r w:rsidRPr="00E504B8">
        <w:t>несколько наводящих вопросов</w:t>
      </w:r>
      <w:r w:rsidRPr="00E504B8">
        <w:rPr>
          <w:spacing w:val="-1"/>
        </w:rPr>
        <w:t xml:space="preserve"> </w:t>
      </w:r>
      <w:r w:rsidRPr="00E504B8">
        <w:t>учителя.</w:t>
      </w:r>
    </w:p>
    <w:p w:rsidR="003934CF" w:rsidRPr="00E504B8" w:rsidRDefault="003934CF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i/>
          <w:sz w:val="28"/>
          <w:szCs w:val="28"/>
          <w:u w:val="single"/>
        </w:rPr>
        <w:t>Оценка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«2»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(неудовлетворительно)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обнаруживает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незнание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непонимание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учебного материала.</w:t>
      </w:r>
    </w:p>
    <w:p w:rsidR="003934CF" w:rsidRPr="005F5CA2" w:rsidRDefault="003934CF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Описание материально-технических условий реализации</w:t>
      </w:r>
      <w:r w:rsidRPr="005F5CA2">
        <w:rPr>
          <w:b/>
          <w:spacing w:val="-67"/>
        </w:rPr>
        <w:t xml:space="preserve"> </w:t>
      </w:r>
      <w:r w:rsidRPr="005F5CA2">
        <w:rPr>
          <w:b/>
        </w:rPr>
        <w:t>учебного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предмета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Материально-техническая</w:t>
      </w:r>
      <w:r w:rsidRPr="00E504B8">
        <w:rPr>
          <w:spacing w:val="1"/>
        </w:rPr>
        <w:t xml:space="preserve"> </w:t>
      </w:r>
      <w:r w:rsidRPr="00E504B8">
        <w:t>база</w:t>
      </w:r>
      <w:r w:rsidRPr="00E504B8">
        <w:rPr>
          <w:spacing w:val="1"/>
        </w:rPr>
        <w:t xml:space="preserve"> </w:t>
      </w:r>
      <w:r w:rsidRPr="00E504B8">
        <w:t>образовательного</w:t>
      </w:r>
      <w:r w:rsidRPr="00E504B8">
        <w:rPr>
          <w:spacing w:val="1"/>
        </w:rPr>
        <w:t xml:space="preserve"> </w:t>
      </w:r>
      <w:r w:rsidRPr="00E504B8">
        <w:t>учреждения</w:t>
      </w:r>
      <w:r w:rsidRPr="00E504B8">
        <w:rPr>
          <w:spacing w:val="1"/>
        </w:rPr>
        <w:t xml:space="preserve"> </w:t>
      </w:r>
      <w:r w:rsidRPr="00E504B8">
        <w:t>должна</w:t>
      </w:r>
      <w:r w:rsidRPr="00E504B8">
        <w:rPr>
          <w:spacing w:val="1"/>
        </w:rPr>
        <w:t xml:space="preserve"> </w:t>
      </w:r>
      <w:r w:rsidRPr="00E504B8">
        <w:t>соответствовать санитарным и противопожарным нормам, нормам охраны</w:t>
      </w:r>
      <w:r w:rsidRPr="00E504B8">
        <w:rPr>
          <w:spacing w:val="1"/>
        </w:rPr>
        <w:t xml:space="preserve"> </w:t>
      </w:r>
      <w:r w:rsidRPr="00E504B8">
        <w:t>труда.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Учебные</w:t>
      </w:r>
      <w:r w:rsidRPr="00E504B8">
        <w:rPr>
          <w:spacing w:val="1"/>
        </w:rPr>
        <w:t xml:space="preserve"> </w:t>
      </w:r>
      <w:r w:rsidRPr="00E504B8">
        <w:t>аудитории,</w:t>
      </w:r>
      <w:r w:rsidRPr="00E504B8">
        <w:rPr>
          <w:spacing w:val="1"/>
        </w:rPr>
        <w:t xml:space="preserve"> </w:t>
      </w:r>
      <w:r w:rsidRPr="00E504B8">
        <w:t>предназначенные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-67"/>
        </w:rPr>
        <w:t xml:space="preserve"> </w:t>
      </w:r>
      <w:r w:rsidRPr="00E504B8">
        <w:t>предмета оснащаются пианино, звукотехническим оборудованием, учебной</w:t>
      </w:r>
      <w:r w:rsidRPr="00E504B8">
        <w:rPr>
          <w:spacing w:val="1"/>
        </w:rPr>
        <w:t xml:space="preserve"> </w:t>
      </w:r>
      <w:r w:rsidRPr="00E504B8">
        <w:t>мебелью</w:t>
      </w:r>
      <w:r w:rsidRPr="00E504B8">
        <w:rPr>
          <w:spacing w:val="1"/>
        </w:rPr>
        <w:t xml:space="preserve"> </w:t>
      </w:r>
      <w:r w:rsidRPr="00E504B8">
        <w:t>(досками,</w:t>
      </w:r>
      <w:r w:rsidRPr="00E504B8">
        <w:rPr>
          <w:spacing w:val="1"/>
        </w:rPr>
        <w:t xml:space="preserve"> </w:t>
      </w:r>
      <w:r w:rsidRPr="00E504B8">
        <w:t>столами,</w:t>
      </w:r>
      <w:r w:rsidRPr="00E504B8">
        <w:rPr>
          <w:spacing w:val="1"/>
        </w:rPr>
        <w:t xml:space="preserve"> </w:t>
      </w:r>
      <w:r w:rsidRPr="00E504B8">
        <w:t>стульями,</w:t>
      </w:r>
      <w:r w:rsidRPr="00E504B8">
        <w:rPr>
          <w:spacing w:val="1"/>
        </w:rPr>
        <w:t xml:space="preserve"> </w:t>
      </w:r>
      <w:r w:rsidRPr="00E504B8">
        <w:t>стеллажами,</w:t>
      </w:r>
      <w:r w:rsidRPr="00E504B8">
        <w:rPr>
          <w:spacing w:val="1"/>
        </w:rPr>
        <w:t xml:space="preserve"> </w:t>
      </w:r>
      <w:r w:rsidRPr="00E504B8">
        <w:t>шкафами)</w:t>
      </w:r>
      <w:r w:rsidRPr="00E504B8">
        <w:rPr>
          <w:spacing w:val="7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оформляются</w:t>
      </w:r>
      <w:r w:rsidRPr="00E504B8">
        <w:rPr>
          <w:spacing w:val="-1"/>
        </w:rPr>
        <w:t xml:space="preserve"> </w:t>
      </w:r>
      <w:r w:rsidRPr="00E504B8">
        <w:t>наглядными</w:t>
      </w:r>
      <w:r w:rsidRPr="00E504B8">
        <w:rPr>
          <w:spacing w:val="-1"/>
        </w:rPr>
        <w:t xml:space="preserve"> </w:t>
      </w:r>
      <w:r w:rsidRPr="00E504B8">
        <w:t>пособиями.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работы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специализированными</w:t>
      </w:r>
      <w:r w:rsidRPr="00E504B8">
        <w:rPr>
          <w:spacing w:val="1"/>
        </w:rPr>
        <w:t xml:space="preserve"> </w:t>
      </w:r>
      <w:r w:rsidRPr="00E504B8">
        <w:t>материалами</w:t>
      </w:r>
      <w:r w:rsidRPr="00E504B8">
        <w:rPr>
          <w:spacing w:val="1"/>
        </w:rPr>
        <w:t xml:space="preserve"> </w:t>
      </w:r>
      <w:r w:rsidRPr="00E504B8">
        <w:t>аудитория</w:t>
      </w:r>
      <w:r w:rsidRPr="00E504B8">
        <w:rPr>
          <w:spacing w:val="1"/>
        </w:rPr>
        <w:t xml:space="preserve"> </w:t>
      </w:r>
      <w:r w:rsidRPr="00E504B8">
        <w:t>оснащается</w:t>
      </w:r>
      <w:r w:rsidRPr="00E504B8">
        <w:rPr>
          <w:spacing w:val="1"/>
        </w:rPr>
        <w:t xml:space="preserve"> </w:t>
      </w:r>
      <w:r w:rsidRPr="00E504B8">
        <w:t>современным</w:t>
      </w:r>
      <w:r w:rsidRPr="00E504B8">
        <w:rPr>
          <w:spacing w:val="1"/>
        </w:rPr>
        <w:t xml:space="preserve"> </w:t>
      </w:r>
      <w:r w:rsidRPr="00E504B8">
        <w:t>мультимедийным</w:t>
      </w:r>
      <w:r w:rsidRPr="00E504B8">
        <w:rPr>
          <w:spacing w:val="1"/>
        </w:rPr>
        <w:t xml:space="preserve"> </w:t>
      </w:r>
      <w:r w:rsidRPr="00E504B8">
        <w:t>оборудованием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просмотра</w:t>
      </w:r>
      <w:r w:rsidRPr="00E504B8">
        <w:rPr>
          <w:spacing w:val="-67"/>
        </w:rPr>
        <w:t xml:space="preserve"> </w:t>
      </w:r>
      <w:r w:rsidRPr="00E504B8">
        <w:t>видеоматериалов</w:t>
      </w:r>
      <w:r w:rsidRPr="00E504B8">
        <w:rPr>
          <w:spacing w:val="-1"/>
        </w:rPr>
        <w:t xml:space="preserve"> </w:t>
      </w:r>
      <w:r w:rsidRPr="00E504B8">
        <w:t>и прослушивания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-2"/>
        </w:rPr>
        <w:t xml:space="preserve"> </w:t>
      </w:r>
      <w:r w:rsidRPr="00E504B8">
        <w:t>произведений.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Помещения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1"/>
        </w:rPr>
        <w:t xml:space="preserve"> </w:t>
      </w:r>
      <w:r w:rsidRPr="00E504B8">
        <w:t>быть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звукоизоляцией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своевременно</w:t>
      </w:r>
      <w:r w:rsidRPr="00E504B8">
        <w:rPr>
          <w:spacing w:val="1"/>
        </w:rPr>
        <w:t xml:space="preserve"> </w:t>
      </w:r>
      <w:r w:rsidRPr="00E504B8">
        <w:t>ремонтироваться.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</w:p>
    <w:p w:rsidR="003934CF" w:rsidRPr="00A0460F" w:rsidRDefault="003934CF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</w:t>
      </w:r>
      <w:r w:rsidRPr="00E202B1">
        <w:t xml:space="preserve">.  </w:t>
      </w:r>
      <w:r w:rsidRPr="00E504B8">
        <w:t>Методическое</w:t>
      </w:r>
      <w:r w:rsidRPr="00E504B8">
        <w:rPr>
          <w:spacing w:val="-5"/>
        </w:rPr>
        <w:t xml:space="preserve"> </w:t>
      </w:r>
      <w:r w:rsidRPr="00E504B8">
        <w:t>обеспечение</w:t>
      </w:r>
    </w:p>
    <w:p w:rsidR="003934CF" w:rsidRPr="00A0460F" w:rsidRDefault="003934CF" w:rsidP="00E202B1">
      <w:pPr>
        <w:pStyle w:val="Heading11"/>
        <w:spacing w:line="276" w:lineRule="auto"/>
        <w:ind w:left="0" w:right="3" w:firstLine="709"/>
      </w:pPr>
    </w:p>
    <w:p w:rsidR="003934CF" w:rsidRPr="00E504B8" w:rsidRDefault="003934CF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работы: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рождественских,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святочных,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масленичных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песнопений.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Участие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праздниках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народного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календаря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Святки,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Масленица.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вариантов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данного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(программного)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выбрать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самое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точное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них.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Сначала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следует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предлагать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далёкие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смыслу,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затем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смысловой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уменьшать,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давать близкие по смыслу значения, направляя внимание детей на более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тонкую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аналитическую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работу.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помощью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соответствующего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эпитета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(например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Мусоргского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</w:p>
    <w:p w:rsidR="003934CF" w:rsidRPr="00E504B8" w:rsidRDefault="003934CF" w:rsidP="005F5CA2">
      <w:pPr>
        <w:pStyle w:val="BodyText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</w:pPr>
      <w:r w:rsidRPr="00E504B8">
        <w:t>«Картинки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выставки»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«испуганный»,</w:t>
      </w:r>
      <w:r w:rsidRPr="00E504B8">
        <w:rPr>
          <w:spacing w:val="1"/>
        </w:rPr>
        <w:t xml:space="preserve"> </w:t>
      </w:r>
      <w:r w:rsidRPr="00E504B8">
        <w:t>«трагический»,</w:t>
      </w:r>
      <w:r w:rsidRPr="00E504B8">
        <w:rPr>
          <w:spacing w:val="1"/>
        </w:rPr>
        <w:t xml:space="preserve"> </w:t>
      </w:r>
      <w:r w:rsidRPr="00E504B8">
        <w:t>«увидевший</w:t>
      </w:r>
      <w:r w:rsidRPr="00E504B8">
        <w:rPr>
          <w:spacing w:val="-67"/>
        </w:rPr>
        <w:t xml:space="preserve"> </w:t>
      </w:r>
      <w:r w:rsidRPr="00E504B8">
        <w:t>смерть»).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Объяснение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(аргументация)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ребёнком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своей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мысли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ощущения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выразительности,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использованных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композитором.</w:t>
      </w:r>
    </w:p>
    <w:p w:rsidR="003934CF" w:rsidRPr="00E504B8" w:rsidRDefault="003934CF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несюжетных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музыке.</w:t>
      </w:r>
    </w:p>
    <w:p w:rsidR="003934CF" w:rsidRPr="00E504B8" w:rsidRDefault="003934CF" w:rsidP="00E504B8">
      <w:pPr>
        <w:pStyle w:val="Heading21"/>
        <w:spacing w:before="0" w:line="276" w:lineRule="auto"/>
        <w:ind w:left="0" w:right="3" w:firstLine="709"/>
      </w:pPr>
      <w:r w:rsidRPr="00E504B8">
        <w:t>Методы</w:t>
      </w:r>
      <w:r w:rsidRPr="00E504B8">
        <w:rPr>
          <w:spacing w:val="-3"/>
        </w:rPr>
        <w:t xml:space="preserve"> </w:t>
      </w:r>
      <w:r w:rsidRPr="00E504B8">
        <w:t>работы: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словесный;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наглядный;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практический;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активизации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зрительного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слухового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произведений;</w:t>
      </w:r>
    </w:p>
    <w:p w:rsidR="003934CF" w:rsidRPr="00E504B8" w:rsidRDefault="003934CF" w:rsidP="005F5CA2">
      <w:pPr>
        <w:pStyle w:val="ListParagraph"/>
        <w:numPr>
          <w:ilvl w:val="0"/>
          <w:numId w:val="14"/>
        </w:numPr>
        <w:tabs>
          <w:tab w:val="left" w:pos="993"/>
          <w:tab w:val="left" w:pos="2106"/>
          <w:tab w:val="left" w:pos="3366"/>
          <w:tab w:val="left" w:pos="4953"/>
          <w:tab w:val="left" w:pos="7101"/>
          <w:tab w:val="left" w:pos="9422"/>
        </w:tabs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(использование</w:t>
      </w:r>
      <w:r w:rsidRPr="00E202B1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Pr="00E202B1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творческих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заданий).</w:t>
      </w:r>
    </w:p>
    <w:p w:rsidR="003934CF" w:rsidRPr="00E504B8" w:rsidRDefault="003934CF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проведения</w:t>
      </w:r>
      <w:r w:rsidRPr="00E504B8">
        <w:rPr>
          <w:spacing w:val="-3"/>
        </w:rPr>
        <w:t xml:space="preserve"> </w:t>
      </w:r>
      <w:r w:rsidRPr="00E504B8">
        <w:t>уроков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домашних</w:t>
      </w:r>
      <w:r w:rsidRPr="00E504B8">
        <w:rPr>
          <w:spacing w:val="-2"/>
        </w:rPr>
        <w:t xml:space="preserve"> </w:t>
      </w:r>
      <w:r w:rsidRPr="00E504B8">
        <w:t>заданий</w:t>
      </w:r>
    </w:p>
    <w:p w:rsidR="003934CF" w:rsidRPr="00E504B8" w:rsidRDefault="003934CF" w:rsidP="00E504B8">
      <w:pPr>
        <w:pStyle w:val="BodyText"/>
        <w:tabs>
          <w:tab w:val="left" w:pos="2498"/>
          <w:tab w:val="left" w:pos="3134"/>
          <w:tab w:val="left" w:pos="5578"/>
          <w:tab w:val="left" w:pos="7180"/>
          <w:tab w:val="left" w:pos="8443"/>
        </w:tabs>
        <w:spacing w:line="276" w:lineRule="auto"/>
        <w:ind w:right="3" w:firstLine="709"/>
        <w:jc w:val="both"/>
      </w:pPr>
      <w:r>
        <w:t>Наряду</w:t>
      </w:r>
      <w:r w:rsidRPr="00E202B1">
        <w:t xml:space="preserve"> </w:t>
      </w:r>
      <w:r>
        <w:t>с</w:t>
      </w:r>
      <w:r w:rsidRPr="00E202B1">
        <w:t xml:space="preserve"> </w:t>
      </w:r>
      <w:r>
        <w:t>традиционными</w:t>
      </w:r>
      <w:r w:rsidRPr="00E202B1">
        <w:t xml:space="preserve"> </w:t>
      </w:r>
      <w:r>
        <w:t>формами</w:t>
      </w:r>
      <w:r w:rsidRPr="00E202B1">
        <w:t xml:space="preserve"> </w:t>
      </w:r>
      <w:r>
        <w:t>урока,</w:t>
      </w:r>
      <w:r w:rsidRPr="00E202B1">
        <w:t xml:space="preserve"> </w:t>
      </w:r>
      <w:r w:rsidRPr="00E504B8">
        <w:rPr>
          <w:spacing w:val="-1"/>
        </w:rPr>
        <w:t>программой</w:t>
      </w:r>
      <w:r w:rsidRPr="00E504B8">
        <w:rPr>
          <w:spacing w:val="-67"/>
        </w:rPr>
        <w:t xml:space="preserve"> </w:t>
      </w:r>
      <w:r w:rsidRPr="00E504B8">
        <w:t>предусматривается</w:t>
      </w:r>
      <w:r w:rsidRPr="00E504B8">
        <w:rPr>
          <w:spacing w:val="-1"/>
        </w:rPr>
        <w:t xml:space="preserve"> </w:t>
      </w:r>
      <w:r w:rsidRPr="00E504B8">
        <w:t>проведение</w:t>
      </w:r>
      <w:r w:rsidRPr="00E504B8">
        <w:rPr>
          <w:spacing w:val="-1"/>
        </w:rPr>
        <w:t xml:space="preserve"> </w:t>
      </w:r>
      <w:r w:rsidRPr="00E504B8">
        <w:t>новых форм:</w:t>
      </w:r>
    </w:p>
    <w:p w:rsidR="003934CF" w:rsidRPr="00E202B1" w:rsidRDefault="003934CF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интегрированный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сольфеджио,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хор);</w:t>
      </w:r>
    </w:p>
    <w:p w:rsidR="003934CF" w:rsidRPr="00E202B1" w:rsidRDefault="003934CF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воспоминание (новая тема преподносится на прослушанном ранее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музыкальном материале, как уже нечто «известное», но «не замеченное»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ранее);</w:t>
      </w:r>
    </w:p>
    <w:p w:rsidR="003934CF" w:rsidRPr="00E202B1" w:rsidRDefault="003934CF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сказка (может иметь различные формы и собственно «сказка»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прослушивание, обсуждение, и некоторая доля театральности на уроке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ролевые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задания);</w:t>
      </w:r>
    </w:p>
    <w:p w:rsidR="003934CF" w:rsidRPr="00E202B1" w:rsidRDefault="003934CF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исследование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(дает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большую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долю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самостоятельной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аналитической</w:t>
      </w:r>
      <w:r w:rsidRPr="00E202B1">
        <w:rPr>
          <w:spacing w:val="-2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работы);</w:t>
      </w:r>
    </w:p>
    <w:p w:rsidR="003934CF" w:rsidRPr="00E202B1" w:rsidRDefault="003934CF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настроение;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комплексный урок (включающий материал из разных областей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только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музыкального);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открытые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присутствием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родителей;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контрольный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урок-эстафета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младших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классах;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путешествие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прошлое,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настоящее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будущее;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состязание;</w:t>
      </w:r>
    </w:p>
    <w:p w:rsidR="003934CF" w:rsidRPr="00E504B8" w:rsidRDefault="003934CF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конкурсы, викторины, познавательные игры по слушанию музыки.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Участие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таких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уроках,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помогает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игровой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форме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закрепить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знания,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умения и</w:t>
      </w:r>
      <w:r w:rsidRPr="00E504B8">
        <w:rPr>
          <w:spacing w:val="1"/>
        </w:rPr>
        <w:t xml:space="preserve"> </w:t>
      </w:r>
      <w:r w:rsidRPr="00E504B8">
        <w:t>навыки. Также способствует самоутверждению детей, развивает</w:t>
      </w:r>
      <w:r w:rsidRPr="00E504B8">
        <w:rPr>
          <w:spacing w:val="1"/>
        </w:rPr>
        <w:t xml:space="preserve"> </w:t>
      </w:r>
      <w:r w:rsidRPr="00E504B8">
        <w:t>настойчивость,</w:t>
      </w:r>
      <w:r w:rsidRPr="00E504B8">
        <w:rPr>
          <w:spacing w:val="1"/>
        </w:rPr>
        <w:t xml:space="preserve"> </w:t>
      </w:r>
      <w:r w:rsidRPr="00E504B8">
        <w:t>стремление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успеху,</w:t>
      </w:r>
      <w:r w:rsidRPr="00E504B8">
        <w:rPr>
          <w:spacing w:val="1"/>
        </w:rPr>
        <w:t xml:space="preserve"> </w:t>
      </w:r>
      <w:r w:rsidRPr="00E504B8">
        <w:t>воспитывает</w:t>
      </w:r>
      <w:r w:rsidRPr="00E504B8">
        <w:rPr>
          <w:spacing w:val="1"/>
        </w:rPr>
        <w:t xml:space="preserve"> </w:t>
      </w:r>
      <w:r w:rsidRPr="00E504B8">
        <w:t>самостоятельность,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-67"/>
        </w:rPr>
        <w:t xml:space="preserve"> </w:t>
      </w:r>
      <w:r w:rsidRPr="00E504B8">
        <w:t>качество личности.</w:t>
      </w:r>
    </w:p>
    <w:p w:rsidR="003934CF" w:rsidRPr="00E504B8" w:rsidRDefault="003934CF" w:rsidP="00E504B8">
      <w:pPr>
        <w:pStyle w:val="BodyText"/>
        <w:spacing w:line="276" w:lineRule="auto"/>
        <w:ind w:right="3" w:firstLine="709"/>
        <w:jc w:val="both"/>
      </w:pPr>
      <w:r w:rsidRPr="00E504B8">
        <w:t>Домашние</w:t>
      </w:r>
      <w:r w:rsidRPr="00E504B8">
        <w:rPr>
          <w:spacing w:val="1"/>
        </w:rPr>
        <w:t xml:space="preserve"> </w:t>
      </w:r>
      <w:r w:rsidRPr="00E504B8">
        <w:t>задания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закрепление</w:t>
      </w:r>
      <w:r w:rsidRPr="00E504B8">
        <w:rPr>
          <w:spacing w:val="1"/>
        </w:rPr>
        <w:t xml:space="preserve"> </w:t>
      </w:r>
      <w:r w:rsidRPr="00E504B8">
        <w:t>пройденного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классе</w:t>
      </w:r>
      <w:r w:rsidRPr="00E504B8">
        <w:rPr>
          <w:spacing w:val="1"/>
        </w:rPr>
        <w:t xml:space="preserve"> </w:t>
      </w:r>
      <w:r w:rsidRPr="00E504B8">
        <w:t>материала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-2"/>
        </w:rPr>
        <w:t xml:space="preserve"> </w:t>
      </w:r>
      <w:r w:rsidRPr="00E504B8">
        <w:t>быть</w:t>
      </w:r>
      <w:r w:rsidRPr="00E504B8">
        <w:rPr>
          <w:spacing w:val="-1"/>
        </w:rPr>
        <w:t xml:space="preserve"> </w:t>
      </w:r>
      <w:r w:rsidRPr="00E504B8">
        <w:t>небольшими</w:t>
      </w:r>
      <w:r w:rsidRPr="00E504B8">
        <w:rPr>
          <w:spacing w:val="-1"/>
        </w:rPr>
        <w:t xml:space="preserve"> </w:t>
      </w:r>
      <w:r w:rsidRPr="00E504B8">
        <w:t>по объёму и</w:t>
      </w:r>
      <w:r w:rsidRPr="00E504B8">
        <w:rPr>
          <w:spacing w:val="-2"/>
        </w:rPr>
        <w:t xml:space="preserve"> </w:t>
      </w:r>
      <w:r w:rsidRPr="00E504B8">
        <w:t>доступными</w:t>
      </w:r>
      <w:r w:rsidRPr="00E504B8">
        <w:rPr>
          <w:spacing w:val="-1"/>
        </w:rPr>
        <w:t xml:space="preserve"> </w:t>
      </w:r>
      <w:r w:rsidRPr="00E504B8">
        <w:t>по</w:t>
      </w:r>
      <w:r w:rsidRPr="00E504B8">
        <w:rPr>
          <w:spacing w:val="-1"/>
        </w:rPr>
        <w:t xml:space="preserve"> </w:t>
      </w:r>
      <w:r w:rsidRPr="00E504B8">
        <w:t>трудности:</w:t>
      </w:r>
    </w:p>
    <w:p w:rsidR="003934CF" w:rsidRPr="00E504B8" w:rsidRDefault="003934CF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небольших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историй,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пройденной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3934CF" w:rsidRPr="00E504B8" w:rsidRDefault="003934CF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загадок,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картинок,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3934CF" w:rsidRPr="00E504B8" w:rsidRDefault="003934CF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звуковых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эскизов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(изображение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образов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произведений);</w:t>
      </w:r>
    </w:p>
    <w:p w:rsidR="003934CF" w:rsidRPr="00E504B8" w:rsidRDefault="003934CF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нарисовать</w:t>
      </w:r>
      <w:r w:rsidRPr="00E504B8">
        <w:rPr>
          <w:spacing w:val="-6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рисунок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прослушанному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произведению.</w:t>
      </w:r>
    </w:p>
    <w:p w:rsidR="003934CF" w:rsidRPr="00E504B8" w:rsidRDefault="003934CF" w:rsidP="00E202B1">
      <w:pPr>
        <w:pStyle w:val="BodyText"/>
        <w:spacing w:line="276" w:lineRule="auto"/>
        <w:ind w:right="3" w:firstLine="709"/>
        <w:jc w:val="center"/>
      </w:pPr>
    </w:p>
    <w:p w:rsidR="003934CF" w:rsidRPr="00E202B1" w:rsidRDefault="003934CF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VI</w:t>
      </w:r>
      <w:r w:rsidRPr="00E202B1">
        <w:t xml:space="preserve">. </w:t>
      </w:r>
      <w:r w:rsidRPr="00E504B8">
        <w:t>Список</w:t>
      </w:r>
      <w:r w:rsidRPr="00E504B8">
        <w:rPr>
          <w:spacing w:val="-3"/>
        </w:rPr>
        <w:t xml:space="preserve"> </w:t>
      </w:r>
      <w:r>
        <w:t>литературы</w:t>
      </w:r>
      <w:r w:rsidRPr="00E202B1">
        <w:t xml:space="preserve"> </w:t>
      </w:r>
      <w:r>
        <w:t>и средств обучения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второй половины XX века: Р. Щедрин, Э.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Денисов,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Шнитке.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3934CF" w:rsidRPr="00E504B8" w:rsidRDefault="003934CF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«Музыккальная</w:t>
      </w:r>
      <w:r w:rsidRPr="00E504B8">
        <w:rPr>
          <w:spacing w:val="-3"/>
        </w:rPr>
        <w:t xml:space="preserve"> </w:t>
      </w:r>
      <w:r w:rsidRPr="00E504B8">
        <w:t>литература»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3"/>
        </w:rPr>
        <w:t xml:space="preserve"> </w:t>
      </w:r>
      <w:r w:rsidRPr="00E504B8">
        <w:t>Росмэн,</w:t>
      </w:r>
      <w:r w:rsidRPr="00E504B8">
        <w:rPr>
          <w:spacing w:val="-1"/>
        </w:rPr>
        <w:t xml:space="preserve"> </w:t>
      </w:r>
      <w:r w:rsidRPr="00E504B8">
        <w:t>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до середины XIX века. М.И. Глинка, 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Даргомыжский.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3934CF" w:rsidRPr="00E504B8" w:rsidRDefault="003934CF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«Музыкальная</w:t>
      </w:r>
      <w:r w:rsidRPr="00E504B8">
        <w:rPr>
          <w:spacing w:val="-1"/>
        </w:rPr>
        <w:t xml:space="preserve"> </w:t>
      </w:r>
      <w:r w:rsidRPr="00E504B8">
        <w:t>литература»</w:t>
      </w:r>
      <w:r w:rsidRPr="00E504B8">
        <w:rPr>
          <w:spacing w:val="-2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2"/>
        </w:rPr>
        <w:t xml:space="preserve"> </w:t>
      </w:r>
      <w:r w:rsidRPr="00E504B8">
        <w:t>Росмэн-пресс,</w:t>
      </w:r>
      <w:r w:rsidRPr="00E504B8">
        <w:rPr>
          <w:spacing w:val="-2"/>
        </w:rPr>
        <w:t xml:space="preserve"> </w:t>
      </w:r>
      <w:r w:rsidRPr="00E504B8">
        <w:t>2003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Романтизм.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Шуберт.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Шуман.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Шопен.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литература»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 Москва: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 2003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 С.С. Русская музыка второй половины XIX века. А.П. Бородин,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М.П.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Римский-Корсаков.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2003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Брянцева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зарубежных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второй год обучения.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Владимирова О. А. Рабочая программа по дисциплине «Слушание 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 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СПб,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2006г.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Енукидзе    Н.И.    Русская    музыка    конца    XIX    –    начала    XX    века: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Чайковский,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Скрябин,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С.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Рахманинов.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</w:p>
    <w:p w:rsidR="003934CF" w:rsidRPr="00E504B8" w:rsidRDefault="003934CF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пособие по предмету «Музыкальная литература» для ДМШ и ДШИ. Москва:</w:t>
      </w:r>
      <w:r w:rsidRPr="00E504B8">
        <w:rPr>
          <w:spacing w:val="1"/>
        </w:rPr>
        <w:t xml:space="preserve"> </w:t>
      </w:r>
      <w:r w:rsidRPr="00E504B8">
        <w:t>Росмэн-</w:t>
      </w:r>
      <w:r w:rsidRPr="00E504B8">
        <w:rPr>
          <w:spacing w:val="-1"/>
        </w:rPr>
        <w:t xml:space="preserve"> </w:t>
      </w:r>
      <w:r w:rsidRPr="00E504B8">
        <w:t>пресс,</w:t>
      </w:r>
      <w:r w:rsidRPr="00E504B8">
        <w:rPr>
          <w:spacing w:val="-1"/>
        </w:rPr>
        <w:t xml:space="preserve"> </w:t>
      </w:r>
      <w:r w:rsidRPr="00E504B8">
        <w:t>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Ильичева А.В., Иофис Б.Р. Европейская музыка XX века. Группа «Шести»,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Новая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венская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школа.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Б.Барток.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П.Хиндемит.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Калинина Г.Ф. Рабочие тетради (тесты) по музыкальной литературе 1-4 годы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Козлова Н.П. Русская музыкальная литература. Учебник для ДМШ: третий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Лагутин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Владимиров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4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 Москва: Престо,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Осовицкая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З.Е.,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Казаринова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2006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Цесс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«Рабочая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тетрадь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литературе»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 Петербург»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определениях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нотных примерах» учебное пособие для детей музыкальной школы 1 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Прохорова И. Музыкальная литература зарубежных стран. Учебник для 5 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2005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Смирнова Э. Русская музыкальная литература. Учебник для 6-7 кл. ДМШ.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 Музыка, 2004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Сорокотягин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таблицах;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обучения».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Ростов-на-Дону «Феникс»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2009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«Уроки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госпожи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мелодии»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«Престо»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аудиодисками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1 кл, 2 кл, 3 кл.</w:t>
      </w:r>
    </w:p>
    <w:p w:rsidR="003934CF" w:rsidRPr="00E504B8" w:rsidRDefault="003934CF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«Слушание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Программа,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Методические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рекомендации.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Поурочный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план.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ПРЕСС-СОЛО,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1998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воспитания»,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Санкт-Петербург,</w:t>
      </w:r>
      <w:r w:rsidRPr="00E504B8">
        <w:rPr>
          <w:spacing w:val="68"/>
          <w:sz w:val="28"/>
          <w:szCs w:val="28"/>
        </w:rPr>
        <w:t xml:space="preserve"> </w:t>
      </w:r>
      <w:r w:rsidRPr="00E504B8">
        <w:rPr>
          <w:sz w:val="28"/>
          <w:szCs w:val="28"/>
        </w:rPr>
        <w:t>2002</w:t>
      </w:r>
    </w:p>
    <w:sectPr w:rsidR="003934CF" w:rsidRPr="00E504B8" w:rsidSect="00E504B8">
      <w:pgSz w:w="11910" w:h="16840"/>
      <w:pgMar w:top="1134" w:right="850" w:bottom="1134" w:left="1701" w:header="0" w:footer="10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CF" w:rsidRDefault="003934CF" w:rsidP="00F0359B">
      <w:r>
        <w:separator/>
      </w:r>
    </w:p>
  </w:endnote>
  <w:endnote w:type="continuationSeparator" w:id="0">
    <w:p w:rsidR="003934CF" w:rsidRDefault="003934CF" w:rsidP="00F0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CF" w:rsidRDefault="003934CF" w:rsidP="00155D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34CF" w:rsidRDefault="003934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CF" w:rsidRDefault="003934CF" w:rsidP="00155D4D">
    <w:pPr>
      <w:pStyle w:val="Footer"/>
      <w:framePr w:wrap="around" w:vAnchor="text" w:hAnchor="margin" w:xAlign="center" w:y="1"/>
      <w:rPr>
        <w:rStyle w:val="PageNumber"/>
      </w:rPr>
    </w:pPr>
  </w:p>
  <w:p w:rsidR="003934CF" w:rsidRDefault="003934CF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0.4pt;margin-top:780.85pt;width:18.2pt;height:13pt;z-index:-251656192;mso-position-horizontal-relative:page;mso-position-vertical-relative:page" filled="f" stroked="f">
          <v:textbox inset="0,0,0,0">
            <w:txbxContent>
              <w:p w:rsidR="003934CF" w:rsidRDefault="003934C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CF" w:rsidRDefault="003934CF" w:rsidP="00F0359B">
      <w:r>
        <w:separator/>
      </w:r>
    </w:p>
  </w:footnote>
  <w:footnote w:type="continuationSeparator" w:id="0">
    <w:p w:rsidR="003934CF" w:rsidRDefault="003934CF" w:rsidP="00F0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2">
    <w:nsid w:val="0A92401A"/>
    <w:multiLevelType w:val="hybridMultilevel"/>
    <w:tmpl w:val="F3800F00"/>
    <w:lvl w:ilvl="0" w:tplc="D63E8C0C">
      <w:numFmt w:val="bullet"/>
      <w:lvlText w:val=""/>
      <w:lvlJc w:val="left"/>
      <w:pPr>
        <w:ind w:left="967" w:hanging="361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>
    <w:nsid w:val="1BBC2978"/>
    <w:multiLevelType w:val="hybridMultilevel"/>
    <w:tmpl w:val="3EA00D60"/>
    <w:lvl w:ilvl="0" w:tplc="1E7AB356">
      <w:start w:val="1"/>
      <w:numFmt w:val="bullet"/>
      <w:lvlText w:val="-"/>
      <w:lvlJc w:val="left"/>
      <w:pPr>
        <w:ind w:left="22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4">
    <w:nsid w:val="1F9B2998"/>
    <w:multiLevelType w:val="hybridMultilevel"/>
    <w:tmpl w:val="AD1214DA"/>
    <w:lvl w:ilvl="0" w:tplc="1E7AB356">
      <w:start w:val="1"/>
      <w:numFmt w:val="bullet"/>
      <w:lvlText w:val="-"/>
      <w:lvlJc w:val="left"/>
      <w:pPr>
        <w:ind w:left="1173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>
    <w:nsid w:val="2212390C"/>
    <w:multiLevelType w:val="hybridMultilevel"/>
    <w:tmpl w:val="6C86DB4A"/>
    <w:lvl w:ilvl="0" w:tplc="419C88F4">
      <w:start w:val="1"/>
      <w:numFmt w:val="decimal"/>
      <w:lvlText w:val="%1"/>
      <w:lvlJc w:val="left"/>
      <w:pPr>
        <w:ind w:left="110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779C1A66">
      <w:numFmt w:val="bullet"/>
      <w:lvlText w:val="•"/>
      <w:lvlJc w:val="left"/>
      <w:pPr>
        <w:ind w:left="2034" w:hanging="210"/>
      </w:pPr>
      <w:rPr>
        <w:rFonts w:hint="default"/>
      </w:rPr>
    </w:lvl>
    <w:lvl w:ilvl="2" w:tplc="2A5EC5BE">
      <w:numFmt w:val="bullet"/>
      <w:lvlText w:val="•"/>
      <w:lvlJc w:val="left"/>
      <w:pPr>
        <w:ind w:left="2968" w:hanging="210"/>
      </w:pPr>
      <w:rPr>
        <w:rFonts w:hint="default"/>
      </w:rPr>
    </w:lvl>
    <w:lvl w:ilvl="3" w:tplc="7BA4A148">
      <w:numFmt w:val="bullet"/>
      <w:lvlText w:val="•"/>
      <w:lvlJc w:val="left"/>
      <w:pPr>
        <w:ind w:left="3903" w:hanging="210"/>
      </w:pPr>
      <w:rPr>
        <w:rFonts w:hint="default"/>
      </w:rPr>
    </w:lvl>
    <w:lvl w:ilvl="4" w:tplc="B25AB69C">
      <w:numFmt w:val="bullet"/>
      <w:lvlText w:val="•"/>
      <w:lvlJc w:val="left"/>
      <w:pPr>
        <w:ind w:left="4837" w:hanging="210"/>
      </w:pPr>
      <w:rPr>
        <w:rFonts w:hint="default"/>
      </w:rPr>
    </w:lvl>
    <w:lvl w:ilvl="5" w:tplc="096A6A64">
      <w:numFmt w:val="bullet"/>
      <w:lvlText w:val="•"/>
      <w:lvlJc w:val="left"/>
      <w:pPr>
        <w:ind w:left="5772" w:hanging="210"/>
      </w:pPr>
      <w:rPr>
        <w:rFonts w:hint="default"/>
      </w:rPr>
    </w:lvl>
    <w:lvl w:ilvl="6" w:tplc="02746F56">
      <w:numFmt w:val="bullet"/>
      <w:lvlText w:val="•"/>
      <w:lvlJc w:val="left"/>
      <w:pPr>
        <w:ind w:left="6706" w:hanging="210"/>
      </w:pPr>
      <w:rPr>
        <w:rFonts w:hint="default"/>
      </w:rPr>
    </w:lvl>
    <w:lvl w:ilvl="7" w:tplc="D1740A18">
      <w:numFmt w:val="bullet"/>
      <w:lvlText w:val="•"/>
      <w:lvlJc w:val="left"/>
      <w:pPr>
        <w:ind w:left="7641" w:hanging="210"/>
      </w:pPr>
      <w:rPr>
        <w:rFonts w:hint="default"/>
      </w:rPr>
    </w:lvl>
    <w:lvl w:ilvl="8" w:tplc="94503B5E">
      <w:numFmt w:val="bullet"/>
      <w:lvlText w:val="•"/>
      <w:lvlJc w:val="left"/>
      <w:pPr>
        <w:ind w:left="8575" w:hanging="210"/>
      </w:pPr>
      <w:rPr>
        <w:rFonts w:hint="default"/>
      </w:rPr>
    </w:lvl>
  </w:abstractNum>
  <w:abstractNum w:abstractNumId="6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7">
    <w:nsid w:val="360F0A9E"/>
    <w:multiLevelType w:val="hybridMultilevel"/>
    <w:tmpl w:val="A01C007A"/>
    <w:lvl w:ilvl="0" w:tplc="80800D0A">
      <w:start w:val="1"/>
      <w:numFmt w:val="decimal"/>
      <w:lvlText w:val="%1."/>
      <w:lvlJc w:val="left"/>
      <w:pPr>
        <w:ind w:left="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AF0CFCAC"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1A28E6FE">
      <w:numFmt w:val="bullet"/>
      <w:lvlText w:val="•"/>
      <w:lvlJc w:val="left"/>
      <w:pPr>
        <w:ind w:left="2520" w:hanging="361"/>
      </w:pPr>
      <w:rPr>
        <w:rFonts w:hint="default"/>
      </w:rPr>
    </w:lvl>
    <w:lvl w:ilvl="3" w:tplc="43323ADC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9A0E8066">
      <w:numFmt w:val="bullet"/>
      <w:lvlText w:val="•"/>
      <w:lvlJc w:val="left"/>
      <w:pPr>
        <w:ind w:left="4501" w:hanging="361"/>
      </w:pPr>
      <w:rPr>
        <w:rFonts w:hint="default"/>
      </w:rPr>
    </w:lvl>
    <w:lvl w:ilvl="5" w:tplc="6E121F0E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BEEE485E">
      <w:numFmt w:val="bullet"/>
      <w:lvlText w:val="•"/>
      <w:lvlJc w:val="left"/>
      <w:pPr>
        <w:ind w:left="6482" w:hanging="361"/>
      </w:pPr>
      <w:rPr>
        <w:rFonts w:hint="default"/>
      </w:rPr>
    </w:lvl>
    <w:lvl w:ilvl="7" w:tplc="AEBE2364">
      <w:numFmt w:val="bullet"/>
      <w:lvlText w:val="•"/>
      <w:lvlJc w:val="left"/>
      <w:pPr>
        <w:ind w:left="7473" w:hanging="361"/>
      </w:pPr>
      <w:rPr>
        <w:rFonts w:hint="default"/>
      </w:rPr>
    </w:lvl>
    <w:lvl w:ilvl="8" w:tplc="1468336E">
      <w:numFmt w:val="bullet"/>
      <w:lvlText w:val="•"/>
      <w:lvlJc w:val="left"/>
      <w:pPr>
        <w:ind w:left="8463" w:hanging="361"/>
      </w:pPr>
      <w:rPr>
        <w:rFonts w:hint="default"/>
      </w:rPr>
    </w:lvl>
  </w:abstractNum>
  <w:abstractNum w:abstractNumId="8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D623E3"/>
    <w:multiLevelType w:val="hybridMultilevel"/>
    <w:tmpl w:val="FBCC6402"/>
    <w:lvl w:ilvl="0" w:tplc="14A2D50C">
      <w:numFmt w:val="bullet"/>
      <w:lvlText w:val=""/>
      <w:lvlJc w:val="left"/>
      <w:pPr>
        <w:ind w:left="1109" w:hanging="296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0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1">
    <w:nsid w:val="57133C3F"/>
    <w:multiLevelType w:val="hybridMultilevel"/>
    <w:tmpl w:val="D500FF94"/>
    <w:lvl w:ilvl="0" w:tplc="76B43C6A">
      <w:start w:val="1"/>
      <w:numFmt w:val="decimal"/>
      <w:lvlText w:val="%1"/>
      <w:lvlJc w:val="left"/>
      <w:pPr>
        <w:ind w:left="425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2B280E8">
      <w:numFmt w:val="bullet"/>
      <w:lvlText w:val="•"/>
      <w:lvlJc w:val="left"/>
      <w:pPr>
        <w:ind w:left="4878" w:hanging="210"/>
      </w:pPr>
      <w:rPr>
        <w:rFonts w:hint="default"/>
      </w:rPr>
    </w:lvl>
    <w:lvl w:ilvl="2" w:tplc="D7FC6B08">
      <w:numFmt w:val="bullet"/>
      <w:lvlText w:val="•"/>
      <w:lvlJc w:val="left"/>
      <w:pPr>
        <w:ind w:left="5496" w:hanging="210"/>
      </w:pPr>
      <w:rPr>
        <w:rFonts w:hint="default"/>
      </w:rPr>
    </w:lvl>
    <w:lvl w:ilvl="3" w:tplc="8CA404BA">
      <w:numFmt w:val="bullet"/>
      <w:lvlText w:val="•"/>
      <w:lvlJc w:val="left"/>
      <w:pPr>
        <w:ind w:left="6115" w:hanging="210"/>
      </w:pPr>
      <w:rPr>
        <w:rFonts w:hint="default"/>
      </w:rPr>
    </w:lvl>
    <w:lvl w:ilvl="4" w:tplc="B826F828">
      <w:numFmt w:val="bullet"/>
      <w:lvlText w:val="•"/>
      <w:lvlJc w:val="left"/>
      <w:pPr>
        <w:ind w:left="6733" w:hanging="210"/>
      </w:pPr>
      <w:rPr>
        <w:rFonts w:hint="default"/>
      </w:rPr>
    </w:lvl>
    <w:lvl w:ilvl="5" w:tplc="A4F4A1AC">
      <w:numFmt w:val="bullet"/>
      <w:lvlText w:val="•"/>
      <w:lvlJc w:val="left"/>
      <w:pPr>
        <w:ind w:left="7352" w:hanging="210"/>
      </w:pPr>
      <w:rPr>
        <w:rFonts w:hint="default"/>
      </w:rPr>
    </w:lvl>
    <w:lvl w:ilvl="6" w:tplc="B4547BCA">
      <w:numFmt w:val="bullet"/>
      <w:lvlText w:val="•"/>
      <w:lvlJc w:val="left"/>
      <w:pPr>
        <w:ind w:left="7970" w:hanging="210"/>
      </w:pPr>
      <w:rPr>
        <w:rFonts w:hint="default"/>
      </w:rPr>
    </w:lvl>
    <w:lvl w:ilvl="7" w:tplc="66F05FCE">
      <w:numFmt w:val="bullet"/>
      <w:lvlText w:val="•"/>
      <w:lvlJc w:val="left"/>
      <w:pPr>
        <w:ind w:left="8589" w:hanging="210"/>
      </w:pPr>
      <w:rPr>
        <w:rFonts w:hint="default"/>
      </w:rPr>
    </w:lvl>
    <w:lvl w:ilvl="8" w:tplc="B7BE7E24">
      <w:numFmt w:val="bullet"/>
      <w:lvlText w:val="•"/>
      <w:lvlJc w:val="left"/>
      <w:pPr>
        <w:ind w:left="9207" w:hanging="210"/>
      </w:pPr>
      <w:rPr>
        <w:rFonts w:hint="default"/>
      </w:rPr>
    </w:lvl>
  </w:abstractNum>
  <w:abstractNum w:abstractNumId="12">
    <w:nsid w:val="5C317E04"/>
    <w:multiLevelType w:val="hybridMultilevel"/>
    <w:tmpl w:val="9BB4F5F2"/>
    <w:lvl w:ilvl="0" w:tplc="CF36BFCE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443B6">
      <w:start w:val="1"/>
      <w:numFmt w:val="decimal"/>
      <w:lvlText w:val="%2"/>
      <w:lvlJc w:val="left"/>
      <w:pPr>
        <w:ind w:left="5034" w:hanging="21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8"/>
        <w:szCs w:val="28"/>
      </w:rPr>
    </w:lvl>
    <w:lvl w:ilvl="2" w:tplc="D4A2C294">
      <w:numFmt w:val="bullet"/>
      <w:lvlText w:val="•"/>
      <w:lvlJc w:val="left"/>
      <w:pPr>
        <w:ind w:left="5640" w:hanging="210"/>
      </w:pPr>
      <w:rPr>
        <w:rFonts w:hint="default"/>
      </w:rPr>
    </w:lvl>
    <w:lvl w:ilvl="3" w:tplc="270662A0">
      <w:numFmt w:val="bullet"/>
      <w:lvlText w:val="•"/>
      <w:lvlJc w:val="left"/>
      <w:pPr>
        <w:ind w:left="6240" w:hanging="210"/>
      </w:pPr>
      <w:rPr>
        <w:rFonts w:hint="default"/>
      </w:rPr>
    </w:lvl>
    <w:lvl w:ilvl="4" w:tplc="22A67B28">
      <w:numFmt w:val="bullet"/>
      <w:lvlText w:val="•"/>
      <w:lvlJc w:val="left"/>
      <w:pPr>
        <w:ind w:left="6841" w:hanging="210"/>
      </w:pPr>
      <w:rPr>
        <w:rFonts w:hint="default"/>
      </w:rPr>
    </w:lvl>
    <w:lvl w:ilvl="5" w:tplc="17E05990">
      <w:numFmt w:val="bullet"/>
      <w:lvlText w:val="•"/>
      <w:lvlJc w:val="left"/>
      <w:pPr>
        <w:ind w:left="7441" w:hanging="210"/>
      </w:pPr>
      <w:rPr>
        <w:rFonts w:hint="default"/>
      </w:rPr>
    </w:lvl>
    <w:lvl w:ilvl="6" w:tplc="4726EA98">
      <w:numFmt w:val="bullet"/>
      <w:lvlText w:val="•"/>
      <w:lvlJc w:val="left"/>
      <w:pPr>
        <w:ind w:left="8042" w:hanging="210"/>
      </w:pPr>
      <w:rPr>
        <w:rFonts w:hint="default"/>
      </w:rPr>
    </w:lvl>
    <w:lvl w:ilvl="7" w:tplc="77FC6E7A">
      <w:numFmt w:val="bullet"/>
      <w:lvlText w:val="•"/>
      <w:lvlJc w:val="left"/>
      <w:pPr>
        <w:ind w:left="8642" w:hanging="210"/>
      </w:pPr>
      <w:rPr>
        <w:rFonts w:hint="default"/>
      </w:rPr>
    </w:lvl>
    <w:lvl w:ilvl="8" w:tplc="A94C538E">
      <w:numFmt w:val="bullet"/>
      <w:lvlText w:val="•"/>
      <w:lvlJc w:val="left"/>
      <w:pPr>
        <w:ind w:left="9243" w:hanging="210"/>
      </w:pPr>
      <w:rPr>
        <w:rFonts w:hint="default"/>
      </w:rPr>
    </w:lvl>
  </w:abstractNum>
  <w:abstractNum w:abstractNumId="13">
    <w:nsid w:val="61F24E79"/>
    <w:multiLevelType w:val="hybridMultilevel"/>
    <w:tmpl w:val="5A4A640C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4">
    <w:nsid w:val="63417ED5"/>
    <w:multiLevelType w:val="hybridMultilevel"/>
    <w:tmpl w:val="F5682424"/>
    <w:lvl w:ilvl="0" w:tplc="064022B0">
      <w:numFmt w:val="bullet"/>
      <w:lvlText w:val=""/>
      <w:lvlJc w:val="left"/>
      <w:pPr>
        <w:ind w:left="1261" w:hanging="360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5">
    <w:nsid w:val="67B139CC"/>
    <w:multiLevelType w:val="hybridMultilevel"/>
    <w:tmpl w:val="EBE8C24E"/>
    <w:lvl w:ilvl="0" w:tplc="DDCEC1C0">
      <w:start w:val="1"/>
      <w:numFmt w:val="decimal"/>
      <w:lvlText w:val="%1."/>
      <w:lvlJc w:val="left"/>
      <w:pPr>
        <w:ind w:left="110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57CEFD1C">
      <w:numFmt w:val="bullet"/>
      <w:lvlText w:val="•"/>
      <w:lvlJc w:val="left"/>
      <w:pPr>
        <w:ind w:left="2034" w:hanging="426"/>
      </w:pPr>
      <w:rPr>
        <w:rFonts w:hint="default"/>
      </w:rPr>
    </w:lvl>
    <w:lvl w:ilvl="2" w:tplc="DBDAF5AC">
      <w:numFmt w:val="bullet"/>
      <w:lvlText w:val="•"/>
      <w:lvlJc w:val="left"/>
      <w:pPr>
        <w:ind w:left="2968" w:hanging="426"/>
      </w:pPr>
      <w:rPr>
        <w:rFonts w:hint="default"/>
      </w:rPr>
    </w:lvl>
    <w:lvl w:ilvl="3" w:tplc="7CC4DF72">
      <w:numFmt w:val="bullet"/>
      <w:lvlText w:val="•"/>
      <w:lvlJc w:val="left"/>
      <w:pPr>
        <w:ind w:left="3903" w:hanging="426"/>
      </w:pPr>
      <w:rPr>
        <w:rFonts w:hint="default"/>
      </w:rPr>
    </w:lvl>
    <w:lvl w:ilvl="4" w:tplc="C09E282A">
      <w:numFmt w:val="bullet"/>
      <w:lvlText w:val="•"/>
      <w:lvlJc w:val="left"/>
      <w:pPr>
        <w:ind w:left="4837" w:hanging="426"/>
      </w:pPr>
      <w:rPr>
        <w:rFonts w:hint="default"/>
      </w:rPr>
    </w:lvl>
    <w:lvl w:ilvl="5" w:tplc="2396AC5A">
      <w:numFmt w:val="bullet"/>
      <w:lvlText w:val="•"/>
      <w:lvlJc w:val="left"/>
      <w:pPr>
        <w:ind w:left="5772" w:hanging="426"/>
      </w:pPr>
      <w:rPr>
        <w:rFonts w:hint="default"/>
      </w:rPr>
    </w:lvl>
    <w:lvl w:ilvl="6" w:tplc="A3C42BF4">
      <w:numFmt w:val="bullet"/>
      <w:lvlText w:val="•"/>
      <w:lvlJc w:val="left"/>
      <w:pPr>
        <w:ind w:left="6706" w:hanging="426"/>
      </w:pPr>
      <w:rPr>
        <w:rFonts w:hint="default"/>
      </w:rPr>
    </w:lvl>
    <w:lvl w:ilvl="7" w:tplc="77B61EA0">
      <w:numFmt w:val="bullet"/>
      <w:lvlText w:val="•"/>
      <w:lvlJc w:val="left"/>
      <w:pPr>
        <w:ind w:left="7641" w:hanging="426"/>
      </w:pPr>
      <w:rPr>
        <w:rFonts w:hint="default"/>
      </w:rPr>
    </w:lvl>
    <w:lvl w:ilvl="8" w:tplc="45FAE566">
      <w:numFmt w:val="bullet"/>
      <w:lvlText w:val="•"/>
      <w:lvlJc w:val="left"/>
      <w:pPr>
        <w:ind w:left="8575" w:hanging="426"/>
      </w:pPr>
      <w:rPr>
        <w:rFonts w:hint="default"/>
      </w:rPr>
    </w:lvl>
  </w:abstractNum>
  <w:abstractNum w:abstractNumId="16">
    <w:nsid w:val="75DC38BB"/>
    <w:multiLevelType w:val="hybridMultilevel"/>
    <w:tmpl w:val="5C268C34"/>
    <w:lvl w:ilvl="0" w:tplc="441AEDEE">
      <w:start w:val="1"/>
      <w:numFmt w:val="decimal"/>
      <w:lvlText w:val="%1"/>
      <w:lvlJc w:val="left"/>
      <w:pPr>
        <w:ind w:left="131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45C05038">
      <w:numFmt w:val="bullet"/>
      <w:lvlText w:val="•"/>
      <w:lvlJc w:val="left"/>
      <w:pPr>
        <w:ind w:left="2232" w:hanging="210"/>
      </w:pPr>
      <w:rPr>
        <w:rFonts w:hint="default"/>
      </w:rPr>
    </w:lvl>
    <w:lvl w:ilvl="2" w:tplc="DF7ADA94">
      <w:numFmt w:val="bullet"/>
      <w:lvlText w:val="•"/>
      <w:lvlJc w:val="left"/>
      <w:pPr>
        <w:ind w:left="3144" w:hanging="210"/>
      </w:pPr>
      <w:rPr>
        <w:rFonts w:hint="default"/>
      </w:rPr>
    </w:lvl>
    <w:lvl w:ilvl="3" w:tplc="F014C730">
      <w:numFmt w:val="bullet"/>
      <w:lvlText w:val="•"/>
      <w:lvlJc w:val="left"/>
      <w:pPr>
        <w:ind w:left="4057" w:hanging="210"/>
      </w:pPr>
      <w:rPr>
        <w:rFonts w:hint="default"/>
      </w:rPr>
    </w:lvl>
    <w:lvl w:ilvl="4" w:tplc="2CE0E3FA">
      <w:numFmt w:val="bullet"/>
      <w:lvlText w:val="•"/>
      <w:lvlJc w:val="left"/>
      <w:pPr>
        <w:ind w:left="4969" w:hanging="210"/>
      </w:pPr>
      <w:rPr>
        <w:rFonts w:hint="default"/>
      </w:rPr>
    </w:lvl>
    <w:lvl w:ilvl="5" w:tplc="ABC8B0CC">
      <w:numFmt w:val="bullet"/>
      <w:lvlText w:val="•"/>
      <w:lvlJc w:val="left"/>
      <w:pPr>
        <w:ind w:left="5882" w:hanging="210"/>
      </w:pPr>
      <w:rPr>
        <w:rFonts w:hint="default"/>
      </w:rPr>
    </w:lvl>
    <w:lvl w:ilvl="6" w:tplc="1DFC9FDA">
      <w:numFmt w:val="bullet"/>
      <w:lvlText w:val="•"/>
      <w:lvlJc w:val="left"/>
      <w:pPr>
        <w:ind w:left="6794" w:hanging="210"/>
      </w:pPr>
      <w:rPr>
        <w:rFonts w:hint="default"/>
      </w:rPr>
    </w:lvl>
    <w:lvl w:ilvl="7" w:tplc="1A6E456C">
      <w:numFmt w:val="bullet"/>
      <w:lvlText w:val="•"/>
      <w:lvlJc w:val="left"/>
      <w:pPr>
        <w:ind w:left="7707" w:hanging="210"/>
      </w:pPr>
      <w:rPr>
        <w:rFonts w:hint="default"/>
      </w:rPr>
    </w:lvl>
    <w:lvl w:ilvl="8" w:tplc="C026F0F6">
      <w:numFmt w:val="bullet"/>
      <w:lvlText w:val="•"/>
      <w:lvlJc w:val="left"/>
      <w:pPr>
        <w:ind w:left="8619" w:hanging="210"/>
      </w:pPr>
      <w:rPr>
        <w:rFonts w:hint="default"/>
      </w:rPr>
    </w:lvl>
  </w:abstractNum>
  <w:abstractNum w:abstractNumId="17">
    <w:nsid w:val="7B036319"/>
    <w:multiLevelType w:val="hybridMultilevel"/>
    <w:tmpl w:val="260ABF62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8">
    <w:nsid w:val="7D52173B"/>
    <w:multiLevelType w:val="hybridMultilevel"/>
    <w:tmpl w:val="B292142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18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59B"/>
    <w:rsid w:val="000956BB"/>
    <w:rsid w:val="000B19F2"/>
    <w:rsid w:val="00155D4D"/>
    <w:rsid w:val="001727AC"/>
    <w:rsid w:val="001B7FE1"/>
    <w:rsid w:val="001C04A5"/>
    <w:rsid w:val="002B3F1B"/>
    <w:rsid w:val="002F5F21"/>
    <w:rsid w:val="00373DFA"/>
    <w:rsid w:val="003934CF"/>
    <w:rsid w:val="003B43D6"/>
    <w:rsid w:val="00513E58"/>
    <w:rsid w:val="0052152C"/>
    <w:rsid w:val="005405BA"/>
    <w:rsid w:val="005B2346"/>
    <w:rsid w:val="005E599A"/>
    <w:rsid w:val="005F5CA2"/>
    <w:rsid w:val="005F6794"/>
    <w:rsid w:val="00630215"/>
    <w:rsid w:val="0070753F"/>
    <w:rsid w:val="00727370"/>
    <w:rsid w:val="00771271"/>
    <w:rsid w:val="00841528"/>
    <w:rsid w:val="00851AE4"/>
    <w:rsid w:val="008A2034"/>
    <w:rsid w:val="009657B4"/>
    <w:rsid w:val="009839BD"/>
    <w:rsid w:val="009912D3"/>
    <w:rsid w:val="00A0460F"/>
    <w:rsid w:val="00A136C6"/>
    <w:rsid w:val="00A43CAA"/>
    <w:rsid w:val="00AA326F"/>
    <w:rsid w:val="00BD3EAE"/>
    <w:rsid w:val="00C01A56"/>
    <w:rsid w:val="00D13612"/>
    <w:rsid w:val="00D8352C"/>
    <w:rsid w:val="00E202B1"/>
    <w:rsid w:val="00E504B8"/>
    <w:rsid w:val="00E818C3"/>
    <w:rsid w:val="00EA190F"/>
    <w:rsid w:val="00EB2750"/>
    <w:rsid w:val="00EE7EF2"/>
    <w:rsid w:val="00F0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9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59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59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3EAE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F0359B"/>
    <w:pPr>
      <w:ind w:left="1329" w:right="1194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0359B"/>
    <w:pPr>
      <w:spacing w:before="1"/>
      <w:ind w:left="1109"/>
      <w:jc w:val="both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F0359B"/>
    <w:pPr>
      <w:ind w:left="1109" w:hanging="361"/>
    </w:pPr>
  </w:style>
  <w:style w:type="paragraph" w:customStyle="1" w:styleId="TableParagraph">
    <w:name w:val="Table Paragraph"/>
    <w:basedOn w:val="Normal"/>
    <w:uiPriority w:val="99"/>
    <w:rsid w:val="00F0359B"/>
    <w:pPr>
      <w:spacing w:line="256" w:lineRule="exact"/>
      <w:jc w:val="center"/>
    </w:pPr>
  </w:style>
  <w:style w:type="paragraph" w:customStyle="1" w:styleId="1">
    <w:name w:val="Без интервала1"/>
    <w:uiPriority w:val="99"/>
    <w:rsid w:val="00E504B8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11">
    <w:name w:val="Заголовок 11"/>
    <w:basedOn w:val="Normal"/>
    <w:uiPriority w:val="99"/>
    <w:rsid w:val="00E504B8"/>
    <w:pPr>
      <w:ind w:left="1198"/>
      <w:jc w:val="center"/>
      <w:outlineLvl w:val="1"/>
    </w:pPr>
    <w:rPr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E504B8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uiPriority w:val="99"/>
    <w:rsid w:val="00E504B8"/>
    <w:rPr>
      <w:rFonts w:ascii="Times New Roman" w:hAnsi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rsid w:val="003B43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EAE"/>
    <w:rPr>
      <w:rFonts w:ascii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rsid w:val="003B43D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43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3EAE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22</Pages>
  <Words>5332</Words>
  <Characters>30394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&lt;4D6963726F736F667420576F7264202D20C4CFCECF20D1EBF3F8E0EDE8E520ECF3E7FBEAE8&gt;</dc:title>
  <dc:subject/>
  <dc:creator>&lt;CBE5EDE0&gt;</dc:creator>
  <cp:keywords/>
  <dc:description/>
  <cp:lastModifiedBy>1</cp:lastModifiedBy>
  <cp:revision>14</cp:revision>
  <cp:lastPrinted>2023-09-15T07:45:00Z</cp:lastPrinted>
  <dcterms:created xsi:type="dcterms:W3CDTF">2021-08-11T18:14:00Z</dcterms:created>
  <dcterms:modified xsi:type="dcterms:W3CDTF">2025-10-27T11:28:00Z</dcterms:modified>
</cp:coreProperties>
</file>