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6C" w:rsidRPr="00EF0FC9" w:rsidRDefault="00D64D6C" w:rsidP="00BE2C54">
      <w:pPr>
        <w:jc w:val="center"/>
        <w:rPr>
          <w:b/>
          <w:kern w:val="2"/>
          <w:sz w:val="28"/>
          <w:szCs w:val="28"/>
        </w:rPr>
      </w:pPr>
      <w:r w:rsidRPr="00EF0FC9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pStyle w:val="Heading11"/>
        <w:spacing w:line="276" w:lineRule="auto"/>
        <w:ind w:left="1106" w:right="1363"/>
      </w:pPr>
    </w:p>
    <w:p w:rsidR="00D64D6C" w:rsidRPr="00EF0FC9" w:rsidRDefault="00D64D6C" w:rsidP="00BE2C54">
      <w:pPr>
        <w:jc w:val="center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ДОПОЛНИТЕЛЬНАЯ ПРЕДПРОФЕССИОНАЛЬНАЯ</w:t>
      </w:r>
      <w:r>
        <w:rPr>
          <w:b/>
          <w:sz w:val="28"/>
          <w:szCs w:val="28"/>
        </w:rPr>
        <w:t xml:space="preserve"> ОБЩЕОБРАЗОВАТЕЛЬНАЯ</w:t>
      </w:r>
      <w:r w:rsidRPr="00EF0FC9">
        <w:rPr>
          <w:b/>
          <w:sz w:val="28"/>
          <w:szCs w:val="28"/>
        </w:rPr>
        <w:t xml:space="preserve"> ПРОГРАММА В ОБЛАСТИ МУЗЫКАЛЬНОГО ИСКУССТВА «</w:t>
      </w:r>
      <w:r>
        <w:rPr>
          <w:b/>
          <w:sz w:val="28"/>
          <w:szCs w:val="28"/>
        </w:rPr>
        <w:t>ХОРОВОЕ ПЕНИЕ</w:t>
      </w:r>
      <w:r w:rsidRPr="00EF0FC9">
        <w:rPr>
          <w:b/>
          <w:sz w:val="28"/>
          <w:szCs w:val="28"/>
        </w:rPr>
        <w:t>»</w:t>
      </w:r>
    </w:p>
    <w:p w:rsidR="00D64D6C" w:rsidRPr="00EF0FC9" w:rsidRDefault="00D64D6C" w:rsidP="00BE2C54">
      <w:pPr>
        <w:jc w:val="center"/>
        <w:rPr>
          <w:b/>
          <w:sz w:val="28"/>
          <w:szCs w:val="28"/>
        </w:rPr>
      </w:pPr>
    </w:p>
    <w:p w:rsidR="00D64D6C" w:rsidRPr="00556BCC" w:rsidRDefault="00D64D6C" w:rsidP="00BE2C54">
      <w:pPr>
        <w:jc w:val="center"/>
        <w:rPr>
          <w:b/>
          <w:sz w:val="28"/>
          <w:szCs w:val="28"/>
        </w:rPr>
      </w:pPr>
    </w:p>
    <w:p w:rsidR="00D64D6C" w:rsidRPr="00556BCC" w:rsidRDefault="00D64D6C" w:rsidP="00BE2C54">
      <w:pPr>
        <w:jc w:val="center"/>
        <w:rPr>
          <w:b/>
          <w:sz w:val="28"/>
          <w:szCs w:val="28"/>
        </w:rPr>
      </w:pPr>
    </w:p>
    <w:p w:rsidR="00D64D6C" w:rsidRPr="00EF0FC9" w:rsidRDefault="00D64D6C" w:rsidP="00BE2C54">
      <w:pPr>
        <w:jc w:val="center"/>
        <w:rPr>
          <w:b/>
          <w:sz w:val="28"/>
          <w:szCs w:val="28"/>
        </w:rPr>
      </w:pPr>
    </w:p>
    <w:p w:rsidR="00D64D6C" w:rsidRPr="00EF0FC9" w:rsidRDefault="00D64D6C" w:rsidP="00BF2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В.00. ВАРИАТИВНАЯ ЧАСТЬ</w:t>
      </w:r>
    </w:p>
    <w:p w:rsidR="00D64D6C" w:rsidRDefault="00D64D6C" w:rsidP="00BE2C54">
      <w:pPr>
        <w:jc w:val="center"/>
        <w:rPr>
          <w:b/>
          <w:sz w:val="28"/>
          <w:szCs w:val="28"/>
        </w:rPr>
      </w:pPr>
    </w:p>
    <w:p w:rsidR="00D64D6C" w:rsidRPr="00EF0FC9" w:rsidRDefault="00D64D6C" w:rsidP="00BE2C54">
      <w:pPr>
        <w:jc w:val="center"/>
        <w:rPr>
          <w:b/>
          <w:sz w:val="28"/>
          <w:szCs w:val="28"/>
        </w:rPr>
      </w:pPr>
    </w:p>
    <w:p w:rsidR="00D64D6C" w:rsidRPr="00964091" w:rsidRDefault="00D64D6C" w:rsidP="00BE2C5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>ПРОГРАММА</w:t>
      </w:r>
    </w:p>
    <w:p w:rsidR="00D64D6C" w:rsidRPr="00964091" w:rsidRDefault="00D64D6C" w:rsidP="00BE2C54">
      <w:pPr>
        <w:jc w:val="center"/>
        <w:rPr>
          <w:b/>
          <w:sz w:val="36"/>
          <w:szCs w:val="36"/>
        </w:rPr>
      </w:pPr>
      <w:r w:rsidRPr="00964091">
        <w:rPr>
          <w:b/>
          <w:sz w:val="36"/>
          <w:szCs w:val="36"/>
        </w:rPr>
        <w:t xml:space="preserve">по учебному предмету </w:t>
      </w:r>
    </w:p>
    <w:p w:rsidR="00D64D6C" w:rsidRPr="00964091" w:rsidRDefault="00D64D6C" w:rsidP="00BE2C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В.02.УП.02</w:t>
      </w:r>
      <w:r w:rsidRPr="009640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ОСНОВЫ ДИРИЖИРОВАНИЯ</w:t>
      </w:r>
    </w:p>
    <w:p w:rsidR="00D64D6C" w:rsidRPr="00964091" w:rsidRDefault="00D64D6C" w:rsidP="00BE2C54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D64D6C" w:rsidRPr="00964091" w:rsidRDefault="00D64D6C" w:rsidP="00BE2C54">
      <w:pPr>
        <w:pStyle w:val="BodyText"/>
        <w:spacing w:line="276" w:lineRule="auto"/>
        <w:ind w:left="5800"/>
        <w:rPr>
          <w:sz w:val="36"/>
          <w:szCs w:val="36"/>
        </w:rPr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Pr="00556BCC" w:rsidRDefault="00D64D6C" w:rsidP="00BE2C54">
      <w:pPr>
        <w:pStyle w:val="BodyText"/>
        <w:spacing w:line="276" w:lineRule="auto"/>
        <w:ind w:right="120"/>
      </w:pPr>
    </w:p>
    <w:p w:rsidR="00D64D6C" w:rsidRPr="00556BCC" w:rsidRDefault="00D64D6C" w:rsidP="00BE2C54">
      <w:pPr>
        <w:pStyle w:val="BodyText"/>
        <w:spacing w:line="276" w:lineRule="auto"/>
        <w:ind w:right="120"/>
      </w:pPr>
    </w:p>
    <w:p w:rsidR="00D64D6C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BE2C54">
      <w:pPr>
        <w:pStyle w:val="BodyText"/>
        <w:spacing w:line="276" w:lineRule="auto"/>
        <w:ind w:right="120"/>
      </w:pPr>
    </w:p>
    <w:p w:rsidR="00D64D6C" w:rsidRPr="00EF0FC9" w:rsidRDefault="00D64D6C" w:rsidP="002867A6">
      <w:pPr>
        <w:jc w:val="center"/>
        <w:rPr>
          <w:sz w:val="28"/>
          <w:szCs w:val="28"/>
        </w:rPr>
        <w:sectPr w:rsidR="00D64D6C" w:rsidRPr="00EF0FC9" w:rsidSect="00257D19">
          <w:headerReference w:type="first" r:id="rId7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D64D6C" w:rsidRPr="00EF0FC9" w:rsidTr="00091189">
        <w:tc>
          <w:tcPr>
            <w:tcW w:w="4926" w:type="dxa"/>
          </w:tcPr>
          <w:p w:rsidR="00D64D6C" w:rsidRPr="00EF0FC9" w:rsidRDefault="00D64D6C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D64D6C" w:rsidRPr="00EF0FC9" w:rsidRDefault="00D64D6C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D64D6C" w:rsidRPr="00EF0FC9" w:rsidRDefault="00D64D6C" w:rsidP="00091189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D64D6C" w:rsidRPr="00EF0FC9" w:rsidRDefault="00D64D6C" w:rsidP="00BE2C54">
      <w:pPr>
        <w:jc w:val="both"/>
        <w:rPr>
          <w:sz w:val="28"/>
          <w:szCs w:val="28"/>
        </w:rPr>
      </w:pPr>
    </w:p>
    <w:p w:rsidR="00D64D6C" w:rsidRPr="00EF0FC9" w:rsidRDefault="00D64D6C" w:rsidP="00BE2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0FC9">
        <w:rPr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sz w:val="28"/>
          <w:szCs w:val="28"/>
        </w:rPr>
        <w:t>Андрющенкова Н.М..</w:t>
      </w:r>
      <w:r w:rsidRPr="00EF0FC9">
        <w:rPr>
          <w:sz w:val="28"/>
          <w:szCs w:val="28"/>
        </w:rPr>
        <w:t>, преподаватель ГБУ ДО «ДШИ » р.п. Самойловка.</w:t>
      </w:r>
    </w:p>
    <w:p w:rsidR="00D64D6C" w:rsidRPr="00EF0FC9" w:rsidRDefault="00D64D6C" w:rsidP="00BE2C54">
      <w:pPr>
        <w:jc w:val="center"/>
        <w:rPr>
          <w:b/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  <w:r w:rsidRPr="00EF0FC9">
        <w:rPr>
          <w:sz w:val="28"/>
          <w:szCs w:val="28"/>
        </w:rPr>
        <w:t xml:space="preserve">Рецензент: </w:t>
      </w: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Pr="00EF0FC9" w:rsidRDefault="00D64D6C" w:rsidP="00BE2C54">
      <w:pPr>
        <w:rPr>
          <w:sz w:val="28"/>
          <w:szCs w:val="28"/>
        </w:rPr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</w:pPr>
    </w:p>
    <w:p w:rsidR="00D64D6C" w:rsidRDefault="00D64D6C" w:rsidP="00BE2C54">
      <w:pPr>
        <w:pStyle w:val="Heading11"/>
        <w:spacing w:line="276" w:lineRule="auto"/>
        <w:ind w:left="482" w:right="416"/>
        <w:sectPr w:rsidR="00D64D6C" w:rsidSect="00E960C8">
          <w:footerReference w:type="default" r:id="rId8"/>
          <w:pgSz w:w="11906" w:h="16838"/>
          <w:pgMar w:top="851" w:right="851" w:bottom="851" w:left="1418" w:header="624" w:footer="567" w:gutter="0"/>
          <w:cols w:space="720"/>
          <w:titlePg/>
          <w:docGrid w:linePitch="360" w:charSpace="36864"/>
        </w:sectPr>
      </w:pPr>
    </w:p>
    <w:p w:rsidR="00D64D6C" w:rsidRDefault="00D64D6C" w:rsidP="00BE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D64D6C" w:rsidRDefault="00D64D6C" w:rsidP="00BE2C54">
      <w:pPr>
        <w:rPr>
          <w:b/>
        </w:rPr>
      </w:pPr>
    </w:p>
    <w:p w:rsidR="00D64D6C" w:rsidRDefault="00D64D6C" w:rsidP="00BE2C54">
      <w:pPr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E11EA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Срок реализации учебного предмета;</w:t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Объем учебного времени, предусмотренный учебным планом образовательной</w:t>
      </w:r>
      <w:r>
        <w:rPr>
          <w:i/>
          <w:sz w:val="24"/>
          <w:szCs w:val="24"/>
        </w:rPr>
        <w:t xml:space="preserve"> </w:t>
      </w:r>
      <w:r w:rsidRPr="00257D19">
        <w:rPr>
          <w:i/>
          <w:sz w:val="24"/>
          <w:szCs w:val="24"/>
        </w:rPr>
        <w:t>организации на реализацию учебного предмета;</w:t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Форма проведения учебных аудиторных занятий;</w:t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Цели и задачи учебного предмета;</w:t>
      </w:r>
    </w:p>
    <w:p w:rsidR="00D64D6C" w:rsidRPr="00257D19" w:rsidRDefault="00D64D6C" w:rsidP="00BE2C54">
      <w:pPr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Обоснование структуры программы учебного предмета;</w:t>
      </w:r>
    </w:p>
    <w:p w:rsidR="00D64D6C" w:rsidRPr="00257D19" w:rsidRDefault="00D64D6C" w:rsidP="00BE2C54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Методы обучения; </w:t>
      </w:r>
    </w:p>
    <w:p w:rsidR="00D64D6C" w:rsidRPr="00257D19" w:rsidRDefault="00D64D6C" w:rsidP="00BE2C54">
      <w:pPr>
        <w:pStyle w:val="BodyText"/>
        <w:widowControl/>
        <w:numPr>
          <w:ilvl w:val="0"/>
          <w:numId w:val="1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Описание материально-технических условий реализации учебного предмета;</w:t>
      </w:r>
    </w:p>
    <w:p w:rsidR="00D64D6C" w:rsidRPr="00257D19" w:rsidRDefault="00D64D6C" w:rsidP="00BE2C54">
      <w:pPr>
        <w:pStyle w:val="BodyText"/>
        <w:tabs>
          <w:tab w:val="left" w:pos="993"/>
        </w:tabs>
        <w:ind w:firstLine="709"/>
        <w:rPr>
          <w:b/>
          <w:sz w:val="24"/>
          <w:szCs w:val="24"/>
        </w:rPr>
      </w:pPr>
    </w:p>
    <w:p w:rsidR="00D64D6C" w:rsidRDefault="00D64D6C" w:rsidP="00BE2C5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64D6C" w:rsidRPr="00257D19" w:rsidRDefault="00D64D6C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Сведения о затратах учебного времени;</w:t>
      </w:r>
    </w:p>
    <w:p w:rsidR="00D64D6C" w:rsidRDefault="00D64D6C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bCs/>
          <w:i/>
          <w:sz w:val="24"/>
          <w:szCs w:val="24"/>
        </w:rPr>
      </w:pPr>
      <w:r w:rsidRPr="00257D19">
        <w:rPr>
          <w:bCs/>
          <w:i/>
          <w:sz w:val="24"/>
          <w:szCs w:val="24"/>
        </w:rPr>
        <w:t>Годовые требования по классам;</w:t>
      </w:r>
    </w:p>
    <w:p w:rsidR="00D64D6C" w:rsidRPr="00257D19" w:rsidRDefault="00D64D6C" w:rsidP="00BE2C54">
      <w:pPr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ind w:left="0" w:firstLine="709"/>
        <w:rPr>
          <w:bCs/>
          <w:i/>
          <w:sz w:val="24"/>
          <w:szCs w:val="24"/>
        </w:rPr>
      </w:pPr>
    </w:p>
    <w:p w:rsidR="00D64D6C" w:rsidRDefault="00D64D6C" w:rsidP="00BE2C5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64D6C" w:rsidRDefault="00D64D6C" w:rsidP="00BE2C5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64D6C" w:rsidRPr="009D0CC0" w:rsidRDefault="00D64D6C" w:rsidP="00BE2C54">
      <w:pPr>
        <w:pStyle w:val="BodyText"/>
        <w:rPr>
          <w:b/>
        </w:rPr>
      </w:pPr>
      <w:r>
        <w:rPr>
          <w:b/>
          <w:lang w:val="en-US"/>
        </w:rPr>
        <w:t>IV</w:t>
      </w:r>
      <w:r w:rsidRPr="003E11EA">
        <w:rPr>
          <w:b/>
        </w:rPr>
        <w:t>.</w:t>
      </w:r>
      <w:r>
        <w:rPr>
          <w:b/>
        </w:rPr>
        <w:t xml:space="preserve">    </w:t>
      </w:r>
      <w:r>
        <w:rPr>
          <w:b/>
        </w:rPr>
        <w:tab/>
        <w:t xml:space="preserve">Формы и методы контроля, система оценок </w:t>
      </w:r>
      <w:r>
        <w:rPr>
          <w:b/>
        </w:rPr>
        <w:tab/>
      </w:r>
    </w:p>
    <w:p w:rsidR="00D64D6C" w:rsidRPr="00257D19" w:rsidRDefault="00D64D6C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 xml:space="preserve">Аттестация: цели, виды, форма, содержание; </w:t>
      </w:r>
    </w:p>
    <w:p w:rsidR="00D64D6C" w:rsidRDefault="00D64D6C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Критерии оценки;</w:t>
      </w:r>
    </w:p>
    <w:p w:rsidR="00D64D6C" w:rsidRPr="00257D19" w:rsidRDefault="00D64D6C" w:rsidP="00BE2C54">
      <w:pPr>
        <w:pStyle w:val="BodyText"/>
        <w:widowControl/>
        <w:numPr>
          <w:ilvl w:val="0"/>
          <w:numId w:val="21"/>
        </w:numPr>
        <w:tabs>
          <w:tab w:val="left" w:pos="993"/>
        </w:tabs>
        <w:suppressAutoHyphens/>
        <w:autoSpaceDE/>
        <w:autoSpaceDN/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Контрольные требования на разных этапах обучения;</w:t>
      </w:r>
    </w:p>
    <w:p w:rsidR="00D64D6C" w:rsidRDefault="00D64D6C" w:rsidP="00BE2C54">
      <w:pPr>
        <w:pStyle w:val="BodyText"/>
        <w:rPr>
          <w:i/>
        </w:rPr>
      </w:pPr>
      <w:r>
        <w:rPr>
          <w:i/>
        </w:rPr>
        <w:tab/>
      </w:r>
    </w:p>
    <w:p w:rsidR="00D64D6C" w:rsidRPr="009D0CC0" w:rsidRDefault="00D64D6C" w:rsidP="00BE2C54">
      <w:pPr>
        <w:pStyle w:val="BodyText"/>
        <w:rPr>
          <w:b/>
        </w:rPr>
      </w:pPr>
      <w:r>
        <w:rPr>
          <w:b/>
          <w:lang w:val="en-US"/>
        </w:rPr>
        <w:t>V</w:t>
      </w:r>
      <w:r w:rsidRPr="003E11EA">
        <w:rPr>
          <w:b/>
        </w:rPr>
        <w:t>.</w:t>
      </w:r>
      <w:r>
        <w:rPr>
          <w:b/>
        </w:rPr>
        <w:tab/>
        <w:t>Методическое обеспечение учебного процесса</w:t>
      </w:r>
      <w:r>
        <w:rPr>
          <w:b/>
        </w:rPr>
        <w:tab/>
      </w:r>
    </w:p>
    <w:p w:rsidR="00D64D6C" w:rsidRPr="00257D19" w:rsidRDefault="00D64D6C" w:rsidP="00BE2C54">
      <w:pPr>
        <w:pStyle w:val="BodyText"/>
        <w:widowControl/>
        <w:numPr>
          <w:ilvl w:val="0"/>
          <w:numId w:val="2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 w:rsidRPr="00257D19">
        <w:rPr>
          <w:i/>
          <w:sz w:val="24"/>
          <w:szCs w:val="24"/>
        </w:rPr>
        <w:t>Методические рекомендации педагогическим работникам;</w:t>
      </w:r>
    </w:p>
    <w:p w:rsidR="00D64D6C" w:rsidRPr="00257D19" w:rsidRDefault="00D64D6C" w:rsidP="00BE2C54">
      <w:pPr>
        <w:pStyle w:val="BodyText"/>
        <w:widowControl/>
        <w:numPr>
          <w:ilvl w:val="0"/>
          <w:numId w:val="22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Pr="00257D19">
        <w:rPr>
          <w:i/>
          <w:sz w:val="24"/>
          <w:szCs w:val="24"/>
        </w:rPr>
        <w:t>екомендации по организации самостоятельной работы</w:t>
      </w:r>
      <w:r>
        <w:rPr>
          <w:i/>
          <w:sz w:val="24"/>
          <w:szCs w:val="24"/>
        </w:rPr>
        <w:t xml:space="preserve"> учащихся</w:t>
      </w:r>
      <w:r w:rsidRPr="00257D19">
        <w:rPr>
          <w:i/>
          <w:sz w:val="24"/>
          <w:szCs w:val="24"/>
        </w:rPr>
        <w:t>;</w:t>
      </w:r>
    </w:p>
    <w:p w:rsidR="00D64D6C" w:rsidRDefault="00D64D6C" w:rsidP="00BE2C54">
      <w:pPr>
        <w:pStyle w:val="BodyText"/>
        <w:rPr>
          <w:i/>
        </w:rPr>
      </w:pPr>
      <w:r>
        <w:rPr>
          <w:i/>
        </w:rPr>
        <w:tab/>
      </w:r>
    </w:p>
    <w:p w:rsidR="00D64D6C" w:rsidRPr="009D0CC0" w:rsidRDefault="00D64D6C" w:rsidP="00BE2C54">
      <w:pPr>
        <w:pStyle w:val="BodyText"/>
        <w:rPr>
          <w:b/>
        </w:rPr>
      </w:pPr>
      <w:r>
        <w:rPr>
          <w:b/>
          <w:lang w:val="en-US"/>
        </w:rPr>
        <w:t>VI</w:t>
      </w:r>
      <w:r w:rsidRPr="003E11EA">
        <w:rPr>
          <w:b/>
        </w:rPr>
        <w:t>.</w:t>
      </w:r>
      <w:r>
        <w:rPr>
          <w:b/>
        </w:rPr>
        <w:t xml:space="preserve">  </w:t>
      </w:r>
      <w:r>
        <w:rPr>
          <w:b/>
        </w:rPr>
        <w:tab/>
        <w:t>Списки рекомендуемой учебной и методической литературы</w:t>
      </w:r>
      <w:r>
        <w:rPr>
          <w:b/>
        </w:rPr>
        <w:tab/>
      </w:r>
    </w:p>
    <w:p w:rsidR="00D64D6C" w:rsidRDefault="00D64D6C" w:rsidP="00BE2C54">
      <w:pPr>
        <w:pStyle w:val="BodyText"/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100" w:lineRule="atLeast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Рекомендуемая методическая литература</w:t>
      </w:r>
      <w:r w:rsidRPr="00257D19">
        <w:rPr>
          <w:i/>
          <w:sz w:val="24"/>
          <w:szCs w:val="24"/>
        </w:rPr>
        <w:t>;</w:t>
      </w:r>
    </w:p>
    <w:p w:rsidR="00D64D6C" w:rsidRDefault="00D64D6C" w:rsidP="00BE2C54">
      <w:pPr>
        <w:pStyle w:val="BodyText"/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100" w:lineRule="atLeast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Рукомендуемые сборники хоровых произведений</w:t>
      </w:r>
    </w:p>
    <w:p w:rsidR="00D64D6C" w:rsidRDefault="00D64D6C" w:rsidP="00BE2C54">
      <w:pPr>
        <w:rPr>
          <w:sz w:val="28"/>
        </w:rPr>
        <w:sectPr w:rsidR="00D64D6C">
          <w:pgSz w:w="11910" w:h="16840"/>
          <w:pgMar w:top="1040" w:right="460" w:bottom="280" w:left="1400" w:header="720" w:footer="720" w:gutter="0"/>
          <w:cols w:space="720"/>
        </w:sectPr>
      </w:pPr>
      <w:r>
        <w:rPr>
          <w:i/>
          <w:sz w:val="24"/>
          <w:szCs w:val="24"/>
        </w:rPr>
        <w:t>.</w:t>
      </w:r>
    </w:p>
    <w:p w:rsidR="00D64D6C" w:rsidRDefault="00D64D6C" w:rsidP="00416AE4">
      <w:pPr>
        <w:pStyle w:val="Heading11"/>
        <w:numPr>
          <w:ilvl w:val="1"/>
          <w:numId w:val="18"/>
        </w:numPr>
        <w:tabs>
          <w:tab w:val="left" w:pos="993"/>
        </w:tabs>
        <w:ind w:left="0" w:firstLine="709"/>
        <w:jc w:val="center"/>
      </w:pPr>
      <w:r w:rsidRPr="00416AE4">
        <w:t>Пояснительная</w:t>
      </w:r>
      <w:r w:rsidRPr="00416AE4">
        <w:rPr>
          <w:spacing w:val="1"/>
        </w:rPr>
        <w:t xml:space="preserve"> </w:t>
      </w:r>
      <w:r w:rsidRPr="00416AE4">
        <w:t>записка</w:t>
      </w:r>
    </w:p>
    <w:p w:rsidR="00D64D6C" w:rsidRDefault="00D64D6C" w:rsidP="00416AE4">
      <w:pPr>
        <w:pStyle w:val="Heading11"/>
        <w:tabs>
          <w:tab w:val="left" w:pos="993"/>
        </w:tabs>
        <w:ind w:left="4679"/>
        <w:jc w:val="center"/>
      </w:pPr>
    </w:p>
    <w:p w:rsidR="00D64D6C" w:rsidRPr="00416AE4" w:rsidRDefault="00D64D6C" w:rsidP="00416AE4">
      <w:pPr>
        <w:pStyle w:val="Heading21"/>
        <w:numPr>
          <w:ilvl w:val="0"/>
          <w:numId w:val="16"/>
        </w:numPr>
        <w:tabs>
          <w:tab w:val="left" w:pos="993"/>
          <w:tab w:val="left" w:pos="1718"/>
        </w:tabs>
        <w:ind w:left="0" w:firstLine="709"/>
        <w:jc w:val="both"/>
      </w:pPr>
      <w:r w:rsidRPr="00416AE4">
        <w:t>Характеристика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предмета,</w:t>
      </w:r>
      <w:r w:rsidRPr="00416AE4">
        <w:rPr>
          <w:spacing w:val="1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место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роль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образовательном</w:t>
      </w:r>
      <w:r w:rsidRPr="00416AE4">
        <w:rPr>
          <w:spacing w:val="-2"/>
        </w:rPr>
        <w:t xml:space="preserve"> </w:t>
      </w:r>
      <w:r w:rsidRPr="00416AE4">
        <w:t>процессе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Программа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разработана</w:t>
      </w:r>
      <w:r w:rsidRPr="00416AE4">
        <w:rPr>
          <w:spacing w:val="-13"/>
        </w:rPr>
        <w:t xml:space="preserve"> </w:t>
      </w:r>
      <w:r w:rsidRPr="00416AE4">
        <w:t>на</w:t>
      </w:r>
      <w:r w:rsidRPr="00416AE4">
        <w:rPr>
          <w:spacing w:val="-12"/>
        </w:rPr>
        <w:t xml:space="preserve"> </w:t>
      </w:r>
      <w:r w:rsidRPr="00416AE4">
        <w:t>основе</w:t>
      </w:r>
      <w:r w:rsidRPr="00416AE4">
        <w:rPr>
          <w:spacing w:val="-11"/>
        </w:rPr>
        <w:t xml:space="preserve"> </w:t>
      </w:r>
      <w:r w:rsidRPr="00416AE4">
        <w:t>и</w:t>
      </w:r>
      <w:r w:rsidRPr="00416AE4">
        <w:rPr>
          <w:spacing w:val="-11"/>
        </w:rPr>
        <w:t xml:space="preserve"> </w:t>
      </w:r>
      <w:r w:rsidRPr="00416AE4">
        <w:t>с</w:t>
      </w:r>
      <w:r w:rsidRPr="00416AE4">
        <w:rPr>
          <w:spacing w:val="-10"/>
        </w:rPr>
        <w:t xml:space="preserve"> </w:t>
      </w:r>
      <w:r w:rsidRPr="00416AE4">
        <w:t>учетом</w:t>
      </w:r>
      <w:r w:rsidRPr="00416AE4">
        <w:rPr>
          <w:spacing w:val="-13"/>
        </w:rPr>
        <w:t xml:space="preserve"> </w:t>
      </w:r>
      <w:r w:rsidRPr="00416AE4">
        <w:t>федеральных</w:t>
      </w:r>
      <w:r w:rsidRPr="00416AE4">
        <w:rPr>
          <w:spacing w:val="-10"/>
        </w:rPr>
        <w:t xml:space="preserve"> </w:t>
      </w:r>
      <w:r w:rsidRPr="00416AE4">
        <w:t>государственных</w:t>
      </w:r>
      <w:r w:rsidRPr="00416AE4">
        <w:rPr>
          <w:spacing w:val="-11"/>
        </w:rPr>
        <w:t xml:space="preserve"> </w:t>
      </w:r>
      <w:r w:rsidRPr="00416AE4">
        <w:t>требований</w:t>
      </w:r>
      <w:r w:rsidRPr="00416AE4">
        <w:rPr>
          <w:spacing w:val="-13"/>
        </w:rPr>
        <w:t xml:space="preserve"> </w:t>
      </w:r>
      <w:r w:rsidRPr="00416AE4">
        <w:t>к</w:t>
      </w:r>
      <w:r w:rsidRPr="00416AE4">
        <w:rPr>
          <w:spacing w:val="-67"/>
        </w:rPr>
        <w:t xml:space="preserve"> </w:t>
      </w:r>
      <w:r w:rsidRPr="00416AE4">
        <w:t>дополнительной предпрофессиональной общеобразовательной программе 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-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искусства</w:t>
      </w:r>
      <w:r w:rsidRPr="00416AE4">
        <w:rPr>
          <w:spacing w:val="-2"/>
        </w:rPr>
        <w:t xml:space="preserve"> </w:t>
      </w:r>
      <w:r w:rsidRPr="00416AE4">
        <w:t>«Хоровое пение».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Занятия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старших</w:t>
      </w:r>
      <w:r w:rsidRPr="00416AE4">
        <w:rPr>
          <w:spacing w:val="1"/>
        </w:rPr>
        <w:t xml:space="preserve"> </w:t>
      </w:r>
      <w:r w:rsidRPr="00416AE4">
        <w:t>классах</w:t>
      </w:r>
      <w:r w:rsidRPr="00416AE4">
        <w:rPr>
          <w:spacing w:val="1"/>
        </w:rPr>
        <w:t xml:space="preserve"> </w:t>
      </w:r>
      <w:r w:rsidRPr="00416AE4">
        <w:t>помогают</w:t>
      </w:r>
      <w:r w:rsidRPr="00416AE4">
        <w:rPr>
          <w:spacing w:val="1"/>
        </w:rPr>
        <w:t xml:space="preserve"> </w:t>
      </w:r>
      <w:r w:rsidRPr="00416AE4">
        <w:t>ярче</w:t>
      </w:r>
      <w:r w:rsidRPr="00416AE4">
        <w:rPr>
          <w:spacing w:val="1"/>
        </w:rPr>
        <w:t xml:space="preserve"> </w:t>
      </w:r>
      <w:r w:rsidRPr="00416AE4">
        <w:t>раскрыть</w:t>
      </w:r>
      <w:r w:rsidRPr="00416AE4">
        <w:rPr>
          <w:spacing w:val="1"/>
        </w:rPr>
        <w:t xml:space="preserve"> </w:t>
      </w:r>
      <w:r w:rsidRPr="00416AE4">
        <w:t>творческую</w:t>
      </w:r>
      <w:r w:rsidRPr="00416AE4">
        <w:rPr>
          <w:spacing w:val="1"/>
        </w:rPr>
        <w:t xml:space="preserve"> </w:t>
      </w:r>
      <w:r w:rsidRPr="00416AE4">
        <w:t>индивидуальность</w:t>
      </w:r>
      <w:r w:rsidRPr="00416AE4">
        <w:rPr>
          <w:spacing w:val="1"/>
        </w:rPr>
        <w:t xml:space="preserve"> </w:t>
      </w:r>
      <w:r w:rsidRPr="00416AE4">
        <w:t>учащегося,</w:t>
      </w:r>
      <w:r w:rsidRPr="00416AE4">
        <w:rPr>
          <w:spacing w:val="1"/>
        </w:rPr>
        <w:t xml:space="preserve"> </w:t>
      </w:r>
      <w:r w:rsidRPr="00416AE4">
        <w:t>расширить его музыкальный кругозор и познакомить с профессией «дирижер</w:t>
      </w:r>
      <w:r w:rsidRPr="00416AE4">
        <w:rPr>
          <w:spacing w:val="-67"/>
        </w:rPr>
        <w:t xml:space="preserve"> </w:t>
      </w:r>
      <w:r w:rsidRPr="00416AE4">
        <w:t>хорового коллектива».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rPr>
          <w:spacing w:val="-1"/>
        </w:rPr>
        <w:t>В</w:t>
      </w:r>
      <w:r w:rsidRPr="00416AE4">
        <w:rPr>
          <w:spacing w:val="-13"/>
        </w:rPr>
        <w:t xml:space="preserve"> </w:t>
      </w:r>
      <w:r w:rsidRPr="00416AE4">
        <w:rPr>
          <w:spacing w:val="-1"/>
        </w:rPr>
        <w:t>программу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входят</w:t>
      </w:r>
      <w:r w:rsidRPr="00416AE4">
        <w:rPr>
          <w:spacing w:val="-15"/>
        </w:rPr>
        <w:t xml:space="preserve"> </w:t>
      </w:r>
      <w:r w:rsidRPr="00416AE4">
        <w:t>исторические</w:t>
      </w:r>
      <w:r w:rsidRPr="00416AE4">
        <w:rPr>
          <w:spacing w:val="-13"/>
        </w:rPr>
        <w:t xml:space="preserve"> </w:t>
      </w:r>
      <w:r w:rsidRPr="00416AE4">
        <w:t>сведения</w:t>
      </w:r>
      <w:r w:rsidRPr="00416AE4">
        <w:rPr>
          <w:spacing w:val="-14"/>
        </w:rPr>
        <w:t xml:space="preserve"> </w:t>
      </w:r>
      <w:r w:rsidRPr="00416AE4">
        <w:t>о</w:t>
      </w:r>
      <w:r w:rsidRPr="00416AE4">
        <w:rPr>
          <w:spacing w:val="-12"/>
        </w:rPr>
        <w:t xml:space="preserve"> </w:t>
      </w:r>
      <w:r w:rsidRPr="00416AE4">
        <w:t>хоровом</w:t>
      </w:r>
      <w:r w:rsidRPr="00416AE4">
        <w:rPr>
          <w:spacing w:val="-13"/>
        </w:rPr>
        <w:t xml:space="preserve"> </w:t>
      </w:r>
      <w:r w:rsidRPr="00416AE4">
        <w:t>исполнительстве,</w:t>
      </w:r>
      <w:r w:rsidRPr="00416AE4">
        <w:rPr>
          <w:spacing w:val="-68"/>
        </w:rPr>
        <w:t xml:space="preserve"> </w:t>
      </w:r>
      <w:r w:rsidRPr="00416AE4">
        <w:t>сведения</w:t>
      </w:r>
      <w:r w:rsidRPr="00416AE4">
        <w:rPr>
          <w:spacing w:val="1"/>
        </w:rPr>
        <w:t xml:space="preserve"> </w:t>
      </w:r>
      <w:r w:rsidRPr="00416AE4">
        <w:t>о</w:t>
      </w:r>
      <w:r w:rsidRPr="00416AE4">
        <w:rPr>
          <w:spacing w:val="1"/>
        </w:rPr>
        <w:t xml:space="preserve"> </w:t>
      </w:r>
      <w:r w:rsidRPr="00416AE4">
        <w:t>великих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дирижерах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лучших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коллективах.</w:t>
      </w:r>
      <w:r w:rsidRPr="00416AE4">
        <w:rPr>
          <w:spacing w:val="1"/>
        </w:rPr>
        <w:t xml:space="preserve"> </w:t>
      </w:r>
      <w:r w:rsidRPr="00416AE4">
        <w:t>Рассматриваются</w:t>
      </w:r>
      <w:r w:rsidRPr="00416AE4">
        <w:rPr>
          <w:spacing w:val="1"/>
        </w:rPr>
        <w:t xml:space="preserve"> </w:t>
      </w:r>
      <w:r w:rsidRPr="00416AE4">
        <w:t>некоторые</w:t>
      </w:r>
      <w:r w:rsidRPr="00416AE4">
        <w:rPr>
          <w:spacing w:val="1"/>
        </w:rPr>
        <w:t xml:space="preserve"> </w:t>
      </w:r>
      <w:r w:rsidRPr="00416AE4">
        <w:t>вопросы</w:t>
      </w:r>
      <w:r w:rsidRPr="00416AE4">
        <w:rPr>
          <w:spacing w:val="1"/>
        </w:rPr>
        <w:t xml:space="preserve"> </w:t>
      </w:r>
      <w:r w:rsidRPr="00416AE4">
        <w:t>хороведения,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задач,</w:t>
      </w:r>
      <w:r w:rsidRPr="00416AE4">
        <w:rPr>
          <w:spacing w:val="1"/>
        </w:rPr>
        <w:t xml:space="preserve"> </w:t>
      </w:r>
      <w:r w:rsidRPr="00416AE4">
        <w:t>стоящих</w:t>
      </w:r>
      <w:r w:rsidRPr="00416AE4">
        <w:rPr>
          <w:spacing w:val="-67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дирижером</w:t>
      </w:r>
      <w:r w:rsidRPr="00416AE4">
        <w:rPr>
          <w:spacing w:val="1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исполнителем,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задачу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входит</w:t>
      </w:r>
      <w:r w:rsidRPr="00416AE4">
        <w:rPr>
          <w:spacing w:val="1"/>
        </w:rPr>
        <w:t xml:space="preserve"> </w:t>
      </w:r>
      <w:r w:rsidRPr="00416AE4">
        <w:t>обучение</w:t>
      </w:r>
      <w:r w:rsidRPr="00416AE4">
        <w:rPr>
          <w:spacing w:val="1"/>
        </w:rPr>
        <w:t xml:space="preserve"> </w:t>
      </w:r>
      <w:r w:rsidRPr="00416AE4">
        <w:t>работе с хоровыми партитурами, а также практические занятия по технике</w:t>
      </w:r>
      <w:r w:rsidRPr="00416AE4">
        <w:rPr>
          <w:spacing w:val="1"/>
        </w:rPr>
        <w:t xml:space="preserve"> </w:t>
      </w:r>
      <w:r w:rsidRPr="00416AE4">
        <w:t>дирижирования, направленными на овладение необходимыми умениями и</w:t>
      </w:r>
      <w:r w:rsidRPr="00416AE4">
        <w:rPr>
          <w:spacing w:val="1"/>
        </w:rPr>
        <w:t xml:space="preserve"> </w:t>
      </w:r>
      <w:r w:rsidRPr="00416AE4">
        <w:t>навыками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применении дирижерского</w:t>
      </w:r>
      <w:r w:rsidRPr="00416AE4">
        <w:rPr>
          <w:spacing w:val="-2"/>
        </w:rPr>
        <w:t xml:space="preserve"> </w:t>
      </w:r>
      <w:r w:rsidRPr="00416AE4">
        <w:t>жеста.</w:t>
      </w:r>
    </w:p>
    <w:p w:rsidR="00D64D6C" w:rsidRPr="00416AE4" w:rsidRDefault="00D64D6C" w:rsidP="00416AE4">
      <w:pPr>
        <w:pStyle w:val="Heading21"/>
        <w:numPr>
          <w:ilvl w:val="0"/>
          <w:numId w:val="16"/>
        </w:numPr>
        <w:tabs>
          <w:tab w:val="left" w:pos="993"/>
          <w:tab w:val="left" w:pos="1435"/>
        </w:tabs>
        <w:spacing w:line="318" w:lineRule="exact"/>
        <w:ind w:left="0" w:firstLine="709"/>
        <w:jc w:val="both"/>
      </w:pPr>
      <w:r w:rsidRPr="00416AE4">
        <w:t>Срок</w:t>
      </w:r>
      <w:r w:rsidRPr="00416AE4">
        <w:rPr>
          <w:spacing w:val="-6"/>
        </w:rPr>
        <w:t xml:space="preserve"> </w:t>
      </w:r>
      <w:r w:rsidRPr="00416AE4">
        <w:t>реализации</w:t>
      </w:r>
      <w:r w:rsidRPr="00416AE4">
        <w:rPr>
          <w:spacing w:val="-5"/>
        </w:rPr>
        <w:t xml:space="preserve"> </w:t>
      </w:r>
      <w:r w:rsidRPr="00416AE4">
        <w:t>учебного</w:t>
      </w:r>
      <w:r w:rsidRPr="00416AE4">
        <w:rPr>
          <w:spacing w:val="-3"/>
        </w:rPr>
        <w:t xml:space="preserve"> </w:t>
      </w:r>
      <w:r w:rsidRPr="00416AE4">
        <w:t>предмета</w:t>
      </w:r>
      <w:r w:rsidRPr="00416AE4">
        <w:rPr>
          <w:spacing w:val="-7"/>
        </w:rPr>
        <w:t xml:space="preserve"> </w:t>
      </w:r>
      <w:r w:rsidRPr="00416AE4">
        <w:t>«Основы</w:t>
      </w:r>
      <w:r w:rsidRPr="00416AE4">
        <w:rPr>
          <w:spacing w:val="-5"/>
        </w:rPr>
        <w:t xml:space="preserve"> </w:t>
      </w:r>
      <w:r w:rsidRPr="00416AE4">
        <w:t>дирижирования»</w:t>
      </w:r>
    </w:p>
    <w:p w:rsidR="00D64D6C" w:rsidRPr="00416AE4" w:rsidRDefault="00D64D6C" w:rsidP="005B065D">
      <w:pPr>
        <w:pStyle w:val="BodyText"/>
        <w:tabs>
          <w:tab w:val="left" w:pos="993"/>
        </w:tabs>
        <w:ind w:left="0" w:firstLine="709"/>
        <w:jc w:val="both"/>
      </w:pPr>
      <w:r w:rsidRPr="00416AE4">
        <w:t>Данный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рекомендуется</w:t>
      </w:r>
      <w:r w:rsidRPr="00416AE4">
        <w:rPr>
          <w:spacing w:val="1"/>
        </w:rPr>
        <w:t xml:space="preserve"> </w:t>
      </w:r>
      <w:r w:rsidRPr="00416AE4">
        <w:t>реализовывать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>
        <w:t>7</w:t>
      </w:r>
      <w:r w:rsidRPr="00416AE4">
        <w:rPr>
          <w:spacing w:val="1"/>
        </w:rPr>
        <w:t xml:space="preserve"> </w:t>
      </w:r>
      <w:r>
        <w:t>классе</w:t>
      </w:r>
      <w:r w:rsidRPr="00416AE4">
        <w:t>.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соответствии</w:t>
      </w:r>
      <w:r w:rsidRPr="00416AE4">
        <w:rPr>
          <w:spacing w:val="1"/>
        </w:rPr>
        <w:t xml:space="preserve"> </w:t>
      </w:r>
      <w:r w:rsidRPr="00416AE4">
        <w:t>с ФГТ</w:t>
      </w:r>
      <w:r w:rsidRPr="00416AE4">
        <w:rPr>
          <w:spacing w:val="1"/>
        </w:rPr>
        <w:t xml:space="preserve"> </w:t>
      </w:r>
      <w:r w:rsidRPr="00416AE4">
        <w:t>на предмет</w:t>
      </w:r>
      <w:r w:rsidRPr="00416AE4">
        <w:rPr>
          <w:spacing w:val="1"/>
        </w:rPr>
        <w:t xml:space="preserve"> </w:t>
      </w:r>
      <w:r w:rsidRPr="00416AE4">
        <w:t>«Основы дирижирования»</w:t>
      </w:r>
      <w:r w:rsidRPr="00416AE4">
        <w:rPr>
          <w:spacing w:val="1"/>
        </w:rPr>
        <w:t xml:space="preserve"> </w:t>
      </w:r>
      <w:r w:rsidRPr="00416AE4">
        <w:t xml:space="preserve">отводится </w:t>
      </w:r>
      <w:r>
        <w:t>8</w:t>
      </w:r>
      <w:r w:rsidRPr="00416AE4">
        <w:rPr>
          <w:spacing w:val="1"/>
        </w:rPr>
        <w:t xml:space="preserve"> </w:t>
      </w:r>
      <w:r w:rsidRPr="00416AE4">
        <w:t xml:space="preserve">часов. </w:t>
      </w:r>
      <w:r>
        <w:t xml:space="preserve">    </w:t>
      </w:r>
      <w:r w:rsidRPr="00416AE4">
        <w:rPr>
          <w:b/>
          <w:i/>
        </w:rPr>
        <w:t>Объем</w:t>
      </w:r>
      <w:r w:rsidRPr="00416AE4">
        <w:rPr>
          <w:b/>
          <w:i/>
          <w:spacing w:val="1"/>
        </w:rPr>
        <w:t xml:space="preserve"> </w:t>
      </w:r>
      <w:r w:rsidRPr="00416AE4">
        <w:rPr>
          <w:b/>
          <w:i/>
        </w:rPr>
        <w:t>учебного</w:t>
      </w:r>
      <w:r w:rsidRPr="00416AE4">
        <w:rPr>
          <w:b/>
          <w:i/>
          <w:spacing w:val="1"/>
        </w:rPr>
        <w:t xml:space="preserve"> </w:t>
      </w:r>
      <w:r w:rsidRPr="00416AE4">
        <w:rPr>
          <w:b/>
          <w:i/>
        </w:rPr>
        <w:t>времени,</w:t>
      </w:r>
      <w:r w:rsidRPr="00416AE4">
        <w:rPr>
          <w:b/>
          <w:i/>
          <w:spacing w:val="1"/>
        </w:rPr>
        <w:t xml:space="preserve"> </w:t>
      </w:r>
      <w:r w:rsidRPr="00416AE4">
        <w:t>предусмотренный</w:t>
      </w:r>
      <w:r w:rsidRPr="00416AE4">
        <w:rPr>
          <w:spacing w:val="1"/>
        </w:rPr>
        <w:t xml:space="preserve"> </w:t>
      </w:r>
      <w:r w:rsidRPr="00416AE4">
        <w:t>учебным</w:t>
      </w:r>
      <w:r w:rsidRPr="00416AE4">
        <w:rPr>
          <w:spacing w:val="1"/>
        </w:rPr>
        <w:t xml:space="preserve"> </w:t>
      </w:r>
      <w:r w:rsidRPr="00416AE4">
        <w:t>планом</w:t>
      </w:r>
      <w:r w:rsidRPr="00416AE4">
        <w:rPr>
          <w:spacing w:val="1"/>
        </w:rPr>
        <w:t xml:space="preserve"> </w:t>
      </w:r>
      <w:r w:rsidRPr="00416AE4">
        <w:t>образовательного</w:t>
      </w:r>
      <w:r w:rsidRPr="00416AE4">
        <w:rPr>
          <w:spacing w:val="1"/>
        </w:rPr>
        <w:t xml:space="preserve"> </w:t>
      </w:r>
      <w:r w:rsidRPr="00416AE4">
        <w:t>учреждения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реализацию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дирижирования»:</w:t>
      </w: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right"/>
      </w:pPr>
      <w:r w:rsidRPr="00416AE4">
        <w:t>Таблица</w:t>
      </w:r>
      <w:r w:rsidRPr="00416AE4">
        <w:rPr>
          <w:spacing w:val="-5"/>
        </w:rPr>
        <w:t xml:space="preserve"> </w:t>
      </w:r>
      <w:r w:rsidRPr="00416AE4">
        <w:t>1</w:t>
      </w:r>
    </w:p>
    <w:tbl>
      <w:tblPr>
        <w:tblW w:w="9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00"/>
        <w:gridCol w:w="1760"/>
      </w:tblGrid>
      <w:tr w:rsidR="00D64D6C" w:rsidRPr="00416AE4" w:rsidTr="005B065D">
        <w:trPr>
          <w:trHeight w:val="645"/>
        </w:trPr>
        <w:tc>
          <w:tcPr>
            <w:tcW w:w="770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Срок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обучения/классы</w:t>
            </w:r>
          </w:p>
        </w:tc>
        <w:tc>
          <w:tcPr>
            <w:tcW w:w="176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03"/>
              <w:jc w:val="center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 лет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8" w:lineRule="exact"/>
              <w:ind w:left="0" w:firstLine="3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DF6166">
              <w:rPr>
                <w:sz w:val="28"/>
                <w:szCs w:val="28"/>
              </w:rPr>
              <w:t xml:space="preserve"> класс)</w:t>
            </w:r>
          </w:p>
        </w:tc>
      </w:tr>
      <w:tr w:rsidR="00D64D6C" w:rsidRPr="00416AE4" w:rsidTr="005B065D">
        <w:trPr>
          <w:trHeight w:val="642"/>
        </w:trPr>
        <w:tc>
          <w:tcPr>
            <w:tcW w:w="770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Максимальная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учебная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нагрузка</w:t>
            </w:r>
            <w:r w:rsidRPr="00DF6166">
              <w:rPr>
                <w:spacing w:val="1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(в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8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часах)</w:t>
            </w:r>
          </w:p>
        </w:tc>
        <w:tc>
          <w:tcPr>
            <w:tcW w:w="176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64D6C" w:rsidRPr="00416AE4" w:rsidTr="005B065D">
        <w:trPr>
          <w:trHeight w:val="645"/>
        </w:trPr>
        <w:tc>
          <w:tcPr>
            <w:tcW w:w="770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8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8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аудиторные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1" w:lineRule="exact"/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176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4D6C" w:rsidRPr="00416AE4" w:rsidTr="005B065D">
        <w:trPr>
          <w:trHeight w:val="964"/>
        </w:trPr>
        <w:tc>
          <w:tcPr>
            <w:tcW w:w="770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  <w:tab w:val="left" w:pos="2631"/>
                <w:tab w:val="left" w:pos="4243"/>
              </w:tabs>
              <w:spacing w:line="240" w:lineRule="auto"/>
              <w:ind w:left="284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Количество часов </w:t>
            </w:r>
            <w:r w:rsidRPr="00DF6166">
              <w:rPr>
                <w:spacing w:val="-3"/>
                <w:sz w:val="28"/>
                <w:szCs w:val="28"/>
              </w:rPr>
              <w:t>на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внеаудиторную</w:t>
            </w:r>
            <w:r w:rsidRPr="00DF6166">
              <w:rPr>
                <w:spacing w:val="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(самостоятельную) работу</w:t>
            </w:r>
          </w:p>
        </w:tc>
        <w:tc>
          <w:tcPr>
            <w:tcW w:w="176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b/>
          <w:i/>
        </w:rPr>
      </w:pPr>
    </w:p>
    <w:p w:rsidR="00D64D6C" w:rsidRPr="00416AE4" w:rsidRDefault="00D64D6C" w:rsidP="00416AE4">
      <w:pPr>
        <w:pStyle w:val="ListParagraph"/>
        <w:numPr>
          <w:ilvl w:val="0"/>
          <w:numId w:val="16"/>
        </w:numPr>
        <w:tabs>
          <w:tab w:val="left" w:pos="993"/>
          <w:tab w:val="left" w:pos="1718"/>
        </w:tabs>
        <w:spacing w:line="318" w:lineRule="exact"/>
        <w:ind w:left="0" w:firstLine="709"/>
        <w:jc w:val="both"/>
        <w:rPr>
          <w:b/>
          <w:i/>
          <w:sz w:val="28"/>
          <w:szCs w:val="28"/>
        </w:rPr>
      </w:pPr>
      <w:r w:rsidRPr="00416AE4">
        <w:rPr>
          <w:b/>
          <w:i/>
          <w:sz w:val="28"/>
          <w:szCs w:val="28"/>
        </w:rPr>
        <w:t>Форма</w:t>
      </w:r>
      <w:r w:rsidRPr="00416AE4">
        <w:rPr>
          <w:b/>
          <w:i/>
          <w:spacing w:val="-3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проведения</w:t>
      </w:r>
      <w:r w:rsidRPr="00416AE4">
        <w:rPr>
          <w:b/>
          <w:i/>
          <w:spacing w:val="-6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учебных</w:t>
      </w:r>
      <w:r w:rsidRPr="00416AE4">
        <w:rPr>
          <w:b/>
          <w:i/>
          <w:spacing w:val="-2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аудиторных</w:t>
      </w:r>
      <w:r w:rsidRPr="00416AE4">
        <w:rPr>
          <w:b/>
          <w:i/>
          <w:spacing w:val="-3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занятий:</w:t>
      </w:r>
      <w:r>
        <w:rPr>
          <w:b/>
          <w:i/>
          <w:sz w:val="28"/>
          <w:szCs w:val="28"/>
        </w:rPr>
        <w:t xml:space="preserve"> </w:t>
      </w:r>
      <w:r w:rsidRPr="00416AE4">
        <w:rPr>
          <w:sz w:val="28"/>
          <w:szCs w:val="28"/>
        </w:rPr>
        <w:t>индивидуальная, продолжительность академического часа может составлять</w:t>
      </w:r>
      <w:r>
        <w:rPr>
          <w:sz w:val="28"/>
          <w:szCs w:val="28"/>
        </w:rPr>
        <w:t xml:space="preserve"> </w:t>
      </w:r>
      <w:r w:rsidRPr="00416AE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>45</w:t>
      </w:r>
      <w:r w:rsidRPr="00416AE4">
        <w:rPr>
          <w:sz w:val="28"/>
          <w:szCs w:val="28"/>
        </w:rPr>
        <w:t xml:space="preserve"> минут.</w:t>
      </w: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Индивидуальная форма позволяет преподавателю лучше узнать ученика,</w:t>
      </w:r>
      <w:r w:rsidRPr="00416AE4">
        <w:rPr>
          <w:spacing w:val="-67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музыкальные</w:t>
      </w:r>
      <w:r w:rsidRPr="00416AE4">
        <w:rPr>
          <w:spacing w:val="1"/>
        </w:rPr>
        <w:t xml:space="preserve"> </w:t>
      </w:r>
      <w:r w:rsidRPr="00416AE4">
        <w:t>возможности,</w:t>
      </w:r>
      <w:r w:rsidRPr="00416AE4">
        <w:rPr>
          <w:spacing w:val="1"/>
        </w:rPr>
        <w:t xml:space="preserve"> </w:t>
      </w:r>
      <w:r w:rsidRPr="00416AE4">
        <w:t>трудоспособность,</w:t>
      </w:r>
      <w:r w:rsidRPr="00416AE4">
        <w:rPr>
          <w:spacing w:val="1"/>
        </w:rPr>
        <w:t xml:space="preserve"> </w:t>
      </w:r>
      <w:r w:rsidRPr="00416AE4">
        <w:t>эмоционально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психологические</w:t>
      </w:r>
      <w:r w:rsidRPr="00416AE4">
        <w:rPr>
          <w:spacing w:val="-1"/>
        </w:rPr>
        <w:t xml:space="preserve"> </w:t>
      </w:r>
      <w:r w:rsidRPr="00416AE4">
        <w:t>особенности.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416AE4">
      <w:pPr>
        <w:pStyle w:val="ListParagraph"/>
        <w:numPr>
          <w:ilvl w:val="0"/>
          <w:numId w:val="16"/>
        </w:numPr>
        <w:tabs>
          <w:tab w:val="left" w:pos="993"/>
          <w:tab w:val="left" w:pos="1296"/>
        </w:tabs>
        <w:spacing w:line="320" w:lineRule="exact"/>
        <w:ind w:left="0" w:firstLine="709"/>
        <w:jc w:val="both"/>
        <w:rPr>
          <w:b/>
          <w:i/>
          <w:sz w:val="28"/>
          <w:szCs w:val="28"/>
        </w:rPr>
      </w:pPr>
      <w:r w:rsidRPr="00416AE4">
        <w:rPr>
          <w:b/>
          <w:i/>
          <w:sz w:val="28"/>
          <w:szCs w:val="28"/>
        </w:rPr>
        <w:t>Цель и</w:t>
      </w:r>
      <w:r w:rsidRPr="00416AE4">
        <w:rPr>
          <w:b/>
          <w:i/>
          <w:spacing w:val="-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задачи</w:t>
      </w:r>
      <w:r w:rsidRPr="00416AE4">
        <w:rPr>
          <w:b/>
          <w:i/>
          <w:spacing w:val="1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учебного</w:t>
      </w:r>
      <w:r w:rsidRPr="00416AE4">
        <w:rPr>
          <w:b/>
          <w:i/>
          <w:spacing w:val="2"/>
          <w:sz w:val="28"/>
          <w:szCs w:val="28"/>
        </w:rPr>
        <w:t xml:space="preserve"> </w:t>
      </w:r>
      <w:r w:rsidRPr="00416AE4">
        <w:rPr>
          <w:b/>
          <w:i/>
          <w:sz w:val="28"/>
          <w:szCs w:val="28"/>
        </w:rPr>
        <w:t>предмета</w:t>
      </w:r>
    </w:p>
    <w:p w:rsidR="00D64D6C" w:rsidRPr="00416AE4" w:rsidRDefault="00D64D6C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  <w:rPr>
          <w:b w:val="0"/>
        </w:rPr>
      </w:pPr>
      <w:r w:rsidRPr="00416AE4">
        <w:t>Цель</w:t>
      </w:r>
      <w:r w:rsidRPr="00416AE4">
        <w:rPr>
          <w:b w:val="0"/>
        </w:rPr>
        <w:t>: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развитие</w:t>
      </w:r>
      <w:r w:rsidRPr="00416AE4">
        <w:rPr>
          <w:spacing w:val="1"/>
        </w:rPr>
        <w:t xml:space="preserve"> </w:t>
      </w:r>
      <w:r w:rsidRPr="00416AE4">
        <w:t>музыкально-творческих</w:t>
      </w:r>
      <w:r w:rsidRPr="00416AE4">
        <w:rPr>
          <w:spacing w:val="1"/>
        </w:rPr>
        <w:t xml:space="preserve"> </w:t>
      </w:r>
      <w:r w:rsidRPr="00416AE4">
        <w:t>способностей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основе</w:t>
      </w:r>
      <w:r w:rsidRPr="00416AE4">
        <w:rPr>
          <w:spacing w:val="1"/>
        </w:rPr>
        <w:t xml:space="preserve"> </w:t>
      </w:r>
      <w:r w:rsidRPr="00416AE4">
        <w:t>приобретенных</w:t>
      </w:r>
      <w:r w:rsidRPr="00416AE4">
        <w:rPr>
          <w:spacing w:val="1"/>
        </w:rPr>
        <w:t xml:space="preserve"> </w:t>
      </w:r>
      <w:r w:rsidRPr="00416AE4">
        <w:t>ими</w:t>
      </w:r>
      <w:r w:rsidRPr="00416AE4">
        <w:rPr>
          <w:spacing w:val="1"/>
        </w:rPr>
        <w:t xml:space="preserve"> </w:t>
      </w:r>
      <w:r w:rsidRPr="00416AE4">
        <w:t>знаний,</w:t>
      </w:r>
      <w:r w:rsidRPr="00416AE4">
        <w:rPr>
          <w:spacing w:val="1"/>
        </w:rPr>
        <w:t xml:space="preserve"> </w:t>
      </w:r>
      <w:r w:rsidRPr="00416AE4">
        <w:t>умений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навыков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1"/>
        </w:rPr>
        <w:t xml:space="preserve"> </w:t>
      </w:r>
      <w:r w:rsidRPr="00416AE4">
        <w:t>дирижирования, а также их подготовка к поступлению в средние или высшие</w:t>
      </w:r>
      <w:r w:rsidRPr="00416AE4">
        <w:rPr>
          <w:spacing w:val="-67"/>
        </w:rPr>
        <w:t xml:space="preserve"> </w:t>
      </w:r>
      <w:r w:rsidRPr="00416AE4">
        <w:t>учебные</w:t>
      </w:r>
      <w:r w:rsidRPr="00416AE4">
        <w:rPr>
          <w:spacing w:val="-1"/>
        </w:rPr>
        <w:t xml:space="preserve"> </w:t>
      </w:r>
      <w:r w:rsidRPr="00416AE4">
        <w:t>заведения.</w:t>
      </w:r>
    </w:p>
    <w:p w:rsidR="00D64D6C" w:rsidRPr="00416AE4" w:rsidRDefault="00D64D6C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</w:pPr>
      <w:r w:rsidRPr="00416AE4">
        <w:t>Задачи:</w:t>
      </w:r>
    </w:p>
    <w:p w:rsidR="00D64D6C" w:rsidRPr="00416AE4" w:rsidRDefault="00D64D6C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  <w:tab w:val="left" w:pos="7514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Ознакомить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113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12"/>
          <w:sz w:val="28"/>
          <w:szCs w:val="28"/>
        </w:rPr>
        <w:t xml:space="preserve"> </w:t>
      </w:r>
      <w:r w:rsidRPr="00416AE4">
        <w:rPr>
          <w:sz w:val="28"/>
          <w:szCs w:val="28"/>
        </w:rPr>
        <w:t>лучшими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образцами</w:t>
      </w:r>
      <w:r w:rsidRPr="00416AE4">
        <w:rPr>
          <w:sz w:val="28"/>
          <w:szCs w:val="28"/>
        </w:rPr>
        <w:tab/>
        <w:t>хоровой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музыки,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выдающимися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 хоровыми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коллективами.</w:t>
      </w:r>
    </w:p>
    <w:p w:rsidR="00D64D6C" w:rsidRPr="00416AE4" w:rsidRDefault="00D64D6C" w:rsidP="00416AE4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Воспитать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интерес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хоровому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искусству.</w:t>
      </w:r>
    </w:p>
    <w:p w:rsidR="00D64D6C" w:rsidRPr="005B065D" w:rsidRDefault="00D64D6C" w:rsidP="005B065D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Дать необходимые теоретические знания по технике дирижирования.</w:t>
      </w:r>
      <w:r w:rsidRPr="00416AE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</w:p>
    <w:p w:rsidR="00D64D6C" w:rsidRPr="005B065D" w:rsidRDefault="00D64D6C" w:rsidP="005B065D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5B065D">
        <w:rPr>
          <w:sz w:val="28"/>
          <w:szCs w:val="28"/>
        </w:rPr>
        <w:t>Выработать</w:t>
      </w:r>
      <w:r w:rsidRPr="005B065D">
        <w:rPr>
          <w:spacing w:val="35"/>
          <w:sz w:val="28"/>
          <w:szCs w:val="28"/>
        </w:rPr>
        <w:t xml:space="preserve"> </w:t>
      </w:r>
      <w:r w:rsidRPr="005B065D">
        <w:rPr>
          <w:sz w:val="28"/>
          <w:szCs w:val="28"/>
        </w:rPr>
        <w:t>технические</w:t>
      </w:r>
      <w:r w:rsidRPr="005B065D">
        <w:rPr>
          <w:spacing w:val="37"/>
          <w:sz w:val="28"/>
          <w:szCs w:val="28"/>
        </w:rPr>
        <w:t xml:space="preserve"> </w:t>
      </w:r>
      <w:r w:rsidRPr="005B065D">
        <w:rPr>
          <w:sz w:val="28"/>
          <w:szCs w:val="28"/>
        </w:rPr>
        <w:t>и</w:t>
      </w:r>
      <w:r w:rsidRPr="005B065D">
        <w:rPr>
          <w:spacing w:val="36"/>
          <w:sz w:val="28"/>
          <w:szCs w:val="28"/>
        </w:rPr>
        <w:t xml:space="preserve"> </w:t>
      </w:r>
      <w:r w:rsidRPr="005B065D">
        <w:rPr>
          <w:sz w:val="28"/>
          <w:szCs w:val="28"/>
        </w:rPr>
        <w:t>исполнительские</w:t>
      </w:r>
      <w:r w:rsidRPr="005B065D">
        <w:rPr>
          <w:spacing w:val="37"/>
          <w:sz w:val="28"/>
          <w:szCs w:val="28"/>
        </w:rPr>
        <w:t xml:space="preserve"> </w:t>
      </w:r>
      <w:r w:rsidRPr="005B065D">
        <w:rPr>
          <w:sz w:val="28"/>
          <w:szCs w:val="28"/>
        </w:rPr>
        <w:t>навыки</w:t>
      </w:r>
      <w:r w:rsidRPr="005B065D">
        <w:rPr>
          <w:spacing w:val="38"/>
          <w:sz w:val="28"/>
          <w:szCs w:val="28"/>
        </w:rPr>
        <w:t xml:space="preserve"> </w:t>
      </w:r>
      <w:r w:rsidRPr="005B065D">
        <w:rPr>
          <w:sz w:val="28"/>
          <w:szCs w:val="28"/>
        </w:rPr>
        <w:t>дирижирования хоровым</w:t>
      </w:r>
      <w:r w:rsidRPr="005B065D">
        <w:rPr>
          <w:spacing w:val="-5"/>
          <w:sz w:val="28"/>
          <w:szCs w:val="28"/>
        </w:rPr>
        <w:t xml:space="preserve"> </w:t>
      </w:r>
      <w:r w:rsidRPr="005B065D">
        <w:rPr>
          <w:sz w:val="28"/>
          <w:szCs w:val="28"/>
        </w:rPr>
        <w:t>коллективом.</w:t>
      </w:r>
    </w:p>
    <w:p w:rsidR="00D64D6C" w:rsidRPr="005B065D" w:rsidRDefault="00D64D6C" w:rsidP="005B065D">
      <w:pPr>
        <w:pStyle w:val="ListParagraph"/>
        <w:numPr>
          <w:ilvl w:val="0"/>
          <w:numId w:val="24"/>
        </w:numPr>
        <w:tabs>
          <w:tab w:val="left" w:pos="993"/>
          <w:tab w:val="left" w:pos="1223"/>
        </w:tabs>
        <w:ind w:left="0" w:firstLine="709"/>
        <w:jc w:val="both"/>
        <w:rPr>
          <w:sz w:val="28"/>
          <w:szCs w:val="28"/>
        </w:rPr>
      </w:pPr>
      <w:r w:rsidRPr="005B065D">
        <w:rPr>
          <w:sz w:val="28"/>
          <w:szCs w:val="28"/>
        </w:rPr>
        <w:t>Научить</w:t>
      </w:r>
      <w:r w:rsidRPr="005B065D">
        <w:rPr>
          <w:spacing w:val="-6"/>
          <w:sz w:val="28"/>
          <w:szCs w:val="28"/>
        </w:rPr>
        <w:t xml:space="preserve"> </w:t>
      </w:r>
      <w:r w:rsidRPr="005B065D">
        <w:rPr>
          <w:sz w:val="28"/>
          <w:szCs w:val="28"/>
        </w:rPr>
        <w:t>анализировать</w:t>
      </w:r>
      <w:r w:rsidRPr="005B065D">
        <w:rPr>
          <w:spacing w:val="-7"/>
          <w:sz w:val="28"/>
          <w:szCs w:val="28"/>
        </w:rPr>
        <w:t xml:space="preserve"> </w:t>
      </w:r>
      <w:r w:rsidRPr="005B065D">
        <w:rPr>
          <w:sz w:val="28"/>
          <w:szCs w:val="28"/>
        </w:rPr>
        <w:t>хоровые</w:t>
      </w:r>
      <w:r w:rsidRPr="005B065D">
        <w:rPr>
          <w:spacing w:val="-5"/>
          <w:sz w:val="28"/>
          <w:szCs w:val="28"/>
        </w:rPr>
        <w:t xml:space="preserve"> </w:t>
      </w:r>
      <w:r w:rsidRPr="005B065D">
        <w:rPr>
          <w:sz w:val="28"/>
          <w:szCs w:val="28"/>
        </w:rPr>
        <w:t>партитуры.</w:t>
      </w:r>
    </w:p>
    <w:p w:rsidR="00D64D6C" w:rsidRPr="00416AE4" w:rsidRDefault="00D64D6C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spacing w:line="318" w:lineRule="exact"/>
        <w:ind w:left="0" w:firstLine="709"/>
        <w:jc w:val="both"/>
      </w:pPr>
      <w:r w:rsidRPr="00416AE4">
        <w:t>Обоснование</w:t>
      </w:r>
      <w:r w:rsidRPr="00416AE4">
        <w:rPr>
          <w:spacing w:val="-6"/>
        </w:rPr>
        <w:t xml:space="preserve"> </w:t>
      </w:r>
      <w:r w:rsidRPr="00416AE4">
        <w:t>структуры</w:t>
      </w:r>
      <w:r w:rsidRPr="00416AE4">
        <w:rPr>
          <w:spacing w:val="-7"/>
        </w:rPr>
        <w:t xml:space="preserve"> </w:t>
      </w:r>
      <w:r w:rsidRPr="00416AE4">
        <w:t>учебного</w:t>
      </w:r>
      <w:r w:rsidRPr="00416AE4">
        <w:rPr>
          <w:spacing w:val="-5"/>
        </w:rPr>
        <w:t xml:space="preserve"> </w:t>
      </w:r>
      <w:r w:rsidRPr="00416AE4">
        <w:t>предмета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Обоснованием</w:t>
      </w:r>
      <w:r w:rsidRPr="00416AE4">
        <w:rPr>
          <w:spacing w:val="53"/>
        </w:rPr>
        <w:t xml:space="preserve"> </w:t>
      </w:r>
      <w:r w:rsidRPr="00416AE4">
        <w:t>структуры</w:t>
      </w:r>
      <w:r w:rsidRPr="00416AE4">
        <w:rPr>
          <w:spacing w:val="53"/>
        </w:rPr>
        <w:t xml:space="preserve"> </w:t>
      </w:r>
      <w:r w:rsidRPr="00416AE4">
        <w:t>программы</w:t>
      </w:r>
      <w:r w:rsidRPr="00416AE4">
        <w:rPr>
          <w:spacing w:val="52"/>
        </w:rPr>
        <w:t xml:space="preserve"> </w:t>
      </w:r>
      <w:r w:rsidRPr="00416AE4">
        <w:t>являются</w:t>
      </w:r>
      <w:r w:rsidRPr="00416AE4">
        <w:rPr>
          <w:spacing w:val="52"/>
        </w:rPr>
        <w:t xml:space="preserve"> </w:t>
      </w:r>
      <w:r w:rsidRPr="00416AE4">
        <w:t>ФГТ,</w:t>
      </w:r>
      <w:r w:rsidRPr="00416AE4">
        <w:rPr>
          <w:spacing w:val="53"/>
        </w:rPr>
        <w:t xml:space="preserve"> </w:t>
      </w:r>
      <w:r w:rsidRPr="00416AE4">
        <w:t>отражающие</w:t>
      </w:r>
      <w:r w:rsidRPr="00416AE4">
        <w:rPr>
          <w:spacing w:val="53"/>
        </w:rPr>
        <w:t xml:space="preserve"> </w:t>
      </w:r>
      <w:r w:rsidRPr="00416AE4">
        <w:t>все</w:t>
      </w:r>
      <w:r>
        <w:t xml:space="preserve"> </w:t>
      </w:r>
      <w:r>
        <w:rPr>
          <w:spacing w:val="-67"/>
        </w:rPr>
        <w:t xml:space="preserve">  </w:t>
      </w:r>
      <w:r w:rsidRPr="00416AE4">
        <w:t>аспекты</w:t>
      </w:r>
      <w:r w:rsidRPr="00416AE4">
        <w:rPr>
          <w:spacing w:val="-4"/>
        </w:rPr>
        <w:t xml:space="preserve"> </w:t>
      </w:r>
      <w:r w:rsidRPr="00416AE4">
        <w:t>работы преподавателя с учеником.</w:t>
      </w:r>
    </w:p>
    <w:p w:rsidR="00D64D6C" w:rsidRPr="00416AE4" w:rsidRDefault="00D64D6C" w:rsidP="00416AE4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416AE4">
        <w:t>Программа</w:t>
      </w:r>
      <w:r w:rsidRPr="00416AE4">
        <w:rPr>
          <w:spacing w:val="-3"/>
        </w:rPr>
        <w:t xml:space="preserve"> </w:t>
      </w:r>
      <w:r w:rsidRPr="00416AE4">
        <w:t>содержит</w:t>
      </w:r>
      <w:r w:rsidRPr="00416AE4">
        <w:rPr>
          <w:spacing w:val="64"/>
        </w:rPr>
        <w:t xml:space="preserve"> </w:t>
      </w:r>
      <w:r w:rsidRPr="00416AE4">
        <w:t>следующие</w:t>
      </w:r>
      <w:r w:rsidRPr="00416AE4">
        <w:rPr>
          <w:spacing w:val="-2"/>
        </w:rPr>
        <w:t xml:space="preserve"> </w:t>
      </w:r>
      <w:r w:rsidRPr="00416AE4">
        <w:t>разделы: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сведения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затратах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времени,</w:t>
      </w:r>
      <w:r w:rsidRPr="00416AE4">
        <w:rPr>
          <w:spacing w:val="19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предусмотренного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освоение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 предмета;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распределение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материала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годам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обучения;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описание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дидактических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единиц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предмета;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требования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уровню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подготовки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обучающихся;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формы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методы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контроля,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система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оценок;</w:t>
      </w:r>
    </w:p>
    <w:p w:rsidR="00D64D6C" w:rsidRPr="00416AE4" w:rsidRDefault="00D64D6C" w:rsidP="00416AE4">
      <w:pPr>
        <w:pStyle w:val="ListParagraph"/>
        <w:numPr>
          <w:ilvl w:val="1"/>
          <w:numId w:val="25"/>
        </w:numPr>
        <w:tabs>
          <w:tab w:val="left" w:pos="709"/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методическое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обеспечение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процесса.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51"/>
        </w:rPr>
        <w:t xml:space="preserve"> </w:t>
      </w:r>
      <w:r w:rsidRPr="00416AE4">
        <w:t>соответствии</w:t>
      </w:r>
      <w:r w:rsidRPr="00416AE4">
        <w:rPr>
          <w:spacing w:val="49"/>
        </w:rPr>
        <w:t xml:space="preserve"> </w:t>
      </w:r>
      <w:r w:rsidRPr="00416AE4">
        <w:t>с</w:t>
      </w:r>
      <w:r w:rsidRPr="00416AE4">
        <w:rPr>
          <w:spacing w:val="49"/>
        </w:rPr>
        <w:t xml:space="preserve"> </w:t>
      </w:r>
      <w:r w:rsidRPr="00416AE4">
        <w:t>данными</w:t>
      </w:r>
      <w:r w:rsidRPr="00416AE4">
        <w:rPr>
          <w:spacing w:val="51"/>
        </w:rPr>
        <w:t xml:space="preserve"> </w:t>
      </w:r>
      <w:r w:rsidRPr="00416AE4">
        <w:t>направлениями</w:t>
      </w:r>
      <w:r w:rsidRPr="00416AE4">
        <w:rPr>
          <w:spacing w:val="52"/>
        </w:rPr>
        <w:t xml:space="preserve"> </w:t>
      </w:r>
      <w:r w:rsidRPr="00416AE4">
        <w:t>строится</w:t>
      </w:r>
      <w:r w:rsidRPr="00416AE4">
        <w:rPr>
          <w:spacing w:val="49"/>
        </w:rPr>
        <w:t xml:space="preserve"> </w:t>
      </w:r>
      <w:r w:rsidRPr="00416AE4">
        <w:t>основной</w:t>
      </w:r>
      <w:r w:rsidRPr="00416AE4">
        <w:rPr>
          <w:spacing w:val="49"/>
        </w:rPr>
        <w:t xml:space="preserve"> </w:t>
      </w:r>
      <w:r w:rsidRPr="00416AE4">
        <w:t>раздел</w:t>
      </w:r>
      <w:r w:rsidRPr="00416AE4">
        <w:rPr>
          <w:spacing w:val="-67"/>
        </w:rPr>
        <w:t xml:space="preserve"> </w:t>
      </w:r>
      <w:r w:rsidRPr="00416AE4">
        <w:t>программы</w:t>
      </w:r>
      <w:r w:rsidRPr="00416AE4">
        <w:rPr>
          <w:spacing w:val="-1"/>
        </w:rPr>
        <w:t xml:space="preserve"> </w:t>
      </w:r>
      <w:r w:rsidRPr="00416AE4">
        <w:t>«Содержание учебного</w:t>
      </w:r>
      <w:r w:rsidRPr="00416AE4">
        <w:rPr>
          <w:spacing w:val="1"/>
        </w:rPr>
        <w:t xml:space="preserve"> </w:t>
      </w:r>
      <w:r w:rsidRPr="00416AE4">
        <w:t>предмета».</w:t>
      </w:r>
    </w:p>
    <w:p w:rsidR="00D64D6C" w:rsidRPr="00416AE4" w:rsidRDefault="00D64D6C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spacing w:line="318" w:lineRule="exact"/>
        <w:ind w:left="0" w:firstLine="709"/>
        <w:jc w:val="both"/>
      </w:pPr>
      <w:r w:rsidRPr="00416AE4">
        <w:t>Методы</w:t>
      </w:r>
      <w:r w:rsidRPr="00416AE4">
        <w:rPr>
          <w:spacing w:val="-2"/>
        </w:rPr>
        <w:t xml:space="preserve"> </w:t>
      </w:r>
      <w:r w:rsidRPr="00416AE4">
        <w:t>обучения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Для</w:t>
      </w:r>
      <w:r w:rsidRPr="00416AE4">
        <w:rPr>
          <w:spacing w:val="42"/>
        </w:rPr>
        <w:t xml:space="preserve"> </w:t>
      </w:r>
      <w:r w:rsidRPr="00416AE4">
        <w:t>достижения</w:t>
      </w:r>
      <w:r w:rsidRPr="00416AE4">
        <w:rPr>
          <w:spacing w:val="43"/>
        </w:rPr>
        <w:t xml:space="preserve"> </w:t>
      </w:r>
      <w:r w:rsidRPr="00416AE4">
        <w:t>поставленной</w:t>
      </w:r>
      <w:r w:rsidRPr="00416AE4">
        <w:rPr>
          <w:spacing w:val="40"/>
        </w:rPr>
        <w:t xml:space="preserve"> </w:t>
      </w:r>
      <w:r w:rsidRPr="00416AE4">
        <w:t>цели</w:t>
      </w:r>
      <w:r w:rsidRPr="00416AE4">
        <w:rPr>
          <w:spacing w:val="40"/>
        </w:rPr>
        <w:t xml:space="preserve"> </w:t>
      </w:r>
      <w:r w:rsidRPr="00416AE4">
        <w:t>и</w:t>
      </w:r>
      <w:r w:rsidRPr="00416AE4">
        <w:rPr>
          <w:spacing w:val="43"/>
        </w:rPr>
        <w:t xml:space="preserve"> </w:t>
      </w:r>
      <w:r w:rsidRPr="00416AE4">
        <w:t>реализации</w:t>
      </w:r>
      <w:r w:rsidRPr="00416AE4">
        <w:rPr>
          <w:spacing w:val="43"/>
        </w:rPr>
        <w:t xml:space="preserve"> </w:t>
      </w:r>
      <w:r w:rsidRPr="00416AE4">
        <w:t>задач</w:t>
      </w:r>
      <w:r w:rsidRPr="00416AE4">
        <w:rPr>
          <w:spacing w:val="42"/>
        </w:rPr>
        <w:t xml:space="preserve"> </w:t>
      </w:r>
      <w:r w:rsidRPr="00416AE4">
        <w:t>предмета</w:t>
      </w:r>
      <w:r w:rsidRPr="00416AE4">
        <w:rPr>
          <w:spacing w:val="-67"/>
        </w:rPr>
        <w:t xml:space="preserve"> </w:t>
      </w:r>
      <w:r w:rsidRPr="00416AE4">
        <w:t>используются</w:t>
      </w:r>
      <w:r w:rsidRPr="00416AE4">
        <w:rPr>
          <w:spacing w:val="-1"/>
        </w:rPr>
        <w:t xml:space="preserve"> </w:t>
      </w:r>
      <w:r w:rsidRPr="00416AE4">
        <w:t>следующие методы обучения:</w:t>
      </w:r>
    </w:p>
    <w:p w:rsidR="00D64D6C" w:rsidRPr="00416AE4" w:rsidRDefault="00D64D6C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словесный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(рассказ,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беседа,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объяснение);</w:t>
      </w:r>
    </w:p>
    <w:p w:rsidR="00D64D6C" w:rsidRPr="00416AE4" w:rsidRDefault="00D64D6C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наглядный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(наблюдение,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демонстрация);</w:t>
      </w:r>
    </w:p>
    <w:p w:rsidR="00D64D6C" w:rsidRPr="00416AE4" w:rsidRDefault="00D64D6C" w:rsidP="00416AE4">
      <w:pPr>
        <w:pStyle w:val="ListParagraph"/>
        <w:numPr>
          <w:ilvl w:val="0"/>
          <w:numId w:val="13"/>
        </w:numPr>
        <w:tabs>
          <w:tab w:val="left" w:pos="46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практический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(упражнения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воспроизводящие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творческие).</w:t>
      </w:r>
    </w:p>
    <w:p w:rsidR="00D64D6C" w:rsidRPr="00416AE4" w:rsidRDefault="00D64D6C" w:rsidP="00416AE4">
      <w:pPr>
        <w:pStyle w:val="Heading21"/>
        <w:numPr>
          <w:ilvl w:val="0"/>
          <w:numId w:val="14"/>
        </w:numPr>
        <w:tabs>
          <w:tab w:val="left" w:pos="730"/>
          <w:tab w:val="left" w:pos="993"/>
        </w:tabs>
        <w:ind w:left="0" w:firstLine="709"/>
        <w:jc w:val="both"/>
      </w:pPr>
      <w:r w:rsidRPr="00416AE4">
        <w:t>Описание</w:t>
      </w:r>
      <w:r w:rsidRPr="00416AE4">
        <w:rPr>
          <w:spacing w:val="1"/>
        </w:rPr>
        <w:t xml:space="preserve"> </w:t>
      </w:r>
      <w:r w:rsidRPr="00416AE4">
        <w:t>материально-технических</w:t>
      </w:r>
      <w:r w:rsidRPr="00416AE4">
        <w:rPr>
          <w:spacing w:val="1"/>
        </w:rPr>
        <w:t xml:space="preserve"> </w:t>
      </w:r>
      <w:r w:rsidRPr="00416AE4">
        <w:t>условий</w:t>
      </w:r>
      <w:r w:rsidRPr="00416AE4">
        <w:rPr>
          <w:spacing w:val="1"/>
        </w:rPr>
        <w:t xml:space="preserve"> </w:t>
      </w:r>
      <w:r w:rsidRPr="00416AE4">
        <w:t>реализации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Занятия должны проходить в учебной аудитории с соответствующим</w:t>
      </w:r>
      <w:r w:rsidRPr="00416AE4">
        <w:rPr>
          <w:spacing w:val="1"/>
        </w:rPr>
        <w:t xml:space="preserve"> </w:t>
      </w:r>
      <w:r w:rsidRPr="00416AE4">
        <w:t>освещением, температурным режимом и вентиляцией. Обязательно наличие</w:t>
      </w:r>
      <w:r w:rsidRPr="00416AE4">
        <w:rPr>
          <w:spacing w:val="1"/>
        </w:rPr>
        <w:t xml:space="preserve"> </w:t>
      </w:r>
      <w:r w:rsidRPr="00416AE4">
        <w:t>рояля</w:t>
      </w:r>
      <w:r w:rsidRPr="00416AE4">
        <w:rPr>
          <w:spacing w:val="-1"/>
        </w:rPr>
        <w:t xml:space="preserve"> </w:t>
      </w:r>
      <w:r w:rsidRPr="00416AE4">
        <w:t>или</w:t>
      </w:r>
      <w:r w:rsidRPr="00416AE4">
        <w:rPr>
          <w:spacing w:val="-3"/>
        </w:rPr>
        <w:t xml:space="preserve"> </w:t>
      </w:r>
      <w:r w:rsidRPr="00416AE4">
        <w:t>фортепиано,</w:t>
      </w:r>
      <w:r w:rsidRPr="00416AE4">
        <w:rPr>
          <w:spacing w:val="-1"/>
        </w:rPr>
        <w:t xml:space="preserve"> </w:t>
      </w:r>
      <w:r w:rsidRPr="00416AE4">
        <w:t>а</w:t>
      </w:r>
      <w:r w:rsidRPr="00416AE4">
        <w:rPr>
          <w:spacing w:val="-1"/>
        </w:rPr>
        <w:t xml:space="preserve"> </w:t>
      </w:r>
      <w:r w:rsidRPr="00416AE4">
        <w:t>также</w:t>
      </w:r>
      <w:r w:rsidRPr="00416AE4">
        <w:rPr>
          <w:spacing w:val="-3"/>
        </w:rPr>
        <w:t xml:space="preserve"> </w:t>
      </w:r>
      <w:r w:rsidRPr="00416AE4">
        <w:t>дирижерского</w:t>
      </w:r>
      <w:r w:rsidRPr="00416AE4">
        <w:rPr>
          <w:spacing w:val="1"/>
        </w:rPr>
        <w:t xml:space="preserve"> </w:t>
      </w:r>
      <w:r w:rsidRPr="00416AE4">
        <w:t>пульта.</w:t>
      </w:r>
    </w:p>
    <w:p w:rsidR="00D64D6C" w:rsidRPr="00416AE4" w:rsidRDefault="00D64D6C" w:rsidP="008A33BD">
      <w:pPr>
        <w:pStyle w:val="BodyText"/>
        <w:tabs>
          <w:tab w:val="left" w:pos="993"/>
        </w:tabs>
        <w:spacing w:line="242" w:lineRule="auto"/>
        <w:ind w:left="0" w:firstLine="709"/>
        <w:jc w:val="both"/>
        <w:sectPr w:rsidR="00D64D6C" w:rsidRPr="00416AE4" w:rsidSect="00416AE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416AE4">
        <w:t>Библиотека должна включать в себя достаточное количество нотных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-12"/>
        </w:rPr>
        <w:t xml:space="preserve"> </w:t>
      </w:r>
      <w:r w:rsidRPr="00416AE4">
        <w:t>изданий,</w:t>
      </w:r>
      <w:r w:rsidRPr="00416AE4">
        <w:rPr>
          <w:spacing w:val="-13"/>
        </w:rPr>
        <w:t xml:space="preserve"> </w:t>
      </w:r>
      <w:r w:rsidRPr="00416AE4">
        <w:t>необходимых</w:t>
      </w:r>
      <w:r w:rsidRPr="00416AE4">
        <w:rPr>
          <w:spacing w:val="-13"/>
        </w:rPr>
        <w:t xml:space="preserve"> </w:t>
      </w:r>
      <w:r w:rsidRPr="00416AE4">
        <w:t>для</w:t>
      </w:r>
      <w:r w:rsidRPr="00416AE4">
        <w:rPr>
          <w:spacing w:val="-12"/>
        </w:rPr>
        <w:t xml:space="preserve"> </w:t>
      </w:r>
      <w:r w:rsidRPr="00416AE4">
        <w:t>занятий</w:t>
      </w:r>
      <w:r w:rsidRPr="00416AE4">
        <w:rPr>
          <w:spacing w:val="-14"/>
        </w:rPr>
        <w:t xml:space="preserve"> </w:t>
      </w:r>
      <w:r w:rsidRPr="00416AE4">
        <w:t>по</w:t>
      </w:r>
      <w:r w:rsidRPr="00416AE4">
        <w:rPr>
          <w:spacing w:val="-11"/>
        </w:rPr>
        <w:t xml:space="preserve"> </w:t>
      </w:r>
      <w:r w:rsidRPr="00416AE4">
        <w:t>дирижированию</w:t>
      </w:r>
      <w:r w:rsidRPr="00416AE4">
        <w:rPr>
          <w:spacing w:val="-13"/>
        </w:rPr>
        <w:t xml:space="preserve"> </w:t>
      </w:r>
      <w:r w:rsidRPr="00416AE4">
        <w:t>(хрестоматии</w:t>
      </w:r>
      <w:r>
        <w:t xml:space="preserve"> </w:t>
      </w:r>
    </w:p>
    <w:p w:rsidR="00D64D6C" w:rsidRPr="00416AE4" w:rsidRDefault="00D64D6C" w:rsidP="008A33BD">
      <w:pPr>
        <w:pStyle w:val="BodyText"/>
        <w:tabs>
          <w:tab w:val="left" w:pos="993"/>
        </w:tabs>
        <w:spacing w:line="242" w:lineRule="auto"/>
        <w:ind w:left="0"/>
        <w:jc w:val="both"/>
      </w:pPr>
      <w:r w:rsidRPr="00416AE4">
        <w:t>по</w:t>
      </w:r>
      <w:r w:rsidRPr="00416AE4">
        <w:rPr>
          <w:spacing w:val="1"/>
        </w:rPr>
        <w:t xml:space="preserve"> </w:t>
      </w:r>
      <w:r w:rsidRPr="00416AE4">
        <w:t>дирижированию,</w:t>
      </w:r>
      <w:r w:rsidRPr="00416AE4">
        <w:rPr>
          <w:spacing w:val="1"/>
        </w:rPr>
        <w:t xml:space="preserve"> </w:t>
      </w:r>
      <w:r w:rsidRPr="00416AE4">
        <w:t>клавиры),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справочно-библиографическую</w:t>
      </w:r>
      <w:r w:rsidRPr="00416AE4">
        <w:rPr>
          <w:spacing w:val="1"/>
        </w:rPr>
        <w:t xml:space="preserve"> </w:t>
      </w:r>
      <w:r w:rsidRPr="00416AE4">
        <w:t>литературу,</w:t>
      </w:r>
      <w:r w:rsidRPr="00416AE4">
        <w:rPr>
          <w:spacing w:val="-2"/>
        </w:rPr>
        <w:t xml:space="preserve"> </w:t>
      </w:r>
      <w:r w:rsidRPr="00416AE4">
        <w:t>необходимую</w:t>
      </w:r>
      <w:r w:rsidRPr="00416AE4">
        <w:rPr>
          <w:spacing w:val="-2"/>
        </w:rPr>
        <w:t xml:space="preserve"> </w:t>
      </w:r>
      <w:r w:rsidRPr="00416AE4">
        <w:t>для</w:t>
      </w:r>
      <w:r w:rsidRPr="00416AE4">
        <w:rPr>
          <w:spacing w:val="-1"/>
        </w:rPr>
        <w:t xml:space="preserve"> </w:t>
      </w:r>
      <w:r w:rsidRPr="00416AE4">
        <w:t>подготовки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-1"/>
        </w:rPr>
        <w:t xml:space="preserve"> </w:t>
      </w:r>
      <w:r w:rsidRPr="00416AE4">
        <w:t>к</w:t>
      </w:r>
      <w:r w:rsidRPr="00416AE4">
        <w:rPr>
          <w:spacing w:val="-1"/>
        </w:rPr>
        <w:t xml:space="preserve"> </w:t>
      </w:r>
      <w:r w:rsidRPr="00416AE4">
        <w:t>занятиям.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Учебные</w:t>
      </w:r>
      <w:r w:rsidRPr="00416AE4">
        <w:rPr>
          <w:spacing w:val="1"/>
        </w:rPr>
        <w:t xml:space="preserve"> </w:t>
      </w:r>
      <w:r w:rsidRPr="00416AE4">
        <w:t>аудитории</w:t>
      </w:r>
      <w:r w:rsidRPr="00416AE4">
        <w:rPr>
          <w:spacing w:val="1"/>
        </w:rPr>
        <w:t xml:space="preserve"> </w:t>
      </w:r>
      <w:r w:rsidRPr="00416AE4">
        <w:t>для</w:t>
      </w:r>
      <w:r w:rsidRPr="00416AE4">
        <w:rPr>
          <w:spacing w:val="1"/>
        </w:rPr>
        <w:t xml:space="preserve"> </w:t>
      </w:r>
      <w:r w:rsidRPr="00416AE4">
        <w:t>занятий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дирижированию</w:t>
      </w:r>
      <w:r w:rsidRPr="00416AE4">
        <w:rPr>
          <w:spacing w:val="1"/>
        </w:rPr>
        <w:t xml:space="preserve"> </w:t>
      </w:r>
      <w:r w:rsidRPr="00416AE4">
        <w:t>должны</w:t>
      </w:r>
      <w:r w:rsidRPr="00416AE4">
        <w:rPr>
          <w:spacing w:val="1"/>
        </w:rPr>
        <w:t xml:space="preserve"> </w:t>
      </w:r>
      <w:r w:rsidRPr="00416AE4">
        <w:t>быть</w:t>
      </w:r>
      <w:r w:rsidRPr="00416AE4">
        <w:rPr>
          <w:spacing w:val="1"/>
        </w:rPr>
        <w:t xml:space="preserve"> </w:t>
      </w:r>
      <w:r w:rsidRPr="00416AE4">
        <w:t>оснащены</w:t>
      </w:r>
      <w:r w:rsidRPr="00416AE4">
        <w:rPr>
          <w:spacing w:val="-14"/>
        </w:rPr>
        <w:t xml:space="preserve"> </w:t>
      </w:r>
      <w:r w:rsidRPr="00416AE4">
        <w:t>звукотехническим</w:t>
      </w:r>
      <w:r w:rsidRPr="00416AE4">
        <w:rPr>
          <w:spacing w:val="-17"/>
        </w:rPr>
        <w:t xml:space="preserve"> </w:t>
      </w:r>
      <w:r w:rsidRPr="00416AE4">
        <w:t>оборудованием</w:t>
      </w:r>
      <w:r w:rsidRPr="00416AE4">
        <w:rPr>
          <w:spacing w:val="-14"/>
        </w:rPr>
        <w:t xml:space="preserve"> </w:t>
      </w:r>
      <w:r w:rsidRPr="00416AE4">
        <w:t>(аудио</w:t>
      </w:r>
      <w:r w:rsidRPr="00416AE4">
        <w:rPr>
          <w:spacing w:val="-16"/>
        </w:rPr>
        <w:t xml:space="preserve"> </w:t>
      </w:r>
      <w:r w:rsidRPr="00416AE4">
        <w:t>и</w:t>
      </w:r>
      <w:r w:rsidRPr="00416AE4">
        <w:rPr>
          <w:spacing w:val="-14"/>
        </w:rPr>
        <w:t xml:space="preserve"> </w:t>
      </w:r>
      <w:r w:rsidRPr="00416AE4">
        <w:t>видео</w:t>
      </w:r>
      <w:r w:rsidRPr="00416AE4">
        <w:rPr>
          <w:spacing w:val="-15"/>
        </w:rPr>
        <w:t xml:space="preserve"> </w:t>
      </w:r>
      <w:r w:rsidRPr="00416AE4">
        <w:t>аппаратурой),</w:t>
      </w:r>
      <w:r w:rsidRPr="00416AE4">
        <w:rPr>
          <w:spacing w:val="-15"/>
        </w:rPr>
        <w:t xml:space="preserve"> </w:t>
      </w:r>
      <w:r w:rsidRPr="00416AE4">
        <w:t>так</w:t>
      </w:r>
      <w:r w:rsidRPr="00416AE4">
        <w:rPr>
          <w:spacing w:val="-68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проведении</w:t>
      </w:r>
      <w:r w:rsidRPr="00416AE4">
        <w:rPr>
          <w:spacing w:val="1"/>
        </w:rPr>
        <w:t xml:space="preserve"> </w:t>
      </w:r>
      <w:r w:rsidRPr="00416AE4">
        <w:t>занятий</w:t>
      </w:r>
      <w:r w:rsidRPr="00416AE4">
        <w:rPr>
          <w:spacing w:val="1"/>
        </w:rPr>
        <w:t xml:space="preserve"> </w:t>
      </w:r>
      <w:r w:rsidRPr="00416AE4">
        <w:t>желательно</w:t>
      </w:r>
      <w:r w:rsidRPr="00416AE4">
        <w:rPr>
          <w:spacing w:val="1"/>
        </w:rPr>
        <w:t xml:space="preserve"> </w:t>
      </w:r>
      <w:r w:rsidRPr="00416AE4">
        <w:t>прослушивание</w:t>
      </w:r>
      <w:r w:rsidRPr="00416AE4">
        <w:rPr>
          <w:spacing w:val="1"/>
        </w:rPr>
        <w:t xml:space="preserve"> </w:t>
      </w:r>
      <w:r w:rsidRPr="00416AE4">
        <w:t>видеозаписей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выступлениями</w:t>
      </w:r>
      <w:r w:rsidRPr="00416AE4">
        <w:rPr>
          <w:spacing w:val="1"/>
        </w:rPr>
        <w:t xml:space="preserve"> </w:t>
      </w:r>
      <w:r w:rsidRPr="00416AE4">
        <w:t>выдающихся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дирижеров.</w:t>
      </w:r>
      <w:r w:rsidRPr="00416AE4">
        <w:rPr>
          <w:spacing w:val="1"/>
        </w:rPr>
        <w:t xml:space="preserve"> </w:t>
      </w:r>
      <w:r w:rsidRPr="00416AE4">
        <w:t>Такой</w:t>
      </w:r>
      <w:r w:rsidRPr="00416AE4">
        <w:rPr>
          <w:spacing w:val="1"/>
        </w:rPr>
        <w:t xml:space="preserve"> </w:t>
      </w:r>
      <w:r w:rsidRPr="00416AE4">
        <w:t>вид</w:t>
      </w:r>
      <w:r w:rsidRPr="00416AE4">
        <w:rPr>
          <w:spacing w:val="1"/>
        </w:rPr>
        <w:t xml:space="preserve"> </w:t>
      </w:r>
      <w:r w:rsidRPr="00416AE4">
        <w:t>работы</w:t>
      </w:r>
      <w:r w:rsidRPr="00416AE4">
        <w:rPr>
          <w:spacing w:val="1"/>
        </w:rPr>
        <w:t xml:space="preserve"> </w:t>
      </w:r>
      <w:r w:rsidRPr="00416AE4">
        <w:t>способствует расширению кругозора учащихся, а также вызывает интерес к</w:t>
      </w:r>
      <w:r w:rsidRPr="00416AE4">
        <w:rPr>
          <w:spacing w:val="1"/>
        </w:rPr>
        <w:t xml:space="preserve"> </w:t>
      </w:r>
      <w:r w:rsidRPr="00416AE4">
        <w:t>профессии</w:t>
      </w:r>
      <w:r w:rsidRPr="00416AE4">
        <w:rPr>
          <w:spacing w:val="-4"/>
        </w:rPr>
        <w:t xml:space="preserve"> </w:t>
      </w:r>
      <w:r w:rsidRPr="00416AE4">
        <w:t>дирижера.</w:t>
      </w:r>
    </w:p>
    <w:p w:rsidR="00D64D6C" w:rsidRPr="00416AE4" w:rsidRDefault="00D64D6C" w:rsidP="008A33BD">
      <w:pPr>
        <w:pStyle w:val="Heading11"/>
        <w:numPr>
          <w:ilvl w:val="1"/>
          <w:numId w:val="18"/>
        </w:numPr>
        <w:tabs>
          <w:tab w:val="left" w:pos="993"/>
          <w:tab w:val="left" w:pos="3334"/>
        </w:tabs>
        <w:ind w:left="0" w:firstLine="2694"/>
        <w:jc w:val="both"/>
      </w:pPr>
      <w:r w:rsidRPr="00416AE4">
        <w:t>Содержание</w:t>
      </w:r>
      <w:r w:rsidRPr="00416AE4">
        <w:rPr>
          <w:spacing w:val="-4"/>
        </w:rPr>
        <w:t xml:space="preserve"> </w:t>
      </w:r>
      <w:r w:rsidRPr="00416AE4">
        <w:t>учебного</w:t>
      </w:r>
      <w:r w:rsidRPr="00416AE4">
        <w:rPr>
          <w:spacing w:val="-4"/>
        </w:rPr>
        <w:t xml:space="preserve"> </w:t>
      </w:r>
      <w:r w:rsidRPr="00416AE4">
        <w:t>предмета</w:t>
      </w:r>
    </w:p>
    <w:p w:rsidR="00D64D6C" w:rsidRPr="00416AE4" w:rsidRDefault="00D64D6C" w:rsidP="008A33B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6AE4">
        <w:rPr>
          <w:b/>
          <w:i/>
          <w:sz w:val="28"/>
          <w:szCs w:val="28"/>
        </w:rPr>
        <w:t>Сведения о затратах учебного времени</w:t>
      </w:r>
      <w:r w:rsidRPr="00416AE4">
        <w:rPr>
          <w:i/>
          <w:sz w:val="28"/>
          <w:szCs w:val="28"/>
        </w:rPr>
        <w:t xml:space="preserve">, </w:t>
      </w:r>
      <w:r w:rsidRPr="00416AE4">
        <w:rPr>
          <w:sz w:val="28"/>
          <w:szCs w:val="28"/>
        </w:rPr>
        <w:t>предусмотренного на освоение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предмета «Основы дирижирования», на максимальную, самостоятельную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нагрузку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обучающихся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и аудиторные занятия: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712"/>
        <w:gridCol w:w="710"/>
        <w:gridCol w:w="710"/>
        <w:gridCol w:w="714"/>
        <w:gridCol w:w="698"/>
        <w:gridCol w:w="708"/>
        <w:gridCol w:w="851"/>
        <w:gridCol w:w="849"/>
        <w:gridCol w:w="852"/>
      </w:tblGrid>
      <w:tr w:rsidR="00D64D6C" w:rsidRPr="00416AE4" w:rsidTr="00DF6166">
        <w:trPr>
          <w:trHeight w:val="522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Распределение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</w:tr>
      <w:tr w:rsidR="00D64D6C" w:rsidRPr="00416AE4" w:rsidTr="00DF6166">
        <w:trPr>
          <w:trHeight w:val="520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Класс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15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14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148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9</w:t>
            </w:r>
          </w:p>
        </w:tc>
      </w:tr>
      <w:tr w:rsidR="00D64D6C" w:rsidRPr="00416AE4" w:rsidTr="00DF6166">
        <w:trPr>
          <w:trHeight w:val="966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2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pacing w:val="-2"/>
                <w:sz w:val="28"/>
                <w:szCs w:val="28"/>
              </w:rPr>
              <w:t>Продолжительность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учебных</w:t>
            </w:r>
            <w:r w:rsidRPr="00DF6166">
              <w:rPr>
                <w:spacing w:val="-9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4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(в</w:t>
            </w:r>
            <w:r w:rsidRPr="00DF6166">
              <w:rPr>
                <w:spacing w:val="-1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неделю)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0,5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F6166">
        <w:trPr>
          <w:trHeight w:val="643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7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9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аудиторные</w:t>
            </w:r>
            <w:r w:rsidRPr="00DF616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5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522"/>
        </w:trPr>
        <w:tc>
          <w:tcPr>
            <w:tcW w:w="2835" w:type="dxa"/>
            <w:vMerge w:val="restart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количество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5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5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аудиторные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5952" w:type="dxa"/>
            <w:gridSpan w:val="8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5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522"/>
        </w:trPr>
        <w:tc>
          <w:tcPr>
            <w:tcW w:w="2835" w:type="dxa"/>
            <w:vMerge/>
            <w:tcBorders>
              <w:top w:val="nil"/>
            </w:tcBorders>
          </w:tcPr>
          <w:p w:rsidR="00D64D6C" w:rsidRPr="00DF6166" w:rsidRDefault="00D64D6C" w:rsidP="00DF6166">
            <w:pPr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4D6C" w:rsidRPr="00416AE4" w:rsidTr="00DF6166">
        <w:trPr>
          <w:trHeight w:val="964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70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9" w:lineRule="exact"/>
              <w:ind w:left="142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внеаудиторные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6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F6166">
        <w:trPr>
          <w:trHeight w:val="1610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количество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 на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внеаудиторные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(самостоятельные)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8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занятия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7" w:lineRule="exact"/>
              <w:ind w:left="0" w:firstLine="285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522"/>
        </w:trPr>
        <w:tc>
          <w:tcPr>
            <w:tcW w:w="2835" w:type="dxa"/>
            <w:vMerge w:val="restart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количество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 на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внеаудиторные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(самостоятельные)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занятия</w:t>
            </w:r>
          </w:p>
        </w:tc>
        <w:tc>
          <w:tcPr>
            <w:tcW w:w="5952" w:type="dxa"/>
            <w:gridSpan w:val="8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2" w:type="dxa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ind w:left="0" w:firstLine="285"/>
              <w:jc w:val="center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1077"/>
        </w:trPr>
        <w:tc>
          <w:tcPr>
            <w:tcW w:w="2835" w:type="dxa"/>
            <w:vMerge/>
            <w:tcBorders>
              <w:top w:val="nil"/>
            </w:tcBorders>
          </w:tcPr>
          <w:p w:rsidR="00D64D6C" w:rsidRPr="00DF6166" w:rsidRDefault="00D64D6C" w:rsidP="00DF6166">
            <w:pPr>
              <w:tabs>
                <w:tab w:val="left" w:pos="993"/>
              </w:tabs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64D6C" w:rsidRPr="00416AE4" w:rsidTr="00DF6166">
        <w:trPr>
          <w:trHeight w:val="966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8" w:lineRule="exact"/>
              <w:ind w:left="142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Максимальное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  <w:tab w:val="left" w:pos="2067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z w:val="28"/>
                <w:szCs w:val="28"/>
              </w:rPr>
              <w:tab/>
            </w:r>
            <w:r w:rsidRPr="00DF6166">
              <w:rPr>
                <w:spacing w:val="-1"/>
                <w:sz w:val="28"/>
                <w:szCs w:val="28"/>
              </w:rPr>
              <w:t>часов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неделю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1,5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ind w:left="0" w:firstLine="427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F6166">
        <w:trPr>
          <w:trHeight w:val="967"/>
        </w:trPr>
        <w:tc>
          <w:tcPr>
            <w:tcW w:w="2835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</w:t>
            </w:r>
            <w:r w:rsidRPr="00DF6166">
              <w:rPr>
                <w:spacing w:val="4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максимальное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2" w:lineRule="exact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1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годам</w:t>
            </w:r>
          </w:p>
        </w:tc>
        <w:tc>
          <w:tcPr>
            <w:tcW w:w="71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285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522"/>
        </w:trPr>
        <w:tc>
          <w:tcPr>
            <w:tcW w:w="2835" w:type="dxa"/>
            <w:vMerge w:val="restart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142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Общее максимальное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количество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часов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весь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период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  <w:tc>
          <w:tcPr>
            <w:tcW w:w="5952" w:type="dxa"/>
            <w:gridSpan w:val="8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spacing w:line="309" w:lineRule="exact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2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9" w:lineRule="exact"/>
              <w:ind w:left="0" w:firstLine="285"/>
              <w:jc w:val="both"/>
              <w:rPr>
                <w:sz w:val="28"/>
                <w:szCs w:val="28"/>
              </w:rPr>
            </w:pPr>
          </w:p>
        </w:tc>
      </w:tr>
      <w:tr w:rsidR="00D64D6C" w:rsidRPr="00416AE4" w:rsidTr="00DC069B">
        <w:trPr>
          <w:trHeight w:val="522"/>
        </w:trPr>
        <w:tc>
          <w:tcPr>
            <w:tcW w:w="2835" w:type="dxa"/>
            <w:vMerge/>
            <w:tcBorders>
              <w:top w:val="nil"/>
            </w:tcBorders>
          </w:tcPr>
          <w:p w:rsidR="00D64D6C" w:rsidRPr="00DF6166" w:rsidRDefault="00D64D6C" w:rsidP="00DF6166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D64D6C" w:rsidRPr="00DF6166" w:rsidRDefault="00D64D6C" w:rsidP="00DC069B">
            <w:pPr>
              <w:pStyle w:val="TableParagraph"/>
              <w:tabs>
                <w:tab w:val="left" w:pos="993"/>
              </w:tabs>
              <w:spacing w:line="309" w:lineRule="exact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Объем времени на самостоятельную работу обучающихся по каждому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определяется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сложившихся</w:t>
      </w:r>
      <w:r w:rsidRPr="00416AE4">
        <w:rPr>
          <w:spacing w:val="1"/>
        </w:rPr>
        <w:t xml:space="preserve"> </w:t>
      </w:r>
      <w:r w:rsidRPr="00416AE4">
        <w:t>педагогических</w:t>
      </w:r>
      <w:r w:rsidRPr="00416AE4">
        <w:rPr>
          <w:spacing w:val="1"/>
        </w:rPr>
        <w:t xml:space="preserve"> </w:t>
      </w:r>
      <w:r w:rsidRPr="00416AE4">
        <w:t>традиций, методической целесообразности и индивидуальных способностей</w:t>
      </w:r>
      <w:r w:rsidRPr="00416AE4">
        <w:rPr>
          <w:spacing w:val="1"/>
        </w:rPr>
        <w:t xml:space="preserve"> </w:t>
      </w:r>
      <w:r w:rsidRPr="00416AE4">
        <w:t>ученика.</w:t>
      </w:r>
    </w:p>
    <w:p w:rsidR="00D64D6C" w:rsidRPr="00416AE4" w:rsidRDefault="00D64D6C" w:rsidP="00416AE4">
      <w:pPr>
        <w:tabs>
          <w:tab w:val="left" w:pos="993"/>
        </w:tabs>
        <w:spacing w:line="320" w:lineRule="exact"/>
        <w:ind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Виды</w:t>
      </w:r>
      <w:r w:rsidRPr="00416AE4">
        <w:rPr>
          <w:i/>
          <w:spacing w:val="64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внеаудиторной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работы:</w:t>
      </w:r>
    </w:p>
    <w:p w:rsidR="00D64D6C" w:rsidRPr="00416AE4" w:rsidRDefault="00D64D6C" w:rsidP="008A33BD">
      <w:pPr>
        <w:pStyle w:val="ListParagraph"/>
        <w:numPr>
          <w:ilvl w:val="1"/>
          <w:numId w:val="26"/>
        </w:numPr>
        <w:tabs>
          <w:tab w:val="left" w:pos="993"/>
          <w:tab w:val="left" w:pos="1032"/>
        </w:tabs>
        <w:spacing w:line="322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выполнение</w:t>
      </w:r>
      <w:r w:rsidRPr="00416AE4">
        <w:rPr>
          <w:i/>
          <w:spacing w:val="6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домашнего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задания;</w:t>
      </w:r>
    </w:p>
    <w:p w:rsidR="00D64D6C" w:rsidRPr="00416AE4" w:rsidRDefault="00D64D6C" w:rsidP="008A33BD">
      <w:pPr>
        <w:pStyle w:val="ListParagraph"/>
        <w:numPr>
          <w:ilvl w:val="1"/>
          <w:numId w:val="26"/>
        </w:numPr>
        <w:tabs>
          <w:tab w:val="left" w:pos="993"/>
          <w:tab w:val="left" w:pos="1032"/>
        </w:tabs>
        <w:spacing w:line="322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подготовка</w:t>
      </w:r>
      <w:r w:rsidRPr="00416AE4">
        <w:rPr>
          <w:i/>
          <w:spacing w:val="64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</w:t>
      </w:r>
      <w:r w:rsidRPr="00416AE4">
        <w:rPr>
          <w:i/>
          <w:spacing w:val="6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концертным</w:t>
      </w:r>
      <w:r w:rsidRPr="00416AE4">
        <w:rPr>
          <w:i/>
          <w:spacing w:val="63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выступлениям;</w:t>
      </w:r>
    </w:p>
    <w:p w:rsidR="00D64D6C" w:rsidRPr="00416AE4" w:rsidRDefault="00D64D6C" w:rsidP="008A33BD">
      <w:pPr>
        <w:pStyle w:val="ListParagraph"/>
        <w:numPr>
          <w:ilvl w:val="1"/>
          <w:numId w:val="26"/>
        </w:numPr>
        <w:tabs>
          <w:tab w:val="left" w:pos="993"/>
          <w:tab w:val="left" w:pos="1186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посещение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учреждений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культуры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(филармоний,</w:t>
      </w:r>
      <w:r w:rsidRPr="00416AE4">
        <w:rPr>
          <w:i/>
          <w:spacing w:val="7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театров,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концертных</w:t>
      </w:r>
      <w:r w:rsidRPr="00416AE4">
        <w:rPr>
          <w:i/>
          <w:spacing w:val="68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залов  и  др.);</w:t>
      </w:r>
    </w:p>
    <w:p w:rsidR="00D64D6C" w:rsidRPr="00416AE4" w:rsidRDefault="00D64D6C" w:rsidP="008A33BD">
      <w:pPr>
        <w:pStyle w:val="ListParagraph"/>
        <w:numPr>
          <w:ilvl w:val="1"/>
          <w:numId w:val="26"/>
        </w:numPr>
        <w:tabs>
          <w:tab w:val="left" w:pos="993"/>
          <w:tab w:val="left" w:pos="1058"/>
        </w:tabs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участие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обучающихся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в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концертах,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творческих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мероприятиях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и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культурно-просветительской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деятельности</w:t>
      </w:r>
      <w:r w:rsidRPr="00416AE4">
        <w:rPr>
          <w:i/>
          <w:spacing w:val="70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образовательного</w:t>
      </w:r>
      <w:r w:rsidRPr="00416AE4">
        <w:rPr>
          <w:i/>
          <w:spacing w:val="70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учреждения</w:t>
      </w:r>
      <w:r w:rsidRPr="00416AE4">
        <w:rPr>
          <w:i/>
          <w:spacing w:val="-67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и</w:t>
      </w:r>
      <w:r w:rsidRPr="00416AE4">
        <w:rPr>
          <w:i/>
          <w:spacing w:val="1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др.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Учебный</w:t>
      </w:r>
      <w:r w:rsidRPr="00416AE4">
        <w:rPr>
          <w:spacing w:val="1"/>
        </w:rPr>
        <w:t xml:space="preserve"> </w:t>
      </w:r>
      <w:r w:rsidRPr="00416AE4">
        <w:t>материал</w:t>
      </w:r>
      <w:r w:rsidRPr="00416AE4">
        <w:rPr>
          <w:spacing w:val="1"/>
        </w:rPr>
        <w:t xml:space="preserve"> </w:t>
      </w:r>
      <w:r w:rsidRPr="00416AE4">
        <w:t>распределяется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годам</w:t>
      </w:r>
      <w:r w:rsidRPr="00416AE4">
        <w:rPr>
          <w:spacing w:val="1"/>
        </w:rPr>
        <w:t xml:space="preserve"> </w:t>
      </w:r>
      <w:r w:rsidRPr="00416AE4">
        <w:t>обучения</w:t>
      </w:r>
      <w:r w:rsidRPr="00416AE4">
        <w:rPr>
          <w:spacing w:val="1"/>
        </w:rPr>
        <w:t xml:space="preserve"> </w:t>
      </w:r>
      <w:r w:rsidRPr="00416AE4">
        <w:t>–</w:t>
      </w:r>
      <w:r w:rsidRPr="00416AE4">
        <w:rPr>
          <w:spacing w:val="1"/>
        </w:rPr>
        <w:t xml:space="preserve"> </w:t>
      </w:r>
      <w:r w:rsidRPr="00416AE4">
        <w:t>классам.</w:t>
      </w:r>
      <w:r w:rsidRPr="00416AE4">
        <w:rPr>
          <w:spacing w:val="1"/>
        </w:rPr>
        <w:t xml:space="preserve"> </w:t>
      </w:r>
      <w:r w:rsidRPr="00416AE4">
        <w:t>Каждый</w:t>
      </w:r>
      <w:r w:rsidRPr="00416AE4">
        <w:rPr>
          <w:spacing w:val="1"/>
        </w:rPr>
        <w:t xml:space="preserve"> </w:t>
      </w:r>
      <w:r w:rsidRPr="00416AE4">
        <w:t>класс</w:t>
      </w:r>
      <w:r w:rsidRPr="00416AE4">
        <w:rPr>
          <w:spacing w:val="1"/>
        </w:rPr>
        <w:t xml:space="preserve"> </w:t>
      </w:r>
      <w:r w:rsidRPr="00416AE4">
        <w:t>имеет</w:t>
      </w:r>
      <w:r w:rsidRPr="00416AE4">
        <w:rPr>
          <w:spacing w:val="1"/>
        </w:rPr>
        <w:t xml:space="preserve"> </w:t>
      </w:r>
      <w:r w:rsidRPr="00416AE4">
        <w:t>свои</w:t>
      </w:r>
      <w:r w:rsidRPr="00416AE4">
        <w:rPr>
          <w:spacing w:val="1"/>
        </w:rPr>
        <w:t xml:space="preserve"> </w:t>
      </w:r>
      <w:r w:rsidRPr="00416AE4">
        <w:t>дидактические</w:t>
      </w:r>
      <w:r w:rsidRPr="00416AE4">
        <w:rPr>
          <w:spacing w:val="1"/>
        </w:rPr>
        <w:t xml:space="preserve"> </w:t>
      </w:r>
      <w:r w:rsidRPr="00416AE4">
        <w:t>задачи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объем</w:t>
      </w:r>
      <w:r w:rsidRPr="00416AE4">
        <w:rPr>
          <w:spacing w:val="1"/>
        </w:rPr>
        <w:t xml:space="preserve"> </w:t>
      </w:r>
      <w:r w:rsidRPr="00416AE4">
        <w:t>времени,</w:t>
      </w:r>
      <w:r w:rsidRPr="00416AE4">
        <w:rPr>
          <w:spacing w:val="1"/>
        </w:rPr>
        <w:t xml:space="preserve"> </w:t>
      </w:r>
      <w:r w:rsidRPr="00416AE4">
        <w:t>предусмотренный</w:t>
      </w:r>
      <w:r w:rsidRPr="00416AE4">
        <w:rPr>
          <w:spacing w:val="-1"/>
        </w:rPr>
        <w:t xml:space="preserve"> </w:t>
      </w:r>
      <w:r w:rsidRPr="00416AE4">
        <w:t>для освоения учебного материала.</w:t>
      </w:r>
    </w:p>
    <w:p w:rsidR="00D64D6C" w:rsidRPr="00416AE4" w:rsidRDefault="00D64D6C" w:rsidP="00416AE4">
      <w:pPr>
        <w:pStyle w:val="Heading11"/>
        <w:tabs>
          <w:tab w:val="left" w:pos="993"/>
        </w:tabs>
        <w:spacing w:line="319" w:lineRule="exact"/>
        <w:ind w:left="0" w:firstLine="709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по</w:t>
      </w:r>
      <w:r w:rsidRPr="00416AE4">
        <w:rPr>
          <w:spacing w:val="-1"/>
        </w:rPr>
        <w:t xml:space="preserve"> </w:t>
      </w:r>
      <w:r w:rsidRPr="00416AE4">
        <w:t>годам</w:t>
      </w:r>
      <w:r w:rsidRPr="00416AE4">
        <w:rPr>
          <w:spacing w:val="-5"/>
        </w:rPr>
        <w:t xml:space="preserve"> </w:t>
      </w:r>
      <w:r w:rsidRPr="00416AE4">
        <w:t>обучения</w:t>
      </w:r>
    </w:p>
    <w:p w:rsidR="00D64D6C" w:rsidRPr="00416AE4" w:rsidRDefault="00D64D6C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В</w:t>
      </w:r>
      <w:r w:rsidRPr="00416AE4">
        <w:rPr>
          <w:spacing w:val="-14"/>
        </w:rPr>
        <w:t xml:space="preserve"> </w:t>
      </w:r>
      <w:r w:rsidRPr="00416AE4">
        <w:t>начале</w:t>
      </w:r>
      <w:r w:rsidRPr="00416AE4">
        <w:rPr>
          <w:spacing w:val="-14"/>
        </w:rPr>
        <w:t xml:space="preserve"> </w:t>
      </w:r>
      <w:r w:rsidRPr="00416AE4">
        <w:t>каждого</w:t>
      </w:r>
      <w:r w:rsidRPr="00416AE4">
        <w:rPr>
          <w:spacing w:val="-13"/>
        </w:rPr>
        <w:t xml:space="preserve"> </w:t>
      </w:r>
      <w:r w:rsidRPr="00416AE4">
        <w:t>полугодия</w:t>
      </w:r>
      <w:r w:rsidRPr="00416AE4">
        <w:rPr>
          <w:spacing w:val="-13"/>
        </w:rPr>
        <w:t xml:space="preserve"> </w:t>
      </w:r>
      <w:r w:rsidRPr="00416AE4">
        <w:t>преподаватель</w:t>
      </w:r>
      <w:r w:rsidRPr="00416AE4">
        <w:rPr>
          <w:spacing w:val="-15"/>
        </w:rPr>
        <w:t xml:space="preserve"> </w:t>
      </w:r>
      <w:r w:rsidRPr="00416AE4">
        <w:t>составляет</w:t>
      </w:r>
      <w:r w:rsidRPr="00416AE4">
        <w:rPr>
          <w:spacing w:val="-16"/>
        </w:rPr>
        <w:t xml:space="preserve"> </w:t>
      </w:r>
      <w:r w:rsidRPr="00416AE4">
        <w:t>индивидуальный</w:t>
      </w:r>
      <w:r w:rsidRPr="00416AE4">
        <w:rPr>
          <w:spacing w:val="-68"/>
        </w:rPr>
        <w:t xml:space="preserve"> </w:t>
      </w:r>
      <w:r w:rsidRPr="00416AE4">
        <w:t>план</w:t>
      </w:r>
      <w:r w:rsidRPr="00416AE4">
        <w:rPr>
          <w:spacing w:val="-3"/>
        </w:rPr>
        <w:t xml:space="preserve"> </w:t>
      </w:r>
      <w:r w:rsidRPr="00416AE4">
        <w:t>по</w:t>
      </w:r>
      <w:r w:rsidRPr="00416AE4">
        <w:rPr>
          <w:spacing w:val="-3"/>
        </w:rPr>
        <w:t xml:space="preserve"> </w:t>
      </w:r>
      <w:r w:rsidRPr="00416AE4">
        <w:t>предмету</w:t>
      </w:r>
      <w:r w:rsidRPr="00416AE4">
        <w:rPr>
          <w:spacing w:val="-4"/>
        </w:rPr>
        <w:t xml:space="preserve"> </w:t>
      </w:r>
      <w:r w:rsidRPr="00416AE4">
        <w:t>«Основы дирижирования».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Обязательным требованием для всех учащихся является выполнение</w:t>
      </w:r>
      <w:r w:rsidRPr="00416AE4">
        <w:rPr>
          <w:spacing w:val="1"/>
        </w:rPr>
        <w:t xml:space="preserve"> </w:t>
      </w:r>
      <w:r w:rsidRPr="00416AE4">
        <w:t>минимального плана</w:t>
      </w:r>
      <w:r w:rsidRPr="00416AE4">
        <w:rPr>
          <w:spacing w:val="-1"/>
        </w:rPr>
        <w:t xml:space="preserve"> </w:t>
      </w:r>
      <w:r w:rsidRPr="00416AE4">
        <w:t>по количеству</w:t>
      </w:r>
      <w:r w:rsidRPr="00416AE4">
        <w:rPr>
          <w:spacing w:val="-4"/>
        </w:rPr>
        <w:t xml:space="preserve"> </w:t>
      </w:r>
      <w:r w:rsidRPr="00416AE4">
        <w:t>пройденных произведений:</w:t>
      </w:r>
    </w:p>
    <w:p w:rsidR="00D64D6C" w:rsidRPr="00416AE4" w:rsidRDefault="00D64D6C" w:rsidP="00416AE4">
      <w:pPr>
        <w:pStyle w:val="ListParagraph"/>
        <w:numPr>
          <w:ilvl w:val="0"/>
          <w:numId w:val="12"/>
        </w:numPr>
        <w:tabs>
          <w:tab w:val="left" w:pos="993"/>
          <w:tab w:val="left" w:pos="1222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класс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3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 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полугодии.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 изучаемом репертуаре должны быть предусмотрены как народные</w:t>
      </w:r>
      <w:r w:rsidRPr="00416AE4">
        <w:rPr>
          <w:spacing w:val="1"/>
        </w:rPr>
        <w:t xml:space="preserve"> </w:t>
      </w:r>
      <w:r w:rsidRPr="00416AE4">
        <w:t>песни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обработке</w:t>
      </w:r>
      <w:r w:rsidRPr="00416AE4">
        <w:rPr>
          <w:spacing w:val="1"/>
        </w:rPr>
        <w:t xml:space="preserve"> </w:t>
      </w:r>
      <w:r w:rsidRPr="00416AE4">
        <w:t>разных</w:t>
      </w:r>
      <w:r w:rsidRPr="00416AE4">
        <w:rPr>
          <w:spacing w:val="1"/>
        </w:rPr>
        <w:t xml:space="preserve"> </w:t>
      </w:r>
      <w:r w:rsidRPr="00416AE4">
        <w:t>композиторов,</w:t>
      </w:r>
      <w:r w:rsidRPr="00416AE4">
        <w:rPr>
          <w:spacing w:val="1"/>
        </w:rPr>
        <w:t xml:space="preserve"> </w:t>
      </w:r>
      <w:r w:rsidRPr="00416AE4">
        <w:t>так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произведения</w:t>
      </w:r>
      <w:r w:rsidRPr="00416AE4">
        <w:rPr>
          <w:spacing w:val="1"/>
        </w:rPr>
        <w:t xml:space="preserve"> </w:t>
      </w:r>
      <w:r w:rsidRPr="00416AE4">
        <w:t>русской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западноевропейской классики. В полугодовом учебном плане должны быть</w:t>
      </w:r>
      <w:r w:rsidRPr="00416AE4">
        <w:rPr>
          <w:spacing w:val="1"/>
        </w:rPr>
        <w:t xml:space="preserve"> </w:t>
      </w:r>
      <w:r w:rsidRPr="00416AE4">
        <w:t>предусмотрены:</w:t>
      </w:r>
      <w:r>
        <w:t xml:space="preserve"> </w:t>
      </w:r>
      <w:r w:rsidRPr="00416AE4">
        <w:t>произведения без сопровождения,</w:t>
      </w:r>
      <w:r w:rsidRPr="00416AE4">
        <w:rPr>
          <w:spacing w:val="1"/>
        </w:rPr>
        <w:t xml:space="preserve"> </w:t>
      </w:r>
      <w:r w:rsidRPr="00416AE4">
        <w:t>произведения с сопровождением,</w:t>
      </w:r>
      <w:r w:rsidRPr="00416AE4">
        <w:rPr>
          <w:spacing w:val="1"/>
        </w:rPr>
        <w:t xml:space="preserve"> </w:t>
      </w:r>
      <w:r w:rsidRPr="00416AE4">
        <w:t>произведения</w:t>
      </w:r>
      <w:r w:rsidRPr="00416AE4">
        <w:rPr>
          <w:spacing w:val="-3"/>
        </w:rPr>
        <w:t xml:space="preserve"> </w:t>
      </w:r>
      <w:r w:rsidRPr="00416AE4">
        <w:t>для</w:t>
      </w:r>
      <w:r w:rsidRPr="00416AE4">
        <w:rPr>
          <w:spacing w:val="-5"/>
        </w:rPr>
        <w:t xml:space="preserve"> </w:t>
      </w:r>
      <w:r w:rsidRPr="00416AE4">
        <w:t>различных</w:t>
      </w:r>
      <w:r w:rsidRPr="00416AE4">
        <w:rPr>
          <w:spacing w:val="-2"/>
        </w:rPr>
        <w:t xml:space="preserve"> </w:t>
      </w:r>
      <w:r w:rsidRPr="00416AE4">
        <w:t>составов</w:t>
      </w:r>
      <w:r w:rsidRPr="00416AE4">
        <w:rPr>
          <w:spacing w:val="-5"/>
        </w:rPr>
        <w:t xml:space="preserve"> </w:t>
      </w:r>
      <w:r w:rsidRPr="00416AE4">
        <w:t>хора.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416AE4">
      <w:pPr>
        <w:pStyle w:val="Heading11"/>
        <w:numPr>
          <w:ilvl w:val="1"/>
          <w:numId w:val="12"/>
        </w:numPr>
        <w:tabs>
          <w:tab w:val="left" w:pos="993"/>
          <w:tab w:val="left" w:pos="4734"/>
        </w:tabs>
        <w:spacing w:line="319" w:lineRule="exact"/>
        <w:ind w:left="0" w:firstLine="709"/>
        <w:jc w:val="both"/>
      </w:pPr>
      <w:r w:rsidRPr="00416AE4">
        <w:t>класс</w:t>
      </w:r>
    </w:p>
    <w:p w:rsidR="00D64D6C" w:rsidRPr="00416AE4" w:rsidRDefault="00D64D6C" w:rsidP="002C1808">
      <w:pPr>
        <w:pStyle w:val="ListParagraph"/>
        <w:numPr>
          <w:ilvl w:val="0"/>
          <w:numId w:val="27"/>
        </w:numPr>
        <w:tabs>
          <w:tab w:val="left" w:pos="993"/>
          <w:tab w:val="left" w:pos="143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Вводный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курс: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исторические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профессии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«хоровой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дирижер»,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возникновение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развитие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России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западноевропейских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странах.</w:t>
      </w:r>
    </w:p>
    <w:p w:rsidR="00D64D6C" w:rsidRPr="00416AE4" w:rsidRDefault="00D64D6C" w:rsidP="002C1808">
      <w:pPr>
        <w:pStyle w:val="ListParagraph"/>
        <w:numPr>
          <w:ilvl w:val="0"/>
          <w:numId w:val="27"/>
        </w:numPr>
        <w:tabs>
          <w:tab w:val="left" w:pos="993"/>
          <w:tab w:val="left" w:pos="1315"/>
          <w:tab w:val="left" w:pos="2835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Вопросы хороведения: типы и виды хоров. Классификация хоровых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партий.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«диапазон»,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«тесситура»,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«певческое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дыхание».</w:t>
      </w:r>
    </w:p>
    <w:p w:rsidR="00D64D6C" w:rsidRPr="00416AE4" w:rsidRDefault="00D64D6C" w:rsidP="002C1808">
      <w:pPr>
        <w:pStyle w:val="ListParagraph"/>
        <w:numPr>
          <w:ilvl w:val="0"/>
          <w:numId w:val="27"/>
        </w:numPr>
        <w:tabs>
          <w:tab w:val="left" w:pos="993"/>
          <w:tab w:val="left" w:pos="1367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Теоретические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задач,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поставленных перед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дирижером.</w:t>
      </w:r>
    </w:p>
    <w:p w:rsidR="00D64D6C" w:rsidRPr="00416AE4" w:rsidRDefault="00D64D6C" w:rsidP="002C1808">
      <w:pPr>
        <w:pStyle w:val="ListParagraph"/>
        <w:numPr>
          <w:ilvl w:val="0"/>
          <w:numId w:val="27"/>
        </w:numPr>
        <w:tabs>
          <w:tab w:val="left" w:pos="993"/>
          <w:tab w:val="left" w:pos="137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Изучение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виды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Техника и особенности исполнения партитуры на фортепиано. Исполнение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 партий голосом. Анализ партитуры - музыкально-теоретический 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исполнительский.</w:t>
      </w:r>
    </w:p>
    <w:p w:rsidR="00D64D6C" w:rsidRPr="00416AE4" w:rsidRDefault="00D64D6C" w:rsidP="002C1808">
      <w:pPr>
        <w:pStyle w:val="ListParagraph"/>
        <w:numPr>
          <w:ilvl w:val="0"/>
          <w:numId w:val="27"/>
        </w:numPr>
        <w:tabs>
          <w:tab w:val="left" w:pos="993"/>
          <w:tab w:val="left" w:pos="1312"/>
          <w:tab w:val="left" w:pos="2835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Техника дирижирования: изучение простых схем дирижирования 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3/4,</w:t>
      </w:r>
      <w:r w:rsidRPr="00416AE4">
        <w:rPr>
          <w:spacing w:val="22"/>
          <w:sz w:val="28"/>
          <w:szCs w:val="28"/>
        </w:rPr>
        <w:t xml:space="preserve"> </w:t>
      </w:r>
      <w:r w:rsidRPr="00416AE4">
        <w:rPr>
          <w:sz w:val="28"/>
          <w:szCs w:val="28"/>
        </w:rPr>
        <w:t>4/4,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2/4.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Понятие</w:t>
      </w:r>
      <w:r w:rsidRPr="00416AE4">
        <w:rPr>
          <w:spacing w:val="26"/>
          <w:sz w:val="28"/>
          <w:szCs w:val="28"/>
        </w:rPr>
        <w:t xml:space="preserve"> </w:t>
      </w:r>
      <w:r w:rsidRPr="00416AE4">
        <w:rPr>
          <w:sz w:val="28"/>
          <w:szCs w:val="28"/>
        </w:rPr>
        <w:t>«ауфтакт».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Прием</w:t>
      </w:r>
      <w:r w:rsidRPr="00416AE4">
        <w:rPr>
          <w:spacing w:val="26"/>
          <w:sz w:val="28"/>
          <w:szCs w:val="28"/>
        </w:rPr>
        <w:t xml:space="preserve"> </w:t>
      </w:r>
      <w:r w:rsidRPr="00416AE4">
        <w:rPr>
          <w:sz w:val="28"/>
          <w:szCs w:val="28"/>
        </w:rPr>
        <w:t>«тактирование».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Дирижерский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жест</w:t>
      </w:r>
    </w:p>
    <w:p w:rsidR="00D64D6C" w:rsidRPr="00416AE4" w:rsidRDefault="00D64D6C" w:rsidP="00416AE4">
      <w:pPr>
        <w:pStyle w:val="BodyText"/>
        <w:numPr>
          <w:ilvl w:val="0"/>
          <w:numId w:val="27"/>
        </w:numPr>
        <w:tabs>
          <w:tab w:val="left" w:pos="993"/>
          <w:tab w:val="left" w:pos="2835"/>
        </w:tabs>
        <w:ind w:left="0" w:firstLine="709"/>
        <w:jc w:val="both"/>
      </w:pPr>
      <w:r w:rsidRPr="00416AE4">
        <w:t>«внимание»,</w:t>
      </w:r>
      <w:r w:rsidRPr="00416AE4">
        <w:rPr>
          <w:spacing w:val="1"/>
        </w:rPr>
        <w:t xml:space="preserve"> </w:t>
      </w:r>
      <w:r w:rsidRPr="00416AE4">
        <w:t>показ</w:t>
      </w:r>
      <w:r w:rsidRPr="00416AE4">
        <w:rPr>
          <w:spacing w:val="1"/>
        </w:rPr>
        <w:t xml:space="preserve"> </w:t>
      </w:r>
      <w:r w:rsidRPr="00416AE4">
        <w:t>начала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окончания</w:t>
      </w:r>
      <w:r w:rsidRPr="00416AE4">
        <w:rPr>
          <w:spacing w:val="1"/>
        </w:rPr>
        <w:t xml:space="preserve"> </w:t>
      </w:r>
      <w:r w:rsidRPr="00416AE4">
        <w:t>музыкальных</w:t>
      </w:r>
      <w:r w:rsidRPr="00416AE4">
        <w:rPr>
          <w:spacing w:val="1"/>
        </w:rPr>
        <w:t xml:space="preserve"> </w:t>
      </w:r>
      <w:r w:rsidRPr="00416AE4">
        <w:t>фраз.</w:t>
      </w:r>
      <w:r w:rsidRPr="00416AE4">
        <w:rPr>
          <w:spacing w:val="1"/>
        </w:rPr>
        <w:t xml:space="preserve"> </w:t>
      </w:r>
      <w:r w:rsidRPr="00416AE4">
        <w:t>Овладение</w:t>
      </w:r>
      <w:r w:rsidRPr="00416AE4">
        <w:rPr>
          <w:spacing w:val="1"/>
        </w:rPr>
        <w:t xml:space="preserve"> </w:t>
      </w:r>
      <w:r w:rsidRPr="00416AE4">
        <w:t>звуковедением</w:t>
      </w:r>
      <w:r w:rsidRPr="00416AE4">
        <w:rPr>
          <w:spacing w:val="-1"/>
        </w:rPr>
        <w:t xml:space="preserve"> </w:t>
      </w:r>
      <w:r w:rsidRPr="00416AE4">
        <w:t>«legato».</w:t>
      </w:r>
      <w:r w:rsidRPr="00416AE4">
        <w:rPr>
          <w:spacing w:val="-1"/>
        </w:rPr>
        <w:t xml:space="preserve"> </w:t>
      </w:r>
      <w:r w:rsidRPr="00416AE4">
        <w:t>Виды</w:t>
      </w:r>
      <w:r w:rsidRPr="00416AE4">
        <w:rPr>
          <w:spacing w:val="68"/>
        </w:rPr>
        <w:t xml:space="preserve"> </w:t>
      </w:r>
      <w:r w:rsidRPr="00416AE4">
        <w:t>и</w:t>
      </w:r>
      <w:r w:rsidRPr="00416AE4">
        <w:rPr>
          <w:spacing w:val="69"/>
        </w:rPr>
        <w:t xml:space="preserve"> </w:t>
      </w:r>
      <w:r w:rsidRPr="00416AE4">
        <w:t>исполнение</w:t>
      </w:r>
      <w:r w:rsidRPr="00416AE4">
        <w:rPr>
          <w:spacing w:val="-1"/>
        </w:rPr>
        <w:t xml:space="preserve"> </w:t>
      </w:r>
      <w:r w:rsidRPr="00416AE4">
        <w:t>фермат.</w:t>
      </w: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4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D64D6C" w:rsidRPr="00416AE4" w:rsidRDefault="00D64D6C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1.Русская народная песня</w:t>
      </w:r>
      <w:r w:rsidRPr="00416AE4">
        <w:rPr>
          <w:spacing w:val="1"/>
        </w:rPr>
        <w:t xml:space="preserve"> </w:t>
      </w:r>
      <w:r w:rsidRPr="00416AE4">
        <w:t>в обработке А.Лядова «Я вечор в лужках гуляла»</w:t>
      </w:r>
      <w:r w:rsidRPr="00416AE4">
        <w:rPr>
          <w:spacing w:val="-67"/>
        </w:rPr>
        <w:t xml:space="preserve"> </w:t>
      </w:r>
      <w:r w:rsidRPr="00416AE4">
        <w:t>2.Русская народная</w:t>
      </w:r>
      <w:r w:rsidRPr="00416AE4">
        <w:rPr>
          <w:spacing w:val="-3"/>
        </w:rPr>
        <w:t xml:space="preserve"> </w:t>
      </w:r>
      <w:r w:rsidRPr="00416AE4">
        <w:t>песня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2"/>
        </w:rPr>
        <w:t xml:space="preserve"> </w:t>
      </w:r>
      <w:r w:rsidRPr="00416AE4">
        <w:t>обработке</w:t>
      </w:r>
      <w:r w:rsidRPr="00416AE4">
        <w:rPr>
          <w:spacing w:val="-1"/>
        </w:rPr>
        <w:t xml:space="preserve"> </w:t>
      </w:r>
      <w:r w:rsidRPr="00416AE4">
        <w:t>В.Орлова</w:t>
      </w:r>
      <w:r w:rsidRPr="00416AE4">
        <w:rPr>
          <w:spacing w:val="-2"/>
        </w:rPr>
        <w:t xml:space="preserve"> </w:t>
      </w:r>
      <w:r w:rsidRPr="00416AE4">
        <w:t>«Возле</w:t>
      </w:r>
      <w:r w:rsidRPr="00416AE4">
        <w:rPr>
          <w:spacing w:val="-3"/>
        </w:rPr>
        <w:t xml:space="preserve"> </w:t>
      </w:r>
      <w:r w:rsidRPr="00416AE4">
        <w:t>речки»</w:t>
      </w:r>
    </w:p>
    <w:p w:rsidR="00D64D6C" w:rsidRPr="00416AE4" w:rsidRDefault="00D64D6C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3.Польская</w:t>
      </w:r>
      <w:r w:rsidRPr="00416AE4">
        <w:rPr>
          <w:spacing w:val="-8"/>
        </w:rPr>
        <w:t xml:space="preserve"> </w:t>
      </w:r>
      <w:r w:rsidRPr="00416AE4">
        <w:t>народная</w:t>
      </w:r>
      <w:r w:rsidRPr="00416AE4">
        <w:rPr>
          <w:spacing w:val="-8"/>
        </w:rPr>
        <w:t xml:space="preserve"> </w:t>
      </w:r>
      <w:r w:rsidRPr="00416AE4">
        <w:t>песня</w:t>
      </w:r>
      <w:r w:rsidRPr="00416AE4">
        <w:rPr>
          <w:spacing w:val="-8"/>
        </w:rPr>
        <w:t xml:space="preserve"> </w:t>
      </w:r>
      <w:r w:rsidRPr="00416AE4">
        <w:t>в</w:t>
      </w:r>
      <w:r w:rsidRPr="00416AE4">
        <w:rPr>
          <w:spacing w:val="-9"/>
        </w:rPr>
        <w:t xml:space="preserve"> </w:t>
      </w:r>
      <w:r w:rsidRPr="00416AE4">
        <w:t>обработке</w:t>
      </w:r>
      <w:r w:rsidRPr="00416AE4">
        <w:rPr>
          <w:spacing w:val="-10"/>
        </w:rPr>
        <w:t xml:space="preserve"> </w:t>
      </w:r>
      <w:r w:rsidRPr="00416AE4">
        <w:t>А.Свешникова</w:t>
      </w:r>
      <w:r w:rsidRPr="00416AE4">
        <w:rPr>
          <w:spacing w:val="-9"/>
        </w:rPr>
        <w:t xml:space="preserve"> </w:t>
      </w:r>
      <w:r w:rsidRPr="00416AE4">
        <w:t>«Пой,</w:t>
      </w:r>
      <w:r w:rsidRPr="00416AE4">
        <w:rPr>
          <w:spacing w:val="-9"/>
        </w:rPr>
        <w:t xml:space="preserve"> </w:t>
      </w:r>
      <w:r w:rsidRPr="00416AE4">
        <w:t>певунья</w:t>
      </w:r>
      <w:r w:rsidRPr="00416AE4">
        <w:rPr>
          <w:spacing w:val="-8"/>
        </w:rPr>
        <w:t xml:space="preserve"> </w:t>
      </w:r>
      <w:r w:rsidRPr="00416AE4">
        <w:t>птичка»</w:t>
      </w:r>
      <w:r w:rsidRPr="00416AE4">
        <w:rPr>
          <w:spacing w:val="-67"/>
        </w:rPr>
        <w:t xml:space="preserve"> </w:t>
      </w:r>
      <w:r w:rsidRPr="00416AE4">
        <w:t>4.Русская народная песня в обработке М.Анцева «Соловьем залетным»</w:t>
      </w:r>
      <w:r w:rsidRPr="00416AE4">
        <w:rPr>
          <w:spacing w:val="1"/>
        </w:rPr>
        <w:t xml:space="preserve"> </w:t>
      </w:r>
      <w:r w:rsidRPr="00416AE4">
        <w:t>5.А.Новиков</w:t>
      </w:r>
      <w:r w:rsidRPr="00416AE4">
        <w:rPr>
          <w:spacing w:val="-2"/>
        </w:rPr>
        <w:t xml:space="preserve"> </w:t>
      </w:r>
      <w:r w:rsidRPr="00416AE4">
        <w:t>«При</w:t>
      </w:r>
      <w:r w:rsidRPr="00416AE4">
        <w:rPr>
          <w:spacing w:val="-3"/>
        </w:rPr>
        <w:t xml:space="preserve"> </w:t>
      </w:r>
      <w:r w:rsidRPr="00416AE4">
        <w:t>долине куст калины»</w:t>
      </w:r>
    </w:p>
    <w:p w:rsidR="00D64D6C" w:rsidRPr="00416AE4" w:rsidRDefault="00D64D6C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6.В.А.Моцарт «Летний вечер»</w:t>
      </w:r>
      <w:r w:rsidRPr="00416AE4">
        <w:rPr>
          <w:spacing w:val="1"/>
        </w:rPr>
        <w:t xml:space="preserve"> </w:t>
      </w:r>
      <w:r w:rsidRPr="00416AE4">
        <w:t>7.М.Ипполитов-Иванов «О край родной»</w:t>
      </w:r>
      <w:r w:rsidRPr="00416AE4">
        <w:rPr>
          <w:spacing w:val="-67"/>
        </w:rPr>
        <w:t xml:space="preserve"> </w:t>
      </w:r>
      <w:r w:rsidRPr="00416AE4">
        <w:t>8.Р.Глиэр «Травка зеленеет»</w:t>
      </w:r>
    </w:p>
    <w:p w:rsidR="00D64D6C" w:rsidRPr="00416AE4" w:rsidRDefault="00D64D6C" w:rsidP="002C1808">
      <w:pPr>
        <w:pStyle w:val="ListParagraph"/>
        <w:numPr>
          <w:ilvl w:val="0"/>
          <w:numId w:val="10"/>
        </w:numPr>
        <w:tabs>
          <w:tab w:val="left" w:pos="515"/>
          <w:tab w:val="left" w:pos="993"/>
          <w:tab w:val="left" w:pos="1134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Л.Бетховен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«Походная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песня»</w:t>
      </w:r>
    </w:p>
    <w:p w:rsidR="00D64D6C" w:rsidRPr="00416AE4" w:rsidRDefault="00D64D6C" w:rsidP="002C1808">
      <w:pPr>
        <w:pStyle w:val="ListParagraph"/>
        <w:numPr>
          <w:ilvl w:val="0"/>
          <w:numId w:val="10"/>
        </w:numPr>
        <w:tabs>
          <w:tab w:val="left" w:pos="65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Й.Брамс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 переложении А.Цахе «Колыбельная»</w:t>
      </w:r>
      <w:r w:rsidRPr="00416AE4">
        <w:rPr>
          <w:spacing w:val="-68"/>
          <w:sz w:val="28"/>
          <w:szCs w:val="28"/>
        </w:rPr>
        <w:t xml:space="preserve"> </w:t>
      </w:r>
      <w:r w:rsidRPr="00416AE4">
        <w:rPr>
          <w:sz w:val="28"/>
          <w:szCs w:val="28"/>
        </w:rPr>
        <w:t>11.С.Туликов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«Песня 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Волге»</w:t>
      </w:r>
    </w:p>
    <w:p w:rsidR="00D64D6C" w:rsidRPr="00416AE4" w:rsidRDefault="00D64D6C" w:rsidP="002C1808">
      <w:pPr>
        <w:pStyle w:val="BodyText"/>
        <w:tabs>
          <w:tab w:val="left" w:pos="993"/>
          <w:tab w:val="left" w:pos="1134"/>
        </w:tabs>
        <w:ind w:left="0" w:firstLine="709"/>
        <w:jc w:val="both"/>
      </w:pPr>
      <w:r w:rsidRPr="00416AE4">
        <w:t>12.Г.Струве «Черемуха»</w:t>
      </w:r>
      <w:r w:rsidRPr="00416AE4">
        <w:rPr>
          <w:spacing w:val="1"/>
        </w:rPr>
        <w:t xml:space="preserve"> </w:t>
      </w:r>
      <w:r w:rsidRPr="00416AE4">
        <w:t>13.В.Локтев</w:t>
      </w:r>
      <w:r w:rsidRPr="00416AE4">
        <w:rPr>
          <w:spacing w:val="-6"/>
        </w:rPr>
        <w:t xml:space="preserve"> </w:t>
      </w:r>
      <w:r w:rsidRPr="00416AE4">
        <w:t>«Родная</w:t>
      </w:r>
      <w:r w:rsidRPr="00416AE4">
        <w:rPr>
          <w:spacing w:val="-4"/>
        </w:rPr>
        <w:t xml:space="preserve"> </w:t>
      </w:r>
      <w:r w:rsidRPr="00416AE4">
        <w:t>страна»</w:t>
      </w:r>
    </w:p>
    <w:p w:rsidR="00D64D6C" w:rsidRDefault="00D64D6C" w:rsidP="002C1808">
      <w:pPr>
        <w:pStyle w:val="BodyText"/>
        <w:tabs>
          <w:tab w:val="left" w:pos="993"/>
          <w:tab w:val="left" w:pos="1134"/>
        </w:tabs>
        <w:spacing w:line="321" w:lineRule="exact"/>
        <w:ind w:left="0" w:firstLine="709"/>
        <w:jc w:val="both"/>
      </w:pPr>
      <w:r w:rsidRPr="00416AE4">
        <w:t>14.М.Глинка</w:t>
      </w:r>
      <w:r w:rsidRPr="00416AE4">
        <w:rPr>
          <w:spacing w:val="-3"/>
        </w:rPr>
        <w:t xml:space="preserve"> </w:t>
      </w:r>
      <w:r w:rsidRPr="00416AE4">
        <w:t>«Воет</w:t>
      </w:r>
      <w:r w:rsidRPr="00416AE4">
        <w:rPr>
          <w:spacing w:val="-5"/>
        </w:rPr>
        <w:t xml:space="preserve"> </w:t>
      </w:r>
      <w:r w:rsidRPr="00416AE4">
        <w:t>ветер</w:t>
      </w:r>
      <w:r w:rsidRPr="00416AE4">
        <w:rPr>
          <w:spacing w:val="-2"/>
        </w:rPr>
        <w:t xml:space="preserve"> </w:t>
      </w:r>
      <w:r w:rsidRPr="00416AE4">
        <w:t>в</w:t>
      </w:r>
      <w:r w:rsidRPr="00416AE4">
        <w:rPr>
          <w:spacing w:val="65"/>
        </w:rPr>
        <w:t xml:space="preserve"> </w:t>
      </w:r>
      <w:r w:rsidRPr="00416AE4">
        <w:t>чистом</w:t>
      </w:r>
      <w:r w:rsidRPr="00416AE4">
        <w:rPr>
          <w:spacing w:val="-5"/>
        </w:rPr>
        <w:t xml:space="preserve"> </w:t>
      </w:r>
      <w:r w:rsidRPr="00416AE4">
        <w:t>поле»</w:t>
      </w:r>
      <w:r w:rsidRPr="00416AE4">
        <w:rPr>
          <w:spacing w:val="-4"/>
        </w:rPr>
        <w:t xml:space="preserve"> </w:t>
      </w:r>
      <w:r w:rsidRPr="00416AE4">
        <w:t>в</w:t>
      </w:r>
      <w:r w:rsidRPr="00416AE4">
        <w:rPr>
          <w:spacing w:val="-3"/>
        </w:rPr>
        <w:t xml:space="preserve"> </w:t>
      </w:r>
      <w:r w:rsidRPr="00416AE4">
        <w:t>переложении</w:t>
      </w:r>
      <w:r w:rsidRPr="00416AE4">
        <w:rPr>
          <w:spacing w:val="-2"/>
        </w:rPr>
        <w:t xml:space="preserve"> </w:t>
      </w:r>
      <w:r w:rsidRPr="00416AE4">
        <w:t>В.Благообразова</w:t>
      </w:r>
    </w:p>
    <w:p w:rsidR="00D64D6C" w:rsidRPr="00416AE4" w:rsidRDefault="00D64D6C" w:rsidP="002C1808">
      <w:pPr>
        <w:pStyle w:val="BodyText"/>
        <w:tabs>
          <w:tab w:val="left" w:pos="993"/>
          <w:tab w:val="left" w:pos="1134"/>
        </w:tabs>
        <w:spacing w:line="321" w:lineRule="exact"/>
        <w:ind w:left="0" w:firstLine="709"/>
        <w:jc w:val="both"/>
      </w:pPr>
    </w:p>
    <w:p w:rsidR="00D64D6C" w:rsidRPr="00416AE4" w:rsidRDefault="00D64D6C" w:rsidP="00416AE4">
      <w:pPr>
        <w:pStyle w:val="Heading11"/>
        <w:numPr>
          <w:ilvl w:val="1"/>
          <w:numId w:val="12"/>
        </w:numPr>
        <w:tabs>
          <w:tab w:val="left" w:pos="993"/>
          <w:tab w:val="left" w:pos="4734"/>
        </w:tabs>
        <w:spacing w:line="319" w:lineRule="exact"/>
        <w:ind w:left="0" w:firstLine="709"/>
        <w:jc w:val="both"/>
      </w:pPr>
      <w:r w:rsidRPr="00416AE4">
        <w:t>класс</w:t>
      </w:r>
    </w:p>
    <w:p w:rsidR="00D64D6C" w:rsidRPr="00416AE4" w:rsidRDefault="00D64D6C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Исторические сведения об известных дирижерах разных стран. Стиль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традиции в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искусстве.</w:t>
      </w:r>
    </w:p>
    <w:p w:rsidR="00D64D6C" w:rsidRPr="00416AE4" w:rsidRDefault="00D64D6C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Вопросы хороведения: типы и виды певческих голосов. Вокально-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хоровая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Понятия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«певческое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дыхание»,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«атака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звука».</w:t>
      </w:r>
    </w:p>
    <w:p w:rsidR="00D64D6C" w:rsidRPr="00416AE4" w:rsidRDefault="00D64D6C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Техника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закрепление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навыков,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полученных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7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классе.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вступлений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разные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доли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такта,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динамических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изменений,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агогика.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Показ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различных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видов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звуковедения.</w:t>
      </w:r>
    </w:p>
    <w:p w:rsidR="00D64D6C" w:rsidRPr="00416AE4" w:rsidRDefault="00D64D6C" w:rsidP="00F734AF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Изучение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партитуры: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закрепление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ранее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полученных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навыков.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Фразировка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исполнении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фортепиано.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Игра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без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педали.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композиторе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или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авторе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обработки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изучаемой партитуры. Исполнение голосов в партитурах с одновременным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тактированием. Пение голосов по вертикали. Показ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четырех музыкальных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примеров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одного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композитора.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Исполнительский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партитуры,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формы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Выявление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ансамблевых,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динамических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трудностей.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поэтического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текста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4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1.Русская народная песня в обработке М.Анцева «Лен зеленый»</w:t>
      </w:r>
      <w:r w:rsidRPr="00416AE4">
        <w:rPr>
          <w:spacing w:val="-67"/>
        </w:rPr>
        <w:t xml:space="preserve"> </w:t>
      </w:r>
      <w:r w:rsidRPr="00416AE4">
        <w:t>2.Ю.Чичков</w:t>
      </w:r>
      <w:r w:rsidRPr="00416AE4">
        <w:rPr>
          <w:spacing w:val="-3"/>
        </w:rPr>
        <w:t xml:space="preserve"> </w:t>
      </w:r>
      <w:r w:rsidRPr="00416AE4">
        <w:t>«В небе тают</w:t>
      </w:r>
      <w:r w:rsidRPr="00416AE4">
        <w:rPr>
          <w:spacing w:val="-1"/>
        </w:rPr>
        <w:t xml:space="preserve"> </w:t>
      </w:r>
      <w:r w:rsidRPr="00416AE4">
        <w:t>облака»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3.Ф.Мендельсон «Лес», «На юге»</w:t>
      </w:r>
      <w:r w:rsidRPr="00416AE4">
        <w:rPr>
          <w:spacing w:val="-67"/>
        </w:rPr>
        <w:t xml:space="preserve"> </w:t>
      </w:r>
      <w:r w:rsidRPr="00416AE4">
        <w:t>4.С.Танеев «Венеция ночью»</w:t>
      </w:r>
      <w:r w:rsidRPr="00416AE4">
        <w:rPr>
          <w:spacing w:val="1"/>
        </w:rPr>
        <w:t xml:space="preserve"> </w:t>
      </w:r>
      <w:r w:rsidRPr="00416AE4">
        <w:t>5.М.Речкунов</w:t>
      </w:r>
      <w:r w:rsidRPr="00416AE4">
        <w:rPr>
          <w:spacing w:val="-3"/>
        </w:rPr>
        <w:t xml:space="preserve"> </w:t>
      </w:r>
      <w:r w:rsidRPr="00416AE4">
        <w:t>«Осень»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6.И.Брамс «Розмарин»</w:t>
      </w:r>
      <w:r w:rsidRPr="00416AE4">
        <w:rPr>
          <w:spacing w:val="1"/>
        </w:rPr>
        <w:t xml:space="preserve"> </w:t>
      </w:r>
      <w:r w:rsidRPr="00416AE4">
        <w:t>7.Л.Бетховен</w:t>
      </w:r>
      <w:r w:rsidRPr="00416AE4">
        <w:rPr>
          <w:spacing w:val="-4"/>
        </w:rPr>
        <w:t xml:space="preserve"> </w:t>
      </w:r>
      <w:r w:rsidRPr="00416AE4">
        <w:t>«Гимн</w:t>
      </w:r>
      <w:r w:rsidRPr="00416AE4">
        <w:rPr>
          <w:spacing w:val="-5"/>
        </w:rPr>
        <w:t xml:space="preserve"> </w:t>
      </w:r>
      <w:r w:rsidRPr="00416AE4">
        <w:t>ночи»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8.А.Гречанинов «Пришла весна», «Урожай»</w:t>
      </w:r>
      <w:r w:rsidRPr="00416AE4">
        <w:rPr>
          <w:spacing w:val="-67"/>
        </w:rPr>
        <w:t xml:space="preserve"> </w:t>
      </w:r>
      <w:r w:rsidRPr="00416AE4">
        <w:t>9.А.Рубинштейн «Горные вершины»</w:t>
      </w:r>
      <w:r w:rsidRPr="00416AE4">
        <w:rPr>
          <w:spacing w:val="1"/>
        </w:rPr>
        <w:t xml:space="preserve"> </w:t>
      </w:r>
      <w:r w:rsidRPr="00416AE4">
        <w:t>10.Ц.Кюи</w:t>
      </w:r>
      <w:r w:rsidRPr="00416AE4">
        <w:rPr>
          <w:spacing w:val="64"/>
        </w:rPr>
        <w:t xml:space="preserve"> </w:t>
      </w:r>
      <w:r w:rsidRPr="00416AE4">
        <w:t>«Заря</w:t>
      </w:r>
      <w:r w:rsidRPr="00416AE4">
        <w:rPr>
          <w:spacing w:val="-3"/>
        </w:rPr>
        <w:t xml:space="preserve"> </w:t>
      </w:r>
      <w:r w:rsidRPr="00416AE4">
        <w:t>лениво</w:t>
      </w:r>
      <w:r w:rsidRPr="00416AE4">
        <w:rPr>
          <w:spacing w:val="-1"/>
        </w:rPr>
        <w:t xml:space="preserve"> </w:t>
      </w:r>
      <w:r w:rsidRPr="00416AE4">
        <w:t>догорает»,</w:t>
      </w:r>
      <w:r w:rsidRPr="00416AE4">
        <w:rPr>
          <w:spacing w:val="-4"/>
        </w:rPr>
        <w:t xml:space="preserve"> </w:t>
      </w:r>
      <w:r w:rsidRPr="00416AE4">
        <w:t>«Весна»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11. А.Бородин «Улетай на крыльях ветра» из оперы «Князь Игорь»</w:t>
      </w:r>
      <w:r w:rsidRPr="00416AE4">
        <w:rPr>
          <w:spacing w:val="-67"/>
        </w:rPr>
        <w:t xml:space="preserve"> </w:t>
      </w:r>
      <w:r w:rsidRPr="00416AE4">
        <w:t>12.Р.Глиэр «Над</w:t>
      </w:r>
      <w:r w:rsidRPr="00416AE4">
        <w:rPr>
          <w:spacing w:val="1"/>
        </w:rPr>
        <w:t xml:space="preserve"> </w:t>
      </w:r>
      <w:r w:rsidRPr="00416AE4">
        <w:t>цветами и</w:t>
      </w:r>
      <w:r w:rsidRPr="00416AE4">
        <w:rPr>
          <w:spacing w:val="1"/>
        </w:rPr>
        <w:t xml:space="preserve"> </w:t>
      </w:r>
      <w:r w:rsidRPr="00416AE4">
        <w:t>травой»</w:t>
      </w:r>
    </w:p>
    <w:p w:rsidR="00D64D6C" w:rsidRDefault="00D64D6C" w:rsidP="00DC069B">
      <w:pPr>
        <w:pStyle w:val="BodyText"/>
        <w:tabs>
          <w:tab w:val="left" w:pos="993"/>
        </w:tabs>
        <w:ind w:left="0" w:firstLine="709"/>
        <w:jc w:val="both"/>
      </w:pPr>
      <w:r w:rsidRPr="00416AE4">
        <w:t>13.Ж.Бизе «Хор мальчиков» из оперы «Кармен»</w:t>
      </w:r>
      <w:r w:rsidRPr="00416AE4">
        <w:rPr>
          <w:spacing w:val="-67"/>
        </w:rPr>
        <w:t xml:space="preserve"> </w:t>
      </w:r>
      <w:r w:rsidRPr="00416AE4">
        <w:t>14.И.Дунаевский «Спой нам ветер»</w:t>
      </w:r>
      <w:r w:rsidRPr="00416AE4">
        <w:rPr>
          <w:spacing w:val="1"/>
        </w:rPr>
        <w:t xml:space="preserve"> </w:t>
      </w:r>
      <w:r w:rsidRPr="00416AE4">
        <w:t>15.П.Чесноков</w:t>
      </w:r>
      <w:r w:rsidRPr="00416AE4">
        <w:rPr>
          <w:spacing w:val="-3"/>
        </w:rPr>
        <w:t xml:space="preserve"> </w:t>
      </w:r>
      <w:r w:rsidRPr="00416AE4">
        <w:t>«Солнце,</w:t>
      </w:r>
      <w:r w:rsidRPr="00416AE4">
        <w:rPr>
          <w:spacing w:val="-2"/>
        </w:rPr>
        <w:t xml:space="preserve"> </w:t>
      </w:r>
      <w:r w:rsidRPr="00416AE4">
        <w:t>солнце встает»</w:t>
      </w:r>
    </w:p>
    <w:p w:rsidR="00D64D6C" w:rsidRPr="00416AE4" w:rsidRDefault="00D64D6C" w:rsidP="00DC069B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Примерный</w:t>
      </w:r>
      <w:r w:rsidRPr="00416AE4">
        <w:rPr>
          <w:spacing w:val="6"/>
        </w:rPr>
        <w:t xml:space="preserve"> </w:t>
      </w:r>
      <w:r w:rsidRPr="00416AE4">
        <w:t>список</w:t>
      </w:r>
      <w:r w:rsidRPr="00416AE4">
        <w:rPr>
          <w:spacing w:val="7"/>
        </w:rPr>
        <w:t xml:space="preserve"> </w:t>
      </w:r>
      <w:r w:rsidRPr="00416AE4">
        <w:t>хоровых</w:t>
      </w:r>
      <w:r w:rsidRPr="00416AE4">
        <w:rPr>
          <w:spacing w:val="8"/>
        </w:rPr>
        <w:t xml:space="preserve"> </w:t>
      </w:r>
      <w:r w:rsidRPr="00416AE4">
        <w:t>произведений,</w:t>
      </w:r>
      <w:r w:rsidRPr="00416AE4">
        <w:rPr>
          <w:spacing w:val="7"/>
        </w:rPr>
        <w:t xml:space="preserve"> </w:t>
      </w:r>
      <w:r w:rsidRPr="00416AE4">
        <w:t>используемых</w:t>
      </w:r>
      <w:r w:rsidRPr="00416AE4">
        <w:rPr>
          <w:spacing w:val="8"/>
        </w:rPr>
        <w:t xml:space="preserve"> </w:t>
      </w:r>
      <w:r w:rsidRPr="00416AE4">
        <w:t>при</w:t>
      </w:r>
      <w:r w:rsidRPr="00416AE4">
        <w:rPr>
          <w:spacing w:val="7"/>
        </w:rPr>
        <w:t xml:space="preserve"> </w:t>
      </w:r>
      <w:r w:rsidRPr="00416AE4">
        <w:t>работе</w:t>
      </w:r>
      <w:r w:rsidRPr="00416AE4">
        <w:rPr>
          <w:spacing w:val="5"/>
        </w:rPr>
        <w:t xml:space="preserve"> </w:t>
      </w:r>
      <w:r w:rsidRPr="00416AE4">
        <w:t>в</w:t>
      </w:r>
      <w:r w:rsidRPr="00416AE4">
        <w:rPr>
          <w:spacing w:val="-67"/>
        </w:rPr>
        <w:t xml:space="preserve"> </w:t>
      </w:r>
      <w:r w:rsidRPr="00416AE4">
        <w:t>классе</w:t>
      </w: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1.Р.Глиэр «Травка зеленеет»</w:t>
      </w:r>
      <w:r w:rsidRPr="00416AE4">
        <w:rPr>
          <w:spacing w:val="1"/>
        </w:rPr>
        <w:t xml:space="preserve"> 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2.Ж.Веккерлен</w:t>
      </w:r>
      <w:r w:rsidRPr="00416AE4">
        <w:rPr>
          <w:spacing w:val="-4"/>
        </w:rPr>
        <w:t xml:space="preserve"> </w:t>
      </w:r>
      <w:r w:rsidRPr="00416AE4">
        <w:t>«Менуэт</w:t>
      </w:r>
      <w:r w:rsidRPr="00416AE4">
        <w:rPr>
          <w:spacing w:val="-6"/>
        </w:rPr>
        <w:t xml:space="preserve"> </w:t>
      </w:r>
      <w:r w:rsidRPr="00416AE4">
        <w:t>Экзоде»</w:t>
      </w: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3.И.Брамс «Колыбельная»</w:t>
      </w:r>
      <w:r w:rsidRPr="00416AE4">
        <w:rPr>
          <w:spacing w:val="1"/>
        </w:rPr>
        <w:t xml:space="preserve"> </w:t>
      </w: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spacing w:val="-67"/>
        </w:rPr>
      </w:pPr>
      <w:r w:rsidRPr="00416AE4">
        <w:t>4.А.Гречанинов «Призыв весны»</w:t>
      </w:r>
      <w:r w:rsidRPr="00416AE4">
        <w:rPr>
          <w:spacing w:val="-67"/>
        </w:rPr>
        <w:t xml:space="preserve"> </w:t>
      </w: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5.Л.Бетховен «Походная песня»</w:t>
      </w:r>
      <w:r w:rsidRPr="00416AE4">
        <w:rPr>
          <w:spacing w:val="1"/>
        </w:rPr>
        <w:t xml:space="preserve"> 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6.Э.Григ</w:t>
      </w:r>
      <w:r w:rsidRPr="00416AE4">
        <w:rPr>
          <w:spacing w:val="-1"/>
        </w:rPr>
        <w:t xml:space="preserve"> </w:t>
      </w:r>
      <w:r w:rsidRPr="00416AE4">
        <w:t>«Заход солнца»</w:t>
      </w:r>
    </w:p>
    <w:p w:rsidR="00D64D6C" w:rsidRPr="00F734AF" w:rsidRDefault="00D64D6C" w:rsidP="00416AE4">
      <w:pPr>
        <w:pStyle w:val="ListParagraph"/>
        <w:numPr>
          <w:ilvl w:val="0"/>
          <w:numId w:val="7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В.Локтев «Родная страна», «Ты лети, ветерок»</w:t>
      </w:r>
      <w:r w:rsidRPr="00416AE4">
        <w:rPr>
          <w:spacing w:val="-67"/>
          <w:sz w:val="28"/>
          <w:szCs w:val="28"/>
        </w:rPr>
        <w:t xml:space="preserve"> </w:t>
      </w:r>
    </w:p>
    <w:p w:rsidR="00D64D6C" w:rsidRPr="00416AE4" w:rsidRDefault="00D64D6C" w:rsidP="00416AE4">
      <w:pPr>
        <w:pStyle w:val="ListParagraph"/>
        <w:numPr>
          <w:ilvl w:val="0"/>
          <w:numId w:val="7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.Ц.Кюи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«Осень»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F734AF">
      <w:pPr>
        <w:pStyle w:val="Heading11"/>
        <w:numPr>
          <w:ilvl w:val="1"/>
          <w:numId w:val="18"/>
        </w:numPr>
        <w:tabs>
          <w:tab w:val="left" w:pos="993"/>
          <w:tab w:val="left" w:pos="2273"/>
        </w:tabs>
        <w:ind w:left="0" w:firstLine="1701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к</w:t>
      </w:r>
      <w:r w:rsidRPr="00416AE4">
        <w:rPr>
          <w:spacing w:val="-2"/>
        </w:rPr>
        <w:t xml:space="preserve"> </w:t>
      </w:r>
      <w:r w:rsidRPr="00416AE4">
        <w:t>уровню</w:t>
      </w:r>
      <w:r w:rsidRPr="00416AE4">
        <w:rPr>
          <w:spacing w:val="-2"/>
        </w:rPr>
        <w:t xml:space="preserve"> </w:t>
      </w:r>
      <w:r w:rsidRPr="00416AE4">
        <w:t>подготовки</w:t>
      </w:r>
      <w:r w:rsidRPr="00416AE4">
        <w:rPr>
          <w:spacing w:val="-3"/>
        </w:rPr>
        <w:t xml:space="preserve"> </w:t>
      </w:r>
      <w:r w:rsidRPr="00416AE4">
        <w:t>обучающихся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b/>
        </w:rPr>
      </w:pPr>
    </w:p>
    <w:p w:rsidR="00D64D6C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spacing w:val="1"/>
        </w:rPr>
      </w:pPr>
      <w:r w:rsidRPr="00416AE4">
        <w:t>Данная программа отражает разнообразие репертуара, академическую</w:t>
      </w:r>
      <w:r w:rsidRPr="00416AE4">
        <w:rPr>
          <w:spacing w:val="1"/>
        </w:rPr>
        <w:t xml:space="preserve"> </w:t>
      </w:r>
      <w:r w:rsidRPr="00416AE4">
        <w:t>направленность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возможность</w:t>
      </w:r>
      <w:r w:rsidRPr="00416AE4">
        <w:rPr>
          <w:spacing w:val="1"/>
        </w:rPr>
        <w:t xml:space="preserve"> </w:t>
      </w:r>
      <w:r w:rsidRPr="00416AE4">
        <w:t>индивидуального</w:t>
      </w:r>
      <w:r w:rsidRPr="00416AE4">
        <w:rPr>
          <w:spacing w:val="1"/>
        </w:rPr>
        <w:t xml:space="preserve"> </w:t>
      </w:r>
      <w:r w:rsidRPr="00416AE4">
        <w:t>подхода</w:t>
      </w:r>
      <w:r w:rsidRPr="00416AE4">
        <w:rPr>
          <w:spacing w:val="1"/>
        </w:rPr>
        <w:t xml:space="preserve"> </w:t>
      </w:r>
      <w:r w:rsidRPr="00416AE4">
        <w:t>к</w:t>
      </w:r>
      <w:r w:rsidRPr="00416AE4">
        <w:rPr>
          <w:spacing w:val="1"/>
        </w:rPr>
        <w:t xml:space="preserve"> </w:t>
      </w:r>
      <w:r w:rsidRPr="00416AE4">
        <w:t>каждому</w:t>
      </w:r>
      <w:r w:rsidRPr="00416AE4">
        <w:rPr>
          <w:spacing w:val="1"/>
        </w:rPr>
        <w:t xml:space="preserve"> </w:t>
      </w:r>
      <w:r w:rsidRPr="00416AE4">
        <w:t>ученику.</w:t>
      </w:r>
      <w:r w:rsidRPr="00416AE4">
        <w:rPr>
          <w:spacing w:val="1"/>
        </w:rPr>
        <w:t xml:space="preserve"> 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Содержание</w:t>
      </w:r>
      <w:r w:rsidRPr="00416AE4">
        <w:rPr>
          <w:spacing w:val="1"/>
        </w:rPr>
        <w:t xml:space="preserve"> </w:t>
      </w:r>
      <w:r w:rsidRPr="00416AE4">
        <w:t>программы</w:t>
      </w:r>
      <w:r w:rsidRPr="00416AE4">
        <w:rPr>
          <w:spacing w:val="1"/>
        </w:rPr>
        <w:t xml:space="preserve"> </w:t>
      </w:r>
      <w:r w:rsidRPr="00416AE4">
        <w:t>направлено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обеспечение</w:t>
      </w:r>
      <w:r w:rsidRPr="00416AE4">
        <w:rPr>
          <w:spacing w:val="1"/>
        </w:rPr>
        <w:t xml:space="preserve"> </w:t>
      </w:r>
      <w:r w:rsidRPr="00416AE4">
        <w:t>художественно-эстетического</w:t>
      </w:r>
      <w:r w:rsidRPr="00416AE4">
        <w:rPr>
          <w:spacing w:val="1"/>
        </w:rPr>
        <w:t xml:space="preserve"> </w:t>
      </w:r>
      <w:r w:rsidRPr="00416AE4">
        <w:t>развития</w:t>
      </w:r>
      <w:r w:rsidRPr="00416AE4">
        <w:rPr>
          <w:spacing w:val="1"/>
        </w:rPr>
        <w:t xml:space="preserve"> </w:t>
      </w:r>
      <w:r w:rsidRPr="00416AE4">
        <w:t>личности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приобретения</w:t>
      </w:r>
      <w:r w:rsidRPr="00416AE4">
        <w:rPr>
          <w:spacing w:val="1"/>
        </w:rPr>
        <w:t xml:space="preserve"> </w:t>
      </w:r>
      <w:r w:rsidRPr="00416AE4">
        <w:t>ею</w:t>
      </w:r>
      <w:r w:rsidRPr="00416AE4">
        <w:rPr>
          <w:spacing w:val="1"/>
        </w:rPr>
        <w:t xml:space="preserve"> </w:t>
      </w:r>
      <w:r w:rsidRPr="00416AE4">
        <w:t>художественно-исполнительских</w:t>
      </w:r>
      <w:r w:rsidRPr="00416AE4">
        <w:rPr>
          <w:spacing w:val="-67"/>
        </w:rPr>
        <w:t xml:space="preserve"> </w:t>
      </w:r>
      <w:r w:rsidRPr="00416AE4">
        <w:t>знаний,</w:t>
      </w:r>
      <w:r w:rsidRPr="00416AE4">
        <w:rPr>
          <w:spacing w:val="-2"/>
        </w:rPr>
        <w:t xml:space="preserve"> </w:t>
      </w:r>
      <w:r w:rsidRPr="00416AE4">
        <w:t>умений и</w:t>
      </w:r>
      <w:r w:rsidRPr="00416AE4">
        <w:rPr>
          <w:spacing w:val="-3"/>
        </w:rPr>
        <w:t xml:space="preserve"> </w:t>
      </w:r>
      <w:r w:rsidRPr="00416AE4">
        <w:t>навыков.</w:t>
      </w:r>
    </w:p>
    <w:p w:rsidR="00D64D6C" w:rsidRPr="00416AE4" w:rsidRDefault="00D64D6C" w:rsidP="00416AE4">
      <w:pPr>
        <w:tabs>
          <w:tab w:val="left" w:pos="993"/>
        </w:tabs>
        <w:spacing w:line="321" w:lineRule="exact"/>
        <w:ind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Реализация</w:t>
      </w:r>
      <w:r w:rsidRPr="00416AE4">
        <w:rPr>
          <w:i/>
          <w:spacing w:val="-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программы</w:t>
      </w:r>
      <w:r w:rsidRPr="00416AE4">
        <w:rPr>
          <w:i/>
          <w:spacing w:val="-6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обеспечивает:</w:t>
      </w:r>
    </w:p>
    <w:p w:rsidR="00D64D6C" w:rsidRPr="00416AE4" w:rsidRDefault="00D64D6C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знание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вокально-хорового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репертуара;</w:t>
      </w:r>
    </w:p>
    <w:p w:rsidR="00D64D6C" w:rsidRPr="00416AE4" w:rsidRDefault="00D64D6C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умение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создать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условия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для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раскрытия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исполнительских возможностей хорового коллектива, солиста, разбираться 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тематическом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исполняемого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учетом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характера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каждой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партии;</w:t>
      </w:r>
    </w:p>
    <w:p w:rsidR="00D64D6C" w:rsidRPr="00416AE4" w:rsidRDefault="00D64D6C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наличие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первичного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практического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опыта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разучиванию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музыкальных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 с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хоровым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коллективом;</w:t>
      </w:r>
    </w:p>
    <w:p w:rsidR="00D64D6C" w:rsidRPr="00416AE4" w:rsidRDefault="00D64D6C" w:rsidP="00F734AF">
      <w:pPr>
        <w:pStyle w:val="ListParagraph"/>
        <w:numPr>
          <w:ilvl w:val="1"/>
          <w:numId w:val="30"/>
        </w:numPr>
        <w:tabs>
          <w:tab w:val="left" w:pos="993"/>
          <w:tab w:val="left" w:pos="1296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овладение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навыками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умениями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использовании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дирижерского жеста.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Pr="00416AE4" w:rsidRDefault="00D64D6C" w:rsidP="00F734AF">
      <w:pPr>
        <w:pStyle w:val="Heading11"/>
        <w:numPr>
          <w:ilvl w:val="1"/>
          <w:numId w:val="18"/>
        </w:numPr>
        <w:tabs>
          <w:tab w:val="left" w:pos="993"/>
          <w:tab w:val="left" w:pos="2427"/>
        </w:tabs>
        <w:ind w:left="0" w:firstLine="1560"/>
        <w:jc w:val="both"/>
      </w:pPr>
      <w:r w:rsidRPr="00416AE4">
        <w:t>Формы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методы</w:t>
      </w:r>
      <w:r w:rsidRPr="00416AE4">
        <w:rPr>
          <w:spacing w:val="-3"/>
        </w:rPr>
        <w:t xml:space="preserve"> </w:t>
      </w:r>
      <w:r w:rsidRPr="00416AE4">
        <w:t>контроля,</w:t>
      </w:r>
      <w:r w:rsidRPr="00416AE4">
        <w:rPr>
          <w:spacing w:val="-4"/>
        </w:rPr>
        <w:t xml:space="preserve"> </w:t>
      </w:r>
      <w:r w:rsidRPr="00416AE4">
        <w:t>система</w:t>
      </w:r>
      <w:r w:rsidRPr="00416AE4">
        <w:rPr>
          <w:spacing w:val="-3"/>
        </w:rPr>
        <w:t xml:space="preserve"> </w:t>
      </w:r>
      <w:r w:rsidRPr="00416AE4">
        <w:t>оценок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b/>
        </w:rPr>
      </w:pPr>
    </w:p>
    <w:p w:rsidR="00D64D6C" w:rsidRPr="00416AE4" w:rsidRDefault="00D64D6C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>
        <w:t xml:space="preserve">1. </w:t>
      </w:r>
      <w:r w:rsidRPr="00416AE4">
        <w:t>Аттестация:</w:t>
      </w:r>
      <w:r w:rsidRPr="00416AE4">
        <w:rPr>
          <w:spacing w:val="-4"/>
        </w:rPr>
        <w:t xml:space="preserve"> </w:t>
      </w:r>
      <w:r w:rsidRPr="00416AE4">
        <w:t>цели,</w:t>
      </w:r>
      <w:r w:rsidRPr="00416AE4">
        <w:rPr>
          <w:spacing w:val="-5"/>
        </w:rPr>
        <w:t xml:space="preserve"> </w:t>
      </w:r>
      <w:r w:rsidRPr="00416AE4">
        <w:t>виды,</w:t>
      </w:r>
      <w:r w:rsidRPr="00416AE4">
        <w:rPr>
          <w:spacing w:val="-4"/>
        </w:rPr>
        <w:t xml:space="preserve"> </w:t>
      </w:r>
      <w:r w:rsidRPr="00416AE4">
        <w:t>форма,</w:t>
      </w:r>
      <w:r w:rsidRPr="00416AE4">
        <w:rPr>
          <w:spacing w:val="-5"/>
        </w:rPr>
        <w:t xml:space="preserve"> </w:t>
      </w:r>
      <w:r w:rsidRPr="00416AE4">
        <w:t>содержание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рамках</w:t>
      </w:r>
      <w:r w:rsidRPr="00416AE4">
        <w:rPr>
          <w:spacing w:val="1"/>
        </w:rPr>
        <w:t xml:space="preserve"> </w:t>
      </w:r>
      <w:r w:rsidRPr="00416AE4">
        <w:t>данного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предусматривается</w:t>
      </w:r>
      <w:r w:rsidRPr="00416AE4">
        <w:rPr>
          <w:spacing w:val="1"/>
        </w:rPr>
        <w:t xml:space="preserve"> </w:t>
      </w:r>
      <w:r w:rsidRPr="00416AE4">
        <w:t>промежуточная</w:t>
      </w:r>
      <w:r w:rsidRPr="00416AE4">
        <w:rPr>
          <w:spacing w:val="1"/>
        </w:rPr>
        <w:t xml:space="preserve"> </w:t>
      </w:r>
      <w:r w:rsidRPr="00416AE4">
        <w:t>аттестация в виде контрольного урока</w:t>
      </w:r>
      <w:r w:rsidRPr="00416AE4">
        <w:rPr>
          <w:spacing w:val="1"/>
        </w:rPr>
        <w:t xml:space="preserve"> </w:t>
      </w:r>
      <w:r w:rsidRPr="00416AE4">
        <w:t xml:space="preserve">в конце </w:t>
      </w:r>
      <w:r>
        <w:t>первого</w:t>
      </w:r>
      <w:r w:rsidRPr="00416AE4">
        <w:t xml:space="preserve"> полугодия. Оценка</w:t>
      </w:r>
      <w:r w:rsidRPr="00416AE4">
        <w:rPr>
          <w:spacing w:val="1"/>
        </w:rPr>
        <w:t xml:space="preserve"> </w:t>
      </w:r>
      <w:r w:rsidRPr="00416AE4">
        <w:t>выставляется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результатам</w:t>
      </w:r>
      <w:r w:rsidRPr="00416AE4">
        <w:rPr>
          <w:spacing w:val="1"/>
        </w:rPr>
        <w:t xml:space="preserve"> </w:t>
      </w:r>
      <w:r w:rsidRPr="00416AE4">
        <w:t>контрольного</w:t>
      </w:r>
      <w:r w:rsidRPr="00416AE4">
        <w:rPr>
          <w:spacing w:val="1"/>
        </w:rPr>
        <w:t xml:space="preserve"> </w:t>
      </w:r>
      <w:r w:rsidRPr="00416AE4">
        <w:t>урока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текущей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-1"/>
        </w:rPr>
        <w:t xml:space="preserve"> </w:t>
      </w:r>
      <w:r w:rsidRPr="00416AE4">
        <w:t>учащегося.</w:t>
      </w:r>
    </w:p>
    <w:p w:rsidR="00D64D6C" w:rsidRPr="00416AE4" w:rsidRDefault="00D64D6C" w:rsidP="00416AE4">
      <w:pPr>
        <w:pStyle w:val="BodyText"/>
        <w:tabs>
          <w:tab w:val="left" w:pos="993"/>
        </w:tabs>
        <w:spacing w:line="322" w:lineRule="exact"/>
        <w:ind w:left="0" w:firstLine="709"/>
        <w:jc w:val="both"/>
      </w:pPr>
      <w:r w:rsidRPr="00416AE4">
        <w:t>На</w:t>
      </w:r>
      <w:r w:rsidRPr="00416AE4">
        <w:rPr>
          <w:spacing w:val="-4"/>
        </w:rPr>
        <w:t xml:space="preserve"> </w:t>
      </w:r>
      <w:r w:rsidRPr="00416AE4">
        <w:t>контрольном</w:t>
      </w:r>
      <w:r w:rsidRPr="00416AE4">
        <w:rPr>
          <w:spacing w:val="-3"/>
        </w:rPr>
        <w:t xml:space="preserve"> </w:t>
      </w:r>
      <w:r w:rsidRPr="00416AE4">
        <w:t>уроке</w:t>
      </w:r>
      <w:r w:rsidRPr="00416AE4">
        <w:rPr>
          <w:spacing w:val="-4"/>
        </w:rPr>
        <w:t xml:space="preserve"> </w:t>
      </w:r>
      <w:r w:rsidRPr="00416AE4">
        <w:t>ученик</w:t>
      </w:r>
      <w:r w:rsidRPr="00416AE4">
        <w:rPr>
          <w:spacing w:val="-3"/>
        </w:rPr>
        <w:t xml:space="preserve"> </w:t>
      </w:r>
      <w:r w:rsidRPr="00416AE4">
        <w:t>должен:</w:t>
      </w:r>
    </w:p>
    <w:p w:rsidR="00D64D6C" w:rsidRPr="00F734AF" w:rsidRDefault="00D64D6C" w:rsidP="00416AE4">
      <w:pPr>
        <w:tabs>
          <w:tab w:val="left" w:pos="993"/>
        </w:tabs>
        <w:ind w:firstLine="709"/>
        <w:jc w:val="both"/>
        <w:rPr>
          <w:i/>
          <w:sz w:val="28"/>
          <w:szCs w:val="28"/>
          <w:u w:val="single"/>
        </w:rPr>
      </w:pPr>
      <w:r w:rsidRPr="00F734AF">
        <w:rPr>
          <w:i/>
          <w:sz w:val="28"/>
          <w:szCs w:val="28"/>
          <w:u w:val="single"/>
        </w:rPr>
        <w:t>1.Исполнить партитуру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без сопровождения наизусть (предлагаемый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вариант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рассчитан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на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продвинутых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учащихся,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возможно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изменение</w:t>
      </w:r>
      <w:r w:rsidRPr="00F734AF">
        <w:rPr>
          <w:i/>
          <w:spacing w:val="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требований в сторону</w:t>
      </w:r>
      <w:r w:rsidRPr="00F734AF">
        <w:rPr>
          <w:i/>
          <w:spacing w:val="-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упрощения</w:t>
      </w:r>
      <w:r w:rsidRPr="00F734AF">
        <w:rPr>
          <w:i/>
          <w:spacing w:val="-1"/>
          <w:sz w:val="28"/>
          <w:szCs w:val="28"/>
          <w:u w:val="single"/>
        </w:rPr>
        <w:t xml:space="preserve"> </w:t>
      </w:r>
      <w:r w:rsidRPr="00F734AF">
        <w:rPr>
          <w:i/>
          <w:sz w:val="28"/>
          <w:szCs w:val="28"/>
          <w:u w:val="single"/>
        </w:rPr>
        <w:t>задания):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 7 классе - двухстрочную партитуру для женского</w:t>
      </w:r>
      <w:r w:rsidRPr="00416AE4">
        <w:rPr>
          <w:spacing w:val="1"/>
        </w:rPr>
        <w:t xml:space="preserve"> </w:t>
      </w:r>
      <w:r w:rsidRPr="00416AE4">
        <w:t>хора</w:t>
      </w:r>
      <w:r>
        <w:t>.</w:t>
      </w:r>
    </w:p>
    <w:p w:rsidR="00D64D6C" w:rsidRPr="00416AE4" w:rsidRDefault="00D64D6C" w:rsidP="00416AE4">
      <w:pPr>
        <w:tabs>
          <w:tab w:val="left" w:pos="993"/>
        </w:tabs>
        <w:spacing w:line="322" w:lineRule="exact"/>
        <w:ind w:firstLine="709"/>
        <w:jc w:val="both"/>
        <w:rPr>
          <w:i/>
          <w:sz w:val="28"/>
          <w:szCs w:val="28"/>
        </w:rPr>
      </w:pPr>
      <w:r w:rsidRPr="00416AE4">
        <w:rPr>
          <w:sz w:val="28"/>
          <w:szCs w:val="28"/>
        </w:rPr>
        <w:t>1.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i/>
          <w:sz w:val="28"/>
          <w:szCs w:val="28"/>
          <w:u w:val="single"/>
        </w:rPr>
        <w:t>Продирижировать</w:t>
      </w:r>
      <w:r w:rsidRPr="00416AE4">
        <w:rPr>
          <w:i/>
          <w:spacing w:val="-5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произведением.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6"/>
        </w:rPr>
        <w:t xml:space="preserve"> </w:t>
      </w:r>
      <w:r w:rsidRPr="00416AE4">
        <w:t>7</w:t>
      </w:r>
      <w:r w:rsidRPr="00416AE4">
        <w:rPr>
          <w:spacing w:val="2"/>
        </w:rPr>
        <w:t xml:space="preserve"> </w:t>
      </w:r>
      <w:r w:rsidRPr="00416AE4">
        <w:t>классе</w:t>
      </w:r>
      <w:r w:rsidRPr="00416AE4">
        <w:rPr>
          <w:spacing w:val="6"/>
        </w:rPr>
        <w:t xml:space="preserve"> </w:t>
      </w:r>
      <w:r w:rsidRPr="00416AE4">
        <w:t>на</w:t>
      </w:r>
      <w:r w:rsidRPr="00416AE4">
        <w:rPr>
          <w:spacing w:val="3"/>
        </w:rPr>
        <w:t xml:space="preserve"> </w:t>
      </w:r>
      <w:r w:rsidRPr="00416AE4">
        <w:t>контрольном</w:t>
      </w:r>
      <w:r w:rsidRPr="00416AE4">
        <w:rPr>
          <w:spacing w:val="2"/>
        </w:rPr>
        <w:t xml:space="preserve"> </w:t>
      </w:r>
      <w:r w:rsidRPr="00416AE4">
        <w:t>уроке</w:t>
      </w:r>
      <w:r w:rsidRPr="00416AE4">
        <w:rPr>
          <w:spacing w:val="2"/>
        </w:rPr>
        <w:t xml:space="preserve"> </w:t>
      </w:r>
      <w:r w:rsidRPr="00416AE4">
        <w:t>ученик</w:t>
      </w:r>
      <w:r w:rsidRPr="00416AE4">
        <w:rPr>
          <w:spacing w:val="3"/>
        </w:rPr>
        <w:t xml:space="preserve"> </w:t>
      </w:r>
      <w:r w:rsidRPr="00416AE4">
        <w:t>должен</w:t>
      </w:r>
      <w:r w:rsidRPr="00416AE4">
        <w:rPr>
          <w:spacing w:val="3"/>
        </w:rPr>
        <w:t xml:space="preserve"> </w:t>
      </w:r>
      <w:r w:rsidRPr="00416AE4">
        <w:t>дирижировать</w:t>
      </w:r>
      <w:r w:rsidRPr="00416AE4">
        <w:rPr>
          <w:spacing w:val="1"/>
        </w:rPr>
        <w:t xml:space="preserve"> </w:t>
      </w:r>
      <w:r w:rsidRPr="00416AE4">
        <w:t>одним</w:t>
      </w:r>
      <w:r w:rsidRPr="00416AE4">
        <w:rPr>
          <w:spacing w:val="-67"/>
        </w:rPr>
        <w:t xml:space="preserve"> </w:t>
      </w:r>
      <w:r w:rsidRPr="00416AE4">
        <w:t>произведением</w:t>
      </w:r>
      <w:r w:rsidRPr="00416AE4">
        <w:rPr>
          <w:spacing w:val="-1"/>
        </w:rPr>
        <w:t xml:space="preserve"> </w:t>
      </w:r>
      <w:r w:rsidRPr="00416AE4">
        <w:t>без</w:t>
      </w:r>
      <w:r w:rsidRPr="00416AE4">
        <w:rPr>
          <w:spacing w:val="-1"/>
        </w:rPr>
        <w:t xml:space="preserve"> </w:t>
      </w:r>
      <w:r w:rsidRPr="00416AE4">
        <w:t>сопровождения.</w:t>
      </w:r>
    </w:p>
    <w:p w:rsidR="00D64D6C" w:rsidRPr="00416AE4" w:rsidRDefault="00D64D6C" w:rsidP="00416AE4">
      <w:pPr>
        <w:pStyle w:val="ListParagraph"/>
        <w:numPr>
          <w:ilvl w:val="0"/>
          <w:numId w:val="6"/>
        </w:numPr>
        <w:tabs>
          <w:tab w:val="left" w:pos="993"/>
          <w:tab w:val="left" w:pos="1223"/>
        </w:tabs>
        <w:spacing w:line="317" w:lineRule="exact"/>
        <w:ind w:left="0"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  <w:u w:val="single"/>
        </w:rPr>
        <w:t>Петь</w:t>
      </w:r>
      <w:r w:rsidRPr="00416AE4">
        <w:rPr>
          <w:i/>
          <w:spacing w:val="-6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голоса</w:t>
      </w:r>
      <w:r w:rsidRPr="00416AE4">
        <w:rPr>
          <w:i/>
          <w:spacing w:val="-3"/>
          <w:sz w:val="28"/>
          <w:szCs w:val="28"/>
          <w:u w:val="single"/>
        </w:rPr>
        <w:t xml:space="preserve"> </w:t>
      </w:r>
      <w:r w:rsidRPr="00416AE4">
        <w:rPr>
          <w:i/>
          <w:sz w:val="28"/>
          <w:szCs w:val="28"/>
          <w:u w:val="single"/>
        </w:rPr>
        <w:t>наизусть.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  <w:rPr>
          <w:i/>
        </w:rPr>
      </w:pPr>
    </w:p>
    <w:p w:rsidR="00D64D6C" w:rsidRPr="00416AE4" w:rsidRDefault="00D64D6C" w:rsidP="00F734AF">
      <w:pPr>
        <w:pStyle w:val="Heading11"/>
        <w:numPr>
          <w:ilvl w:val="2"/>
          <w:numId w:val="18"/>
        </w:numPr>
        <w:tabs>
          <w:tab w:val="left" w:pos="993"/>
        </w:tabs>
        <w:spacing w:line="319" w:lineRule="exact"/>
        <w:ind w:left="0" w:firstLine="709"/>
        <w:jc w:val="center"/>
      </w:pPr>
      <w:r w:rsidRPr="00416AE4">
        <w:t>Формы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2"/>
        </w:rPr>
        <w:t xml:space="preserve"> </w:t>
      </w:r>
      <w:r w:rsidRPr="00416AE4">
        <w:t>методы</w:t>
      </w:r>
      <w:r w:rsidRPr="00416AE4">
        <w:rPr>
          <w:spacing w:val="-3"/>
        </w:rPr>
        <w:t xml:space="preserve"> </w:t>
      </w:r>
      <w:r w:rsidRPr="00416AE4">
        <w:t>контроля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Основными</w:t>
      </w:r>
      <w:r w:rsidRPr="00416AE4">
        <w:rPr>
          <w:spacing w:val="1"/>
        </w:rPr>
        <w:t xml:space="preserve"> </w:t>
      </w:r>
      <w:r w:rsidRPr="00416AE4">
        <w:t>видами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-3"/>
        </w:rPr>
        <w:t xml:space="preserve"> </w:t>
      </w:r>
      <w:r w:rsidRPr="00416AE4">
        <w:t>являются:</w:t>
      </w:r>
    </w:p>
    <w:p w:rsidR="00D64D6C" w:rsidRPr="00416AE4" w:rsidRDefault="00D64D6C" w:rsidP="00F734AF">
      <w:pPr>
        <w:pStyle w:val="ListParagraph"/>
        <w:numPr>
          <w:ilvl w:val="1"/>
          <w:numId w:val="31"/>
        </w:numPr>
        <w:tabs>
          <w:tab w:val="left" w:pos="993"/>
        </w:tabs>
        <w:spacing w:line="341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текущий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контроль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успеваемости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учащихся,</w:t>
      </w:r>
    </w:p>
    <w:p w:rsidR="00D64D6C" w:rsidRPr="00416AE4" w:rsidRDefault="00D64D6C" w:rsidP="00F734AF">
      <w:pPr>
        <w:pStyle w:val="ListParagraph"/>
        <w:numPr>
          <w:ilvl w:val="1"/>
          <w:numId w:val="31"/>
        </w:numPr>
        <w:tabs>
          <w:tab w:val="left" w:pos="993"/>
        </w:tabs>
        <w:spacing w:line="34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промежуточная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аттестация.</w:t>
      </w:r>
    </w:p>
    <w:p w:rsidR="00D64D6C" w:rsidRPr="00416AE4" w:rsidRDefault="00D64D6C" w:rsidP="00416AE4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416AE4">
        <w:t>Каждый</w:t>
      </w:r>
      <w:r w:rsidRPr="00416AE4">
        <w:rPr>
          <w:spacing w:val="-1"/>
        </w:rPr>
        <w:t xml:space="preserve"> </w:t>
      </w:r>
      <w:r w:rsidRPr="00416AE4">
        <w:t>из видов</w:t>
      </w:r>
      <w:r w:rsidRPr="00416AE4">
        <w:rPr>
          <w:spacing w:val="-5"/>
        </w:rPr>
        <w:t xml:space="preserve"> </w:t>
      </w:r>
      <w:r w:rsidRPr="00416AE4">
        <w:t>контроля имеет</w:t>
      </w:r>
      <w:r w:rsidRPr="00416AE4">
        <w:rPr>
          <w:spacing w:val="-1"/>
        </w:rPr>
        <w:t xml:space="preserve"> </w:t>
      </w:r>
      <w:r w:rsidRPr="00416AE4">
        <w:t>свои</w:t>
      </w:r>
      <w:r w:rsidRPr="00416AE4">
        <w:rPr>
          <w:spacing w:val="-3"/>
        </w:rPr>
        <w:t xml:space="preserve"> </w:t>
      </w:r>
      <w:r w:rsidRPr="00416AE4">
        <w:t>цели,</w:t>
      </w:r>
      <w:r w:rsidRPr="00416AE4">
        <w:rPr>
          <w:spacing w:val="-2"/>
        </w:rPr>
        <w:t xml:space="preserve"> </w:t>
      </w:r>
      <w:r w:rsidRPr="00416AE4">
        <w:t>задачи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-4"/>
        </w:rPr>
        <w:t xml:space="preserve"> </w:t>
      </w:r>
      <w:r w:rsidRPr="00416AE4">
        <w:t>формы.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rPr>
          <w:b/>
        </w:rPr>
        <w:t xml:space="preserve">Текущий контроль </w:t>
      </w:r>
      <w:r w:rsidRPr="00416AE4">
        <w:t>направлен на поддержание учебной дисциплины,</w:t>
      </w:r>
      <w:r w:rsidRPr="00416AE4">
        <w:rPr>
          <w:spacing w:val="1"/>
        </w:rPr>
        <w:t xml:space="preserve"> </w:t>
      </w:r>
      <w:r w:rsidRPr="00416AE4">
        <w:t>выявление отношения к предмету, на ответственную организацию домашних</w:t>
      </w:r>
      <w:r w:rsidRPr="00416AE4">
        <w:rPr>
          <w:spacing w:val="1"/>
        </w:rPr>
        <w:t xml:space="preserve"> </w:t>
      </w:r>
      <w:r w:rsidRPr="00416AE4">
        <w:rPr>
          <w:spacing w:val="-1"/>
        </w:rPr>
        <w:t>занятий,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имеет</w:t>
      </w:r>
      <w:r w:rsidRPr="00416AE4">
        <w:rPr>
          <w:spacing w:val="-15"/>
        </w:rPr>
        <w:t xml:space="preserve"> </w:t>
      </w:r>
      <w:r w:rsidRPr="00416AE4">
        <w:t>воспитательные</w:t>
      </w:r>
      <w:r w:rsidRPr="00416AE4">
        <w:rPr>
          <w:spacing w:val="-15"/>
        </w:rPr>
        <w:t xml:space="preserve"> </w:t>
      </w:r>
      <w:r w:rsidRPr="00416AE4">
        <w:t>цели,</w:t>
      </w:r>
      <w:r w:rsidRPr="00416AE4">
        <w:rPr>
          <w:spacing w:val="-17"/>
        </w:rPr>
        <w:t xml:space="preserve"> </w:t>
      </w:r>
      <w:r w:rsidRPr="00416AE4">
        <w:t>может</w:t>
      </w:r>
      <w:r w:rsidRPr="00416AE4">
        <w:rPr>
          <w:spacing w:val="-13"/>
        </w:rPr>
        <w:t xml:space="preserve"> </w:t>
      </w:r>
      <w:r w:rsidRPr="00416AE4">
        <w:t>носить</w:t>
      </w:r>
      <w:r w:rsidRPr="00416AE4">
        <w:rPr>
          <w:spacing w:val="-14"/>
        </w:rPr>
        <w:t xml:space="preserve"> </w:t>
      </w:r>
      <w:r w:rsidRPr="00416AE4">
        <w:t>стимулирующий</w:t>
      </w:r>
      <w:r w:rsidRPr="00416AE4">
        <w:rPr>
          <w:spacing w:val="-13"/>
        </w:rPr>
        <w:t xml:space="preserve"> </w:t>
      </w:r>
      <w:r w:rsidRPr="00416AE4">
        <w:t>характер.</w:t>
      </w:r>
      <w:r w:rsidRPr="00416AE4">
        <w:rPr>
          <w:spacing w:val="-67"/>
        </w:rPr>
        <w:t xml:space="preserve"> </w:t>
      </w:r>
      <w:r w:rsidRPr="00416AE4">
        <w:t>Текущий</w:t>
      </w:r>
      <w:r w:rsidRPr="00416AE4">
        <w:rPr>
          <w:spacing w:val="1"/>
        </w:rPr>
        <w:t xml:space="preserve"> </w:t>
      </w:r>
      <w:r w:rsidRPr="00416AE4">
        <w:t>контроль</w:t>
      </w:r>
      <w:r w:rsidRPr="00416AE4">
        <w:rPr>
          <w:spacing w:val="1"/>
        </w:rPr>
        <w:t xml:space="preserve"> </w:t>
      </w:r>
      <w:r w:rsidRPr="00416AE4">
        <w:t>осуществляется</w:t>
      </w:r>
      <w:r w:rsidRPr="00416AE4">
        <w:rPr>
          <w:spacing w:val="1"/>
        </w:rPr>
        <w:t xml:space="preserve"> </w:t>
      </w:r>
      <w:r w:rsidRPr="00416AE4">
        <w:t>регулярно</w:t>
      </w:r>
      <w:r w:rsidRPr="00416AE4">
        <w:rPr>
          <w:spacing w:val="1"/>
        </w:rPr>
        <w:t xml:space="preserve"> </w:t>
      </w:r>
      <w:r w:rsidRPr="00416AE4">
        <w:t>преподавателем,</w:t>
      </w:r>
      <w:r w:rsidRPr="00416AE4">
        <w:rPr>
          <w:spacing w:val="1"/>
        </w:rPr>
        <w:t xml:space="preserve"> </w:t>
      </w:r>
      <w:r w:rsidRPr="00416AE4">
        <w:t>оценки</w:t>
      </w:r>
      <w:r w:rsidRPr="00416AE4">
        <w:rPr>
          <w:spacing w:val="1"/>
        </w:rPr>
        <w:t xml:space="preserve"> </w:t>
      </w:r>
      <w:r w:rsidRPr="00416AE4">
        <w:t>выставляются</w:t>
      </w:r>
      <w:r w:rsidRPr="00416AE4">
        <w:rPr>
          <w:spacing w:val="-2"/>
        </w:rPr>
        <w:t xml:space="preserve"> </w:t>
      </w:r>
      <w:r w:rsidRPr="00416AE4">
        <w:t>в</w:t>
      </w:r>
      <w:r w:rsidRPr="00416AE4">
        <w:rPr>
          <w:spacing w:val="-3"/>
        </w:rPr>
        <w:t xml:space="preserve"> </w:t>
      </w:r>
      <w:r w:rsidRPr="00416AE4">
        <w:t>журнал</w:t>
      </w:r>
      <w:r w:rsidRPr="00416AE4">
        <w:rPr>
          <w:spacing w:val="-2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дневник</w:t>
      </w:r>
      <w:r w:rsidRPr="00416AE4">
        <w:rPr>
          <w:spacing w:val="-1"/>
        </w:rPr>
        <w:t xml:space="preserve"> </w:t>
      </w:r>
      <w:r w:rsidRPr="00416AE4">
        <w:t>учащегося. В</w:t>
      </w:r>
      <w:r w:rsidRPr="00416AE4">
        <w:rPr>
          <w:spacing w:val="-2"/>
        </w:rPr>
        <w:t xml:space="preserve"> </w:t>
      </w:r>
      <w:r w:rsidRPr="00416AE4">
        <w:t>них учитываются:</w:t>
      </w:r>
    </w:p>
    <w:p w:rsidR="00D64D6C" w:rsidRPr="00416AE4" w:rsidRDefault="00D64D6C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отношение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ребенка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занятиям,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его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старания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прилежность;</w:t>
      </w:r>
    </w:p>
    <w:p w:rsidR="00D64D6C" w:rsidRPr="00416AE4" w:rsidRDefault="00D64D6C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качество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выполнения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предложенных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заданий;</w:t>
      </w:r>
    </w:p>
    <w:p w:rsidR="00D64D6C" w:rsidRPr="00416AE4" w:rsidRDefault="00D64D6C" w:rsidP="00416AE4">
      <w:pPr>
        <w:pStyle w:val="ListParagraph"/>
        <w:numPr>
          <w:ilvl w:val="0"/>
          <w:numId w:val="5"/>
        </w:numPr>
        <w:tabs>
          <w:tab w:val="left" w:pos="993"/>
          <w:tab w:val="left" w:pos="1190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инициативность и проявление самостоятельности, как на уроке, так 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во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время домашней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работы;</w:t>
      </w:r>
    </w:p>
    <w:p w:rsidR="00D64D6C" w:rsidRPr="00416AE4" w:rsidRDefault="00D64D6C" w:rsidP="00416AE4">
      <w:pPr>
        <w:pStyle w:val="ListParagraph"/>
        <w:numPr>
          <w:ilvl w:val="0"/>
          <w:numId w:val="5"/>
        </w:numPr>
        <w:tabs>
          <w:tab w:val="left" w:pos="993"/>
          <w:tab w:val="left" w:pos="117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темпы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продвижения.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основании</w:t>
      </w:r>
      <w:r w:rsidRPr="00416AE4">
        <w:rPr>
          <w:spacing w:val="1"/>
        </w:rPr>
        <w:t xml:space="preserve"> </w:t>
      </w:r>
      <w:r w:rsidRPr="00416AE4">
        <w:t>результатов</w:t>
      </w:r>
      <w:r w:rsidRPr="00416AE4">
        <w:rPr>
          <w:spacing w:val="1"/>
        </w:rPr>
        <w:t xml:space="preserve"> </w:t>
      </w:r>
      <w:r w:rsidRPr="00416AE4">
        <w:t>текущего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выводятся</w:t>
      </w:r>
      <w:r w:rsidRPr="00416AE4">
        <w:rPr>
          <w:spacing w:val="1"/>
        </w:rPr>
        <w:t xml:space="preserve"> </w:t>
      </w:r>
      <w:r w:rsidRPr="00416AE4">
        <w:t>четверные</w:t>
      </w:r>
      <w:r w:rsidRPr="00416AE4">
        <w:rPr>
          <w:spacing w:val="1"/>
        </w:rPr>
        <w:t xml:space="preserve"> </w:t>
      </w:r>
      <w:r w:rsidRPr="00416AE4">
        <w:t>оценки.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Особой</w:t>
      </w:r>
      <w:r w:rsidRPr="00416AE4">
        <w:rPr>
          <w:spacing w:val="1"/>
        </w:rPr>
        <w:t xml:space="preserve"> </w:t>
      </w:r>
      <w:r w:rsidRPr="00416AE4">
        <w:t>формой</w:t>
      </w:r>
      <w:r w:rsidRPr="00416AE4">
        <w:rPr>
          <w:spacing w:val="1"/>
        </w:rPr>
        <w:t xml:space="preserve"> </w:t>
      </w:r>
      <w:r w:rsidRPr="00416AE4">
        <w:t>текущего</w:t>
      </w:r>
      <w:r w:rsidRPr="00416AE4">
        <w:rPr>
          <w:spacing w:val="1"/>
        </w:rPr>
        <w:t xml:space="preserve"> </w:t>
      </w:r>
      <w:r w:rsidRPr="00416AE4">
        <w:t>контроля</w:t>
      </w:r>
      <w:r w:rsidRPr="00416AE4">
        <w:rPr>
          <w:spacing w:val="1"/>
        </w:rPr>
        <w:t xml:space="preserve"> </w:t>
      </w:r>
      <w:r w:rsidRPr="00416AE4">
        <w:t>является</w:t>
      </w:r>
      <w:r w:rsidRPr="00416AE4">
        <w:rPr>
          <w:spacing w:val="1"/>
        </w:rPr>
        <w:t xml:space="preserve"> </w:t>
      </w:r>
      <w:r w:rsidRPr="00416AE4">
        <w:t>контрольный</w:t>
      </w:r>
      <w:r w:rsidRPr="00416AE4">
        <w:rPr>
          <w:spacing w:val="1"/>
        </w:rPr>
        <w:t xml:space="preserve"> </w:t>
      </w:r>
      <w:r w:rsidRPr="00416AE4">
        <w:t>урок,</w:t>
      </w:r>
      <w:r w:rsidRPr="00416AE4">
        <w:rPr>
          <w:spacing w:val="1"/>
        </w:rPr>
        <w:t xml:space="preserve"> </w:t>
      </w:r>
      <w:r w:rsidRPr="00416AE4">
        <w:t>который</w:t>
      </w:r>
      <w:r w:rsidRPr="00416AE4">
        <w:rPr>
          <w:spacing w:val="1"/>
        </w:rPr>
        <w:t xml:space="preserve"> </w:t>
      </w:r>
      <w:r w:rsidRPr="00416AE4">
        <w:t>проводится</w:t>
      </w:r>
      <w:r w:rsidRPr="00416AE4">
        <w:rPr>
          <w:spacing w:val="1"/>
        </w:rPr>
        <w:t xml:space="preserve"> </w:t>
      </w:r>
      <w:r w:rsidRPr="00416AE4">
        <w:t>преподавателем,</w:t>
      </w:r>
      <w:r w:rsidRPr="00416AE4">
        <w:rPr>
          <w:spacing w:val="1"/>
        </w:rPr>
        <w:t xml:space="preserve"> </w:t>
      </w:r>
      <w:r w:rsidRPr="00416AE4">
        <w:t>ведущим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без</w:t>
      </w:r>
      <w:r w:rsidRPr="00416AE4">
        <w:rPr>
          <w:spacing w:val="1"/>
        </w:rPr>
        <w:t xml:space="preserve"> </w:t>
      </w:r>
      <w:r w:rsidRPr="00416AE4">
        <w:t>присутствия</w:t>
      </w:r>
      <w:r w:rsidRPr="00416AE4">
        <w:rPr>
          <w:spacing w:val="1"/>
        </w:rPr>
        <w:t xml:space="preserve"> </w:t>
      </w:r>
      <w:r w:rsidRPr="00416AE4">
        <w:t>комиссии.</w:t>
      </w: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both"/>
      </w:pPr>
      <w:r w:rsidRPr="00416AE4">
        <w:t>Критерии</w:t>
      </w:r>
      <w:r w:rsidRPr="00416AE4">
        <w:rPr>
          <w:spacing w:val="-5"/>
        </w:rPr>
        <w:t xml:space="preserve"> </w:t>
      </w:r>
      <w:r w:rsidRPr="00416AE4">
        <w:t>оценки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7"/>
        <w:gridCol w:w="5919"/>
      </w:tblGrid>
      <w:tr w:rsidR="00D64D6C" w:rsidRPr="00416AE4" w:rsidTr="00C94911">
        <w:trPr>
          <w:trHeight w:val="1305"/>
        </w:trPr>
        <w:tc>
          <w:tcPr>
            <w:tcW w:w="3437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5</w:t>
            </w:r>
            <w:r w:rsidRPr="00DF616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(«отлично»)</w:t>
            </w:r>
          </w:p>
        </w:tc>
        <w:tc>
          <w:tcPr>
            <w:tcW w:w="5919" w:type="dxa"/>
          </w:tcPr>
          <w:p w:rsidR="00D64D6C" w:rsidRPr="00DF6166" w:rsidRDefault="00D64D6C" w:rsidP="00C94911">
            <w:pPr>
              <w:pStyle w:val="TableParagraph"/>
              <w:tabs>
                <w:tab w:val="left" w:pos="993"/>
                <w:tab w:val="left" w:pos="1681"/>
                <w:tab w:val="left" w:pos="2799"/>
                <w:tab w:val="left" w:pos="2890"/>
                <w:tab w:val="left" w:pos="4223"/>
                <w:tab w:val="left" w:pos="4967"/>
                <w:tab w:val="left" w:pos="5674"/>
              </w:tabs>
              <w:spacing w:line="240" w:lineRule="auto"/>
              <w:ind w:left="0" w:firstLine="259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Выразительное и техничное дирижирование.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Отличное знание голосов наизусть в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 xml:space="preserve">представленных </w:t>
            </w:r>
            <w:r w:rsidRPr="00DF6166">
              <w:rPr>
                <w:spacing w:val="-1"/>
                <w:sz w:val="28"/>
                <w:szCs w:val="28"/>
              </w:rPr>
              <w:t xml:space="preserve">партитурах. </w:t>
            </w:r>
            <w:r w:rsidRPr="00DF6166">
              <w:rPr>
                <w:sz w:val="28"/>
                <w:szCs w:val="28"/>
              </w:rPr>
              <w:t>Чистое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интонирование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хоровых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партий.</w:t>
            </w:r>
          </w:p>
        </w:tc>
      </w:tr>
      <w:tr w:rsidR="00D64D6C" w:rsidRPr="00416AE4" w:rsidTr="00C94911">
        <w:trPr>
          <w:trHeight w:val="1596"/>
        </w:trPr>
        <w:tc>
          <w:tcPr>
            <w:tcW w:w="3437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4</w:t>
            </w:r>
            <w:r w:rsidRPr="00DF61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(«хорошо»)</w:t>
            </w:r>
          </w:p>
        </w:tc>
        <w:tc>
          <w:tcPr>
            <w:tcW w:w="591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Выразительное и техничное дирижирование.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Знание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наизусть,</w:t>
            </w:r>
            <w:r w:rsidRPr="00DF6166">
              <w:rPr>
                <w:spacing w:val="4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но</w:t>
            </w:r>
            <w:r w:rsidRPr="00DF6166">
              <w:rPr>
                <w:spacing w:val="39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38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всегда</w:t>
            </w:r>
            <w:r w:rsidRPr="00DF6166">
              <w:rPr>
                <w:spacing w:val="3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точное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интонирование.</w:t>
            </w:r>
          </w:p>
          <w:p w:rsidR="00D64D6C" w:rsidRPr="00DF6166" w:rsidRDefault="00D64D6C" w:rsidP="00C94911">
            <w:pPr>
              <w:pStyle w:val="TableParagraph"/>
              <w:tabs>
                <w:tab w:val="left" w:pos="993"/>
                <w:tab w:val="left" w:pos="1877"/>
                <w:tab w:val="left" w:pos="2890"/>
                <w:tab w:val="left" w:pos="4188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Исполнение менее четырех </w:t>
            </w:r>
            <w:r w:rsidRPr="00DF6166">
              <w:rPr>
                <w:spacing w:val="-1"/>
                <w:sz w:val="28"/>
                <w:szCs w:val="28"/>
              </w:rPr>
              <w:t>музыкальных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64D6C" w:rsidRPr="00416AE4" w:rsidTr="00DF6166">
        <w:trPr>
          <w:trHeight w:val="2250"/>
        </w:trPr>
        <w:tc>
          <w:tcPr>
            <w:tcW w:w="3437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3</w:t>
            </w:r>
            <w:r w:rsidRPr="00DF616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(«удовлетворительно»)</w:t>
            </w:r>
          </w:p>
        </w:tc>
        <w:tc>
          <w:tcPr>
            <w:tcW w:w="591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Дирижирование произведений с техническими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неточностями, ошибками. Маловыразительное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донесение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художественного образа.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Небрежное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голосов.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Незнание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некоторых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партий.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2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менее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четырех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музыкальных</w:t>
            </w:r>
            <w:r w:rsidRPr="00DF6166">
              <w:rPr>
                <w:spacing w:val="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примеров.</w:t>
            </w:r>
          </w:p>
        </w:tc>
      </w:tr>
      <w:tr w:rsidR="00D64D6C" w:rsidRPr="00416AE4" w:rsidTr="00C94911">
        <w:trPr>
          <w:trHeight w:val="1966"/>
        </w:trPr>
        <w:tc>
          <w:tcPr>
            <w:tcW w:w="3437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0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2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(«неудовлетворительно»)</w:t>
            </w:r>
          </w:p>
        </w:tc>
        <w:tc>
          <w:tcPr>
            <w:tcW w:w="591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  <w:tab w:val="left" w:pos="1322"/>
                <w:tab w:val="left" w:pos="3854"/>
              </w:tabs>
              <w:spacing w:line="242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Вялое, безынициативное</w:t>
            </w:r>
            <w:r w:rsidRPr="00DF6166">
              <w:rPr>
                <w:sz w:val="28"/>
                <w:szCs w:val="28"/>
              </w:rPr>
              <w:tab/>
              <w:t>дирижирование,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много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технических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замечаний.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  <w:tab w:val="left" w:pos="2961"/>
                <w:tab w:val="left" w:pos="4781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 xml:space="preserve">Несистематическое посещение </w:t>
            </w:r>
            <w:r w:rsidRPr="00DF6166">
              <w:rPr>
                <w:spacing w:val="-1"/>
                <w:sz w:val="28"/>
                <w:szCs w:val="28"/>
              </w:rPr>
              <w:t>текущих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занятий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дирижированию.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21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голосов</w:t>
            </w:r>
            <w:r w:rsidRPr="00DF6166">
              <w:rPr>
                <w:spacing w:val="-5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</w:t>
            </w:r>
            <w:r w:rsidRPr="00DF6166">
              <w:rPr>
                <w:spacing w:val="-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нотам.</w:t>
            </w:r>
          </w:p>
          <w:p w:rsidR="00D64D6C" w:rsidRPr="00DF6166" w:rsidRDefault="00D64D6C" w:rsidP="00C94911">
            <w:pPr>
              <w:pStyle w:val="TableParagraph"/>
              <w:tabs>
                <w:tab w:val="left" w:pos="993"/>
              </w:tabs>
              <w:spacing w:line="240" w:lineRule="auto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Не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подготовлены</w:t>
            </w:r>
            <w:r w:rsidRPr="00DF6166">
              <w:rPr>
                <w:spacing w:val="61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музыкальные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примеры.</w:t>
            </w:r>
            <w:r w:rsidRPr="00DF6166">
              <w:rPr>
                <w:spacing w:val="-67"/>
                <w:sz w:val="28"/>
                <w:szCs w:val="28"/>
              </w:rPr>
              <w:t xml:space="preserve"> </w:t>
            </w:r>
          </w:p>
        </w:tc>
      </w:tr>
      <w:tr w:rsidR="00D64D6C" w:rsidRPr="00416AE4" w:rsidTr="00DF6166">
        <w:trPr>
          <w:trHeight w:val="631"/>
        </w:trPr>
        <w:tc>
          <w:tcPr>
            <w:tcW w:w="3437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12" w:lineRule="exact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DF6166">
              <w:rPr>
                <w:b/>
                <w:sz w:val="28"/>
                <w:szCs w:val="28"/>
              </w:rPr>
              <w:t>«зачет»</w:t>
            </w:r>
            <w:r w:rsidRPr="00DF61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(без</w:t>
            </w:r>
            <w:r w:rsidRPr="00DF616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F6166">
              <w:rPr>
                <w:b/>
                <w:sz w:val="28"/>
                <w:szCs w:val="28"/>
              </w:rPr>
              <w:t>отметки)</w:t>
            </w:r>
          </w:p>
        </w:tc>
        <w:tc>
          <w:tcPr>
            <w:tcW w:w="5919" w:type="dxa"/>
          </w:tcPr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7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отражает</w:t>
            </w:r>
            <w:r w:rsidRPr="00DF6166">
              <w:rPr>
                <w:spacing w:val="-6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достаточный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уровень</w:t>
            </w:r>
            <w:r w:rsidRPr="00DF6166">
              <w:rPr>
                <w:spacing w:val="-4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подготовки</w:t>
            </w:r>
            <w:r w:rsidRPr="00DF6166">
              <w:rPr>
                <w:spacing w:val="-3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и</w:t>
            </w:r>
          </w:p>
          <w:p w:rsidR="00D64D6C" w:rsidRPr="00DF6166" w:rsidRDefault="00D64D6C" w:rsidP="00DF6166">
            <w:pPr>
              <w:pStyle w:val="TableParagraph"/>
              <w:tabs>
                <w:tab w:val="left" w:pos="993"/>
              </w:tabs>
              <w:spacing w:line="305" w:lineRule="exact"/>
              <w:ind w:left="0" w:firstLine="401"/>
              <w:jc w:val="both"/>
              <w:rPr>
                <w:sz w:val="28"/>
                <w:szCs w:val="28"/>
              </w:rPr>
            </w:pPr>
            <w:r w:rsidRPr="00DF6166">
              <w:rPr>
                <w:sz w:val="28"/>
                <w:szCs w:val="28"/>
              </w:rPr>
              <w:t>исполнения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на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данном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этапе</w:t>
            </w:r>
            <w:r w:rsidRPr="00DF6166">
              <w:rPr>
                <w:spacing w:val="-2"/>
                <w:sz w:val="28"/>
                <w:szCs w:val="28"/>
              </w:rPr>
              <w:t xml:space="preserve"> </w:t>
            </w:r>
            <w:r w:rsidRPr="00DF6166">
              <w:rPr>
                <w:sz w:val="28"/>
                <w:szCs w:val="28"/>
              </w:rPr>
              <w:t>обучения</w:t>
            </w:r>
          </w:p>
        </w:tc>
      </w:tr>
    </w:tbl>
    <w:p w:rsidR="00D64D6C" w:rsidRPr="00416AE4" w:rsidRDefault="00D64D6C" w:rsidP="00416AE4">
      <w:pPr>
        <w:pStyle w:val="BodyText"/>
        <w:tabs>
          <w:tab w:val="left" w:pos="993"/>
        </w:tabs>
        <w:spacing w:line="242" w:lineRule="auto"/>
        <w:ind w:left="0" w:firstLine="709"/>
        <w:jc w:val="both"/>
      </w:pPr>
      <w:r w:rsidRPr="00416AE4">
        <w:t>Согласно ФГТ, данная система оценки качества исполнения является</w:t>
      </w:r>
      <w:r w:rsidRPr="00416AE4">
        <w:rPr>
          <w:spacing w:val="1"/>
        </w:rPr>
        <w:t xml:space="preserve"> </w:t>
      </w:r>
      <w:r w:rsidRPr="00416AE4">
        <w:t>основной.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При</w:t>
      </w:r>
      <w:r w:rsidRPr="00416AE4">
        <w:rPr>
          <w:spacing w:val="-2"/>
        </w:rPr>
        <w:t xml:space="preserve"> </w:t>
      </w:r>
      <w:r w:rsidRPr="00416AE4">
        <w:t>выведении</w:t>
      </w:r>
      <w:r w:rsidRPr="00416AE4">
        <w:rPr>
          <w:spacing w:val="-9"/>
        </w:rPr>
        <w:t xml:space="preserve"> </w:t>
      </w:r>
      <w:r w:rsidRPr="00416AE4">
        <w:t>итоговой</w:t>
      </w:r>
      <w:r w:rsidRPr="00416AE4">
        <w:rPr>
          <w:spacing w:val="-6"/>
        </w:rPr>
        <w:t xml:space="preserve"> </w:t>
      </w:r>
      <w:r w:rsidRPr="00416AE4">
        <w:t>(переводной)</w:t>
      </w:r>
      <w:r w:rsidRPr="00416AE4">
        <w:rPr>
          <w:spacing w:val="-9"/>
        </w:rPr>
        <w:t xml:space="preserve"> </w:t>
      </w:r>
      <w:r w:rsidRPr="00416AE4">
        <w:t>оценки</w:t>
      </w:r>
      <w:r w:rsidRPr="00416AE4">
        <w:rPr>
          <w:spacing w:val="-6"/>
        </w:rPr>
        <w:t xml:space="preserve"> </w:t>
      </w:r>
      <w:r w:rsidRPr="00416AE4">
        <w:t>учитывается</w:t>
      </w:r>
      <w:r w:rsidRPr="00416AE4">
        <w:rPr>
          <w:spacing w:val="-4"/>
        </w:rPr>
        <w:t xml:space="preserve"> </w:t>
      </w:r>
      <w:r w:rsidRPr="00416AE4">
        <w:t>следующее:</w:t>
      </w:r>
    </w:p>
    <w:p w:rsidR="00D64D6C" w:rsidRPr="00416AE4" w:rsidRDefault="00D64D6C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годовой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работы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ученика;</w:t>
      </w:r>
    </w:p>
    <w:p w:rsidR="00D64D6C" w:rsidRPr="00416AE4" w:rsidRDefault="00D64D6C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последнем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контрольном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уроке;</w:t>
      </w:r>
    </w:p>
    <w:p w:rsidR="00D64D6C" w:rsidRPr="00416AE4" w:rsidRDefault="00D64D6C" w:rsidP="00452D07">
      <w:pPr>
        <w:pStyle w:val="ListParagraph"/>
        <w:numPr>
          <w:ilvl w:val="0"/>
          <w:numId w:val="32"/>
        </w:numPr>
        <w:tabs>
          <w:tab w:val="left" w:pos="426"/>
          <w:tab w:val="left" w:pos="993"/>
        </w:tabs>
        <w:spacing w:line="342" w:lineRule="exact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другие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выступления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течение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Оценки</w:t>
      </w:r>
      <w:r w:rsidRPr="00416AE4">
        <w:rPr>
          <w:spacing w:val="19"/>
        </w:rPr>
        <w:t xml:space="preserve"> </w:t>
      </w:r>
      <w:r w:rsidRPr="00416AE4">
        <w:t>выставляются</w:t>
      </w:r>
      <w:r w:rsidRPr="00416AE4">
        <w:rPr>
          <w:spacing w:val="20"/>
        </w:rPr>
        <w:t xml:space="preserve"> </w:t>
      </w:r>
      <w:r w:rsidRPr="00416AE4">
        <w:t>по</w:t>
      </w:r>
      <w:r w:rsidRPr="00416AE4">
        <w:rPr>
          <w:spacing w:val="19"/>
        </w:rPr>
        <w:t xml:space="preserve"> </w:t>
      </w:r>
      <w:r w:rsidRPr="00416AE4">
        <w:t>окончании</w:t>
      </w:r>
      <w:r w:rsidRPr="00416AE4">
        <w:rPr>
          <w:spacing w:val="16"/>
        </w:rPr>
        <w:t xml:space="preserve"> </w:t>
      </w:r>
      <w:r w:rsidRPr="00416AE4">
        <w:t>каждой</w:t>
      </w:r>
      <w:r w:rsidRPr="00416AE4">
        <w:rPr>
          <w:spacing w:val="19"/>
        </w:rPr>
        <w:t xml:space="preserve"> </w:t>
      </w:r>
      <w:r w:rsidRPr="00416AE4">
        <w:t>четверти</w:t>
      </w:r>
      <w:r w:rsidRPr="00416AE4">
        <w:rPr>
          <w:spacing w:val="19"/>
        </w:rPr>
        <w:t xml:space="preserve"> </w:t>
      </w:r>
      <w:r w:rsidRPr="00416AE4">
        <w:t>и</w:t>
      </w:r>
      <w:r w:rsidRPr="00416AE4">
        <w:rPr>
          <w:spacing w:val="17"/>
        </w:rPr>
        <w:t xml:space="preserve"> </w:t>
      </w:r>
      <w:r w:rsidRPr="00416AE4">
        <w:t>полугодий</w:t>
      </w:r>
      <w:r w:rsidRPr="00416AE4">
        <w:rPr>
          <w:spacing w:val="-67"/>
        </w:rPr>
        <w:t xml:space="preserve"> </w:t>
      </w:r>
      <w:r w:rsidRPr="00416AE4">
        <w:t>учебного года.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Default="00D64D6C" w:rsidP="00452D07">
      <w:pPr>
        <w:pStyle w:val="Heading11"/>
        <w:numPr>
          <w:ilvl w:val="2"/>
          <w:numId w:val="18"/>
        </w:numPr>
        <w:tabs>
          <w:tab w:val="left" w:pos="993"/>
          <w:tab w:val="left" w:pos="2780"/>
        </w:tabs>
        <w:ind w:left="0" w:firstLine="709"/>
        <w:jc w:val="center"/>
      </w:pPr>
      <w:r w:rsidRPr="00416AE4">
        <w:t>Методическое</w:t>
      </w:r>
      <w:r w:rsidRPr="00416AE4">
        <w:rPr>
          <w:spacing w:val="-5"/>
        </w:rPr>
        <w:t xml:space="preserve"> </w:t>
      </w:r>
      <w:r w:rsidRPr="00416AE4">
        <w:t>обеспечение</w:t>
      </w:r>
      <w:r w:rsidRPr="00416AE4">
        <w:rPr>
          <w:spacing w:val="-2"/>
        </w:rPr>
        <w:t xml:space="preserve"> </w:t>
      </w:r>
      <w:r w:rsidRPr="00416AE4">
        <w:t>учебного</w:t>
      </w:r>
      <w:r w:rsidRPr="00416AE4">
        <w:rPr>
          <w:spacing w:val="-1"/>
        </w:rPr>
        <w:t xml:space="preserve"> </w:t>
      </w:r>
      <w:r w:rsidRPr="00416AE4">
        <w:t>процесса</w:t>
      </w:r>
    </w:p>
    <w:p w:rsidR="00D64D6C" w:rsidRPr="00416AE4" w:rsidRDefault="00D64D6C" w:rsidP="00452D07">
      <w:pPr>
        <w:pStyle w:val="Heading11"/>
        <w:tabs>
          <w:tab w:val="left" w:pos="993"/>
          <w:tab w:val="left" w:pos="2780"/>
        </w:tabs>
        <w:ind w:left="709"/>
        <w:jc w:val="center"/>
      </w:pPr>
    </w:p>
    <w:p w:rsidR="00D64D6C" w:rsidRPr="00416AE4" w:rsidRDefault="00D64D6C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>
        <w:t xml:space="preserve">1. </w:t>
      </w:r>
      <w:r w:rsidRPr="00416AE4">
        <w:t>Методические</w:t>
      </w:r>
      <w:r w:rsidRPr="00416AE4">
        <w:rPr>
          <w:spacing w:val="-7"/>
        </w:rPr>
        <w:t xml:space="preserve"> </w:t>
      </w:r>
      <w:r w:rsidRPr="00416AE4">
        <w:t>рекомендации</w:t>
      </w:r>
      <w:r w:rsidRPr="00416AE4">
        <w:rPr>
          <w:spacing w:val="-6"/>
        </w:rPr>
        <w:t xml:space="preserve"> </w:t>
      </w:r>
      <w:r w:rsidRPr="00416AE4">
        <w:t>педагогическим</w:t>
      </w:r>
      <w:r w:rsidRPr="00416AE4">
        <w:rPr>
          <w:spacing w:val="-7"/>
        </w:rPr>
        <w:t xml:space="preserve"> </w:t>
      </w:r>
      <w:r w:rsidRPr="00416AE4">
        <w:t>работникам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-8"/>
        </w:rPr>
        <w:t xml:space="preserve"> </w:t>
      </w:r>
      <w:r w:rsidRPr="00416AE4">
        <w:t>начале</w:t>
      </w:r>
      <w:r w:rsidRPr="00416AE4">
        <w:rPr>
          <w:spacing w:val="-8"/>
        </w:rPr>
        <w:t xml:space="preserve"> </w:t>
      </w:r>
      <w:r w:rsidRPr="00416AE4">
        <w:t>полугодия</w:t>
      </w:r>
      <w:r w:rsidRPr="00416AE4">
        <w:rPr>
          <w:spacing w:val="-7"/>
        </w:rPr>
        <w:t xml:space="preserve"> </w:t>
      </w:r>
      <w:r w:rsidRPr="00416AE4">
        <w:t>педагог</w:t>
      </w:r>
      <w:r w:rsidRPr="00416AE4">
        <w:rPr>
          <w:spacing w:val="-8"/>
        </w:rPr>
        <w:t xml:space="preserve"> </w:t>
      </w:r>
      <w:r w:rsidRPr="00416AE4">
        <w:t>составляет</w:t>
      </w:r>
      <w:r w:rsidRPr="00416AE4">
        <w:rPr>
          <w:spacing w:val="-7"/>
        </w:rPr>
        <w:t xml:space="preserve"> </w:t>
      </w:r>
      <w:r w:rsidRPr="00416AE4">
        <w:t>индивидуальные</w:t>
      </w:r>
      <w:r w:rsidRPr="00416AE4">
        <w:rPr>
          <w:spacing w:val="-8"/>
        </w:rPr>
        <w:t xml:space="preserve"> </w:t>
      </w:r>
      <w:r w:rsidRPr="00416AE4">
        <w:t>планы</w:t>
      </w:r>
      <w:r w:rsidRPr="00416AE4">
        <w:rPr>
          <w:spacing w:val="-68"/>
        </w:rPr>
        <w:t xml:space="preserve"> </w:t>
      </w:r>
      <w:r w:rsidRPr="00416AE4">
        <w:t>по дирижированию, учитывая обязательные требования для всех учащихся, 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-4"/>
        </w:rPr>
        <w:t xml:space="preserve"> </w:t>
      </w:r>
      <w:r w:rsidRPr="00416AE4">
        <w:t>опираясь</w:t>
      </w:r>
      <w:r w:rsidRPr="00416AE4">
        <w:rPr>
          <w:spacing w:val="-1"/>
        </w:rPr>
        <w:t xml:space="preserve"> </w:t>
      </w:r>
      <w:r w:rsidRPr="00416AE4">
        <w:t>на</w:t>
      </w:r>
      <w:r w:rsidRPr="00416AE4">
        <w:rPr>
          <w:spacing w:val="-1"/>
        </w:rPr>
        <w:t xml:space="preserve"> </w:t>
      </w:r>
      <w:r w:rsidRPr="00416AE4">
        <w:t>индивидуальные особенности</w:t>
      </w:r>
      <w:r w:rsidRPr="00416AE4">
        <w:rPr>
          <w:spacing w:val="-3"/>
        </w:rPr>
        <w:t xml:space="preserve"> </w:t>
      </w:r>
      <w:r w:rsidRPr="00416AE4">
        <w:t>и</w:t>
      </w:r>
      <w:r w:rsidRPr="00416AE4">
        <w:rPr>
          <w:spacing w:val="-1"/>
        </w:rPr>
        <w:t xml:space="preserve"> </w:t>
      </w:r>
      <w:r w:rsidRPr="00416AE4">
        <w:t>навыки</w:t>
      </w:r>
      <w:r w:rsidRPr="00416AE4">
        <w:rPr>
          <w:spacing w:val="-3"/>
        </w:rPr>
        <w:t xml:space="preserve"> </w:t>
      </w:r>
      <w:r w:rsidRPr="00416AE4">
        <w:t>ученика.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седьмом</w:t>
      </w:r>
      <w:r w:rsidRPr="00416AE4">
        <w:rPr>
          <w:spacing w:val="1"/>
        </w:rPr>
        <w:t xml:space="preserve"> </w:t>
      </w:r>
      <w:r>
        <w:t>классе</w:t>
      </w:r>
      <w:r w:rsidRPr="00416AE4">
        <w:rPr>
          <w:spacing w:val="1"/>
        </w:rPr>
        <w:t xml:space="preserve"> </w:t>
      </w:r>
      <w:r w:rsidRPr="00416AE4">
        <w:t>ознакомление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хоровой</w:t>
      </w:r>
      <w:r w:rsidRPr="00416AE4">
        <w:rPr>
          <w:spacing w:val="1"/>
        </w:rPr>
        <w:t xml:space="preserve"> </w:t>
      </w:r>
      <w:r w:rsidRPr="00416AE4">
        <w:t>партитурой</w:t>
      </w:r>
      <w:r w:rsidRPr="00416AE4">
        <w:rPr>
          <w:spacing w:val="-67"/>
        </w:rPr>
        <w:t xml:space="preserve"> </w:t>
      </w:r>
      <w:r w:rsidRPr="00416AE4">
        <w:t>ведется</w:t>
      </w:r>
      <w:r w:rsidRPr="00416AE4">
        <w:rPr>
          <w:spacing w:val="1"/>
        </w:rPr>
        <w:t xml:space="preserve"> </w:t>
      </w:r>
      <w:r w:rsidRPr="00416AE4">
        <w:t>обязательно</w:t>
      </w:r>
      <w:r w:rsidRPr="00416AE4">
        <w:rPr>
          <w:spacing w:val="1"/>
        </w:rPr>
        <w:t xml:space="preserve"> </w:t>
      </w:r>
      <w:r w:rsidRPr="00416AE4">
        <w:t>под</w:t>
      </w:r>
      <w:r w:rsidRPr="00416AE4">
        <w:rPr>
          <w:spacing w:val="1"/>
        </w:rPr>
        <w:t xml:space="preserve"> </w:t>
      </w:r>
      <w:r w:rsidRPr="00416AE4">
        <w:t>наблюдением</w:t>
      </w:r>
      <w:r w:rsidRPr="00416AE4">
        <w:rPr>
          <w:spacing w:val="1"/>
        </w:rPr>
        <w:t xml:space="preserve"> </w:t>
      </w:r>
      <w:r w:rsidRPr="00416AE4">
        <w:t>педагога.</w:t>
      </w:r>
      <w:r w:rsidRPr="00416AE4">
        <w:rPr>
          <w:spacing w:val="1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разучиванием</w:t>
      </w:r>
      <w:r w:rsidRPr="00416AE4">
        <w:rPr>
          <w:spacing w:val="1"/>
        </w:rPr>
        <w:t xml:space="preserve"> </w:t>
      </w:r>
      <w:r w:rsidRPr="00416AE4">
        <w:rPr>
          <w:spacing w:val="-1"/>
        </w:rPr>
        <w:t>произведения,</w:t>
      </w:r>
      <w:r w:rsidRPr="00416AE4">
        <w:rPr>
          <w:spacing w:val="-18"/>
        </w:rPr>
        <w:t xml:space="preserve"> </w:t>
      </w:r>
      <w:r w:rsidRPr="00416AE4">
        <w:rPr>
          <w:spacing w:val="-1"/>
        </w:rPr>
        <w:t>преподаватель</w:t>
      </w:r>
      <w:r w:rsidRPr="00416AE4">
        <w:rPr>
          <w:spacing w:val="-16"/>
        </w:rPr>
        <w:t xml:space="preserve"> </w:t>
      </w:r>
      <w:r w:rsidRPr="00416AE4">
        <w:rPr>
          <w:spacing w:val="-1"/>
        </w:rPr>
        <w:t>должен</w:t>
      </w:r>
      <w:r w:rsidRPr="00416AE4">
        <w:rPr>
          <w:spacing w:val="-16"/>
        </w:rPr>
        <w:t xml:space="preserve"> </w:t>
      </w:r>
      <w:r w:rsidRPr="00416AE4">
        <w:t>позаботиться</w:t>
      </w:r>
      <w:r w:rsidRPr="00416AE4">
        <w:rPr>
          <w:spacing w:val="-20"/>
        </w:rPr>
        <w:t xml:space="preserve"> </w:t>
      </w:r>
      <w:r w:rsidRPr="00416AE4">
        <w:t>о</w:t>
      </w:r>
      <w:r w:rsidRPr="00416AE4">
        <w:rPr>
          <w:spacing w:val="-16"/>
        </w:rPr>
        <w:t xml:space="preserve"> </w:t>
      </w:r>
      <w:r w:rsidRPr="00416AE4">
        <w:t>правильной</w:t>
      </w:r>
      <w:r w:rsidRPr="00416AE4">
        <w:rPr>
          <w:spacing w:val="-20"/>
        </w:rPr>
        <w:t xml:space="preserve"> </w:t>
      </w:r>
      <w:r w:rsidRPr="00416AE4">
        <w:t>аппликатуре,</w:t>
      </w:r>
      <w:r w:rsidRPr="00416AE4">
        <w:rPr>
          <w:spacing w:val="-68"/>
        </w:rPr>
        <w:t xml:space="preserve"> </w:t>
      </w:r>
      <w:r w:rsidRPr="00416AE4">
        <w:t>под его наблюдением ученик выразительно исполняет нотный текст, поет</w:t>
      </w:r>
      <w:r w:rsidRPr="00416AE4">
        <w:rPr>
          <w:spacing w:val="1"/>
        </w:rPr>
        <w:t xml:space="preserve"> </w:t>
      </w:r>
      <w:r w:rsidRPr="00416AE4">
        <w:t>голоса, точно интонируя каждую хоровую партию. Такой первоначальный</w:t>
      </w:r>
      <w:r w:rsidRPr="00416AE4">
        <w:rPr>
          <w:spacing w:val="1"/>
        </w:rPr>
        <w:t xml:space="preserve"> </w:t>
      </w:r>
      <w:r w:rsidRPr="00416AE4">
        <w:t>разбор</w:t>
      </w:r>
      <w:r w:rsidRPr="00416AE4">
        <w:rPr>
          <w:spacing w:val="1"/>
        </w:rPr>
        <w:t xml:space="preserve"> </w:t>
      </w:r>
      <w:r w:rsidRPr="00416AE4">
        <w:t>предупреждает появление многих ошибок, которые могут возникнуть</w:t>
      </w:r>
      <w:r w:rsidRPr="00416AE4">
        <w:rPr>
          <w:spacing w:val="-67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самостоятельном ознакомлении с нотным</w:t>
      </w:r>
      <w:r w:rsidRPr="00416AE4">
        <w:rPr>
          <w:spacing w:val="1"/>
        </w:rPr>
        <w:t xml:space="preserve"> </w:t>
      </w:r>
      <w:r w:rsidRPr="00416AE4">
        <w:t>материалом,</w:t>
      </w:r>
      <w:r w:rsidRPr="00416AE4">
        <w:rPr>
          <w:spacing w:val="1"/>
        </w:rPr>
        <w:t xml:space="preserve"> </w:t>
      </w:r>
      <w:r w:rsidRPr="00416AE4">
        <w:t>которые</w:t>
      </w:r>
      <w:r w:rsidRPr="00416AE4">
        <w:rPr>
          <w:spacing w:val="1"/>
        </w:rPr>
        <w:t xml:space="preserve"> </w:t>
      </w:r>
      <w:r w:rsidRPr="00416AE4">
        <w:t>затем</w:t>
      </w:r>
      <w:r w:rsidRPr="00416AE4">
        <w:rPr>
          <w:spacing w:val="1"/>
        </w:rPr>
        <w:t xml:space="preserve"> </w:t>
      </w:r>
      <w:r w:rsidRPr="00416AE4">
        <w:t>переходят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процесс</w:t>
      </w:r>
      <w:r w:rsidRPr="00416AE4">
        <w:rPr>
          <w:spacing w:val="-2"/>
        </w:rPr>
        <w:t xml:space="preserve"> </w:t>
      </w:r>
      <w:r w:rsidRPr="00416AE4">
        <w:t>дирижирования.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Параллельно</w:t>
      </w:r>
      <w:r w:rsidRPr="00416AE4">
        <w:rPr>
          <w:spacing w:val="-8"/>
        </w:rPr>
        <w:t xml:space="preserve"> </w:t>
      </w:r>
      <w:r w:rsidRPr="00416AE4">
        <w:t>с</w:t>
      </w:r>
      <w:r w:rsidRPr="00416AE4">
        <w:rPr>
          <w:spacing w:val="-6"/>
        </w:rPr>
        <w:t xml:space="preserve"> </w:t>
      </w:r>
      <w:r w:rsidRPr="00416AE4">
        <w:t>изучением</w:t>
      </w:r>
      <w:r w:rsidRPr="00416AE4">
        <w:rPr>
          <w:spacing w:val="-5"/>
        </w:rPr>
        <w:t xml:space="preserve"> </w:t>
      </w:r>
      <w:r w:rsidRPr="00416AE4">
        <w:t>голосов</w:t>
      </w:r>
      <w:r w:rsidRPr="00416AE4">
        <w:rPr>
          <w:spacing w:val="-7"/>
        </w:rPr>
        <w:t xml:space="preserve"> </w:t>
      </w:r>
      <w:r w:rsidRPr="00416AE4">
        <w:t>и</w:t>
      </w:r>
      <w:r w:rsidRPr="00416AE4">
        <w:rPr>
          <w:spacing w:val="-7"/>
        </w:rPr>
        <w:t xml:space="preserve"> </w:t>
      </w:r>
      <w:r w:rsidRPr="00416AE4">
        <w:t>игрой</w:t>
      </w:r>
      <w:r w:rsidRPr="00416AE4">
        <w:rPr>
          <w:spacing w:val="-8"/>
        </w:rPr>
        <w:t xml:space="preserve"> </w:t>
      </w:r>
      <w:r w:rsidRPr="00416AE4">
        <w:t>партитуры</w:t>
      </w:r>
      <w:r w:rsidRPr="00416AE4">
        <w:rPr>
          <w:spacing w:val="-5"/>
        </w:rPr>
        <w:t xml:space="preserve"> </w:t>
      </w:r>
      <w:r w:rsidRPr="00416AE4">
        <w:t>следует</w:t>
      </w:r>
      <w:r w:rsidRPr="00416AE4">
        <w:rPr>
          <w:spacing w:val="-6"/>
        </w:rPr>
        <w:t xml:space="preserve"> </w:t>
      </w:r>
      <w:r w:rsidRPr="00416AE4">
        <w:t>углублять</w:t>
      </w:r>
      <w:r w:rsidRPr="00416AE4">
        <w:rPr>
          <w:spacing w:val="-67"/>
        </w:rPr>
        <w:t xml:space="preserve"> </w:t>
      </w:r>
      <w:r w:rsidRPr="00416AE4">
        <w:t>музыкально-теоретический,</w:t>
      </w:r>
      <w:r w:rsidRPr="00416AE4">
        <w:rPr>
          <w:spacing w:val="1"/>
        </w:rPr>
        <w:t xml:space="preserve"> </w:t>
      </w:r>
      <w:r w:rsidRPr="00416AE4">
        <w:t>вокально-хоровой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исполнительский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изучаемого произведения.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  <w:r w:rsidRPr="00416AE4">
        <w:t>К</w:t>
      </w:r>
      <w:r w:rsidRPr="00416AE4">
        <w:rPr>
          <w:spacing w:val="1"/>
        </w:rPr>
        <w:t xml:space="preserve"> </w:t>
      </w:r>
      <w:r w:rsidRPr="00416AE4">
        <w:t>дирижированию</w:t>
      </w:r>
      <w:r w:rsidRPr="00416AE4">
        <w:rPr>
          <w:spacing w:val="1"/>
        </w:rPr>
        <w:t xml:space="preserve"> </w:t>
      </w:r>
      <w:r w:rsidRPr="00416AE4">
        <w:t>целесообразно</w:t>
      </w:r>
      <w:r w:rsidRPr="00416AE4">
        <w:rPr>
          <w:spacing w:val="1"/>
        </w:rPr>
        <w:t xml:space="preserve"> </w:t>
      </w:r>
      <w:r w:rsidRPr="00416AE4">
        <w:t>переходить</w:t>
      </w:r>
      <w:r w:rsidRPr="00416AE4">
        <w:rPr>
          <w:spacing w:val="1"/>
        </w:rPr>
        <w:t xml:space="preserve"> </w:t>
      </w:r>
      <w:r w:rsidRPr="00416AE4">
        <w:t>только</w:t>
      </w:r>
      <w:r w:rsidRPr="00416AE4">
        <w:rPr>
          <w:spacing w:val="1"/>
        </w:rPr>
        <w:t xml:space="preserve"> </w:t>
      </w:r>
      <w:r w:rsidRPr="00416AE4">
        <w:t>тогда,</w:t>
      </w:r>
      <w:r w:rsidRPr="00416AE4">
        <w:rPr>
          <w:spacing w:val="1"/>
        </w:rPr>
        <w:t xml:space="preserve"> </w:t>
      </w:r>
      <w:r w:rsidRPr="00416AE4">
        <w:t>когда</w:t>
      </w:r>
      <w:r w:rsidRPr="00416AE4">
        <w:rPr>
          <w:spacing w:val="1"/>
        </w:rPr>
        <w:t xml:space="preserve"> </w:t>
      </w:r>
      <w:r w:rsidRPr="00416AE4">
        <w:t>музыкально-художественное содержание произведения достаточно глубоко</w:t>
      </w:r>
      <w:r w:rsidRPr="00416AE4">
        <w:rPr>
          <w:spacing w:val="1"/>
        </w:rPr>
        <w:t xml:space="preserve"> </w:t>
      </w:r>
      <w:r w:rsidRPr="00416AE4">
        <w:t>осознано</w:t>
      </w:r>
      <w:r w:rsidRPr="00416AE4">
        <w:rPr>
          <w:spacing w:val="1"/>
        </w:rPr>
        <w:t xml:space="preserve"> </w:t>
      </w:r>
      <w:r w:rsidRPr="00416AE4">
        <w:t>учеником.</w:t>
      </w:r>
      <w:r w:rsidRPr="00416AE4">
        <w:rPr>
          <w:spacing w:val="1"/>
        </w:rPr>
        <w:t xml:space="preserve"> </w:t>
      </w:r>
      <w:r w:rsidRPr="00416AE4">
        <w:t>Овладение</w:t>
      </w:r>
      <w:r w:rsidRPr="00416AE4">
        <w:rPr>
          <w:spacing w:val="1"/>
        </w:rPr>
        <w:t xml:space="preserve"> </w:t>
      </w:r>
      <w:r w:rsidRPr="00416AE4">
        <w:t>основными</w:t>
      </w:r>
      <w:r w:rsidRPr="00416AE4">
        <w:rPr>
          <w:spacing w:val="1"/>
        </w:rPr>
        <w:t xml:space="preserve"> </w:t>
      </w:r>
      <w:r w:rsidRPr="00416AE4">
        <w:t>видами</w:t>
      </w:r>
      <w:r w:rsidRPr="00416AE4">
        <w:rPr>
          <w:spacing w:val="1"/>
        </w:rPr>
        <w:t xml:space="preserve"> </w:t>
      </w:r>
      <w:r w:rsidRPr="00416AE4">
        <w:t>звуковедения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дирижировании</w:t>
      </w:r>
      <w:r w:rsidRPr="00416AE4">
        <w:rPr>
          <w:spacing w:val="-13"/>
        </w:rPr>
        <w:t xml:space="preserve"> </w:t>
      </w:r>
      <w:r w:rsidRPr="00416AE4">
        <w:t>возможны</w:t>
      </w:r>
      <w:r w:rsidRPr="00416AE4">
        <w:rPr>
          <w:spacing w:val="-13"/>
        </w:rPr>
        <w:t xml:space="preserve"> </w:t>
      </w:r>
      <w:r w:rsidRPr="00416AE4">
        <w:t>только</w:t>
      </w:r>
      <w:r w:rsidRPr="00416AE4">
        <w:rPr>
          <w:spacing w:val="-14"/>
        </w:rPr>
        <w:t xml:space="preserve"> </w:t>
      </w:r>
      <w:r w:rsidRPr="00416AE4">
        <w:t>при</w:t>
      </w:r>
      <w:r w:rsidRPr="00416AE4">
        <w:rPr>
          <w:spacing w:val="-14"/>
        </w:rPr>
        <w:t xml:space="preserve"> </w:t>
      </w:r>
      <w:r w:rsidRPr="00416AE4">
        <w:t>проработке</w:t>
      </w:r>
      <w:r w:rsidRPr="00416AE4">
        <w:rPr>
          <w:spacing w:val="-13"/>
        </w:rPr>
        <w:t xml:space="preserve"> </w:t>
      </w:r>
      <w:r w:rsidRPr="00416AE4">
        <w:t>их</w:t>
      </w:r>
      <w:r w:rsidRPr="00416AE4">
        <w:rPr>
          <w:spacing w:val="-14"/>
        </w:rPr>
        <w:t xml:space="preserve"> </w:t>
      </w:r>
      <w:r w:rsidRPr="00416AE4">
        <w:t>на</w:t>
      </w:r>
      <w:r w:rsidRPr="00416AE4">
        <w:rPr>
          <w:spacing w:val="-13"/>
        </w:rPr>
        <w:t xml:space="preserve"> </w:t>
      </w:r>
      <w:r w:rsidRPr="00416AE4">
        <w:t>фортепиано.</w:t>
      </w:r>
      <w:r w:rsidRPr="00416AE4">
        <w:rPr>
          <w:spacing w:val="-13"/>
        </w:rPr>
        <w:t xml:space="preserve"> </w:t>
      </w:r>
      <w:r w:rsidRPr="00416AE4">
        <w:t>Развитие</w:t>
      </w:r>
      <w:r w:rsidRPr="00416AE4">
        <w:rPr>
          <w:spacing w:val="-68"/>
        </w:rPr>
        <w:t xml:space="preserve"> </w:t>
      </w:r>
      <w:r w:rsidRPr="00416AE4">
        <w:t>пальцевого</w:t>
      </w:r>
      <w:r w:rsidRPr="00416AE4">
        <w:rPr>
          <w:spacing w:val="-4"/>
        </w:rPr>
        <w:t xml:space="preserve"> </w:t>
      </w:r>
      <w:r w:rsidRPr="00416AE4">
        <w:t>мышечного</w:t>
      </w:r>
      <w:r w:rsidRPr="00416AE4">
        <w:rPr>
          <w:spacing w:val="-4"/>
        </w:rPr>
        <w:t xml:space="preserve"> </w:t>
      </w:r>
      <w:r w:rsidRPr="00416AE4">
        <w:t>легато</w:t>
      </w:r>
      <w:r w:rsidRPr="00416AE4">
        <w:rPr>
          <w:spacing w:val="-5"/>
        </w:rPr>
        <w:t xml:space="preserve"> </w:t>
      </w:r>
      <w:r w:rsidRPr="00416AE4">
        <w:t>при</w:t>
      </w:r>
      <w:r w:rsidRPr="00416AE4">
        <w:rPr>
          <w:spacing w:val="-7"/>
        </w:rPr>
        <w:t xml:space="preserve"> </w:t>
      </w:r>
      <w:r w:rsidRPr="00416AE4">
        <w:t>игре</w:t>
      </w:r>
      <w:r w:rsidRPr="00416AE4">
        <w:rPr>
          <w:spacing w:val="-4"/>
        </w:rPr>
        <w:t xml:space="preserve"> </w:t>
      </w:r>
      <w:r w:rsidRPr="00416AE4">
        <w:t>партитуры</w:t>
      </w:r>
      <w:r w:rsidRPr="00416AE4">
        <w:rPr>
          <w:spacing w:val="-5"/>
        </w:rPr>
        <w:t xml:space="preserve"> </w:t>
      </w:r>
      <w:r w:rsidRPr="00416AE4">
        <w:t>и</w:t>
      </w:r>
      <w:r w:rsidRPr="00416AE4">
        <w:rPr>
          <w:spacing w:val="-5"/>
        </w:rPr>
        <w:t xml:space="preserve"> </w:t>
      </w:r>
      <w:r w:rsidRPr="00416AE4">
        <w:t>умение</w:t>
      </w:r>
      <w:r w:rsidRPr="00416AE4">
        <w:rPr>
          <w:spacing w:val="-8"/>
        </w:rPr>
        <w:t xml:space="preserve"> </w:t>
      </w:r>
      <w:r w:rsidRPr="00416AE4">
        <w:t>следовать</w:t>
      </w:r>
      <w:r w:rsidRPr="00416AE4">
        <w:rPr>
          <w:spacing w:val="-6"/>
        </w:rPr>
        <w:t xml:space="preserve"> </w:t>
      </w:r>
      <w:r w:rsidRPr="00416AE4">
        <w:t>логике</w:t>
      </w:r>
      <w:r w:rsidRPr="00416AE4">
        <w:rPr>
          <w:spacing w:val="-68"/>
        </w:rPr>
        <w:t xml:space="preserve"> </w:t>
      </w:r>
      <w:r w:rsidRPr="00416AE4">
        <w:t>образного</w:t>
      </w:r>
      <w:r w:rsidRPr="00416AE4">
        <w:rPr>
          <w:spacing w:val="1"/>
        </w:rPr>
        <w:t xml:space="preserve"> </w:t>
      </w:r>
      <w:r w:rsidRPr="00416AE4">
        <w:t>содержания</w:t>
      </w:r>
      <w:r w:rsidRPr="00416AE4">
        <w:rPr>
          <w:spacing w:val="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литературного</w:t>
      </w:r>
      <w:r w:rsidRPr="00416AE4">
        <w:rPr>
          <w:spacing w:val="1"/>
        </w:rPr>
        <w:t xml:space="preserve"> </w:t>
      </w:r>
      <w:r w:rsidRPr="00416AE4">
        <w:t>текста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основная</w:t>
      </w:r>
      <w:r w:rsidRPr="00416AE4">
        <w:rPr>
          <w:spacing w:val="1"/>
        </w:rPr>
        <w:t xml:space="preserve"> </w:t>
      </w:r>
      <w:r w:rsidRPr="00416AE4">
        <w:t>задача</w:t>
      </w:r>
      <w:r w:rsidRPr="00416AE4">
        <w:rPr>
          <w:spacing w:val="1"/>
        </w:rPr>
        <w:t xml:space="preserve"> </w:t>
      </w:r>
      <w:r w:rsidRPr="00416AE4">
        <w:t>при</w:t>
      </w:r>
      <w:r w:rsidRPr="00416AE4">
        <w:rPr>
          <w:spacing w:val="1"/>
        </w:rPr>
        <w:t xml:space="preserve"> </w:t>
      </w:r>
      <w:r w:rsidRPr="00416AE4">
        <w:t>игре</w:t>
      </w:r>
      <w:r w:rsidRPr="00416AE4">
        <w:rPr>
          <w:spacing w:val="1"/>
        </w:rPr>
        <w:t xml:space="preserve"> </w:t>
      </w:r>
      <w:r w:rsidRPr="00416AE4">
        <w:t>хоровой</w:t>
      </w:r>
      <w:r w:rsidRPr="00416AE4">
        <w:rPr>
          <w:spacing w:val="1"/>
        </w:rPr>
        <w:t xml:space="preserve"> </w:t>
      </w:r>
      <w:r w:rsidRPr="00416AE4">
        <w:t>партитуры.</w:t>
      </w:r>
      <w:r w:rsidRPr="00416AE4">
        <w:rPr>
          <w:spacing w:val="1"/>
        </w:rPr>
        <w:t xml:space="preserve"> </w:t>
      </w:r>
      <w:r w:rsidRPr="00416AE4">
        <w:t>Необходимо</w:t>
      </w:r>
      <w:r w:rsidRPr="00416AE4">
        <w:rPr>
          <w:spacing w:val="1"/>
        </w:rPr>
        <w:t xml:space="preserve"> </w:t>
      </w:r>
      <w:r w:rsidRPr="00416AE4">
        <w:t>добиваться</w:t>
      </w:r>
      <w:r w:rsidRPr="00416AE4">
        <w:rPr>
          <w:spacing w:val="1"/>
        </w:rPr>
        <w:t xml:space="preserve"> </w:t>
      </w:r>
      <w:r w:rsidRPr="00416AE4">
        <w:t>вокально-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-4"/>
        </w:rPr>
        <w:t xml:space="preserve"> </w:t>
      </w:r>
      <w:r w:rsidRPr="00416AE4">
        <w:t>характера</w:t>
      </w:r>
      <w:r w:rsidRPr="00416AE4">
        <w:rPr>
          <w:spacing w:val="-3"/>
        </w:rPr>
        <w:t xml:space="preserve"> </w:t>
      </w:r>
      <w:r w:rsidRPr="00416AE4">
        <w:t>звучания</w:t>
      </w:r>
      <w:r w:rsidRPr="00416AE4">
        <w:rPr>
          <w:spacing w:val="-3"/>
        </w:rPr>
        <w:t xml:space="preserve"> </w:t>
      </w:r>
      <w:r w:rsidRPr="00416AE4">
        <w:t>на фортепиано.</w:t>
      </w:r>
    </w:p>
    <w:p w:rsidR="00D64D6C" w:rsidRPr="00416AE4" w:rsidRDefault="00D64D6C" w:rsidP="00416AE4">
      <w:pPr>
        <w:pStyle w:val="Heading21"/>
        <w:tabs>
          <w:tab w:val="left" w:pos="993"/>
        </w:tabs>
        <w:spacing w:line="318" w:lineRule="exact"/>
        <w:ind w:left="0" w:firstLine="709"/>
        <w:jc w:val="both"/>
      </w:pPr>
      <w:r w:rsidRPr="00416AE4">
        <w:t>Рекомендации</w:t>
      </w:r>
      <w:r w:rsidRPr="00416AE4">
        <w:rPr>
          <w:spacing w:val="-5"/>
        </w:rPr>
        <w:t xml:space="preserve"> </w:t>
      </w:r>
      <w:r w:rsidRPr="00416AE4">
        <w:t>по</w:t>
      </w:r>
      <w:r w:rsidRPr="00416AE4">
        <w:rPr>
          <w:spacing w:val="-3"/>
        </w:rPr>
        <w:t xml:space="preserve"> </w:t>
      </w:r>
      <w:r w:rsidRPr="00416AE4">
        <w:t>организации</w:t>
      </w:r>
      <w:r w:rsidRPr="00416AE4">
        <w:rPr>
          <w:spacing w:val="-5"/>
        </w:rPr>
        <w:t xml:space="preserve"> </w:t>
      </w:r>
      <w:r w:rsidRPr="00416AE4">
        <w:t>самостоятельной</w:t>
      </w:r>
      <w:r w:rsidRPr="00416AE4">
        <w:rPr>
          <w:spacing w:val="-3"/>
        </w:rPr>
        <w:t xml:space="preserve"> </w:t>
      </w:r>
      <w:r w:rsidRPr="00416AE4">
        <w:t>работы</w:t>
      </w:r>
      <w:r w:rsidRPr="00416AE4">
        <w:rPr>
          <w:spacing w:val="-10"/>
        </w:rPr>
        <w:t xml:space="preserve"> </w:t>
      </w:r>
      <w:r w:rsidRPr="00416AE4">
        <w:t>обучающихся</w:t>
      </w:r>
    </w:p>
    <w:p w:rsidR="00D64D6C" w:rsidRDefault="00D64D6C" w:rsidP="00C94911">
      <w:pPr>
        <w:pStyle w:val="BodyText"/>
        <w:tabs>
          <w:tab w:val="left" w:pos="993"/>
        </w:tabs>
        <w:spacing w:line="242" w:lineRule="auto"/>
        <w:ind w:left="0"/>
        <w:jc w:val="both"/>
      </w:pPr>
      <w:r w:rsidRPr="00416AE4">
        <w:t>В результате домашней подготовки учащемуся необходимо:</w:t>
      </w:r>
    </w:p>
    <w:p w:rsidR="00D64D6C" w:rsidRPr="00416AE4" w:rsidRDefault="00D64D6C" w:rsidP="00C94911">
      <w:pPr>
        <w:pStyle w:val="BodyText"/>
        <w:tabs>
          <w:tab w:val="left" w:pos="993"/>
        </w:tabs>
        <w:spacing w:line="242" w:lineRule="auto"/>
        <w:ind w:left="0" w:firstLine="660"/>
        <w:jc w:val="both"/>
      </w:pPr>
      <w:r>
        <w:t xml:space="preserve">- </w:t>
      </w:r>
      <w:r w:rsidRPr="00416AE4">
        <w:t>Выразительно исполнить</w:t>
      </w:r>
      <w:r w:rsidRPr="00416AE4">
        <w:rPr>
          <w:spacing w:val="-2"/>
        </w:rPr>
        <w:t xml:space="preserve"> </w:t>
      </w:r>
      <w:r w:rsidRPr="00416AE4">
        <w:t>изучаемую</w:t>
      </w:r>
      <w:r w:rsidRPr="00416AE4">
        <w:rPr>
          <w:spacing w:val="-2"/>
        </w:rPr>
        <w:t xml:space="preserve"> </w:t>
      </w:r>
      <w:r w:rsidRPr="00416AE4">
        <w:t>партитуру.</w:t>
      </w:r>
    </w:p>
    <w:p w:rsidR="00D64D6C" w:rsidRPr="00416AE4" w:rsidRDefault="00D64D6C" w:rsidP="00280F73">
      <w:pPr>
        <w:pStyle w:val="ListParagraph"/>
        <w:numPr>
          <w:ilvl w:val="0"/>
          <w:numId w:val="34"/>
        </w:numPr>
        <w:tabs>
          <w:tab w:val="left" w:pos="993"/>
          <w:tab w:val="left" w:pos="1223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Петь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изучаемого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произведения.</w:t>
      </w:r>
    </w:p>
    <w:p w:rsidR="00D64D6C" w:rsidRPr="00416AE4" w:rsidRDefault="00D64D6C" w:rsidP="00416AE4">
      <w:pPr>
        <w:pStyle w:val="BodyText"/>
        <w:tabs>
          <w:tab w:val="left" w:pos="993"/>
        </w:tabs>
        <w:ind w:left="0" w:firstLine="709"/>
        <w:jc w:val="both"/>
      </w:pPr>
    </w:p>
    <w:p w:rsidR="00D64D6C" w:rsidRDefault="00D64D6C" w:rsidP="00280F73">
      <w:pPr>
        <w:pStyle w:val="Heading11"/>
        <w:numPr>
          <w:ilvl w:val="2"/>
          <w:numId w:val="18"/>
        </w:numPr>
        <w:tabs>
          <w:tab w:val="left" w:pos="993"/>
          <w:tab w:val="left" w:pos="1483"/>
        </w:tabs>
        <w:ind w:left="0" w:firstLine="709"/>
        <w:jc w:val="center"/>
      </w:pPr>
      <w:r w:rsidRPr="00416AE4">
        <w:t>Списки</w:t>
      </w:r>
      <w:r w:rsidRPr="00416AE4">
        <w:rPr>
          <w:spacing w:val="-4"/>
        </w:rPr>
        <w:t xml:space="preserve"> </w:t>
      </w:r>
      <w:r w:rsidRPr="00416AE4">
        <w:t>рекомендуемой</w:t>
      </w:r>
      <w:r w:rsidRPr="00416AE4">
        <w:rPr>
          <w:spacing w:val="-5"/>
        </w:rPr>
        <w:t xml:space="preserve"> </w:t>
      </w:r>
      <w:r w:rsidRPr="00416AE4">
        <w:t>методической</w:t>
      </w:r>
      <w:r w:rsidRPr="00416AE4">
        <w:rPr>
          <w:spacing w:val="-6"/>
        </w:rPr>
        <w:t xml:space="preserve"> </w:t>
      </w:r>
      <w:r w:rsidRPr="00416AE4">
        <w:t>и</w:t>
      </w:r>
      <w:r w:rsidRPr="00416AE4">
        <w:rPr>
          <w:spacing w:val="-3"/>
        </w:rPr>
        <w:t xml:space="preserve"> </w:t>
      </w:r>
      <w:r w:rsidRPr="00416AE4">
        <w:t>нотной</w:t>
      </w:r>
      <w:r w:rsidRPr="00416AE4">
        <w:rPr>
          <w:spacing w:val="64"/>
        </w:rPr>
        <w:t xml:space="preserve"> </w:t>
      </w:r>
      <w:r w:rsidRPr="00416AE4">
        <w:t>литературы</w:t>
      </w:r>
    </w:p>
    <w:p w:rsidR="00D64D6C" w:rsidRPr="00416AE4" w:rsidRDefault="00D64D6C" w:rsidP="00280F73">
      <w:pPr>
        <w:pStyle w:val="Heading11"/>
        <w:tabs>
          <w:tab w:val="left" w:pos="993"/>
          <w:tab w:val="left" w:pos="1483"/>
        </w:tabs>
        <w:ind w:left="709"/>
        <w:jc w:val="center"/>
      </w:pPr>
    </w:p>
    <w:p w:rsidR="00D64D6C" w:rsidRPr="00416AE4" w:rsidRDefault="00D64D6C" w:rsidP="00416AE4">
      <w:pPr>
        <w:pStyle w:val="Heading21"/>
        <w:tabs>
          <w:tab w:val="left" w:pos="993"/>
        </w:tabs>
        <w:ind w:left="0" w:firstLine="709"/>
        <w:jc w:val="both"/>
      </w:pPr>
      <w:r>
        <w:t xml:space="preserve">1. </w:t>
      </w:r>
      <w:r w:rsidRPr="00416AE4">
        <w:t>Рекомендуемая</w:t>
      </w:r>
      <w:r w:rsidRPr="00416AE4">
        <w:rPr>
          <w:spacing w:val="-5"/>
        </w:rPr>
        <w:t xml:space="preserve"> </w:t>
      </w:r>
      <w:r w:rsidRPr="00416AE4">
        <w:t>методическая</w:t>
      </w:r>
      <w:r w:rsidRPr="00416AE4">
        <w:rPr>
          <w:spacing w:val="-4"/>
        </w:rPr>
        <w:t xml:space="preserve"> </w:t>
      </w:r>
      <w:r w:rsidRPr="00416AE4">
        <w:t>литература</w:t>
      </w:r>
    </w:p>
    <w:p w:rsidR="00D64D6C" w:rsidRPr="00416AE4" w:rsidRDefault="00D64D6C" w:rsidP="00280F73">
      <w:pPr>
        <w:pStyle w:val="ListParagraph"/>
        <w:numPr>
          <w:ilvl w:val="0"/>
          <w:numId w:val="2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Дмитревский Г. Хороведение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 управление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хором.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М.,1957</w:t>
      </w:r>
    </w:p>
    <w:p w:rsidR="00D64D6C" w:rsidRPr="00416AE4" w:rsidRDefault="00D64D6C" w:rsidP="00280F73">
      <w:pPr>
        <w:pStyle w:val="ListParagraph"/>
        <w:numPr>
          <w:ilvl w:val="0"/>
          <w:numId w:val="2"/>
        </w:numPr>
        <w:tabs>
          <w:tab w:val="left" w:pos="515"/>
          <w:tab w:val="left" w:pos="993"/>
          <w:tab w:val="left" w:pos="1606"/>
          <w:tab w:val="left" w:pos="2131"/>
          <w:tab w:val="left" w:pos="3278"/>
          <w:tab w:val="left" w:pos="5190"/>
          <w:tab w:val="left" w:pos="709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 А. Очерки по методике преподавания </w:t>
      </w:r>
      <w:r w:rsidRPr="00416AE4">
        <w:rPr>
          <w:sz w:val="28"/>
          <w:szCs w:val="28"/>
        </w:rPr>
        <w:t>дирижерско-хоровых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дисциплин.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Л.,1958</w:t>
      </w:r>
    </w:p>
    <w:p w:rsidR="00D64D6C" w:rsidRPr="00280F73" w:rsidRDefault="00D64D6C" w:rsidP="00280F73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Живов В. Теория хорового исполнительства. - М.,1998</w:t>
      </w:r>
      <w:r w:rsidRPr="00416AE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ab/>
      </w:r>
      <w:r w:rsidRPr="00416AE4">
        <w:rPr>
          <w:sz w:val="28"/>
          <w:szCs w:val="28"/>
        </w:rPr>
        <w:t>4.Краснощеков В. Вопросы хороведения.- М.,1969</w:t>
      </w:r>
      <w:r w:rsidRPr="00416AE4">
        <w:rPr>
          <w:spacing w:val="1"/>
          <w:sz w:val="28"/>
          <w:szCs w:val="28"/>
        </w:rPr>
        <w:t xml:space="preserve"> </w:t>
      </w:r>
    </w:p>
    <w:p w:rsidR="00D64D6C" w:rsidRPr="00416AE4" w:rsidRDefault="00D64D6C" w:rsidP="00280F73">
      <w:pPr>
        <w:pStyle w:val="ListParagraph"/>
        <w:tabs>
          <w:tab w:val="left" w:pos="709"/>
          <w:tab w:val="left" w:pos="993"/>
        </w:tabs>
        <w:ind w:left="709" w:firstLine="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5.Колесса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Н.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Основы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техники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Киев,1981</w:t>
      </w:r>
    </w:p>
    <w:p w:rsidR="00D64D6C" w:rsidRDefault="00D64D6C" w:rsidP="00280F73">
      <w:pPr>
        <w:pStyle w:val="BodyText"/>
        <w:tabs>
          <w:tab w:val="left" w:pos="709"/>
        </w:tabs>
        <w:ind w:left="0" w:firstLine="709"/>
        <w:jc w:val="both"/>
        <w:rPr>
          <w:spacing w:val="1"/>
        </w:rPr>
      </w:pPr>
      <w:r w:rsidRPr="00416AE4">
        <w:t>6.Ольхов К. Теоретические основы дирижерской техники. - Л.,1990</w:t>
      </w:r>
      <w:r w:rsidRPr="00416AE4">
        <w:rPr>
          <w:spacing w:val="-67"/>
        </w:rPr>
        <w:t xml:space="preserve"> </w:t>
      </w:r>
      <w:r>
        <w:rPr>
          <w:spacing w:val="-67"/>
        </w:rPr>
        <w:tab/>
      </w:r>
      <w:r w:rsidRPr="00416AE4">
        <w:t>7.Птица К. Очерки</w:t>
      </w:r>
      <w:r w:rsidRPr="00416AE4">
        <w:rPr>
          <w:spacing w:val="-2"/>
        </w:rPr>
        <w:t xml:space="preserve"> </w:t>
      </w:r>
      <w:r w:rsidRPr="00416AE4">
        <w:t>по</w:t>
      </w:r>
      <w:r w:rsidRPr="00416AE4">
        <w:rPr>
          <w:spacing w:val="3"/>
        </w:rPr>
        <w:t xml:space="preserve"> </w:t>
      </w:r>
      <w:r w:rsidRPr="00416AE4">
        <w:t>технике</w:t>
      </w:r>
      <w:r w:rsidRPr="00416AE4">
        <w:rPr>
          <w:spacing w:val="2"/>
        </w:rPr>
        <w:t xml:space="preserve"> </w:t>
      </w:r>
      <w:r w:rsidRPr="00416AE4">
        <w:t>дирижирования.</w:t>
      </w:r>
      <w:r w:rsidRPr="00416AE4">
        <w:rPr>
          <w:spacing w:val="4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М.,1948</w:t>
      </w:r>
      <w:r w:rsidRPr="00416AE4">
        <w:rPr>
          <w:spacing w:val="1"/>
        </w:rPr>
        <w:t xml:space="preserve"> </w:t>
      </w:r>
    </w:p>
    <w:p w:rsidR="00D64D6C" w:rsidRPr="00416AE4" w:rsidRDefault="00D64D6C" w:rsidP="00280F73">
      <w:pPr>
        <w:pStyle w:val="BodyText"/>
        <w:tabs>
          <w:tab w:val="left" w:pos="709"/>
        </w:tabs>
        <w:ind w:left="0" w:firstLine="709"/>
        <w:jc w:val="both"/>
      </w:pPr>
      <w:r w:rsidRPr="00416AE4">
        <w:t>8.Самарин</w:t>
      </w:r>
      <w:r w:rsidRPr="00416AE4">
        <w:rPr>
          <w:spacing w:val="-1"/>
        </w:rPr>
        <w:t xml:space="preserve"> </w:t>
      </w:r>
      <w:r w:rsidRPr="00416AE4">
        <w:t>В.</w:t>
      </w:r>
      <w:r w:rsidRPr="00416AE4">
        <w:rPr>
          <w:spacing w:val="-3"/>
        </w:rPr>
        <w:t xml:space="preserve"> </w:t>
      </w:r>
      <w:r w:rsidRPr="00416AE4">
        <w:t>Хороведение: учебное</w:t>
      </w:r>
      <w:r w:rsidRPr="00416AE4">
        <w:rPr>
          <w:spacing w:val="-1"/>
        </w:rPr>
        <w:t xml:space="preserve"> </w:t>
      </w:r>
      <w:r w:rsidRPr="00416AE4">
        <w:t>пособие.</w:t>
      </w:r>
      <w:r w:rsidRPr="00416AE4">
        <w:rPr>
          <w:spacing w:val="4"/>
        </w:rPr>
        <w:t xml:space="preserve"> </w:t>
      </w:r>
      <w:r w:rsidRPr="00416AE4">
        <w:t>-</w:t>
      </w:r>
      <w:r w:rsidRPr="00416AE4">
        <w:rPr>
          <w:spacing w:val="-2"/>
        </w:rPr>
        <w:t xml:space="preserve"> </w:t>
      </w:r>
      <w:r w:rsidRPr="00416AE4">
        <w:t>М.,1998</w:t>
      </w:r>
    </w:p>
    <w:p w:rsidR="00D64D6C" w:rsidRPr="00416AE4" w:rsidRDefault="00D64D6C" w:rsidP="00280F73">
      <w:pPr>
        <w:pStyle w:val="BodyText"/>
        <w:tabs>
          <w:tab w:val="left" w:pos="993"/>
        </w:tabs>
        <w:ind w:left="0" w:firstLine="709"/>
        <w:jc w:val="both"/>
      </w:pPr>
      <w:r w:rsidRPr="00416AE4">
        <w:t>9.Уколова</w:t>
      </w:r>
      <w:r w:rsidRPr="00416AE4">
        <w:rPr>
          <w:spacing w:val="48"/>
        </w:rPr>
        <w:t xml:space="preserve"> </w:t>
      </w:r>
      <w:r w:rsidRPr="00416AE4">
        <w:t>Л.</w:t>
      </w:r>
      <w:r w:rsidRPr="00416AE4">
        <w:rPr>
          <w:spacing w:val="47"/>
        </w:rPr>
        <w:t xml:space="preserve"> </w:t>
      </w:r>
      <w:r w:rsidRPr="00416AE4">
        <w:t>Дирижирование:</w:t>
      </w:r>
      <w:r w:rsidRPr="00416AE4">
        <w:rPr>
          <w:spacing w:val="50"/>
        </w:rPr>
        <w:t xml:space="preserve"> </w:t>
      </w:r>
      <w:r w:rsidRPr="00416AE4">
        <w:t>учебное</w:t>
      </w:r>
      <w:r w:rsidRPr="00416AE4">
        <w:rPr>
          <w:spacing w:val="50"/>
        </w:rPr>
        <w:t xml:space="preserve"> </w:t>
      </w:r>
      <w:r w:rsidRPr="00416AE4">
        <w:t>пособие</w:t>
      </w:r>
      <w:r w:rsidRPr="00416AE4">
        <w:rPr>
          <w:spacing w:val="49"/>
        </w:rPr>
        <w:t xml:space="preserve"> </w:t>
      </w:r>
      <w:r w:rsidRPr="00416AE4">
        <w:t>для</w:t>
      </w:r>
      <w:r w:rsidRPr="00416AE4">
        <w:rPr>
          <w:spacing w:val="49"/>
        </w:rPr>
        <w:t xml:space="preserve"> </w:t>
      </w:r>
      <w:r w:rsidRPr="00416AE4">
        <w:t>студентов</w:t>
      </w:r>
      <w:r w:rsidRPr="00416AE4">
        <w:rPr>
          <w:spacing w:val="49"/>
        </w:rPr>
        <w:t xml:space="preserve"> </w:t>
      </w:r>
      <w:r w:rsidRPr="00416AE4">
        <w:t>учреждений</w:t>
      </w:r>
      <w:r>
        <w:t xml:space="preserve"> </w:t>
      </w:r>
      <w:r w:rsidRPr="00416AE4">
        <w:rPr>
          <w:spacing w:val="-67"/>
        </w:rPr>
        <w:t xml:space="preserve"> </w:t>
      </w:r>
      <w:r w:rsidRPr="00416AE4">
        <w:t>среднего</w:t>
      </w:r>
      <w:r w:rsidRPr="00416AE4">
        <w:rPr>
          <w:spacing w:val="-3"/>
        </w:rPr>
        <w:t xml:space="preserve"> </w:t>
      </w:r>
      <w:r w:rsidRPr="00416AE4">
        <w:t>профессионального</w:t>
      </w:r>
      <w:r w:rsidRPr="00416AE4">
        <w:rPr>
          <w:spacing w:val="-2"/>
        </w:rPr>
        <w:t xml:space="preserve"> </w:t>
      </w:r>
      <w:r w:rsidRPr="00416AE4">
        <w:t>образования.</w:t>
      </w:r>
      <w:r w:rsidRPr="00416AE4">
        <w:rPr>
          <w:spacing w:val="-1"/>
        </w:rPr>
        <w:t xml:space="preserve"> </w:t>
      </w:r>
      <w:r w:rsidRPr="00416AE4">
        <w:t>М.,</w:t>
      </w:r>
      <w:r w:rsidRPr="00416AE4">
        <w:rPr>
          <w:spacing w:val="-1"/>
        </w:rPr>
        <w:t xml:space="preserve"> </w:t>
      </w:r>
      <w:r w:rsidRPr="00416AE4">
        <w:t>2003</w:t>
      </w:r>
    </w:p>
    <w:p w:rsidR="00D64D6C" w:rsidRDefault="00D64D6C" w:rsidP="00416AE4">
      <w:pPr>
        <w:tabs>
          <w:tab w:val="left" w:pos="993"/>
        </w:tabs>
        <w:spacing w:line="237" w:lineRule="auto"/>
        <w:ind w:firstLine="709"/>
        <w:jc w:val="both"/>
        <w:rPr>
          <w:b/>
          <w:i/>
          <w:spacing w:val="1"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416AE4">
        <w:rPr>
          <w:b/>
          <w:i/>
          <w:sz w:val="28"/>
          <w:szCs w:val="28"/>
        </w:rPr>
        <w:t>Рекомендуемые сборники хоровых произведений</w:t>
      </w:r>
      <w:r w:rsidRPr="00416AE4">
        <w:rPr>
          <w:b/>
          <w:i/>
          <w:spacing w:val="1"/>
          <w:sz w:val="28"/>
          <w:szCs w:val="28"/>
        </w:rPr>
        <w:t xml:space="preserve"> </w:t>
      </w:r>
    </w:p>
    <w:p w:rsidR="00D64D6C" w:rsidRDefault="00D64D6C" w:rsidP="00416AE4">
      <w:pPr>
        <w:tabs>
          <w:tab w:val="left" w:pos="993"/>
        </w:tabs>
        <w:spacing w:line="237" w:lineRule="auto"/>
        <w:ind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1.Библиотека студента-хормейстера. Вып 1, 2, 3 - М.,1967</w:t>
      </w:r>
    </w:p>
    <w:p w:rsidR="00D64D6C" w:rsidRPr="00416AE4" w:rsidRDefault="00D64D6C" w:rsidP="00416AE4">
      <w:pPr>
        <w:tabs>
          <w:tab w:val="left" w:pos="993"/>
        </w:tabs>
        <w:spacing w:line="237" w:lineRule="auto"/>
        <w:ind w:firstLine="709"/>
        <w:jc w:val="both"/>
        <w:rPr>
          <w:sz w:val="28"/>
          <w:szCs w:val="28"/>
        </w:rPr>
      </w:pP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2.Глиэр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Р.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Избранные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хоры.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А.Луканин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М.,1980</w:t>
      </w:r>
    </w:p>
    <w:p w:rsidR="00D64D6C" w:rsidRPr="00416AE4" w:rsidRDefault="00D64D6C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Курс</w:t>
      </w:r>
      <w:r w:rsidRPr="00416AE4">
        <w:rPr>
          <w:spacing w:val="34"/>
          <w:sz w:val="28"/>
          <w:szCs w:val="28"/>
        </w:rPr>
        <w:t xml:space="preserve"> </w:t>
      </w:r>
      <w:r w:rsidRPr="00416AE4">
        <w:rPr>
          <w:sz w:val="28"/>
          <w:szCs w:val="28"/>
        </w:rPr>
        <w:t>чтения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партитур.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34"/>
          <w:sz w:val="28"/>
          <w:szCs w:val="28"/>
        </w:rPr>
        <w:t xml:space="preserve"> </w:t>
      </w:r>
      <w:r w:rsidRPr="00416AE4">
        <w:rPr>
          <w:sz w:val="28"/>
          <w:szCs w:val="28"/>
        </w:rPr>
        <w:t>И.Полтавцев,</w:t>
      </w:r>
      <w:r w:rsidRPr="00416AE4">
        <w:rPr>
          <w:spacing w:val="33"/>
          <w:sz w:val="28"/>
          <w:szCs w:val="28"/>
        </w:rPr>
        <w:t xml:space="preserve"> </w:t>
      </w:r>
      <w:r w:rsidRPr="00416AE4">
        <w:rPr>
          <w:sz w:val="28"/>
          <w:szCs w:val="28"/>
        </w:rPr>
        <w:t>М.Светозарова</w:t>
      </w:r>
      <w:r w:rsidRPr="00416AE4">
        <w:rPr>
          <w:spacing w:val="39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35"/>
          <w:sz w:val="28"/>
          <w:szCs w:val="28"/>
        </w:rPr>
        <w:t xml:space="preserve"> </w:t>
      </w:r>
      <w:r w:rsidRPr="00416AE4">
        <w:rPr>
          <w:sz w:val="28"/>
          <w:szCs w:val="28"/>
        </w:rPr>
        <w:t>Ч.1.-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М.,1963</w:t>
      </w:r>
    </w:p>
    <w:p w:rsidR="00D64D6C" w:rsidRPr="00416AE4" w:rsidRDefault="00D64D6C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Хрестоматия</w:t>
      </w:r>
      <w:r w:rsidRPr="00416AE4">
        <w:rPr>
          <w:spacing w:val="23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дирижированию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хором.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24"/>
          <w:sz w:val="28"/>
          <w:szCs w:val="28"/>
        </w:rPr>
        <w:t xml:space="preserve"> </w:t>
      </w:r>
      <w:r w:rsidRPr="00416AE4">
        <w:rPr>
          <w:sz w:val="28"/>
          <w:szCs w:val="28"/>
        </w:rPr>
        <w:t>Е.Красотина,</w:t>
      </w:r>
      <w:r w:rsidRPr="00416AE4">
        <w:rPr>
          <w:spacing w:val="25"/>
          <w:sz w:val="28"/>
          <w:szCs w:val="28"/>
        </w:rPr>
        <w:t xml:space="preserve"> </w:t>
      </w:r>
      <w:r w:rsidRPr="00416AE4">
        <w:rPr>
          <w:sz w:val="28"/>
          <w:szCs w:val="28"/>
        </w:rPr>
        <w:t>К.Рюмина,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Ю.Левит.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Вып.1,2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М.,1968,1980</w:t>
      </w:r>
    </w:p>
    <w:p w:rsidR="00D64D6C" w:rsidRPr="00416AE4" w:rsidRDefault="00D64D6C" w:rsidP="00416AE4">
      <w:pPr>
        <w:pStyle w:val="ListParagraph"/>
        <w:numPr>
          <w:ilvl w:val="0"/>
          <w:numId w:val="1"/>
        </w:numPr>
        <w:tabs>
          <w:tab w:val="left" w:pos="515"/>
          <w:tab w:val="left" w:pos="99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Хрестоматия по дирижированию хором. Сост. Л.Заливухина- М.,1964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6.Хрестоматия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по чтению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хоровых партитур.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Сост.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Н.Шелков</w:t>
      </w:r>
      <w:r w:rsidRPr="00416AE4">
        <w:rPr>
          <w:spacing w:val="3"/>
          <w:sz w:val="28"/>
          <w:szCs w:val="28"/>
        </w:rPr>
        <w:t xml:space="preserve"> </w:t>
      </w:r>
      <w:r w:rsidRPr="00416AE4">
        <w:rPr>
          <w:sz w:val="28"/>
          <w:szCs w:val="28"/>
        </w:rPr>
        <w:t>-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Л.,1963</w:t>
      </w:r>
    </w:p>
    <w:sectPr w:rsidR="00D64D6C" w:rsidRPr="00416AE4" w:rsidSect="00416AE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6C" w:rsidRDefault="00D64D6C" w:rsidP="006E03F7">
      <w:r>
        <w:separator/>
      </w:r>
    </w:p>
  </w:endnote>
  <w:endnote w:type="continuationSeparator" w:id="0">
    <w:p w:rsidR="00D64D6C" w:rsidRDefault="00D64D6C" w:rsidP="006E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6C" w:rsidRDefault="00D64D6C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D64D6C" w:rsidRDefault="00D64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6C" w:rsidRDefault="00D64D6C" w:rsidP="006E03F7">
      <w:r>
        <w:separator/>
      </w:r>
    </w:p>
  </w:footnote>
  <w:footnote w:type="continuationSeparator" w:id="0">
    <w:p w:rsidR="00D64D6C" w:rsidRDefault="00D64D6C" w:rsidP="006E0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6C" w:rsidRDefault="00D64D6C" w:rsidP="008D19F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D67"/>
    <w:multiLevelType w:val="hybridMultilevel"/>
    <w:tmpl w:val="94E48AC6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9C2A02C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0E976698"/>
    <w:multiLevelType w:val="hybridMultilevel"/>
    <w:tmpl w:val="2A78967C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302" w:hanging="164"/>
      </w:pPr>
      <w:rPr>
        <w:rFonts w:ascii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2">
    <w:nsid w:val="0FCE0237"/>
    <w:multiLevelType w:val="hybridMultilevel"/>
    <w:tmpl w:val="2D489D9C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97820"/>
    <w:multiLevelType w:val="hybridMultilevel"/>
    <w:tmpl w:val="5AEA3646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30955"/>
    <w:multiLevelType w:val="hybridMultilevel"/>
    <w:tmpl w:val="42DA0EF0"/>
    <w:lvl w:ilvl="0" w:tplc="4328A3F4">
      <w:numFmt w:val="bullet"/>
      <w:lvlText w:val="-"/>
      <w:lvlJc w:val="left"/>
      <w:pPr>
        <w:ind w:left="302" w:hanging="188"/>
      </w:pPr>
      <w:rPr>
        <w:rFonts w:ascii="Times New Roman" w:eastAsia="Times New Roman" w:hAnsi="Times New Roman" w:hint="default"/>
        <w:i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1022" w:hanging="360"/>
      </w:pPr>
      <w:rPr>
        <w:rFonts w:ascii="Times New Roman" w:hAnsi="Times New Roman" w:hint="default"/>
        <w:w w:val="100"/>
        <w:sz w:val="28"/>
      </w:rPr>
    </w:lvl>
    <w:lvl w:ilvl="2" w:tplc="3A6CC378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3F642E2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5298E6F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01601734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AF607EC0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04CE9C08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7714C2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5">
    <w:nsid w:val="1B665389"/>
    <w:multiLevelType w:val="hybridMultilevel"/>
    <w:tmpl w:val="F7C83F0E"/>
    <w:lvl w:ilvl="0" w:tplc="5964D914">
      <w:start w:val="1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5ACFD8E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B552B96A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91725148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8DC2C48A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7F1AA1BA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F86CCEE8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3356B50E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6B7E48FC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6">
    <w:nsid w:val="1C9071E3"/>
    <w:multiLevelType w:val="hybridMultilevel"/>
    <w:tmpl w:val="DF682544"/>
    <w:lvl w:ilvl="0" w:tplc="EEDAA51E">
      <w:start w:val="1"/>
      <w:numFmt w:val="decimal"/>
      <w:lvlText w:val="%1."/>
      <w:lvlJc w:val="left"/>
      <w:pPr>
        <w:ind w:left="30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08084E">
      <w:numFmt w:val="bullet"/>
      <w:lvlText w:val="•"/>
      <w:lvlJc w:val="left"/>
      <w:pPr>
        <w:ind w:left="1274" w:hanging="422"/>
      </w:pPr>
      <w:rPr>
        <w:rFonts w:hint="default"/>
      </w:rPr>
    </w:lvl>
    <w:lvl w:ilvl="2" w:tplc="E8B28D96">
      <w:numFmt w:val="bullet"/>
      <w:lvlText w:val="•"/>
      <w:lvlJc w:val="left"/>
      <w:pPr>
        <w:ind w:left="2249" w:hanging="422"/>
      </w:pPr>
      <w:rPr>
        <w:rFonts w:hint="default"/>
      </w:rPr>
    </w:lvl>
    <w:lvl w:ilvl="3" w:tplc="4ED24554">
      <w:numFmt w:val="bullet"/>
      <w:lvlText w:val="•"/>
      <w:lvlJc w:val="left"/>
      <w:pPr>
        <w:ind w:left="3223" w:hanging="422"/>
      </w:pPr>
      <w:rPr>
        <w:rFonts w:hint="default"/>
      </w:rPr>
    </w:lvl>
    <w:lvl w:ilvl="4" w:tplc="25047314">
      <w:numFmt w:val="bullet"/>
      <w:lvlText w:val="•"/>
      <w:lvlJc w:val="left"/>
      <w:pPr>
        <w:ind w:left="4198" w:hanging="422"/>
      </w:pPr>
      <w:rPr>
        <w:rFonts w:hint="default"/>
      </w:rPr>
    </w:lvl>
    <w:lvl w:ilvl="5" w:tplc="3DF68938">
      <w:numFmt w:val="bullet"/>
      <w:lvlText w:val="•"/>
      <w:lvlJc w:val="left"/>
      <w:pPr>
        <w:ind w:left="5173" w:hanging="422"/>
      </w:pPr>
      <w:rPr>
        <w:rFonts w:hint="default"/>
      </w:rPr>
    </w:lvl>
    <w:lvl w:ilvl="6" w:tplc="CD1C5B78">
      <w:numFmt w:val="bullet"/>
      <w:lvlText w:val="•"/>
      <w:lvlJc w:val="left"/>
      <w:pPr>
        <w:ind w:left="6147" w:hanging="422"/>
      </w:pPr>
      <w:rPr>
        <w:rFonts w:hint="default"/>
      </w:rPr>
    </w:lvl>
    <w:lvl w:ilvl="7" w:tplc="7F6CEAD4">
      <w:numFmt w:val="bullet"/>
      <w:lvlText w:val="•"/>
      <w:lvlJc w:val="left"/>
      <w:pPr>
        <w:ind w:left="7122" w:hanging="422"/>
      </w:pPr>
      <w:rPr>
        <w:rFonts w:hint="default"/>
      </w:rPr>
    </w:lvl>
    <w:lvl w:ilvl="8" w:tplc="8D66FAD4">
      <w:numFmt w:val="bullet"/>
      <w:lvlText w:val="•"/>
      <w:lvlJc w:val="left"/>
      <w:pPr>
        <w:ind w:left="8097" w:hanging="422"/>
      </w:pPr>
      <w:rPr>
        <w:rFonts w:hint="default"/>
      </w:rPr>
    </w:lvl>
  </w:abstractNum>
  <w:abstractNum w:abstractNumId="7">
    <w:nsid w:val="1CA810A6"/>
    <w:multiLevelType w:val="hybridMultilevel"/>
    <w:tmpl w:val="ACC820B6"/>
    <w:lvl w:ilvl="0" w:tplc="577EDF26">
      <w:start w:val="1"/>
      <w:numFmt w:val="decimal"/>
      <w:lvlText w:val="%1."/>
      <w:lvlJc w:val="left"/>
      <w:pPr>
        <w:ind w:left="92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6E2F096">
      <w:numFmt w:val="bullet"/>
      <w:lvlText w:val="•"/>
      <w:lvlJc w:val="left"/>
      <w:pPr>
        <w:ind w:left="1895" w:hanging="213"/>
      </w:pPr>
      <w:rPr>
        <w:rFonts w:hint="default"/>
      </w:rPr>
    </w:lvl>
    <w:lvl w:ilvl="2" w:tplc="393AB2E8">
      <w:numFmt w:val="bullet"/>
      <w:lvlText w:val="•"/>
      <w:lvlJc w:val="left"/>
      <w:pPr>
        <w:ind w:left="2870" w:hanging="213"/>
      </w:pPr>
      <w:rPr>
        <w:rFonts w:hint="default"/>
      </w:rPr>
    </w:lvl>
    <w:lvl w:ilvl="3" w:tplc="F5A8E1CC">
      <w:numFmt w:val="bullet"/>
      <w:lvlText w:val="•"/>
      <w:lvlJc w:val="left"/>
      <w:pPr>
        <w:ind w:left="3844" w:hanging="213"/>
      </w:pPr>
      <w:rPr>
        <w:rFonts w:hint="default"/>
      </w:rPr>
    </w:lvl>
    <w:lvl w:ilvl="4" w:tplc="EF3214C0">
      <w:numFmt w:val="bullet"/>
      <w:lvlText w:val="•"/>
      <w:lvlJc w:val="left"/>
      <w:pPr>
        <w:ind w:left="4819" w:hanging="213"/>
      </w:pPr>
      <w:rPr>
        <w:rFonts w:hint="default"/>
      </w:rPr>
    </w:lvl>
    <w:lvl w:ilvl="5" w:tplc="5902FFDE">
      <w:numFmt w:val="bullet"/>
      <w:lvlText w:val="•"/>
      <w:lvlJc w:val="left"/>
      <w:pPr>
        <w:ind w:left="5794" w:hanging="213"/>
      </w:pPr>
      <w:rPr>
        <w:rFonts w:hint="default"/>
      </w:rPr>
    </w:lvl>
    <w:lvl w:ilvl="6" w:tplc="A48C2348">
      <w:numFmt w:val="bullet"/>
      <w:lvlText w:val="•"/>
      <w:lvlJc w:val="left"/>
      <w:pPr>
        <w:ind w:left="6768" w:hanging="213"/>
      </w:pPr>
      <w:rPr>
        <w:rFonts w:hint="default"/>
      </w:rPr>
    </w:lvl>
    <w:lvl w:ilvl="7" w:tplc="EA8227D0">
      <w:numFmt w:val="bullet"/>
      <w:lvlText w:val="•"/>
      <w:lvlJc w:val="left"/>
      <w:pPr>
        <w:ind w:left="7743" w:hanging="213"/>
      </w:pPr>
      <w:rPr>
        <w:rFonts w:hint="default"/>
      </w:rPr>
    </w:lvl>
    <w:lvl w:ilvl="8" w:tplc="E0243FD8">
      <w:numFmt w:val="bullet"/>
      <w:lvlText w:val="•"/>
      <w:lvlJc w:val="left"/>
      <w:pPr>
        <w:ind w:left="8718" w:hanging="213"/>
      </w:pPr>
      <w:rPr>
        <w:rFonts w:hint="default"/>
      </w:rPr>
    </w:lvl>
  </w:abstractNum>
  <w:abstractNum w:abstractNumId="8">
    <w:nsid w:val="1FA650C9"/>
    <w:multiLevelType w:val="hybridMultilevel"/>
    <w:tmpl w:val="0BC00860"/>
    <w:lvl w:ilvl="0" w:tplc="A322F096">
      <w:start w:val="3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2F54F42A">
      <w:numFmt w:val="bullet"/>
      <w:lvlText w:val="•"/>
      <w:lvlJc w:val="left"/>
      <w:pPr>
        <w:ind w:left="1274" w:hanging="213"/>
      </w:pPr>
      <w:rPr>
        <w:rFonts w:hint="default"/>
      </w:rPr>
    </w:lvl>
    <w:lvl w:ilvl="2" w:tplc="8110AD40">
      <w:numFmt w:val="bullet"/>
      <w:lvlText w:val="•"/>
      <w:lvlJc w:val="left"/>
      <w:pPr>
        <w:ind w:left="2249" w:hanging="213"/>
      </w:pPr>
      <w:rPr>
        <w:rFonts w:hint="default"/>
      </w:rPr>
    </w:lvl>
    <w:lvl w:ilvl="3" w:tplc="E5DE3156">
      <w:numFmt w:val="bullet"/>
      <w:lvlText w:val="•"/>
      <w:lvlJc w:val="left"/>
      <w:pPr>
        <w:ind w:left="3223" w:hanging="213"/>
      </w:pPr>
      <w:rPr>
        <w:rFonts w:hint="default"/>
      </w:rPr>
    </w:lvl>
    <w:lvl w:ilvl="4" w:tplc="2AAEDA78">
      <w:numFmt w:val="bullet"/>
      <w:lvlText w:val="•"/>
      <w:lvlJc w:val="left"/>
      <w:pPr>
        <w:ind w:left="4198" w:hanging="213"/>
      </w:pPr>
      <w:rPr>
        <w:rFonts w:hint="default"/>
      </w:rPr>
    </w:lvl>
    <w:lvl w:ilvl="5" w:tplc="EDDCC164">
      <w:numFmt w:val="bullet"/>
      <w:lvlText w:val="•"/>
      <w:lvlJc w:val="left"/>
      <w:pPr>
        <w:ind w:left="5173" w:hanging="213"/>
      </w:pPr>
      <w:rPr>
        <w:rFonts w:hint="default"/>
      </w:rPr>
    </w:lvl>
    <w:lvl w:ilvl="6" w:tplc="CCB833F6">
      <w:numFmt w:val="bullet"/>
      <w:lvlText w:val="•"/>
      <w:lvlJc w:val="left"/>
      <w:pPr>
        <w:ind w:left="6147" w:hanging="213"/>
      </w:pPr>
      <w:rPr>
        <w:rFonts w:hint="default"/>
      </w:rPr>
    </w:lvl>
    <w:lvl w:ilvl="7" w:tplc="EAE4E644">
      <w:numFmt w:val="bullet"/>
      <w:lvlText w:val="•"/>
      <w:lvlJc w:val="left"/>
      <w:pPr>
        <w:ind w:left="7122" w:hanging="213"/>
      </w:pPr>
      <w:rPr>
        <w:rFonts w:hint="default"/>
      </w:rPr>
    </w:lvl>
    <w:lvl w:ilvl="8" w:tplc="427CEE0A">
      <w:numFmt w:val="bullet"/>
      <w:lvlText w:val="•"/>
      <w:lvlJc w:val="left"/>
      <w:pPr>
        <w:ind w:left="8097" w:hanging="213"/>
      </w:pPr>
      <w:rPr>
        <w:rFonts w:hint="default"/>
      </w:rPr>
    </w:lvl>
  </w:abstractNum>
  <w:abstractNum w:abstractNumId="9">
    <w:nsid w:val="2175324F"/>
    <w:multiLevelType w:val="hybridMultilevel"/>
    <w:tmpl w:val="591846FC"/>
    <w:lvl w:ilvl="0" w:tplc="ADFC3858">
      <w:start w:val="2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C88A422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1CE4DA88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369C58FC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4032493C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D914544E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C67ADD6A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CAB87BBA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24F299F2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10">
    <w:nsid w:val="21D23981"/>
    <w:multiLevelType w:val="hybridMultilevel"/>
    <w:tmpl w:val="A1D6FC06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07EC1EA">
      <w:numFmt w:val="bullet"/>
      <w:lvlText w:val=""/>
      <w:lvlJc w:val="left"/>
      <w:pPr>
        <w:ind w:left="302" w:hanging="286"/>
      </w:pPr>
      <w:rPr>
        <w:rFonts w:ascii="Symbol" w:eastAsia="Times New Roman" w:hAnsi="Symbol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11">
    <w:nsid w:val="245760F9"/>
    <w:multiLevelType w:val="hybridMultilevel"/>
    <w:tmpl w:val="E1EE1E70"/>
    <w:lvl w:ilvl="0" w:tplc="0CA8CE48">
      <w:start w:val="3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u w:val="single" w:color="000000"/>
      </w:rPr>
    </w:lvl>
    <w:lvl w:ilvl="1" w:tplc="4AB45790">
      <w:numFmt w:val="bullet"/>
      <w:lvlText w:val=""/>
      <w:lvlJc w:val="left"/>
      <w:pPr>
        <w:ind w:left="1655" w:hanging="360"/>
      </w:pPr>
      <w:rPr>
        <w:rFonts w:ascii="Symbol" w:eastAsia="Times New Roman" w:hAnsi="Symbol" w:hint="default"/>
        <w:w w:val="100"/>
        <w:sz w:val="28"/>
      </w:rPr>
    </w:lvl>
    <w:lvl w:ilvl="2" w:tplc="A4CEFE12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F8AF606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FF2CF44E">
      <w:numFmt w:val="bullet"/>
      <w:lvlText w:val="•"/>
      <w:lvlJc w:val="left"/>
      <w:pPr>
        <w:ind w:left="4455" w:hanging="360"/>
      </w:pPr>
      <w:rPr>
        <w:rFonts w:hint="default"/>
      </w:rPr>
    </w:lvl>
    <w:lvl w:ilvl="5" w:tplc="18CA875E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BFFE2F3C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5E7AFB00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D71E4848"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12">
    <w:nsid w:val="2711718B"/>
    <w:multiLevelType w:val="hybridMultilevel"/>
    <w:tmpl w:val="6B900808"/>
    <w:lvl w:ilvl="0" w:tplc="6A1045CC">
      <w:start w:val="7"/>
      <w:numFmt w:val="decimal"/>
      <w:lvlText w:val="%1"/>
      <w:lvlJc w:val="left"/>
      <w:pPr>
        <w:ind w:left="1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941A2E">
      <w:start w:val="7"/>
      <w:numFmt w:val="decimal"/>
      <w:lvlText w:val="%2"/>
      <w:lvlJc w:val="left"/>
      <w:pPr>
        <w:ind w:left="47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36CFB02">
      <w:numFmt w:val="bullet"/>
      <w:lvlText w:val="•"/>
      <w:lvlJc w:val="left"/>
      <w:pPr>
        <w:ind w:left="5329" w:hanging="212"/>
      </w:pPr>
      <w:rPr>
        <w:rFonts w:hint="default"/>
      </w:rPr>
    </w:lvl>
    <w:lvl w:ilvl="3" w:tplc="2ADC9898">
      <w:numFmt w:val="bullet"/>
      <w:lvlText w:val="•"/>
      <w:lvlJc w:val="left"/>
      <w:pPr>
        <w:ind w:left="5919" w:hanging="212"/>
      </w:pPr>
      <w:rPr>
        <w:rFonts w:hint="default"/>
      </w:rPr>
    </w:lvl>
    <w:lvl w:ilvl="4" w:tplc="A4FE27A0">
      <w:numFmt w:val="bullet"/>
      <w:lvlText w:val="•"/>
      <w:lvlJc w:val="left"/>
      <w:pPr>
        <w:ind w:left="6508" w:hanging="212"/>
      </w:pPr>
      <w:rPr>
        <w:rFonts w:hint="default"/>
      </w:rPr>
    </w:lvl>
    <w:lvl w:ilvl="5" w:tplc="B160220E">
      <w:numFmt w:val="bullet"/>
      <w:lvlText w:val="•"/>
      <w:lvlJc w:val="left"/>
      <w:pPr>
        <w:ind w:left="7098" w:hanging="212"/>
      </w:pPr>
      <w:rPr>
        <w:rFonts w:hint="default"/>
      </w:rPr>
    </w:lvl>
    <w:lvl w:ilvl="6" w:tplc="FC7E0A48">
      <w:numFmt w:val="bullet"/>
      <w:lvlText w:val="•"/>
      <w:lvlJc w:val="left"/>
      <w:pPr>
        <w:ind w:left="7688" w:hanging="212"/>
      </w:pPr>
      <w:rPr>
        <w:rFonts w:hint="default"/>
      </w:rPr>
    </w:lvl>
    <w:lvl w:ilvl="7" w:tplc="AD761EF8">
      <w:numFmt w:val="bullet"/>
      <w:lvlText w:val="•"/>
      <w:lvlJc w:val="left"/>
      <w:pPr>
        <w:ind w:left="8277" w:hanging="212"/>
      </w:pPr>
      <w:rPr>
        <w:rFonts w:hint="default"/>
      </w:rPr>
    </w:lvl>
    <w:lvl w:ilvl="8" w:tplc="9AD8DCEE">
      <w:numFmt w:val="bullet"/>
      <w:lvlText w:val="•"/>
      <w:lvlJc w:val="left"/>
      <w:pPr>
        <w:ind w:left="8867" w:hanging="212"/>
      </w:pPr>
      <w:rPr>
        <w:rFonts w:hint="default"/>
      </w:rPr>
    </w:lvl>
  </w:abstractNum>
  <w:abstractNum w:abstractNumId="13">
    <w:nsid w:val="2B5E5FEF"/>
    <w:multiLevelType w:val="hybridMultilevel"/>
    <w:tmpl w:val="4612701A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E7AB356">
      <w:start w:val="1"/>
      <w:numFmt w:val="bullet"/>
      <w:lvlText w:val="-"/>
      <w:lvlJc w:val="left"/>
      <w:pPr>
        <w:ind w:left="302" w:hanging="286"/>
      </w:pPr>
      <w:rPr>
        <w:rFonts w:ascii="Times New Roman" w:hAnsi="Times New Roman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14">
    <w:nsid w:val="2EFC2777"/>
    <w:multiLevelType w:val="hybridMultilevel"/>
    <w:tmpl w:val="6E96E396"/>
    <w:lvl w:ilvl="0" w:tplc="AE187742"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15">
    <w:nsid w:val="301D0D95"/>
    <w:multiLevelType w:val="hybridMultilevel"/>
    <w:tmpl w:val="6C463734"/>
    <w:lvl w:ilvl="0" w:tplc="10A61F56">
      <w:start w:val="1"/>
      <w:numFmt w:val="upperRoman"/>
      <w:lvlText w:val="%1."/>
      <w:lvlJc w:val="left"/>
      <w:pPr>
        <w:ind w:left="101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9C0061E">
      <w:start w:val="1"/>
      <w:numFmt w:val="upperRoman"/>
      <w:lvlText w:val="%2."/>
      <w:lvlJc w:val="left"/>
      <w:pPr>
        <w:ind w:left="5387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1D2136E">
      <w:start w:val="4"/>
      <w:numFmt w:val="upperRoman"/>
      <w:lvlText w:val="%3."/>
      <w:lvlJc w:val="left"/>
      <w:pPr>
        <w:ind w:left="382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 w:tplc="DC9A96A4">
      <w:numFmt w:val="bullet"/>
      <w:lvlText w:val="•"/>
      <w:lvlJc w:val="left"/>
      <w:pPr>
        <w:ind w:left="4598" w:hanging="452"/>
      </w:pPr>
      <w:rPr>
        <w:rFonts w:hint="default"/>
      </w:rPr>
    </w:lvl>
    <w:lvl w:ilvl="4" w:tplc="89B693E8">
      <w:numFmt w:val="bullet"/>
      <w:lvlText w:val="•"/>
      <w:lvlJc w:val="left"/>
      <w:pPr>
        <w:ind w:left="5376" w:hanging="452"/>
      </w:pPr>
      <w:rPr>
        <w:rFonts w:hint="default"/>
      </w:rPr>
    </w:lvl>
    <w:lvl w:ilvl="5" w:tplc="CC0803EA">
      <w:numFmt w:val="bullet"/>
      <w:lvlText w:val="•"/>
      <w:lvlJc w:val="left"/>
      <w:pPr>
        <w:ind w:left="6154" w:hanging="452"/>
      </w:pPr>
      <w:rPr>
        <w:rFonts w:hint="default"/>
      </w:rPr>
    </w:lvl>
    <w:lvl w:ilvl="6" w:tplc="937EEF90">
      <w:numFmt w:val="bullet"/>
      <w:lvlText w:val="•"/>
      <w:lvlJc w:val="left"/>
      <w:pPr>
        <w:ind w:left="6933" w:hanging="452"/>
      </w:pPr>
      <w:rPr>
        <w:rFonts w:hint="default"/>
      </w:rPr>
    </w:lvl>
    <w:lvl w:ilvl="7" w:tplc="184CA2CA">
      <w:numFmt w:val="bullet"/>
      <w:lvlText w:val="•"/>
      <w:lvlJc w:val="left"/>
      <w:pPr>
        <w:ind w:left="7711" w:hanging="452"/>
      </w:pPr>
      <w:rPr>
        <w:rFonts w:hint="default"/>
      </w:rPr>
    </w:lvl>
    <w:lvl w:ilvl="8" w:tplc="B42813AA">
      <w:numFmt w:val="bullet"/>
      <w:lvlText w:val="•"/>
      <w:lvlJc w:val="left"/>
      <w:pPr>
        <w:ind w:left="8489" w:hanging="452"/>
      </w:pPr>
      <w:rPr>
        <w:rFonts w:hint="default"/>
      </w:rPr>
    </w:lvl>
  </w:abstractNum>
  <w:abstractNum w:abstractNumId="16">
    <w:nsid w:val="32FB09B4"/>
    <w:multiLevelType w:val="hybridMultilevel"/>
    <w:tmpl w:val="C0622A38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3311CE1"/>
    <w:multiLevelType w:val="hybridMultilevel"/>
    <w:tmpl w:val="19900E14"/>
    <w:lvl w:ilvl="0" w:tplc="1E7AB356">
      <w:start w:val="1"/>
      <w:numFmt w:val="bullet"/>
      <w:lvlText w:val="-"/>
      <w:lvlJc w:val="left"/>
      <w:pPr>
        <w:ind w:left="923" w:hanging="213"/>
      </w:pPr>
      <w:rPr>
        <w:rFonts w:ascii="Times New Roman" w:hAnsi="Times New Roman" w:hint="default"/>
        <w:w w:val="100"/>
        <w:sz w:val="26"/>
      </w:rPr>
    </w:lvl>
    <w:lvl w:ilvl="1" w:tplc="36E2F096">
      <w:numFmt w:val="bullet"/>
      <w:lvlText w:val="•"/>
      <w:lvlJc w:val="left"/>
      <w:pPr>
        <w:ind w:left="1895" w:hanging="213"/>
      </w:pPr>
      <w:rPr>
        <w:rFonts w:hint="default"/>
      </w:rPr>
    </w:lvl>
    <w:lvl w:ilvl="2" w:tplc="393AB2E8">
      <w:numFmt w:val="bullet"/>
      <w:lvlText w:val="•"/>
      <w:lvlJc w:val="left"/>
      <w:pPr>
        <w:ind w:left="2870" w:hanging="213"/>
      </w:pPr>
      <w:rPr>
        <w:rFonts w:hint="default"/>
      </w:rPr>
    </w:lvl>
    <w:lvl w:ilvl="3" w:tplc="F5A8E1CC">
      <w:numFmt w:val="bullet"/>
      <w:lvlText w:val="•"/>
      <w:lvlJc w:val="left"/>
      <w:pPr>
        <w:ind w:left="3844" w:hanging="213"/>
      </w:pPr>
      <w:rPr>
        <w:rFonts w:hint="default"/>
      </w:rPr>
    </w:lvl>
    <w:lvl w:ilvl="4" w:tplc="EF3214C0">
      <w:numFmt w:val="bullet"/>
      <w:lvlText w:val="•"/>
      <w:lvlJc w:val="left"/>
      <w:pPr>
        <w:ind w:left="4819" w:hanging="213"/>
      </w:pPr>
      <w:rPr>
        <w:rFonts w:hint="default"/>
      </w:rPr>
    </w:lvl>
    <w:lvl w:ilvl="5" w:tplc="5902FFDE">
      <w:numFmt w:val="bullet"/>
      <w:lvlText w:val="•"/>
      <w:lvlJc w:val="left"/>
      <w:pPr>
        <w:ind w:left="5794" w:hanging="213"/>
      </w:pPr>
      <w:rPr>
        <w:rFonts w:hint="default"/>
      </w:rPr>
    </w:lvl>
    <w:lvl w:ilvl="6" w:tplc="A48C2348">
      <w:numFmt w:val="bullet"/>
      <w:lvlText w:val="•"/>
      <w:lvlJc w:val="left"/>
      <w:pPr>
        <w:ind w:left="6768" w:hanging="213"/>
      </w:pPr>
      <w:rPr>
        <w:rFonts w:hint="default"/>
      </w:rPr>
    </w:lvl>
    <w:lvl w:ilvl="7" w:tplc="EA8227D0">
      <w:numFmt w:val="bullet"/>
      <w:lvlText w:val="•"/>
      <w:lvlJc w:val="left"/>
      <w:pPr>
        <w:ind w:left="7743" w:hanging="213"/>
      </w:pPr>
      <w:rPr>
        <w:rFonts w:hint="default"/>
      </w:rPr>
    </w:lvl>
    <w:lvl w:ilvl="8" w:tplc="E0243FD8">
      <w:numFmt w:val="bullet"/>
      <w:lvlText w:val="•"/>
      <w:lvlJc w:val="left"/>
      <w:pPr>
        <w:ind w:left="8718" w:hanging="213"/>
      </w:pPr>
      <w:rPr>
        <w:rFonts w:hint="default"/>
      </w:rPr>
    </w:lvl>
  </w:abstractNum>
  <w:abstractNum w:abstractNumId="18">
    <w:nsid w:val="352C0A36"/>
    <w:multiLevelType w:val="hybridMultilevel"/>
    <w:tmpl w:val="D1564884"/>
    <w:lvl w:ilvl="0" w:tplc="1E7AB356">
      <w:start w:val="1"/>
      <w:numFmt w:val="bullet"/>
      <w:lvlText w:val="-"/>
      <w:lvlJc w:val="left"/>
      <w:pPr>
        <w:ind w:left="3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94054"/>
    <w:multiLevelType w:val="hybridMultilevel"/>
    <w:tmpl w:val="4C1067FA"/>
    <w:lvl w:ilvl="0" w:tplc="4328A3F4">
      <w:numFmt w:val="bullet"/>
      <w:lvlText w:val="-"/>
      <w:lvlJc w:val="left"/>
      <w:pPr>
        <w:ind w:left="302" w:hanging="188"/>
      </w:pPr>
      <w:rPr>
        <w:rFonts w:ascii="Times New Roman" w:eastAsia="Times New Roman" w:hAnsi="Times New Roman" w:hint="default"/>
        <w:i/>
        <w:w w:val="100"/>
        <w:sz w:val="28"/>
      </w:rPr>
    </w:lvl>
    <w:lvl w:ilvl="1" w:tplc="4CF6DA38">
      <w:numFmt w:val="bullet"/>
      <w:lvlText w:val=""/>
      <w:lvlJc w:val="left"/>
      <w:pPr>
        <w:ind w:left="1022" w:hanging="360"/>
      </w:pPr>
      <w:rPr>
        <w:rFonts w:ascii="Symbol" w:eastAsia="Times New Roman" w:hAnsi="Symbol" w:hint="default"/>
        <w:w w:val="100"/>
        <w:sz w:val="28"/>
      </w:rPr>
    </w:lvl>
    <w:lvl w:ilvl="2" w:tplc="3A6CC378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3F642E2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5298E6F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01601734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AF607EC0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04CE9C08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7714C2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0">
    <w:nsid w:val="384D16ED"/>
    <w:multiLevelType w:val="hybridMultilevel"/>
    <w:tmpl w:val="6E3E97C4"/>
    <w:lvl w:ilvl="0" w:tplc="9E4AF880">
      <w:start w:val="1"/>
      <w:numFmt w:val="decimal"/>
      <w:lvlText w:val="%1."/>
      <w:lvlJc w:val="left"/>
      <w:pPr>
        <w:ind w:left="302" w:hanging="6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ED08C924">
      <w:numFmt w:val="bullet"/>
      <w:lvlText w:val="•"/>
      <w:lvlJc w:val="left"/>
      <w:pPr>
        <w:ind w:left="1274" w:hanging="644"/>
      </w:pPr>
      <w:rPr>
        <w:rFonts w:hint="default"/>
      </w:rPr>
    </w:lvl>
    <w:lvl w:ilvl="2" w:tplc="1A16022A">
      <w:numFmt w:val="bullet"/>
      <w:lvlText w:val="•"/>
      <w:lvlJc w:val="left"/>
      <w:pPr>
        <w:ind w:left="2249" w:hanging="644"/>
      </w:pPr>
      <w:rPr>
        <w:rFonts w:hint="default"/>
      </w:rPr>
    </w:lvl>
    <w:lvl w:ilvl="3" w:tplc="7DBE7640">
      <w:numFmt w:val="bullet"/>
      <w:lvlText w:val="•"/>
      <w:lvlJc w:val="left"/>
      <w:pPr>
        <w:ind w:left="3223" w:hanging="644"/>
      </w:pPr>
      <w:rPr>
        <w:rFonts w:hint="default"/>
      </w:rPr>
    </w:lvl>
    <w:lvl w:ilvl="4" w:tplc="CEE258CE">
      <w:numFmt w:val="bullet"/>
      <w:lvlText w:val="•"/>
      <w:lvlJc w:val="left"/>
      <w:pPr>
        <w:ind w:left="4198" w:hanging="644"/>
      </w:pPr>
      <w:rPr>
        <w:rFonts w:hint="default"/>
      </w:rPr>
    </w:lvl>
    <w:lvl w:ilvl="5" w:tplc="4092A696">
      <w:numFmt w:val="bullet"/>
      <w:lvlText w:val="•"/>
      <w:lvlJc w:val="left"/>
      <w:pPr>
        <w:ind w:left="5173" w:hanging="644"/>
      </w:pPr>
      <w:rPr>
        <w:rFonts w:hint="default"/>
      </w:rPr>
    </w:lvl>
    <w:lvl w:ilvl="6" w:tplc="3F9E0052">
      <w:numFmt w:val="bullet"/>
      <w:lvlText w:val="•"/>
      <w:lvlJc w:val="left"/>
      <w:pPr>
        <w:ind w:left="6147" w:hanging="644"/>
      </w:pPr>
      <w:rPr>
        <w:rFonts w:hint="default"/>
      </w:rPr>
    </w:lvl>
    <w:lvl w:ilvl="7" w:tplc="B7BE8B2C">
      <w:numFmt w:val="bullet"/>
      <w:lvlText w:val="•"/>
      <w:lvlJc w:val="left"/>
      <w:pPr>
        <w:ind w:left="7122" w:hanging="644"/>
      </w:pPr>
      <w:rPr>
        <w:rFonts w:hint="default"/>
      </w:rPr>
    </w:lvl>
    <w:lvl w:ilvl="8" w:tplc="933629EA">
      <w:numFmt w:val="bullet"/>
      <w:lvlText w:val="•"/>
      <w:lvlJc w:val="left"/>
      <w:pPr>
        <w:ind w:left="8097" w:hanging="644"/>
      </w:pPr>
      <w:rPr>
        <w:rFonts w:hint="default"/>
      </w:rPr>
    </w:lvl>
  </w:abstractNum>
  <w:abstractNum w:abstractNumId="21">
    <w:nsid w:val="3B7E1B94"/>
    <w:multiLevelType w:val="hybridMultilevel"/>
    <w:tmpl w:val="8BC6C0B6"/>
    <w:lvl w:ilvl="0" w:tplc="BE60F8BE">
      <w:start w:val="5"/>
      <w:numFmt w:val="decimal"/>
      <w:lvlText w:val="%1."/>
      <w:lvlJc w:val="left"/>
      <w:pPr>
        <w:ind w:left="1222" w:hanging="213"/>
      </w:pPr>
      <w:rPr>
        <w:rFonts w:cs="Times New Roman" w:hint="default"/>
        <w:w w:val="100"/>
      </w:rPr>
    </w:lvl>
    <w:lvl w:ilvl="1" w:tplc="57D88968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FAC4B4D8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4B58F198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E7FC450E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858274BC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D00267B6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3D8EFB92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A46E7A0C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22">
    <w:nsid w:val="3F7D7100"/>
    <w:multiLevelType w:val="hybridMultilevel"/>
    <w:tmpl w:val="A54ABA4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667303"/>
    <w:multiLevelType w:val="hybridMultilevel"/>
    <w:tmpl w:val="3ADEAC9C"/>
    <w:lvl w:ilvl="0" w:tplc="61824CE6">
      <w:start w:val="1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7248CC1C">
      <w:numFmt w:val="bullet"/>
      <w:lvlText w:val="•"/>
      <w:lvlJc w:val="left"/>
      <w:pPr>
        <w:ind w:left="1274" w:hanging="213"/>
      </w:pPr>
      <w:rPr>
        <w:rFonts w:hint="default"/>
      </w:rPr>
    </w:lvl>
    <w:lvl w:ilvl="2" w:tplc="FFDAE388">
      <w:numFmt w:val="bullet"/>
      <w:lvlText w:val="•"/>
      <w:lvlJc w:val="left"/>
      <w:pPr>
        <w:ind w:left="2249" w:hanging="213"/>
      </w:pPr>
      <w:rPr>
        <w:rFonts w:hint="default"/>
      </w:rPr>
    </w:lvl>
    <w:lvl w:ilvl="3" w:tplc="98B6F70E">
      <w:numFmt w:val="bullet"/>
      <w:lvlText w:val="•"/>
      <w:lvlJc w:val="left"/>
      <w:pPr>
        <w:ind w:left="3223" w:hanging="213"/>
      </w:pPr>
      <w:rPr>
        <w:rFonts w:hint="default"/>
      </w:rPr>
    </w:lvl>
    <w:lvl w:ilvl="4" w:tplc="57167C72">
      <w:numFmt w:val="bullet"/>
      <w:lvlText w:val="•"/>
      <w:lvlJc w:val="left"/>
      <w:pPr>
        <w:ind w:left="4198" w:hanging="213"/>
      </w:pPr>
      <w:rPr>
        <w:rFonts w:hint="default"/>
      </w:rPr>
    </w:lvl>
    <w:lvl w:ilvl="5" w:tplc="C0AE7A68">
      <w:numFmt w:val="bullet"/>
      <w:lvlText w:val="•"/>
      <w:lvlJc w:val="left"/>
      <w:pPr>
        <w:ind w:left="5173" w:hanging="213"/>
      </w:pPr>
      <w:rPr>
        <w:rFonts w:hint="default"/>
      </w:rPr>
    </w:lvl>
    <w:lvl w:ilvl="6" w:tplc="70061986">
      <w:numFmt w:val="bullet"/>
      <w:lvlText w:val="•"/>
      <w:lvlJc w:val="left"/>
      <w:pPr>
        <w:ind w:left="6147" w:hanging="213"/>
      </w:pPr>
      <w:rPr>
        <w:rFonts w:hint="default"/>
      </w:rPr>
    </w:lvl>
    <w:lvl w:ilvl="7" w:tplc="6A2C99FC">
      <w:numFmt w:val="bullet"/>
      <w:lvlText w:val="•"/>
      <w:lvlJc w:val="left"/>
      <w:pPr>
        <w:ind w:left="7122" w:hanging="213"/>
      </w:pPr>
      <w:rPr>
        <w:rFonts w:hint="default"/>
      </w:rPr>
    </w:lvl>
    <w:lvl w:ilvl="8" w:tplc="01DA448E">
      <w:numFmt w:val="bullet"/>
      <w:lvlText w:val="•"/>
      <w:lvlJc w:val="left"/>
      <w:pPr>
        <w:ind w:left="8097" w:hanging="213"/>
      </w:pPr>
      <w:rPr>
        <w:rFonts w:hint="default"/>
      </w:rPr>
    </w:lvl>
  </w:abstractNum>
  <w:abstractNum w:abstractNumId="24">
    <w:nsid w:val="49465777"/>
    <w:multiLevelType w:val="hybridMultilevel"/>
    <w:tmpl w:val="785CD02A"/>
    <w:lvl w:ilvl="0" w:tplc="5A90DC4E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32AEC642">
      <w:numFmt w:val="bullet"/>
      <w:lvlText w:val="•"/>
      <w:lvlJc w:val="left"/>
      <w:pPr>
        <w:ind w:left="1274" w:hanging="164"/>
      </w:pPr>
      <w:rPr>
        <w:rFonts w:hint="default"/>
      </w:rPr>
    </w:lvl>
    <w:lvl w:ilvl="2" w:tplc="6E94C664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A5C064BC">
      <w:numFmt w:val="bullet"/>
      <w:lvlText w:val="•"/>
      <w:lvlJc w:val="left"/>
      <w:pPr>
        <w:ind w:left="3223" w:hanging="164"/>
      </w:pPr>
      <w:rPr>
        <w:rFonts w:hint="default"/>
      </w:rPr>
    </w:lvl>
    <w:lvl w:ilvl="4" w:tplc="10FE4A4A">
      <w:numFmt w:val="bullet"/>
      <w:lvlText w:val="•"/>
      <w:lvlJc w:val="left"/>
      <w:pPr>
        <w:ind w:left="4198" w:hanging="164"/>
      </w:pPr>
      <w:rPr>
        <w:rFonts w:hint="default"/>
      </w:rPr>
    </w:lvl>
    <w:lvl w:ilvl="5" w:tplc="7632E0AA">
      <w:numFmt w:val="bullet"/>
      <w:lvlText w:val="•"/>
      <w:lvlJc w:val="left"/>
      <w:pPr>
        <w:ind w:left="5173" w:hanging="164"/>
      </w:pPr>
      <w:rPr>
        <w:rFonts w:hint="default"/>
      </w:rPr>
    </w:lvl>
    <w:lvl w:ilvl="6" w:tplc="71D0BEEE">
      <w:numFmt w:val="bullet"/>
      <w:lvlText w:val="•"/>
      <w:lvlJc w:val="left"/>
      <w:pPr>
        <w:ind w:left="6147" w:hanging="164"/>
      </w:pPr>
      <w:rPr>
        <w:rFonts w:hint="default"/>
      </w:rPr>
    </w:lvl>
    <w:lvl w:ilvl="7" w:tplc="2BE09A76">
      <w:numFmt w:val="bullet"/>
      <w:lvlText w:val="•"/>
      <w:lvlJc w:val="left"/>
      <w:pPr>
        <w:ind w:left="7122" w:hanging="164"/>
      </w:pPr>
      <w:rPr>
        <w:rFonts w:hint="default"/>
      </w:rPr>
    </w:lvl>
    <w:lvl w:ilvl="8" w:tplc="4CF4842E">
      <w:numFmt w:val="bullet"/>
      <w:lvlText w:val="•"/>
      <w:lvlJc w:val="left"/>
      <w:pPr>
        <w:ind w:left="8097" w:hanging="164"/>
      </w:pPr>
      <w:rPr>
        <w:rFonts w:hint="default"/>
      </w:rPr>
    </w:lvl>
  </w:abstractNum>
  <w:abstractNum w:abstractNumId="25">
    <w:nsid w:val="54131C91"/>
    <w:multiLevelType w:val="hybridMultilevel"/>
    <w:tmpl w:val="590C78B2"/>
    <w:lvl w:ilvl="0" w:tplc="C65E75F0">
      <w:start w:val="1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318D17E">
      <w:numFmt w:val="bullet"/>
      <w:lvlText w:val="•"/>
      <w:lvlJc w:val="left"/>
      <w:pPr>
        <w:ind w:left="1472" w:hanging="213"/>
      </w:pPr>
      <w:rPr>
        <w:rFonts w:hint="default"/>
      </w:rPr>
    </w:lvl>
    <w:lvl w:ilvl="2" w:tplc="58C29768">
      <w:numFmt w:val="bullet"/>
      <w:lvlText w:val="•"/>
      <w:lvlJc w:val="left"/>
      <w:pPr>
        <w:ind w:left="2425" w:hanging="213"/>
      </w:pPr>
      <w:rPr>
        <w:rFonts w:hint="default"/>
      </w:rPr>
    </w:lvl>
    <w:lvl w:ilvl="3" w:tplc="EBC205AC">
      <w:numFmt w:val="bullet"/>
      <w:lvlText w:val="•"/>
      <w:lvlJc w:val="left"/>
      <w:pPr>
        <w:ind w:left="3377" w:hanging="213"/>
      </w:pPr>
      <w:rPr>
        <w:rFonts w:hint="default"/>
      </w:rPr>
    </w:lvl>
    <w:lvl w:ilvl="4" w:tplc="D6E6C334">
      <w:numFmt w:val="bullet"/>
      <w:lvlText w:val="•"/>
      <w:lvlJc w:val="left"/>
      <w:pPr>
        <w:ind w:left="4330" w:hanging="213"/>
      </w:pPr>
      <w:rPr>
        <w:rFonts w:hint="default"/>
      </w:rPr>
    </w:lvl>
    <w:lvl w:ilvl="5" w:tplc="5EC66B2E">
      <w:numFmt w:val="bullet"/>
      <w:lvlText w:val="•"/>
      <w:lvlJc w:val="left"/>
      <w:pPr>
        <w:ind w:left="5283" w:hanging="213"/>
      </w:pPr>
      <w:rPr>
        <w:rFonts w:hint="default"/>
      </w:rPr>
    </w:lvl>
    <w:lvl w:ilvl="6" w:tplc="5A90D8D6">
      <w:numFmt w:val="bullet"/>
      <w:lvlText w:val="•"/>
      <w:lvlJc w:val="left"/>
      <w:pPr>
        <w:ind w:left="6235" w:hanging="213"/>
      </w:pPr>
      <w:rPr>
        <w:rFonts w:hint="default"/>
      </w:rPr>
    </w:lvl>
    <w:lvl w:ilvl="7" w:tplc="242ADEBA">
      <w:numFmt w:val="bullet"/>
      <w:lvlText w:val="•"/>
      <w:lvlJc w:val="left"/>
      <w:pPr>
        <w:ind w:left="7188" w:hanging="213"/>
      </w:pPr>
      <w:rPr>
        <w:rFonts w:hint="default"/>
      </w:rPr>
    </w:lvl>
    <w:lvl w:ilvl="8" w:tplc="3E9C4A70">
      <w:numFmt w:val="bullet"/>
      <w:lvlText w:val="•"/>
      <w:lvlJc w:val="left"/>
      <w:pPr>
        <w:ind w:left="8141" w:hanging="213"/>
      </w:pPr>
      <w:rPr>
        <w:rFonts w:hint="default"/>
      </w:rPr>
    </w:lvl>
  </w:abstractNum>
  <w:abstractNum w:abstractNumId="26">
    <w:nsid w:val="578548CA"/>
    <w:multiLevelType w:val="hybridMultilevel"/>
    <w:tmpl w:val="72EE957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3E5591"/>
    <w:multiLevelType w:val="hybridMultilevel"/>
    <w:tmpl w:val="B366D51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8E0FB6"/>
    <w:multiLevelType w:val="hybridMultilevel"/>
    <w:tmpl w:val="CCEAD3D4"/>
    <w:lvl w:ilvl="0" w:tplc="1E7AB35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29">
    <w:nsid w:val="61C50179"/>
    <w:multiLevelType w:val="hybridMultilevel"/>
    <w:tmpl w:val="4F9C931E"/>
    <w:lvl w:ilvl="0" w:tplc="AC28F3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4607404"/>
    <w:multiLevelType w:val="hybridMultilevel"/>
    <w:tmpl w:val="11CE58E4"/>
    <w:lvl w:ilvl="0" w:tplc="9398DCAC">
      <w:start w:val="9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AE8FE60">
      <w:numFmt w:val="bullet"/>
      <w:lvlText w:val="•"/>
      <w:lvlJc w:val="left"/>
      <w:pPr>
        <w:ind w:left="1472" w:hanging="213"/>
      </w:pPr>
      <w:rPr>
        <w:rFonts w:hint="default"/>
      </w:rPr>
    </w:lvl>
    <w:lvl w:ilvl="2" w:tplc="6ACCA356">
      <w:numFmt w:val="bullet"/>
      <w:lvlText w:val="•"/>
      <w:lvlJc w:val="left"/>
      <w:pPr>
        <w:ind w:left="2425" w:hanging="213"/>
      </w:pPr>
      <w:rPr>
        <w:rFonts w:hint="default"/>
      </w:rPr>
    </w:lvl>
    <w:lvl w:ilvl="3" w:tplc="CAB8ADC4">
      <w:numFmt w:val="bullet"/>
      <w:lvlText w:val="•"/>
      <w:lvlJc w:val="left"/>
      <w:pPr>
        <w:ind w:left="3377" w:hanging="213"/>
      </w:pPr>
      <w:rPr>
        <w:rFonts w:hint="default"/>
      </w:rPr>
    </w:lvl>
    <w:lvl w:ilvl="4" w:tplc="D25CAED2">
      <w:numFmt w:val="bullet"/>
      <w:lvlText w:val="•"/>
      <w:lvlJc w:val="left"/>
      <w:pPr>
        <w:ind w:left="4330" w:hanging="213"/>
      </w:pPr>
      <w:rPr>
        <w:rFonts w:hint="default"/>
      </w:rPr>
    </w:lvl>
    <w:lvl w:ilvl="5" w:tplc="2872EC92">
      <w:numFmt w:val="bullet"/>
      <w:lvlText w:val="•"/>
      <w:lvlJc w:val="left"/>
      <w:pPr>
        <w:ind w:left="5283" w:hanging="213"/>
      </w:pPr>
      <w:rPr>
        <w:rFonts w:hint="default"/>
      </w:rPr>
    </w:lvl>
    <w:lvl w:ilvl="6" w:tplc="2214CE46">
      <w:numFmt w:val="bullet"/>
      <w:lvlText w:val="•"/>
      <w:lvlJc w:val="left"/>
      <w:pPr>
        <w:ind w:left="6235" w:hanging="213"/>
      </w:pPr>
      <w:rPr>
        <w:rFonts w:hint="default"/>
      </w:rPr>
    </w:lvl>
    <w:lvl w:ilvl="7" w:tplc="05828ABC">
      <w:numFmt w:val="bullet"/>
      <w:lvlText w:val="•"/>
      <w:lvlJc w:val="left"/>
      <w:pPr>
        <w:ind w:left="7188" w:hanging="213"/>
      </w:pPr>
      <w:rPr>
        <w:rFonts w:hint="default"/>
      </w:rPr>
    </w:lvl>
    <w:lvl w:ilvl="8" w:tplc="E2AEB578">
      <w:numFmt w:val="bullet"/>
      <w:lvlText w:val="•"/>
      <w:lvlJc w:val="left"/>
      <w:pPr>
        <w:ind w:left="8141" w:hanging="213"/>
      </w:pPr>
      <w:rPr>
        <w:rFonts w:hint="default"/>
      </w:rPr>
    </w:lvl>
  </w:abstractNum>
  <w:abstractNum w:abstractNumId="31">
    <w:nsid w:val="6B27064E"/>
    <w:multiLevelType w:val="hybridMultilevel"/>
    <w:tmpl w:val="3E32569E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21E98"/>
    <w:multiLevelType w:val="hybridMultilevel"/>
    <w:tmpl w:val="E1DE8F86"/>
    <w:lvl w:ilvl="0" w:tplc="0CA8CE48">
      <w:start w:val="3"/>
      <w:numFmt w:val="decimal"/>
      <w:lvlText w:val="%1."/>
      <w:lvlJc w:val="left"/>
      <w:pPr>
        <w:ind w:left="1222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u w:val="single" w:color="000000"/>
      </w:rPr>
    </w:lvl>
    <w:lvl w:ilvl="1" w:tplc="1E7AB356">
      <w:start w:val="1"/>
      <w:numFmt w:val="bullet"/>
      <w:lvlText w:val="-"/>
      <w:lvlJc w:val="left"/>
      <w:pPr>
        <w:ind w:left="1655" w:hanging="360"/>
      </w:pPr>
      <w:rPr>
        <w:rFonts w:ascii="Times New Roman" w:hAnsi="Times New Roman" w:hint="default"/>
        <w:w w:val="100"/>
        <w:sz w:val="28"/>
      </w:rPr>
    </w:lvl>
    <w:lvl w:ilvl="2" w:tplc="A4CEFE12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9F8AF606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FF2CF44E">
      <w:numFmt w:val="bullet"/>
      <w:lvlText w:val="•"/>
      <w:lvlJc w:val="left"/>
      <w:pPr>
        <w:ind w:left="4455" w:hanging="360"/>
      </w:pPr>
      <w:rPr>
        <w:rFonts w:hint="default"/>
      </w:rPr>
    </w:lvl>
    <w:lvl w:ilvl="5" w:tplc="18CA875E">
      <w:numFmt w:val="bullet"/>
      <w:lvlText w:val="•"/>
      <w:lvlJc w:val="left"/>
      <w:pPr>
        <w:ind w:left="5387" w:hanging="360"/>
      </w:pPr>
      <w:rPr>
        <w:rFonts w:hint="default"/>
      </w:rPr>
    </w:lvl>
    <w:lvl w:ilvl="6" w:tplc="BFFE2F3C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5E7AFB00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D71E4848"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33">
    <w:nsid w:val="796607E4"/>
    <w:multiLevelType w:val="hybridMultilevel"/>
    <w:tmpl w:val="A726CC2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14"/>
  </w:num>
  <w:num w:numId="5">
    <w:abstractNumId w:val="24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30"/>
  </w:num>
  <w:num w:numId="11">
    <w:abstractNumId w:val="6"/>
  </w:num>
  <w:num w:numId="12">
    <w:abstractNumId w:val="12"/>
  </w:num>
  <w:num w:numId="13">
    <w:abstractNumId w:val="0"/>
  </w:num>
  <w:num w:numId="14">
    <w:abstractNumId w:val="21"/>
  </w:num>
  <w:num w:numId="15">
    <w:abstractNumId w:val="23"/>
  </w:num>
  <w:num w:numId="16">
    <w:abstractNumId w:val="20"/>
  </w:num>
  <w:num w:numId="17">
    <w:abstractNumId w:val="19"/>
  </w:num>
  <w:num w:numId="18">
    <w:abstractNumId w:val="15"/>
  </w:num>
  <w:num w:numId="19">
    <w:abstractNumId w:val="22"/>
  </w:num>
  <w:num w:numId="20">
    <w:abstractNumId w:val="3"/>
  </w:num>
  <w:num w:numId="21">
    <w:abstractNumId w:val="16"/>
  </w:num>
  <w:num w:numId="22">
    <w:abstractNumId w:val="29"/>
  </w:num>
  <w:num w:numId="23">
    <w:abstractNumId w:val="2"/>
  </w:num>
  <w:num w:numId="24">
    <w:abstractNumId w:val="18"/>
  </w:num>
  <w:num w:numId="25">
    <w:abstractNumId w:val="4"/>
  </w:num>
  <w:num w:numId="26">
    <w:abstractNumId w:val="1"/>
  </w:num>
  <w:num w:numId="27">
    <w:abstractNumId w:val="26"/>
  </w:num>
  <w:num w:numId="28">
    <w:abstractNumId w:val="17"/>
  </w:num>
  <w:num w:numId="29">
    <w:abstractNumId w:val="31"/>
  </w:num>
  <w:num w:numId="30">
    <w:abstractNumId w:val="13"/>
  </w:num>
  <w:num w:numId="31">
    <w:abstractNumId w:val="32"/>
  </w:num>
  <w:num w:numId="32">
    <w:abstractNumId w:val="28"/>
  </w:num>
  <w:num w:numId="33">
    <w:abstractNumId w:val="27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EE6"/>
    <w:rsid w:val="000836FC"/>
    <w:rsid w:val="00091189"/>
    <w:rsid w:val="00257D19"/>
    <w:rsid w:val="00275A26"/>
    <w:rsid w:val="00280F73"/>
    <w:rsid w:val="0028125C"/>
    <w:rsid w:val="002867A6"/>
    <w:rsid w:val="002C1808"/>
    <w:rsid w:val="00317DDB"/>
    <w:rsid w:val="00321EE6"/>
    <w:rsid w:val="00325300"/>
    <w:rsid w:val="003E11EA"/>
    <w:rsid w:val="00416AE4"/>
    <w:rsid w:val="00452D07"/>
    <w:rsid w:val="004B30E3"/>
    <w:rsid w:val="004B6864"/>
    <w:rsid w:val="00556BCC"/>
    <w:rsid w:val="005B065D"/>
    <w:rsid w:val="005D13B8"/>
    <w:rsid w:val="006506CF"/>
    <w:rsid w:val="006E03F7"/>
    <w:rsid w:val="006E48F2"/>
    <w:rsid w:val="007028AC"/>
    <w:rsid w:val="00733FC4"/>
    <w:rsid w:val="00745679"/>
    <w:rsid w:val="007A3208"/>
    <w:rsid w:val="00817B7D"/>
    <w:rsid w:val="008A33BD"/>
    <w:rsid w:val="008D19FB"/>
    <w:rsid w:val="00964091"/>
    <w:rsid w:val="009B3399"/>
    <w:rsid w:val="009B3B60"/>
    <w:rsid w:val="009D0CC0"/>
    <w:rsid w:val="00A80F5E"/>
    <w:rsid w:val="00B01DB2"/>
    <w:rsid w:val="00B62A99"/>
    <w:rsid w:val="00BE2C54"/>
    <w:rsid w:val="00BF27B7"/>
    <w:rsid w:val="00C6282F"/>
    <w:rsid w:val="00C94911"/>
    <w:rsid w:val="00D64D6C"/>
    <w:rsid w:val="00DA0193"/>
    <w:rsid w:val="00DC069B"/>
    <w:rsid w:val="00DF6166"/>
    <w:rsid w:val="00E1681C"/>
    <w:rsid w:val="00E960C8"/>
    <w:rsid w:val="00EF0FC9"/>
    <w:rsid w:val="00F67853"/>
    <w:rsid w:val="00F7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E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21EE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21EE6"/>
    <w:pPr>
      <w:ind w:left="3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C54"/>
    <w:rPr>
      <w:rFonts w:ascii="Times New Roman" w:hAnsi="Times New Roman" w:cs="Times New Roman"/>
      <w:sz w:val="28"/>
      <w:szCs w:val="28"/>
      <w:lang w:val="ru-RU"/>
    </w:rPr>
  </w:style>
  <w:style w:type="paragraph" w:customStyle="1" w:styleId="Heading11">
    <w:name w:val="Heading 11"/>
    <w:basedOn w:val="Normal"/>
    <w:uiPriority w:val="99"/>
    <w:rsid w:val="00321EE6"/>
    <w:pPr>
      <w:ind w:left="1010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321EE6"/>
    <w:pPr>
      <w:ind w:left="302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321EE6"/>
    <w:pPr>
      <w:ind w:left="302" w:hanging="164"/>
    </w:pPr>
  </w:style>
  <w:style w:type="paragraph" w:customStyle="1" w:styleId="TableParagraph">
    <w:name w:val="Table Paragraph"/>
    <w:basedOn w:val="Normal"/>
    <w:uiPriority w:val="99"/>
    <w:rsid w:val="00321EE6"/>
    <w:pPr>
      <w:spacing w:line="315" w:lineRule="exact"/>
      <w:ind w:left="107"/>
    </w:pPr>
  </w:style>
  <w:style w:type="paragraph" w:styleId="Footer">
    <w:name w:val="footer"/>
    <w:basedOn w:val="Normal"/>
    <w:link w:val="FooterChar"/>
    <w:uiPriority w:val="99"/>
    <w:rsid w:val="00BE2C54"/>
    <w:pPr>
      <w:widowControl/>
      <w:suppressLineNumbers/>
      <w:tabs>
        <w:tab w:val="center" w:pos="4677"/>
        <w:tab w:val="right" w:pos="9355"/>
      </w:tabs>
      <w:suppressAutoHyphens/>
      <w:autoSpaceDE/>
      <w:autoSpaceDN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2C54"/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rsid w:val="00BE2C54"/>
    <w:pPr>
      <w:widowControl/>
      <w:suppressLineNumbers/>
      <w:tabs>
        <w:tab w:val="center" w:pos="4677"/>
        <w:tab w:val="right" w:pos="9355"/>
      </w:tabs>
      <w:suppressAutoHyphens/>
      <w:autoSpaceDE/>
      <w:autoSpaceDN/>
      <w:spacing w:after="200" w:line="276" w:lineRule="auto"/>
    </w:pPr>
    <w:rPr>
      <w:rFonts w:ascii="Arial" w:eastAsia="SimSun" w:hAnsi="Arial" w:cs="Mangal"/>
      <w:kern w:val="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2C54"/>
    <w:rPr>
      <w:rFonts w:ascii="Arial" w:eastAsia="SimSun" w:hAnsi="Arial" w:cs="Mangal"/>
      <w:kern w:val="1"/>
      <w:lang w:eastAsia="hi-IN" w:bidi="hi-IN"/>
    </w:rPr>
  </w:style>
  <w:style w:type="paragraph" w:customStyle="1" w:styleId="Style5">
    <w:name w:val="Style5"/>
    <w:basedOn w:val="Normal"/>
    <w:uiPriority w:val="99"/>
    <w:rsid w:val="00BE2C54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BE2C54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12</Pages>
  <Words>2726</Words>
  <Characters>15542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2023-09-15T08:20:00Z</cp:lastPrinted>
  <dcterms:created xsi:type="dcterms:W3CDTF">2021-08-12T06:27:00Z</dcterms:created>
  <dcterms:modified xsi:type="dcterms:W3CDTF">2025-10-27T11:38:00Z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