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68" w:rsidRPr="00EF0FC9" w:rsidRDefault="00EF4F68" w:rsidP="00835B8A">
      <w:pPr>
        <w:spacing w:after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EF0FC9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pStyle w:val="Heading11"/>
        <w:spacing w:line="276" w:lineRule="auto"/>
        <w:ind w:left="1106" w:right="1363"/>
      </w:pP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ДОПОЛНИТЕЛЬНАЯ ПРЕДПРОФЕССИОНАЛЬНАЯ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ОБЩЕОБРАЗОВАТЕЛЬНАЯ</w:t>
      </w:r>
      <w:r w:rsidRPr="00EF0FC9">
        <w:rPr>
          <w:rFonts w:ascii="Times New Roman" w:hAnsi="Times New Roman"/>
          <w:b/>
          <w:sz w:val="28"/>
          <w:szCs w:val="28"/>
        </w:rPr>
        <w:t xml:space="preserve"> ПРОГРАММА В ОБЛАСТИ МУЗЫКАЛЬНОГО ИСКУССТВА «НАРОДНЫЕ ИНСТРУМЕНТЫ»</w:t>
      </w: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EF4F68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Pr="00964091" w:rsidRDefault="00EF4F68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ПРОГРАММА</w:t>
      </w:r>
    </w:p>
    <w:p w:rsidR="00EF4F68" w:rsidRPr="00964091" w:rsidRDefault="00EF4F68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EF4F68" w:rsidRPr="00964091" w:rsidRDefault="00EF4F68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ПО.01.УП.02 АНСАМБЛЬ</w:t>
      </w:r>
    </w:p>
    <w:p w:rsidR="00EF4F68" w:rsidRPr="00964091" w:rsidRDefault="00EF4F68" w:rsidP="00835B8A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EF4F68" w:rsidRPr="00964091" w:rsidRDefault="00EF4F68" w:rsidP="00835B8A">
      <w:pPr>
        <w:pStyle w:val="BodyText"/>
        <w:spacing w:line="276" w:lineRule="auto"/>
        <w:ind w:left="5800"/>
        <w:rPr>
          <w:sz w:val="36"/>
          <w:szCs w:val="36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EF4F68" w:rsidRPr="00EF0FC9" w:rsidRDefault="00EF4F68" w:rsidP="009401CC">
      <w:pPr>
        <w:spacing w:after="0"/>
        <w:jc w:val="center"/>
        <w:rPr>
          <w:rFonts w:ascii="Times New Roman" w:hAnsi="Times New Roman"/>
          <w:sz w:val="28"/>
          <w:szCs w:val="28"/>
        </w:rPr>
        <w:sectPr w:rsidR="00EF4F68" w:rsidRPr="00EF0FC9" w:rsidSect="00835B8A">
          <w:footerReference w:type="default" r:id="rId7"/>
          <w:headerReference w:type="first" r:id="rId8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EF4F68" w:rsidRPr="00B0554A" w:rsidTr="00E75301">
        <w:tc>
          <w:tcPr>
            <w:tcW w:w="4926" w:type="dxa"/>
          </w:tcPr>
          <w:p w:rsidR="00EF4F68" w:rsidRPr="00EF0FC9" w:rsidRDefault="00EF4F68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EF4F68" w:rsidRPr="00EF0FC9" w:rsidRDefault="00EF4F68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EF4F68" w:rsidRPr="00EF0FC9" w:rsidRDefault="00EF4F68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EF4F68" w:rsidRPr="00EF0FC9" w:rsidRDefault="00EF4F68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EF4F68" w:rsidRPr="00EF0FC9" w:rsidRDefault="00EF4F68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EF4F68" w:rsidRPr="00EF0FC9" w:rsidRDefault="00EF4F68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EF4F68" w:rsidRPr="00EF0FC9" w:rsidRDefault="00EF4F68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EF4F68" w:rsidRPr="00EF0FC9" w:rsidRDefault="00EF4F68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EF4F68" w:rsidRPr="00EF0FC9" w:rsidRDefault="00EF4F68" w:rsidP="00835B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rFonts w:ascii="Times New Roman" w:hAnsi="Times New Roman"/>
          <w:sz w:val="28"/>
          <w:szCs w:val="28"/>
        </w:rPr>
        <w:t>Мусияченко Н.А..</w:t>
      </w:r>
      <w:r w:rsidRPr="00EF0FC9">
        <w:rPr>
          <w:rFonts w:ascii="Times New Roman" w:hAnsi="Times New Roman"/>
          <w:sz w:val="28"/>
          <w:szCs w:val="28"/>
        </w:rPr>
        <w:t>, преподаватель ГБУ ДО «ДШИ » р.п. Самойловка.</w:t>
      </w:r>
    </w:p>
    <w:p w:rsidR="00EF4F68" w:rsidRPr="00EF0FC9" w:rsidRDefault="00EF4F68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 xml:space="preserve">Рецензент: </w:t>
      </w: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Pr="00EF0FC9" w:rsidRDefault="00EF4F68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</w:pPr>
    </w:p>
    <w:p w:rsidR="00EF4F68" w:rsidRDefault="00EF4F68" w:rsidP="00835B8A">
      <w:pPr>
        <w:pStyle w:val="Heading11"/>
        <w:spacing w:line="276" w:lineRule="auto"/>
        <w:ind w:left="482" w:right="416"/>
        <w:sectPr w:rsidR="00EF4F68" w:rsidSect="00835B8A">
          <w:footerReference w:type="default" r:id="rId9"/>
          <w:pgSz w:w="11910" w:h="16840"/>
          <w:pgMar w:top="1134" w:right="850" w:bottom="1134" w:left="1701" w:header="0" w:footer="1000" w:gutter="0"/>
          <w:pgNumType w:start="3"/>
          <w:cols w:space="720"/>
        </w:sectPr>
      </w:pPr>
    </w:p>
    <w:p w:rsidR="00EF4F68" w:rsidRPr="00EF0FC9" w:rsidRDefault="00EF4F68" w:rsidP="00835B8A">
      <w:pPr>
        <w:pStyle w:val="Heading11"/>
        <w:spacing w:line="276" w:lineRule="auto"/>
        <w:ind w:left="482" w:right="416"/>
      </w:pPr>
      <w:r w:rsidRPr="00EF0FC9">
        <w:t>Структура</w:t>
      </w:r>
      <w:r w:rsidRPr="00EF0FC9">
        <w:rPr>
          <w:spacing w:val="-4"/>
        </w:rPr>
        <w:t xml:space="preserve"> </w:t>
      </w:r>
      <w:r w:rsidRPr="00EF0FC9">
        <w:t>программы</w:t>
      </w:r>
      <w:r w:rsidRPr="00EF0FC9">
        <w:rPr>
          <w:spacing w:val="-6"/>
        </w:rPr>
        <w:t xml:space="preserve"> </w:t>
      </w:r>
      <w:r w:rsidRPr="00EF0FC9">
        <w:t>учебного</w:t>
      </w:r>
      <w:r w:rsidRPr="00EF0FC9">
        <w:rPr>
          <w:spacing w:val="-4"/>
        </w:rPr>
        <w:t xml:space="preserve"> </w:t>
      </w:r>
      <w:r w:rsidRPr="00EF0FC9">
        <w:t>предмета</w:t>
      </w:r>
    </w:p>
    <w:p w:rsidR="00EF4F68" w:rsidRPr="00EF0FC9" w:rsidRDefault="00EF4F68" w:rsidP="00835B8A">
      <w:pPr>
        <w:pStyle w:val="BodyText"/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EF4F68" w:rsidRPr="00E706A4" w:rsidRDefault="00EF4F68" w:rsidP="00E706A4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left="0" w:firstLine="0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Пояснительная</w:t>
      </w:r>
      <w:r w:rsidRPr="00EF0FC9">
        <w:rPr>
          <w:b/>
          <w:spacing w:val="-4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записка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Характеристика учебного предмета, его место и роль в образовательном</w:t>
      </w:r>
      <w:r w:rsidRPr="00964091">
        <w:rPr>
          <w:i/>
          <w:spacing w:val="-6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процессе;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Срок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реализации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6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Объем учебного времени, предусмотренный учебным планом образовательного</w:t>
      </w:r>
      <w:r w:rsidRPr="00964091">
        <w:rPr>
          <w:i/>
          <w:spacing w:val="-6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учреждения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на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реализацию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Форма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проведения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учебных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аудиторных</w:t>
      </w:r>
      <w:r w:rsidRPr="00964091">
        <w:rPr>
          <w:i/>
          <w:spacing w:val="-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занятий;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2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Цель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и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задачи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Обоснование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структуры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программы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14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Методы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обучения;</w:t>
      </w:r>
    </w:p>
    <w:p w:rsidR="00EF4F68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Описание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материально-технических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условий</w:t>
      </w:r>
      <w:r w:rsidRPr="00964091">
        <w:rPr>
          <w:i/>
          <w:spacing w:val="-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EF4F68" w:rsidRPr="00964091" w:rsidRDefault="00EF4F68" w:rsidP="001A121B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</w:p>
    <w:p w:rsidR="00EF4F68" w:rsidRPr="00964091" w:rsidRDefault="00EF4F68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jc w:val="left"/>
      </w:pPr>
      <w:r w:rsidRPr="00EF0FC9">
        <w:t>Содержание</w:t>
      </w:r>
      <w:r w:rsidRPr="00EF0FC9">
        <w:rPr>
          <w:spacing w:val="-4"/>
        </w:rPr>
        <w:t xml:space="preserve"> </w:t>
      </w:r>
      <w:r w:rsidRPr="00EF0FC9">
        <w:t>учебного</w:t>
      </w:r>
      <w:r w:rsidRPr="00EF0FC9">
        <w:rPr>
          <w:spacing w:val="-4"/>
        </w:rPr>
        <w:t xml:space="preserve"> </w:t>
      </w:r>
      <w:r w:rsidRPr="00EF0FC9">
        <w:t>предмета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Сведения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затратах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времени;</w:t>
      </w:r>
    </w:p>
    <w:p w:rsidR="00EF4F68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Годовые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требования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классам;</w:t>
      </w:r>
    </w:p>
    <w:p w:rsidR="00EF4F68" w:rsidRPr="00964091" w:rsidRDefault="00EF4F68" w:rsidP="001A121B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ind w:left="567" w:firstLine="0"/>
        <w:rPr>
          <w:i/>
          <w:sz w:val="24"/>
          <w:szCs w:val="24"/>
        </w:rPr>
      </w:pPr>
    </w:p>
    <w:p w:rsidR="00EF4F68" w:rsidRDefault="00EF4F68" w:rsidP="001A121B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jc w:val="left"/>
      </w:pPr>
      <w:r w:rsidRPr="00EF0FC9">
        <w:t>Требования</w:t>
      </w:r>
      <w:r w:rsidRPr="00EF0FC9">
        <w:rPr>
          <w:spacing w:val="-4"/>
        </w:rPr>
        <w:t xml:space="preserve"> </w:t>
      </w:r>
      <w:r w:rsidRPr="00EF0FC9">
        <w:t>к</w:t>
      </w:r>
      <w:r w:rsidRPr="00EF0FC9">
        <w:rPr>
          <w:spacing w:val="-2"/>
        </w:rPr>
        <w:t xml:space="preserve"> </w:t>
      </w:r>
      <w:r w:rsidRPr="00EF0FC9">
        <w:t>уровню</w:t>
      </w:r>
      <w:r w:rsidRPr="00EF0FC9">
        <w:rPr>
          <w:spacing w:val="-2"/>
        </w:rPr>
        <w:t xml:space="preserve"> </w:t>
      </w:r>
      <w:r w:rsidRPr="00EF0FC9">
        <w:t>подготовки</w:t>
      </w:r>
      <w:r w:rsidRPr="00EF0FC9">
        <w:rPr>
          <w:spacing w:val="-2"/>
        </w:rPr>
        <w:t xml:space="preserve"> </w:t>
      </w:r>
      <w:r w:rsidRPr="00EF0FC9">
        <w:t>обучающихся</w:t>
      </w:r>
    </w:p>
    <w:p w:rsidR="00EF4F68" w:rsidRPr="00EF0FC9" w:rsidRDefault="00EF4F68" w:rsidP="001A121B">
      <w:pPr>
        <w:pStyle w:val="Heading11"/>
        <w:tabs>
          <w:tab w:val="left" w:pos="0"/>
          <w:tab w:val="left" w:pos="567"/>
          <w:tab w:val="left" w:pos="1199"/>
        </w:tabs>
        <w:spacing w:line="276" w:lineRule="auto"/>
        <w:ind w:left="0"/>
        <w:jc w:val="left"/>
      </w:pPr>
    </w:p>
    <w:p w:rsidR="00EF4F68" w:rsidRPr="00E706A4" w:rsidRDefault="00EF4F68" w:rsidP="00E706A4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Формы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и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методы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контроля,</w:t>
      </w:r>
      <w:r w:rsidRPr="00EF0FC9">
        <w:rPr>
          <w:b/>
          <w:spacing w:val="-4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система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оценок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EF0FC9">
        <w:rPr>
          <w:i/>
          <w:sz w:val="28"/>
          <w:szCs w:val="28"/>
        </w:rPr>
        <w:t>Ат</w:t>
      </w:r>
      <w:r w:rsidRPr="00964091">
        <w:rPr>
          <w:i/>
          <w:sz w:val="24"/>
          <w:szCs w:val="24"/>
        </w:rPr>
        <w:t>тестация:</w:t>
      </w:r>
      <w:r w:rsidRPr="00964091">
        <w:rPr>
          <w:i/>
          <w:spacing w:val="-6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цели,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виды,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форма,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содержание;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Критерии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оценки;</w:t>
      </w:r>
    </w:p>
    <w:p w:rsidR="00EF4F68" w:rsidRDefault="00EF4F68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Контрольные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требования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на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разных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этапах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обучения;</w:t>
      </w:r>
    </w:p>
    <w:p w:rsidR="00EF4F68" w:rsidRPr="00964091" w:rsidRDefault="00EF4F68" w:rsidP="001A121B">
      <w:pPr>
        <w:pStyle w:val="ListParagraph"/>
        <w:tabs>
          <w:tab w:val="left" w:pos="0"/>
          <w:tab w:val="left" w:pos="567"/>
        </w:tabs>
        <w:spacing w:line="276" w:lineRule="auto"/>
        <w:ind w:left="0" w:firstLine="567"/>
        <w:rPr>
          <w:i/>
          <w:sz w:val="24"/>
          <w:szCs w:val="24"/>
        </w:rPr>
      </w:pPr>
    </w:p>
    <w:p w:rsidR="00EF4F68" w:rsidRPr="00EF0FC9" w:rsidRDefault="00EF4F68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204"/>
        </w:tabs>
        <w:spacing w:line="276" w:lineRule="auto"/>
        <w:ind w:left="0" w:firstLine="0"/>
        <w:jc w:val="left"/>
      </w:pPr>
      <w:r w:rsidRPr="00EF0FC9">
        <w:t>Методическое</w:t>
      </w:r>
      <w:r w:rsidRPr="00EF0FC9">
        <w:rPr>
          <w:spacing w:val="-5"/>
        </w:rPr>
        <w:t xml:space="preserve"> </w:t>
      </w:r>
      <w:r w:rsidRPr="00EF0FC9">
        <w:t>обеспечение</w:t>
      </w:r>
      <w:r w:rsidRPr="00EF0FC9">
        <w:rPr>
          <w:spacing w:val="-2"/>
        </w:rPr>
        <w:t xml:space="preserve"> </w:t>
      </w:r>
      <w:r w:rsidRPr="00EF0FC9">
        <w:t>учебного</w:t>
      </w:r>
      <w:r w:rsidRPr="00EF0FC9">
        <w:rPr>
          <w:spacing w:val="-1"/>
        </w:rPr>
        <w:t xml:space="preserve"> </w:t>
      </w:r>
      <w:r w:rsidRPr="00EF0FC9">
        <w:t>процесса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Методические</w:t>
      </w:r>
      <w:r w:rsidRPr="00964091">
        <w:rPr>
          <w:i/>
          <w:spacing w:val="-9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рекомендации</w:t>
      </w:r>
      <w:r w:rsidRPr="00964091">
        <w:rPr>
          <w:i/>
          <w:spacing w:val="-9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педагогическим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работникам;</w:t>
      </w:r>
    </w:p>
    <w:p w:rsidR="00EF4F68" w:rsidRDefault="00EF4F68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Рекомендации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организации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самостоятельной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работы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обучающихся;</w:t>
      </w:r>
    </w:p>
    <w:p w:rsidR="00EF4F68" w:rsidRPr="00964091" w:rsidRDefault="00EF4F68" w:rsidP="001A121B">
      <w:pPr>
        <w:pStyle w:val="ListParagraph"/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</w:p>
    <w:p w:rsidR="00EF4F68" w:rsidRPr="00EF0FC9" w:rsidRDefault="00EF4F68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204"/>
        </w:tabs>
        <w:spacing w:line="276" w:lineRule="auto"/>
        <w:ind w:left="0" w:firstLine="0"/>
        <w:jc w:val="left"/>
      </w:pPr>
      <w:r w:rsidRPr="00EF0FC9">
        <w:t>Списки</w:t>
      </w:r>
      <w:r w:rsidRPr="00EF0FC9">
        <w:rPr>
          <w:spacing w:val="-5"/>
        </w:rPr>
        <w:t xml:space="preserve"> </w:t>
      </w:r>
      <w:r w:rsidRPr="00EF0FC9">
        <w:t>рекомендуемой</w:t>
      </w:r>
      <w:r w:rsidRPr="00EF0FC9">
        <w:rPr>
          <w:spacing w:val="-3"/>
        </w:rPr>
        <w:t xml:space="preserve"> </w:t>
      </w:r>
      <w:r w:rsidRPr="00EF0FC9">
        <w:t>нотной</w:t>
      </w:r>
      <w:r w:rsidRPr="00EF0FC9">
        <w:rPr>
          <w:spacing w:val="-3"/>
        </w:rPr>
        <w:t xml:space="preserve"> </w:t>
      </w:r>
      <w:r w:rsidRPr="00EF0FC9">
        <w:t>и</w:t>
      </w:r>
      <w:r w:rsidRPr="00EF0FC9">
        <w:rPr>
          <w:spacing w:val="-4"/>
        </w:rPr>
        <w:t xml:space="preserve"> </w:t>
      </w:r>
      <w:r w:rsidRPr="00EF0FC9">
        <w:t>методической</w:t>
      </w:r>
      <w:r w:rsidRPr="00EF0FC9">
        <w:rPr>
          <w:spacing w:val="-7"/>
        </w:rPr>
        <w:t xml:space="preserve"> </w:t>
      </w:r>
      <w:r w:rsidRPr="00EF0FC9">
        <w:t>литературы</w:t>
      </w:r>
    </w:p>
    <w:p w:rsidR="00EF4F68" w:rsidRPr="00964091" w:rsidRDefault="00EF4F68" w:rsidP="001A121B">
      <w:pPr>
        <w:tabs>
          <w:tab w:val="left" w:pos="0"/>
          <w:tab w:val="left" w:pos="567"/>
          <w:tab w:val="left" w:pos="851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96409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964091">
        <w:rPr>
          <w:rFonts w:ascii="Times New Roman" w:hAnsi="Times New Roman"/>
          <w:i/>
          <w:sz w:val="24"/>
          <w:szCs w:val="24"/>
        </w:rPr>
        <w:t>Учебная</w:t>
      </w:r>
      <w:r w:rsidRPr="00964091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64091">
        <w:rPr>
          <w:rFonts w:ascii="Times New Roman" w:hAnsi="Times New Roman"/>
          <w:i/>
          <w:sz w:val="24"/>
          <w:szCs w:val="24"/>
        </w:rPr>
        <w:t>литература;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Нотная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для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переложений;</w:t>
      </w:r>
    </w:p>
    <w:p w:rsidR="00EF4F68" w:rsidRPr="00964091" w:rsidRDefault="00EF4F68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14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Методическая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литература;</w:t>
      </w:r>
    </w:p>
    <w:p w:rsidR="00EF4F68" w:rsidRPr="002D1401" w:rsidRDefault="00EF4F68" w:rsidP="001A121B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  <w:sectPr w:rsidR="00EF4F68" w:rsidRPr="002D1401" w:rsidSect="00835B8A">
          <w:pgSz w:w="11910" w:h="16840"/>
          <w:pgMar w:top="1134" w:right="850" w:bottom="1134" w:left="1701" w:header="0" w:footer="1000" w:gutter="0"/>
          <w:pgNumType w:start="3"/>
          <w:cols w:space="720"/>
        </w:sectPr>
      </w:pPr>
      <w:r w:rsidRPr="00964091">
        <w:rPr>
          <w:i/>
          <w:sz w:val="24"/>
          <w:szCs w:val="24"/>
        </w:rPr>
        <w:t>Учебная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для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баянистов,</w:t>
      </w:r>
      <w:r w:rsidRPr="00964091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аккордеонистов</w:t>
      </w:r>
    </w:p>
    <w:p w:rsidR="00EF4F68" w:rsidRDefault="00EF4F68" w:rsidP="000177E0">
      <w:pPr>
        <w:pStyle w:val="ListParagraph"/>
        <w:tabs>
          <w:tab w:val="left" w:pos="284"/>
          <w:tab w:val="left" w:pos="1194"/>
          <w:tab w:val="left" w:pos="3402"/>
          <w:tab w:val="left" w:pos="3544"/>
          <w:tab w:val="left" w:pos="3686"/>
        </w:tabs>
        <w:spacing w:line="276" w:lineRule="auto"/>
        <w:ind w:left="567" w:firstLine="0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0177E0">
          <w:rPr>
            <w:b/>
            <w:sz w:val="28"/>
            <w:szCs w:val="28"/>
          </w:rPr>
          <w:t>.</w:t>
        </w:r>
      </w:smartTag>
      <w:r w:rsidRPr="000177E0">
        <w:rPr>
          <w:b/>
          <w:sz w:val="28"/>
          <w:szCs w:val="28"/>
        </w:rPr>
        <w:t xml:space="preserve"> </w:t>
      </w:r>
      <w:r w:rsidRPr="00B23C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Пояснительная записка</w:t>
      </w:r>
    </w:p>
    <w:p w:rsidR="00EF4F68" w:rsidRPr="00432639" w:rsidRDefault="00EF4F68" w:rsidP="00E04D16">
      <w:pPr>
        <w:pStyle w:val="ListParagraph"/>
        <w:tabs>
          <w:tab w:val="left" w:pos="284"/>
          <w:tab w:val="left" w:pos="1194"/>
        </w:tabs>
        <w:spacing w:line="276" w:lineRule="auto"/>
        <w:ind w:left="567" w:firstLine="0"/>
        <w:jc w:val="center"/>
        <w:rPr>
          <w:b/>
          <w:sz w:val="28"/>
          <w:szCs w:val="28"/>
        </w:rPr>
      </w:pPr>
    </w:p>
    <w:p w:rsidR="00EF4F68" w:rsidRPr="00EF0FC9" w:rsidRDefault="00EF4F68" w:rsidP="00835B8A">
      <w:pPr>
        <w:pStyle w:val="Heading4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F0FC9">
        <w:rPr>
          <w:sz w:val="28"/>
          <w:szCs w:val="28"/>
        </w:rPr>
        <w:t>Характеристика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место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образовательном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процессе.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Программа учебного предмета «Ансамбль» разработана на основе и с 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федеральных государственных требований к дополнительной предпрофессиональной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общеобразовательной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«Народные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инструменты».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общей системе профессионального музыкального образования значительное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место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отводится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музицирования: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оркестру.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последние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годы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увеличилось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число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различных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составу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ансамблей: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учебных,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профессиональных.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Навыки коллективного музицирования формируются и развиваются на основе 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параллельно 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уже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приобретенными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знаниями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специальности.</w:t>
      </w:r>
    </w:p>
    <w:p w:rsidR="00EF4F68" w:rsidRPr="00EF0FC9" w:rsidRDefault="00EF4F68" w:rsidP="00835B8A">
      <w:pPr>
        <w:pStyle w:val="Heading41"/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0FC9">
        <w:rPr>
          <w:sz w:val="28"/>
          <w:szCs w:val="28"/>
        </w:rPr>
        <w:t>Срок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Реализации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осуществляется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2 по 5 классы (по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образовательным программам со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сроком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обучения 5</w:t>
      </w:r>
      <w:r w:rsidRPr="00EF0FC9">
        <w:rPr>
          <w:sz w:val="28"/>
          <w:szCs w:val="28"/>
        </w:rPr>
        <w:t xml:space="preserve"> лет).</w:t>
      </w:r>
    </w:p>
    <w:p w:rsidR="00EF4F68" w:rsidRDefault="00EF4F68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EF0FC9">
        <w:rPr>
          <w:b/>
          <w:i/>
          <w:sz w:val="28"/>
          <w:szCs w:val="28"/>
        </w:rPr>
        <w:t>Объем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времени,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реализацию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«Ансамбль»:</w:t>
      </w:r>
    </w:p>
    <w:p w:rsidR="00EF4F68" w:rsidRDefault="00EF4F68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p w:rsidR="00EF4F68" w:rsidRPr="00015BA4" w:rsidRDefault="00EF4F68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обучении – 5 лет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05"/>
        <w:gridCol w:w="1559"/>
      </w:tblGrid>
      <w:tr w:rsidR="00EF4F68" w:rsidRPr="00B0554A" w:rsidTr="00B0554A">
        <w:tc>
          <w:tcPr>
            <w:tcW w:w="6805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EF4F68" w:rsidRPr="00B0554A" w:rsidRDefault="00EF4F68" w:rsidP="00B0554A">
            <w:pPr>
              <w:pStyle w:val="ListParagraph"/>
              <w:spacing w:line="276" w:lineRule="auto"/>
              <w:ind w:left="0" w:firstLine="175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2-5 класс</w:t>
            </w:r>
          </w:p>
        </w:tc>
      </w:tr>
      <w:tr w:rsidR="00EF4F68" w:rsidRPr="00B0554A" w:rsidTr="00B0554A">
        <w:tc>
          <w:tcPr>
            <w:tcW w:w="6805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559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EF4F68" w:rsidRPr="00B0554A" w:rsidTr="00B0554A">
        <w:tc>
          <w:tcPr>
            <w:tcW w:w="6805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559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EF4F68" w:rsidRPr="00B0554A" w:rsidTr="00B0554A">
        <w:tc>
          <w:tcPr>
            <w:tcW w:w="6805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559" w:type="dxa"/>
          </w:tcPr>
          <w:p w:rsidR="00EF4F68" w:rsidRPr="00B0554A" w:rsidRDefault="00EF4F68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</w:tbl>
    <w:p w:rsidR="00EF4F6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Консультации проводятся с целью подготовки обучающихся к контрольным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конкурсам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мероприятиям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усмотрению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заведения.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015BA4">
        <w:rPr>
          <w:b/>
          <w:sz w:val="28"/>
          <w:szCs w:val="28"/>
        </w:rPr>
        <w:t xml:space="preserve">4. </w:t>
      </w:r>
      <w:r w:rsidRPr="00015BA4">
        <w:rPr>
          <w:b/>
          <w:i/>
          <w:spacing w:val="-1"/>
          <w:sz w:val="28"/>
          <w:szCs w:val="28"/>
        </w:rPr>
        <w:t>Форма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pacing w:val="-1"/>
          <w:sz w:val="28"/>
          <w:szCs w:val="28"/>
        </w:rPr>
        <w:t>проведения</w:t>
      </w:r>
      <w:r w:rsidRPr="00EF0FC9">
        <w:rPr>
          <w:b/>
          <w:i/>
          <w:spacing w:val="-14"/>
          <w:sz w:val="28"/>
          <w:szCs w:val="28"/>
        </w:rPr>
        <w:t xml:space="preserve"> </w:t>
      </w:r>
      <w:r w:rsidRPr="00EF0FC9">
        <w:rPr>
          <w:b/>
          <w:i/>
          <w:spacing w:val="-1"/>
          <w:sz w:val="28"/>
          <w:szCs w:val="28"/>
        </w:rPr>
        <w:t>учебных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аудиторных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занятий:</w:t>
      </w:r>
      <w:r w:rsidRPr="00EF0FC9">
        <w:rPr>
          <w:b/>
          <w:i/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мелкогрупповая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(от</w:t>
      </w:r>
      <w:r w:rsidRPr="00EF0FC9">
        <w:rPr>
          <w:spacing w:val="-17"/>
          <w:sz w:val="28"/>
          <w:szCs w:val="28"/>
        </w:rPr>
        <w:t xml:space="preserve"> </w:t>
      </w:r>
      <w:r w:rsidRPr="00EF0FC9">
        <w:rPr>
          <w:sz w:val="28"/>
          <w:szCs w:val="28"/>
        </w:rPr>
        <w:t>2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10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человек).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Рекомендуемая продолжительность урока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минут.</w:t>
      </w:r>
    </w:p>
    <w:p w:rsidR="00EF4F68" w:rsidRPr="00015BA4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i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Цель</w:t>
      </w:r>
      <w:r w:rsidRPr="00EF0FC9">
        <w:rPr>
          <w:b/>
          <w:i/>
          <w:spacing w:val="-4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и</w:t>
      </w:r>
      <w:r w:rsidRPr="00EF0FC9">
        <w:rPr>
          <w:b/>
          <w:i/>
          <w:spacing w:val="-2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задачи</w:t>
      </w:r>
      <w:r w:rsidRPr="00EF0FC9">
        <w:rPr>
          <w:b/>
          <w:i/>
          <w:spacing w:val="-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-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предмета</w:t>
      </w:r>
      <w:r w:rsidRPr="00EF0FC9">
        <w:rPr>
          <w:b/>
          <w:i/>
          <w:spacing w:val="-5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«Ансамбль»</w:t>
      </w: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Цель:</w:t>
      </w:r>
    </w:p>
    <w:p w:rsidR="00EF4F68" w:rsidRPr="00EF0FC9" w:rsidRDefault="00EF4F68" w:rsidP="00B7388B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музыкально-творческих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способностей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исполнительства.</w:t>
      </w: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Задачи: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стимулирование развития эмоциональности, памяти, мышления, воображения 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активности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 игре 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ансамбле;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формирование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комплекса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необходимых для ансамблевого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музицирования;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расширение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кругозора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путем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ознакомления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репертуаром;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решение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коммуникативных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(совместное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творчество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разного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возраста, влияющее на их творческое развитие, умение общаться в процессе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совместного музицирования,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оценивать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игру друг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друга);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чувства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(чувства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ансамбле),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артистизма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музыкальности;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обучение навыкам самостоятельной работы, а также навыкам чтения с листа 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ансамбле;</w:t>
      </w:r>
    </w:p>
    <w:p w:rsidR="00EF4F68" w:rsidRPr="00EF0FC9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приобретение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обучающимися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опыта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деятельности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публичных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выступлений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сфере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музицирования;</w:t>
      </w:r>
    </w:p>
    <w:p w:rsidR="00EF4F68" w:rsidRPr="00015BA4" w:rsidRDefault="00EF4F68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формирование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одаренных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выпускников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исполнительского комплекса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солиста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камерного ансамбля.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Учебный</w:t>
      </w:r>
      <w:r w:rsidRPr="00EF0FC9">
        <w:rPr>
          <w:spacing w:val="12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</w:t>
      </w:r>
      <w:r w:rsidRPr="00EF0FC9">
        <w:rPr>
          <w:spacing w:val="12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  <w:r w:rsidRPr="00EF0FC9">
        <w:rPr>
          <w:spacing w:val="122"/>
          <w:sz w:val="28"/>
          <w:szCs w:val="28"/>
        </w:rPr>
        <w:t xml:space="preserve"> </w:t>
      </w:r>
      <w:r w:rsidRPr="00EF0FC9">
        <w:rPr>
          <w:sz w:val="28"/>
          <w:szCs w:val="28"/>
        </w:rPr>
        <w:t>неразрывно</w:t>
      </w:r>
      <w:r w:rsidRPr="00EF0FC9">
        <w:rPr>
          <w:spacing w:val="126"/>
          <w:sz w:val="28"/>
          <w:szCs w:val="28"/>
        </w:rPr>
        <w:t xml:space="preserve"> </w:t>
      </w:r>
      <w:r w:rsidRPr="00EF0FC9">
        <w:rPr>
          <w:sz w:val="28"/>
          <w:szCs w:val="28"/>
        </w:rPr>
        <w:t>связан</w:t>
      </w:r>
      <w:r w:rsidRPr="00EF0FC9">
        <w:rPr>
          <w:spacing w:val="124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2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учебным</w:t>
      </w:r>
      <w:r w:rsidRPr="00EF0FC9">
        <w:rPr>
          <w:spacing w:val="12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предметом</w:t>
      </w:r>
      <w:r>
        <w:rPr>
          <w:sz w:val="28"/>
          <w:szCs w:val="28"/>
        </w:rPr>
        <w:t xml:space="preserve"> «Специальность», а также со всеми </w:t>
      </w:r>
      <w:r w:rsidRPr="00EF0FC9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дополнительной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предпрофессиональной</w:t>
      </w:r>
      <w:r w:rsidRPr="00EF0FC9">
        <w:rPr>
          <w:spacing w:val="10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общеобразовательной</w:t>
      </w:r>
      <w:r w:rsidRPr="00EF0FC9">
        <w:rPr>
          <w:spacing w:val="107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«Народные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инструменты».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Предмет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расширяет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границы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инструменталистов - народников с учащимися других отделений учебного заведения,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привлекая к сотрудничеству флейтистов, ударников, пианистов и исполнителей 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инструментах.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сопровождения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солистам-вокалистам академического или народного пения, хору, а также принимать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театрализованных спектаклях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фольклорных ансамблей.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Занятия в ансамбле - накопление опыта коллективного музицирования, ступень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оркестре.</w:t>
      </w:r>
    </w:p>
    <w:p w:rsidR="00EF4F68" w:rsidRPr="00EF0FC9" w:rsidRDefault="00EF4F68" w:rsidP="00835B8A">
      <w:pPr>
        <w:pStyle w:val="Heading41"/>
        <w:tabs>
          <w:tab w:val="left" w:pos="284"/>
          <w:tab w:val="left" w:pos="426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F0FC9">
        <w:rPr>
          <w:sz w:val="28"/>
          <w:szCs w:val="28"/>
        </w:rPr>
        <w:t>Обоснование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структуры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Обоснованием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структуры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ФГТ,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отражающие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все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аспекты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преподавателя 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Программа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содержит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разделы:</w:t>
      </w:r>
    </w:p>
    <w:p w:rsidR="00EF4F68" w:rsidRPr="00EF0FC9" w:rsidRDefault="00EF4F68" w:rsidP="00835B8A">
      <w:pPr>
        <w:pStyle w:val="ListParagraph"/>
        <w:numPr>
          <w:ilvl w:val="1"/>
          <w:numId w:val="10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сведения о затратах учебного времени, предусмотренного на </w:t>
      </w:r>
      <w:r w:rsidRPr="00EF0FC9">
        <w:rPr>
          <w:sz w:val="28"/>
          <w:szCs w:val="28"/>
        </w:rPr>
        <w:t>освоение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предмета;</w:t>
      </w:r>
    </w:p>
    <w:p w:rsidR="00EF4F68" w:rsidRPr="00EF0FC9" w:rsidRDefault="00EF4F68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распределение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годам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обучения;</w:t>
      </w:r>
    </w:p>
    <w:p w:rsidR="00EF4F68" w:rsidRPr="00EF0FC9" w:rsidRDefault="00EF4F68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описание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дидактических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единиц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предмета;</w:t>
      </w:r>
    </w:p>
    <w:p w:rsidR="00EF4F68" w:rsidRPr="00EF0FC9" w:rsidRDefault="00EF4F68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требования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уровню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обучающихся;</w:t>
      </w:r>
    </w:p>
    <w:p w:rsidR="00EF4F68" w:rsidRPr="00EF0FC9" w:rsidRDefault="00EF4F68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формы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оценок;</w:t>
      </w:r>
    </w:p>
    <w:p w:rsidR="00EF4F68" w:rsidRPr="00EF0FC9" w:rsidRDefault="00EF4F68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методическое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обеспечение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процесса.</w:t>
      </w:r>
    </w:p>
    <w:p w:rsidR="00EF4F68" w:rsidRPr="00835B8A" w:rsidRDefault="00EF4F68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соответствии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данными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направлениями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строится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основной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раздел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«Содержание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предмета».</w:t>
      </w:r>
    </w:p>
    <w:p w:rsidR="00EF4F68" w:rsidRPr="00EF0FC9" w:rsidRDefault="00EF4F68" w:rsidP="00835B8A">
      <w:pPr>
        <w:pStyle w:val="Heading41"/>
        <w:tabs>
          <w:tab w:val="left" w:pos="284"/>
          <w:tab w:val="left" w:pos="131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0FC9">
        <w:rPr>
          <w:sz w:val="28"/>
          <w:szCs w:val="28"/>
        </w:rPr>
        <w:t>Методы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Выбор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методов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предмету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зависит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от:</w:t>
      </w:r>
    </w:p>
    <w:p w:rsidR="00EF4F68" w:rsidRPr="00EF0FC9" w:rsidRDefault="00EF4F68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возраста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учащихся;</w:t>
      </w:r>
    </w:p>
    <w:p w:rsidR="00EF4F68" w:rsidRPr="00EF0FC9" w:rsidRDefault="00EF4F68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их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индивидуальных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способностей;</w:t>
      </w:r>
    </w:p>
    <w:p w:rsidR="00EF4F68" w:rsidRPr="00EF0FC9" w:rsidRDefault="00EF4F68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от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ансамбля;</w:t>
      </w:r>
    </w:p>
    <w:p w:rsidR="00EF4F68" w:rsidRPr="00EF0FC9" w:rsidRDefault="00EF4F68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от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количества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участников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Для</w:t>
      </w:r>
      <w:r w:rsidRPr="00EF0FC9">
        <w:rPr>
          <w:spacing w:val="18"/>
          <w:sz w:val="28"/>
          <w:szCs w:val="28"/>
        </w:rPr>
        <w:t xml:space="preserve"> </w:t>
      </w:r>
      <w:r w:rsidRPr="00EF0FC9">
        <w:rPr>
          <w:sz w:val="28"/>
          <w:szCs w:val="28"/>
        </w:rPr>
        <w:t>достижения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поставленной</w:t>
      </w:r>
      <w:r w:rsidRPr="00EF0FC9">
        <w:rPr>
          <w:spacing w:val="16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реализации</w:t>
      </w:r>
      <w:r w:rsidRPr="00EF0FC9">
        <w:rPr>
          <w:spacing w:val="16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используются</w:t>
      </w:r>
      <w:r w:rsidRPr="00EF0FC9">
        <w:rPr>
          <w:spacing w:val="-64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обучения:</w:t>
      </w:r>
    </w:p>
    <w:p w:rsidR="00EF4F68" w:rsidRPr="00EF0FC9" w:rsidRDefault="00EF4F68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словесный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(рассказ,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объяснение);</w:t>
      </w:r>
    </w:p>
    <w:p w:rsidR="00EF4F68" w:rsidRPr="00EF0FC9" w:rsidRDefault="00EF4F68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метод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показа;</w:t>
      </w:r>
    </w:p>
    <w:p w:rsidR="00EF4F68" w:rsidRPr="00EF0FC9" w:rsidRDefault="00EF4F68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частично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поисковый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(ученики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участвуют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поисках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решения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поставленной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задачи).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Предложенные методы работы с ансамблем народных инструментов в рамках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предпрофессиональной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продуктивными при реализации поставленных целей и задач учебного предмета 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основаны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проверенных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методиках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русских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народных инструментах.</w:t>
      </w:r>
    </w:p>
    <w:p w:rsidR="00EF4F68" w:rsidRPr="00AC1C83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C1C83">
        <w:rPr>
          <w:b/>
          <w:i/>
          <w:sz w:val="28"/>
          <w:szCs w:val="28"/>
        </w:rPr>
        <w:t>8. Описание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материально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-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технических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условий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реализации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учебного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предмета</w:t>
      </w:r>
      <w:r w:rsidRPr="00AC1C83">
        <w:rPr>
          <w:b/>
          <w:i/>
          <w:spacing w:val="-2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«Ансамбль»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Материально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техническая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база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соответствовать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санитарным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противопожарным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нормам,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нормам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охраны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труда.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полной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комплектацией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всем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народным инструментам должно быть достаточное количество высококачественных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оркестровых русских народных инструментов, а также должны быть созданы условия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содержания,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своевременного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обслуживания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ремонта.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</w:p>
    <w:p w:rsidR="00EF4F68" w:rsidRDefault="00EF4F68" w:rsidP="00B7388B">
      <w:pPr>
        <w:pStyle w:val="Heading31"/>
        <w:tabs>
          <w:tab w:val="left" w:pos="284"/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  </w:t>
      </w:r>
      <w:r w:rsidRPr="00EF0FC9">
        <w:rPr>
          <w:sz w:val="28"/>
          <w:szCs w:val="28"/>
        </w:rPr>
        <w:t>Содержание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</w:p>
    <w:p w:rsidR="00EF4F68" w:rsidRPr="00EF0FC9" w:rsidRDefault="00EF4F68" w:rsidP="00B7388B">
      <w:pPr>
        <w:pStyle w:val="Heading31"/>
        <w:tabs>
          <w:tab w:val="left" w:pos="284"/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Основные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практикуемые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детских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 дуэты,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трио.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Реже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квартеты,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квинтеты 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д.</w:t>
      </w:r>
    </w:p>
    <w:p w:rsidR="00EF4F68" w:rsidRPr="00EF0FC9" w:rsidRDefault="00EF4F68" w:rsidP="00835B8A">
      <w:pPr>
        <w:pStyle w:val="ListParagraph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C1C83">
        <w:rPr>
          <w:b/>
          <w:i/>
          <w:sz w:val="28"/>
          <w:szCs w:val="28"/>
        </w:rPr>
        <w:t xml:space="preserve">1. </w:t>
      </w:r>
      <w:r w:rsidRPr="00EF0FC9">
        <w:rPr>
          <w:b/>
          <w:i/>
          <w:sz w:val="28"/>
          <w:szCs w:val="28"/>
        </w:rPr>
        <w:t>Сведения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затратах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времени,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освоение</w:t>
      </w:r>
      <w:r w:rsidRPr="00AC1C83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максимальную,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нагрузку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аудиторные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занятия:</w:t>
      </w:r>
    </w:p>
    <w:p w:rsidR="00EF4F68" w:rsidRPr="00EF0FC9" w:rsidRDefault="00EF4F68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Срок обучения - 5</w:t>
      </w:r>
      <w:r w:rsidRPr="00EF0FC9">
        <w:rPr>
          <w:rFonts w:ascii="Times New Roman" w:hAnsi="Times New Roman"/>
          <w:i/>
          <w:sz w:val="28"/>
          <w:szCs w:val="28"/>
        </w:rPr>
        <w:t xml:space="preserve"> лет </w:t>
      </w:r>
      <w:r w:rsidRPr="00EF0FC9">
        <w:rPr>
          <w:rFonts w:ascii="Times New Roman" w:hAnsi="Times New Roman"/>
          <w:sz w:val="28"/>
          <w:szCs w:val="28"/>
        </w:rPr>
        <w:t xml:space="preserve">Аудиторные занятия: </w:t>
      </w:r>
      <w:r>
        <w:rPr>
          <w:rFonts w:ascii="Times New Roman" w:hAnsi="Times New Roman"/>
          <w:sz w:val="28"/>
          <w:szCs w:val="28"/>
        </w:rPr>
        <w:t xml:space="preserve">со 2 по 5 </w:t>
      </w:r>
      <w:r w:rsidRPr="00EF0FC9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–</w:t>
      </w:r>
      <w:r w:rsidRPr="00EF0FC9">
        <w:rPr>
          <w:rFonts w:ascii="Times New Roman" w:hAnsi="Times New Roman"/>
          <w:sz w:val="28"/>
          <w:szCs w:val="28"/>
        </w:rPr>
        <w:t xml:space="preserve"> 1 час в неделю</w:t>
      </w:r>
      <w:r>
        <w:rPr>
          <w:rFonts w:ascii="Times New Roman" w:hAnsi="Times New Roman"/>
          <w:sz w:val="28"/>
          <w:szCs w:val="28"/>
        </w:rPr>
        <w:t>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 xml:space="preserve">Самостоятельные занятия: с 1 по </w:t>
      </w:r>
      <w:r>
        <w:rPr>
          <w:sz w:val="28"/>
          <w:szCs w:val="28"/>
        </w:rPr>
        <w:t>5</w:t>
      </w:r>
      <w:r w:rsidRPr="00EF0FC9">
        <w:rPr>
          <w:sz w:val="28"/>
          <w:szCs w:val="28"/>
        </w:rPr>
        <w:t xml:space="preserve"> класс </w:t>
      </w:r>
      <w:r>
        <w:rPr>
          <w:sz w:val="28"/>
          <w:szCs w:val="28"/>
        </w:rPr>
        <w:t>–</w:t>
      </w:r>
      <w:r w:rsidRPr="00EF0FC9">
        <w:rPr>
          <w:sz w:val="28"/>
          <w:szCs w:val="28"/>
        </w:rPr>
        <w:t xml:space="preserve"> </w:t>
      </w:r>
      <w:r>
        <w:rPr>
          <w:sz w:val="28"/>
          <w:szCs w:val="28"/>
        </w:rPr>
        <w:t>0,5</w:t>
      </w:r>
      <w:r w:rsidRPr="00EF0FC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0FC9">
        <w:rPr>
          <w:sz w:val="28"/>
          <w:szCs w:val="28"/>
        </w:rPr>
        <w:t xml:space="preserve"> в неделю. Объем времени 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педагогических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целесообразности.</w:t>
      </w:r>
    </w:p>
    <w:p w:rsidR="00EF4F68" w:rsidRPr="00EF0FC9" w:rsidRDefault="00EF4F68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0FC9">
        <w:rPr>
          <w:rFonts w:ascii="Times New Roman" w:hAnsi="Times New Roman"/>
          <w:i/>
          <w:sz w:val="28"/>
          <w:szCs w:val="28"/>
        </w:rPr>
        <w:t>Виды</w:t>
      </w:r>
      <w:r w:rsidRPr="00EF0FC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F0FC9">
        <w:rPr>
          <w:rFonts w:ascii="Times New Roman" w:hAnsi="Times New Roman"/>
          <w:i/>
          <w:sz w:val="28"/>
          <w:szCs w:val="28"/>
        </w:rPr>
        <w:t>внеаудиторной</w:t>
      </w:r>
      <w:r w:rsidRPr="00EF0FC9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EF0FC9">
        <w:rPr>
          <w:rFonts w:ascii="Times New Roman" w:hAnsi="Times New Roman"/>
          <w:i/>
          <w:sz w:val="28"/>
          <w:szCs w:val="28"/>
        </w:rPr>
        <w:t>работы:</w:t>
      </w:r>
    </w:p>
    <w:p w:rsidR="00EF4F68" w:rsidRPr="00EF0FC9" w:rsidRDefault="00EF4F68" w:rsidP="00B7388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выполнение</w:t>
      </w:r>
      <w:r w:rsidRPr="00EF0FC9">
        <w:rPr>
          <w:i/>
          <w:spacing w:val="-7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домашнего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задания;</w:t>
      </w:r>
    </w:p>
    <w:p w:rsidR="00EF4F68" w:rsidRPr="00EF0FC9" w:rsidRDefault="00EF4F68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1348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подготовка</w:t>
      </w:r>
      <w:r w:rsidRPr="00EF0FC9">
        <w:rPr>
          <w:i/>
          <w:spacing w:val="-3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</w:t>
      </w:r>
      <w:r w:rsidRPr="00EF0FC9">
        <w:rPr>
          <w:i/>
          <w:spacing w:val="-6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концертным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выступлениям;</w:t>
      </w:r>
    </w:p>
    <w:p w:rsidR="00EF4F68" w:rsidRPr="00BA31EA" w:rsidRDefault="00EF4F68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1461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посещение</w:t>
      </w:r>
      <w:r w:rsidRPr="00EF0FC9">
        <w:rPr>
          <w:i/>
          <w:spacing w:val="-11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учреждений</w:t>
      </w:r>
      <w:r w:rsidRPr="00EF0FC9">
        <w:rPr>
          <w:i/>
          <w:spacing w:val="-9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культуры</w:t>
      </w:r>
      <w:r w:rsidRPr="00EF0FC9">
        <w:rPr>
          <w:i/>
          <w:spacing w:val="-9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(филармоний,</w:t>
      </w:r>
      <w:r w:rsidRPr="00EF0FC9">
        <w:rPr>
          <w:i/>
          <w:spacing w:val="-11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театров,</w:t>
      </w:r>
      <w:r w:rsidRPr="00EF0FC9">
        <w:rPr>
          <w:i/>
          <w:spacing w:val="-12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концертных</w:t>
      </w:r>
      <w:r w:rsidRPr="00EF0FC9">
        <w:rPr>
          <w:i/>
          <w:spacing w:val="-10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залов</w:t>
      </w:r>
      <w:r w:rsidRPr="00EF0FC9">
        <w:rPr>
          <w:i/>
          <w:spacing w:val="-12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и</w:t>
      </w:r>
      <w:r w:rsidRPr="00BA31EA">
        <w:rPr>
          <w:i/>
          <w:sz w:val="28"/>
          <w:szCs w:val="28"/>
        </w:rPr>
        <w:t xml:space="preserve"> др.);</w:t>
      </w:r>
    </w:p>
    <w:p w:rsidR="00EF4F68" w:rsidRPr="00B7388B" w:rsidRDefault="00EF4F68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2614"/>
          <w:tab w:val="left" w:pos="4518"/>
          <w:tab w:val="left" w:pos="4990"/>
          <w:tab w:val="left" w:pos="6645"/>
          <w:tab w:val="left" w:pos="8331"/>
          <w:tab w:val="left" w:pos="10351"/>
        </w:tabs>
        <w:ind w:left="0" w:firstLine="567"/>
        <w:rPr>
          <w:i/>
          <w:sz w:val="28"/>
          <w:szCs w:val="28"/>
        </w:rPr>
      </w:pPr>
      <w:r w:rsidRPr="00B7388B">
        <w:rPr>
          <w:i/>
          <w:sz w:val="28"/>
          <w:szCs w:val="28"/>
        </w:rPr>
        <w:t>участие обучающихся в концертах, творческих мероприятиях и культурно-просветительской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деятельности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образовательного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учреждения</w:t>
      </w:r>
      <w:r w:rsidRPr="00B7388B">
        <w:rPr>
          <w:i/>
          <w:spacing w:val="-8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и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др.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Учебный материал распределяется по годам обучения - классам. Каждый класс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 свои дидактические задачи и объем времени, предусмотренный для освоения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материала.</w:t>
      </w:r>
    </w:p>
    <w:p w:rsidR="00EF4F68" w:rsidRPr="00EF0FC9" w:rsidRDefault="00EF4F68" w:rsidP="00835B8A">
      <w:pPr>
        <w:pStyle w:val="Heading41"/>
        <w:tabs>
          <w:tab w:val="left" w:pos="284"/>
          <w:tab w:val="left" w:pos="156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0FC9">
        <w:rPr>
          <w:sz w:val="28"/>
          <w:szCs w:val="28"/>
        </w:rPr>
        <w:t>Требования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годам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же,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требуются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определенные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музыкально-технические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владения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игры, такие,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как:</w:t>
      </w:r>
    </w:p>
    <w:p w:rsidR="00EF4F68" w:rsidRDefault="00EF4F68" w:rsidP="00B7388B">
      <w:pPr>
        <w:pStyle w:val="BodyText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сформированный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позволяющий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демонстрировать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единство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намерений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исполнительского замысла;</w:t>
      </w:r>
    </w:p>
    <w:p w:rsidR="00EF4F68" w:rsidRPr="00BA31EA" w:rsidRDefault="00EF4F68" w:rsidP="00B7388B">
      <w:pPr>
        <w:pStyle w:val="BodyText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решению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обусловленных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художественным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содержанием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особенностями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формы,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жанра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произведения.</w:t>
      </w: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Годовые </w:t>
      </w:r>
      <w:r w:rsidRPr="00EF0FC9">
        <w:rPr>
          <w:sz w:val="28"/>
          <w:szCs w:val="28"/>
        </w:rPr>
        <w:t>требования</w:t>
      </w:r>
      <w:r w:rsidRPr="00EF0FC9">
        <w:rPr>
          <w:spacing w:val="1"/>
          <w:sz w:val="28"/>
          <w:szCs w:val="28"/>
        </w:rPr>
        <w:t xml:space="preserve"> </w:t>
      </w:r>
    </w:p>
    <w:p w:rsidR="00EF4F68" w:rsidRPr="00EF0FC9" w:rsidRDefault="00EF4F68" w:rsidP="00835B8A">
      <w:pPr>
        <w:tabs>
          <w:tab w:val="left" w:pos="284"/>
        </w:tabs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EF0FC9">
        <w:rPr>
          <w:rFonts w:ascii="Times New Roman" w:hAnsi="Times New Roman"/>
          <w:b/>
          <w:i/>
          <w:sz w:val="28"/>
          <w:szCs w:val="28"/>
        </w:rPr>
        <w:t>Годовые</w:t>
      </w:r>
      <w:r w:rsidRPr="00EF0FC9">
        <w:rPr>
          <w:rFonts w:ascii="Times New Roman" w:hAnsi="Times New Roman"/>
          <w:b/>
          <w:i/>
          <w:spacing w:val="-8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требования</w:t>
      </w:r>
      <w:r w:rsidRPr="00EF0F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по</w:t>
      </w:r>
      <w:r w:rsidRPr="00EF0FC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специальности</w:t>
      </w:r>
      <w:r w:rsidRPr="00EF0FC9">
        <w:rPr>
          <w:rFonts w:ascii="Times New Roman" w:hAnsi="Times New Roman"/>
          <w:b/>
          <w:i/>
          <w:spacing w:val="-7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бандура</w:t>
      </w:r>
      <w:r w:rsidRPr="00EF0FC9">
        <w:rPr>
          <w:rFonts w:ascii="Times New Roman" w:hAnsi="Times New Roman"/>
          <w:b/>
          <w:i/>
          <w:sz w:val="28"/>
          <w:szCs w:val="28"/>
        </w:rPr>
        <w:t>»</w:t>
      </w: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Второй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EF4F68" w:rsidRPr="00EF0FC9" w:rsidRDefault="00EF4F68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EF4F68" w:rsidRPr="00EF0FC9" w:rsidRDefault="00EF4F68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– 1 пьеса наизусть.</w:t>
      </w:r>
      <w:r w:rsidRPr="00EF0FC9">
        <w:rPr>
          <w:spacing w:val="-65"/>
          <w:sz w:val="28"/>
          <w:szCs w:val="28"/>
        </w:rPr>
        <w:t xml:space="preserve"> </w:t>
      </w:r>
    </w:p>
    <w:p w:rsidR="00EF4F68" w:rsidRPr="00EF0FC9" w:rsidRDefault="00EF4F68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пьеса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777E78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Укр</w:t>
      </w:r>
      <w:r>
        <w:rPr>
          <w:sz w:val="28"/>
          <w:szCs w:val="28"/>
        </w:rPr>
        <w:t>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</w:t>
      </w:r>
      <w:r>
        <w:rPr>
          <w:sz w:val="28"/>
          <w:szCs w:val="28"/>
        </w:rPr>
        <w:t>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  <w:r w:rsidRPr="00EF0FC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</w:t>
      </w:r>
      <w:r>
        <w:rPr>
          <w:sz w:val="28"/>
          <w:szCs w:val="28"/>
        </w:rPr>
        <w:t>обработке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Гвоздя М</w:t>
      </w:r>
      <w:r w:rsidRPr="00EF0FC9">
        <w:rPr>
          <w:sz w:val="28"/>
          <w:szCs w:val="28"/>
        </w:rPr>
        <w:t>. «Ой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вишнею»</w:t>
      </w:r>
      <w:r w:rsidRPr="00EF0FC9">
        <w:rPr>
          <w:spacing w:val="-5"/>
          <w:sz w:val="28"/>
          <w:szCs w:val="28"/>
        </w:rPr>
        <w:t xml:space="preserve"> 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Муз.Филипенко А., сл.Волгиной Т. </w:t>
      </w:r>
      <w:r w:rsidRPr="00EF0FC9">
        <w:rPr>
          <w:sz w:val="28"/>
          <w:szCs w:val="28"/>
        </w:rPr>
        <w:t xml:space="preserve"> «</w:t>
      </w:r>
      <w:r>
        <w:rPr>
          <w:sz w:val="28"/>
          <w:szCs w:val="28"/>
        </w:rPr>
        <w:t>Про жаб та комара</w:t>
      </w:r>
      <w:r w:rsidRPr="00EF0FC9">
        <w:rPr>
          <w:sz w:val="28"/>
          <w:szCs w:val="28"/>
        </w:rPr>
        <w:t xml:space="preserve">» 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 нар. песня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Два пивныкы</w:t>
      </w:r>
      <w:r w:rsidRPr="00EF0FC9">
        <w:rPr>
          <w:sz w:val="28"/>
          <w:szCs w:val="28"/>
        </w:rPr>
        <w:t>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 нар. песня в обработке Гвоздя М.</w:t>
      </w:r>
      <w:r w:rsidRPr="00EF0FC9">
        <w:rPr>
          <w:sz w:val="28"/>
          <w:szCs w:val="28"/>
        </w:rPr>
        <w:t xml:space="preserve"> «</w:t>
      </w:r>
      <w:r>
        <w:rPr>
          <w:sz w:val="28"/>
          <w:szCs w:val="28"/>
        </w:rPr>
        <w:t>По диброви витер вие</w:t>
      </w:r>
      <w:r w:rsidRPr="00EF0F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pacing w:val="-65"/>
          <w:sz w:val="28"/>
          <w:szCs w:val="28"/>
        </w:rPr>
      </w:pPr>
      <w:r>
        <w:rPr>
          <w:sz w:val="28"/>
          <w:szCs w:val="28"/>
        </w:rPr>
        <w:t>Муз. А.Филипенко, сл. Л.Власенко «Узяла лысычка скрыпку»</w:t>
      </w:r>
      <w:r w:rsidRPr="00EF0FC9">
        <w:rPr>
          <w:spacing w:val="-65"/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  </w:t>
      </w:r>
    </w:p>
    <w:p w:rsidR="00EF4F68" w:rsidRPr="00EF0FC9" w:rsidRDefault="00EF4F68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Третий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  <w:r>
        <w:rPr>
          <w:sz w:val="28"/>
          <w:szCs w:val="28"/>
        </w:rPr>
        <w:t>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EF4F68" w:rsidRPr="00EF0FC9" w:rsidRDefault="00EF4F68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Укр.нар.песня «Ой за гаем» в  обработке В.Автойдичука 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Филипенко В. «Веснянка»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Муз.и сл. И.Мазур «Моя писня»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0319CE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Гендель</w:t>
      </w:r>
      <w:r>
        <w:rPr>
          <w:sz w:val="28"/>
          <w:szCs w:val="28"/>
        </w:rPr>
        <w:t xml:space="preserve">  «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Менуэт</w:t>
      </w:r>
      <w:r>
        <w:rPr>
          <w:sz w:val="28"/>
          <w:szCs w:val="28"/>
        </w:rPr>
        <w:t>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 В.Паллай, сл. Н.Коломиец  «Ридна моя мама»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в обработке  Я.Степового  «Ягилочка»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Укр.нар.танец в обработке  В.Уманця  «Метелица»</w:t>
      </w:r>
    </w:p>
    <w:p w:rsidR="00EF4F68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Четвертый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</w:t>
      </w:r>
      <w:r>
        <w:rPr>
          <w:sz w:val="28"/>
          <w:szCs w:val="28"/>
        </w:rPr>
        <w:t>рольный урок - 1 пьеса наизусть.</w:t>
      </w:r>
      <w:r>
        <w:rPr>
          <w:sz w:val="28"/>
          <w:szCs w:val="28"/>
        </w:rPr>
        <w:tab/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EF4F68" w:rsidRPr="00EF0FC9" w:rsidRDefault="00EF4F68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Бах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И.С.</w:t>
      </w:r>
      <w:r w:rsidRPr="00EF0FC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</w:t>
      </w:r>
      <w:r w:rsidRPr="00EF0FC9">
        <w:rPr>
          <w:sz w:val="28"/>
          <w:szCs w:val="28"/>
        </w:rPr>
        <w:t>Ария</w:t>
      </w:r>
      <w:r>
        <w:rPr>
          <w:sz w:val="28"/>
          <w:szCs w:val="28"/>
        </w:rPr>
        <w:t>»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Й.Гайдн «Менуэт»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Г.Гендель</w:t>
      </w:r>
      <w:r w:rsidRPr="00EF0FC9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«</w:t>
      </w:r>
      <w:r w:rsidRPr="00EF0FC9">
        <w:rPr>
          <w:sz w:val="28"/>
          <w:szCs w:val="28"/>
        </w:rPr>
        <w:t>Сарабанда</w:t>
      </w:r>
      <w:r>
        <w:rPr>
          <w:sz w:val="28"/>
          <w:szCs w:val="28"/>
        </w:rPr>
        <w:t>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 А.Филипенко, сл.Т.Волгиной «Весели чобиткы»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 М.Ведмедери, сл.О.Хропятой «Черевычкы»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В.Присовский «Думка»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О.Грибоедов «Вальс»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Й.Гайдн «Песня»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в обработке  К.Шутенко «По дорози жук, жук»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А. Дюран «Вальс»</w:t>
      </w:r>
    </w:p>
    <w:p w:rsidR="00EF4F68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</w:p>
    <w:p w:rsidR="00EF4F68" w:rsidRPr="00EF0FC9" w:rsidRDefault="00EF4F68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Пятый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 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 неделю)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EF4F68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  <w:r>
        <w:rPr>
          <w:sz w:val="28"/>
          <w:szCs w:val="28"/>
        </w:rPr>
        <w:t>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апреля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EF4F68" w:rsidRPr="00EF0FC9" w:rsidRDefault="00EF4F68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Pr="00EF0FC9">
        <w:rPr>
          <w:sz w:val="28"/>
          <w:szCs w:val="28"/>
        </w:rPr>
        <w:t>Кабалевский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F0FC9">
        <w:rPr>
          <w:sz w:val="28"/>
          <w:szCs w:val="28"/>
        </w:rPr>
        <w:t>Маленькая полька</w:t>
      </w:r>
      <w:r>
        <w:rPr>
          <w:sz w:val="28"/>
          <w:szCs w:val="28"/>
        </w:rPr>
        <w:t>» в  обработке М.Гвоздя</w:t>
      </w:r>
    </w:p>
    <w:p w:rsidR="00EF4F68" w:rsidRPr="00EF0FC9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Укр</w:t>
      </w:r>
      <w:r>
        <w:rPr>
          <w:sz w:val="28"/>
          <w:szCs w:val="28"/>
        </w:rPr>
        <w:t>.</w:t>
      </w:r>
      <w:r w:rsidRPr="00EF0FC9">
        <w:rPr>
          <w:sz w:val="28"/>
          <w:szCs w:val="28"/>
        </w:rPr>
        <w:t>нар</w:t>
      </w:r>
      <w:r>
        <w:rPr>
          <w:sz w:val="28"/>
          <w:szCs w:val="28"/>
        </w:rPr>
        <w:t>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«Ой,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гаем,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гаем»</w:t>
      </w:r>
      <w:r>
        <w:rPr>
          <w:sz w:val="28"/>
          <w:szCs w:val="28"/>
        </w:rPr>
        <w:t xml:space="preserve"> в обработке В.Автойдичука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В.Косенко «Украинская народная писня»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«Горлыця» в обработке А.Омельченко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«Подорлянгочка» в обработке Л.Ревуцкого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Муз.и сл. В.Папайки «Ой у лузи озеречко»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«Тыхо над ричкою»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«Ишов кобзар чистым полем»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О.Жук «Ария»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В.Сокальский «Вальс»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«Ой джигуне, джигуне» в обработке М.Лысенко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Муз.В.Верменича, сл.М.Сингавского «Чорнобривци»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Муз.и сл. Я.Яциневича «Сусидка»</w:t>
      </w:r>
    </w:p>
    <w:p w:rsidR="00EF4F68" w:rsidRDefault="00EF4F68" w:rsidP="00777E78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З.Фибих «Пьеса № 11» </w:t>
      </w:r>
    </w:p>
    <w:p w:rsidR="00EF4F68" w:rsidRDefault="00EF4F68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EF4F68" w:rsidRDefault="00EF4F68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846CB5">
        <w:rPr>
          <w:sz w:val="28"/>
          <w:szCs w:val="28"/>
        </w:rPr>
        <w:t xml:space="preserve">  </w:t>
      </w:r>
      <w:r w:rsidRPr="00EF0FC9">
        <w:rPr>
          <w:sz w:val="28"/>
          <w:szCs w:val="28"/>
        </w:rPr>
        <w:t>Требования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уровню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</w:p>
    <w:p w:rsidR="00EF4F68" w:rsidRPr="00846CB5" w:rsidRDefault="00EF4F68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Результатом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приобретение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обучающимися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следующих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исполнительства: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интереса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музыкальному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искусству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целом;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1048"/>
          <w:tab w:val="left" w:pos="2633"/>
          <w:tab w:val="left" w:pos="2973"/>
          <w:tab w:val="left" w:pos="4256"/>
          <w:tab w:val="left" w:pos="6425"/>
          <w:tab w:val="left" w:pos="8217"/>
          <w:tab w:val="left" w:pos="9400"/>
          <w:tab w:val="left" w:pos="10186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ансамбле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Pr="00846CB5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846CB5">
        <w:rPr>
          <w:sz w:val="28"/>
          <w:szCs w:val="28"/>
        </w:rPr>
        <w:t xml:space="preserve"> </w:t>
      </w:r>
      <w:r w:rsidRPr="00EF0FC9">
        <w:rPr>
          <w:spacing w:val="-65"/>
          <w:sz w:val="28"/>
          <w:szCs w:val="28"/>
        </w:rPr>
        <w:t xml:space="preserve"> </w:t>
      </w:r>
      <w:r w:rsidRPr="00846CB5">
        <w:rPr>
          <w:spacing w:val="-65"/>
          <w:sz w:val="28"/>
          <w:szCs w:val="28"/>
        </w:rPr>
        <w:t xml:space="preserve">  </w:t>
      </w:r>
      <w:r w:rsidRPr="00EF0FC9">
        <w:rPr>
          <w:sz w:val="28"/>
          <w:szCs w:val="28"/>
        </w:rPr>
        <w:t>инструменте,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специальности;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приобретение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особых</w:t>
      </w:r>
      <w:r w:rsidRPr="00EF0FC9">
        <w:rPr>
          <w:spacing w:val="4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музыкальном</w:t>
      </w:r>
      <w:r w:rsidRPr="00EF0FC9">
        <w:rPr>
          <w:spacing w:val="47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коллективе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(ансамбль,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оркестр);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чтения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листа;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транспонирования,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подбора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слуху;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знание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репертуара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ансамбля;</w:t>
      </w:r>
    </w:p>
    <w:p w:rsidR="00EF4F68" w:rsidRPr="00EF0FC9" w:rsidRDefault="00EF4F68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2133"/>
          <w:tab w:val="left" w:pos="3341"/>
          <w:tab w:val="left" w:pos="5243"/>
          <w:tab w:val="left" w:pos="5543"/>
          <w:tab w:val="left" w:pos="7151"/>
          <w:tab w:val="left" w:pos="8214"/>
          <w:tab w:val="left" w:pos="8552"/>
          <w:tab w:val="left" w:pos="979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репетиционно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концертной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Pr="00846CB5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члена</w:t>
      </w:r>
      <w:r w:rsidRPr="00EF0FC9">
        <w:rPr>
          <w:spacing w:val="-67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коллектива;</w:t>
      </w:r>
    </w:p>
    <w:p w:rsidR="00EF4F68" w:rsidRDefault="00EF4F68" w:rsidP="00D01E9B">
      <w:pPr>
        <w:pStyle w:val="Heading21"/>
        <w:numPr>
          <w:ilvl w:val="0"/>
          <w:numId w:val="5"/>
        </w:numPr>
        <w:tabs>
          <w:tab w:val="left" w:pos="284"/>
          <w:tab w:val="left" w:pos="851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0" w:firstLine="567"/>
        <w:jc w:val="both"/>
      </w:pPr>
      <w:r>
        <w:t>повышение</w:t>
      </w:r>
      <w:r w:rsidRPr="00846CB5">
        <w:t xml:space="preserve"> </w:t>
      </w:r>
      <w:r w:rsidRPr="00EF0FC9">
        <w:t>мот</w:t>
      </w:r>
      <w:r>
        <w:t>ивации</w:t>
      </w:r>
      <w:r w:rsidRPr="00846CB5">
        <w:t xml:space="preserve"> </w:t>
      </w:r>
      <w:r>
        <w:t>к</w:t>
      </w:r>
      <w:r w:rsidRPr="00846CB5">
        <w:t xml:space="preserve"> </w:t>
      </w:r>
      <w:r>
        <w:t>продолжению</w:t>
      </w:r>
      <w:r w:rsidRPr="00846CB5">
        <w:t xml:space="preserve"> </w:t>
      </w:r>
      <w:r>
        <w:t>профессионального</w:t>
      </w:r>
      <w:r w:rsidRPr="00846CB5">
        <w:t xml:space="preserve"> </w:t>
      </w:r>
      <w:r>
        <w:t>обучения</w:t>
      </w:r>
      <w:r w:rsidRPr="00846CB5">
        <w:t xml:space="preserve"> </w:t>
      </w:r>
      <w:r w:rsidRPr="00EF0FC9">
        <w:rPr>
          <w:spacing w:val="-1"/>
        </w:rPr>
        <w:t>на</w:t>
      </w:r>
      <w:r w:rsidRPr="00EF0FC9">
        <w:rPr>
          <w:spacing w:val="-67"/>
        </w:rPr>
        <w:t xml:space="preserve"> </w:t>
      </w:r>
      <w:r w:rsidRPr="00EF0FC9">
        <w:t>инструменте.</w:t>
      </w:r>
    </w:p>
    <w:p w:rsidR="00EF4F68" w:rsidRPr="0089222D" w:rsidRDefault="00EF4F68" w:rsidP="00D01E9B">
      <w:pPr>
        <w:pStyle w:val="Heading21"/>
        <w:tabs>
          <w:tab w:val="left" w:pos="284"/>
          <w:tab w:val="left" w:pos="947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567" w:firstLine="0"/>
        <w:jc w:val="both"/>
      </w:pPr>
    </w:p>
    <w:p w:rsidR="00EF4F68" w:rsidRDefault="00EF4F68" w:rsidP="000D2D0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89222D">
        <w:rPr>
          <w:sz w:val="28"/>
          <w:szCs w:val="28"/>
        </w:rPr>
        <w:t xml:space="preserve">   </w:t>
      </w:r>
      <w:r w:rsidRPr="00EF0FC9">
        <w:rPr>
          <w:sz w:val="28"/>
          <w:szCs w:val="28"/>
        </w:rPr>
        <w:t>Формы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оценок</w:t>
      </w:r>
    </w:p>
    <w:p w:rsidR="00EF4F68" w:rsidRPr="0089222D" w:rsidRDefault="00EF4F68" w:rsidP="000D2D0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EF4F68" w:rsidRPr="00EF0FC9" w:rsidRDefault="00EF4F68" w:rsidP="00D01E9B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Аттестация:</w:t>
      </w:r>
      <w:r w:rsidRPr="00EF0FC9">
        <w:rPr>
          <w:i/>
          <w:spacing w:val="-6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цели,</w:t>
      </w:r>
      <w:r w:rsidRPr="00EF0FC9">
        <w:rPr>
          <w:i/>
          <w:spacing w:val="-3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виды,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форма,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содержание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Основными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видами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успеваемости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являются:</w:t>
      </w:r>
    </w:p>
    <w:p w:rsidR="00EF4F68" w:rsidRPr="00EF0FC9" w:rsidRDefault="00EF4F68" w:rsidP="00D01E9B">
      <w:pPr>
        <w:pStyle w:val="Heading21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</w:pPr>
      <w:r w:rsidRPr="00EF0FC9">
        <w:t>текущий</w:t>
      </w:r>
      <w:r w:rsidRPr="00EF0FC9">
        <w:rPr>
          <w:spacing w:val="-2"/>
        </w:rPr>
        <w:t xml:space="preserve"> </w:t>
      </w:r>
      <w:r w:rsidRPr="00EF0FC9">
        <w:t>контроль</w:t>
      </w:r>
      <w:r w:rsidRPr="00EF0FC9">
        <w:rPr>
          <w:spacing w:val="-4"/>
        </w:rPr>
        <w:t xml:space="preserve"> </w:t>
      </w:r>
      <w:r w:rsidRPr="00EF0FC9">
        <w:t>успеваемости</w:t>
      </w:r>
      <w:r w:rsidRPr="00EF0FC9">
        <w:rPr>
          <w:spacing w:val="-2"/>
        </w:rPr>
        <w:t xml:space="preserve"> </w:t>
      </w:r>
      <w:r w:rsidRPr="00EF0FC9">
        <w:t>учащихся</w:t>
      </w:r>
    </w:p>
    <w:p w:rsidR="00EF4F68" w:rsidRPr="00EF0FC9" w:rsidRDefault="00EF4F68" w:rsidP="00D01E9B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промежуточная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аттестация</w:t>
      </w:r>
    </w:p>
    <w:p w:rsidR="00EF4F68" w:rsidRPr="00EF0FC9" w:rsidRDefault="00EF4F68" w:rsidP="00D01E9B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итоговая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аттестация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Каждый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задачи,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формы.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b/>
          <w:sz w:val="28"/>
          <w:szCs w:val="28"/>
        </w:rPr>
        <w:t>Текущий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контроль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направлен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поддержание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дисциплины,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выявление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отношения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к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предмету,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на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ответственную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организацию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домашних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занятий,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воспитательные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носить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стимулирующий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характер.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 осуществляется регулярно преподавателем, оценки выставляются в журнал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дневник учащегося.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оценивании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учитывается:</w:t>
      </w:r>
    </w:p>
    <w:p w:rsidR="00EF4F68" w:rsidRPr="00EF0FC9" w:rsidRDefault="00EF4F68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отношение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ребенка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занятиям,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его старания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прилежность;</w:t>
      </w:r>
    </w:p>
    <w:p w:rsidR="00EF4F68" w:rsidRPr="00EF0FC9" w:rsidRDefault="00EF4F68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качество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выполнения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предложенных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заданий;</w:t>
      </w:r>
    </w:p>
    <w:p w:rsidR="00EF4F68" w:rsidRPr="00EF0FC9" w:rsidRDefault="00EF4F68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  <w:tab w:val="left" w:pos="14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инициативность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проявление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самостоятельности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уроке,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во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домашней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работы;</w:t>
      </w:r>
    </w:p>
    <w:p w:rsidR="00EF4F68" w:rsidRPr="00EF0FC9" w:rsidRDefault="00EF4F68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темпы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продвижения.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основании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результатов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текущего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выводятся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четверные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оценки.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Особой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который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проводится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преподавателем, ведущим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предмет.</w:t>
      </w:r>
    </w:p>
    <w:p w:rsidR="00EF4F68" w:rsidRPr="0089222D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b/>
          <w:sz w:val="28"/>
          <w:szCs w:val="28"/>
        </w:rPr>
        <w:t>Промежуточная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аттестация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определяет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успешность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развития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определенном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распространенными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формами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промежуточной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проводимые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приглашением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комиссии,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академические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концерты,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технические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зачеты,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экзамены.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Каждая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проверки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(кроме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переводного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экзамена)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быть,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дифференцированной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оценкой),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недифференцированной.</w:t>
      </w:r>
    </w:p>
    <w:p w:rsidR="00EF4F68" w:rsidRPr="00EF0FC9" w:rsidRDefault="00EF4F68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 оценивании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обязательным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обсуждение,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которое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носить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рекомендательный,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аналитический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характер,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отмечать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активность,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перспективы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темп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развития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ученика.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Участие в конкурсах может приравниваться к выступлению на академических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концертах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зачетах.</w:t>
      </w:r>
    </w:p>
    <w:p w:rsidR="00EF4F68" w:rsidRPr="0089222D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Контрольные уроки и зачеты в рамках промежуточной аттестации проводятся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четвертей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счет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аудиторного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времени,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«Ансамбль».</w:t>
      </w:r>
    </w:p>
    <w:p w:rsidR="00EF4F68" w:rsidRPr="0089222D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конце срока обучения проводится итоговый зачёт с дифференцированной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оценкой.</w:t>
      </w:r>
    </w:p>
    <w:p w:rsidR="00EF4F68" w:rsidRPr="00EF0FC9" w:rsidRDefault="00EF4F68" w:rsidP="006E7466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Критерии</w:t>
      </w:r>
      <w:r w:rsidRPr="00EF0FC9">
        <w:rPr>
          <w:i/>
          <w:spacing w:val="-5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оценок</w:t>
      </w:r>
    </w:p>
    <w:p w:rsidR="00EF4F68" w:rsidRPr="0089222D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Для аттестации обучающихся создаются фонды оценочных средств, которые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включают в себя методы контроля, позволяющие оценить приобретенные знания,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навыки.</w:t>
      </w:r>
    </w:p>
    <w:p w:rsidR="00EF4F68" w:rsidRPr="00EF0FC9" w:rsidRDefault="00EF4F68" w:rsidP="00835B8A">
      <w:pPr>
        <w:pStyle w:val="Heading4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Критерии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По итогам исполнения программы на зачете, академическом прослушивании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выставляется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пятибалльной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шкале:</w:t>
      </w:r>
    </w:p>
    <w:p w:rsidR="00EF4F68" w:rsidRPr="00EF0FC9" w:rsidRDefault="00EF4F68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97"/>
        <w:gridCol w:w="5359"/>
      </w:tblGrid>
      <w:tr w:rsidR="00EF4F68" w:rsidRPr="00B0554A" w:rsidTr="00B0554A">
        <w:trPr>
          <w:trHeight w:val="498"/>
        </w:trPr>
        <w:tc>
          <w:tcPr>
            <w:tcW w:w="3997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B0554A">
              <w:rPr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5359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B0554A">
              <w:rPr>
                <w:b/>
                <w:sz w:val="28"/>
                <w:szCs w:val="28"/>
                <w:lang w:val="en-US"/>
              </w:rPr>
              <w:t>Критерии</w:t>
            </w:r>
            <w:r w:rsidRPr="00B0554A">
              <w:rPr>
                <w:b/>
                <w:spacing w:val="-6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b/>
                <w:sz w:val="28"/>
                <w:szCs w:val="28"/>
                <w:lang w:val="en-US"/>
              </w:rPr>
              <w:t>оценивания</w:t>
            </w:r>
            <w:r w:rsidRPr="00B0554A">
              <w:rPr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b/>
                <w:sz w:val="28"/>
                <w:szCs w:val="28"/>
                <w:lang w:val="en-US"/>
              </w:rPr>
              <w:t>выступления</w:t>
            </w:r>
          </w:p>
        </w:tc>
      </w:tr>
      <w:tr w:rsidR="00EF4F68" w:rsidRPr="00B0554A" w:rsidTr="00B0554A">
        <w:trPr>
          <w:trHeight w:val="1056"/>
        </w:trPr>
        <w:tc>
          <w:tcPr>
            <w:tcW w:w="3997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5</w:t>
            </w:r>
            <w:r w:rsidRPr="00B0554A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(«отлично»)</w:t>
            </w:r>
          </w:p>
        </w:tc>
        <w:tc>
          <w:tcPr>
            <w:tcW w:w="5359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технически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качественное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художественно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осмысленное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исполнение,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отвечающее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всем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требованиям на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данном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этапе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обучения</w:t>
            </w:r>
          </w:p>
        </w:tc>
      </w:tr>
      <w:tr w:rsidR="00EF4F68" w:rsidRPr="00B0554A" w:rsidTr="00B0554A">
        <w:trPr>
          <w:trHeight w:val="985"/>
        </w:trPr>
        <w:tc>
          <w:tcPr>
            <w:tcW w:w="3997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4</w:t>
            </w:r>
            <w:r w:rsidRPr="00B0554A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(«хорошо»)</w:t>
            </w:r>
          </w:p>
        </w:tc>
        <w:tc>
          <w:tcPr>
            <w:tcW w:w="5359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отметка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отражает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грамотное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исполнение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с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небольшими недочетами (как в техническом плане,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так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-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в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художественном)</w:t>
            </w:r>
          </w:p>
        </w:tc>
      </w:tr>
      <w:tr w:rsidR="00EF4F68" w:rsidRPr="00B0554A" w:rsidTr="00B0554A">
        <w:trPr>
          <w:trHeight w:val="418"/>
        </w:trPr>
        <w:tc>
          <w:tcPr>
            <w:tcW w:w="3997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3</w:t>
            </w:r>
            <w:r w:rsidRPr="00B0554A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(«удовлетворительно»)</w:t>
            </w:r>
          </w:p>
        </w:tc>
        <w:tc>
          <w:tcPr>
            <w:tcW w:w="5359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исполнение с большим количеством недочетов, а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именно: недоученный текст, слабая техническая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подготовка, малохудожественная игра, отсутствие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свободы</w:t>
            </w:r>
            <w:r w:rsidRPr="00B0554A">
              <w:rPr>
                <w:spacing w:val="-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игрового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аппарата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т.д.</w:t>
            </w:r>
          </w:p>
        </w:tc>
      </w:tr>
      <w:tr w:rsidR="00EF4F68" w:rsidRPr="00B0554A" w:rsidTr="00B0554A">
        <w:trPr>
          <w:trHeight w:val="979"/>
        </w:trPr>
        <w:tc>
          <w:tcPr>
            <w:tcW w:w="3997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2</w:t>
            </w:r>
            <w:r w:rsidRPr="00B055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(«неудовлетворительно»)</w:t>
            </w:r>
          </w:p>
        </w:tc>
        <w:tc>
          <w:tcPr>
            <w:tcW w:w="5359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комплекс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недостатков,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причиной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которых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является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отсутствие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домашних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занятий,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а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также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плохой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посещаемости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аудиторных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занятий</w:t>
            </w:r>
          </w:p>
        </w:tc>
      </w:tr>
      <w:tr w:rsidR="00EF4F68" w:rsidRPr="00B0554A" w:rsidTr="00B0554A">
        <w:trPr>
          <w:trHeight w:val="693"/>
        </w:trPr>
        <w:tc>
          <w:tcPr>
            <w:tcW w:w="3997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«зачет»</w:t>
            </w:r>
            <w:r w:rsidRPr="00B055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(без отметки)</w:t>
            </w:r>
          </w:p>
        </w:tc>
        <w:tc>
          <w:tcPr>
            <w:tcW w:w="5359" w:type="dxa"/>
          </w:tcPr>
          <w:p w:rsidR="00EF4F68" w:rsidRPr="00B0554A" w:rsidRDefault="00EF4F68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отражает</w:t>
            </w:r>
            <w:r w:rsidRPr="00B0554A">
              <w:rPr>
                <w:spacing w:val="-6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достаточный</w:t>
            </w:r>
            <w:r w:rsidRPr="00B0554A">
              <w:rPr>
                <w:spacing w:val="-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уровень</w:t>
            </w:r>
            <w:r w:rsidRPr="00B0554A">
              <w:rPr>
                <w:spacing w:val="-3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подготовки</w:t>
            </w:r>
            <w:r w:rsidRPr="00B0554A">
              <w:rPr>
                <w:spacing w:val="-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исполнения</w:t>
            </w:r>
            <w:r w:rsidRPr="00B0554A">
              <w:rPr>
                <w:spacing w:val="-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на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данном этапе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обучения.</w:t>
            </w:r>
          </w:p>
        </w:tc>
      </w:tr>
    </w:tbl>
    <w:p w:rsidR="00EF4F68" w:rsidRPr="00210E78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Согласно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ФГТ,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основной.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целесообразности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быть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дополнена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«+»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«-»,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даст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отметить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выступление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учащегося.</w:t>
      </w:r>
    </w:p>
    <w:p w:rsidR="00EF4F68" w:rsidRPr="00835B8A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Фонды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оценочных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средств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призваны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обеспечивать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выпускниками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навыков,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готовности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продолжению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профессионального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искусства.</w:t>
      </w:r>
    </w:p>
    <w:p w:rsidR="00EF4F68" w:rsidRPr="00835B8A" w:rsidRDefault="00EF4F68" w:rsidP="00835B8A">
      <w:pPr>
        <w:pStyle w:val="BodyText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</w:p>
    <w:p w:rsidR="00EF4F68" w:rsidRPr="00E75301" w:rsidRDefault="00EF4F68" w:rsidP="00835B8A">
      <w:pPr>
        <w:tabs>
          <w:tab w:val="left" w:pos="284"/>
          <w:tab w:val="left" w:pos="3374"/>
        </w:tabs>
        <w:ind w:left="3333" w:hanging="2766"/>
        <w:jc w:val="center"/>
        <w:rPr>
          <w:rFonts w:ascii="Times New Roman" w:hAnsi="Times New Roman"/>
          <w:b/>
          <w:sz w:val="28"/>
          <w:szCs w:val="28"/>
        </w:rPr>
      </w:pPr>
      <w:r w:rsidRPr="00BF355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F355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F3553">
        <w:rPr>
          <w:rFonts w:ascii="Times New Roman" w:hAnsi="Times New Roman"/>
          <w:b/>
          <w:sz w:val="28"/>
          <w:szCs w:val="28"/>
        </w:rPr>
        <w:t>Методическое</w:t>
      </w:r>
      <w:r w:rsidRPr="00BF355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обеспечение</w:t>
      </w:r>
      <w:r w:rsidRPr="00BF355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учебного</w:t>
      </w:r>
      <w:r w:rsidRPr="00BF355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процесса</w:t>
      </w:r>
    </w:p>
    <w:p w:rsidR="00EF4F68" w:rsidRPr="00EF0FC9" w:rsidRDefault="00EF4F68" w:rsidP="00835B8A">
      <w:pPr>
        <w:pStyle w:val="Heading41"/>
        <w:tabs>
          <w:tab w:val="left" w:pos="284"/>
          <w:tab w:val="left" w:pos="1465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835B8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Методические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рекомендации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педагогическим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работникам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отличие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другого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коллективного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оркестра,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где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партии,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 правило, дублируются, в ансамбле каждый голос солирующий, выполняет свою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функциональную роль. Регулярные домашние занятия позволяют выучить 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фрагменты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репетиций.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плану,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обязательной,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вариативной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объем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нагрузки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предмету «Ансамбль»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составляет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1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Педагогу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можно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рекомендовать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частично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составить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занятий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времени,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отведенного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ансамбль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индивидуального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разучивания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партий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каждым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из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человек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рекомендуется репетиции проводить по два человека, умело сочетать и чередовать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состав. Также можно предложить использование часов, отведенных на консультации,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предусмотренные учебным планом. Консультации проводятся с целью подготовки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контрольным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конкурсам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другим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мероприятиям,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усмотрению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должен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иметь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виду,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формирование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иногда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происходит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наличия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конкретных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инструменталистов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данном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заведении.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 определенных условиях допустимо участие в одном ансамбле учеников разных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(младшие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старшие).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случае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распределить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подготовленности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целях расширения музыкального кругозора и развития навыков чтения нот 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листа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желательно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знакомство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большим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числом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произведений,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доводя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-66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уровня концертного выступления.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важнейшим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требованием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ясное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значения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исполняемом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обращать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правильное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звукоизвлечение,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сбалансированную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динамику,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штриховую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согласованность,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ритмическую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слаженность 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четкую,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ясную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схему формообразующих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элементов.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 выборе репертуара для различных по составу ансамблей педагог должен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стремиться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тематическому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разнообразию,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обращать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материала, ценность художественной идеи, качество инструментовок и переложений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конкретного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состава,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z w:val="28"/>
          <w:szCs w:val="28"/>
        </w:rPr>
        <w:t>сходство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диапазонов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инструментов,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фактурные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возможности данного состава. Грамотно составленная программа, профессионально,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выполненная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инструментовка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залог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успешных выступлений.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звучании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немаловажным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моментом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размещение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(посадка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ансамбля).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исходить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акустических особенностей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контактирования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между участниками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ансамбля.</w:t>
      </w:r>
    </w:p>
    <w:p w:rsidR="00EF4F68" w:rsidRPr="00EF0FC9" w:rsidRDefault="00EF4F68" w:rsidP="00835B8A">
      <w:pPr>
        <w:pStyle w:val="Heading41"/>
        <w:tabs>
          <w:tab w:val="left" w:pos="284"/>
          <w:tab w:val="left" w:pos="7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0FC9">
        <w:rPr>
          <w:sz w:val="28"/>
          <w:szCs w:val="28"/>
        </w:rPr>
        <w:t>Рекомендации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организации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</w:p>
    <w:p w:rsidR="00EF4F68" w:rsidRPr="00EF0FC9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Учащийся должен тщательно выучить свою индивидуальную партию, обращая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 не только на нотный текст, но и на все авторские указания, после чего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переходить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 репетициям 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партнером по ансамблю.</w:t>
      </w:r>
    </w:p>
    <w:p w:rsidR="00EF4F68" w:rsidRPr="00835B8A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После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каждого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вновь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репетировать,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чтобы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исправить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указанные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недостатки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Желательно самостоятельно ознакомиться с партией другого участника ансамбля.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Важно,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чтобы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 обсуждали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намерения,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согласовывая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другом.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отмечать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нотах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ключевые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моменты,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достижения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наибольшей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синхронности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звучания,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звукового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баланса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между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исполнителями.</w:t>
      </w:r>
    </w:p>
    <w:p w:rsidR="00EF4F68" w:rsidRPr="00835B8A" w:rsidRDefault="00EF4F68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</w:p>
    <w:p w:rsidR="00EF4F68" w:rsidRDefault="00EF4F68" w:rsidP="00284586">
      <w:pPr>
        <w:pStyle w:val="Heading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5E611F">
        <w:rPr>
          <w:sz w:val="28"/>
          <w:szCs w:val="28"/>
        </w:rPr>
        <w:t xml:space="preserve">.   </w:t>
      </w:r>
      <w:r w:rsidRPr="00EF0FC9">
        <w:rPr>
          <w:sz w:val="28"/>
          <w:szCs w:val="28"/>
        </w:rPr>
        <w:t>Списки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рекомендуемой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литературы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Юный бандурист вып 3. сост. Л.Мандзюк Харьков 2007 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Твори для бандуры. сост. М.Гвоздь Днепропетровск 2005</w:t>
      </w:r>
    </w:p>
    <w:p w:rsidR="00EF4F68" w:rsidRPr="005E611F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Бандура 4 класс сост. М.Гвоздь Киев «Музычна Украина» 1981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Юный бандурист вып.2 сост. Л.Мандзюк Харьков 2005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Струны вичности</w:t>
      </w:r>
      <w:r w:rsidRPr="00EF0FC9">
        <w:rPr>
          <w:sz w:val="28"/>
          <w:szCs w:val="28"/>
        </w:rPr>
        <w:t>.</w:t>
      </w:r>
      <w:r>
        <w:rPr>
          <w:sz w:val="28"/>
          <w:szCs w:val="28"/>
        </w:rPr>
        <w:t xml:space="preserve"> сост. В.Есипок Винница 2004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Альбом бандуриста вып 2 сост.С.Башман, В.Петренко Киев 1991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Кобзаревы джерела</w:t>
      </w:r>
      <w:r w:rsidRPr="00EF0FC9">
        <w:rPr>
          <w:sz w:val="28"/>
          <w:szCs w:val="28"/>
        </w:rPr>
        <w:t>.</w:t>
      </w:r>
      <w:r>
        <w:rPr>
          <w:sz w:val="28"/>
          <w:szCs w:val="28"/>
        </w:rPr>
        <w:t xml:space="preserve"> сост.В.Есипок Черкасы 2008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Грай, моя бандуро! сост.М.Гвоздь Киев 2006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Ансамбли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бандуры 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 1</w:t>
      </w:r>
      <w:r w:rsidRPr="00EF0FC9">
        <w:rPr>
          <w:sz w:val="28"/>
          <w:szCs w:val="28"/>
        </w:rPr>
        <w:t>.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«Музычна Украина»1980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Песни для детей в сопровождении бандуры</w:t>
      </w:r>
      <w:r w:rsidRPr="00EF0FC9">
        <w:rPr>
          <w:sz w:val="28"/>
          <w:szCs w:val="28"/>
        </w:rPr>
        <w:t>.</w:t>
      </w:r>
      <w:r>
        <w:rPr>
          <w:sz w:val="28"/>
          <w:szCs w:val="28"/>
        </w:rPr>
        <w:t xml:space="preserve"> сост.Г.Верета Киев 2008</w:t>
      </w:r>
    </w:p>
    <w:p w:rsidR="00EF4F68" w:rsidRPr="00EF0FC9" w:rsidRDefault="00EF4F68" w:rsidP="00777E7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Виночок сост.В.Биченко, З.Ружина, Л.Мандзюк Харьков 2006</w:t>
      </w:r>
    </w:p>
    <w:p w:rsidR="00EF4F68" w:rsidRPr="00B23C90" w:rsidRDefault="00EF4F68" w:rsidP="00835B8A">
      <w:pPr>
        <w:tabs>
          <w:tab w:val="left" w:pos="1757"/>
        </w:tabs>
      </w:pPr>
    </w:p>
    <w:sectPr w:rsidR="00EF4F68" w:rsidRPr="00B23C90" w:rsidSect="0083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68" w:rsidRDefault="00EF4F68" w:rsidP="00EC3463">
      <w:pPr>
        <w:spacing w:after="0" w:line="240" w:lineRule="auto"/>
      </w:pPr>
      <w:r>
        <w:separator/>
      </w:r>
    </w:p>
  </w:endnote>
  <w:endnote w:type="continuationSeparator" w:id="0">
    <w:p w:rsidR="00EF4F68" w:rsidRDefault="00EF4F68" w:rsidP="00EC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68" w:rsidRDefault="00EF4F68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EF4F68" w:rsidRDefault="00EF4F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68" w:rsidRDefault="00EF4F68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5pt;margin-top:780.8pt;width:17.05pt;height:14.25pt;z-index:-251656192;mso-position-horizontal-relative:page;mso-position-vertical-relative:page" filled="f" stroked="f">
          <v:textbox inset="0,0,0,0">
            <w:txbxContent>
              <w:p w:rsidR="00EF4F68" w:rsidRDefault="00EF4F68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68" w:rsidRDefault="00EF4F68" w:rsidP="00EC3463">
      <w:pPr>
        <w:spacing w:after="0" w:line="240" w:lineRule="auto"/>
      </w:pPr>
      <w:r>
        <w:separator/>
      </w:r>
    </w:p>
  </w:footnote>
  <w:footnote w:type="continuationSeparator" w:id="0">
    <w:p w:rsidR="00EF4F68" w:rsidRDefault="00EF4F68" w:rsidP="00EC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68" w:rsidRDefault="00EF4F68" w:rsidP="00B0554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78"/>
    <w:multiLevelType w:val="hybridMultilevel"/>
    <w:tmpl w:val="693EE688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">
    <w:nsid w:val="03DF4344"/>
    <w:multiLevelType w:val="hybridMultilevel"/>
    <w:tmpl w:val="8452AACA"/>
    <w:lvl w:ilvl="0" w:tplc="770EE9F8">
      <w:numFmt w:val="bullet"/>
      <w:lvlText w:val="-"/>
      <w:lvlJc w:val="left"/>
      <w:pPr>
        <w:ind w:left="553" w:hanging="375"/>
      </w:pPr>
      <w:rPr>
        <w:rFonts w:ascii="Times New Roman" w:eastAsia="Times New Roman" w:hAnsi="Times New Roman" w:hint="default"/>
        <w:w w:val="100"/>
        <w:sz w:val="27"/>
      </w:rPr>
    </w:lvl>
    <w:lvl w:ilvl="1" w:tplc="896C854C">
      <w:numFmt w:val="bullet"/>
      <w:lvlText w:val="-"/>
      <w:lvlJc w:val="left"/>
      <w:pPr>
        <w:ind w:left="1350" w:hanging="156"/>
      </w:pPr>
      <w:rPr>
        <w:rFonts w:ascii="Times New Roman" w:eastAsia="Times New Roman" w:hAnsi="Times New Roman" w:hint="default"/>
        <w:i/>
        <w:w w:val="100"/>
        <w:sz w:val="27"/>
      </w:rPr>
    </w:lvl>
    <w:lvl w:ilvl="2" w:tplc="3530029A">
      <w:numFmt w:val="bullet"/>
      <w:lvlText w:val="•"/>
      <w:lvlJc w:val="left"/>
      <w:pPr>
        <w:ind w:left="2387" w:hanging="156"/>
      </w:pPr>
      <w:rPr>
        <w:rFonts w:hint="default"/>
      </w:rPr>
    </w:lvl>
    <w:lvl w:ilvl="3" w:tplc="1AF21808">
      <w:numFmt w:val="bullet"/>
      <w:lvlText w:val="•"/>
      <w:lvlJc w:val="left"/>
      <w:pPr>
        <w:ind w:left="3414" w:hanging="156"/>
      </w:pPr>
      <w:rPr>
        <w:rFonts w:hint="default"/>
      </w:rPr>
    </w:lvl>
    <w:lvl w:ilvl="4" w:tplc="2918EAEA">
      <w:numFmt w:val="bullet"/>
      <w:lvlText w:val="•"/>
      <w:lvlJc w:val="left"/>
      <w:pPr>
        <w:ind w:left="4441" w:hanging="156"/>
      </w:pPr>
      <w:rPr>
        <w:rFonts w:hint="default"/>
      </w:rPr>
    </w:lvl>
    <w:lvl w:ilvl="5" w:tplc="B4F4669A">
      <w:numFmt w:val="bullet"/>
      <w:lvlText w:val="•"/>
      <w:lvlJc w:val="left"/>
      <w:pPr>
        <w:ind w:left="5468" w:hanging="156"/>
      </w:pPr>
      <w:rPr>
        <w:rFonts w:hint="default"/>
      </w:rPr>
    </w:lvl>
    <w:lvl w:ilvl="6" w:tplc="BCE4E7DA">
      <w:numFmt w:val="bullet"/>
      <w:lvlText w:val="•"/>
      <w:lvlJc w:val="left"/>
      <w:pPr>
        <w:ind w:left="6495" w:hanging="156"/>
      </w:pPr>
      <w:rPr>
        <w:rFonts w:hint="default"/>
      </w:rPr>
    </w:lvl>
    <w:lvl w:ilvl="7" w:tplc="53AEB256">
      <w:numFmt w:val="bullet"/>
      <w:lvlText w:val="•"/>
      <w:lvlJc w:val="left"/>
      <w:pPr>
        <w:ind w:left="7522" w:hanging="156"/>
      </w:pPr>
      <w:rPr>
        <w:rFonts w:hint="default"/>
      </w:rPr>
    </w:lvl>
    <w:lvl w:ilvl="8" w:tplc="FB521F72">
      <w:numFmt w:val="bullet"/>
      <w:lvlText w:val="•"/>
      <w:lvlJc w:val="left"/>
      <w:pPr>
        <w:ind w:left="8549" w:hanging="156"/>
      </w:pPr>
      <w:rPr>
        <w:rFonts w:hint="default"/>
      </w:rPr>
    </w:lvl>
  </w:abstractNum>
  <w:abstractNum w:abstractNumId="2">
    <w:nsid w:val="074878D5"/>
    <w:multiLevelType w:val="hybridMultilevel"/>
    <w:tmpl w:val="880491A6"/>
    <w:lvl w:ilvl="0" w:tplc="2DBE581E">
      <w:numFmt w:val="bullet"/>
      <w:lvlText w:val="-"/>
      <w:lvlJc w:val="left"/>
      <w:pPr>
        <w:ind w:left="572" w:hanging="159"/>
      </w:pPr>
      <w:rPr>
        <w:rFonts w:ascii="Times New Roman" w:eastAsia="Times New Roman" w:hAnsi="Times New Roman" w:hint="default"/>
        <w:w w:val="100"/>
        <w:sz w:val="27"/>
      </w:rPr>
    </w:lvl>
    <w:lvl w:ilvl="1" w:tplc="F3465F7C">
      <w:numFmt w:val="bullet"/>
      <w:lvlText w:val="•"/>
      <w:lvlJc w:val="left"/>
      <w:pPr>
        <w:ind w:left="1582" w:hanging="159"/>
      </w:pPr>
      <w:rPr>
        <w:rFonts w:hint="default"/>
      </w:rPr>
    </w:lvl>
    <w:lvl w:ilvl="2" w:tplc="6BFC2F5E">
      <w:numFmt w:val="bullet"/>
      <w:lvlText w:val="•"/>
      <w:lvlJc w:val="left"/>
      <w:pPr>
        <w:ind w:left="2584" w:hanging="159"/>
      </w:pPr>
      <w:rPr>
        <w:rFonts w:hint="default"/>
      </w:rPr>
    </w:lvl>
    <w:lvl w:ilvl="3" w:tplc="B28E6646">
      <w:numFmt w:val="bullet"/>
      <w:lvlText w:val="•"/>
      <w:lvlJc w:val="left"/>
      <w:pPr>
        <w:ind w:left="3587" w:hanging="159"/>
      </w:pPr>
      <w:rPr>
        <w:rFonts w:hint="default"/>
      </w:rPr>
    </w:lvl>
    <w:lvl w:ilvl="4" w:tplc="F4AE7E34">
      <w:numFmt w:val="bullet"/>
      <w:lvlText w:val="•"/>
      <w:lvlJc w:val="left"/>
      <w:pPr>
        <w:ind w:left="4589" w:hanging="159"/>
      </w:pPr>
      <w:rPr>
        <w:rFonts w:hint="default"/>
      </w:rPr>
    </w:lvl>
    <w:lvl w:ilvl="5" w:tplc="01764AB6">
      <w:numFmt w:val="bullet"/>
      <w:lvlText w:val="•"/>
      <w:lvlJc w:val="left"/>
      <w:pPr>
        <w:ind w:left="5592" w:hanging="159"/>
      </w:pPr>
      <w:rPr>
        <w:rFonts w:hint="default"/>
      </w:rPr>
    </w:lvl>
    <w:lvl w:ilvl="6" w:tplc="B016BF60">
      <w:numFmt w:val="bullet"/>
      <w:lvlText w:val="•"/>
      <w:lvlJc w:val="left"/>
      <w:pPr>
        <w:ind w:left="6594" w:hanging="159"/>
      </w:pPr>
      <w:rPr>
        <w:rFonts w:hint="default"/>
      </w:rPr>
    </w:lvl>
    <w:lvl w:ilvl="7" w:tplc="45F42B64">
      <w:numFmt w:val="bullet"/>
      <w:lvlText w:val="•"/>
      <w:lvlJc w:val="left"/>
      <w:pPr>
        <w:ind w:left="7596" w:hanging="159"/>
      </w:pPr>
      <w:rPr>
        <w:rFonts w:hint="default"/>
      </w:rPr>
    </w:lvl>
    <w:lvl w:ilvl="8" w:tplc="F09A0E16">
      <w:numFmt w:val="bullet"/>
      <w:lvlText w:val="•"/>
      <w:lvlJc w:val="left"/>
      <w:pPr>
        <w:ind w:left="8599" w:hanging="159"/>
      </w:pPr>
      <w:rPr>
        <w:rFonts w:hint="default"/>
      </w:rPr>
    </w:lvl>
  </w:abstractNum>
  <w:abstractNum w:abstractNumId="3">
    <w:nsid w:val="12C37758"/>
    <w:multiLevelType w:val="hybridMultilevel"/>
    <w:tmpl w:val="85E66150"/>
    <w:lvl w:ilvl="0" w:tplc="896C85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DF192D"/>
    <w:multiLevelType w:val="hybridMultilevel"/>
    <w:tmpl w:val="238E667A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371F5"/>
    <w:multiLevelType w:val="hybridMultilevel"/>
    <w:tmpl w:val="0C58F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FC73F6"/>
    <w:multiLevelType w:val="hybridMultilevel"/>
    <w:tmpl w:val="D55265BC"/>
    <w:lvl w:ilvl="0" w:tplc="5EB842E0">
      <w:numFmt w:val="bullet"/>
      <w:lvlText w:val="•"/>
      <w:lvlJc w:val="left"/>
      <w:pPr>
        <w:ind w:left="1213" w:hanging="351"/>
      </w:pPr>
      <w:rPr>
        <w:rFonts w:ascii="Times New Roman" w:eastAsia="Times New Roman" w:hAnsi="Times New Roman" w:hint="default"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7">
    <w:nsid w:val="1D60335D"/>
    <w:multiLevelType w:val="hybridMultilevel"/>
    <w:tmpl w:val="74E010F2"/>
    <w:lvl w:ilvl="0" w:tplc="7242E0D2">
      <w:start w:val="1"/>
      <w:numFmt w:val="decimal"/>
      <w:lvlText w:val="%1."/>
      <w:lvlJc w:val="left"/>
      <w:pPr>
        <w:ind w:left="1464" w:hanging="27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</w:rPr>
    </w:lvl>
    <w:lvl w:ilvl="1" w:tplc="7BAE442C">
      <w:numFmt w:val="bullet"/>
      <w:lvlText w:val="•"/>
      <w:lvlJc w:val="left"/>
      <w:pPr>
        <w:ind w:left="2374" w:hanging="271"/>
      </w:pPr>
      <w:rPr>
        <w:rFonts w:hint="default"/>
      </w:rPr>
    </w:lvl>
    <w:lvl w:ilvl="2" w:tplc="DEC27D8A">
      <w:numFmt w:val="bullet"/>
      <w:lvlText w:val="•"/>
      <w:lvlJc w:val="left"/>
      <w:pPr>
        <w:ind w:left="3288" w:hanging="271"/>
      </w:pPr>
      <w:rPr>
        <w:rFonts w:hint="default"/>
      </w:rPr>
    </w:lvl>
    <w:lvl w:ilvl="3" w:tplc="9B20BA06">
      <w:numFmt w:val="bullet"/>
      <w:lvlText w:val="•"/>
      <w:lvlJc w:val="left"/>
      <w:pPr>
        <w:ind w:left="4203" w:hanging="271"/>
      </w:pPr>
      <w:rPr>
        <w:rFonts w:hint="default"/>
      </w:rPr>
    </w:lvl>
    <w:lvl w:ilvl="4" w:tplc="006ED2A8">
      <w:numFmt w:val="bullet"/>
      <w:lvlText w:val="•"/>
      <w:lvlJc w:val="left"/>
      <w:pPr>
        <w:ind w:left="5117" w:hanging="271"/>
      </w:pPr>
      <w:rPr>
        <w:rFonts w:hint="default"/>
      </w:rPr>
    </w:lvl>
    <w:lvl w:ilvl="5" w:tplc="365CEDF2">
      <w:numFmt w:val="bullet"/>
      <w:lvlText w:val="•"/>
      <w:lvlJc w:val="left"/>
      <w:pPr>
        <w:ind w:left="6032" w:hanging="271"/>
      </w:pPr>
      <w:rPr>
        <w:rFonts w:hint="default"/>
      </w:rPr>
    </w:lvl>
    <w:lvl w:ilvl="6" w:tplc="F3128A42">
      <w:numFmt w:val="bullet"/>
      <w:lvlText w:val="•"/>
      <w:lvlJc w:val="left"/>
      <w:pPr>
        <w:ind w:left="6946" w:hanging="271"/>
      </w:pPr>
      <w:rPr>
        <w:rFonts w:hint="default"/>
      </w:rPr>
    </w:lvl>
    <w:lvl w:ilvl="7" w:tplc="72B64B0E">
      <w:numFmt w:val="bullet"/>
      <w:lvlText w:val="•"/>
      <w:lvlJc w:val="left"/>
      <w:pPr>
        <w:ind w:left="7860" w:hanging="271"/>
      </w:pPr>
      <w:rPr>
        <w:rFonts w:hint="default"/>
      </w:rPr>
    </w:lvl>
    <w:lvl w:ilvl="8" w:tplc="C49871F0">
      <w:numFmt w:val="bullet"/>
      <w:lvlText w:val="•"/>
      <w:lvlJc w:val="left"/>
      <w:pPr>
        <w:ind w:left="8775" w:hanging="271"/>
      </w:pPr>
      <w:rPr>
        <w:rFonts w:hint="default"/>
      </w:rPr>
    </w:lvl>
  </w:abstractNum>
  <w:abstractNum w:abstractNumId="8">
    <w:nsid w:val="240E71AD"/>
    <w:multiLevelType w:val="hybridMultilevel"/>
    <w:tmpl w:val="3A96F50C"/>
    <w:lvl w:ilvl="0" w:tplc="745C6460">
      <w:start w:val="1"/>
      <w:numFmt w:val="upperRoman"/>
      <w:lvlText w:val="%1."/>
      <w:lvlJc w:val="left"/>
      <w:pPr>
        <w:ind w:left="1194" w:hanging="701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206C4FA0">
      <w:start w:val="1"/>
      <w:numFmt w:val="decimal"/>
      <w:lvlText w:val="%2."/>
      <w:lvlJc w:val="left"/>
      <w:pPr>
        <w:ind w:left="1053" w:hanging="4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</w:rPr>
    </w:lvl>
    <w:lvl w:ilvl="2" w:tplc="27507860">
      <w:start w:val="1"/>
      <w:numFmt w:val="upperRoman"/>
      <w:lvlText w:val="%3."/>
      <w:lvlJc w:val="left"/>
      <w:pPr>
        <w:ind w:left="4053" w:hanging="72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3" w:tplc="98766F18">
      <w:numFmt w:val="bullet"/>
      <w:lvlText w:val="•"/>
      <w:lvlJc w:val="left"/>
      <w:pPr>
        <w:ind w:left="4878" w:hanging="720"/>
      </w:pPr>
      <w:rPr>
        <w:rFonts w:hint="default"/>
      </w:rPr>
    </w:lvl>
    <w:lvl w:ilvl="4" w:tplc="89E0CE64">
      <w:numFmt w:val="bullet"/>
      <w:lvlText w:val="•"/>
      <w:lvlJc w:val="left"/>
      <w:pPr>
        <w:ind w:left="5696" w:hanging="720"/>
      </w:pPr>
      <w:rPr>
        <w:rFonts w:hint="default"/>
      </w:rPr>
    </w:lvl>
    <w:lvl w:ilvl="5" w:tplc="79761AFE">
      <w:numFmt w:val="bullet"/>
      <w:lvlText w:val="•"/>
      <w:lvlJc w:val="left"/>
      <w:pPr>
        <w:ind w:left="6514" w:hanging="720"/>
      </w:pPr>
      <w:rPr>
        <w:rFonts w:hint="default"/>
      </w:rPr>
    </w:lvl>
    <w:lvl w:ilvl="6" w:tplc="0AD6ED96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18141B0E">
      <w:numFmt w:val="bullet"/>
      <w:lvlText w:val="•"/>
      <w:lvlJc w:val="left"/>
      <w:pPr>
        <w:ind w:left="8150" w:hanging="720"/>
      </w:pPr>
      <w:rPr>
        <w:rFonts w:hint="default"/>
      </w:rPr>
    </w:lvl>
    <w:lvl w:ilvl="8" w:tplc="39F0FE82"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9">
    <w:nsid w:val="353870A6"/>
    <w:multiLevelType w:val="hybridMultilevel"/>
    <w:tmpl w:val="030659D6"/>
    <w:lvl w:ilvl="0" w:tplc="063EF5E6">
      <w:numFmt w:val="bullet"/>
      <w:lvlText w:val="-"/>
      <w:lvlJc w:val="left"/>
      <w:pPr>
        <w:ind w:left="551" w:hanging="125"/>
      </w:pPr>
      <w:rPr>
        <w:rFonts w:hint="default"/>
        <w:i/>
        <w:w w:val="100"/>
      </w:rPr>
    </w:lvl>
    <w:lvl w:ilvl="1" w:tplc="896C854C">
      <w:numFmt w:val="bullet"/>
      <w:lvlText w:val="-"/>
      <w:lvlJc w:val="left"/>
      <w:pPr>
        <w:ind w:left="1333" w:hanging="391"/>
      </w:pPr>
      <w:rPr>
        <w:rFonts w:ascii="Times New Roman" w:eastAsia="Times New Roman" w:hAnsi="Times New Roman" w:hint="default"/>
        <w:i/>
        <w:w w:val="100"/>
        <w:sz w:val="27"/>
      </w:rPr>
    </w:lvl>
    <w:lvl w:ilvl="2" w:tplc="91D65940">
      <w:numFmt w:val="bullet"/>
      <w:lvlText w:val="•"/>
      <w:lvlJc w:val="left"/>
      <w:pPr>
        <w:ind w:left="2369" w:hanging="391"/>
      </w:pPr>
      <w:rPr>
        <w:rFonts w:hint="default"/>
      </w:rPr>
    </w:lvl>
    <w:lvl w:ilvl="3" w:tplc="59F80B1C">
      <w:numFmt w:val="bullet"/>
      <w:lvlText w:val="•"/>
      <w:lvlJc w:val="left"/>
      <w:pPr>
        <w:ind w:left="3398" w:hanging="391"/>
      </w:pPr>
      <w:rPr>
        <w:rFonts w:hint="default"/>
      </w:rPr>
    </w:lvl>
    <w:lvl w:ilvl="4" w:tplc="7632B920">
      <w:numFmt w:val="bullet"/>
      <w:lvlText w:val="•"/>
      <w:lvlJc w:val="left"/>
      <w:pPr>
        <w:ind w:left="4428" w:hanging="391"/>
      </w:pPr>
      <w:rPr>
        <w:rFonts w:hint="default"/>
      </w:rPr>
    </w:lvl>
    <w:lvl w:ilvl="5" w:tplc="BA1A11CC">
      <w:numFmt w:val="bullet"/>
      <w:lvlText w:val="•"/>
      <w:lvlJc w:val="left"/>
      <w:pPr>
        <w:ind w:left="5457" w:hanging="391"/>
      </w:pPr>
      <w:rPr>
        <w:rFonts w:hint="default"/>
      </w:rPr>
    </w:lvl>
    <w:lvl w:ilvl="6" w:tplc="138C3B22">
      <w:numFmt w:val="bullet"/>
      <w:lvlText w:val="•"/>
      <w:lvlJc w:val="left"/>
      <w:pPr>
        <w:ind w:left="6486" w:hanging="391"/>
      </w:pPr>
      <w:rPr>
        <w:rFonts w:hint="default"/>
      </w:rPr>
    </w:lvl>
    <w:lvl w:ilvl="7" w:tplc="03042912">
      <w:numFmt w:val="bullet"/>
      <w:lvlText w:val="•"/>
      <w:lvlJc w:val="left"/>
      <w:pPr>
        <w:ind w:left="7516" w:hanging="391"/>
      </w:pPr>
      <w:rPr>
        <w:rFonts w:hint="default"/>
      </w:rPr>
    </w:lvl>
    <w:lvl w:ilvl="8" w:tplc="05969340">
      <w:numFmt w:val="bullet"/>
      <w:lvlText w:val="•"/>
      <w:lvlJc w:val="left"/>
      <w:pPr>
        <w:ind w:left="8545" w:hanging="391"/>
      </w:pPr>
      <w:rPr>
        <w:rFonts w:hint="default"/>
      </w:rPr>
    </w:lvl>
  </w:abstractNum>
  <w:abstractNum w:abstractNumId="10">
    <w:nsid w:val="3C9B4EE7"/>
    <w:multiLevelType w:val="hybridMultilevel"/>
    <w:tmpl w:val="8DD6DE24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1">
    <w:nsid w:val="3DFA6D92"/>
    <w:multiLevelType w:val="hybridMultilevel"/>
    <w:tmpl w:val="79947FE0"/>
    <w:lvl w:ilvl="0" w:tplc="32FC770A">
      <w:start w:val="1"/>
      <w:numFmt w:val="decimal"/>
      <w:lvlText w:val="%1."/>
      <w:lvlJc w:val="left"/>
      <w:pPr>
        <w:ind w:left="572" w:hanging="34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</w:rPr>
    </w:lvl>
    <w:lvl w:ilvl="1" w:tplc="5C1621CA">
      <w:numFmt w:val="bullet"/>
      <w:lvlText w:val="•"/>
      <w:lvlJc w:val="left"/>
      <w:pPr>
        <w:ind w:left="1582" w:hanging="343"/>
      </w:pPr>
      <w:rPr>
        <w:rFonts w:hint="default"/>
      </w:rPr>
    </w:lvl>
    <w:lvl w:ilvl="2" w:tplc="BF4EC4D8">
      <w:numFmt w:val="bullet"/>
      <w:lvlText w:val="•"/>
      <w:lvlJc w:val="left"/>
      <w:pPr>
        <w:ind w:left="2584" w:hanging="343"/>
      </w:pPr>
      <w:rPr>
        <w:rFonts w:hint="default"/>
      </w:rPr>
    </w:lvl>
    <w:lvl w:ilvl="3" w:tplc="070824C6">
      <w:numFmt w:val="bullet"/>
      <w:lvlText w:val="•"/>
      <w:lvlJc w:val="left"/>
      <w:pPr>
        <w:ind w:left="3587" w:hanging="343"/>
      </w:pPr>
      <w:rPr>
        <w:rFonts w:hint="default"/>
      </w:rPr>
    </w:lvl>
    <w:lvl w:ilvl="4" w:tplc="47366EF0">
      <w:numFmt w:val="bullet"/>
      <w:lvlText w:val="•"/>
      <w:lvlJc w:val="left"/>
      <w:pPr>
        <w:ind w:left="4589" w:hanging="343"/>
      </w:pPr>
      <w:rPr>
        <w:rFonts w:hint="default"/>
      </w:rPr>
    </w:lvl>
    <w:lvl w:ilvl="5" w:tplc="4830B1F0">
      <w:numFmt w:val="bullet"/>
      <w:lvlText w:val="•"/>
      <w:lvlJc w:val="left"/>
      <w:pPr>
        <w:ind w:left="5592" w:hanging="343"/>
      </w:pPr>
      <w:rPr>
        <w:rFonts w:hint="default"/>
      </w:rPr>
    </w:lvl>
    <w:lvl w:ilvl="6" w:tplc="E0F0ECE4">
      <w:numFmt w:val="bullet"/>
      <w:lvlText w:val="•"/>
      <w:lvlJc w:val="left"/>
      <w:pPr>
        <w:ind w:left="6594" w:hanging="343"/>
      </w:pPr>
      <w:rPr>
        <w:rFonts w:hint="default"/>
      </w:rPr>
    </w:lvl>
    <w:lvl w:ilvl="7" w:tplc="A2029F2A">
      <w:numFmt w:val="bullet"/>
      <w:lvlText w:val="•"/>
      <w:lvlJc w:val="left"/>
      <w:pPr>
        <w:ind w:left="7596" w:hanging="343"/>
      </w:pPr>
      <w:rPr>
        <w:rFonts w:hint="default"/>
      </w:rPr>
    </w:lvl>
    <w:lvl w:ilvl="8" w:tplc="A5869BBC">
      <w:numFmt w:val="bullet"/>
      <w:lvlText w:val="•"/>
      <w:lvlJc w:val="left"/>
      <w:pPr>
        <w:ind w:left="8599" w:hanging="343"/>
      </w:pPr>
      <w:rPr>
        <w:rFonts w:hint="default"/>
      </w:rPr>
    </w:lvl>
  </w:abstractNum>
  <w:abstractNum w:abstractNumId="12">
    <w:nsid w:val="41CD1C5F"/>
    <w:multiLevelType w:val="hybridMultilevel"/>
    <w:tmpl w:val="3A96F50C"/>
    <w:lvl w:ilvl="0" w:tplc="745C6460">
      <w:start w:val="1"/>
      <w:numFmt w:val="upperRoman"/>
      <w:lvlText w:val="%1."/>
      <w:lvlJc w:val="left"/>
      <w:pPr>
        <w:ind w:left="1194" w:hanging="701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206C4FA0">
      <w:start w:val="1"/>
      <w:numFmt w:val="decimal"/>
      <w:lvlText w:val="%2."/>
      <w:lvlJc w:val="left"/>
      <w:pPr>
        <w:ind w:left="512" w:hanging="4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</w:rPr>
    </w:lvl>
    <w:lvl w:ilvl="2" w:tplc="27507860">
      <w:start w:val="1"/>
      <w:numFmt w:val="upperRoman"/>
      <w:lvlText w:val="%3."/>
      <w:lvlJc w:val="left"/>
      <w:pPr>
        <w:ind w:left="4053" w:hanging="72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3" w:tplc="98766F18">
      <w:numFmt w:val="bullet"/>
      <w:lvlText w:val="•"/>
      <w:lvlJc w:val="left"/>
      <w:pPr>
        <w:ind w:left="4878" w:hanging="720"/>
      </w:pPr>
      <w:rPr>
        <w:rFonts w:hint="default"/>
      </w:rPr>
    </w:lvl>
    <w:lvl w:ilvl="4" w:tplc="89E0CE64">
      <w:numFmt w:val="bullet"/>
      <w:lvlText w:val="•"/>
      <w:lvlJc w:val="left"/>
      <w:pPr>
        <w:ind w:left="5696" w:hanging="720"/>
      </w:pPr>
      <w:rPr>
        <w:rFonts w:hint="default"/>
      </w:rPr>
    </w:lvl>
    <w:lvl w:ilvl="5" w:tplc="79761AFE">
      <w:numFmt w:val="bullet"/>
      <w:lvlText w:val="•"/>
      <w:lvlJc w:val="left"/>
      <w:pPr>
        <w:ind w:left="6514" w:hanging="720"/>
      </w:pPr>
      <w:rPr>
        <w:rFonts w:hint="default"/>
      </w:rPr>
    </w:lvl>
    <w:lvl w:ilvl="6" w:tplc="0AD6ED96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18141B0E">
      <w:numFmt w:val="bullet"/>
      <w:lvlText w:val="•"/>
      <w:lvlJc w:val="left"/>
      <w:pPr>
        <w:ind w:left="8150" w:hanging="720"/>
      </w:pPr>
      <w:rPr>
        <w:rFonts w:hint="default"/>
      </w:rPr>
    </w:lvl>
    <w:lvl w:ilvl="8" w:tplc="39F0FE82"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13">
    <w:nsid w:val="42B438E0"/>
    <w:multiLevelType w:val="hybridMultilevel"/>
    <w:tmpl w:val="30FA6792"/>
    <w:lvl w:ilvl="0" w:tplc="AFE8E948">
      <w:start w:val="1"/>
      <w:numFmt w:val="decimal"/>
      <w:lvlText w:val="%1."/>
      <w:lvlJc w:val="left"/>
      <w:pPr>
        <w:ind w:left="1933" w:hanging="720"/>
      </w:pPr>
      <w:rPr>
        <w:rFonts w:cs="Times New Roman" w:hint="default"/>
        <w:b/>
        <w:bCs/>
        <w:spacing w:val="0"/>
        <w:w w:val="100"/>
      </w:rPr>
    </w:lvl>
    <w:lvl w:ilvl="1" w:tplc="2E92117E">
      <w:numFmt w:val="bullet"/>
      <w:lvlText w:val="•"/>
      <w:lvlJc w:val="left"/>
      <w:pPr>
        <w:ind w:left="2806" w:hanging="720"/>
      </w:pPr>
      <w:rPr>
        <w:rFonts w:hint="default"/>
      </w:rPr>
    </w:lvl>
    <w:lvl w:ilvl="2" w:tplc="86947D66">
      <w:numFmt w:val="bullet"/>
      <w:lvlText w:val="•"/>
      <w:lvlJc w:val="left"/>
      <w:pPr>
        <w:ind w:left="3672" w:hanging="720"/>
      </w:pPr>
      <w:rPr>
        <w:rFonts w:hint="default"/>
      </w:rPr>
    </w:lvl>
    <w:lvl w:ilvl="3" w:tplc="44141EB8">
      <w:numFmt w:val="bullet"/>
      <w:lvlText w:val="•"/>
      <w:lvlJc w:val="left"/>
      <w:pPr>
        <w:ind w:left="4539" w:hanging="720"/>
      </w:pPr>
      <w:rPr>
        <w:rFonts w:hint="default"/>
      </w:rPr>
    </w:lvl>
    <w:lvl w:ilvl="4" w:tplc="E6B2C04A">
      <w:numFmt w:val="bullet"/>
      <w:lvlText w:val="•"/>
      <w:lvlJc w:val="left"/>
      <w:pPr>
        <w:ind w:left="5405" w:hanging="720"/>
      </w:pPr>
      <w:rPr>
        <w:rFonts w:hint="default"/>
      </w:rPr>
    </w:lvl>
    <w:lvl w:ilvl="5" w:tplc="6C987726">
      <w:numFmt w:val="bullet"/>
      <w:lvlText w:val="•"/>
      <w:lvlJc w:val="left"/>
      <w:pPr>
        <w:ind w:left="6272" w:hanging="720"/>
      </w:pPr>
      <w:rPr>
        <w:rFonts w:hint="default"/>
      </w:rPr>
    </w:lvl>
    <w:lvl w:ilvl="6" w:tplc="8220A0E6">
      <w:numFmt w:val="bullet"/>
      <w:lvlText w:val="•"/>
      <w:lvlJc w:val="left"/>
      <w:pPr>
        <w:ind w:left="7138" w:hanging="720"/>
      </w:pPr>
      <w:rPr>
        <w:rFonts w:hint="default"/>
      </w:rPr>
    </w:lvl>
    <w:lvl w:ilvl="7" w:tplc="3984E69C">
      <w:numFmt w:val="bullet"/>
      <w:lvlText w:val="•"/>
      <w:lvlJc w:val="left"/>
      <w:pPr>
        <w:ind w:left="8004" w:hanging="720"/>
      </w:pPr>
      <w:rPr>
        <w:rFonts w:hint="default"/>
      </w:rPr>
    </w:lvl>
    <w:lvl w:ilvl="8" w:tplc="A06A7AD8">
      <w:numFmt w:val="bullet"/>
      <w:lvlText w:val="•"/>
      <w:lvlJc w:val="left"/>
      <w:pPr>
        <w:ind w:left="8871" w:hanging="720"/>
      </w:pPr>
      <w:rPr>
        <w:rFonts w:hint="default"/>
      </w:rPr>
    </w:lvl>
  </w:abstractNum>
  <w:abstractNum w:abstractNumId="14">
    <w:nsid w:val="48720F8A"/>
    <w:multiLevelType w:val="hybridMultilevel"/>
    <w:tmpl w:val="9E745A26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B3144"/>
    <w:multiLevelType w:val="hybridMultilevel"/>
    <w:tmpl w:val="55AC2780"/>
    <w:lvl w:ilvl="0" w:tplc="896C854C">
      <w:numFmt w:val="bullet"/>
      <w:lvlText w:val="-"/>
      <w:lvlJc w:val="left"/>
      <w:pPr>
        <w:ind w:left="1213" w:hanging="351"/>
      </w:pPr>
      <w:rPr>
        <w:rFonts w:ascii="Times New Roman" w:eastAsia="Times New Roman" w:hAnsi="Times New Roman" w:hint="default"/>
        <w:i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16">
    <w:nsid w:val="5013337C"/>
    <w:multiLevelType w:val="hybridMultilevel"/>
    <w:tmpl w:val="A3B25CC2"/>
    <w:lvl w:ilvl="0" w:tplc="00842D98">
      <w:numFmt w:val="bullet"/>
      <w:lvlText w:val="•"/>
      <w:lvlJc w:val="left"/>
      <w:pPr>
        <w:ind w:left="1213" w:hanging="720"/>
      </w:pPr>
      <w:rPr>
        <w:rFonts w:ascii="Times New Roman" w:eastAsia="Times New Roman" w:hAnsi="Times New Roman" w:hint="default"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17">
    <w:nsid w:val="541913A8"/>
    <w:multiLevelType w:val="hybridMultilevel"/>
    <w:tmpl w:val="B4407B42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8">
    <w:nsid w:val="582968F2"/>
    <w:multiLevelType w:val="hybridMultilevel"/>
    <w:tmpl w:val="C1E2AD6A"/>
    <w:lvl w:ilvl="0" w:tplc="AC28F3C8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9">
    <w:nsid w:val="587E3500"/>
    <w:multiLevelType w:val="hybridMultilevel"/>
    <w:tmpl w:val="224AB804"/>
    <w:lvl w:ilvl="0" w:tplc="F45E570E">
      <w:numFmt w:val="bullet"/>
      <w:lvlText w:val="•"/>
      <w:lvlJc w:val="left"/>
      <w:pPr>
        <w:ind w:left="1347" w:hanging="274"/>
      </w:pPr>
      <w:rPr>
        <w:rFonts w:ascii="Times New Roman" w:eastAsia="Times New Roman" w:hAnsi="Times New Roman" w:hint="default"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20">
    <w:nsid w:val="5CC8251A"/>
    <w:multiLevelType w:val="hybridMultilevel"/>
    <w:tmpl w:val="4426C9DC"/>
    <w:lvl w:ilvl="0" w:tplc="9AB0C95A">
      <w:numFmt w:val="bullet"/>
      <w:lvlText w:val="•"/>
      <w:lvlJc w:val="left"/>
      <w:pPr>
        <w:ind w:left="534" w:hanging="245"/>
      </w:pPr>
      <w:rPr>
        <w:rFonts w:ascii="Times New Roman" w:eastAsia="Times New Roman" w:hAnsi="Times New Roman" w:hint="default"/>
        <w:w w:val="100"/>
        <w:sz w:val="27"/>
      </w:rPr>
    </w:lvl>
    <w:lvl w:ilvl="1" w:tplc="FDBCB27A">
      <w:numFmt w:val="bullet"/>
      <w:lvlText w:val="•"/>
      <w:lvlJc w:val="left"/>
      <w:pPr>
        <w:ind w:left="1546" w:hanging="245"/>
      </w:pPr>
      <w:rPr>
        <w:rFonts w:hint="default"/>
      </w:rPr>
    </w:lvl>
    <w:lvl w:ilvl="2" w:tplc="7012C632">
      <w:numFmt w:val="bullet"/>
      <w:lvlText w:val="•"/>
      <w:lvlJc w:val="left"/>
      <w:pPr>
        <w:ind w:left="2552" w:hanging="245"/>
      </w:pPr>
      <w:rPr>
        <w:rFonts w:hint="default"/>
      </w:rPr>
    </w:lvl>
    <w:lvl w:ilvl="3" w:tplc="EDD24E5E">
      <w:numFmt w:val="bullet"/>
      <w:lvlText w:val="•"/>
      <w:lvlJc w:val="left"/>
      <w:pPr>
        <w:ind w:left="3559" w:hanging="245"/>
      </w:pPr>
      <w:rPr>
        <w:rFonts w:hint="default"/>
      </w:rPr>
    </w:lvl>
    <w:lvl w:ilvl="4" w:tplc="D9ECC5FE">
      <w:numFmt w:val="bullet"/>
      <w:lvlText w:val="•"/>
      <w:lvlJc w:val="left"/>
      <w:pPr>
        <w:ind w:left="4565" w:hanging="245"/>
      </w:pPr>
      <w:rPr>
        <w:rFonts w:hint="default"/>
      </w:rPr>
    </w:lvl>
    <w:lvl w:ilvl="5" w:tplc="29D075E6">
      <w:numFmt w:val="bullet"/>
      <w:lvlText w:val="•"/>
      <w:lvlJc w:val="left"/>
      <w:pPr>
        <w:ind w:left="5572" w:hanging="245"/>
      </w:pPr>
      <w:rPr>
        <w:rFonts w:hint="default"/>
      </w:rPr>
    </w:lvl>
    <w:lvl w:ilvl="6" w:tplc="960A83DC">
      <w:numFmt w:val="bullet"/>
      <w:lvlText w:val="•"/>
      <w:lvlJc w:val="left"/>
      <w:pPr>
        <w:ind w:left="6578" w:hanging="245"/>
      </w:pPr>
      <w:rPr>
        <w:rFonts w:hint="default"/>
      </w:rPr>
    </w:lvl>
    <w:lvl w:ilvl="7" w:tplc="0F00F704">
      <w:numFmt w:val="bullet"/>
      <w:lvlText w:val="•"/>
      <w:lvlJc w:val="left"/>
      <w:pPr>
        <w:ind w:left="7584" w:hanging="245"/>
      </w:pPr>
      <w:rPr>
        <w:rFonts w:hint="default"/>
      </w:rPr>
    </w:lvl>
    <w:lvl w:ilvl="8" w:tplc="F6C0C948">
      <w:numFmt w:val="bullet"/>
      <w:lvlText w:val="•"/>
      <w:lvlJc w:val="left"/>
      <w:pPr>
        <w:ind w:left="8591" w:hanging="245"/>
      </w:pPr>
      <w:rPr>
        <w:rFonts w:hint="default"/>
      </w:rPr>
    </w:lvl>
  </w:abstractNum>
  <w:abstractNum w:abstractNumId="21">
    <w:nsid w:val="6AA048A3"/>
    <w:multiLevelType w:val="hybridMultilevel"/>
    <w:tmpl w:val="4B94D4F4"/>
    <w:lvl w:ilvl="0" w:tplc="25544E6C">
      <w:start w:val="1"/>
      <w:numFmt w:val="decimal"/>
      <w:lvlText w:val="%1."/>
      <w:lvlJc w:val="left"/>
      <w:pPr>
        <w:ind w:left="380" w:hanging="38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3C4B552">
      <w:numFmt w:val="bullet"/>
      <w:lvlText w:val="•"/>
      <w:lvlJc w:val="left"/>
      <w:pPr>
        <w:ind w:left="1510" w:hanging="380"/>
      </w:pPr>
      <w:rPr>
        <w:rFonts w:hint="default"/>
      </w:rPr>
    </w:lvl>
    <w:lvl w:ilvl="2" w:tplc="93EC69CC">
      <w:numFmt w:val="bullet"/>
      <w:lvlText w:val="•"/>
      <w:lvlJc w:val="left"/>
      <w:pPr>
        <w:ind w:left="2520" w:hanging="380"/>
      </w:pPr>
      <w:rPr>
        <w:rFonts w:hint="default"/>
      </w:rPr>
    </w:lvl>
    <w:lvl w:ilvl="3" w:tplc="0FFED796">
      <w:numFmt w:val="bullet"/>
      <w:lvlText w:val="•"/>
      <w:lvlJc w:val="left"/>
      <w:pPr>
        <w:ind w:left="3531" w:hanging="380"/>
      </w:pPr>
      <w:rPr>
        <w:rFonts w:hint="default"/>
      </w:rPr>
    </w:lvl>
    <w:lvl w:ilvl="4" w:tplc="55D65EDC">
      <w:numFmt w:val="bullet"/>
      <w:lvlText w:val="•"/>
      <w:lvlJc w:val="left"/>
      <w:pPr>
        <w:ind w:left="4541" w:hanging="380"/>
      </w:pPr>
      <w:rPr>
        <w:rFonts w:hint="default"/>
      </w:rPr>
    </w:lvl>
    <w:lvl w:ilvl="5" w:tplc="86B8D24A">
      <w:numFmt w:val="bullet"/>
      <w:lvlText w:val="•"/>
      <w:lvlJc w:val="left"/>
      <w:pPr>
        <w:ind w:left="5552" w:hanging="380"/>
      </w:pPr>
      <w:rPr>
        <w:rFonts w:hint="default"/>
      </w:rPr>
    </w:lvl>
    <w:lvl w:ilvl="6" w:tplc="062C377E">
      <w:numFmt w:val="bullet"/>
      <w:lvlText w:val="•"/>
      <w:lvlJc w:val="left"/>
      <w:pPr>
        <w:ind w:left="6562" w:hanging="380"/>
      </w:pPr>
      <w:rPr>
        <w:rFonts w:hint="default"/>
      </w:rPr>
    </w:lvl>
    <w:lvl w:ilvl="7" w:tplc="3C004C76">
      <w:numFmt w:val="bullet"/>
      <w:lvlText w:val="•"/>
      <w:lvlJc w:val="left"/>
      <w:pPr>
        <w:ind w:left="7572" w:hanging="380"/>
      </w:pPr>
      <w:rPr>
        <w:rFonts w:hint="default"/>
      </w:rPr>
    </w:lvl>
    <w:lvl w:ilvl="8" w:tplc="BBB23CA6">
      <w:numFmt w:val="bullet"/>
      <w:lvlText w:val="•"/>
      <w:lvlJc w:val="left"/>
      <w:pPr>
        <w:ind w:left="8583" w:hanging="380"/>
      </w:pPr>
      <w:rPr>
        <w:rFonts w:hint="default"/>
      </w:rPr>
    </w:lvl>
  </w:abstractNum>
  <w:abstractNum w:abstractNumId="22">
    <w:nsid w:val="6F0445A4"/>
    <w:multiLevelType w:val="hybridMultilevel"/>
    <w:tmpl w:val="E8860302"/>
    <w:lvl w:ilvl="0" w:tplc="896C854C">
      <w:numFmt w:val="bullet"/>
      <w:lvlText w:val="-"/>
      <w:lvlJc w:val="left"/>
      <w:pPr>
        <w:ind w:left="1213" w:hanging="720"/>
      </w:pPr>
      <w:rPr>
        <w:rFonts w:ascii="Times New Roman" w:eastAsia="Times New Roman" w:hAnsi="Times New Roman" w:hint="default"/>
        <w:i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23">
    <w:nsid w:val="7F2F7F1E"/>
    <w:multiLevelType w:val="hybridMultilevel"/>
    <w:tmpl w:val="CEF8A8AA"/>
    <w:lvl w:ilvl="0" w:tplc="896C85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3"/>
  </w:num>
  <w:num w:numId="5">
    <w:abstractNumId w:val="2"/>
  </w:num>
  <w:num w:numId="6">
    <w:abstractNumId w:val="20"/>
  </w:num>
  <w:num w:numId="7">
    <w:abstractNumId w:val="11"/>
  </w:num>
  <w:num w:numId="8">
    <w:abstractNumId w:val="1"/>
  </w:num>
  <w:num w:numId="9">
    <w:abstractNumId w:val="19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10"/>
  </w:num>
  <w:num w:numId="16">
    <w:abstractNumId w:val="0"/>
  </w:num>
  <w:num w:numId="17">
    <w:abstractNumId w:val="18"/>
  </w:num>
  <w:num w:numId="18">
    <w:abstractNumId w:val="17"/>
  </w:num>
  <w:num w:numId="19">
    <w:abstractNumId w:val="4"/>
  </w:num>
  <w:num w:numId="20">
    <w:abstractNumId w:val="3"/>
  </w:num>
  <w:num w:numId="21">
    <w:abstractNumId w:val="14"/>
  </w:num>
  <w:num w:numId="22">
    <w:abstractNumId w:val="23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6C5"/>
    <w:rsid w:val="00015BA4"/>
    <w:rsid w:val="000177E0"/>
    <w:rsid w:val="00020F12"/>
    <w:rsid w:val="000319CE"/>
    <w:rsid w:val="000D2D0A"/>
    <w:rsid w:val="000D2D5B"/>
    <w:rsid w:val="001315B5"/>
    <w:rsid w:val="001556C5"/>
    <w:rsid w:val="001869EC"/>
    <w:rsid w:val="001A121B"/>
    <w:rsid w:val="001D0EDC"/>
    <w:rsid w:val="00210E78"/>
    <w:rsid w:val="00243ECC"/>
    <w:rsid w:val="00261A62"/>
    <w:rsid w:val="00284586"/>
    <w:rsid w:val="002D1401"/>
    <w:rsid w:val="003B2B67"/>
    <w:rsid w:val="003D67D4"/>
    <w:rsid w:val="00404675"/>
    <w:rsid w:val="0043141D"/>
    <w:rsid w:val="00432639"/>
    <w:rsid w:val="0044225B"/>
    <w:rsid w:val="0045581B"/>
    <w:rsid w:val="005E611F"/>
    <w:rsid w:val="00644843"/>
    <w:rsid w:val="006C62B4"/>
    <w:rsid w:val="006E7466"/>
    <w:rsid w:val="00740A48"/>
    <w:rsid w:val="00777E78"/>
    <w:rsid w:val="007C4492"/>
    <w:rsid w:val="008272E1"/>
    <w:rsid w:val="00835B8A"/>
    <w:rsid w:val="00846CB5"/>
    <w:rsid w:val="00877ED9"/>
    <w:rsid w:val="0089222D"/>
    <w:rsid w:val="008A56F1"/>
    <w:rsid w:val="00914D9A"/>
    <w:rsid w:val="009401CC"/>
    <w:rsid w:val="009538BA"/>
    <w:rsid w:val="00964091"/>
    <w:rsid w:val="009F567C"/>
    <w:rsid w:val="00A87DAF"/>
    <w:rsid w:val="00A972E4"/>
    <w:rsid w:val="00AC1C83"/>
    <w:rsid w:val="00AD1CFC"/>
    <w:rsid w:val="00B0554A"/>
    <w:rsid w:val="00B23C90"/>
    <w:rsid w:val="00B44254"/>
    <w:rsid w:val="00B46D13"/>
    <w:rsid w:val="00B72DB2"/>
    <w:rsid w:val="00B7388B"/>
    <w:rsid w:val="00BA083C"/>
    <w:rsid w:val="00BA31EA"/>
    <w:rsid w:val="00BF3553"/>
    <w:rsid w:val="00C07FAD"/>
    <w:rsid w:val="00C158D1"/>
    <w:rsid w:val="00C35731"/>
    <w:rsid w:val="00C6717E"/>
    <w:rsid w:val="00CA7B7D"/>
    <w:rsid w:val="00CF22F8"/>
    <w:rsid w:val="00D01E9B"/>
    <w:rsid w:val="00D24ADA"/>
    <w:rsid w:val="00E04D16"/>
    <w:rsid w:val="00E54844"/>
    <w:rsid w:val="00E706A4"/>
    <w:rsid w:val="00E75301"/>
    <w:rsid w:val="00EC3463"/>
    <w:rsid w:val="00EC48BC"/>
    <w:rsid w:val="00EF0FC9"/>
    <w:rsid w:val="00EF4F68"/>
    <w:rsid w:val="00EF7BA2"/>
    <w:rsid w:val="00F7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556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556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56C5"/>
    <w:rPr>
      <w:rFonts w:ascii="Times New Roman" w:hAnsi="Times New Roman" w:cs="Times New Roman"/>
      <w:sz w:val="27"/>
      <w:szCs w:val="27"/>
      <w:lang w:eastAsia="en-US"/>
    </w:rPr>
  </w:style>
  <w:style w:type="paragraph" w:customStyle="1" w:styleId="Heading11">
    <w:name w:val="Heading 1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1556C5"/>
    <w:pPr>
      <w:widowControl w:val="0"/>
      <w:autoSpaceDE w:val="0"/>
      <w:autoSpaceDN w:val="0"/>
      <w:spacing w:after="0" w:line="322" w:lineRule="exact"/>
      <w:ind w:left="1213" w:hanging="721"/>
      <w:outlineLvl w:val="2"/>
    </w:pPr>
    <w:rPr>
      <w:rFonts w:ascii="Times New Roman" w:hAnsi="Times New Roman"/>
      <w:sz w:val="28"/>
      <w:szCs w:val="28"/>
      <w:lang w:eastAsia="en-US"/>
    </w:rPr>
  </w:style>
  <w:style w:type="paragraph" w:customStyle="1" w:styleId="Heading31">
    <w:name w:val="Heading 3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512"/>
      <w:outlineLvl w:val="3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Heading41">
    <w:name w:val="Heading 4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512" w:firstLine="400"/>
      <w:outlineLvl w:val="4"/>
    </w:pPr>
    <w:rPr>
      <w:rFonts w:ascii="Times New Roman" w:hAnsi="Times New Roman"/>
      <w:b/>
      <w:bCs/>
      <w:i/>
      <w:iCs/>
      <w:sz w:val="27"/>
      <w:szCs w:val="27"/>
      <w:lang w:eastAsia="en-US"/>
    </w:rPr>
  </w:style>
  <w:style w:type="paragraph" w:styleId="ListParagraph">
    <w:name w:val="List Paragraph"/>
    <w:basedOn w:val="Normal"/>
    <w:uiPriority w:val="99"/>
    <w:qFormat/>
    <w:rsid w:val="001556C5"/>
    <w:pPr>
      <w:widowControl w:val="0"/>
      <w:autoSpaceDE w:val="0"/>
      <w:autoSpaceDN w:val="0"/>
      <w:spacing w:after="0" w:line="240" w:lineRule="auto"/>
      <w:ind w:left="493" w:hanging="341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1556C5"/>
    <w:pPr>
      <w:widowControl w:val="0"/>
      <w:autoSpaceDE w:val="0"/>
      <w:autoSpaceDN w:val="0"/>
      <w:spacing w:after="0" w:line="303" w:lineRule="exact"/>
      <w:ind w:left="124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1556C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56C5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556C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56C5"/>
    <w:rPr>
      <w:rFonts w:ascii="Times New Roman" w:hAnsi="Times New Roman" w:cs="Times New Roman"/>
      <w:lang w:eastAsia="en-US"/>
    </w:rPr>
  </w:style>
  <w:style w:type="paragraph" w:customStyle="1" w:styleId="Style5">
    <w:name w:val="Style5"/>
    <w:basedOn w:val="Normal"/>
    <w:uiPriority w:val="99"/>
    <w:rsid w:val="001556C5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1556C5"/>
    <w:rPr>
      <w:rFonts w:ascii="Times New Roman" w:hAnsi="Times New Roman" w:cs="Times New Roman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F56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3431</TotalTime>
  <Pages>13</Pages>
  <Words>2971</Words>
  <Characters>16936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2023-09-15T09:07:00Z</cp:lastPrinted>
  <dcterms:created xsi:type="dcterms:W3CDTF">2021-04-07T14:56:00Z</dcterms:created>
  <dcterms:modified xsi:type="dcterms:W3CDTF">2025-10-27T12:13:00Z</dcterms:modified>
</cp:coreProperties>
</file>