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21" w:rsidRPr="00FC0D4B" w:rsidRDefault="00182521" w:rsidP="00FC0D4B">
      <w:pPr>
        <w:jc w:val="center"/>
        <w:rPr>
          <w:b/>
          <w:sz w:val="28"/>
          <w:szCs w:val="28"/>
        </w:rPr>
      </w:pPr>
      <w:r w:rsidRPr="00FC0D4B">
        <w:rPr>
          <w:b/>
          <w:sz w:val="28"/>
          <w:szCs w:val="28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  <w:r w:rsidRPr="00FC0D4B">
        <w:rPr>
          <w:b/>
          <w:sz w:val="28"/>
          <w:szCs w:val="28"/>
        </w:rPr>
        <w:t xml:space="preserve">ДОПОЛНИТЕЛЬНАЯ ПРЕДПРОФЕССИОНАЛЬНАЯ ПРОГРАММА </w:t>
      </w: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  <w:r w:rsidRPr="00FC0D4B">
        <w:rPr>
          <w:b/>
          <w:sz w:val="28"/>
          <w:szCs w:val="28"/>
        </w:rPr>
        <w:t xml:space="preserve">В ОБЛАСТИ МУЗЫКАЛЬНОГО ИСКУССТВА </w:t>
      </w: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  <w:r w:rsidRPr="00FC0D4B">
        <w:rPr>
          <w:b/>
          <w:sz w:val="28"/>
          <w:szCs w:val="28"/>
        </w:rPr>
        <w:t>«ДУХОВЫЕ И УДАРНЫЕ ИНСТРУМЕНТЫ»</w:t>
      </w: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  <w:r w:rsidRPr="00FC0D4B">
        <w:rPr>
          <w:b/>
          <w:sz w:val="28"/>
          <w:szCs w:val="28"/>
        </w:rPr>
        <w:t xml:space="preserve">Предметная область </w:t>
      </w:r>
    </w:p>
    <w:p w:rsidR="00182521" w:rsidRPr="00FC0D4B" w:rsidRDefault="00182521" w:rsidP="00FC0D4B">
      <w:pPr>
        <w:jc w:val="center"/>
        <w:rPr>
          <w:b/>
          <w:sz w:val="28"/>
          <w:szCs w:val="28"/>
        </w:rPr>
      </w:pPr>
      <w:r w:rsidRPr="00FC0D4B">
        <w:rPr>
          <w:b/>
          <w:sz w:val="28"/>
          <w:szCs w:val="28"/>
        </w:rPr>
        <w:t>ПО.01. МУЗЫКАЛЬНОЕ ИСПОЛНИТЕЛЬСТВО</w:t>
      </w:r>
    </w:p>
    <w:p w:rsidR="00182521" w:rsidRPr="00FC0D4B" w:rsidRDefault="00182521" w:rsidP="00FC0D4B">
      <w:pPr>
        <w:jc w:val="center"/>
        <w:rPr>
          <w:b/>
          <w:sz w:val="28"/>
          <w:szCs w:val="36"/>
        </w:rPr>
      </w:pPr>
    </w:p>
    <w:p w:rsidR="00182521" w:rsidRPr="00FC0D4B" w:rsidRDefault="00182521" w:rsidP="00FC0D4B">
      <w:pPr>
        <w:jc w:val="center"/>
        <w:rPr>
          <w:b/>
          <w:sz w:val="28"/>
          <w:szCs w:val="36"/>
        </w:rPr>
      </w:pPr>
    </w:p>
    <w:p w:rsidR="00182521" w:rsidRPr="00FC0D4B" w:rsidRDefault="00182521" w:rsidP="00FC0D4B">
      <w:pPr>
        <w:jc w:val="center"/>
        <w:rPr>
          <w:b/>
          <w:sz w:val="28"/>
          <w:szCs w:val="36"/>
        </w:rPr>
      </w:pPr>
    </w:p>
    <w:p w:rsidR="00182521" w:rsidRPr="00FC0D4B" w:rsidRDefault="00182521" w:rsidP="00FC0D4B">
      <w:pPr>
        <w:jc w:val="center"/>
        <w:rPr>
          <w:b/>
          <w:sz w:val="36"/>
          <w:szCs w:val="36"/>
        </w:rPr>
      </w:pPr>
      <w:r w:rsidRPr="00FC0D4B">
        <w:rPr>
          <w:b/>
          <w:sz w:val="36"/>
          <w:szCs w:val="36"/>
        </w:rPr>
        <w:t xml:space="preserve"> ПРОГРАММА</w:t>
      </w:r>
    </w:p>
    <w:p w:rsidR="00182521" w:rsidRPr="00FC0D4B" w:rsidRDefault="00182521" w:rsidP="00FC0D4B">
      <w:pPr>
        <w:jc w:val="center"/>
        <w:rPr>
          <w:b/>
          <w:sz w:val="36"/>
          <w:szCs w:val="36"/>
        </w:rPr>
      </w:pPr>
      <w:r w:rsidRPr="00FC0D4B">
        <w:rPr>
          <w:b/>
          <w:sz w:val="36"/>
          <w:szCs w:val="36"/>
        </w:rPr>
        <w:t xml:space="preserve">по учебному предмету </w:t>
      </w:r>
    </w:p>
    <w:p w:rsidR="00182521" w:rsidRPr="00FC0D4B" w:rsidRDefault="00182521" w:rsidP="00FC0D4B">
      <w:pPr>
        <w:jc w:val="center"/>
        <w:rPr>
          <w:b/>
          <w:sz w:val="40"/>
          <w:szCs w:val="36"/>
        </w:rPr>
      </w:pPr>
      <w:r w:rsidRPr="00FC0D4B">
        <w:rPr>
          <w:b/>
          <w:sz w:val="40"/>
          <w:szCs w:val="36"/>
        </w:rPr>
        <w:t>ПО.01.УП.02.АНСАМБЛЬ</w:t>
      </w:r>
    </w:p>
    <w:p w:rsidR="00182521" w:rsidRPr="00FC0D4B" w:rsidRDefault="00182521" w:rsidP="00FC0D4B">
      <w:pPr>
        <w:pStyle w:val="BodyText"/>
        <w:shd w:val="clear" w:color="auto" w:fill="FFFFFF"/>
        <w:ind w:right="120"/>
        <w:jc w:val="center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ind w:left="5800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tabs>
          <w:tab w:val="left" w:leader="underscore" w:pos="7609"/>
        </w:tabs>
        <w:ind w:left="4220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rPr>
          <w:b/>
        </w:rPr>
      </w:pPr>
    </w:p>
    <w:p w:rsidR="00182521" w:rsidRPr="00FC0D4B" w:rsidRDefault="00182521" w:rsidP="00FC0D4B">
      <w:pPr>
        <w:pStyle w:val="BodyText"/>
        <w:shd w:val="clear" w:color="auto" w:fill="FFFFFF"/>
        <w:ind w:right="120"/>
        <w:jc w:val="center"/>
        <w:rPr>
          <w:b/>
        </w:rPr>
      </w:pPr>
      <w:r w:rsidRPr="00FC0D4B">
        <w:rPr>
          <w:b/>
        </w:rPr>
        <w:t>Самойловка – 202</w:t>
      </w:r>
      <w:r>
        <w:rPr>
          <w:b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7"/>
        <w:gridCol w:w="4788"/>
      </w:tblGrid>
      <w:tr w:rsidR="00182521" w:rsidRPr="00FC0D4B" w:rsidTr="00FC0D4B">
        <w:tc>
          <w:tcPr>
            <w:tcW w:w="4926" w:type="dxa"/>
          </w:tcPr>
          <w:p w:rsidR="00182521" w:rsidRPr="00FC0D4B" w:rsidRDefault="00182521" w:rsidP="00FC0D4B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FC0D4B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182521" w:rsidRPr="00FC0D4B" w:rsidRDefault="00182521" w:rsidP="00FC0D4B">
            <w:pPr>
              <w:pStyle w:val="Style5"/>
              <w:widowControl/>
              <w:tabs>
                <w:tab w:val="left" w:pos="3533"/>
              </w:tabs>
              <w:spacing w:line="276" w:lineRule="auto"/>
              <w:rPr>
                <w:rStyle w:val="FontStyle49"/>
                <w:sz w:val="28"/>
                <w:szCs w:val="28"/>
              </w:rPr>
            </w:pPr>
            <w:r w:rsidRPr="00FC0D4B">
              <w:rPr>
                <w:rStyle w:val="FontStyle49"/>
                <w:sz w:val="28"/>
                <w:szCs w:val="28"/>
              </w:rPr>
              <w:t>Педагогическим советом</w:t>
            </w:r>
            <w:r w:rsidRPr="00FC0D4B">
              <w:rPr>
                <w:rStyle w:val="FontStyle49"/>
                <w:sz w:val="28"/>
                <w:szCs w:val="28"/>
              </w:rPr>
              <w:tab/>
            </w:r>
          </w:p>
          <w:p w:rsidR="00182521" w:rsidRPr="00FC0D4B" w:rsidRDefault="00182521" w:rsidP="00FC0D4B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FC0D4B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182521" w:rsidRPr="00FC0D4B" w:rsidRDefault="00182521" w:rsidP="00FC0D4B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FC0D4B">
              <w:rPr>
                <w:rStyle w:val="FontStyle49"/>
                <w:sz w:val="28"/>
                <w:szCs w:val="28"/>
              </w:rPr>
              <w:t>«___»______________202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FC0D4B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182521" w:rsidRPr="00FC0D4B" w:rsidRDefault="00182521" w:rsidP="00FC0D4B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FC0D4B">
              <w:rPr>
                <w:rStyle w:val="FontStyle49"/>
                <w:sz w:val="28"/>
                <w:szCs w:val="28"/>
              </w:rPr>
              <w:t>«Утверждаю»</w:t>
            </w:r>
          </w:p>
          <w:p w:rsidR="00182521" w:rsidRPr="00FC0D4B" w:rsidRDefault="00182521" w:rsidP="00FC0D4B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FC0D4B">
              <w:rPr>
                <w:rStyle w:val="FontStyle49"/>
                <w:sz w:val="28"/>
                <w:szCs w:val="28"/>
              </w:rPr>
              <w:t>Директор Е.А. Голодова</w:t>
            </w:r>
          </w:p>
          <w:p w:rsidR="00182521" w:rsidRPr="00FC0D4B" w:rsidRDefault="00182521" w:rsidP="00FC0D4B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FC0D4B">
              <w:rPr>
                <w:rStyle w:val="FontStyle49"/>
                <w:sz w:val="28"/>
                <w:szCs w:val="28"/>
              </w:rPr>
              <w:t>_________________</w:t>
            </w:r>
          </w:p>
          <w:p w:rsidR="00182521" w:rsidRPr="00FC0D4B" w:rsidRDefault="00182521" w:rsidP="00FC0D4B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FC0D4B">
              <w:rPr>
                <w:rStyle w:val="FontStyle49"/>
                <w:sz w:val="28"/>
                <w:szCs w:val="28"/>
              </w:rPr>
              <w:t>«___»______________202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FC0D4B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182521" w:rsidRPr="00FC0D4B" w:rsidRDefault="00182521" w:rsidP="00FC0D4B">
      <w:pPr>
        <w:jc w:val="both"/>
        <w:rPr>
          <w:sz w:val="28"/>
          <w:szCs w:val="28"/>
        </w:rPr>
      </w:pPr>
    </w:p>
    <w:p w:rsidR="00182521" w:rsidRPr="00FC0D4B" w:rsidRDefault="00182521" w:rsidP="00FC0D4B">
      <w:pPr>
        <w:jc w:val="both"/>
        <w:rPr>
          <w:sz w:val="28"/>
          <w:szCs w:val="28"/>
        </w:rPr>
      </w:pPr>
      <w:r w:rsidRPr="00FC0D4B">
        <w:rPr>
          <w:sz w:val="28"/>
          <w:szCs w:val="28"/>
        </w:rPr>
        <w:t xml:space="preserve">                                                                                                                          Разработчик: Волколупов О.И.., преподаватель ГБУ ДО «ДШИ » р.п. Самойловка.</w:t>
      </w:r>
    </w:p>
    <w:p w:rsidR="00182521" w:rsidRPr="00FC0D4B" w:rsidRDefault="00182521" w:rsidP="00FC0D4B">
      <w:pPr>
        <w:jc w:val="center"/>
        <w:rPr>
          <w:sz w:val="28"/>
          <w:szCs w:val="28"/>
        </w:rPr>
      </w:pPr>
    </w:p>
    <w:p w:rsidR="00182521" w:rsidRPr="00FC0D4B" w:rsidRDefault="00182521" w:rsidP="00FC0D4B">
      <w:pPr>
        <w:rPr>
          <w:sz w:val="28"/>
          <w:szCs w:val="28"/>
        </w:rPr>
      </w:pPr>
      <w:r w:rsidRPr="00FC0D4B">
        <w:rPr>
          <w:sz w:val="28"/>
          <w:szCs w:val="28"/>
        </w:rPr>
        <w:t xml:space="preserve">Рецензент: </w:t>
      </w:r>
    </w:p>
    <w:p w:rsidR="00182521" w:rsidRPr="00FC0D4B" w:rsidRDefault="00182521" w:rsidP="00FC0D4B"/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</w:p>
    <w:p w:rsidR="00182521" w:rsidRPr="00FC0D4B" w:rsidRDefault="00182521" w:rsidP="00FC0D4B">
      <w:pPr>
        <w:pStyle w:val="BodyText"/>
        <w:shd w:val="clear" w:color="auto" w:fill="FFFFFF"/>
        <w:ind w:right="120"/>
        <w:jc w:val="center"/>
      </w:pPr>
    </w:p>
    <w:p w:rsidR="00182521" w:rsidRDefault="00182521" w:rsidP="00C66575">
      <w:pPr>
        <w:pageBreakBefore/>
        <w:spacing w:before="240" w:line="360" w:lineRule="auto"/>
        <w:ind w:left="1452" w:firstLine="708"/>
        <w:jc w:val="both"/>
        <w:rPr>
          <w:b/>
          <w:color w:val="000000"/>
          <w:sz w:val="28"/>
          <w:szCs w:val="28"/>
        </w:rPr>
      </w:pPr>
      <w:bookmarkStart w:id="0" w:name="bookmark0"/>
      <w:r>
        <w:rPr>
          <w:b/>
          <w:color w:val="000000"/>
          <w:sz w:val="28"/>
          <w:szCs w:val="28"/>
        </w:rPr>
        <w:t>Структура программы учебного предмета</w:t>
      </w:r>
    </w:p>
    <w:p w:rsidR="00182521" w:rsidRDefault="00182521" w:rsidP="00C66575">
      <w:pPr>
        <w:spacing w:before="240" w:line="360" w:lineRule="auto"/>
        <w:jc w:val="both"/>
        <w:rPr>
          <w:b/>
          <w:color w:val="000000"/>
          <w:sz w:val="28"/>
          <w:szCs w:val="28"/>
        </w:rPr>
      </w:pPr>
      <w:smartTag w:uri="urn:schemas-microsoft-com:office:smarttags" w:element="place">
        <w:r>
          <w:rPr>
            <w:b/>
            <w:color w:val="000000"/>
            <w:sz w:val="28"/>
            <w:szCs w:val="28"/>
            <w:lang w:val="en-US"/>
          </w:rPr>
          <w:t>I</w:t>
        </w:r>
        <w:r>
          <w:rPr>
            <w:b/>
            <w:color w:val="000000"/>
            <w:sz w:val="28"/>
            <w:szCs w:val="28"/>
          </w:rPr>
          <w:t>.</w:t>
        </w:r>
      </w:smartTag>
      <w:r>
        <w:rPr>
          <w:b/>
          <w:color w:val="000000"/>
          <w:sz w:val="28"/>
          <w:szCs w:val="28"/>
        </w:rPr>
        <w:tab/>
        <w:t>Пояснительная записка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182521" w:rsidRDefault="00182521" w:rsidP="00C66575">
      <w:pPr>
        <w:tabs>
          <w:tab w:val="left" w:pos="851"/>
        </w:tabs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182521" w:rsidRDefault="00182521" w:rsidP="00C66575">
      <w:pPr>
        <w:tabs>
          <w:tab w:val="left" w:pos="851"/>
        </w:tabs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Срок реализации учебного предмета;</w:t>
      </w:r>
    </w:p>
    <w:p w:rsidR="00182521" w:rsidRDefault="00182521" w:rsidP="00C66575">
      <w:pPr>
        <w:tabs>
          <w:tab w:val="left" w:pos="851"/>
        </w:tabs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Объем учебного времени, предусмотренный учебным планом образовательной</w:t>
      </w:r>
    </w:p>
    <w:p w:rsidR="00182521" w:rsidRDefault="00182521" w:rsidP="00C66575">
      <w:pPr>
        <w:tabs>
          <w:tab w:val="left" w:pos="851"/>
        </w:tabs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организации на реализацию учебного предмета;</w:t>
      </w:r>
    </w:p>
    <w:p w:rsidR="00182521" w:rsidRDefault="00182521" w:rsidP="00C66575">
      <w:pPr>
        <w:tabs>
          <w:tab w:val="left" w:pos="851"/>
        </w:tabs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Форма проведения учебных аудиторных занятий;</w:t>
      </w:r>
    </w:p>
    <w:p w:rsidR="00182521" w:rsidRDefault="00182521" w:rsidP="00C66575">
      <w:pPr>
        <w:tabs>
          <w:tab w:val="left" w:pos="851"/>
        </w:tabs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Цель и задачи учебного предмета;</w:t>
      </w:r>
    </w:p>
    <w:p w:rsidR="00182521" w:rsidRDefault="00182521" w:rsidP="00C66575">
      <w:pPr>
        <w:tabs>
          <w:tab w:val="left" w:pos="851"/>
        </w:tabs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Обоснование структуры программы учебного предмета;</w:t>
      </w:r>
    </w:p>
    <w:p w:rsidR="00182521" w:rsidRDefault="00182521" w:rsidP="00C66575">
      <w:pPr>
        <w:tabs>
          <w:tab w:val="left" w:pos="851"/>
        </w:tabs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Методы обучения; </w:t>
      </w:r>
    </w:p>
    <w:p w:rsidR="00182521" w:rsidRDefault="00182521" w:rsidP="00C66575">
      <w:pPr>
        <w:tabs>
          <w:tab w:val="left" w:pos="851"/>
        </w:tabs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Описание материально-технических условий реализации учебного предмета;</w:t>
      </w:r>
    </w:p>
    <w:p w:rsidR="00182521" w:rsidRDefault="00182521" w:rsidP="00C66575">
      <w:pPr>
        <w:tabs>
          <w:tab w:val="left" w:pos="851"/>
        </w:tabs>
        <w:spacing w:line="100" w:lineRule="atLeast"/>
        <w:ind w:firstLine="567"/>
        <w:rPr>
          <w:i/>
          <w:color w:val="000000"/>
          <w:sz w:val="24"/>
          <w:szCs w:val="24"/>
        </w:rPr>
      </w:pPr>
    </w:p>
    <w:p w:rsidR="00182521" w:rsidRDefault="00182521" w:rsidP="00C66575">
      <w:pPr>
        <w:spacing w:line="1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ab/>
        <w:t>Содержание учебного предмета</w:t>
      </w:r>
    </w:p>
    <w:p w:rsidR="00182521" w:rsidRPr="00C66575" w:rsidRDefault="00182521" w:rsidP="00C66575">
      <w:pPr>
        <w:pStyle w:val="ListParagraph"/>
        <w:numPr>
          <w:ilvl w:val="0"/>
          <w:numId w:val="25"/>
        </w:numPr>
        <w:spacing w:line="100" w:lineRule="atLeast"/>
        <w:ind w:left="709" w:hanging="142"/>
        <w:rPr>
          <w:i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i/>
          <w:color w:val="000000"/>
          <w:sz w:val="24"/>
          <w:szCs w:val="24"/>
        </w:rPr>
        <w:t>Сведения о затратах учебного времени;</w:t>
      </w:r>
    </w:p>
    <w:p w:rsidR="00182521" w:rsidRDefault="00182521" w:rsidP="00C66575">
      <w:pPr>
        <w:spacing w:line="100" w:lineRule="atLeast"/>
        <w:ind w:firstLine="567"/>
        <w:rPr>
          <w:bCs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</w:t>
      </w:r>
      <w:r>
        <w:rPr>
          <w:bCs/>
          <w:i/>
          <w:color w:val="000000"/>
          <w:sz w:val="24"/>
          <w:szCs w:val="24"/>
        </w:rPr>
        <w:t>Годовые требования по классам;</w:t>
      </w:r>
    </w:p>
    <w:p w:rsidR="00182521" w:rsidRDefault="00182521" w:rsidP="00C66575">
      <w:pPr>
        <w:spacing w:line="100" w:lineRule="atLeast"/>
        <w:ind w:firstLine="567"/>
        <w:rPr>
          <w:bCs/>
          <w:i/>
          <w:color w:val="000000"/>
          <w:sz w:val="24"/>
          <w:szCs w:val="24"/>
        </w:rPr>
      </w:pPr>
    </w:p>
    <w:p w:rsidR="00182521" w:rsidRDefault="00182521" w:rsidP="00C66575">
      <w:pPr>
        <w:spacing w:line="1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ab/>
        <w:t>Требования к уровню подготовки учащихся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182521" w:rsidRDefault="00182521" w:rsidP="00C66575">
      <w:pPr>
        <w:spacing w:line="1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182521" w:rsidRDefault="00182521" w:rsidP="00C66575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 xml:space="preserve">.    </w:t>
      </w:r>
      <w:r>
        <w:rPr>
          <w:b/>
          <w:color w:val="000000"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182521" w:rsidRDefault="00182521" w:rsidP="00C66575">
      <w:pPr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Аттестация: цели, виды, форма, содержание; </w:t>
      </w:r>
    </w:p>
    <w:p w:rsidR="00182521" w:rsidRDefault="00182521" w:rsidP="00C66575">
      <w:pPr>
        <w:spacing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Критерии оценки;</w:t>
      </w:r>
    </w:p>
    <w:p w:rsidR="00182521" w:rsidRPr="00C66575" w:rsidRDefault="00182521" w:rsidP="00C66575">
      <w:pPr>
        <w:pStyle w:val="ListParagraph"/>
        <w:numPr>
          <w:ilvl w:val="0"/>
          <w:numId w:val="25"/>
        </w:numPr>
        <w:spacing w:line="100" w:lineRule="atLeast"/>
        <w:ind w:left="709" w:hanging="142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Контрольные требования на разных этапах обучения;</w:t>
      </w:r>
    </w:p>
    <w:p w:rsidR="00182521" w:rsidRDefault="00182521" w:rsidP="00C66575">
      <w:pPr>
        <w:spacing w:before="240" w:line="1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ab/>
        <w:t>Методическое обеспечение учебного процесса</w:t>
      </w:r>
      <w:r>
        <w:rPr>
          <w:b/>
          <w:color w:val="000000"/>
          <w:sz w:val="28"/>
          <w:szCs w:val="28"/>
        </w:rPr>
        <w:tab/>
      </w:r>
    </w:p>
    <w:p w:rsidR="00182521" w:rsidRDefault="00182521" w:rsidP="00C66575">
      <w:pPr>
        <w:spacing w:before="240" w:line="100" w:lineRule="atLeast"/>
        <w:ind w:left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Методические рекомендации педагогическим работникам;</w:t>
      </w:r>
    </w:p>
    <w:p w:rsidR="00182521" w:rsidRDefault="00182521" w:rsidP="00C66575">
      <w:pPr>
        <w:spacing w:line="100" w:lineRule="atLeast"/>
        <w:ind w:left="567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Рекомендации по организации самостоятельной работы учащихся</w:t>
      </w:r>
      <w:r>
        <w:rPr>
          <w:color w:val="000000"/>
          <w:sz w:val="24"/>
          <w:szCs w:val="24"/>
        </w:rPr>
        <w:t>;</w:t>
      </w:r>
    </w:p>
    <w:p w:rsidR="00182521" w:rsidRDefault="00182521" w:rsidP="00C66575">
      <w:pPr>
        <w:spacing w:before="240" w:line="1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</w:rPr>
        <w:t xml:space="preserve">.   </w:t>
      </w:r>
      <w:r>
        <w:rPr>
          <w:b/>
          <w:color w:val="000000"/>
          <w:sz w:val="28"/>
          <w:szCs w:val="28"/>
        </w:rPr>
        <w:tab/>
        <w:t>Списки рекомендуемой нотной и методической литературы</w:t>
      </w:r>
    </w:p>
    <w:p w:rsidR="00182521" w:rsidRDefault="00182521" w:rsidP="00C66575">
      <w:pPr>
        <w:spacing w:before="240" w:line="100" w:lineRule="atLeast"/>
        <w:ind w:firstLine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Перечень основных репертуарных сборников</w:t>
      </w:r>
    </w:p>
    <w:p w:rsidR="00182521" w:rsidRDefault="00182521" w:rsidP="00C66575">
      <w:pPr>
        <w:spacing w:line="360" w:lineRule="auto"/>
        <w:jc w:val="center"/>
        <w:rPr>
          <w:color w:val="000000"/>
          <w:sz w:val="28"/>
          <w:szCs w:val="28"/>
        </w:rPr>
      </w:pPr>
    </w:p>
    <w:p w:rsidR="00182521" w:rsidRDefault="00182521" w:rsidP="00C66575">
      <w:pPr>
        <w:spacing w:line="360" w:lineRule="auto"/>
        <w:jc w:val="center"/>
        <w:rPr>
          <w:color w:val="000000"/>
          <w:sz w:val="28"/>
          <w:szCs w:val="28"/>
        </w:rPr>
      </w:pPr>
    </w:p>
    <w:p w:rsidR="00182521" w:rsidRDefault="00182521" w:rsidP="00C66575">
      <w:pPr>
        <w:spacing w:line="360" w:lineRule="auto"/>
        <w:jc w:val="center"/>
        <w:rPr>
          <w:color w:val="000000"/>
          <w:sz w:val="28"/>
          <w:szCs w:val="28"/>
        </w:rPr>
      </w:pPr>
    </w:p>
    <w:p w:rsidR="00182521" w:rsidRDefault="00182521" w:rsidP="00C66575">
      <w:pPr>
        <w:spacing w:line="360" w:lineRule="auto"/>
        <w:jc w:val="center"/>
        <w:rPr>
          <w:color w:val="000000"/>
          <w:sz w:val="28"/>
          <w:szCs w:val="28"/>
        </w:rPr>
      </w:pPr>
    </w:p>
    <w:p w:rsidR="00182521" w:rsidRDefault="00182521" w:rsidP="00C66575">
      <w:pPr>
        <w:spacing w:line="360" w:lineRule="auto"/>
        <w:jc w:val="center"/>
        <w:rPr>
          <w:color w:val="000000"/>
          <w:sz w:val="28"/>
          <w:szCs w:val="28"/>
        </w:rPr>
      </w:pPr>
    </w:p>
    <w:p w:rsidR="00182521" w:rsidRDefault="00182521" w:rsidP="00C66575">
      <w:pPr>
        <w:spacing w:line="360" w:lineRule="auto"/>
        <w:jc w:val="center"/>
        <w:rPr>
          <w:color w:val="000000"/>
          <w:sz w:val="28"/>
          <w:szCs w:val="28"/>
        </w:rPr>
      </w:pPr>
    </w:p>
    <w:p w:rsidR="00182521" w:rsidRDefault="00182521" w:rsidP="00C66575">
      <w:pPr>
        <w:spacing w:line="360" w:lineRule="auto"/>
        <w:jc w:val="center"/>
        <w:rPr>
          <w:color w:val="000000"/>
          <w:sz w:val="28"/>
          <w:szCs w:val="28"/>
        </w:rPr>
      </w:pPr>
    </w:p>
    <w:p w:rsidR="00182521" w:rsidRDefault="00182521" w:rsidP="00C66575">
      <w:pPr>
        <w:spacing w:line="360" w:lineRule="auto"/>
        <w:rPr>
          <w:color w:val="000000"/>
          <w:sz w:val="28"/>
          <w:szCs w:val="28"/>
        </w:rPr>
      </w:pPr>
    </w:p>
    <w:p w:rsidR="00182521" w:rsidRDefault="00182521" w:rsidP="00C66575">
      <w:pPr>
        <w:spacing w:line="360" w:lineRule="auto"/>
        <w:rPr>
          <w:color w:val="000000"/>
          <w:sz w:val="28"/>
          <w:szCs w:val="28"/>
        </w:rPr>
      </w:pPr>
    </w:p>
    <w:bookmarkEnd w:id="0"/>
    <w:p w:rsidR="00182521" w:rsidRPr="00C66575" w:rsidRDefault="00182521" w:rsidP="00EA59C9">
      <w:pPr>
        <w:pStyle w:val="Heading11"/>
        <w:numPr>
          <w:ilvl w:val="1"/>
          <w:numId w:val="23"/>
        </w:numPr>
        <w:tabs>
          <w:tab w:val="left" w:pos="3119"/>
        </w:tabs>
        <w:spacing w:line="276" w:lineRule="auto"/>
        <w:ind w:left="0" w:firstLine="2552"/>
        <w:jc w:val="both"/>
      </w:pPr>
      <w:r w:rsidRPr="00C66575">
        <w:t>Пояснительная</w:t>
      </w:r>
      <w:r w:rsidRPr="00C66575">
        <w:rPr>
          <w:spacing w:val="-4"/>
        </w:rPr>
        <w:t xml:space="preserve"> </w:t>
      </w:r>
      <w:r w:rsidRPr="00C66575">
        <w:t>записка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</w:p>
    <w:p w:rsidR="00182521" w:rsidRPr="00C66575" w:rsidRDefault="00182521" w:rsidP="00230703">
      <w:pPr>
        <w:pStyle w:val="ListParagraph"/>
        <w:numPr>
          <w:ilvl w:val="0"/>
          <w:numId w:val="21"/>
        </w:numPr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C66575">
        <w:rPr>
          <w:b/>
          <w:i/>
          <w:sz w:val="28"/>
          <w:szCs w:val="28"/>
        </w:rPr>
        <w:t>Характеристика</w:t>
      </w:r>
      <w:r w:rsidRPr="00C66575">
        <w:rPr>
          <w:b/>
          <w:i/>
          <w:spacing w:val="1"/>
          <w:sz w:val="28"/>
          <w:szCs w:val="28"/>
        </w:rPr>
        <w:t xml:space="preserve"> </w:t>
      </w:r>
      <w:r w:rsidRPr="00C66575">
        <w:rPr>
          <w:b/>
          <w:i/>
          <w:sz w:val="28"/>
          <w:szCs w:val="28"/>
        </w:rPr>
        <w:t>учебного</w:t>
      </w:r>
      <w:r w:rsidRPr="00C66575">
        <w:rPr>
          <w:b/>
          <w:i/>
          <w:spacing w:val="1"/>
          <w:sz w:val="28"/>
          <w:szCs w:val="28"/>
        </w:rPr>
        <w:t xml:space="preserve"> </w:t>
      </w:r>
      <w:r w:rsidRPr="00C66575">
        <w:rPr>
          <w:b/>
          <w:i/>
          <w:sz w:val="28"/>
          <w:szCs w:val="28"/>
        </w:rPr>
        <w:t>предмета,</w:t>
      </w:r>
      <w:r w:rsidRPr="00C66575">
        <w:rPr>
          <w:b/>
          <w:i/>
          <w:spacing w:val="1"/>
          <w:sz w:val="28"/>
          <w:szCs w:val="28"/>
        </w:rPr>
        <w:t xml:space="preserve"> </w:t>
      </w:r>
      <w:r w:rsidRPr="00C66575">
        <w:rPr>
          <w:b/>
          <w:i/>
          <w:sz w:val="28"/>
          <w:szCs w:val="28"/>
        </w:rPr>
        <w:t>его</w:t>
      </w:r>
      <w:r w:rsidRPr="00C66575">
        <w:rPr>
          <w:b/>
          <w:i/>
          <w:spacing w:val="1"/>
          <w:sz w:val="28"/>
          <w:szCs w:val="28"/>
        </w:rPr>
        <w:t xml:space="preserve"> </w:t>
      </w:r>
      <w:r w:rsidRPr="00C66575">
        <w:rPr>
          <w:b/>
          <w:i/>
          <w:sz w:val="28"/>
          <w:szCs w:val="28"/>
        </w:rPr>
        <w:t>место</w:t>
      </w:r>
      <w:r w:rsidRPr="00C66575">
        <w:rPr>
          <w:b/>
          <w:i/>
          <w:spacing w:val="1"/>
          <w:sz w:val="28"/>
          <w:szCs w:val="28"/>
        </w:rPr>
        <w:t xml:space="preserve"> </w:t>
      </w:r>
      <w:r w:rsidRPr="00C66575">
        <w:rPr>
          <w:b/>
          <w:i/>
          <w:sz w:val="28"/>
          <w:szCs w:val="28"/>
        </w:rPr>
        <w:t>и</w:t>
      </w:r>
      <w:r w:rsidRPr="00C66575">
        <w:rPr>
          <w:b/>
          <w:i/>
          <w:spacing w:val="1"/>
          <w:sz w:val="28"/>
          <w:szCs w:val="28"/>
        </w:rPr>
        <w:t xml:space="preserve"> </w:t>
      </w:r>
      <w:r w:rsidRPr="00C66575">
        <w:rPr>
          <w:b/>
          <w:i/>
          <w:sz w:val="28"/>
          <w:szCs w:val="28"/>
        </w:rPr>
        <w:t>роль</w:t>
      </w:r>
      <w:r w:rsidRPr="00C66575">
        <w:rPr>
          <w:b/>
          <w:i/>
          <w:spacing w:val="1"/>
          <w:sz w:val="28"/>
          <w:szCs w:val="28"/>
        </w:rPr>
        <w:t xml:space="preserve"> </w:t>
      </w:r>
      <w:r w:rsidRPr="00C66575">
        <w:rPr>
          <w:b/>
          <w:i/>
          <w:sz w:val="28"/>
          <w:szCs w:val="28"/>
        </w:rPr>
        <w:t>в</w:t>
      </w:r>
      <w:r w:rsidRPr="00C66575">
        <w:rPr>
          <w:b/>
          <w:i/>
          <w:spacing w:val="1"/>
          <w:sz w:val="28"/>
          <w:szCs w:val="28"/>
        </w:rPr>
        <w:t xml:space="preserve"> </w:t>
      </w:r>
      <w:r w:rsidRPr="00C66575">
        <w:rPr>
          <w:b/>
          <w:i/>
          <w:sz w:val="28"/>
          <w:szCs w:val="28"/>
        </w:rPr>
        <w:t>образовательном</w:t>
      </w:r>
      <w:r w:rsidRPr="00C66575">
        <w:rPr>
          <w:b/>
          <w:i/>
          <w:spacing w:val="-1"/>
          <w:sz w:val="28"/>
          <w:szCs w:val="28"/>
        </w:rPr>
        <w:t xml:space="preserve"> </w:t>
      </w:r>
      <w:r w:rsidRPr="00C66575">
        <w:rPr>
          <w:b/>
          <w:i/>
          <w:sz w:val="28"/>
          <w:szCs w:val="28"/>
        </w:rPr>
        <w:t>процессе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Программа</w:t>
      </w:r>
      <w:r w:rsidRPr="00FC0D4B">
        <w:rPr>
          <w:spacing w:val="1"/>
        </w:rPr>
        <w:t xml:space="preserve"> </w:t>
      </w:r>
      <w:r w:rsidRPr="00FC0D4B">
        <w:t>учебного</w:t>
      </w:r>
      <w:r w:rsidRPr="00FC0D4B">
        <w:rPr>
          <w:spacing w:val="1"/>
        </w:rPr>
        <w:t xml:space="preserve"> </w:t>
      </w:r>
      <w:r w:rsidRPr="00FC0D4B">
        <w:t>предмета</w:t>
      </w:r>
      <w:r w:rsidRPr="00FC0D4B">
        <w:rPr>
          <w:spacing w:val="1"/>
        </w:rPr>
        <w:t xml:space="preserve"> </w:t>
      </w:r>
      <w:r w:rsidRPr="00FC0D4B">
        <w:t>«Ансамбль»</w:t>
      </w:r>
      <w:r w:rsidRPr="00FC0D4B">
        <w:rPr>
          <w:spacing w:val="1"/>
        </w:rPr>
        <w:t xml:space="preserve"> </w:t>
      </w:r>
      <w:r w:rsidRPr="00FC0D4B">
        <w:t>является</w:t>
      </w:r>
      <w:r w:rsidRPr="00FC0D4B">
        <w:rPr>
          <w:spacing w:val="1"/>
        </w:rPr>
        <w:t xml:space="preserve"> </w:t>
      </w:r>
      <w:r w:rsidRPr="00FC0D4B">
        <w:t>неотъемлемой</w:t>
      </w:r>
      <w:r w:rsidRPr="00FC0D4B">
        <w:rPr>
          <w:spacing w:val="1"/>
        </w:rPr>
        <w:t xml:space="preserve"> </w:t>
      </w:r>
      <w:r w:rsidRPr="00FC0D4B">
        <w:t>частью</w:t>
      </w:r>
      <w:r w:rsidRPr="00FC0D4B">
        <w:rPr>
          <w:spacing w:val="1"/>
        </w:rPr>
        <w:t xml:space="preserve"> </w:t>
      </w:r>
      <w:r w:rsidRPr="00FC0D4B">
        <w:t>дополнительной</w:t>
      </w:r>
      <w:r w:rsidRPr="00FC0D4B">
        <w:rPr>
          <w:spacing w:val="1"/>
        </w:rPr>
        <w:t xml:space="preserve"> </w:t>
      </w:r>
      <w:r w:rsidRPr="00FC0D4B">
        <w:t>предпрофессиональной</w:t>
      </w:r>
      <w:r w:rsidRPr="00FC0D4B">
        <w:rPr>
          <w:spacing w:val="1"/>
        </w:rPr>
        <w:t xml:space="preserve"> </w:t>
      </w:r>
      <w:r w:rsidRPr="00FC0D4B">
        <w:t>общеобразовательной</w:t>
      </w:r>
      <w:r w:rsidRPr="00FC0D4B">
        <w:rPr>
          <w:spacing w:val="-67"/>
        </w:rPr>
        <w:t xml:space="preserve"> </w:t>
      </w:r>
      <w:r w:rsidRPr="00FC0D4B">
        <w:t>программы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области</w:t>
      </w:r>
      <w:r w:rsidRPr="00FC0D4B">
        <w:rPr>
          <w:spacing w:val="1"/>
        </w:rPr>
        <w:t xml:space="preserve"> </w:t>
      </w:r>
      <w:r w:rsidRPr="00FC0D4B">
        <w:t>музыкального</w:t>
      </w:r>
      <w:r w:rsidRPr="00FC0D4B">
        <w:rPr>
          <w:spacing w:val="1"/>
        </w:rPr>
        <w:t xml:space="preserve"> </w:t>
      </w:r>
      <w:r w:rsidRPr="00FC0D4B">
        <w:t>искусства</w:t>
      </w:r>
      <w:r w:rsidRPr="00FC0D4B">
        <w:rPr>
          <w:spacing w:val="1"/>
        </w:rPr>
        <w:t xml:space="preserve"> </w:t>
      </w:r>
      <w:r w:rsidRPr="00FC0D4B">
        <w:t>«Духовые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ударные</w:t>
      </w:r>
      <w:r w:rsidRPr="00FC0D4B">
        <w:rPr>
          <w:spacing w:val="-67"/>
        </w:rPr>
        <w:t xml:space="preserve"> </w:t>
      </w:r>
      <w:r w:rsidRPr="00FC0D4B">
        <w:t>инструменты» (далее - ДПОП). Она определяет содержание и организацию</w:t>
      </w:r>
      <w:r w:rsidRPr="00FC0D4B">
        <w:rPr>
          <w:spacing w:val="1"/>
        </w:rPr>
        <w:t xml:space="preserve"> </w:t>
      </w:r>
      <w:r w:rsidRPr="00FC0D4B">
        <w:t>образовательного процесса в Государственном бюджетном учреждении</w:t>
      </w:r>
      <w:r w:rsidRPr="00FC0D4B">
        <w:rPr>
          <w:spacing w:val="1"/>
        </w:rPr>
        <w:t xml:space="preserve"> </w:t>
      </w:r>
      <w:r w:rsidRPr="00FC0D4B">
        <w:t>дополнительного</w:t>
      </w:r>
      <w:r w:rsidRPr="00FC0D4B">
        <w:rPr>
          <w:spacing w:val="1"/>
        </w:rPr>
        <w:t xml:space="preserve"> </w:t>
      </w:r>
      <w:r w:rsidRPr="00FC0D4B">
        <w:t>образования</w:t>
      </w:r>
      <w:r w:rsidRPr="00FC0D4B">
        <w:rPr>
          <w:spacing w:val="1"/>
        </w:rPr>
        <w:t xml:space="preserve"> </w:t>
      </w:r>
      <w:r w:rsidRPr="00FC0D4B">
        <w:t>«Детская</w:t>
      </w:r>
      <w:r w:rsidRPr="00FC0D4B">
        <w:rPr>
          <w:spacing w:val="1"/>
        </w:rPr>
        <w:t xml:space="preserve"> </w:t>
      </w:r>
      <w:r w:rsidRPr="00FC0D4B">
        <w:t>школа искусств»</w:t>
      </w:r>
      <w:r w:rsidRPr="00FC0D4B">
        <w:rPr>
          <w:spacing w:val="-2"/>
        </w:rPr>
        <w:t xml:space="preserve"> </w:t>
      </w:r>
      <w:r w:rsidRPr="00FC0D4B">
        <w:t>р.п.Самойловка (далее</w:t>
      </w:r>
      <w:r w:rsidRPr="00FC0D4B">
        <w:rPr>
          <w:spacing w:val="-4"/>
        </w:rPr>
        <w:t xml:space="preserve"> </w:t>
      </w:r>
      <w:r w:rsidRPr="00FC0D4B">
        <w:t>–</w:t>
      </w:r>
      <w:r w:rsidRPr="00FC0D4B">
        <w:rPr>
          <w:spacing w:val="-2"/>
        </w:rPr>
        <w:t xml:space="preserve"> </w:t>
      </w:r>
      <w:r w:rsidRPr="00FC0D4B">
        <w:t>Школа).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Школа</w:t>
      </w:r>
      <w:r w:rsidRPr="00FC0D4B">
        <w:rPr>
          <w:spacing w:val="1"/>
        </w:rPr>
        <w:t xml:space="preserve"> </w:t>
      </w:r>
      <w:r w:rsidRPr="00FC0D4B">
        <w:t>вправе</w:t>
      </w:r>
      <w:r w:rsidRPr="00FC0D4B">
        <w:rPr>
          <w:spacing w:val="1"/>
        </w:rPr>
        <w:t xml:space="preserve"> </w:t>
      </w:r>
      <w:r w:rsidRPr="00FC0D4B">
        <w:t>реализовывать</w:t>
      </w:r>
      <w:r w:rsidRPr="00FC0D4B">
        <w:rPr>
          <w:spacing w:val="1"/>
        </w:rPr>
        <w:t xml:space="preserve"> </w:t>
      </w:r>
      <w:r w:rsidRPr="00FC0D4B">
        <w:t>данную</w:t>
      </w:r>
      <w:r w:rsidRPr="00FC0D4B">
        <w:rPr>
          <w:spacing w:val="1"/>
        </w:rPr>
        <w:t xml:space="preserve"> </w:t>
      </w:r>
      <w:r w:rsidRPr="00FC0D4B">
        <w:t>учебную</w:t>
      </w:r>
      <w:r w:rsidRPr="00FC0D4B">
        <w:rPr>
          <w:spacing w:val="1"/>
        </w:rPr>
        <w:t xml:space="preserve"> </w:t>
      </w:r>
      <w:r w:rsidRPr="00FC0D4B">
        <w:t>Программу в</w:t>
      </w:r>
      <w:r w:rsidRPr="00FC0D4B">
        <w:rPr>
          <w:spacing w:val="1"/>
        </w:rPr>
        <w:t xml:space="preserve"> </w:t>
      </w:r>
      <w:r w:rsidRPr="00FC0D4B">
        <w:t>рамках</w:t>
      </w:r>
      <w:r w:rsidRPr="00FC0D4B">
        <w:rPr>
          <w:spacing w:val="1"/>
        </w:rPr>
        <w:t xml:space="preserve"> </w:t>
      </w:r>
      <w:r w:rsidRPr="00FC0D4B">
        <w:t>реализации</w:t>
      </w:r>
      <w:r w:rsidRPr="00FC0D4B">
        <w:rPr>
          <w:spacing w:val="1"/>
        </w:rPr>
        <w:t xml:space="preserve"> </w:t>
      </w:r>
      <w:r w:rsidRPr="00FC0D4B">
        <w:t>ДПОП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соответствии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лицензией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осуществление</w:t>
      </w:r>
      <w:r w:rsidRPr="00FC0D4B">
        <w:rPr>
          <w:spacing w:val="-67"/>
        </w:rPr>
        <w:t xml:space="preserve"> </w:t>
      </w:r>
      <w:r w:rsidRPr="00FC0D4B">
        <w:t>образовательной</w:t>
      </w:r>
      <w:r w:rsidRPr="00FC0D4B">
        <w:rPr>
          <w:spacing w:val="-4"/>
        </w:rPr>
        <w:t xml:space="preserve"> </w:t>
      </w:r>
      <w:r w:rsidRPr="00FC0D4B">
        <w:t>деятельности.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Программа учебного предмета «Ансамбль» разработана на основе и с</w:t>
      </w:r>
      <w:r w:rsidRPr="00FC0D4B">
        <w:rPr>
          <w:spacing w:val="1"/>
        </w:rPr>
        <w:t xml:space="preserve"> </w:t>
      </w:r>
      <w:r>
        <w:t xml:space="preserve">учетом </w:t>
      </w:r>
      <w:r w:rsidRPr="00FC0D4B">
        <w:t>федеральных</w:t>
      </w:r>
      <w:r w:rsidRPr="00FC0D4B">
        <w:rPr>
          <w:spacing w:val="1"/>
        </w:rPr>
        <w:t xml:space="preserve"> </w:t>
      </w:r>
      <w:r w:rsidRPr="00FC0D4B">
        <w:t>государственных</w:t>
      </w:r>
      <w:r w:rsidRPr="00FC0D4B">
        <w:rPr>
          <w:spacing w:val="1"/>
        </w:rPr>
        <w:t xml:space="preserve"> </w:t>
      </w:r>
      <w:r w:rsidRPr="00FC0D4B">
        <w:t>требований</w:t>
      </w:r>
      <w:r w:rsidRPr="00FC0D4B">
        <w:rPr>
          <w:spacing w:val="1"/>
        </w:rPr>
        <w:t xml:space="preserve"> </w:t>
      </w:r>
      <w:r w:rsidRPr="00FC0D4B">
        <w:t>(далее</w:t>
      </w:r>
      <w:r w:rsidRPr="00FC0D4B">
        <w:rPr>
          <w:spacing w:val="1"/>
        </w:rPr>
        <w:t xml:space="preserve"> </w:t>
      </w:r>
      <w:r w:rsidRPr="00FC0D4B">
        <w:t>ФГТ)</w:t>
      </w:r>
      <w:r w:rsidRPr="00FC0D4B">
        <w:rPr>
          <w:spacing w:val="1"/>
        </w:rPr>
        <w:t xml:space="preserve"> </w:t>
      </w:r>
      <w:r w:rsidRPr="00FC0D4B">
        <w:t>к</w:t>
      </w:r>
      <w:r w:rsidRPr="00FC0D4B">
        <w:rPr>
          <w:spacing w:val="1"/>
        </w:rPr>
        <w:t xml:space="preserve"> </w:t>
      </w:r>
      <w:r w:rsidRPr="00FC0D4B">
        <w:t>дополнительной предпрофессиональной общеобразовательной программе в</w:t>
      </w:r>
      <w:r w:rsidRPr="00FC0D4B">
        <w:rPr>
          <w:spacing w:val="1"/>
        </w:rPr>
        <w:t xml:space="preserve"> </w:t>
      </w:r>
      <w:r w:rsidRPr="00FC0D4B">
        <w:t>области музыкального искусства «Духовые и ударные</w:t>
      </w:r>
      <w:r w:rsidRPr="00FC0D4B">
        <w:rPr>
          <w:spacing w:val="1"/>
        </w:rPr>
        <w:t xml:space="preserve"> </w:t>
      </w:r>
      <w:r w:rsidRPr="00FC0D4B">
        <w:t>инструменты» (далее</w:t>
      </w:r>
      <w:r w:rsidRPr="00FC0D4B">
        <w:rPr>
          <w:spacing w:val="1"/>
        </w:rPr>
        <w:t xml:space="preserve"> </w:t>
      </w:r>
      <w:r w:rsidRPr="00FC0D4B">
        <w:t>ДПОП);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Предмет «Ансамбль» является</w:t>
      </w:r>
      <w:r w:rsidRPr="00FC0D4B">
        <w:rPr>
          <w:spacing w:val="1"/>
        </w:rPr>
        <w:t xml:space="preserve"> </w:t>
      </w:r>
      <w:r w:rsidRPr="00FC0D4B">
        <w:t>также учебным предметом обязательной части. Обязательная часть дает возможность расширения и углубления</w:t>
      </w:r>
      <w:r w:rsidRPr="00FC0D4B">
        <w:rPr>
          <w:spacing w:val="1"/>
        </w:rPr>
        <w:t xml:space="preserve"> </w:t>
      </w:r>
      <w:r w:rsidRPr="00FC0D4B">
        <w:t>подготовки</w:t>
      </w:r>
      <w:r w:rsidRPr="00FC0D4B">
        <w:rPr>
          <w:spacing w:val="1"/>
        </w:rPr>
        <w:t xml:space="preserve"> </w:t>
      </w:r>
      <w:r w:rsidRPr="00FC0D4B">
        <w:t>обучающихся,</w:t>
      </w:r>
      <w:r w:rsidRPr="00FC0D4B">
        <w:rPr>
          <w:spacing w:val="1"/>
        </w:rPr>
        <w:t xml:space="preserve"> </w:t>
      </w:r>
      <w:r w:rsidRPr="00FC0D4B">
        <w:t>получения</w:t>
      </w:r>
      <w:r w:rsidRPr="00FC0D4B">
        <w:rPr>
          <w:spacing w:val="1"/>
        </w:rPr>
        <w:t xml:space="preserve"> </w:t>
      </w:r>
      <w:r w:rsidRPr="00FC0D4B">
        <w:t>обучающимися</w:t>
      </w:r>
      <w:r w:rsidRPr="00FC0D4B">
        <w:rPr>
          <w:spacing w:val="1"/>
        </w:rPr>
        <w:t xml:space="preserve"> </w:t>
      </w:r>
      <w:r w:rsidRPr="00FC0D4B">
        <w:t>дополнительных</w:t>
      </w:r>
      <w:r w:rsidRPr="00FC0D4B">
        <w:rPr>
          <w:spacing w:val="-67"/>
        </w:rPr>
        <w:t xml:space="preserve"> </w:t>
      </w:r>
      <w:r w:rsidRPr="00FC0D4B">
        <w:t>знаний, умений и навыков. При формировании обязательной части, а</w:t>
      </w:r>
      <w:r w:rsidRPr="00FC0D4B">
        <w:rPr>
          <w:spacing w:val="1"/>
        </w:rPr>
        <w:t xml:space="preserve"> </w:t>
      </w:r>
      <w:r w:rsidRPr="00FC0D4B">
        <w:t>также</w:t>
      </w:r>
      <w:r w:rsidRPr="00FC0D4B">
        <w:rPr>
          <w:spacing w:val="1"/>
        </w:rPr>
        <w:t xml:space="preserve"> </w:t>
      </w:r>
      <w:r w:rsidRPr="00FC0D4B">
        <w:t>введении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данный</w:t>
      </w:r>
      <w:r w:rsidRPr="00FC0D4B">
        <w:rPr>
          <w:spacing w:val="1"/>
        </w:rPr>
        <w:t xml:space="preserve"> </w:t>
      </w:r>
      <w:r w:rsidRPr="00FC0D4B">
        <w:t>раздел</w:t>
      </w:r>
      <w:r w:rsidRPr="00FC0D4B">
        <w:rPr>
          <w:spacing w:val="1"/>
        </w:rPr>
        <w:t xml:space="preserve"> </w:t>
      </w:r>
      <w:r w:rsidRPr="00FC0D4B">
        <w:t>индивидуальных</w:t>
      </w:r>
      <w:r w:rsidRPr="00FC0D4B">
        <w:rPr>
          <w:spacing w:val="1"/>
        </w:rPr>
        <w:t xml:space="preserve"> </w:t>
      </w:r>
      <w:r w:rsidRPr="00FC0D4B">
        <w:t>занятий</w:t>
      </w:r>
      <w:r w:rsidRPr="00FC0D4B">
        <w:rPr>
          <w:spacing w:val="1"/>
        </w:rPr>
        <w:t xml:space="preserve"> </w:t>
      </w:r>
      <w:r w:rsidRPr="00FC0D4B">
        <w:t>необходимо</w:t>
      </w:r>
      <w:r w:rsidRPr="00FC0D4B">
        <w:rPr>
          <w:spacing w:val="1"/>
        </w:rPr>
        <w:t xml:space="preserve"> </w:t>
      </w:r>
      <w:r w:rsidRPr="00FC0D4B">
        <w:t>учитывать</w:t>
      </w:r>
      <w:r w:rsidRPr="00FC0D4B">
        <w:rPr>
          <w:spacing w:val="1"/>
        </w:rPr>
        <w:t xml:space="preserve"> </w:t>
      </w:r>
      <w:r w:rsidRPr="00FC0D4B">
        <w:t>исторические,</w:t>
      </w:r>
      <w:r w:rsidRPr="00FC0D4B">
        <w:rPr>
          <w:spacing w:val="1"/>
        </w:rPr>
        <w:t xml:space="preserve"> </w:t>
      </w:r>
      <w:r w:rsidRPr="00FC0D4B">
        <w:t>национальные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региональные</w:t>
      </w:r>
      <w:r w:rsidRPr="00FC0D4B">
        <w:rPr>
          <w:spacing w:val="71"/>
        </w:rPr>
        <w:t xml:space="preserve"> </w:t>
      </w:r>
      <w:r w:rsidRPr="00FC0D4B">
        <w:t>традиции</w:t>
      </w:r>
      <w:r w:rsidRPr="00FC0D4B">
        <w:rPr>
          <w:spacing w:val="1"/>
        </w:rPr>
        <w:t xml:space="preserve"> </w:t>
      </w:r>
      <w:r w:rsidRPr="00FC0D4B">
        <w:t>подготовки кадров в области музыкального искусства, а также имеющиеся</w:t>
      </w:r>
      <w:r w:rsidRPr="00FC0D4B">
        <w:rPr>
          <w:spacing w:val="1"/>
        </w:rPr>
        <w:t xml:space="preserve"> </w:t>
      </w:r>
      <w:r w:rsidRPr="00FC0D4B">
        <w:t>финансовые</w:t>
      </w:r>
      <w:r w:rsidRPr="00FC0D4B">
        <w:rPr>
          <w:spacing w:val="1"/>
        </w:rPr>
        <w:t xml:space="preserve"> </w:t>
      </w:r>
      <w:r w:rsidRPr="00FC0D4B">
        <w:t>ресурсы,</w:t>
      </w:r>
      <w:r w:rsidRPr="00FC0D4B">
        <w:rPr>
          <w:spacing w:val="1"/>
        </w:rPr>
        <w:t xml:space="preserve"> </w:t>
      </w:r>
      <w:r w:rsidRPr="00FC0D4B">
        <w:t>предусмотренные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оплату</w:t>
      </w:r>
      <w:r w:rsidRPr="00FC0D4B">
        <w:rPr>
          <w:spacing w:val="1"/>
        </w:rPr>
        <w:t xml:space="preserve"> </w:t>
      </w:r>
      <w:r w:rsidRPr="00FC0D4B">
        <w:t>труда</w:t>
      </w:r>
      <w:r w:rsidRPr="00FC0D4B">
        <w:rPr>
          <w:spacing w:val="1"/>
        </w:rPr>
        <w:t xml:space="preserve"> </w:t>
      </w:r>
      <w:r w:rsidRPr="00FC0D4B">
        <w:t>педагогических</w:t>
      </w:r>
      <w:r w:rsidRPr="00FC0D4B">
        <w:rPr>
          <w:spacing w:val="1"/>
        </w:rPr>
        <w:t xml:space="preserve"> </w:t>
      </w:r>
      <w:r w:rsidRPr="00FC0D4B">
        <w:t>работников.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Воспитание</w:t>
      </w:r>
      <w:r w:rsidRPr="00FC0D4B">
        <w:rPr>
          <w:spacing w:val="1"/>
        </w:rPr>
        <w:t xml:space="preserve"> </w:t>
      </w:r>
      <w:r w:rsidRPr="00FC0D4B">
        <w:t>навыков</w:t>
      </w:r>
      <w:r w:rsidRPr="00FC0D4B">
        <w:rPr>
          <w:spacing w:val="1"/>
        </w:rPr>
        <w:t xml:space="preserve"> </w:t>
      </w:r>
      <w:r w:rsidRPr="00FC0D4B">
        <w:t>игры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ансамбле</w:t>
      </w:r>
      <w:r w:rsidRPr="00FC0D4B">
        <w:rPr>
          <w:spacing w:val="1"/>
        </w:rPr>
        <w:t xml:space="preserve"> </w:t>
      </w:r>
      <w:r w:rsidRPr="00FC0D4B">
        <w:t>является</w:t>
      </w:r>
      <w:r w:rsidRPr="00FC0D4B">
        <w:rPr>
          <w:spacing w:val="1"/>
        </w:rPr>
        <w:t xml:space="preserve"> </w:t>
      </w:r>
      <w:r w:rsidRPr="00FC0D4B">
        <w:t>одной</w:t>
      </w:r>
      <w:r w:rsidRPr="00FC0D4B">
        <w:rPr>
          <w:spacing w:val="1"/>
        </w:rPr>
        <w:t xml:space="preserve"> </w:t>
      </w:r>
      <w:r w:rsidRPr="00FC0D4B">
        <w:t>из</w:t>
      </w:r>
      <w:r w:rsidRPr="00FC0D4B">
        <w:rPr>
          <w:spacing w:val="1"/>
        </w:rPr>
        <w:t xml:space="preserve"> </w:t>
      </w:r>
      <w:r w:rsidRPr="00FC0D4B">
        <w:t>задач</w:t>
      </w:r>
      <w:r w:rsidRPr="00FC0D4B">
        <w:rPr>
          <w:spacing w:val="-67"/>
        </w:rPr>
        <w:t xml:space="preserve"> </w:t>
      </w:r>
      <w:r w:rsidRPr="00FC0D4B">
        <w:t>предпрофессиональной</w:t>
      </w:r>
      <w:r w:rsidRPr="00FC0D4B">
        <w:rPr>
          <w:spacing w:val="-3"/>
        </w:rPr>
        <w:t xml:space="preserve"> </w:t>
      </w:r>
      <w:r w:rsidRPr="00FC0D4B">
        <w:t>подготовки</w:t>
      </w:r>
      <w:r w:rsidRPr="00FC0D4B">
        <w:rPr>
          <w:spacing w:val="-2"/>
        </w:rPr>
        <w:t xml:space="preserve"> </w:t>
      </w:r>
      <w:r w:rsidRPr="00FC0D4B">
        <w:t>обучающихся</w:t>
      </w:r>
      <w:r w:rsidRPr="00FC0D4B">
        <w:rPr>
          <w:spacing w:val="-3"/>
        </w:rPr>
        <w:t xml:space="preserve"> </w:t>
      </w:r>
      <w:r w:rsidRPr="00FC0D4B">
        <w:t>в</w:t>
      </w:r>
      <w:r w:rsidRPr="00FC0D4B">
        <w:rPr>
          <w:spacing w:val="-6"/>
        </w:rPr>
        <w:t xml:space="preserve"> </w:t>
      </w:r>
      <w:r w:rsidRPr="00FC0D4B">
        <w:t>детской</w:t>
      </w:r>
      <w:r w:rsidRPr="00FC0D4B">
        <w:rPr>
          <w:spacing w:val="-5"/>
        </w:rPr>
        <w:t xml:space="preserve"> </w:t>
      </w:r>
      <w:r w:rsidRPr="00FC0D4B">
        <w:t>школе</w:t>
      </w:r>
      <w:r w:rsidRPr="00FC0D4B">
        <w:rPr>
          <w:spacing w:val="-2"/>
        </w:rPr>
        <w:t xml:space="preserve"> </w:t>
      </w:r>
      <w:r w:rsidRPr="00FC0D4B">
        <w:t>искусств.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Игра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ансамбле</w:t>
      </w:r>
      <w:r w:rsidRPr="00FC0D4B">
        <w:rPr>
          <w:spacing w:val="1"/>
        </w:rPr>
        <w:t xml:space="preserve"> </w:t>
      </w:r>
      <w:r w:rsidRPr="00FC0D4B">
        <w:t>объединяет</w:t>
      </w:r>
      <w:r w:rsidRPr="00FC0D4B">
        <w:rPr>
          <w:spacing w:val="1"/>
        </w:rPr>
        <w:t xml:space="preserve"> </w:t>
      </w:r>
      <w:r w:rsidRPr="00FC0D4B">
        <w:t>детей</w:t>
      </w:r>
      <w:r w:rsidRPr="00FC0D4B">
        <w:rPr>
          <w:spacing w:val="1"/>
        </w:rPr>
        <w:t xml:space="preserve"> </w:t>
      </w:r>
      <w:r w:rsidRPr="00FC0D4B">
        <w:t>разной</w:t>
      </w:r>
      <w:r w:rsidRPr="00FC0D4B">
        <w:rPr>
          <w:spacing w:val="1"/>
        </w:rPr>
        <w:t xml:space="preserve"> </w:t>
      </w:r>
      <w:r w:rsidRPr="00FC0D4B">
        <w:t>степени</w:t>
      </w:r>
      <w:r w:rsidRPr="00FC0D4B">
        <w:rPr>
          <w:spacing w:val="1"/>
        </w:rPr>
        <w:t xml:space="preserve"> </w:t>
      </w:r>
      <w:r w:rsidRPr="00FC0D4B">
        <w:t>способностей,</w:t>
      </w:r>
      <w:r w:rsidRPr="00FC0D4B">
        <w:rPr>
          <w:spacing w:val="1"/>
        </w:rPr>
        <w:t xml:space="preserve"> </w:t>
      </w:r>
      <w:r w:rsidRPr="00FC0D4B">
        <w:t>интеллекта,</w:t>
      </w:r>
      <w:r w:rsidRPr="00FC0D4B">
        <w:rPr>
          <w:spacing w:val="1"/>
        </w:rPr>
        <w:t xml:space="preserve"> </w:t>
      </w:r>
      <w:r w:rsidRPr="00FC0D4B">
        <w:t>возрастных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психофизических</w:t>
      </w:r>
      <w:r w:rsidRPr="00FC0D4B">
        <w:rPr>
          <w:spacing w:val="1"/>
        </w:rPr>
        <w:t xml:space="preserve"> </w:t>
      </w:r>
      <w:r w:rsidRPr="00FC0D4B">
        <w:t>особенностей,</w:t>
      </w:r>
      <w:r w:rsidRPr="00FC0D4B">
        <w:rPr>
          <w:spacing w:val="1"/>
        </w:rPr>
        <w:t xml:space="preserve"> </w:t>
      </w:r>
      <w:r w:rsidRPr="00FC0D4B">
        <w:t>музыкально-</w:t>
      </w:r>
      <w:r w:rsidRPr="00FC0D4B">
        <w:rPr>
          <w:spacing w:val="-67"/>
        </w:rPr>
        <w:t xml:space="preserve"> </w:t>
      </w:r>
      <w:r w:rsidRPr="00FC0D4B">
        <w:t>технической</w:t>
      </w:r>
      <w:r w:rsidRPr="00FC0D4B">
        <w:rPr>
          <w:spacing w:val="1"/>
        </w:rPr>
        <w:t xml:space="preserve"> </w:t>
      </w:r>
      <w:r w:rsidRPr="00FC0D4B">
        <w:t>подготовки,</w:t>
      </w:r>
      <w:r w:rsidRPr="00FC0D4B">
        <w:rPr>
          <w:spacing w:val="1"/>
        </w:rPr>
        <w:t xml:space="preserve"> </w:t>
      </w:r>
      <w:r w:rsidRPr="00FC0D4B">
        <w:t>расширяет</w:t>
      </w:r>
      <w:r w:rsidRPr="00FC0D4B">
        <w:rPr>
          <w:spacing w:val="1"/>
        </w:rPr>
        <w:t xml:space="preserve"> </w:t>
      </w:r>
      <w:r w:rsidRPr="00FC0D4B">
        <w:t>кругозор,</w:t>
      </w:r>
      <w:r w:rsidRPr="00FC0D4B">
        <w:rPr>
          <w:spacing w:val="1"/>
        </w:rPr>
        <w:t xml:space="preserve"> </w:t>
      </w:r>
      <w:r w:rsidRPr="00FC0D4B">
        <w:t>воспитывает</w:t>
      </w:r>
      <w:r w:rsidRPr="00FC0D4B">
        <w:rPr>
          <w:spacing w:val="1"/>
        </w:rPr>
        <w:t xml:space="preserve"> </w:t>
      </w:r>
      <w:r w:rsidRPr="00FC0D4B">
        <w:t>дисциплину,</w:t>
      </w:r>
      <w:r w:rsidRPr="00FC0D4B">
        <w:rPr>
          <w:spacing w:val="1"/>
        </w:rPr>
        <w:t xml:space="preserve"> </w:t>
      </w:r>
      <w:r w:rsidRPr="00FC0D4B">
        <w:t>помогает</w:t>
      </w:r>
      <w:r w:rsidRPr="00FC0D4B">
        <w:rPr>
          <w:spacing w:val="68"/>
        </w:rPr>
        <w:t xml:space="preserve"> </w:t>
      </w:r>
      <w:r w:rsidRPr="00FC0D4B">
        <w:t>принять</w:t>
      </w:r>
      <w:r w:rsidRPr="00FC0D4B">
        <w:rPr>
          <w:spacing w:val="68"/>
        </w:rPr>
        <w:t xml:space="preserve"> </w:t>
      </w:r>
      <w:r w:rsidRPr="00FC0D4B">
        <w:t>решение</w:t>
      </w:r>
      <w:r w:rsidRPr="00FC0D4B">
        <w:rPr>
          <w:spacing w:val="69"/>
        </w:rPr>
        <w:t xml:space="preserve"> </w:t>
      </w:r>
      <w:r w:rsidRPr="00FC0D4B">
        <w:t>в</w:t>
      </w:r>
      <w:r w:rsidRPr="00FC0D4B">
        <w:rPr>
          <w:spacing w:val="68"/>
        </w:rPr>
        <w:t xml:space="preserve"> </w:t>
      </w:r>
      <w:r w:rsidRPr="00FC0D4B">
        <w:t>выборе</w:t>
      </w:r>
      <w:r w:rsidRPr="00FC0D4B">
        <w:rPr>
          <w:spacing w:val="68"/>
        </w:rPr>
        <w:t xml:space="preserve"> </w:t>
      </w:r>
      <w:r w:rsidRPr="00FC0D4B">
        <w:t>профессии</w:t>
      </w:r>
      <w:r w:rsidRPr="00FC0D4B">
        <w:rPr>
          <w:spacing w:val="69"/>
        </w:rPr>
        <w:t xml:space="preserve"> </w:t>
      </w:r>
      <w:r w:rsidRPr="00FC0D4B">
        <w:t>музыканта.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Ансамбль</w:t>
      </w:r>
      <w:r w:rsidRPr="00FC0D4B">
        <w:rPr>
          <w:spacing w:val="1"/>
        </w:rPr>
        <w:t xml:space="preserve"> </w:t>
      </w:r>
      <w:r w:rsidRPr="00FC0D4B">
        <w:t>духовых</w:t>
      </w:r>
      <w:r w:rsidRPr="00FC0D4B">
        <w:rPr>
          <w:spacing w:val="1"/>
        </w:rPr>
        <w:t xml:space="preserve"> </w:t>
      </w:r>
      <w:r w:rsidRPr="00FC0D4B">
        <w:t>инструментов</w:t>
      </w:r>
      <w:r w:rsidRPr="00FC0D4B">
        <w:rPr>
          <w:spacing w:val="1"/>
        </w:rPr>
        <w:t xml:space="preserve"> </w:t>
      </w:r>
      <w:r w:rsidRPr="00FC0D4B">
        <w:t>использует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развивает</w:t>
      </w:r>
      <w:r w:rsidRPr="00FC0D4B">
        <w:rPr>
          <w:spacing w:val="1"/>
        </w:rPr>
        <w:t xml:space="preserve"> </w:t>
      </w:r>
      <w:r w:rsidRPr="00FC0D4B">
        <w:t>базовые</w:t>
      </w:r>
      <w:r w:rsidRPr="00FC0D4B">
        <w:rPr>
          <w:spacing w:val="1"/>
        </w:rPr>
        <w:t xml:space="preserve"> </w:t>
      </w:r>
      <w:r w:rsidRPr="00FC0D4B">
        <w:t>навыки,</w:t>
      </w:r>
      <w:r w:rsidRPr="00FC0D4B">
        <w:rPr>
          <w:spacing w:val="-2"/>
        </w:rPr>
        <w:t xml:space="preserve"> </w:t>
      </w:r>
      <w:r w:rsidRPr="00FC0D4B">
        <w:t>полученные на занятиях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-1"/>
        </w:rPr>
        <w:t xml:space="preserve"> </w:t>
      </w:r>
      <w:r w:rsidRPr="00FC0D4B">
        <w:t>классе по</w:t>
      </w:r>
      <w:r w:rsidRPr="00FC0D4B">
        <w:rPr>
          <w:spacing w:val="1"/>
        </w:rPr>
        <w:t xml:space="preserve"> </w:t>
      </w:r>
      <w:r w:rsidRPr="00FC0D4B">
        <w:t>специальности.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За время обучения ансамблю должен сформироваться комплекс умений</w:t>
      </w:r>
      <w:r w:rsidRPr="00FC0D4B">
        <w:rPr>
          <w:spacing w:val="-67"/>
        </w:rPr>
        <w:t xml:space="preserve"> </w:t>
      </w:r>
      <w:r w:rsidRPr="00FC0D4B">
        <w:t>и</w:t>
      </w:r>
      <w:r w:rsidRPr="00FC0D4B">
        <w:rPr>
          <w:spacing w:val="-2"/>
        </w:rPr>
        <w:t xml:space="preserve"> </w:t>
      </w:r>
      <w:r w:rsidRPr="00FC0D4B">
        <w:t>навыков,</w:t>
      </w:r>
      <w:r w:rsidRPr="00FC0D4B">
        <w:rPr>
          <w:spacing w:val="-3"/>
        </w:rPr>
        <w:t xml:space="preserve"> </w:t>
      </w:r>
      <w:r w:rsidRPr="00FC0D4B">
        <w:t>необходимых</w:t>
      </w:r>
      <w:r w:rsidRPr="00FC0D4B">
        <w:rPr>
          <w:spacing w:val="-4"/>
        </w:rPr>
        <w:t xml:space="preserve"> </w:t>
      </w:r>
      <w:r w:rsidRPr="00FC0D4B">
        <w:t>для</w:t>
      </w:r>
      <w:r w:rsidRPr="00FC0D4B">
        <w:rPr>
          <w:spacing w:val="-2"/>
        </w:rPr>
        <w:t xml:space="preserve"> </w:t>
      </w:r>
      <w:r w:rsidRPr="00FC0D4B">
        <w:t>совместного</w:t>
      </w:r>
      <w:r w:rsidRPr="00FC0D4B">
        <w:rPr>
          <w:spacing w:val="-1"/>
        </w:rPr>
        <w:t xml:space="preserve"> </w:t>
      </w:r>
      <w:r w:rsidRPr="00FC0D4B">
        <w:t>музицирования.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Коллективный</w:t>
      </w:r>
      <w:r w:rsidRPr="00FC0D4B">
        <w:rPr>
          <w:spacing w:val="1"/>
        </w:rPr>
        <w:t xml:space="preserve"> </w:t>
      </w:r>
      <w:r w:rsidRPr="00FC0D4B">
        <w:t>характер</w:t>
      </w:r>
      <w:r w:rsidRPr="00FC0D4B">
        <w:rPr>
          <w:spacing w:val="1"/>
        </w:rPr>
        <w:t xml:space="preserve"> </w:t>
      </w:r>
      <w:r w:rsidRPr="00FC0D4B">
        <w:t>работы</w:t>
      </w:r>
      <w:r w:rsidRPr="00FC0D4B">
        <w:rPr>
          <w:spacing w:val="1"/>
        </w:rPr>
        <w:t xml:space="preserve"> </w:t>
      </w:r>
      <w:r w:rsidRPr="00FC0D4B">
        <w:t>при</w:t>
      </w:r>
      <w:r w:rsidRPr="00FC0D4B">
        <w:rPr>
          <w:spacing w:val="1"/>
        </w:rPr>
        <w:t xml:space="preserve"> </w:t>
      </w:r>
      <w:r w:rsidRPr="00FC0D4B">
        <w:t>разучивании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исполнении</w:t>
      </w:r>
      <w:r w:rsidRPr="00FC0D4B">
        <w:rPr>
          <w:spacing w:val="1"/>
        </w:rPr>
        <w:t xml:space="preserve"> </w:t>
      </w:r>
      <w:r w:rsidRPr="00FC0D4B">
        <w:t>произведений,</w:t>
      </w:r>
      <w:r w:rsidRPr="00FC0D4B">
        <w:rPr>
          <w:spacing w:val="71"/>
        </w:rPr>
        <w:t xml:space="preserve"> </w:t>
      </w:r>
      <w:r w:rsidRPr="00FC0D4B">
        <w:t>чувство</w:t>
      </w:r>
      <w:r w:rsidRPr="00FC0D4B">
        <w:rPr>
          <w:spacing w:val="71"/>
        </w:rPr>
        <w:t xml:space="preserve"> </w:t>
      </w:r>
      <w:r w:rsidRPr="00FC0D4B">
        <w:t>ответственности</w:t>
      </w:r>
      <w:r w:rsidRPr="00FC0D4B">
        <w:rPr>
          <w:spacing w:val="71"/>
        </w:rPr>
        <w:t xml:space="preserve"> </w:t>
      </w:r>
      <w:r w:rsidRPr="00FC0D4B">
        <w:t>делают</w:t>
      </w:r>
      <w:r w:rsidRPr="00FC0D4B">
        <w:rPr>
          <w:spacing w:val="71"/>
        </w:rPr>
        <w:t xml:space="preserve"> </w:t>
      </w:r>
      <w:r w:rsidRPr="00FC0D4B">
        <w:t>класс</w:t>
      </w:r>
      <w:r w:rsidRPr="00FC0D4B">
        <w:rPr>
          <w:spacing w:val="71"/>
        </w:rPr>
        <w:t xml:space="preserve"> </w:t>
      </w:r>
      <w:r w:rsidRPr="00FC0D4B">
        <w:t>«Ансамбля»</w:t>
      </w:r>
      <w:r w:rsidRPr="00FC0D4B">
        <w:rPr>
          <w:spacing w:val="1"/>
        </w:rPr>
        <w:t xml:space="preserve"> </w:t>
      </w:r>
      <w:r w:rsidRPr="00FC0D4B">
        <w:t>наиболее</w:t>
      </w:r>
      <w:r w:rsidRPr="00FC0D4B">
        <w:rPr>
          <w:spacing w:val="67"/>
        </w:rPr>
        <w:t xml:space="preserve"> </w:t>
      </w:r>
      <w:r w:rsidRPr="00FC0D4B">
        <w:t>эффективной</w:t>
      </w:r>
      <w:r w:rsidRPr="00FC0D4B">
        <w:rPr>
          <w:spacing w:val="68"/>
        </w:rPr>
        <w:t xml:space="preserve"> </w:t>
      </w:r>
      <w:r w:rsidRPr="00FC0D4B">
        <w:t>формой</w:t>
      </w:r>
      <w:r w:rsidRPr="00FC0D4B">
        <w:rPr>
          <w:spacing w:val="67"/>
        </w:rPr>
        <w:t xml:space="preserve"> </w:t>
      </w:r>
      <w:r w:rsidRPr="00FC0D4B">
        <w:t>учебно-воспитательного</w:t>
      </w:r>
      <w:r w:rsidRPr="00FC0D4B">
        <w:rPr>
          <w:spacing w:val="69"/>
        </w:rPr>
        <w:t xml:space="preserve"> </w:t>
      </w:r>
      <w:r w:rsidRPr="00FC0D4B">
        <w:t>процесса.</w:t>
      </w:r>
    </w:p>
    <w:p w:rsidR="00182521" w:rsidRPr="004E1402" w:rsidRDefault="00182521" w:rsidP="00EA59C9">
      <w:pPr>
        <w:pStyle w:val="ListParagraph"/>
        <w:numPr>
          <w:ilvl w:val="0"/>
          <w:numId w:val="21"/>
        </w:numPr>
        <w:tabs>
          <w:tab w:val="left" w:pos="1420"/>
          <w:tab w:val="left" w:pos="3119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4E1402">
        <w:rPr>
          <w:b/>
          <w:i/>
          <w:sz w:val="28"/>
          <w:szCs w:val="28"/>
        </w:rPr>
        <w:t>Срок</w:t>
      </w:r>
      <w:r w:rsidRPr="004E1402">
        <w:rPr>
          <w:b/>
          <w:i/>
          <w:spacing w:val="-5"/>
          <w:sz w:val="28"/>
          <w:szCs w:val="28"/>
        </w:rPr>
        <w:t xml:space="preserve"> </w:t>
      </w:r>
      <w:r w:rsidRPr="004E1402">
        <w:rPr>
          <w:b/>
          <w:i/>
          <w:sz w:val="28"/>
          <w:szCs w:val="28"/>
        </w:rPr>
        <w:t>реализации</w:t>
      </w:r>
      <w:r w:rsidRPr="004E1402">
        <w:rPr>
          <w:b/>
          <w:i/>
          <w:spacing w:val="-7"/>
          <w:sz w:val="28"/>
          <w:szCs w:val="28"/>
        </w:rPr>
        <w:t xml:space="preserve"> </w:t>
      </w:r>
      <w:r w:rsidRPr="004E1402">
        <w:rPr>
          <w:b/>
          <w:i/>
          <w:sz w:val="28"/>
          <w:szCs w:val="28"/>
        </w:rPr>
        <w:t>учебного</w:t>
      </w:r>
      <w:r w:rsidRPr="004E1402">
        <w:rPr>
          <w:b/>
          <w:i/>
          <w:spacing w:val="-2"/>
          <w:sz w:val="28"/>
          <w:szCs w:val="28"/>
        </w:rPr>
        <w:t xml:space="preserve"> </w:t>
      </w:r>
      <w:r w:rsidRPr="004E1402">
        <w:rPr>
          <w:b/>
          <w:i/>
          <w:sz w:val="28"/>
          <w:szCs w:val="28"/>
        </w:rPr>
        <w:t>предмета</w:t>
      </w:r>
      <w:r w:rsidRPr="004E1402">
        <w:rPr>
          <w:b/>
          <w:i/>
          <w:spacing w:val="-5"/>
          <w:sz w:val="28"/>
          <w:szCs w:val="28"/>
        </w:rPr>
        <w:t xml:space="preserve"> </w:t>
      </w:r>
      <w:r w:rsidRPr="004E1402">
        <w:rPr>
          <w:b/>
          <w:i/>
          <w:sz w:val="28"/>
          <w:szCs w:val="28"/>
        </w:rPr>
        <w:t>«Ансамбль»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Реализации</w:t>
      </w:r>
      <w:r w:rsidRPr="00FC0D4B">
        <w:rPr>
          <w:spacing w:val="1"/>
        </w:rPr>
        <w:t xml:space="preserve"> </w:t>
      </w:r>
      <w:r w:rsidRPr="00FC0D4B">
        <w:t>данной</w:t>
      </w:r>
      <w:r w:rsidRPr="00FC0D4B">
        <w:rPr>
          <w:spacing w:val="1"/>
        </w:rPr>
        <w:t xml:space="preserve"> </w:t>
      </w:r>
      <w:r w:rsidRPr="00FC0D4B">
        <w:t>программы</w:t>
      </w:r>
      <w:r w:rsidRPr="00FC0D4B">
        <w:rPr>
          <w:spacing w:val="1"/>
        </w:rPr>
        <w:t xml:space="preserve"> </w:t>
      </w:r>
      <w:r w:rsidRPr="00FC0D4B">
        <w:t>осуществляется</w:t>
      </w:r>
      <w:r w:rsidRPr="00FC0D4B">
        <w:rPr>
          <w:spacing w:val="1"/>
        </w:rPr>
        <w:t xml:space="preserve"> </w:t>
      </w:r>
      <w:r>
        <w:t>с 2</w:t>
      </w:r>
      <w:r w:rsidRPr="00FC0D4B">
        <w:t xml:space="preserve"> по 5 классы</w:t>
      </w:r>
      <w:r w:rsidRPr="00FC0D4B">
        <w:rPr>
          <w:spacing w:val="1"/>
        </w:rPr>
        <w:t xml:space="preserve"> </w:t>
      </w:r>
      <w:r w:rsidRPr="00FC0D4B">
        <w:t>(по образовательным программам со сроком обучения 5 лет) обязательной</w:t>
      </w:r>
      <w:r w:rsidRPr="00FC0D4B">
        <w:rPr>
          <w:spacing w:val="1"/>
        </w:rPr>
        <w:t xml:space="preserve"> </w:t>
      </w:r>
      <w:r w:rsidRPr="00FC0D4B">
        <w:t>части.</w:t>
      </w:r>
      <w:r w:rsidRPr="00FC0D4B">
        <w:rPr>
          <w:spacing w:val="71"/>
        </w:rPr>
        <w:t xml:space="preserve"> 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Для</w:t>
      </w:r>
      <w:r w:rsidRPr="00FC0D4B">
        <w:rPr>
          <w:spacing w:val="1"/>
        </w:rPr>
        <w:t xml:space="preserve"> </w:t>
      </w:r>
      <w:r w:rsidRPr="00FC0D4B">
        <w:t>детей,</w:t>
      </w:r>
      <w:r w:rsidRPr="00FC0D4B">
        <w:rPr>
          <w:spacing w:val="1"/>
        </w:rPr>
        <w:t xml:space="preserve"> </w:t>
      </w:r>
      <w:r w:rsidRPr="00FC0D4B">
        <w:t>не</w:t>
      </w:r>
      <w:r w:rsidRPr="00FC0D4B">
        <w:rPr>
          <w:spacing w:val="1"/>
        </w:rPr>
        <w:t xml:space="preserve"> </w:t>
      </w:r>
      <w:r w:rsidRPr="00FC0D4B">
        <w:t>закончивших</w:t>
      </w:r>
      <w:r w:rsidRPr="00FC0D4B">
        <w:rPr>
          <w:spacing w:val="1"/>
        </w:rPr>
        <w:t xml:space="preserve"> </w:t>
      </w:r>
      <w:r w:rsidRPr="00FC0D4B">
        <w:t>освоение</w:t>
      </w:r>
      <w:r w:rsidRPr="00FC0D4B">
        <w:rPr>
          <w:spacing w:val="1"/>
        </w:rPr>
        <w:t xml:space="preserve"> </w:t>
      </w:r>
      <w:r w:rsidRPr="00FC0D4B">
        <w:t>образовательной</w:t>
      </w:r>
      <w:r w:rsidRPr="00FC0D4B">
        <w:rPr>
          <w:spacing w:val="1"/>
        </w:rPr>
        <w:t xml:space="preserve"> </w:t>
      </w:r>
      <w:r w:rsidRPr="00FC0D4B">
        <w:t>программы</w:t>
      </w:r>
      <w:r w:rsidRPr="00FC0D4B">
        <w:rPr>
          <w:spacing w:val="1"/>
        </w:rPr>
        <w:t xml:space="preserve"> </w:t>
      </w:r>
      <w:r w:rsidRPr="00FC0D4B">
        <w:t>основного</w:t>
      </w:r>
      <w:r w:rsidRPr="00FC0D4B">
        <w:rPr>
          <w:spacing w:val="1"/>
        </w:rPr>
        <w:t xml:space="preserve"> </w:t>
      </w:r>
      <w:r w:rsidRPr="00FC0D4B">
        <w:t>общего</w:t>
      </w:r>
      <w:r w:rsidRPr="00FC0D4B">
        <w:rPr>
          <w:spacing w:val="1"/>
        </w:rPr>
        <w:t xml:space="preserve"> </w:t>
      </w:r>
      <w:r w:rsidRPr="00FC0D4B">
        <w:t>образования</w:t>
      </w:r>
      <w:r w:rsidRPr="00FC0D4B">
        <w:rPr>
          <w:spacing w:val="1"/>
        </w:rPr>
        <w:t xml:space="preserve"> </w:t>
      </w:r>
      <w:r w:rsidRPr="00FC0D4B">
        <w:t>или</w:t>
      </w:r>
      <w:r w:rsidRPr="00FC0D4B">
        <w:rPr>
          <w:spacing w:val="1"/>
        </w:rPr>
        <w:t xml:space="preserve"> </w:t>
      </w:r>
      <w:r w:rsidRPr="00FC0D4B">
        <w:t>среднего</w:t>
      </w:r>
      <w:r w:rsidRPr="00FC0D4B">
        <w:rPr>
          <w:spacing w:val="1"/>
        </w:rPr>
        <w:t xml:space="preserve"> </w:t>
      </w:r>
      <w:r w:rsidRPr="00FC0D4B">
        <w:t>общего</w:t>
      </w:r>
      <w:r w:rsidRPr="00FC0D4B">
        <w:rPr>
          <w:spacing w:val="1"/>
        </w:rPr>
        <w:t xml:space="preserve"> </w:t>
      </w:r>
      <w:r w:rsidRPr="00FC0D4B">
        <w:t>образования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планирующих</w:t>
      </w:r>
      <w:r w:rsidRPr="00FC0D4B">
        <w:rPr>
          <w:spacing w:val="1"/>
        </w:rPr>
        <w:t xml:space="preserve"> </w:t>
      </w:r>
      <w:r w:rsidRPr="00FC0D4B">
        <w:t>поступление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образовательные</w:t>
      </w:r>
      <w:r w:rsidRPr="00FC0D4B">
        <w:rPr>
          <w:spacing w:val="1"/>
        </w:rPr>
        <w:t xml:space="preserve"> </w:t>
      </w:r>
      <w:r w:rsidRPr="00FC0D4B">
        <w:t>организации,</w:t>
      </w:r>
      <w:r w:rsidRPr="00FC0D4B">
        <w:rPr>
          <w:spacing w:val="1"/>
        </w:rPr>
        <w:t xml:space="preserve"> </w:t>
      </w:r>
      <w:r w:rsidRPr="00FC0D4B">
        <w:t>реализующие</w:t>
      </w:r>
      <w:r w:rsidRPr="00FC0D4B">
        <w:rPr>
          <w:spacing w:val="1"/>
        </w:rPr>
        <w:t xml:space="preserve"> </w:t>
      </w:r>
      <w:r w:rsidRPr="00FC0D4B">
        <w:t>основные</w:t>
      </w:r>
      <w:r w:rsidRPr="00FC0D4B">
        <w:rPr>
          <w:spacing w:val="1"/>
        </w:rPr>
        <w:t xml:space="preserve"> </w:t>
      </w:r>
      <w:r w:rsidRPr="00FC0D4B">
        <w:t>профессиональные</w:t>
      </w:r>
      <w:r w:rsidRPr="00FC0D4B">
        <w:rPr>
          <w:spacing w:val="1"/>
        </w:rPr>
        <w:t xml:space="preserve"> </w:t>
      </w:r>
      <w:r w:rsidRPr="00FC0D4B">
        <w:t>образовательные</w:t>
      </w:r>
      <w:r w:rsidRPr="00FC0D4B">
        <w:rPr>
          <w:spacing w:val="1"/>
        </w:rPr>
        <w:t xml:space="preserve"> </w:t>
      </w:r>
      <w:r w:rsidRPr="00FC0D4B">
        <w:t>программы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области</w:t>
      </w:r>
      <w:r w:rsidRPr="00FC0D4B">
        <w:rPr>
          <w:spacing w:val="1"/>
        </w:rPr>
        <w:t xml:space="preserve"> </w:t>
      </w:r>
      <w:r w:rsidRPr="00FC0D4B">
        <w:t>музыкального</w:t>
      </w:r>
      <w:r w:rsidRPr="00FC0D4B">
        <w:rPr>
          <w:spacing w:val="1"/>
        </w:rPr>
        <w:t xml:space="preserve"> </w:t>
      </w:r>
      <w:r w:rsidRPr="00FC0D4B">
        <w:t>искусства,</w:t>
      </w:r>
      <w:r w:rsidRPr="00FC0D4B">
        <w:rPr>
          <w:spacing w:val="70"/>
        </w:rPr>
        <w:t xml:space="preserve"> </w:t>
      </w:r>
      <w:r w:rsidRPr="00FC0D4B">
        <w:t>срок</w:t>
      </w:r>
      <w:r w:rsidRPr="00FC0D4B">
        <w:rPr>
          <w:spacing w:val="70"/>
        </w:rPr>
        <w:t xml:space="preserve"> </w:t>
      </w:r>
      <w:r w:rsidRPr="00FC0D4B">
        <w:t>обучения</w:t>
      </w:r>
      <w:r w:rsidRPr="00FC0D4B">
        <w:rPr>
          <w:spacing w:val="70"/>
        </w:rPr>
        <w:t xml:space="preserve"> </w:t>
      </w:r>
      <w:r w:rsidRPr="00FC0D4B">
        <w:t>может</w:t>
      </w:r>
      <w:r w:rsidRPr="00FC0D4B">
        <w:rPr>
          <w:spacing w:val="70"/>
        </w:rPr>
        <w:t xml:space="preserve"> </w:t>
      </w:r>
      <w:r w:rsidRPr="00FC0D4B">
        <w:t>быть</w:t>
      </w:r>
      <w:r w:rsidRPr="00FC0D4B">
        <w:rPr>
          <w:spacing w:val="70"/>
        </w:rPr>
        <w:t xml:space="preserve"> </w:t>
      </w:r>
      <w:r w:rsidRPr="00FC0D4B">
        <w:t>увеличен</w:t>
      </w:r>
      <w:r w:rsidRPr="00FC0D4B">
        <w:rPr>
          <w:spacing w:val="70"/>
        </w:rPr>
        <w:t xml:space="preserve"> </w:t>
      </w:r>
      <w:r w:rsidRPr="00FC0D4B">
        <w:t>на</w:t>
      </w:r>
      <w:r w:rsidRPr="00FC0D4B">
        <w:rPr>
          <w:spacing w:val="70"/>
        </w:rPr>
        <w:t xml:space="preserve"> </w:t>
      </w:r>
      <w:r w:rsidRPr="00FC0D4B">
        <w:t>один</w:t>
      </w:r>
      <w:r w:rsidRPr="00FC0D4B">
        <w:rPr>
          <w:spacing w:val="1"/>
        </w:rPr>
        <w:t xml:space="preserve"> </w:t>
      </w:r>
      <w:r w:rsidRPr="00FC0D4B">
        <w:t>год.</w:t>
      </w:r>
    </w:p>
    <w:p w:rsidR="00182521" w:rsidRPr="00FC0D4B" w:rsidRDefault="00182521" w:rsidP="00EA59C9">
      <w:pPr>
        <w:pStyle w:val="ListParagraph"/>
        <w:numPr>
          <w:ilvl w:val="0"/>
          <w:numId w:val="21"/>
        </w:numPr>
        <w:tabs>
          <w:tab w:val="left" w:pos="1566"/>
          <w:tab w:val="left" w:pos="2599"/>
          <w:tab w:val="left" w:pos="3119"/>
          <w:tab w:val="left" w:pos="3899"/>
          <w:tab w:val="left" w:pos="5214"/>
          <w:tab w:val="left" w:pos="7608"/>
          <w:tab w:val="left" w:pos="8896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4E1402">
        <w:rPr>
          <w:b/>
          <w:i/>
          <w:sz w:val="28"/>
          <w:szCs w:val="28"/>
        </w:rPr>
        <w:t>Объем учебного времени</w:t>
      </w:r>
      <w:r>
        <w:rPr>
          <w:sz w:val="28"/>
          <w:szCs w:val="28"/>
        </w:rPr>
        <w:t xml:space="preserve">, предусмотренный </w:t>
      </w:r>
      <w:r w:rsidRPr="00FC0D4B">
        <w:rPr>
          <w:sz w:val="28"/>
          <w:szCs w:val="28"/>
        </w:rPr>
        <w:t>учебным</w:t>
      </w:r>
      <w:r>
        <w:rPr>
          <w:sz w:val="28"/>
          <w:szCs w:val="28"/>
        </w:rPr>
        <w:t xml:space="preserve"> </w:t>
      </w:r>
      <w:r w:rsidRPr="00FC0D4B">
        <w:rPr>
          <w:spacing w:val="-1"/>
          <w:sz w:val="28"/>
          <w:szCs w:val="28"/>
        </w:rPr>
        <w:t>планом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Школы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реализацию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предмета</w:t>
      </w:r>
      <w:r w:rsidRPr="00FC0D4B">
        <w:rPr>
          <w:spacing w:val="3"/>
          <w:sz w:val="28"/>
          <w:szCs w:val="28"/>
        </w:rPr>
        <w:t xml:space="preserve"> </w:t>
      </w:r>
      <w:r w:rsidRPr="00FC0D4B">
        <w:rPr>
          <w:sz w:val="28"/>
          <w:szCs w:val="28"/>
        </w:rPr>
        <w:t>«Ансамбль»:</w:t>
      </w:r>
    </w:p>
    <w:p w:rsidR="00182521" w:rsidRPr="00FF3D69" w:rsidRDefault="00182521" w:rsidP="00FF3D69">
      <w:pPr>
        <w:tabs>
          <w:tab w:val="left" w:pos="3119"/>
        </w:tabs>
        <w:spacing w:line="276" w:lineRule="auto"/>
        <w:ind w:firstLine="284"/>
        <w:jc w:val="right"/>
        <w:rPr>
          <w:b/>
          <w:i/>
          <w:sz w:val="28"/>
          <w:szCs w:val="28"/>
        </w:rPr>
      </w:pPr>
      <w:r w:rsidRPr="00FF3D69">
        <w:rPr>
          <w:b/>
          <w:i/>
          <w:sz w:val="28"/>
          <w:szCs w:val="28"/>
        </w:rPr>
        <w:t>Таблица</w:t>
      </w:r>
      <w:r w:rsidRPr="00FF3D69">
        <w:rPr>
          <w:b/>
          <w:i/>
          <w:spacing w:val="-5"/>
          <w:sz w:val="28"/>
          <w:szCs w:val="28"/>
        </w:rPr>
        <w:t xml:space="preserve"> </w:t>
      </w:r>
      <w:r w:rsidRPr="00FF3D69">
        <w:rPr>
          <w:b/>
          <w:i/>
          <w:sz w:val="28"/>
          <w:szCs w:val="28"/>
        </w:rPr>
        <w:t>1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96"/>
        <w:gridCol w:w="1701"/>
        <w:gridCol w:w="1559"/>
      </w:tblGrid>
      <w:tr w:rsidR="00182521" w:rsidRPr="00FC0D4B" w:rsidTr="009643E3">
        <w:trPr>
          <w:trHeight w:val="369"/>
        </w:trPr>
        <w:tc>
          <w:tcPr>
            <w:tcW w:w="609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Срок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обучения/класс</w:t>
            </w:r>
          </w:p>
        </w:tc>
        <w:tc>
          <w:tcPr>
            <w:tcW w:w="1701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2-5 класс</w:t>
            </w:r>
          </w:p>
        </w:tc>
        <w:tc>
          <w:tcPr>
            <w:tcW w:w="1559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6 класс</w:t>
            </w:r>
          </w:p>
        </w:tc>
      </w:tr>
      <w:tr w:rsidR="00182521" w:rsidRPr="00FC0D4B" w:rsidTr="009643E3">
        <w:trPr>
          <w:trHeight w:val="348"/>
        </w:trPr>
        <w:tc>
          <w:tcPr>
            <w:tcW w:w="609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Максимальная</w:t>
            </w:r>
            <w:r w:rsidRPr="009643E3">
              <w:rPr>
                <w:spacing w:val="-4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учебная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нагрузка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(в часах)</w:t>
            </w:r>
          </w:p>
        </w:tc>
        <w:tc>
          <w:tcPr>
            <w:tcW w:w="1701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264</w:t>
            </w:r>
          </w:p>
        </w:tc>
        <w:tc>
          <w:tcPr>
            <w:tcW w:w="1559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132</w:t>
            </w:r>
          </w:p>
        </w:tc>
      </w:tr>
      <w:tr w:rsidR="00182521" w:rsidRPr="00FC0D4B" w:rsidTr="009643E3">
        <w:trPr>
          <w:trHeight w:val="369"/>
        </w:trPr>
        <w:tc>
          <w:tcPr>
            <w:tcW w:w="609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Количество</w:t>
            </w:r>
            <w:r w:rsidRPr="009643E3">
              <w:rPr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часов</w:t>
            </w:r>
            <w:r w:rsidRPr="009643E3">
              <w:rPr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на</w:t>
            </w:r>
            <w:r w:rsidRPr="009643E3">
              <w:rPr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аудиторные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занятия</w:t>
            </w:r>
          </w:p>
        </w:tc>
        <w:tc>
          <w:tcPr>
            <w:tcW w:w="1701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132</w:t>
            </w:r>
          </w:p>
        </w:tc>
        <w:tc>
          <w:tcPr>
            <w:tcW w:w="1559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66</w:t>
            </w:r>
          </w:p>
        </w:tc>
      </w:tr>
      <w:tr w:rsidR="00182521" w:rsidRPr="00FC0D4B" w:rsidTr="009643E3">
        <w:trPr>
          <w:trHeight w:val="741"/>
        </w:trPr>
        <w:tc>
          <w:tcPr>
            <w:tcW w:w="609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Количество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часов</w:t>
            </w:r>
            <w:r w:rsidRPr="009643E3">
              <w:rPr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на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внеаудиторную (самостоятельную)</w:t>
            </w:r>
            <w:r w:rsidRPr="009643E3">
              <w:rPr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работу</w:t>
            </w:r>
          </w:p>
        </w:tc>
        <w:tc>
          <w:tcPr>
            <w:tcW w:w="1701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132</w:t>
            </w:r>
          </w:p>
        </w:tc>
        <w:tc>
          <w:tcPr>
            <w:tcW w:w="1559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66</w:t>
            </w:r>
          </w:p>
        </w:tc>
      </w:tr>
    </w:tbl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  <w:rPr>
          <w:i/>
        </w:rPr>
      </w:pPr>
    </w:p>
    <w:p w:rsidR="00182521" w:rsidRPr="006D153C" w:rsidRDefault="00182521" w:rsidP="00EA59C9">
      <w:pPr>
        <w:pStyle w:val="ListParagraph"/>
        <w:numPr>
          <w:ilvl w:val="0"/>
          <w:numId w:val="21"/>
        </w:numPr>
        <w:tabs>
          <w:tab w:val="left" w:pos="1408"/>
          <w:tab w:val="left" w:pos="3119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6D153C">
        <w:rPr>
          <w:b/>
          <w:i/>
          <w:sz w:val="28"/>
          <w:szCs w:val="28"/>
        </w:rPr>
        <w:t>Форма</w:t>
      </w:r>
      <w:r w:rsidRPr="006D153C">
        <w:rPr>
          <w:b/>
          <w:i/>
          <w:spacing w:val="-5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проведения</w:t>
      </w:r>
      <w:r w:rsidRPr="006D153C">
        <w:rPr>
          <w:b/>
          <w:i/>
          <w:spacing w:val="-6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учебных</w:t>
      </w:r>
      <w:r w:rsidRPr="006D153C">
        <w:rPr>
          <w:b/>
          <w:i/>
          <w:spacing w:val="-3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аудиторных</w:t>
      </w:r>
      <w:r w:rsidRPr="006D153C">
        <w:rPr>
          <w:b/>
          <w:i/>
          <w:spacing w:val="-4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занятий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Занятия по предмету «Ансамбль» проводятся в форме</w:t>
      </w:r>
      <w:r w:rsidRPr="00FC0D4B">
        <w:rPr>
          <w:spacing w:val="1"/>
        </w:rPr>
        <w:t xml:space="preserve"> </w:t>
      </w:r>
      <w:r w:rsidRPr="00FC0D4B">
        <w:t>мелкогрупповых</w:t>
      </w:r>
      <w:r w:rsidRPr="00FC0D4B">
        <w:rPr>
          <w:spacing w:val="-67"/>
        </w:rPr>
        <w:t xml:space="preserve"> </w:t>
      </w:r>
      <w:r>
        <w:rPr>
          <w:spacing w:val="-67"/>
        </w:rPr>
        <w:t xml:space="preserve">  </w:t>
      </w:r>
      <w:r w:rsidRPr="00FC0D4B">
        <w:t>занятий</w:t>
      </w:r>
      <w:r w:rsidRPr="00FC0D4B">
        <w:rPr>
          <w:spacing w:val="-1"/>
        </w:rPr>
        <w:t xml:space="preserve"> </w:t>
      </w:r>
      <w:r w:rsidRPr="00FC0D4B">
        <w:t>(от</w:t>
      </w:r>
      <w:r w:rsidRPr="00FC0D4B">
        <w:rPr>
          <w:spacing w:val="-1"/>
        </w:rPr>
        <w:t xml:space="preserve"> </w:t>
      </w:r>
      <w:r w:rsidRPr="00FC0D4B">
        <w:t>2-х</w:t>
      </w:r>
      <w:r w:rsidRPr="00FC0D4B">
        <w:rPr>
          <w:spacing w:val="1"/>
        </w:rPr>
        <w:t xml:space="preserve"> </w:t>
      </w:r>
      <w:r w:rsidRPr="00FC0D4B">
        <w:t>человек) по</w:t>
      </w:r>
      <w:r w:rsidRPr="00FC0D4B">
        <w:rPr>
          <w:spacing w:val="1"/>
        </w:rPr>
        <w:t xml:space="preserve"> </w:t>
      </w:r>
      <w:r w:rsidRPr="00FC0D4B">
        <w:t>1 часу</w:t>
      </w:r>
      <w:r w:rsidRPr="00FC0D4B">
        <w:rPr>
          <w:spacing w:val="-4"/>
        </w:rPr>
        <w:t xml:space="preserve"> </w:t>
      </w:r>
      <w:r w:rsidRPr="00FC0D4B">
        <w:t>в</w:t>
      </w:r>
      <w:r w:rsidRPr="00FC0D4B">
        <w:rPr>
          <w:spacing w:val="-2"/>
        </w:rPr>
        <w:t xml:space="preserve"> </w:t>
      </w:r>
      <w:r w:rsidRPr="00FC0D4B">
        <w:t>неделю.</w:t>
      </w:r>
    </w:p>
    <w:p w:rsidR="00182521" w:rsidRPr="006D153C" w:rsidRDefault="00182521" w:rsidP="00EA59C9">
      <w:pPr>
        <w:pStyle w:val="ListParagraph"/>
        <w:numPr>
          <w:ilvl w:val="0"/>
          <w:numId w:val="21"/>
        </w:numPr>
        <w:tabs>
          <w:tab w:val="left" w:pos="1408"/>
          <w:tab w:val="left" w:pos="3119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6D153C">
        <w:rPr>
          <w:b/>
          <w:i/>
          <w:sz w:val="28"/>
          <w:szCs w:val="28"/>
        </w:rPr>
        <w:t>Цели</w:t>
      </w:r>
      <w:r w:rsidRPr="006D153C">
        <w:rPr>
          <w:b/>
          <w:i/>
          <w:spacing w:val="-2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и</w:t>
      </w:r>
      <w:r w:rsidRPr="006D153C">
        <w:rPr>
          <w:b/>
          <w:i/>
          <w:spacing w:val="-4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задачи</w:t>
      </w:r>
      <w:r w:rsidRPr="006D153C">
        <w:rPr>
          <w:b/>
          <w:i/>
          <w:spacing w:val="-1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учебного</w:t>
      </w:r>
      <w:r w:rsidRPr="006D153C">
        <w:rPr>
          <w:b/>
          <w:i/>
          <w:spacing w:val="-1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предмета</w:t>
      </w:r>
      <w:r w:rsidRPr="006D153C">
        <w:rPr>
          <w:b/>
          <w:i/>
          <w:spacing w:val="-5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«Ансамбль»</w:t>
      </w:r>
    </w:p>
    <w:p w:rsidR="00182521" w:rsidRPr="006D153C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</w:pPr>
      <w:r w:rsidRPr="006D153C">
        <w:t>Цели:</w:t>
      </w:r>
    </w:p>
    <w:p w:rsidR="00182521" w:rsidRPr="00FC0D4B" w:rsidRDefault="00182521" w:rsidP="00EA59C9">
      <w:pPr>
        <w:pStyle w:val="ListParagraph"/>
        <w:numPr>
          <w:ilvl w:val="0"/>
          <w:numId w:val="26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развитие музыкально-творческих способностей обучающегося на основе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приобретенных им знаний,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умений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навыков;</w:t>
      </w:r>
    </w:p>
    <w:p w:rsidR="00182521" w:rsidRPr="00FC0D4B" w:rsidRDefault="00182521" w:rsidP="00EA59C9">
      <w:pPr>
        <w:pStyle w:val="ListParagraph"/>
        <w:numPr>
          <w:ilvl w:val="0"/>
          <w:numId w:val="26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выявление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наиболее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одаренных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обучающихся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дальнейшая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подготовка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к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продолжению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музыкального образования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 образовательных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организациях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среднего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профессионального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образования,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реализующих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основные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профессиональные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программы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области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музыкального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искусства.</w:t>
      </w:r>
    </w:p>
    <w:p w:rsidR="00182521" w:rsidRPr="006D153C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</w:pPr>
      <w:r w:rsidRPr="006D153C">
        <w:t>Задачи:</w:t>
      </w:r>
    </w:p>
    <w:p w:rsidR="00182521" w:rsidRPr="00FC0D4B" w:rsidRDefault="00182521" w:rsidP="00EA59C9">
      <w:pPr>
        <w:pStyle w:val="ListParagraph"/>
        <w:numPr>
          <w:ilvl w:val="0"/>
          <w:numId w:val="27"/>
        </w:numPr>
        <w:tabs>
          <w:tab w:val="left" w:pos="985"/>
          <w:tab w:val="left" w:pos="2256"/>
          <w:tab w:val="left" w:pos="3119"/>
          <w:tab w:val="left" w:pos="3434"/>
          <w:tab w:val="left" w:pos="4050"/>
          <w:tab w:val="left" w:pos="6331"/>
          <w:tab w:val="left" w:pos="8087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создание</w:t>
      </w:r>
      <w:r w:rsidRPr="00FC0D4B">
        <w:rPr>
          <w:sz w:val="28"/>
          <w:szCs w:val="28"/>
        </w:rPr>
        <w:tab/>
        <w:t>условий</w:t>
      </w:r>
      <w:r w:rsidRPr="00FC0D4B">
        <w:rPr>
          <w:sz w:val="28"/>
          <w:szCs w:val="28"/>
        </w:rPr>
        <w:tab/>
        <w:t>для</w:t>
      </w:r>
      <w:r w:rsidRPr="00FC0D4B">
        <w:rPr>
          <w:sz w:val="28"/>
          <w:szCs w:val="28"/>
        </w:rPr>
        <w:tab/>
        <w:t>художественного</w:t>
      </w:r>
      <w:r w:rsidRPr="00FC0D4B">
        <w:rPr>
          <w:sz w:val="28"/>
          <w:szCs w:val="28"/>
        </w:rPr>
        <w:tab/>
        <w:t>образования,</w:t>
      </w:r>
      <w:r w:rsidRPr="00FC0D4B">
        <w:rPr>
          <w:sz w:val="28"/>
          <w:szCs w:val="28"/>
        </w:rPr>
        <w:tab/>
        <w:t>эстетического</w:t>
      </w:r>
    </w:p>
    <w:p w:rsidR="00182521" w:rsidRPr="00FC0D4B" w:rsidRDefault="00182521" w:rsidP="00EA59C9">
      <w:pPr>
        <w:pStyle w:val="BodyText"/>
        <w:numPr>
          <w:ilvl w:val="0"/>
          <w:numId w:val="27"/>
        </w:numPr>
        <w:tabs>
          <w:tab w:val="left" w:pos="985"/>
          <w:tab w:val="left" w:pos="3119"/>
        </w:tabs>
        <w:spacing w:line="276" w:lineRule="auto"/>
        <w:ind w:left="0" w:firstLine="709"/>
        <w:jc w:val="both"/>
      </w:pPr>
      <w:r w:rsidRPr="00FC0D4B">
        <w:t>воспитания</w:t>
      </w:r>
      <w:r w:rsidRPr="00FC0D4B">
        <w:rPr>
          <w:spacing w:val="-4"/>
        </w:rPr>
        <w:t xml:space="preserve"> </w:t>
      </w:r>
      <w:r w:rsidRPr="00FC0D4B">
        <w:t>и</w:t>
      </w:r>
      <w:r w:rsidRPr="00FC0D4B">
        <w:rPr>
          <w:spacing w:val="-4"/>
        </w:rPr>
        <w:t xml:space="preserve"> </w:t>
      </w:r>
      <w:r w:rsidRPr="00FC0D4B">
        <w:t>духовно-нравственного</w:t>
      </w:r>
      <w:r w:rsidRPr="00FC0D4B">
        <w:rPr>
          <w:spacing w:val="-3"/>
        </w:rPr>
        <w:t xml:space="preserve"> </w:t>
      </w:r>
      <w:r w:rsidRPr="00FC0D4B">
        <w:t>развития</w:t>
      </w:r>
      <w:r w:rsidRPr="00FC0D4B">
        <w:rPr>
          <w:spacing w:val="-6"/>
        </w:rPr>
        <w:t xml:space="preserve"> </w:t>
      </w:r>
      <w:r w:rsidRPr="00FC0D4B">
        <w:t>детей;</w:t>
      </w:r>
    </w:p>
    <w:p w:rsidR="00182521" w:rsidRPr="00FC0D4B" w:rsidRDefault="00182521" w:rsidP="00EA59C9">
      <w:pPr>
        <w:pStyle w:val="ListParagraph"/>
        <w:numPr>
          <w:ilvl w:val="0"/>
          <w:numId w:val="27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стимулирование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развития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эмоциональности,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памяти,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мышления,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воображения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и творческой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активности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при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игре в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ансамбле;</w:t>
      </w:r>
    </w:p>
    <w:p w:rsidR="00182521" w:rsidRPr="00FC0D4B" w:rsidRDefault="00182521" w:rsidP="00EA59C9">
      <w:pPr>
        <w:pStyle w:val="ListParagraph"/>
        <w:numPr>
          <w:ilvl w:val="0"/>
          <w:numId w:val="27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развитие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мотивации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к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игре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ансамбле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родственных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инструментов;</w:t>
      </w:r>
    </w:p>
    <w:p w:rsidR="00182521" w:rsidRPr="00FC0D4B" w:rsidRDefault="00182521" w:rsidP="00EA59C9">
      <w:pPr>
        <w:pStyle w:val="ListParagraph"/>
        <w:numPr>
          <w:ilvl w:val="0"/>
          <w:numId w:val="27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обучение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специальным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умениям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навыкам,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необходимым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для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творческой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деятельности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внутри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ансамбля,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а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также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навыкам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импровизации;</w:t>
      </w:r>
    </w:p>
    <w:p w:rsidR="00182521" w:rsidRPr="00FC0D4B" w:rsidRDefault="00182521" w:rsidP="00EA59C9">
      <w:pPr>
        <w:pStyle w:val="ListParagraph"/>
        <w:numPr>
          <w:ilvl w:val="0"/>
          <w:numId w:val="27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создание условий для передачи знаний и представлений о разных стилях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68"/>
          <w:sz w:val="28"/>
          <w:szCs w:val="28"/>
        </w:rPr>
        <w:t xml:space="preserve"> </w:t>
      </w:r>
      <w:r w:rsidRPr="00FC0D4B">
        <w:rPr>
          <w:sz w:val="28"/>
          <w:szCs w:val="28"/>
        </w:rPr>
        <w:t>жанрах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ансамблевого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творчества;</w:t>
      </w:r>
    </w:p>
    <w:p w:rsidR="00182521" w:rsidRPr="00FC0D4B" w:rsidRDefault="00182521" w:rsidP="00EA59C9">
      <w:pPr>
        <w:pStyle w:val="ListParagraph"/>
        <w:numPr>
          <w:ilvl w:val="0"/>
          <w:numId w:val="27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развитие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обучающихся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способностей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(слуха,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чувства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ритма,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памяти);</w:t>
      </w:r>
    </w:p>
    <w:p w:rsidR="00182521" w:rsidRPr="00FC0D4B" w:rsidRDefault="00182521" w:rsidP="00EA59C9">
      <w:pPr>
        <w:pStyle w:val="ListParagraph"/>
        <w:numPr>
          <w:ilvl w:val="0"/>
          <w:numId w:val="27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развитие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художественных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способностей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обучающихся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уровня,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необходимого для дальнейшего обучения в образовательных организациях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среднего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профессионального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образования,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реализующих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основные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профессиональные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программы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области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музыкального искусства</w:t>
      </w:r>
    </w:p>
    <w:p w:rsidR="00182521" w:rsidRPr="006D153C" w:rsidRDefault="00182521" w:rsidP="00EA59C9">
      <w:pPr>
        <w:pStyle w:val="ListParagraph"/>
        <w:numPr>
          <w:ilvl w:val="0"/>
          <w:numId w:val="21"/>
        </w:numPr>
        <w:tabs>
          <w:tab w:val="left" w:pos="993"/>
          <w:tab w:val="left" w:pos="3119"/>
          <w:tab w:val="left" w:pos="3544"/>
          <w:tab w:val="left" w:pos="5277"/>
          <w:tab w:val="left" w:pos="7278"/>
          <w:tab w:val="left" w:pos="8672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6D153C">
        <w:rPr>
          <w:b/>
          <w:i/>
          <w:sz w:val="28"/>
          <w:szCs w:val="28"/>
        </w:rPr>
        <w:t xml:space="preserve">Обоснование структуры программы учебного предмета «Ансамбль» </w:t>
      </w:r>
    </w:p>
    <w:p w:rsidR="00182521" w:rsidRPr="006D153C" w:rsidRDefault="00182521" w:rsidP="00EA59C9">
      <w:pPr>
        <w:pStyle w:val="ListParagraph"/>
        <w:tabs>
          <w:tab w:val="left" w:pos="993"/>
          <w:tab w:val="left" w:pos="3119"/>
          <w:tab w:val="left" w:pos="3544"/>
          <w:tab w:val="left" w:pos="5277"/>
          <w:tab w:val="left" w:pos="7278"/>
          <w:tab w:val="left" w:pos="8672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6D153C">
        <w:rPr>
          <w:color w:val="000009"/>
          <w:sz w:val="28"/>
          <w:szCs w:val="28"/>
        </w:rPr>
        <w:t xml:space="preserve">Обоснованием структуры программы являются </w:t>
      </w:r>
      <w:r w:rsidRPr="006D153C">
        <w:rPr>
          <w:color w:val="000009"/>
          <w:spacing w:val="-1"/>
          <w:sz w:val="28"/>
          <w:szCs w:val="28"/>
        </w:rPr>
        <w:t>ФГТ,</w:t>
      </w:r>
      <w:r w:rsidRPr="006D153C">
        <w:rPr>
          <w:color w:val="000009"/>
          <w:spacing w:val="-67"/>
          <w:sz w:val="28"/>
          <w:szCs w:val="28"/>
        </w:rPr>
        <w:t xml:space="preserve"> </w:t>
      </w:r>
      <w:r w:rsidRPr="006D153C">
        <w:rPr>
          <w:color w:val="000009"/>
          <w:sz w:val="28"/>
          <w:szCs w:val="28"/>
        </w:rPr>
        <w:t>отражающие</w:t>
      </w:r>
      <w:r w:rsidRPr="006D153C">
        <w:rPr>
          <w:color w:val="000009"/>
          <w:spacing w:val="-1"/>
          <w:sz w:val="28"/>
          <w:szCs w:val="28"/>
        </w:rPr>
        <w:t xml:space="preserve"> </w:t>
      </w:r>
      <w:r w:rsidRPr="006D153C">
        <w:rPr>
          <w:color w:val="000009"/>
          <w:sz w:val="28"/>
          <w:szCs w:val="28"/>
        </w:rPr>
        <w:t>все аспекты</w:t>
      </w:r>
      <w:r w:rsidRPr="006D153C">
        <w:rPr>
          <w:color w:val="000009"/>
          <w:spacing w:val="-1"/>
          <w:sz w:val="28"/>
          <w:szCs w:val="28"/>
        </w:rPr>
        <w:t xml:space="preserve"> </w:t>
      </w:r>
      <w:r w:rsidRPr="006D153C">
        <w:rPr>
          <w:color w:val="000009"/>
          <w:sz w:val="28"/>
          <w:szCs w:val="28"/>
        </w:rPr>
        <w:t>работы</w:t>
      </w:r>
      <w:r w:rsidRPr="006D153C">
        <w:rPr>
          <w:color w:val="000009"/>
          <w:spacing w:val="-3"/>
          <w:sz w:val="28"/>
          <w:szCs w:val="28"/>
        </w:rPr>
        <w:t xml:space="preserve"> </w:t>
      </w:r>
      <w:r w:rsidRPr="006D153C">
        <w:rPr>
          <w:color w:val="000009"/>
          <w:sz w:val="28"/>
          <w:szCs w:val="28"/>
        </w:rPr>
        <w:t>преподавателя</w:t>
      </w:r>
      <w:r w:rsidRPr="006D153C">
        <w:rPr>
          <w:color w:val="000009"/>
          <w:spacing w:val="-1"/>
          <w:sz w:val="28"/>
          <w:szCs w:val="28"/>
        </w:rPr>
        <w:t xml:space="preserve"> </w:t>
      </w:r>
      <w:r w:rsidRPr="006D153C">
        <w:rPr>
          <w:color w:val="000009"/>
          <w:sz w:val="28"/>
          <w:szCs w:val="28"/>
        </w:rPr>
        <w:t>с</w:t>
      </w:r>
      <w:r w:rsidRPr="006D153C">
        <w:rPr>
          <w:color w:val="000009"/>
          <w:spacing w:val="-3"/>
          <w:sz w:val="28"/>
          <w:szCs w:val="28"/>
        </w:rPr>
        <w:t xml:space="preserve"> </w:t>
      </w:r>
      <w:r w:rsidRPr="006D153C">
        <w:rPr>
          <w:color w:val="000009"/>
          <w:sz w:val="28"/>
          <w:szCs w:val="28"/>
        </w:rPr>
        <w:t>обучающимся.</w:t>
      </w:r>
    </w:p>
    <w:p w:rsidR="00182521" w:rsidRPr="00FC0D4B" w:rsidRDefault="00182521" w:rsidP="00EA59C9">
      <w:pPr>
        <w:pStyle w:val="BodyText"/>
        <w:tabs>
          <w:tab w:val="left" w:pos="2294"/>
          <w:tab w:val="left" w:pos="3119"/>
          <w:tab w:val="left" w:pos="3882"/>
          <w:tab w:val="left" w:pos="5275"/>
          <w:tab w:val="left" w:pos="6678"/>
          <w:tab w:val="left" w:pos="7679"/>
        </w:tabs>
        <w:spacing w:line="276" w:lineRule="auto"/>
        <w:ind w:left="0" w:firstLine="709"/>
        <w:jc w:val="both"/>
      </w:pPr>
      <w:r w:rsidRPr="00FC0D4B">
        <w:t>Данн</w:t>
      </w:r>
      <w:r>
        <w:t xml:space="preserve">ая программа учебного предмета имеет </w:t>
      </w:r>
      <w:r w:rsidRPr="00FC0D4B">
        <w:rPr>
          <w:spacing w:val="-1"/>
        </w:rPr>
        <w:t>самостоятельную</w:t>
      </w:r>
      <w:r w:rsidRPr="00FC0D4B">
        <w:rPr>
          <w:spacing w:val="-67"/>
        </w:rPr>
        <w:t xml:space="preserve"> </w:t>
      </w:r>
      <w:r w:rsidRPr="00FC0D4B">
        <w:t>структуру, включающую:</w:t>
      </w:r>
    </w:p>
    <w:p w:rsidR="00182521" w:rsidRPr="006D153C" w:rsidRDefault="00182521" w:rsidP="00EA59C9">
      <w:pPr>
        <w:pStyle w:val="ListParagraph"/>
        <w:numPr>
          <w:ilvl w:val="0"/>
          <w:numId w:val="28"/>
        </w:numPr>
        <w:tabs>
          <w:tab w:val="left" w:pos="567"/>
          <w:tab w:val="left" w:pos="993"/>
          <w:tab w:val="left" w:pos="3119"/>
        </w:tabs>
        <w:spacing w:before="0" w:line="276" w:lineRule="auto"/>
        <w:ind w:left="0" w:firstLine="709"/>
        <w:jc w:val="both"/>
        <w:rPr>
          <w:i/>
          <w:sz w:val="28"/>
          <w:szCs w:val="28"/>
        </w:rPr>
      </w:pPr>
      <w:r w:rsidRPr="006D153C">
        <w:rPr>
          <w:i/>
          <w:sz w:val="28"/>
          <w:szCs w:val="28"/>
        </w:rPr>
        <w:t>титульный</w:t>
      </w:r>
      <w:r w:rsidRPr="006D153C">
        <w:rPr>
          <w:i/>
          <w:spacing w:val="-1"/>
          <w:sz w:val="28"/>
          <w:szCs w:val="28"/>
        </w:rPr>
        <w:t xml:space="preserve"> </w:t>
      </w:r>
      <w:r w:rsidRPr="006D153C">
        <w:rPr>
          <w:i/>
          <w:sz w:val="28"/>
          <w:szCs w:val="28"/>
        </w:rPr>
        <w:t>лист;</w:t>
      </w:r>
    </w:p>
    <w:p w:rsidR="00182521" w:rsidRPr="006D153C" w:rsidRDefault="00182521" w:rsidP="00EA59C9">
      <w:pPr>
        <w:pStyle w:val="ListParagraph"/>
        <w:numPr>
          <w:ilvl w:val="0"/>
          <w:numId w:val="28"/>
        </w:numPr>
        <w:tabs>
          <w:tab w:val="left" w:pos="567"/>
          <w:tab w:val="left" w:pos="993"/>
          <w:tab w:val="left" w:pos="3119"/>
        </w:tabs>
        <w:spacing w:before="0" w:line="276" w:lineRule="auto"/>
        <w:ind w:left="0" w:firstLine="709"/>
        <w:jc w:val="both"/>
        <w:rPr>
          <w:i/>
          <w:sz w:val="28"/>
          <w:szCs w:val="28"/>
        </w:rPr>
      </w:pPr>
      <w:r w:rsidRPr="006D153C">
        <w:rPr>
          <w:i/>
          <w:sz w:val="28"/>
          <w:szCs w:val="28"/>
        </w:rPr>
        <w:t>структуру</w:t>
      </w:r>
      <w:r w:rsidRPr="006D153C">
        <w:rPr>
          <w:i/>
          <w:spacing w:val="-6"/>
          <w:sz w:val="28"/>
          <w:szCs w:val="28"/>
        </w:rPr>
        <w:t xml:space="preserve"> </w:t>
      </w:r>
      <w:r w:rsidRPr="006D153C">
        <w:rPr>
          <w:i/>
          <w:sz w:val="28"/>
          <w:szCs w:val="28"/>
        </w:rPr>
        <w:t>программы</w:t>
      </w:r>
      <w:r w:rsidRPr="006D153C">
        <w:rPr>
          <w:i/>
          <w:spacing w:val="-4"/>
          <w:sz w:val="28"/>
          <w:szCs w:val="28"/>
        </w:rPr>
        <w:t xml:space="preserve"> </w:t>
      </w:r>
      <w:r w:rsidRPr="006D153C">
        <w:rPr>
          <w:i/>
          <w:sz w:val="28"/>
          <w:szCs w:val="28"/>
        </w:rPr>
        <w:t>учебного</w:t>
      </w:r>
      <w:r w:rsidRPr="006D153C">
        <w:rPr>
          <w:i/>
          <w:spacing w:val="-2"/>
          <w:sz w:val="28"/>
          <w:szCs w:val="28"/>
        </w:rPr>
        <w:t xml:space="preserve"> </w:t>
      </w:r>
      <w:r w:rsidRPr="006D153C">
        <w:rPr>
          <w:i/>
          <w:sz w:val="28"/>
          <w:szCs w:val="28"/>
        </w:rPr>
        <w:t>предмета;</w:t>
      </w:r>
    </w:p>
    <w:p w:rsidR="00182521" w:rsidRPr="00FC0D4B" w:rsidRDefault="00182521" w:rsidP="00EA59C9">
      <w:pPr>
        <w:pStyle w:val="ListParagraph"/>
        <w:numPr>
          <w:ilvl w:val="0"/>
          <w:numId w:val="28"/>
        </w:numPr>
        <w:tabs>
          <w:tab w:val="left" w:pos="567"/>
          <w:tab w:val="left" w:pos="635"/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6D153C">
        <w:rPr>
          <w:i/>
          <w:sz w:val="28"/>
          <w:szCs w:val="28"/>
        </w:rPr>
        <w:t>пояснительную записку</w:t>
      </w:r>
      <w:r w:rsidRPr="00FC0D4B">
        <w:rPr>
          <w:i/>
          <w:sz w:val="28"/>
          <w:szCs w:val="28"/>
        </w:rPr>
        <w:t xml:space="preserve">, </w:t>
      </w:r>
      <w:r w:rsidRPr="00FC0D4B">
        <w:rPr>
          <w:sz w:val="28"/>
          <w:szCs w:val="28"/>
        </w:rPr>
        <w:t>содержащую характеристику учебного предмета,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его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место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роль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образовательном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процессе,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срок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реализации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учебного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предмета,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объем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времени,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предусмотренный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учебным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планом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Школы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реализацию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предмета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(с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указанием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максимальной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учебной нагрузки, сведений о затратах учебного времени, предусмотренного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освоение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предмета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-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объема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времени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внеаудиторную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(самостоятельную)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работу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обучающихся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аудиторные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занятия),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формы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проведения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аудиторных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занятий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(групповая,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мелкогрупповая,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индивидуальная),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цели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задачи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предмета,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методы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обучения,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описание материально-технических условий реализации учебного предмета,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результаты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освоения или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ожидаемые результаты;</w:t>
      </w:r>
    </w:p>
    <w:p w:rsidR="00182521" w:rsidRPr="00FC0D4B" w:rsidRDefault="00182521" w:rsidP="00EA59C9">
      <w:pPr>
        <w:pStyle w:val="ListParagraph"/>
        <w:numPr>
          <w:ilvl w:val="0"/>
          <w:numId w:val="28"/>
        </w:numPr>
        <w:tabs>
          <w:tab w:val="left" w:pos="567"/>
          <w:tab w:val="left" w:pos="643"/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i/>
          <w:sz w:val="28"/>
          <w:szCs w:val="28"/>
        </w:rPr>
        <w:t xml:space="preserve">содержание учебного предмета </w:t>
      </w:r>
      <w:r w:rsidRPr="00FC0D4B">
        <w:rPr>
          <w:sz w:val="28"/>
          <w:szCs w:val="28"/>
        </w:rPr>
        <w:t>и распределение учебного материала по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годам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обучения,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описание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дидактических единиц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учебного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предмета;</w:t>
      </w:r>
    </w:p>
    <w:p w:rsidR="00182521" w:rsidRPr="00FC0D4B" w:rsidRDefault="00182521" w:rsidP="00EA59C9">
      <w:pPr>
        <w:pStyle w:val="ListParagraph"/>
        <w:numPr>
          <w:ilvl w:val="0"/>
          <w:numId w:val="28"/>
        </w:numPr>
        <w:tabs>
          <w:tab w:val="left" w:pos="567"/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i/>
          <w:sz w:val="28"/>
          <w:szCs w:val="28"/>
        </w:rPr>
        <w:t>требования</w:t>
      </w:r>
      <w:r w:rsidRPr="00FC0D4B">
        <w:rPr>
          <w:i/>
          <w:spacing w:val="-4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к</w:t>
      </w:r>
      <w:r w:rsidRPr="00FC0D4B">
        <w:rPr>
          <w:i/>
          <w:spacing w:val="-2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уровню</w:t>
      </w:r>
      <w:r w:rsidRPr="00FC0D4B">
        <w:rPr>
          <w:i/>
          <w:spacing w:val="-3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подготовки</w:t>
      </w:r>
      <w:r w:rsidRPr="00FC0D4B">
        <w:rPr>
          <w:i/>
          <w:spacing w:val="-2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обучающихся</w:t>
      </w:r>
      <w:r w:rsidRPr="00FC0D4B">
        <w:rPr>
          <w:sz w:val="28"/>
          <w:szCs w:val="28"/>
        </w:rPr>
        <w:t>;</w:t>
      </w:r>
    </w:p>
    <w:p w:rsidR="00182521" w:rsidRPr="00FC0D4B" w:rsidRDefault="00182521" w:rsidP="00EA59C9">
      <w:pPr>
        <w:pStyle w:val="ListParagraph"/>
        <w:numPr>
          <w:ilvl w:val="0"/>
          <w:numId w:val="28"/>
        </w:numPr>
        <w:tabs>
          <w:tab w:val="left" w:pos="567"/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i/>
          <w:sz w:val="28"/>
          <w:szCs w:val="28"/>
        </w:rPr>
        <w:t>формы</w:t>
      </w:r>
      <w:r w:rsidRPr="00FC0D4B">
        <w:rPr>
          <w:i/>
          <w:spacing w:val="-3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и</w:t>
      </w:r>
      <w:r w:rsidRPr="00FC0D4B">
        <w:rPr>
          <w:i/>
          <w:spacing w:val="-3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методы</w:t>
      </w:r>
      <w:r w:rsidRPr="00FC0D4B">
        <w:rPr>
          <w:i/>
          <w:spacing w:val="-4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контроля,</w:t>
      </w:r>
      <w:r w:rsidRPr="00FC0D4B">
        <w:rPr>
          <w:i/>
          <w:spacing w:val="-1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систему оценок</w:t>
      </w:r>
      <w:r w:rsidRPr="00FC0D4B">
        <w:rPr>
          <w:sz w:val="28"/>
          <w:szCs w:val="28"/>
        </w:rPr>
        <w:t>;</w:t>
      </w:r>
    </w:p>
    <w:p w:rsidR="00182521" w:rsidRPr="00FC0D4B" w:rsidRDefault="00182521" w:rsidP="00EA59C9">
      <w:pPr>
        <w:pStyle w:val="ListParagraph"/>
        <w:numPr>
          <w:ilvl w:val="0"/>
          <w:numId w:val="28"/>
        </w:numPr>
        <w:tabs>
          <w:tab w:val="left" w:pos="567"/>
          <w:tab w:val="left" w:pos="710"/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i/>
          <w:sz w:val="28"/>
          <w:szCs w:val="28"/>
        </w:rPr>
        <w:t>методическое</w:t>
      </w:r>
      <w:r w:rsidRPr="00FC0D4B">
        <w:rPr>
          <w:i/>
          <w:spacing w:val="1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обеспечение</w:t>
      </w:r>
      <w:r w:rsidRPr="00FC0D4B">
        <w:rPr>
          <w:i/>
          <w:spacing w:val="1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учебного</w:t>
      </w:r>
      <w:r w:rsidRPr="00FC0D4B">
        <w:rPr>
          <w:i/>
          <w:spacing w:val="1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процесса</w:t>
      </w:r>
      <w:r w:rsidRPr="00FC0D4B">
        <w:rPr>
          <w:sz w:val="28"/>
          <w:szCs w:val="28"/>
        </w:rPr>
        <w:t>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том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числе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перечень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литературы,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а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также,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при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необходимости,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перечень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средств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обучения;</w:t>
      </w:r>
    </w:p>
    <w:p w:rsidR="00182521" w:rsidRPr="006D153C" w:rsidRDefault="00182521" w:rsidP="00EA59C9">
      <w:pPr>
        <w:pStyle w:val="ListParagraph"/>
        <w:numPr>
          <w:ilvl w:val="0"/>
          <w:numId w:val="28"/>
        </w:numPr>
        <w:tabs>
          <w:tab w:val="left" w:pos="567"/>
          <w:tab w:val="left" w:pos="674"/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i/>
          <w:sz w:val="28"/>
          <w:szCs w:val="28"/>
        </w:rPr>
        <w:t>список</w:t>
      </w:r>
      <w:r w:rsidRPr="00FC0D4B">
        <w:rPr>
          <w:i/>
          <w:spacing w:val="17"/>
          <w:sz w:val="28"/>
          <w:szCs w:val="28"/>
        </w:rPr>
        <w:t xml:space="preserve"> </w:t>
      </w:r>
      <w:r w:rsidRPr="006D153C">
        <w:rPr>
          <w:i/>
          <w:color w:val="000009"/>
          <w:sz w:val="28"/>
          <w:szCs w:val="28"/>
        </w:rPr>
        <w:t>рекомендуемой</w:t>
      </w:r>
      <w:r w:rsidRPr="006D153C">
        <w:rPr>
          <w:i/>
          <w:color w:val="000009"/>
          <w:spacing w:val="19"/>
          <w:sz w:val="28"/>
          <w:szCs w:val="28"/>
        </w:rPr>
        <w:t xml:space="preserve"> </w:t>
      </w:r>
      <w:r w:rsidRPr="006D153C">
        <w:rPr>
          <w:i/>
          <w:color w:val="000009"/>
          <w:sz w:val="28"/>
          <w:szCs w:val="28"/>
        </w:rPr>
        <w:t>нотной</w:t>
      </w:r>
      <w:r w:rsidRPr="006D153C">
        <w:rPr>
          <w:i/>
          <w:color w:val="000009"/>
          <w:spacing w:val="17"/>
          <w:sz w:val="28"/>
          <w:szCs w:val="28"/>
        </w:rPr>
        <w:t xml:space="preserve"> </w:t>
      </w:r>
      <w:r w:rsidRPr="006D153C">
        <w:rPr>
          <w:i/>
          <w:color w:val="000009"/>
          <w:sz w:val="28"/>
          <w:szCs w:val="28"/>
        </w:rPr>
        <w:t>и</w:t>
      </w:r>
      <w:r w:rsidRPr="006D153C">
        <w:rPr>
          <w:i/>
          <w:color w:val="000009"/>
          <w:spacing w:val="16"/>
          <w:sz w:val="28"/>
          <w:szCs w:val="28"/>
        </w:rPr>
        <w:t xml:space="preserve"> </w:t>
      </w:r>
      <w:r w:rsidRPr="006D153C">
        <w:rPr>
          <w:i/>
          <w:color w:val="000009"/>
          <w:sz w:val="28"/>
          <w:szCs w:val="28"/>
        </w:rPr>
        <w:t>методической</w:t>
      </w:r>
      <w:r w:rsidRPr="00FC0D4B">
        <w:rPr>
          <w:color w:val="000009"/>
          <w:spacing w:val="22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литературы</w:t>
      </w:r>
      <w:r w:rsidRPr="00FC0D4B">
        <w:rPr>
          <w:i/>
          <w:spacing w:val="15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и</w:t>
      </w:r>
      <w:r w:rsidRPr="00FC0D4B">
        <w:rPr>
          <w:i/>
          <w:spacing w:val="16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средств</w:t>
      </w:r>
      <w:r w:rsidRPr="00FC0D4B">
        <w:rPr>
          <w:i/>
          <w:spacing w:val="-67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обучения,</w:t>
      </w:r>
      <w:r w:rsidRPr="00FC0D4B">
        <w:rPr>
          <w:i/>
          <w:spacing w:val="-2"/>
          <w:sz w:val="28"/>
          <w:szCs w:val="28"/>
        </w:rPr>
        <w:t xml:space="preserve"> </w:t>
      </w:r>
      <w:r w:rsidRPr="006D153C">
        <w:rPr>
          <w:sz w:val="28"/>
          <w:szCs w:val="28"/>
        </w:rPr>
        <w:t>необходимый</w:t>
      </w:r>
      <w:r w:rsidRPr="006D153C">
        <w:rPr>
          <w:spacing w:val="-1"/>
          <w:sz w:val="28"/>
          <w:szCs w:val="28"/>
        </w:rPr>
        <w:t xml:space="preserve"> </w:t>
      </w:r>
      <w:r w:rsidRPr="006D153C">
        <w:rPr>
          <w:sz w:val="28"/>
          <w:szCs w:val="28"/>
        </w:rPr>
        <w:t>для</w:t>
      </w:r>
      <w:r w:rsidRPr="006D153C">
        <w:rPr>
          <w:spacing w:val="-3"/>
          <w:sz w:val="28"/>
          <w:szCs w:val="28"/>
        </w:rPr>
        <w:t xml:space="preserve"> </w:t>
      </w:r>
      <w:r w:rsidRPr="006D153C">
        <w:rPr>
          <w:sz w:val="28"/>
          <w:szCs w:val="28"/>
        </w:rPr>
        <w:t>реализации</w:t>
      </w:r>
      <w:r w:rsidRPr="006D153C">
        <w:rPr>
          <w:spacing w:val="-4"/>
          <w:sz w:val="28"/>
          <w:szCs w:val="28"/>
        </w:rPr>
        <w:t xml:space="preserve"> </w:t>
      </w:r>
      <w:r w:rsidRPr="006D153C">
        <w:rPr>
          <w:sz w:val="28"/>
          <w:szCs w:val="28"/>
        </w:rPr>
        <w:t>программы</w:t>
      </w:r>
      <w:r w:rsidRPr="006D153C">
        <w:rPr>
          <w:spacing w:val="-3"/>
          <w:sz w:val="28"/>
          <w:szCs w:val="28"/>
        </w:rPr>
        <w:t xml:space="preserve"> </w:t>
      </w:r>
      <w:r w:rsidRPr="006D153C">
        <w:rPr>
          <w:sz w:val="28"/>
          <w:szCs w:val="28"/>
        </w:rPr>
        <w:t>учебного предмета.</w:t>
      </w:r>
    </w:p>
    <w:p w:rsidR="00182521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</w:t>
      </w:r>
      <w:r w:rsidRPr="00FC0D4B">
        <w:rPr>
          <w:spacing w:val="54"/>
        </w:rPr>
        <w:t xml:space="preserve"> </w:t>
      </w:r>
      <w:r w:rsidRPr="00FC0D4B">
        <w:t>соответствие</w:t>
      </w:r>
      <w:r w:rsidRPr="00FC0D4B">
        <w:rPr>
          <w:spacing w:val="56"/>
        </w:rPr>
        <w:t xml:space="preserve"> </w:t>
      </w:r>
      <w:r w:rsidRPr="00FC0D4B">
        <w:t>с</w:t>
      </w:r>
      <w:r w:rsidRPr="00FC0D4B">
        <w:rPr>
          <w:spacing w:val="56"/>
        </w:rPr>
        <w:t xml:space="preserve"> </w:t>
      </w:r>
      <w:r w:rsidRPr="00FC0D4B">
        <w:t>данными</w:t>
      </w:r>
      <w:r w:rsidRPr="00FC0D4B">
        <w:rPr>
          <w:spacing w:val="56"/>
        </w:rPr>
        <w:t xml:space="preserve"> </w:t>
      </w:r>
      <w:r w:rsidRPr="00FC0D4B">
        <w:t>направлениями</w:t>
      </w:r>
      <w:r w:rsidRPr="00FC0D4B">
        <w:rPr>
          <w:spacing w:val="55"/>
        </w:rPr>
        <w:t xml:space="preserve"> </w:t>
      </w:r>
      <w:r w:rsidRPr="00FC0D4B">
        <w:t>строится</w:t>
      </w:r>
      <w:r w:rsidRPr="00FC0D4B">
        <w:rPr>
          <w:spacing w:val="53"/>
        </w:rPr>
        <w:t xml:space="preserve"> </w:t>
      </w:r>
      <w:r w:rsidRPr="00FC0D4B">
        <w:t>основной</w:t>
      </w:r>
      <w:r w:rsidRPr="00FC0D4B">
        <w:rPr>
          <w:spacing w:val="56"/>
        </w:rPr>
        <w:t xml:space="preserve"> </w:t>
      </w:r>
      <w:r w:rsidRPr="00FC0D4B">
        <w:t>раздел</w:t>
      </w:r>
      <w:r w:rsidRPr="00FC0D4B">
        <w:rPr>
          <w:spacing w:val="-67"/>
        </w:rPr>
        <w:t xml:space="preserve"> </w:t>
      </w:r>
      <w:r w:rsidRPr="00FC0D4B">
        <w:t>программы</w:t>
      </w:r>
      <w:r w:rsidRPr="00FC0D4B">
        <w:rPr>
          <w:spacing w:val="-1"/>
        </w:rPr>
        <w:t xml:space="preserve"> </w:t>
      </w:r>
      <w:r w:rsidRPr="00FC0D4B">
        <w:t>«Содержание учебного</w:t>
      </w:r>
      <w:r w:rsidRPr="00FC0D4B">
        <w:rPr>
          <w:spacing w:val="1"/>
        </w:rPr>
        <w:t xml:space="preserve"> </w:t>
      </w:r>
      <w:r w:rsidRPr="00FC0D4B">
        <w:t>предмета».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</w:p>
    <w:p w:rsidR="00182521" w:rsidRPr="006D153C" w:rsidRDefault="00182521" w:rsidP="00EA59C9">
      <w:pPr>
        <w:pStyle w:val="ListParagraph"/>
        <w:numPr>
          <w:ilvl w:val="0"/>
          <w:numId w:val="21"/>
        </w:numPr>
        <w:tabs>
          <w:tab w:val="left" w:pos="1490"/>
          <w:tab w:val="left" w:pos="3119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6D153C">
        <w:rPr>
          <w:b/>
          <w:i/>
          <w:sz w:val="28"/>
          <w:szCs w:val="28"/>
        </w:rPr>
        <w:t>Методы</w:t>
      </w:r>
      <w:r w:rsidRPr="006D153C">
        <w:rPr>
          <w:b/>
          <w:i/>
          <w:spacing w:val="-4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обучения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Для достижения поставленной цели и реализации задач предмета</w:t>
      </w:r>
      <w:r w:rsidRPr="00FC0D4B">
        <w:rPr>
          <w:spacing w:val="-68"/>
        </w:rPr>
        <w:t xml:space="preserve"> </w:t>
      </w:r>
      <w:r w:rsidRPr="00FC0D4B">
        <w:t>используются</w:t>
      </w:r>
      <w:r w:rsidRPr="00FC0D4B">
        <w:rPr>
          <w:spacing w:val="-1"/>
        </w:rPr>
        <w:t xml:space="preserve"> </w:t>
      </w:r>
      <w:r w:rsidRPr="00FC0D4B">
        <w:t>следующие методы обучения:</w:t>
      </w:r>
    </w:p>
    <w:p w:rsidR="00182521" w:rsidRPr="00FC0D4B" w:rsidRDefault="00182521" w:rsidP="00EA59C9">
      <w:pPr>
        <w:pStyle w:val="ListParagraph"/>
        <w:numPr>
          <w:ilvl w:val="0"/>
          <w:numId w:val="29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словесный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(рассказ,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беседа,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объяснение);</w:t>
      </w:r>
    </w:p>
    <w:p w:rsidR="00182521" w:rsidRPr="00FC0D4B" w:rsidRDefault="00182521" w:rsidP="00EA59C9">
      <w:pPr>
        <w:pStyle w:val="ListParagraph"/>
        <w:numPr>
          <w:ilvl w:val="0"/>
          <w:numId w:val="29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метод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упражнений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повторений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(выработка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игровых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навыков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обучающихся,</w:t>
      </w:r>
      <w:r w:rsidRPr="00FC0D4B">
        <w:rPr>
          <w:spacing w:val="-6"/>
          <w:sz w:val="28"/>
          <w:szCs w:val="28"/>
        </w:rPr>
        <w:t xml:space="preserve"> </w:t>
      </w:r>
      <w:r w:rsidRPr="00FC0D4B">
        <w:rPr>
          <w:sz w:val="28"/>
          <w:szCs w:val="28"/>
        </w:rPr>
        <w:t>работа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над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художественно-образной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сферой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произведения);</w:t>
      </w:r>
    </w:p>
    <w:p w:rsidR="00182521" w:rsidRPr="00FC0D4B" w:rsidRDefault="00182521" w:rsidP="00EA59C9">
      <w:pPr>
        <w:pStyle w:val="ListParagraph"/>
        <w:numPr>
          <w:ilvl w:val="0"/>
          <w:numId w:val="29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метод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показа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(показ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преподавателем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игровых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движений,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исполнение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преподавателем</w:t>
      </w:r>
      <w:r w:rsidRPr="00FC0D4B">
        <w:rPr>
          <w:spacing w:val="64"/>
          <w:sz w:val="28"/>
          <w:szCs w:val="28"/>
        </w:rPr>
        <w:t xml:space="preserve"> </w:t>
      </w:r>
      <w:r w:rsidRPr="00FC0D4B">
        <w:rPr>
          <w:sz w:val="28"/>
          <w:szCs w:val="28"/>
        </w:rPr>
        <w:t>пьес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использованием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многообразных</w:t>
      </w:r>
      <w:r w:rsidRPr="00FC0D4B">
        <w:rPr>
          <w:spacing w:val="66"/>
          <w:sz w:val="28"/>
          <w:szCs w:val="28"/>
        </w:rPr>
        <w:t xml:space="preserve"> </w:t>
      </w:r>
      <w:r w:rsidRPr="00FC0D4B">
        <w:rPr>
          <w:sz w:val="28"/>
          <w:szCs w:val="28"/>
        </w:rPr>
        <w:t>вариантов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показа);</w:t>
      </w:r>
    </w:p>
    <w:p w:rsidR="00182521" w:rsidRPr="00FC0D4B" w:rsidRDefault="00182521" w:rsidP="00EA59C9">
      <w:pPr>
        <w:pStyle w:val="ListParagraph"/>
        <w:numPr>
          <w:ilvl w:val="0"/>
          <w:numId w:val="29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объяснительно-иллюстративный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(исполнение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преподавателем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произведения обучающихся с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методическими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комментариями);</w:t>
      </w:r>
    </w:p>
    <w:p w:rsidR="00182521" w:rsidRPr="00FC0D4B" w:rsidRDefault="00182521" w:rsidP="00EA59C9">
      <w:pPr>
        <w:pStyle w:val="ListParagraph"/>
        <w:numPr>
          <w:ilvl w:val="0"/>
          <w:numId w:val="29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репродуктивный метод (повторение обучающимися игровых приемов по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образцу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преподавателя);</w:t>
      </w:r>
    </w:p>
    <w:p w:rsidR="00182521" w:rsidRPr="00FC0D4B" w:rsidRDefault="00182521" w:rsidP="00EA59C9">
      <w:pPr>
        <w:pStyle w:val="ListParagraph"/>
        <w:numPr>
          <w:ilvl w:val="0"/>
          <w:numId w:val="29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метод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проблемного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изложения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(преподаватель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ставит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сам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решает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проблему,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показывая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этом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обучающимся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разные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пути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варианты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решения);</w:t>
      </w:r>
    </w:p>
    <w:p w:rsidR="00182521" w:rsidRPr="00FC0D4B" w:rsidRDefault="00182521" w:rsidP="00EA59C9">
      <w:pPr>
        <w:pStyle w:val="ListParagraph"/>
        <w:numPr>
          <w:ilvl w:val="0"/>
          <w:numId w:val="29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частично-поисковый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(обучающиеся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участвует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поисках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решения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поставленной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задачи).</w:t>
      </w:r>
    </w:p>
    <w:p w:rsidR="00182521" w:rsidRPr="00FC0D4B" w:rsidRDefault="00182521" w:rsidP="000557FD">
      <w:pPr>
        <w:pStyle w:val="BodyText"/>
        <w:tabs>
          <w:tab w:val="left" w:pos="986"/>
          <w:tab w:val="left" w:pos="3119"/>
        </w:tabs>
        <w:spacing w:line="276" w:lineRule="auto"/>
        <w:ind w:left="0" w:firstLine="709"/>
        <w:jc w:val="both"/>
      </w:pPr>
      <w:r w:rsidRPr="00FC0D4B">
        <w:t>Выбор</w:t>
      </w:r>
      <w:r w:rsidRPr="00FC0D4B">
        <w:rPr>
          <w:spacing w:val="1"/>
        </w:rPr>
        <w:t xml:space="preserve"> </w:t>
      </w:r>
      <w:r w:rsidRPr="00FC0D4B">
        <w:t>методов</w:t>
      </w:r>
      <w:r w:rsidRPr="00FC0D4B">
        <w:rPr>
          <w:spacing w:val="1"/>
        </w:rPr>
        <w:t xml:space="preserve"> </w:t>
      </w:r>
      <w:r w:rsidRPr="00FC0D4B">
        <w:t>зависит</w:t>
      </w:r>
      <w:r w:rsidRPr="00FC0D4B">
        <w:rPr>
          <w:spacing w:val="1"/>
        </w:rPr>
        <w:t xml:space="preserve"> </w:t>
      </w:r>
      <w:r w:rsidRPr="00FC0D4B">
        <w:t>от</w:t>
      </w:r>
      <w:r w:rsidRPr="00FC0D4B">
        <w:rPr>
          <w:spacing w:val="1"/>
        </w:rPr>
        <w:t xml:space="preserve"> </w:t>
      </w:r>
      <w:r w:rsidRPr="00FC0D4B">
        <w:t>возраста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индивидуальных</w:t>
      </w:r>
      <w:r w:rsidRPr="00FC0D4B">
        <w:rPr>
          <w:spacing w:val="1"/>
        </w:rPr>
        <w:t xml:space="preserve"> </w:t>
      </w:r>
      <w:r w:rsidRPr="00FC0D4B">
        <w:t>особенностей</w:t>
      </w:r>
      <w:r w:rsidRPr="00FC0D4B">
        <w:rPr>
          <w:spacing w:val="1"/>
        </w:rPr>
        <w:t xml:space="preserve"> </w:t>
      </w:r>
      <w:r w:rsidRPr="00FC0D4B">
        <w:t>обучающихся.</w:t>
      </w:r>
    </w:p>
    <w:p w:rsidR="00182521" w:rsidRPr="00FC0D4B" w:rsidRDefault="00182521" w:rsidP="00EA59C9">
      <w:pPr>
        <w:pStyle w:val="BodyText"/>
        <w:tabs>
          <w:tab w:val="left" w:pos="993"/>
          <w:tab w:val="left" w:pos="3119"/>
        </w:tabs>
        <w:spacing w:line="276" w:lineRule="auto"/>
        <w:ind w:left="0" w:firstLine="709"/>
        <w:jc w:val="both"/>
      </w:pPr>
      <w:r w:rsidRPr="00FC0D4B">
        <w:t>Предложенные методы работы с ансамблем духовых инструментов в</w:t>
      </w:r>
      <w:r w:rsidRPr="00FC0D4B">
        <w:rPr>
          <w:spacing w:val="1"/>
        </w:rPr>
        <w:t xml:space="preserve"> </w:t>
      </w:r>
      <w:r w:rsidRPr="00FC0D4B">
        <w:t>рамках</w:t>
      </w:r>
      <w:r w:rsidRPr="00FC0D4B">
        <w:rPr>
          <w:spacing w:val="1"/>
        </w:rPr>
        <w:t xml:space="preserve"> </w:t>
      </w:r>
      <w:r w:rsidRPr="00FC0D4B">
        <w:t>предпрофессиональной</w:t>
      </w:r>
      <w:r w:rsidRPr="00FC0D4B">
        <w:rPr>
          <w:spacing w:val="1"/>
        </w:rPr>
        <w:t xml:space="preserve"> </w:t>
      </w:r>
      <w:r w:rsidRPr="00FC0D4B">
        <w:t>образовательной</w:t>
      </w:r>
      <w:r w:rsidRPr="00FC0D4B">
        <w:rPr>
          <w:spacing w:val="1"/>
        </w:rPr>
        <w:t xml:space="preserve"> </w:t>
      </w:r>
      <w:r w:rsidRPr="00FC0D4B">
        <w:t>программы</w:t>
      </w:r>
      <w:r w:rsidRPr="00FC0D4B">
        <w:rPr>
          <w:spacing w:val="1"/>
        </w:rPr>
        <w:t xml:space="preserve"> </w:t>
      </w:r>
      <w:r w:rsidRPr="00FC0D4B">
        <w:t>являются</w:t>
      </w:r>
      <w:r w:rsidRPr="00FC0D4B">
        <w:rPr>
          <w:spacing w:val="1"/>
        </w:rPr>
        <w:t xml:space="preserve"> </w:t>
      </w:r>
      <w:r w:rsidRPr="00FC0D4B">
        <w:t>наиболее</w:t>
      </w:r>
      <w:r w:rsidRPr="00FC0D4B">
        <w:rPr>
          <w:spacing w:val="1"/>
        </w:rPr>
        <w:t xml:space="preserve"> </w:t>
      </w:r>
      <w:r w:rsidRPr="00FC0D4B">
        <w:t>продуктивными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основаны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проверенных</w:t>
      </w:r>
      <w:r w:rsidRPr="00FC0D4B">
        <w:rPr>
          <w:spacing w:val="1"/>
        </w:rPr>
        <w:t xml:space="preserve"> </w:t>
      </w:r>
      <w:r w:rsidRPr="00FC0D4B">
        <w:t>методиках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сложившихся</w:t>
      </w:r>
      <w:r w:rsidRPr="00FC0D4B">
        <w:rPr>
          <w:spacing w:val="1"/>
        </w:rPr>
        <w:t xml:space="preserve"> </w:t>
      </w:r>
      <w:r w:rsidRPr="00FC0D4B">
        <w:t>традициях</w:t>
      </w:r>
      <w:r w:rsidRPr="00FC0D4B">
        <w:rPr>
          <w:spacing w:val="1"/>
        </w:rPr>
        <w:t xml:space="preserve"> </w:t>
      </w:r>
      <w:r w:rsidRPr="00FC0D4B">
        <w:t>ансамблевого</w:t>
      </w:r>
      <w:r w:rsidRPr="00FC0D4B">
        <w:rPr>
          <w:spacing w:val="1"/>
        </w:rPr>
        <w:t xml:space="preserve"> </w:t>
      </w:r>
      <w:r w:rsidRPr="00FC0D4B">
        <w:t>исполнительства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духовых</w:t>
      </w:r>
      <w:r w:rsidRPr="00FC0D4B">
        <w:rPr>
          <w:spacing w:val="1"/>
        </w:rPr>
        <w:t xml:space="preserve"> </w:t>
      </w:r>
      <w:r w:rsidRPr="00FC0D4B">
        <w:t>инструментах.</w:t>
      </w:r>
    </w:p>
    <w:p w:rsidR="00182521" w:rsidRPr="006D153C" w:rsidRDefault="00182521" w:rsidP="00EA59C9">
      <w:pPr>
        <w:pStyle w:val="ListParagraph"/>
        <w:numPr>
          <w:ilvl w:val="0"/>
          <w:numId w:val="21"/>
        </w:numPr>
        <w:tabs>
          <w:tab w:val="left" w:pos="993"/>
          <w:tab w:val="left" w:pos="1549"/>
          <w:tab w:val="left" w:pos="3119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6D153C">
        <w:rPr>
          <w:b/>
          <w:i/>
          <w:sz w:val="28"/>
          <w:szCs w:val="28"/>
        </w:rPr>
        <w:t>Описание</w:t>
      </w:r>
      <w:r w:rsidRPr="006D153C">
        <w:rPr>
          <w:b/>
          <w:i/>
          <w:spacing w:val="1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материально-технических</w:t>
      </w:r>
      <w:r w:rsidRPr="006D153C">
        <w:rPr>
          <w:b/>
          <w:i/>
          <w:spacing w:val="1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условий</w:t>
      </w:r>
      <w:r w:rsidRPr="006D153C">
        <w:rPr>
          <w:b/>
          <w:i/>
          <w:spacing w:val="1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для</w:t>
      </w:r>
      <w:r w:rsidRPr="006D153C">
        <w:rPr>
          <w:b/>
          <w:i/>
          <w:spacing w:val="1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реализации</w:t>
      </w:r>
      <w:r w:rsidRPr="006D153C">
        <w:rPr>
          <w:b/>
          <w:i/>
          <w:spacing w:val="1"/>
          <w:sz w:val="28"/>
          <w:szCs w:val="28"/>
        </w:rPr>
        <w:t xml:space="preserve"> </w:t>
      </w:r>
      <w:r w:rsidRPr="006D153C">
        <w:rPr>
          <w:b/>
          <w:i/>
          <w:sz w:val="28"/>
          <w:szCs w:val="28"/>
        </w:rPr>
        <w:t>учебного предмета</w:t>
      </w:r>
    </w:p>
    <w:p w:rsidR="00182521" w:rsidRPr="00FC0D4B" w:rsidRDefault="00182521" w:rsidP="00EA59C9">
      <w:pPr>
        <w:pStyle w:val="BodyText"/>
        <w:tabs>
          <w:tab w:val="left" w:pos="993"/>
          <w:tab w:val="left" w:pos="3119"/>
        </w:tabs>
        <w:spacing w:line="276" w:lineRule="auto"/>
        <w:ind w:left="0" w:firstLine="709"/>
        <w:jc w:val="both"/>
      </w:pPr>
      <w:r>
        <w:t xml:space="preserve">Материально-техническая </w:t>
      </w:r>
      <w:r w:rsidRPr="00FC0D4B">
        <w:t>база</w:t>
      </w:r>
      <w:r>
        <w:rPr>
          <w:spacing w:val="70"/>
        </w:rPr>
        <w:t xml:space="preserve"> </w:t>
      </w:r>
      <w:r>
        <w:t>Школы соответствует</w:t>
      </w:r>
      <w:r w:rsidRPr="00FC0D4B">
        <w:t xml:space="preserve"> санитарным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противопожарным</w:t>
      </w:r>
      <w:r w:rsidRPr="00FC0D4B">
        <w:rPr>
          <w:spacing w:val="1"/>
        </w:rPr>
        <w:t xml:space="preserve"> </w:t>
      </w:r>
      <w:r w:rsidRPr="00FC0D4B">
        <w:t>нормам,</w:t>
      </w:r>
      <w:r w:rsidRPr="00FC0D4B">
        <w:rPr>
          <w:spacing w:val="1"/>
        </w:rPr>
        <w:t xml:space="preserve"> </w:t>
      </w:r>
      <w:r w:rsidRPr="00FC0D4B">
        <w:t>нормам</w:t>
      </w:r>
      <w:r w:rsidRPr="00FC0D4B">
        <w:rPr>
          <w:spacing w:val="1"/>
        </w:rPr>
        <w:t xml:space="preserve"> </w:t>
      </w:r>
      <w:r w:rsidRPr="00FC0D4B">
        <w:t>охраны</w:t>
      </w:r>
      <w:r w:rsidRPr="00FC0D4B">
        <w:rPr>
          <w:spacing w:val="1"/>
        </w:rPr>
        <w:t xml:space="preserve"> </w:t>
      </w:r>
      <w:r w:rsidRPr="00FC0D4B">
        <w:t>труда.</w:t>
      </w:r>
      <w:r w:rsidRPr="00FC0D4B">
        <w:rPr>
          <w:spacing w:val="1"/>
        </w:rPr>
        <w:t xml:space="preserve"> </w:t>
      </w:r>
      <w:r w:rsidRPr="00FC0D4B">
        <w:t>Школа</w:t>
      </w:r>
      <w:r w:rsidRPr="00FC0D4B">
        <w:rPr>
          <w:spacing w:val="1"/>
        </w:rPr>
        <w:t xml:space="preserve"> </w:t>
      </w:r>
      <w:r w:rsidRPr="00FC0D4B">
        <w:t>соблюда</w:t>
      </w:r>
      <w:r>
        <w:t xml:space="preserve">ет </w:t>
      </w:r>
      <w:r w:rsidRPr="00FC0D4B">
        <w:t>своевременные</w:t>
      </w:r>
      <w:r w:rsidRPr="00FC0D4B">
        <w:rPr>
          <w:spacing w:val="1"/>
        </w:rPr>
        <w:t xml:space="preserve"> </w:t>
      </w:r>
      <w:r w:rsidRPr="00FC0D4B">
        <w:t>сроки</w:t>
      </w:r>
      <w:r w:rsidRPr="00FC0D4B">
        <w:rPr>
          <w:spacing w:val="71"/>
        </w:rPr>
        <w:t xml:space="preserve"> </w:t>
      </w:r>
      <w:r w:rsidRPr="00FC0D4B">
        <w:t>текущего</w:t>
      </w:r>
      <w:r w:rsidRPr="00FC0D4B">
        <w:rPr>
          <w:spacing w:val="71"/>
        </w:rPr>
        <w:t xml:space="preserve"> </w:t>
      </w:r>
      <w:r w:rsidRPr="00FC0D4B">
        <w:t>и</w:t>
      </w:r>
      <w:r w:rsidRPr="00FC0D4B">
        <w:rPr>
          <w:spacing w:val="71"/>
        </w:rPr>
        <w:t xml:space="preserve"> </w:t>
      </w:r>
      <w:r w:rsidRPr="00FC0D4B">
        <w:t>капитального</w:t>
      </w:r>
      <w:r w:rsidRPr="00FC0D4B">
        <w:rPr>
          <w:spacing w:val="71"/>
        </w:rPr>
        <w:t xml:space="preserve"> </w:t>
      </w:r>
      <w:r w:rsidRPr="00FC0D4B">
        <w:t>ремонта</w:t>
      </w:r>
      <w:r w:rsidRPr="00FC0D4B">
        <w:rPr>
          <w:spacing w:val="-67"/>
        </w:rPr>
        <w:t xml:space="preserve"> </w:t>
      </w:r>
      <w:r w:rsidRPr="00FC0D4B">
        <w:t>учебных</w:t>
      </w:r>
      <w:r w:rsidRPr="00FC0D4B">
        <w:rPr>
          <w:spacing w:val="69"/>
        </w:rPr>
        <w:t xml:space="preserve"> </w:t>
      </w:r>
      <w:r w:rsidRPr="00FC0D4B">
        <w:t>помещений.</w:t>
      </w:r>
    </w:p>
    <w:p w:rsidR="00182521" w:rsidRPr="00FC0D4B" w:rsidRDefault="00182521" w:rsidP="00EA59C9">
      <w:pPr>
        <w:pStyle w:val="BodyText"/>
        <w:tabs>
          <w:tab w:val="left" w:pos="993"/>
          <w:tab w:val="left" w:pos="3119"/>
        </w:tabs>
        <w:spacing w:line="276" w:lineRule="auto"/>
        <w:ind w:left="0" w:firstLine="709"/>
        <w:jc w:val="both"/>
      </w:pPr>
      <w:r w:rsidRPr="00FC0D4B">
        <w:t>Учебные</w:t>
      </w:r>
      <w:r w:rsidRPr="00FC0D4B">
        <w:rPr>
          <w:spacing w:val="1"/>
        </w:rPr>
        <w:t xml:space="preserve"> </w:t>
      </w:r>
      <w:r w:rsidRPr="00FC0D4B">
        <w:t>аудитории</w:t>
      </w:r>
      <w:r w:rsidRPr="00FC0D4B">
        <w:rPr>
          <w:spacing w:val="1"/>
        </w:rPr>
        <w:t xml:space="preserve"> </w:t>
      </w:r>
      <w:r w:rsidRPr="00FC0D4B">
        <w:t>для</w:t>
      </w:r>
      <w:r w:rsidRPr="00FC0D4B">
        <w:rPr>
          <w:spacing w:val="1"/>
        </w:rPr>
        <w:t xml:space="preserve"> </w:t>
      </w:r>
      <w:r w:rsidRPr="00FC0D4B">
        <w:t>мелкогрупповых</w:t>
      </w:r>
      <w:r w:rsidRPr="00FC0D4B">
        <w:rPr>
          <w:spacing w:val="1"/>
        </w:rPr>
        <w:t xml:space="preserve"> </w:t>
      </w:r>
      <w:r w:rsidRPr="00FC0D4B">
        <w:t>занятий</w:t>
      </w:r>
      <w:r w:rsidRPr="00FC0D4B">
        <w:rPr>
          <w:spacing w:val="1"/>
        </w:rPr>
        <w:t xml:space="preserve"> </w:t>
      </w:r>
      <w:r w:rsidRPr="00FC0D4B">
        <w:t>по</w:t>
      </w:r>
      <w:r w:rsidRPr="00FC0D4B">
        <w:rPr>
          <w:spacing w:val="1"/>
        </w:rPr>
        <w:t xml:space="preserve"> </w:t>
      </w:r>
      <w:r w:rsidRPr="00FC0D4B">
        <w:t>учебному</w:t>
      </w:r>
      <w:r w:rsidRPr="00FC0D4B">
        <w:rPr>
          <w:spacing w:val="1"/>
        </w:rPr>
        <w:t xml:space="preserve"> </w:t>
      </w:r>
      <w:r w:rsidRPr="00FC0D4B">
        <w:t>предмету</w:t>
      </w:r>
      <w:r w:rsidRPr="00FC0D4B">
        <w:rPr>
          <w:spacing w:val="1"/>
        </w:rPr>
        <w:t xml:space="preserve"> </w:t>
      </w:r>
      <w:r w:rsidRPr="00FC0D4B">
        <w:t>«Ансамбль»</w:t>
      </w:r>
      <w:r w:rsidRPr="00FC0D4B">
        <w:rPr>
          <w:spacing w:val="1"/>
        </w:rPr>
        <w:t xml:space="preserve"> </w:t>
      </w:r>
      <w:r>
        <w:t>имеет</w:t>
      </w:r>
      <w:r w:rsidRPr="00FC0D4B">
        <w:rPr>
          <w:spacing w:val="1"/>
        </w:rPr>
        <w:t xml:space="preserve"> </w:t>
      </w:r>
      <w:r w:rsidRPr="00FC0D4B">
        <w:t>рояль</w:t>
      </w:r>
      <w:r w:rsidRPr="00FC0D4B">
        <w:rPr>
          <w:spacing w:val="1"/>
        </w:rPr>
        <w:t xml:space="preserve"> </w:t>
      </w:r>
      <w:r w:rsidRPr="00FC0D4B">
        <w:t>или</w:t>
      </w:r>
      <w:r w:rsidRPr="00FC0D4B">
        <w:rPr>
          <w:spacing w:val="1"/>
        </w:rPr>
        <w:t xml:space="preserve"> </w:t>
      </w:r>
      <w:r w:rsidRPr="00FC0D4B">
        <w:t>пианино,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достаточном</w:t>
      </w:r>
      <w:r w:rsidRPr="00FC0D4B">
        <w:rPr>
          <w:spacing w:val="1"/>
        </w:rPr>
        <w:t xml:space="preserve"> </w:t>
      </w:r>
      <w:r w:rsidRPr="00FC0D4B">
        <w:t>количестве</w:t>
      </w:r>
      <w:r w:rsidRPr="00FC0D4B">
        <w:rPr>
          <w:spacing w:val="68"/>
        </w:rPr>
        <w:t xml:space="preserve"> </w:t>
      </w:r>
      <w:r>
        <w:t xml:space="preserve">пульты и стулья </w:t>
      </w:r>
      <w:r w:rsidRPr="00FC0D4B">
        <w:t>на</w:t>
      </w:r>
      <w:r w:rsidRPr="00FC0D4B">
        <w:rPr>
          <w:spacing w:val="69"/>
        </w:rPr>
        <w:t xml:space="preserve"> </w:t>
      </w:r>
      <w:r w:rsidRPr="00FC0D4B">
        <w:t>площади</w:t>
      </w:r>
      <w:r w:rsidRPr="00FC0D4B">
        <w:rPr>
          <w:spacing w:val="66"/>
        </w:rPr>
        <w:t xml:space="preserve"> </w:t>
      </w:r>
      <w:r w:rsidRPr="00FC0D4B">
        <w:t>не</w:t>
      </w:r>
      <w:r w:rsidRPr="00FC0D4B">
        <w:rPr>
          <w:spacing w:val="69"/>
        </w:rPr>
        <w:t xml:space="preserve"> </w:t>
      </w:r>
      <w:r w:rsidRPr="00FC0D4B">
        <w:t>менее</w:t>
      </w:r>
      <w:r w:rsidRPr="00FC0D4B">
        <w:rPr>
          <w:spacing w:val="69"/>
        </w:rPr>
        <w:t xml:space="preserve"> </w:t>
      </w:r>
      <w:r w:rsidRPr="00FC0D4B">
        <w:t>12</w:t>
      </w:r>
      <w:r>
        <w:t xml:space="preserve"> </w:t>
      </w:r>
      <w:r w:rsidRPr="00FC0D4B">
        <w:t>кв.</w:t>
      </w:r>
      <w:r w:rsidRPr="00FC0D4B">
        <w:rPr>
          <w:spacing w:val="-1"/>
        </w:rPr>
        <w:t xml:space="preserve"> </w:t>
      </w:r>
      <w:r w:rsidRPr="00FC0D4B">
        <w:t>м.</w:t>
      </w:r>
    </w:p>
    <w:p w:rsidR="00182521" w:rsidRPr="00FC0D4B" w:rsidRDefault="00182521" w:rsidP="00EA59C9">
      <w:pPr>
        <w:pStyle w:val="BodyText"/>
        <w:tabs>
          <w:tab w:val="left" w:pos="993"/>
          <w:tab w:val="left" w:pos="3119"/>
        </w:tabs>
        <w:spacing w:line="276" w:lineRule="auto"/>
        <w:ind w:left="0" w:firstLine="709"/>
        <w:jc w:val="both"/>
      </w:pPr>
      <w:r w:rsidRPr="00FC0D4B">
        <w:t>Школа име</w:t>
      </w:r>
      <w:r>
        <w:t>ет</w:t>
      </w:r>
      <w:r w:rsidRPr="00FC0D4B">
        <w:rPr>
          <w:spacing w:val="71"/>
        </w:rPr>
        <w:t xml:space="preserve"> </w:t>
      </w:r>
      <w:r w:rsidRPr="00FC0D4B">
        <w:t>комплект</w:t>
      </w:r>
      <w:r w:rsidRPr="00FC0D4B">
        <w:rPr>
          <w:spacing w:val="71"/>
        </w:rPr>
        <w:t xml:space="preserve"> </w:t>
      </w:r>
      <w:r w:rsidRPr="00FC0D4B">
        <w:t>духовых</w:t>
      </w:r>
      <w:r w:rsidRPr="00FC0D4B">
        <w:rPr>
          <w:spacing w:val="71"/>
        </w:rPr>
        <w:t xml:space="preserve"> </w:t>
      </w:r>
      <w:r>
        <w:t xml:space="preserve">инструментов, в </w:t>
      </w:r>
      <w:r w:rsidRPr="00FC0D4B">
        <w:t>том</w:t>
      </w:r>
      <w:r w:rsidRPr="00FC0D4B">
        <w:rPr>
          <w:spacing w:val="1"/>
        </w:rPr>
        <w:t xml:space="preserve"> </w:t>
      </w:r>
      <w:r w:rsidRPr="00FC0D4B">
        <w:t>числе,</w:t>
      </w:r>
      <w:r w:rsidRPr="00FC0D4B">
        <w:rPr>
          <w:spacing w:val="52"/>
        </w:rPr>
        <w:t xml:space="preserve"> </w:t>
      </w:r>
      <w:r w:rsidRPr="00FC0D4B">
        <w:t>для</w:t>
      </w:r>
      <w:r w:rsidRPr="00FC0D4B">
        <w:rPr>
          <w:spacing w:val="54"/>
        </w:rPr>
        <w:t xml:space="preserve"> </w:t>
      </w:r>
      <w:r w:rsidRPr="00FC0D4B">
        <w:t>детей</w:t>
      </w:r>
      <w:r w:rsidRPr="00FC0D4B">
        <w:rPr>
          <w:spacing w:val="54"/>
        </w:rPr>
        <w:t xml:space="preserve"> </w:t>
      </w:r>
      <w:r w:rsidRPr="00FC0D4B">
        <w:t>различного</w:t>
      </w:r>
      <w:r w:rsidRPr="00FC0D4B">
        <w:rPr>
          <w:spacing w:val="55"/>
        </w:rPr>
        <w:t xml:space="preserve"> </w:t>
      </w:r>
      <w:r>
        <w:t>возраста</w:t>
      </w:r>
      <w:r w:rsidRPr="00FC0D4B">
        <w:rPr>
          <w:spacing w:val="52"/>
        </w:rPr>
        <w:t xml:space="preserve"> </w:t>
      </w:r>
      <w:r w:rsidRPr="00FC0D4B">
        <w:t>и</w:t>
      </w:r>
      <w:r w:rsidRPr="00FC0D4B">
        <w:rPr>
          <w:spacing w:val="54"/>
        </w:rPr>
        <w:t xml:space="preserve"> </w:t>
      </w:r>
      <w:r w:rsidRPr="00FC0D4B">
        <w:t>созд</w:t>
      </w:r>
      <w:r>
        <w:t>ает</w:t>
      </w:r>
      <w:r w:rsidRPr="00FC0D4B">
        <w:rPr>
          <w:spacing w:val="55"/>
        </w:rPr>
        <w:t xml:space="preserve"> </w:t>
      </w:r>
      <w:r w:rsidRPr="00FC0D4B">
        <w:t>условия</w:t>
      </w:r>
      <w:r w:rsidRPr="00FC0D4B">
        <w:rPr>
          <w:spacing w:val="55"/>
        </w:rPr>
        <w:t xml:space="preserve"> </w:t>
      </w:r>
      <w:r w:rsidRPr="00FC0D4B">
        <w:t>для</w:t>
      </w:r>
      <w:r>
        <w:t xml:space="preserve"> содержания, своевременного обслуживания и </w:t>
      </w:r>
      <w:r w:rsidRPr="00FC0D4B">
        <w:t>ремонта</w:t>
      </w:r>
      <w:r w:rsidRPr="00FC0D4B">
        <w:tab/>
      </w:r>
      <w:r>
        <w:t xml:space="preserve"> </w:t>
      </w:r>
      <w:r w:rsidRPr="00FC0D4B">
        <w:rPr>
          <w:spacing w:val="-1"/>
        </w:rPr>
        <w:t>музыкальных</w:t>
      </w:r>
      <w:r>
        <w:rPr>
          <w:spacing w:val="-1"/>
        </w:rPr>
        <w:t xml:space="preserve"> </w:t>
      </w:r>
      <w:r w:rsidRPr="00FC0D4B">
        <w:rPr>
          <w:spacing w:val="-67"/>
        </w:rPr>
        <w:t xml:space="preserve"> </w:t>
      </w:r>
      <w:r w:rsidRPr="00FC0D4B">
        <w:t>инструментов.</w:t>
      </w:r>
    </w:p>
    <w:p w:rsidR="00182521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</w:p>
    <w:p w:rsidR="00182521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</w:p>
    <w:p w:rsidR="00182521" w:rsidRPr="006A45A4" w:rsidRDefault="00182521" w:rsidP="00EA59C9">
      <w:pPr>
        <w:pStyle w:val="Heading11"/>
        <w:numPr>
          <w:ilvl w:val="1"/>
          <w:numId w:val="23"/>
        </w:numPr>
        <w:tabs>
          <w:tab w:val="left" w:pos="3119"/>
          <w:tab w:val="left" w:pos="3278"/>
        </w:tabs>
        <w:spacing w:line="276" w:lineRule="auto"/>
        <w:ind w:left="0" w:firstLine="2410"/>
        <w:jc w:val="both"/>
      </w:pPr>
      <w:r w:rsidRPr="006A45A4">
        <w:t>Содержание</w:t>
      </w:r>
      <w:r w:rsidRPr="006A45A4">
        <w:rPr>
          <w:spacing w:val="-5"/>
        </w:rPr>
        <w:t xml:space="preserve"> </w:t>
      </w:r>
      <w:r w:rsidRPr="006A45A4">
        <w:t>учебного</w:t>
      </w:r>
      <w:r w:rsidRPr="006A45A4">
        <w:rPr>
          <w:spacing w:val="-3"/>
        </w:rPr>
        <w:t xml:space="preserve"> </w:t>
      </w:r>
      <w:r w:rsidRPr="006A45A4">
        <w:t>предмета</w:t>
      </w:r>
    </w:p>
    <w:p w:rsidR="00182521" w:rsidRPr="006A45A4" w:rsidRDefault="00182521" w:rsidP="00EA59C9">
      <w:pPr>
        <w:pStyle w:val="ListParagraph"/>
        <w:numPr>
          <w:ilvl w:val="0"/>
          <w:numId w:val="18"/>
        </w:numPr>
        <w:tabs>
          <w:tab w:val="left" w:pos="1560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6A45A4">
        <w:rPr>
          <w:b/>
          <w:i/>
          <w:sz w:val="28"/>
          <w:szCs w:val="28"/>
        </w:rPr>
        <w:t>Сведения о затратах учебного времени</w:t>
      </w:r>
      <w:r w:rsidRPr="00FC0D4B">
        <w:rPr>
          <w:i/>
          <w:sz w:val="28"/>
          <w:szCs w:val="28"/>
        </w:rPr>
        <w:t xml:space="preserve">, </w:t>
      </w:r>
      <w:r w:rsidRPr="00FC0D4B">
        <w:rPr>
          <w:sz w:val="28"/>
          <w:szCs w:val="28"/>
        </w:rPr>
        <w:t>предусмотренного на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освоение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предмета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«Ансамбль»,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максимальную,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самостоятельную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нагрузку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обучающихся и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аудиторные занятия:</w:t>
      </w:r>
    </w:p>
    <w:p w:rsidR="00182521" w:rsidRPr="00574E5D" w:rsidRDefault="00182521" w:rsidP="00EA59C9">
      <w:pPr>
        <w:tabs>
          <w:tab w:val="left" w:pos="3119"/>
        </w:tabs>
        <w:spacing w:line="276" w:lineRule="auto"/>
        <w:ind w:firstLine="709"/>
        <w:jc w:val="right"/>
        <w:rPr>
          <w:b/>
          <w:i/>
          <w:sz w:val="28"/>
          <w:szCs w:val="28"/>
        </w:rPr>
      </w:pPr>
      <w:r w:rsidRPr="00574E5D">
        <w:rPr>
          <w:b/>
          <w:i/>
          <w:sz w:val="28"/>
          <w:szCs w:val="28"/>
        </w:rPr>
        <w:t>Таблица</w:t>
      </w:r>
      <w:r w:rsidRPr="00574E5D">
        <w:rPr>
          <w:b/>
          <w:i/>
          <w:spacing w:val="-5"/>
          <w:sz w:val="28"/>
          <w:szCs w:val="28"/>
        </w:rPr>
        <w:t xml:space="preserve"> </w:t>
      </w:r>
      <w:r w:rsidRPr="00574E5D">
        <w:rPr>
          <w:b/>
          <w:i/>
          <w:sz w:val="28"/>
          <w:szCs w:val="28"/>
        </w:rPr>
        <w:t>2</w:t>
      </w:r>
    </w:p>
    <w:tbl>
      <w:tblPr>
        <w:tblW w:w="9045" w:type="dxa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84"/>
        <w:gridCol w:w="992"/>
        <w:gridCol w:w="992"/>
        <w:gridCol w:w="992"/>
        <w:gridCol w:w="993"/>
        <w:gridCol w:w="992"/>
      </w:tblGrid>
      <w:tr w:rsidR="00182521" w:rsidRPr="00FC0D4B" w:rsidTr="009643E3">
        <w:trPr>
          <w:trHeight w:val="414"/>
        </w:trPr>
        <w:tc>
          <w:tcPr>
            <w:tcW w:w="4084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6</w:t>
            </w:r>
          </w:p>
        </w:tc>
      </w:tr>
      <w:tr w:rsidR="00182521" w:rsidRPr="00FC0D4B" w:rsidTr="009643E3">
        <w:trPr>
          <w:trHeight w:val="749"/>
        </w:trPr>
        <w:tc>
          <w:tcPr>
            <w:tcW w:w="4084" w:type="dxa"/>
          </w:tcPr>
          <w:p w:rsidR="00182521" w:rsidRPr="009643E3" w:rsidRDefault="00182521" w:rsidP="009643E3">
            <w:pPr>
              <w:pStyle w:val="TableParagraph"/>
              <w:tabs>
                <w:tab w:val="left" w:pos="2387"/>
                <w:tab w:val="left" w:pos="3119"/>
              </w:tabs>
              <w:spacing w:line="276" w:lineRule="auto"/>
              <w:ind w:left="0" w:firstLine="398"/>
              <w:jc w:val="both"/>
              <w:rPr>
                <w:spacing w:val="-13"/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 xml:space="preserve">Продолжительность учебных </w:t>
            </w:r>
            <w:r w:rsidRPr="009643E3">
              <w:rPr>
                <w:spacing w:val="-1"/>
                <w:sz w:val="28"/>
                <w:szCs w:val="28"/>
              </w:rPr>
              <w:t>занятий</w:t>
            </w:r>
            <w:r w:rsidRPr="009643E3">
              <w:rPr>
                <w:spacing w:val="-1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(в</w:t>
            </w:r>
            <w:r w:rsidRPr="009643E3">
              <w:rPr>
                <w:spacing w:val="-14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неделях)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33</w:t>
            </w:r>
          </w:p>
        </w:tc>
      </w:tr>
      <w:tr w:rsidR="00182521" w:rsidRPr="00FC0D4B" w:rsidTr="009643E3">
        <w:trPr>
          <w:trHeight w:val="1470"/>
        </w:trPr>
        <w:tc>
          <w:tcPr>
            <w:tcW w:w="4084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Количество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часов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на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аудиторные</w:t>
            </w:r>
            <w:r w:rsidRPr="009643E3">
              <w:rPr>
                <w:spacing w:val="6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занятия</w:t>
            </w:r>
            <w:r w:rsidRPr="009643E3">
              <w:rPr>
                <w:spacing w:val="6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неделю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(обязательная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часть</w:t>
            </w:r>
            <w:r w:rsidRPr="009643E3">
              <w:rPr>
                <w:spacing w:val="6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4-8</w:t>
            </w:r>
            <w:r w:rsidRPr="009643E3">
              <w:rPr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классы</w:t>
            </w:r>
            <w:r w:rsidRPr="009643E3">
              <w:rPr>
                <w:spacing w:val="3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вариативная</w:t>
            </w:r>
            <w:r w:rsidRPr="009643E3">
              <w:rPr>
                <w:spacing w:val="3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часть</w:t>
            </w:r>
            <w:r w:rsidRPr="009643E3">
              <w:rPr>
                <w:spacing w:val="3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1-3 классы)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</w:p>
        </w:tc>
      </w:tr>
      <w:tr w:rsidR="00182521" w:rsidRPr="00FC0D4B" w:rsidTr="009643E3">
        <w:trPr>
          <w:trHeight w:val="499"/>
        </w:trPr>
        <w:tc>
          <w:tcPr>
            <w:tcW w:w="4084" w:type="dxa"/>
            <w:vMerge w:val="restart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Общее</w:t>
            </w:r>
            <w:r w:rsidRPr="009643E3">
              <w:rPr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количество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часов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на аудиторные</w:t>
            </w:r>
            <w:r w:rsidRPr="009643E3">
              <w:rPr>
                <w:spacing w:val="-4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занятия</w:t>
            </w:r>
          </w:p>
        </w:tc>
        <w:tc>
          <w:tcPr>
            <w:tcW w:w="3969" w:type="dxa"/>
            <w:gridSpan w:val="4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132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66</w:t>
            </w:r>
          </w:p>
        </w:tc>
      </w:tr>
      <w:tr w:rsidR="00182521" w:rsidRPr="00FC0D4B" w:rsidTr="009643E3">
        <w:trPr>
          <w:trHeight w:val="499"/>
        </w:trPr>
        <w:tc>
          <w:tcPr>
            <w:tcW w:w="4084" w:type="dxa"/>
            <w:vMerge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5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198</w:t>
            </w:r>
          </w:p>
        </w:tc>
      </w:tr>
      <w:tr w:rsidR="00182521" w:rsidRPr="00FC0D4B" w:rsidTr="009643E3">
        <w:trPr>
          <w:trHeight w:val="1043"/>
        </w:trPr>
        <w:tc>
          <w:tcPr>
            <w:tcW w:w="4084" w:type="dxa"/>
            <w:tcBorders>
              <w:top w:val="single" w:sz="6" w:space="0" w:color="000000"/>
            </w:tcBorders>
          </w:tcPr>
          <w:p w:rsidR="00182521" w:rsidRPr="009643E3" w:rsidRDefault="00182521" w:rsidP="009643E3">
            <w:pPr>
              <w:pStyle w:val="TableParagraph"/>
              <w:tabs>
                <w:tab w:val="left" w:pos="1877"/>
                <w:tab w:val="left" w:pos="3017"/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Количество часов на</w:t>
            </w:r>
          </w:p>
          <w:p w:rsidR="00182521" w:rsidRPr="009643E3" w:rsidRDefault="00182521" w:rsidP="009643E3">
            <w:pPr>
              <w:pStyle w:val="TableParagraph"/>
              <w:tabs>
                <w:tab w:val="left" w:pos="2070"/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 xml:space="preserve">Внеаудиторные занятия </w:t>
            </w:r>
            <w:r w:rsidRPr="009643E3">
              <w:rPr>
                <w:spacing w:val="-3"/>
                <w:sz w:val="28"/>
                <w:szCs w:val="28"/>
              </w:rPr>
              <w:t>в</w:t>
            </w:r>
            <w:r w:rsidRPr="009643E3">
              <w:rPr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неделю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right w:val="single" w:sz="6" w:space="0" w:color="000000"/>
            </w:tcBorders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</w:p>
        </w:tc>
      </w:tr>
      <w:tr w:rsidR="00182521" w:rsidRPr="00FC0D4B" w:rsidTr="009643E3">
        <w:trPr>
          <w:trHeight w:val="1504"/>
        </w:trPr>
        <w:tc>
          <w:tcPr>
            <w:tcW w:w="4084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Общее</w:t>
            </w:r>
            <w:r w:rsidRPr="009643E3">
              <w:rPr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количество</w:t>
            </w:r>
          </w:p>
          <w:p w:rsidR="00182521" w:rsidRPr="009643E3" w:rsidRDefault="00182521" w:rsidP="009643E3">
            <w:pPr>
              <w:pStyle w:val="TableParagraph"/>
              <w:tabs>
                <w:tab w:val="left" w:pos="1060"/>
                <w:tab w:val="left" w:pos="1681"/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 xml:space="preserve">Часов на </w:t>
            </w:r>
            <w:r w:rsidRPr="009643E3">
              <w:rPr>
                <w:spacing w:val="-1"/>
                <w:sz w:val="28"/>
                <w:szCs w:val="28"/>
              </w:rPr>
              <w:t>внеаудиторные</w:t>
            </w:r>
            <w:r w:rsidRPr="009643E3">
              <w:rPr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(самостоятельные)</w:t>
            </w:r>
            <w:r w:rsidRPr="009643E3">
              <w:rPr>
                <w:spacing w:val="29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занятия</w:t>
            </w:r>
            <w:r w:rsidRPr="009643E3">
              <w:rPr>
                <w:spacing w:val="30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годам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right w:val="single" w:sz="6" w:space="0" w:color="000000"/>
            </w:tcBorders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33</w:t>
            </w:r>
          </w:p>
        </w:tc>
      </w:tr>
      <w:tr w:rsidR="00182521" w:rsidRPr="00FC0D4B" w:rsidTr="009643E3">
        <w:trPr>
          <w:trHeight w:val="679"/>
        </w:trPr>
        <w:tc>
          <w:tcPr>
            <w:tcW w:w="4084" w:type="dxa"/>
            <w:vMerge w:val="restart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Общее</w:t>
            </w:r>
            <w:r w:rsidRPr="009643E3">
              <w:rPr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количество</w:t>
            </w:r>
          </w:p>
          <w:p w:rsidR="00182521" w:rsidRPr="009643E3" w:rsidRDefault="00182521" w:rsidP="009643E3">
            <w:pPr>
              <w:pStyle w:val="TableParagraph"/>
              <w:tabs>
                <w:tab w:val="left" w:pos="1060"/>
                <w:tab w:val="left" w:pos="1681"/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 xml:space="preserve">Часов на </w:t>
            </w:r>
            <w:r w:rsidRPr="009643E3">
              <w:rPr>
                <w:spacing w:val="-1"/>
                <w:sz w:val="28"/>
                <w:szCs w:val="28"/>
              </w:rPr>
              <w:t>внеаудиторные</w:t>
            </w:r>
            <w:r w:rsidRPr="009643E3">
              <w:rPr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(самостоятельные)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занятия</w:t>
            </w:r>
          </w:p>
        </w:tc>
        <w:tc>
          <w:tcPr>
            <w:tcW w:w="3969" w:type="dxa"/>
            <w:gridSpan w:val="4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132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66</w:t>
            </w:r>
          </w:p>
        </w:tc>
      </w:tr>
      <w:tr w:rsidR="00182521" w:rsidRPr="00FC0D4B" w:rsidTr="009643E3">
        <w:trPr>
          <w:trHeight w:val="679"/>
        </w:trPr>
        <w:tc>
          <w:tcPr>
            <w:tcW w:w="4084" w:type="dxa"/>
            <w:vMerge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5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198</w:t>
            </w:r>
          </w:p>
        </w:tc>
      </w:tr>
      <w:tr w:rsidR="00182521" w:rsidRPr="00FC0D4B" w:rsidTr="009643E3">
        <w:trPr>
          <w:trHeight w:val="827"/>
        </w:trPr>
        <w:tc>
          <w:tcPr>
            <w:tcW w:w="4084" w:type="dxa"/>
          </w:tcPr>
          <w:p w:rsidR="00182521" w:rsidRPr="009643E3" w:rsidRDefault="00182521" w:rsidP="009643E3">
            <w:pPr>
              <w:pStyle w:val="TableParagraph"/>
              <w:tabs>
                <w:tab w:val="left" w:pos="2094"/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Максимальное количество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часов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занятия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неделю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4</w:t>
            </w:r>
          </w:p>
        </w:tc>
      </w:tr>
      <w:tr w:rsidR="00182521" w:rsidRPr="00FC0D4B" w:rsidTr="009643E3">
        <w:trPr>
          <w:trHeight w:val="827"/>
        </w:trPr>
        <w:tc>
          <w:tcPr>
            <w:tcW w:w="4084" w:type="dxa"/>
          </w:tcPr>
          <w:p w:rsidR="00182521" w:rsidRPr="009643E3" w:rsidRDefault="00182521" w:rsidP="009643E3">
            <w:pPr>
              <w:pStyle w:val="TableParagraph"/>
              <w:tabs>
                <w:tab w:val="left" w:pos="1796"/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Общее максимальное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количество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часов</w:t>
            </w:r>
            <w:r w:rsidRPr="009643E3">
              <w:rPr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годам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66</w:t>
            </w:r>
          </w:p>
        </w:tc>
        <w:tc>
          <w:tcPr>
            <w:tcW w:w="993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132</w:t>
            </w:r>
          </w:p>
        </w:tc>
      </w:tr>
      <w:tr w:rsidR="00182521" w:rsidRPr="00FC0D4B" w:rsidTr="009643E3">
        <w:trPr>
          <w:trHeight w:val="606"/>
        </w:trPr>
        <w:tc>
          <w:tcPr>
            <w:tcW w:w="4084" w:type="dxa"/>
            <w:vMerge w:val="restart"/>
          </w:tcPr>
          <w:p w:rsidR="00182521" w:rsidRPr="009643E3" w:rsidRDefault="00182521" w:rsidP="009643E3">
            <w:pPr>
              <w:pStyle w:val="TableParagraph"/>
              <w:tabs>
                <w:tab w:val="left" w:pos="1513"/>
                <w:tab w:val="left" w:pos="1796"/>
                <w:tab w:val="left" w:pos="2326"/>
                <w:tab w:val="left" w:pos="2813"/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 xml:space="preserve">Общее </w:t>
            </w:r>
            <w:r w:rsidRPr="009643E3">
              <w:rPr>
                <w:spacing w:val="-1"/>
                <w:sz w:val="28"/>
                <w:szCs w:val="28"/>
              </w:rPr>
              <w:t>максимальное</w:t>
            </w:r>
            <w:r w:rsidRPr="009643E3">
              <w:rPr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 xml:space="preserve">количество часов на </w:t>
            </w:r>
            <w:r w:rsidRPr="009643E3">
              <w:rPr>
                <w:spacing w:val="-1"/>
                <w:sz w:val="28"/>
                <w:szCs w:val="28"/>
              </w:rPr>
              <w:t>весь</w:t>
            </w:r>
            <w:r w:rsidRPr="009643E3">
              <w:rPr>
                <w:sz w:val="28"/>
                <w:szCs w:val="28"/>
              </w:rPr>
              <w:t xml:space="preserve"> период</w:t>
            </w:r>
            <w:r w:rsidRPr="009643E3">
              <w:rPr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обучения</w:t>
            </w:r>
          </w:p>
        </w:tc>
        <w:tc>
          <w:tcPr>
            <w:tcW w:w="3969" w:type="dxa"/>
            <w:gridSpan w:val="4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264</w:t>
            </w:r>
          </w:p>
        </w:tc>
        <w:tc>
          <w:tcPr>
            <w:tcW w:w="992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3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132</w:t>
            </w:r>
          </w:p>
        </w:tc>
      </w:tr>
      <w:tr w:rsidR="00182521" w:rsidRPr="00FC0D4B" w:rsidTr="009643E3">
        <w:trPr>
          <w:trHeight w:val="605"/>
        </w:trPr>
        <w:tc>
          <w:tcPr>
            <w:tcW w:w="4084" w:type="dxa"/>
            <w:vMerge/>
          </w:tcPr>
          <w:p w:rsidR="00182521" w:rsidRPr="009643E3" w:rsidRDefault="00182521" w:rsidP="009643E3">
            <w:pPr>
              <w:pStyle w:val="TableParagraph"/>
              <w:tabs>
                <w:tab w:val="left" w:pos="1513"/>
                <w:tab w:val="left" w:pos="1796"/>
                <w:tab w:val="left" w:pos="2326"/>
                <w:tab w:val="left" w:pos="2813"/>
                <w:tab w:val="left" w:pos="3119"/>
              </w:tabs>
              <w:spacing w:line="276" w:lineRule="auto"/>
              <w:ind w:left="0" w:firstLine="398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5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396</w:t>
            </w:r>
          </w:p>
        </w:tc>
      </w:tr>
    </w:tbl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rPr>
          <w:color w:val="000009"/>
        </w:rPr>
        <w:t>Консультации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проводятся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с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целью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подготовки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обучающихся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к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контрольным урокам, зачетам, экзаменам, творческим конкурсам и другим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мероприятиям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усмотрению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Школы.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Консультации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могут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проводиться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рассредоточено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или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счет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резерва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учебного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времени.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случае,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если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консультации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проводятся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рассредоточено,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резерв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учебного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времени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используется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на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самостоятельную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работу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обучающихся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методическую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работу преподавателей. Резерв учебного времени можно использовать как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перед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промежуточной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(экзаменационной)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аттестацией,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так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после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ее</w:t>
      </w:r>
      <w:r w:rsidRPr="00FC0D4B">
        <w:rPr>
          <w:color w:val="000009"/>
          <w:spacing w:val="-67"/>
        </w:rPr>
        <w:t xml:space="preserve"> </w:t>
      </w:r>
      <w:r w:rsidRPr="00FC0D4B">
        <w:rPr>
          <w:color w:val="000009"/>
        </w:rPr>
        <w:t>окончания с целью обеспечения самостоятельной работой обучающихся на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период летних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каникул.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rPr>
          <w:color w:val="000009"/>
        </w:rPr>
        <w:t>Объем самостоятельной работы обучающихся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 неделю по учебным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предметам ДПОП в области музыкального искусства «Духовые и ударные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инструменты»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определяется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с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учетом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одновременного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освоения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детьми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программ начального и основного общего образования, а также сложившихся</w:t>
      </w:r>
      <w:r w:rsidRPr="00FC0D4B">
        <w:rPr>
          <w:color w:val="000009"/>
          <w:spacing w:val="-67"/>
        </w:rPr>
        <w:t xml:space="preserve"> </w:t>
      </w:r>
      <w:r w:rsidRPr="00FC0D4B">
        <w:rPr>
          <w:color w:val="000009"/>
        </w:rPr>
        <w:t>педагогических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традиций,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методической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целесообразности</w:t>
      </w:r>
      <w:r w:rsidRPr="00FC0D4B">
        <w:rPr>
          <w:color w:val="000009"/>
          <w:spacing w:val="71"/>
        </w:rPr>
        <w:t xml:space="preserve"> </w:t>
      </w:r>
      <w:r w:rsidRPr="00FC0D4B">
        <w:rPr>
          <w:color w:val="000009"/>
        </w:rPr>
        <w:t>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индивидуальных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способностей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каждого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обучающегося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для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минимальных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затрат</w:t>
      </w:r>
      <w:r w:rsidRPr="00FC0D4B">
        <w:rPr>
          <w:color w:val="000009"/>
          <w:spacing w:val="-3"/>
        </w:rPr>
        <w:t xml:space="preserve"> </w:t>
      </w:r>
      <w:r w:rsidRPr="00FC0D4B">
        <w:rPr>
          <w:color w:val="000009"/>
        </w:rPr>
        <w:t>на</w:t>
      </w:r>
      <w:r w:rsidRPr="00FC0D4B">
        <w:rPr>
          <w:color w:val="000009"/>
          <w:spacing w:val="-3"/>
        </w:rPr>
        <w:t xml:space="preserve"> </w:t>
      </w:r>
      <w:r w:rsidRPr="00FC0D4B">
        <w:rPr>
          <w:color w:val="000009"/>
        </w:rPr>
        <w:t>подготовку</w:t>
      </w:r>
      <w:r w:rsidRPr="00FC0D4B">
        <w:rPr>
          <w:color w:val="000009"/>
          <w:spacing w:val="-3"/>
        </w:rPr>
        <w:t xml:space="preserve"> </w:t>
      </w:r>
      <w:r w:rsidRPr="00FC0D4B">
        <w:rPr>
          <w:color w:val="000009"/>
        </w:rPr>
        <w:t>домашнего</w:t>
      </w:r>
      <w:r w:rsidRPr="00FC0D4B">
        <w:rPr>
          <w:color w:val="000009"/>
          <w:spacing w:val="-2"/>
        </w:rPr>
        <w:t xml:space="preserve"> </w:t>
      </w:r>
      <w:r w:rsidRPr="00FC0D4B">
        <w:rPr>
          <w:color w:val="000009"/>
        </w:rPr>
        <w:t>задания</w:t>
      </w:r>
      <w:r w:rsidRPr="00FC0D4B">
        <w:rPr>
          <w:color w:val="000009"/>
          <w:spacing w:val="-2"/>
        </w:rPr>
        <w:t xml:space="preserve"> </w:t>
      </w:r>
      <w:r w:rsidRPr="00FC0D4B">
        <w:rPr>
          <w:color w:val="000009"/>
        </w:rPr>
        <w:t>и</w:t>
      </w:r>
      <w:r w:rsidRPr="00FC0D4B">
        <w:rPr>
          <w:color w:val="000009"/>
          <w:spacing w:val="-3"/>
        </w:rPr>
        <w:t xml:space="preserve"> </w:t>
      </w:r>
      <w:r w:rsidRPr="00FC0D4B">
        <w:rPr>
          <w:color w:val="000009"/>
        </w:rPr>
        <w:t>эффективности</w:t>
      </w:r>
      <w:r w:rsidRPr="00FC0D4B">
        <w:rPr>
          <w:color w:val="000009"/>
          <w:spacing w:val="-2"/>
        </w:rPr>
        <w:t xml:space="preserve"> </w:t>
      </w:r>
      <w:r w:rsidRPr="00FC0D4B">
        <w:rPr>
          <w:color w:val="000009"/>
        </w:rPr>
        <w:t>его</w:t>
      </w:r>
      <w:r w:rsidRPr="00FC0D4B">
        <w:rPr>
          <w:color w:val="000009"/>
          <w:spacing w:val="-2"/>
        </w:rPr>
        <w:t xml:space="preserve"> </w:t>
      </w:r>
      <w:r w:rsidRPr="00FC0D4B">
        <w:rPr>
          <w:color w:val="000009"/>
        </w:rPr>
        <w:t>выполнения.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rPr>
          <w:color w:val="000009"/>
        </w:rPr>
        <w:t>Самостоятельные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занятия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должны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быть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регулярными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систематическими.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rPr>
          <w:color w:val="000009"/>
        </w:rPr>
        <w:t>Аудиторная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нагрузка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учебному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предмету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обязательной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части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образовательной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программы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области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искусств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распределяется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годам</w:t>
      </w:r>
      <w:r w:rsidRPr="00FC0D4B">
        <w:rPr>
          <w:color w:val="000009"/>
          <w:spacing w:val="-67"/>
        </w:rPr>
        <w:t xml:space="preserve"> </w:t>
      </w:r>
      <w:r w:rsidRPr="00FC0D4B">
        <w:rPr>
          <w:color w:val="000009"/>
        </w:rPr>
        <w:t>обучения с учетом общего объема аудиторного времени, предусмотренного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на</w:t>
      </w:r>
      <w:r w:rsidRPr="00FC0D4B">
        <w:rPr>
          <w:color w:val="000009"/>
          <w:spacing w:val="-1"/>
        </w:rPr>
        <w:t xml:space="preserve"> </w:t>
      </w:r>
      <w:r w:rsidRPr="00FC0D4B">
        <w:rPr>
          <w:color w:val="000009"/>
        </w:rPr>
        <w:t>учебный</w:t>
      </w:r>
      <w:r w:rsidRPr="00FC0D4B">
        <w:rPr>
          <w:color w:val="000009"/>
          <w:spacing w:val="-3"/>
        </w:rPr>
        <w:t xml:space="preserve"> </w:t>
      </w:r>
      <w:r w:rsidRPr="00FC0D4B">
        <w:rPr>
          <w:color w:val="000009"/>
        </w:rPr>
        <w:t>предмет</w:t>
      </w:r>
      <w:r w:rsidRPr="00FC0D4B">
        <w:rPr>
          <w:color w:val="000009"/>
          <w:spacing w:val="-1"/>
        </w:rPr>
        <w:t xml:space="preserve"> </w:t>
      </w:r>
      <w:r w:rsidRPr="00FC0D4B">
        <w:rPr>
          <w:color w:val="000009"/>
        </w:rPr>
        <w:t>ФГТ.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rPr>
          <w:color w:val="000009"/>
        </w:rPr>
        <w:t>Объем времени на самостоятельную работу обучающихся по каждому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учебному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предмету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определяется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с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учетом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сложившихся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педагогических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традиций, методической целесообразности и индивидуальных способностей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обучающегося.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Виды</w:t>
      </w:r>
      <w:r w:rsidRPr="00FC0D4B">
        <w:rPr>
          <w:spacing w:val="-4"/>
        </w:rPr>
        <w:t xml:space="preserve"> </w:t>
      </w:r>
      <w:r w:rsidRPr="00FC0D4B">
        <w:t>внеаудиторной</w:t>
      </w:r>
      <w:r w:rsidRPr="00FC0D4B">
        <w:rPr>
          <w:spacing w:val="-4"/>
        </w:rPr>
        <w:t xml:space="preserve"> </w:t>
      </w:r>
      <w:r w:rsidRPr="00FC0D4B">
        <w:t>работы:</w:t>
      </w:r>
    </w:p>
    <w:p w:rsidR="00182521" w:rsidRPr="00FC0D4B" w:rsidRDefault="00182521" w:rsidP="00EA59C9">
      <w:pPr>
        <w:pStyle w:val="ListParagraph"/>
        <w:numPr>
          <w:ilvl w:val="0"/>
          <w:numId w:val="19"/>
        </w:numPr>
        <w:tabs>
          <w:tab w:val="left" w:pos="851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самостоятельные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занятия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по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подготовке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учебной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программы;</w:t>
      </w:r>
    </w:p>
    <w:p w:rsidR="00182521" w:rsidRPr="00FC0D4B" w:rsidRDefault="00182521" w:rsidP="00EA59C9">
      <w:pPr>
        <w:pStyle w:val="ListParagraph"/>
        <w:numPr>
          <w:ilvl w:val="0"/>
          <w:numId w:val="19"/>
        </w:numPr>
        <w:tabs>
          <w:tab w:val="left" w:pos="583"/>
          <w:tab w:val="left" w:pos="851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подготовка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к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контрольным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урокам,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зачетам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экзаменам;</w:t>
      </w:r>
    </w:p>
    <w:p w:rsidR="00182521" w:rsidRPr="00FC0D4B" w:rsidRDefault="00182521" w:rsidP="00EA59C9">
      <w:pPr>
        <w:pStyle w:val="ListParagraph"/>
        <w:numPr>
          <w:ilvl w:val="0"/>
          <w:numId w:val="19"/>
        </w:numPr>
        <w:tabs>
          <w:tab w:val="left" w:pos="583"/>
          <w:tab w:val="left" w:pos="851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подготовка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к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концертным,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конкурсным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выступлениям;</w:t>
      </w:r>
    </w:p>
    <w:p w:rsidR="00182521" w:rsidRPr="00FC0D4B" w:rsidRDefault="00182521" w:rsidP="00EA59C9">
      <w:pPr>
        <w:pStyle w:val="ListParagraph"/>
        <w:numPr>
          <w:ilvl w:val="0"/>
          <w:numId w:val="19"/>
        </w:numPr>
        <w:tabs>
          <w:tab w:val="left" w:pos="595"/>
          <w:tab w:val="left" w:pos="851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посещение</w:t>
      </w:r>
      <w:r w:rsidRPr="00FC0D4B">
        <w:rPr>
          <w:spacing w:val="6"/>
          <w:sz w:val="28"/>
          <w:szCs w:val="28"/>
        </w:rPr>
        <w:t xml:space="preserve"> </w:t>
      </w:r>
      <w:r w:rsidRPr="00FC0D4B">
        <w:rPr>
          <w:sz w:val="28"/>
          <w:szCs w:val="28"/>
        </w:rPr>
        <w:t>учреждений</w:t>
      </w:r>
      <w:r w:rsidRPr="00FC0D4B">
        <w:rPr>
          <w:spacing w:val="7"/>
          <w:sz w:val="28"/>
          <w:szCs w:val="28"/>
        </w:rPr>
        <w:t xml:space="preserve"> </w:t>
      </w:r>
      <w:r w:rsidRPr="00FC0D4B">
        <w:rPr>
          <w:sz w:val="28"/>
          <w:szCs w:val="28"/>
        </w:rPr>
        <w:t>культуры</w:t>
      </w:r>
      <w:r w:rsidRPr="00FC0D4B">
        <w:rPr>
          <w:spacing w:val="8"/>
          <w:sz w:val="28"/>
          <w:szCs w:val="28"/>
        </w:rPr>
        <w:t xml:space="preserve"> </w:t>
      </w:r>
      <w:r w:rsidRPr="00FC0D4B">
        <w:rPr>
          <w:sz w:val="28"/>
          <w:szCs w:val="28"/>
        </w:rPr>
        <w:t>(филармоний,</w:t>
      </w:r>
      <w:r w:rsidRPr="00FC0D4B">
        <w:rPr>
          <w:spacing w:val="6"/>
          <w:sz w:val="28"/>
          <w:szCs w:val="28"/>
        </w:rPr>
        <w:t xml:space="preserve"> </w:t>
      </w:r>
      <w:r w:rsidRPr="00FC0D4B">
        <w:rPr>
          <w:sz w:val="28"/>
          <w:szCs w:val="28"/>
        </w:rPr>
        <w:t>театров,</w:t>
      </w:r>
      <w:r w:rsidRPr="00FC0D4B">
        <w:rPr>
          <w:spacing w:val="5"/>
          <w:sz w:val="28"/>
          <w:szCs w:val="28"/>
        </w:rPr>
        <w:t xml:space="preserve"> </w:t>
      </w:r>
      <w:r w:rsidRPr="00FC0D4B">
        <w:rPr>
          <w:sz w:val="28"/>
          <w:szCs w:val="28"/>
        </w:rPr>
        <w:t>концертных</w:t>
      </w:r>
      <w:r w:rsidRPr="00FC0D4B">
        <w:rPr>
          <w:spacing w:val="8"/>
          <w:sz w:val="28"/>
          <w:szCs w:val="28"/>
        </w:rPr>
        <w:t xml:space="preserve"> </w:t>
      </w:r>
      <w:r w:rsidRPr="00FC0D4B">
        <w:rPr>
          <w:sz w:val="28"/>
          <w:szCs w:val="28"/>
        </w:rPr>
        <w:t>залов,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музеев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и др.),</w:t>
      </w:r>
    </w:p>
    <w:p w:rsidR="00182521" w:rsidRPr="00FE1EF4" w:rsidRDefault="00182521" w:rsidP="00EA59C9">
      <w:pPr>
        <w:pStyle w:val="ListParagraph"/>
        <w:numPr>
          <w:ilvl w:val="0"/>
          <w:numId w:val="19"/>
        </w:numPr>
        <w:tabs>
          <w:tab w:val="left" w:pos="803"/>
          <w:tab w:val="left" w:pos="851"/>
          <w:tab w:val="left" w:pos="2019"/>
          <w:tab w:val="left" w:pos="3119"/>
          <w:tab w:val="left" w:pos="3965"/>
          <w:tab w:val="left" w:pos="4387"/>
          <w:tab w:val="left" w:pos="6027"/>
          <w:tab w:val="left" w:pos="8006"/>
          <w:tab w:val="left" w:pos="8447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 w:rsidRPr="00FC0D4B">
        <w:rPr>
          <w:sz w:val="28"/>
          <w:szCs w:val="28"/>
        </w:rPr>
        <w:t>обуч</w:t>
      </w:r>
      <w:r>
        <w:rPr>
          <w:sz w:val="28"/>
          <w:szCs w:val="28"/>
        </w:rPr>
        <w:t xml:space="preserve">ающихся в творческих мероприятиях и </w:t>
      </w:r>
      <w:r w:rsidRPr="00FC0D4B">
        <w:rPr>
          <w:sz w:val="28"/>
          <w:szCs w:val="28"/>
        </w:rPr>
        <w:t>культурно-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просветительской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деятельности Школы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 др.</w:t>
      </w:r>
    </w:p>
    <w:p w:rsidR="00182521" w:rsidRPr="00FE1EF4" w:rsidRDefault="00182521" w:rsidP="00EA59C9">
      <w:pPr>
        <w:pStyle w:val="ListParagraph"/>
        <w:numPr>
          <w:ilvl w:val="0"/>
          <w:numId w:val="18"/>
        </w:numPr>
        <w:tabs>
          <w:tab w:val="left" w:pos="1134"/>
          <w:tab w:val="left" w:pos="3119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FE1EF4">
        <w:rPr>
          <w:b/>
          <w:i/>
          <w:sz w:val="28"/>
          <w:szCs w:val="28"/>
        </w:rPr>
        <w:t>Требования</w:t>
      </w:r>
      <w:r w:rsidRPr="00FE1EF4">
        <w:rPr>
          <w:b/>
          <w:i/>
          <w:spacing w:val="-5"/>
          <w:sz w:val="28"/>
          <w:szCs w:val="28"/>
        </w:rPr>
        <w:t xml:space="preserve"> </w:t>
      </w:r>
      <w:r w:rsidRPr="00FE1EF4">
        <w:rPr>
          <w:b/>
          <w:i/>
          <w:sz w:val="28"/>
          <w:szCs w:val="28"/>
        </w:rPr>
        <w:t>по</w:t>
      </w:r>
      <w:r w:rsidRPr="00FE1EF4">
        <w:rPr>
          <w:b/>
          <w:i/>
          <w:spacing w:val="-2"/>
          <w:sz w:val="28"/>
          <w:szCs w:val="28"/>
        </w:rPr>
        <w:t xml:space="preserve"> </w:t>
      </w:r>
      <w:r w:rsidRPr="00FE1EF4">
        <w:rPr>
          <w:b/>
          <w:i/>
          <w:sz w:val="28"/>
          <w:szCs w:val="28"/>
        </w:rPr>
        <w:t>годам</w:t>
      </w:r>
      <w:r w:rsidRPr="00FE1EF4">
        <w:rPr>
          <w:b/>
          <w:i/>
          <w:spacing w:val="-4"/>
          <w:sz w:val="28"/>
          <w:szCs w:val="28"/>
        </w:rPr>
        <w:t xml:space="preserve"> </w:t>
      </w:r>
      <w:r w:rsidRPr="00FE1EF4">
        <w:rPr>
          <w:b/>
          <w:i/>
          <w:sz w:val="28"/>
          <w:szCs w:val="28"/>
        </w:rPr>
        <w:t>обучения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</w:t>
      </w:r>
      <w:r w:rsidRPr="00FC0D4B">
        <w:rPr>
          <w:spacing w:val="1"/>
        </w:rPr>
        <w:t xml:space="preserve"> </w:t>
      </w:r>
      <w:r w:rsidRPr="00FC0D4B">
        <w:t>ансамблевой</w:t>
      </w:r>
      <w:r w:rsidRPr="00FC0D4B">
        <w:rPr>
          <w:spacing w:val="1"/>
        </w:rPr>
        <w:t xml:space="preserve"> </w:t>
      </w:r>
      <w:r w:rsidRPr="00FC0D4B">
        <w:t>игре</w:t>
      </w:r>
      <w:r w:rsidRPr="00FC0D4B">
        <w:rPr>
          <w:spacing w:val="1"/>
        </w:rPr>
        <w:t xml:space="preserve"> </w:t>
      </w:r>
      <w:r w:rsidRPr="00FC0D4B">
        <w:t>так</w:t>
      </w:r>
      <w:r w:rsidRPr="00FC0D4B">
        <w:rPr>
          <w:spacing w:val="1"/>
        </w:rPr>
        <w:t xml:space="preserve"> </w:t>
      </w:r>
      <w:r w:rsidRPr="00FC0D4B">
        <w:t>же,</w:t>
      </w:r>
      <w:r w:rsidRPr="00FC0D4B">
        <w:rPr>
          <w:spacing w:val="1"/>
        </w:rPr>
        <w:t xml:space="preserve"> </w:t>
      </w:r>
      <w:r w:rsidRPr="00FC0D4B">
        <w:t>как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сольном</w:t>
      </w:r>
      <w:r w:rsidRPr="00FC0D4B">
        <w:rPr>
          <w:spacing w:val="1"/>
        </w:rPr>
        <w:t xml:space="preserve"> </w:t>
      </w:r>
      <w:r w:rsidRPr="00FC0D4B">
        <w:t>исполнительстве,</w:t>
      </w:r>
      <w:r w:rsidRPr="00FC0D4B">
        <w:rPr>
          <w:spacing w:val="1"/>
        </w:rPr>
        <w:t xml:space="preserve"> </w:t>
      </w:r>
      <w:r w:rsidRPr="00FC0D4B">
        <w:t>требуются</w:t>
      </w:r>
      <w:r w:rsidRPr="00FC0D4B">
        <w:rPr>
          <w:spacing w:val="1"/>
        </w:rPr>
        <w:t xml:space="preserve"> </w:t>
      </w:r>
      <w:r w:rsidRPr="00FC0D4B">
        <w:t>определенные</w:t>
      </w:r>
      <w:r w:rsidRPr="00FC0D4B">
        <w:rPr>
          <w:spacing w:val="1"/>
        </w:rPr>
        <w:t xml:space="preserve"> </w:t>
      </w:r>
      <w:r w:rsidRPr="00FC0D4B">
        <w:t>музыкально-технические</w:t>
      </w:r>
      <w:r w:rsidRPr="00FC0D4B">
        <w:rPr>
          <w:spacing w:val="1"/>
        </w:rPr>
        <w:t xml:space="preserve"> </w:t>
      </w:r>
      <w:r w:rsidRPr="00FC0D4B">
        <w:t>навыки</w:t>
      </w:r>
      <w:r w:rsidRPr="00FC0D4B">
        <w:rPr>
          <w:spacing w:val="1"/>
        </w:rPr>
        <w:t xml:space="preserve"> </w:t>
      </w:r>
      <w:r w:rsidRPr="00FC0D4B">
        <w:t>владения</w:t>
      </w:r>
      <w:r w:rsidRPr="00FC0D4B">
        <w:rPr>
          <w:spacing w:val="-67"/>
        </w:rPr>
        <w:t xml:space="preserve"> </w:t>
      </w:r>
      <w:r w:rsidRPr="00FC0D4B">
        <w:t>инструментом,</w:t>
      </w:r>
      <w:r w:rsidRPr="00FC0D4B">
        <w:rPr>
          <w:spacing w:val="65"/>
        </w:rPr>
        <w:t xml:space="preserve"> </w:t>
      </w:r>
      <w:r w:rsidRPr="00FC0D4B">
        <w:t>навыки  совместной</w:t>
      </w:r>
      <w:r w:rsidRPr="00FC0D4B">
        <w:rPr>
          <w:spacing w:val="67"/>
        </w:rPr>
        <w:t xml:space="preserve"> </w:t>
      </w:r>
      <w:r w:rsidRPr="00FC0D4B">
        <w:t>игры,</w:t>
      </w:r>
      <w:r w:rsidRPr="00FC0D4B">
        <w:rPr>
          <w:spacing w:val="68"/>
        </w:rPr>
        <w:t xml:space="preserve"> </w:t>
      </w:r>
      <w:r w:rsidRPr="00FC0D4B">
        <w:t>такие,</w:t>
      </w:r>
      <w:r w:rsidRPr="00FC0D4B">
        <w:rPr>
          <w:spacing w:val="67"/>
        </w:rPr>
        <w:t xml:space="preserve"> </w:t>
      </w:r>
      <w:r w:rsidRPr="00FC0D4B">
        <w:t>как:</w:t>
      </w:r>
    </w:p>
    <w:p w:rsidR="00182521" w:rsidRPr="00FC0D4B" w:rsidRDefault="00182521" w:rsidP="00EA59C9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умение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слушать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друг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друга,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слышать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основной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голос,</w:t>
      </w:r>
      <w:r w:rsidRPr="00FC0D4B">
        <w:rPr>
          <w:spacing w:val="-6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подголосок,</w:t>
      </w:r>
    </w:p>
    <w:p w:rsidR="00182521" w:rsidRPr="00FC0D4B" w:rsidRDefault="00182521" w:rsidP="00EA59C9">
      <w:pPr>
        <w:pStyle w:val="BodyText"/>
        <w:numPr>
          <w:ilvl w:val="0"/>
          <w:numId w:val="31"/>
        </w:numPr>
        <w:tabs>
          <w:tab w:val="left" w:pos="993"/>
          <w:tab w:val="left" w:pos="3119"/>
        </w:tabs>
        <w:spacing w:line="276" w:lineRule="auto"/>
        <w:ind w:left="0" w:firstLine="709"/>
        <w:jc w:val="both"/>
      </w:pPr>
      <w:r w:rsidRPr="00FC0D4B">
        <w:t>аккомпанемент,</w:t>
      </w:r>
      <w:r w:rsidRPr="00FC0D4B">
        <w:rPr>
          <w:spacing w:val="68"/>
        </w:rPr>
        <w:t xml:space="preserve"> </w:t>
      </w:r>
      <w:r w:rsidRPr="00FC0D4B">
        <w:t>понимать</w:t>
      </w:r>
      <w:r w:rsidRPr="00FC0D4B">
        <w:rPr>
          <w:spacing w:val="2"/>
        </w:rPr>
        <w:t xml:space="preserve"> </w:t>
      </w:r>
      <w:r w:rsidRPr="00FC0D4B">
        <w:t>роль</w:t>
      </w:r>
      <w:r w:rsidRPr="00FC0D4B">
        <w:rPr>
          <w:spacing w:val="1"/>
        </w:rPr>
        <w:t xml:space="preserve"> </w:t>
      </w:r>
      <w:r w:rsidRPr="00FC0D4B">
        <w:t>своей</w:t>
      </w:r>
      <w:r w:rsidRPr="00FC0D4B">
        <w:rPr>
          <w:spacing w:val="1"/>
        </w:rPr>
        <w:t xml:space="preserve"> </w:t>
      </w:r>
      <w:r w:rsidRPr="00FC0D4B">
        <w:t>партии</w:t>
      </w:r>
      <w:r w:rsidRPr="00FC0D4B">
        <w:rPr>
          <w:spacing w:val="3"/>
        </w:rPr>
        <w:t xml:space="preserve"> </w:t>
      </w:r>
      <w:r w:rsidRPr="00FC0D4B">
        <w:t>в</w:t>
      </w:r>
      <w:r w:rsidRPr="00FC0D4B">
        <w:rPr>
          <w:spacing w:val="2"/>
        </w:rPr>
        <w:t xml:space="preserve"> </w:t>
      </w:r>
      <w:r w:rsidRPr="00FC0D4B">
        <w:t>исполнении</w:t>
      </w:r>
      <w:r w:rsidRPr="00FC0D4B">
        <w:rPr>
          <w:spacing w:val="3"/>
        </w:rPr>
        <w:t xml:space="preserve"> </w:t>
      </w:r>
      <w:r w:rsidRPr="00FC0D4B">
        <w:t>музыкального</w:t>
      </w:r>
      <w:r w:rsidRPr="00FC0D4B">
        <w:rPr>
          <w:spacing w:val="-67"/>
        </w:rPr>
        <w:t xml:space="preserve"> </w:t>
      </w:r>
      <w:r w:rsidRPr="00FC0D4B">
        <w:t>произведения;</w:t>
      </w:r>
    </w:p>
    <w:p w:rsidR="00182521" w:rsidRPr="00FC0D4B" w:rsidRDefault="00182521" w:rsidP="00EA59C9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умение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грамотно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исполнять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авторский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текст;</w:t>
      </w:r>
    </w:p>
    <w:p w:rsidR="00182521" w:rsidRPr="00FC0D4B" w:rsidRDefault="00182521" w:rsidP="00EA59C9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умение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играть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вместе,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чисто и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ритмично;</w:t>
      </w:r>
    </w:p>
    <w:p w:rsidR="00182521" w:rsidRPr="00FC0D4B" w:rsidRDefault="00182521" w:rsidP="00EA59C9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владение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едиными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штрихами,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аппликатурой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динамикой;</w:t>
      </w:r>
    </w:p>
    <w:p w:rsidR="00182521" w:rsidRPr="00FC0D4B" w:rsidRDefault="00182521" w:rsidP="00EA59C9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знание</w:t>
      </w:r>
      <w:r w:rsidRPr="00FC0D4B">
        <w:rPr>
          <w:spacing w:val="67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музыкальной</w:t>
      </w:r>
      <w:r w:rsidRPr="00FC0D4B">
        <w:rPr>
          <w:spacing w:val="67"/>
          <w:sz w:val="28"/>
          <w:szCs w:val="28"/>
        </w:rPr>
        <w:t xml:space="preserve"> </w:t>
      </w:r>
      <w:r w:rsidRPr="00FC0D4B">
        <w:rPr>
          <w:sz w:val="28"/>
          <w:szCs w:val="28"/>
        </w:rPr>
        <w:t>терминологии;</w:t>
      </w:r>
    </w:p>
    <w:p w:rsidR="00182521" w:rsidRPr="00FC0D4B" w:rsidRDefault="00182521" w:rsidP="00EA59C9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навыки</w:t>
      </w:r>
      <w:r w:rsidRPr="00FC0D4B">
        <w:rPr>
          <w:spacing w:val="8"/>
          <w:sz w:val="28"/>
          <w:szCs w:val="28"/>
        </w:rPr>
        <w:t xml:space="preserve"> </w:t>
      </w:r>
      <w:r w:rsidRPr="00FC0D4B">
        <w:rPr>
          <w:sz w:val="28"/>
          <w:szCs w:val="28"/>
        </w:rPr>
        <w:t>чтения</w:t>
      </w:r>
      <w:r w:rsidRPr="00FC0D4B">
        <w:rPr>
          <w:spacing w:val="8"/>
          <w:sz w:val="28"/>
          <w:szCs w:val="28"/>
        </w:rPr>
        <w:t xml:space="preserve"> </w:t>
      </w:r>
      <w:r w:rsidRPr="00FC0D4B">
        <w:rPr>
          <w:sz w:val="28"/>
          <w:szCs w:val="28"/>
        </w:rPr>
        <w:t>нот</w:t>
      </w:r>
      <w:r w:rsidRPr="00FC0D4B">
        <w:rPr>
          <w:spacing w:val="8"/>
          <w:sz w:val="28"/>
          <w:szCs w:val="28"/>
        </w:rPr>
        <w:t xml:space="preserve"> </w:t>
      </w:r>
      <w:r w:rsidRPr="00FC0D4B">
        <w:rPr>
          <w:sz w:val="28"/>
          <w:szCs w:val="28"/>
        </w:rPr>
        <w:t>с</w:t>
      </w:r>
      <w:r w:rsidRPr="00FC0D4B">
        <w:rPr>
          <w:spacing w:val="11"/>
          <w:sz w:val="28"/>
          <w:szCs w:val="28"/>
        </w:rPr>
        <w:t xml:space="preserve"> </w:t>
      </w:r>
      <w:r w:rsidRPr="00FC0D4B">
        <w:rPr>
          <w:sz w:val="28"/>
          <w:szCs w:val="28"/>
        </w:rPr>
        <w:t>листа</w:t>
      </w:r>
      <w:r w:rsidRPr="00FC0D4B">
        <w:rPr>
          <w:spacing w:val="9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5"/>
          <w:sz w:val="28"/>
          <w:szCs w:val="28"/>
        </w:rPr>
        <w:t xml:space="preserve"> </w:t>
      </w:r>
      <w:r w:rsidRPr="00FC0D4B">
        <w:rPr>
          <w:sz w:val="28"/>
          <w:szCs w:val="28"/>
        </w:rPr>
        <w:t>транспонирования</w:t>
      </w:r>
      <w:r w:rsidRPr="00FC0D4B">
        <w:rPr>
          <w:spacing w:val="8"/>
          <w:sz w:val="28"/>
          <w:szCs w:val="28"/>
        </w:rPr>
        <w:t xml:space="preserve"> </w:t>
      </w:r>
      <w:r w:rsidRPr="00FC0D4B">
        <w:rPr>
          <w:sz w:val="28"/>
          <w:szCs w:val="28"/>
        </w:rPr>
        <w:t>несложного</w:t>
      </w:r>
      <w:r w:rsidRPr="00FC0D4B">
        <w:rPr>
          <w:spacing w:val="11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музыкального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текста;</w:t>
      </w:r>
    </w:p>
    <w:p w:rsidR="00182521" w:rsidRPr="00FC0D4B" w:rsidRDefault="00182521" w:rsidP="00EA59C9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навыки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подбора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по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слуху;</w:t>
      </w:r>
    </w:p>
    <w:p w:rsidR="00182521" w:rsidRPr="00FC0D4B" w:rsidRDefault="00182521" w:rsidP="00EA59C9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умение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самостоятельно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выбрать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выучить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музыкальное</w:t>
      </w:r>
      <w:r w:rsidRPr="00FC0D4B">
        <w:rPr>
          <w:spacing w:val="-6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произведение;</w:t>
      </w:r>
    </w:p>
    <w:p w:rsidR="00182521" w:rsidRPr="00FC0D4B" w:rsidRDefault="00182521" w:rsidP="00EA59C9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навыки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публичных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выступлений;</w:t>
      </w:r>
    </w:p>
    <w:p w:rsidR="00182521" w:rsidRPr="00FC0D4B" w:rsidRDefault="00182521" w:rsidP="00EA59C9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умение</w:t>
      </w:r>
      <w:r w:rsidRPr="00FC0D4B">
        <w:rPr>
          <w:spacing w:val="19"/>
          <w:sz w:val="28"/>
          <w:szCs w:val="28"/>
        </w:rPr>
        <w:t xml:space="preserve"> </w:t>
      </w:r>
      <w:r w:rsidRPr="00FC0D4B">
        <w:rPr>
          <w:sz w:val="28"/>
          <w:szCs w:val="28"/>
        </w:rPr>
        <w:t>выразительно,</w:t>
      </w:r>
      <w:r w:rsidRPr="00FC0D4B">
        <w:rPr>
          <w:spacing w:val="19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18"/>
          <w:sz w:val="28"/>
          <w:szCs w:val="28"/>
        </w:rPr>
        <w:t xml:space="preserve"> </w:t>
      </w:r>
      <w:r w:rsidRPr="00FC0D4B">
        <w:rPr>
          <w:sz w:val="28"/>
          <w:szCs w:val="28"/>
        </w:rPr>
        <w:t>соответствии</w:t>
      </w:r>
      <w:r w:rsidRPr="00FC0D4B">
        <w:rPr>
          <w:spacing w:val="18"/>
          <w:sz w:val="28"/>
          <w:szCs w:val="28"/>
        </w:rPr>
        <w:t xml:space="preserve"> </w:t>
      </w:r>
      <w:r w:rsidRPr="00FC0D4B">
        <w:rPr>
          <w:sz w:val="28"/>
          <w:szCs w:val="28"/>
        </w:rPr>
        <w:t>со</w:t>
      </w:r>
      <w:r w:rsidRPr="00FC0D4B">
        <w:rPr>
          <w:spacing w:val="20"/>
          <w:sz w:val="28"/>
          <w:szCs w:val="28"/>
        </w:rPr>
        <w:t xml:space="preserve"> </w:t>
      </w:r>
      <w:r w:rsidRPr="00FC0D4B">
        <w:rPr>
          <w:sz w:val="28"/>
          <w:szCs w:val="28"/>
        </w:rPr>
        <w:t>стилевыми</w:t>
      </w:r>
      <w:r w:rsidRPr="00FC0D4B">
        <w:rPr>
          <w:spacing w:val="17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особенностями,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исполнять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произведение.</w:t>
      </w:r>
    </w:p>
    <w:p w:rsidR="00182521" w:rsidRPr="007C07E3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  <w:rPr>
          <w:b/>
        </w:rPr>
      </w:pPr>
    </w:p>
    <w:p w:rsidR="00182521" w:rsidRPr="007C07E3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center"/>
      </w:pPr>
      <w:r w:rsidRPr="007C07E3">
        <w:t>Годовые требования по классам</w:t>
      </w:r>
    </w:p>
    <w:p w:rsidR="00182521" w:rsidRPr="007C07E3" w:rsidRDefault="00182521" w:rsidP="00EA59C9">
      <w:pPr>
        <w:tabs>
          <w:tab w:val="left" w:pos="3119"/>
        </w:tabs>
        <w:spacing w:line="276" w:lineRule="auto"/>
        <w:ind w:firstLine="709"/>
        <w:rPr>
          <w:b/>
          <w:sz w:val="28"/>
          <w:szCs w:val="28"/>
        </w:rPr>
      </w:pPr>
      <w:r w:rsidRPr="007C07E3">
        <w:rPr>
          <w:b/>
          <w:sz w:val="28"/>
          <w:szCs w:val="28"/>
        </w:rPr>
        <w:t>Второй</w:t>
      </w:r>
      <w:r w:rsidRPr="007C07E3">
        <w:rPr>
          <w:b/>
          <w:spacing w:val="-2"/>
          <w:sz w:val="28"/>
          <w:szCs w:val="28"/>
        </w:rPr>
        <w:t xml:space="preserve"> </w:t>
      </w:r>
      <w:r w:rsidRPr="007C07E3">
        <w:rPr>
          <w:b/>
          <w:sz w:val="28"/>
          <w:szCs w:val="28"/>
        </w:rPr>
        <w:t>класс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Формирование и развитие навыков</w:t>
      </w:r>
      <w:r w:rsidRPr="00FC0D4B">
        <w:rPr>
          <w:spacing w:val="1"/>
        </w:rPr>
        <w:t xml:space="preserve"> </w:t>
      </w:r>
      <w:r w:rsidRPr="00FC0D4B">
        <w:t>самостоятельной</w:t>
      </w:r>
      <w:r w:rsidRPr="00FC0D4B">
        <w:rPr>
          <w:spacing w:val="1"/>
        </w:rPr>
        <w:t xml:space="preserve"> </w:t>
      </w:r>
      <w:r w:rsidRPr="00FC0D4B">
        <w:t>настройки</w:t>
      </w:r>
      <w:r w:rsidRPr="00FC0D4B">
        <w:rPr>
          <w:spacing w:val="1"/>
        </w:rPr>
        <w:t xml:space="preserve"> </w:t>
      </w:r>
      <w:r w:rsidRPr="00FC0D4B">
        <w:t>своего</w:t>
      </w:r>
      <w:r w:rsidRPr="00FC0D4B">
        <w:rPr>
          <w:spacing w:val="1"/>
        </w:rPr>
        <w:t xml:space="preserve"> </w:t>
      </w:r>
      <w:r w:rsidRPr="00FC0D4B">
        <w:t>инструмента,</w:t>
      </w:r>
      <w:r w:rsidRPr="00FC0D4B">
        <w:rPr>
          <w:spacing w:val="10"/>
        </w:rPr>
        <w:t xml:space="preserve"> </w:t>
      </w:r>
      <w:r w:rsidRPr="00FC0D4B">
        <w:t>умения</w:t>
      </w:r>
      <w:r w:rsidRPr="00FC0D4B">
        <w:rPr>
          <w:spacing w:val="25"/>
        </w:rPr>
        <w:t xml:space="preserve"> </w:t>
      </w:r>
      <w:r w:rsidRPr="00FC0D4B">
        <w:t>красиво,</w:t>
      </w:r>
      <w:r w:rsidRPr="00FC0D4B">
        <w:rPr>
          <w:spacing w:val="93"/>
        </w:rPr>
        <w:t xml:space="preserve"> </w:t>
      </w:r>
      <w:r w:rsidRPr="00FC0D4B">
        <w:t>свободно</w:t>
      </w:r>
      <w:r w:rsidRPr="00FC0D4B">
        <w:rPr>
          <w:spacing w:val="13"/>
        </w:rPr>
        <w:t xml:space="preserve"> </w:t>
      </w:r>
      <w:r w:rsidRPr="00FC0D4B">
        <w:t>стоять</w:t>
      </w:r>
      <w:r w:rsidRPr="00FC0D4B">
        <w:rPr>
          <w:spacing w:val="91"/>
        </w:rPr>
        <w:t xml:space="preserve"> </w:t>
      </w:r>
      <w:r w:rsidRPr="00FC0D4B">
        <w:t>на</w:t>
      </w:r>
      <w:r w:rsidRPr="00FC0D4B">
        <w:rPr>
          <w:spacing w:val="94"/>
        </w:rPr>
        <w:t xml:space="preserve"> </w:t>
      </w:r>
      <w:r w:rsidRPr="00FC0D4B">
        <w:t>сцене,</w:t>
      </w:r>
      <w:r w:rsidRPr="00FC0D4B">
        <w:rPr>
          <w:spacing w:val="9"/>
        </w:rPr>
        <w:t xml:space="preserve"> </w:t>
      </w:r>
      <w:r w:rsidRPr="00FC0D4B">
        <w:t>вместе</w:t>
      </w:r>
      <w:r w:rsidRPr="00FC0D4B">
        <w:rPr>
          <w:spacing w:val="93"/>
        </w:rPr>
        <w:t xml:space="preserve"> </w:t>
      </w:r>
      <w:r w:rsidRPr="00FC0D4B">
        <w:t>начинать</w:t>
      </w:r>
      <w:r w:rsidRPr="00FC0D4B">
        <w:rPr>
          <w:spacing w:val="-68"/>
        </w:rPr>
        <w:t xml:space="preserve"> </w:t>
      </w:r>
      <w:r w:rsidRPr="00FC0D4B">
        <w:t>и</w:t>
      </w:r>
      <w:r w:rsidRPr="00FC0D4B">
        <w:rPr>
          <w:spacing w:val="71"/>
        </w:rPr>
        <w:t xml:space="preserve"> </w:t>
      </w:r>
      <w:r w:rsidRPr="00FC0D4B">
        <w:t>заканчивать</w:t>
      </w:r>
      <w:r w:rsidRPr="00FC0D4B">
        <w:rPr>
          <w:spacing w:val="71"/>
        </w:rPr>
        <w:t xml:space="preserve"> </w:t>
      </w:r>
      <w:r w:rsidRPr="00FC0D4B">
        <w:t>исполнение</w:t>
      </w:r>
      <w:r w:rsidRPr="00FC0D4B">
        <w:rPr>
          <w:spacing w:val="71"/>
        </w:rPr>
        <w:t xml:space="preserve"> </w:t>
      </w:r>
      <w:r w:rsidRPr="00FC0D4B">
        <w:t>музыкального</w:t>
      </w:r>
      <w:r w:rsidRPr="00FC0D4B">
        <w:rPr>
          <w:spacing w:val="71"/>
        </w:rPr>
        <w:t xml:space="preserve"> </w:t>
      </w:r>
      <w:r w:rsidRPr="00FC0D4B">
        <w:t>произведения, слушать</w:t>
      </w:r>
      <w:r w:rsidRPr="00FC0D4B">
        <w:rPr>
          <w:spacing w:val="71"/>
        </w:rPr>
        <w:t xml:space="preserve"> </w:t>
      </w:r>
      <w:r w:rsidRPr="00FC0D4B">
        <w:t>друг</w:t>
      </w:r>
      <w:r w:rsidRPr="00FC0D4B">
        <w:rPr>
          <w:spacing w:val="1"/>
        </w:rPr>
        <w:t xml:space="preserve"> </w:t>
      </w:r>
      <w:r w:rsidRPr="00FC0D4B">
        <w:t>друга.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Игра</w:t>
      </w:r>
      <w:r w:rsidRPr="00FC0D4B">
        <w:rPr>
          <w:spacing w:val="1"/>
        </w:rPr>
        <w:t xml:space="preserve"> </w:t>
      </w:r>
      <w:r w:rsidRPr="00FC0D4B">
        <w:t>упражнений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гамм</w:t>
      </w:r>
      <w:r w:rsidRPr="00FC0D4B">
        <w:rPr>
          <w:spacing w:val="1"/>
        </w:rPr>
        <w:t xml:space="preserve"> </w:t>
      </w:r>
      <w:r w:rsidRPr="00FC0D4B">
        <w:t>различными</w:t>
      </w:r>
      <w:r w:rsidRPr="00FC0D4B">
        <w:rPr>
          <w:spacing w:val="70"/>
        </w:rPr>
        <w:t xml:space="preserve"> </w:t>
      </w:r>
      <w:r w:rsidRPr="00FC0D4B">
        <w:t>штрихами</w:t>
      </w:r>
      <w:r w:rsidRPr="00FC0D4B">
        <w:rPr>
          <w:spacing w:val="70"/>
        </w:rPr>
        <w:t xml:space="preserve"> </w:t>
      </w:r>
      <w:r w:rsidRPr="00FC0D4B">
        <w:t>в</w:t>
      </w:r>
      <w:r w:rsidRPr="00FC0D4B">
        <w:rPr>
          <w:spacing w:val="70"/>
        </w:rPr>
        <w:t xml:space="preserve"> </w:t>
      </w:r>
      <w:r w:rsidRPr="00FC0D4B">
        <w:t>унисон.</w:t>
      </w:r>
      <w:r w:rsidRPr="00FC0D4B">
        <w:rPr>
          <w:spacing w:val="70"/>
        </w:rPr>
        <w:t xml:space="preserve"> </w:t>
      </w:r>
      <w:r w:rsidRPr="00FC0D4B">
        <w:t>Для</w:t>
      </w:r>
      <w:r w:rsidRPr="00FC0D4B">
        <w:rPr>
          <w:spacing w:val="1"/>
        </w:rPr>
        <w:t xml:space="preserve"> </w:t>
      </w:r>
      <w:r w:rsidRPr="00FC0D4B">
        <w:t>чтения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листа используются</w:t>
      </w:r>
      <w:r w:rsidRPr="00FC0D4B">
        <w:rPr>
          <w:spacing w:val="1"/>
        </w:rPr>
        <w:t xml:space="preserve"> </w:t>
      </w:r>
      <w:r w:rsidRPr="00FC0D4B">
        <w:t>легкие</w:t>
      </w:r>
      <w:r w:rsidRPr="00FC0D4B">
        <w:rPr>
          <w:spacing w:val="1"/>
        </w:rPr>
        <w:t xml:space="preserve"> </w:t>
      </w:r>
      <w:r w:rsidRPr="00FC0D4B">
        <w:t>двухголосные</w:t>
      </w:r>
      <w:r w:rsidRPr="00FC0D4B">
        <w:rPr>
          <w:spacing w:val="1"/>
        </w:rPr>
        <w:t xml:space="preserve"> </w:t>
      </w:r>
      <w:r w:rsidRPr="00FC0D4B">
        <w:t>пьесы,</w:t>
      </w:r>
      <w:r w:rsidRPr="00FC0D4B">
        <w:rPr>
          <w:spacing w:val="1"/>
        </w:rPr>
        <w:t xml:space="preserve"> </w:t>
      </w:r>
      <w:r w:rsidRPr="00FC0D4B">
        <w:t>в которых</w:t>
      </w:r>
      <w:r w:rsidRPr="00FC0D4B">
        <w:rPr>
          <w:spacing w:val="1"/>
        </w:rPr>
        <w:t xml:space="preserve"> </w:t>
      </w:r>
      <w:r w:rsidRPr="00FC0D4B">
        <w:t>исполняются</w:t>
      </w:r>
      <w:r w:rsidRPr="00FC0D4B">
        <w:rPr>
          <w:spacing w:val="68"/>
        </w:rPr>
        <w:t xml:space="preserve"> </w:t>
      </w:r>
      <w:r w:rsidRPr="00FC0D4B">
        <w:t>по  очереди</w:t>
      </w:r>
      <w:r w:rsidRPr="00FC0D4B">
        <w:rPr>
          <w:spacing w:val="1"/>
        </w:rPr>
        <w:t xml:space="preserve"> </w:t>
      </w:r>
      <w:r w:rsidRPr="00FC0D4B">
        <w:t>то</w:t>
      </w:r>
      <w:r w:rsidRPr="00FC0D4B">
        <w:rPr>
          <w:spacing w:val="69"/>
        </w:rPr>
        <w:t xml:space="preserve"> </w:t>
      </w:r>
      <w:r w:rsidRPr="00FC0D4B">
        <w:t>один,</w:t>
      </w:r>
      <w:r w:rsidRPr="00FC0D4B">
        <w:rPr>
          <w:spacing w:val="69"/>
        </w:rPr>
        <w:t xml:space="preserve"> </w:t>
      </w:r>
      <w:r w:rsidRPr="00FC0D4B">
        <w:t>то</w:t>
      </w:r>
      <w:r w:rsidRPr="00FC0D4B">
        <w:rPr>
          <w:spacing w:val="66"/>
        </w:rPr>
        <w:t xml:space="preserve"> </w:t>
      </w:r>
      <w:r w:rsidRPr="00FC0D4B">
        <w:t>другой</w:t>
      </w:r>
      <w:r w:rsidRPr="00FC0D4B">
        <w:rPr>
          <w:spacing w:val="69"/>
        </w:rPr>
        <w:t xml:space="preserve"> </w:t>
      </w:r>
      <w:r w:rsidRPr="00FC0D4B">
        <w:t>голос.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За</w:t>
      </w:r>
      <w:r w:rsidRPr="00FC0D4B">
        <w:rPr>
          <w:spacing w:val="-3"/>
        </w:rPr>
        <w:t xml:space="preserve"> </w:t>
      </w:r>
      <w:r w:rsidRPr="00FC0D4B">
        <w:t>год</w:t>
      </w:r>
      <w:r w:rsidRPr="00FC0D4B">
        <w:rPr>
          <w:spacing w:val="-2"/>
        </w:rPr>
        <w:t xml:space="preserve"> </w:t>
      </w:r>
      <w:r w:rsidRPr="00FC0D4B">
        <w:t>обучающийся</w:t>
      </w:r>
      <w:r w:rsidRPr="00FC0D4B">
        <w:rPr>
          <w:spacing w:val="-2"/>
        </w:rPr>
        <w:t xml:space="preserve"> </w:t>
      </w:r>
      <w:r w:rsidRPr="00FC0D4B">
        <w:t>должен</w:t>
      </w:r>
      <w:r w:rsidRPr="00FC0D4B">
        <w:rPr>
          <w:spacing w:val="-4"/>
        </w:rPr>
        <w:t xml:space="preserve"> </w:t>
      </w:r>
      <w:r w:rsidRPr="00FC0D4B">
        <w:t>пройти</w:t>
      </w:r>
      <w:r w:rsidRPr="00FC0D4B">
        <w:rPr>
          <w:spacing w:val="-6"/>
        </w:rPr>
        <w:t xml:space="preserve"> </w:t>
      </w:r>
      <w:r w:rsidRPr="00FC0D4B">
        <w:t>4-6</w:t>
      </w:r>
      <w:r w:rsidRPr="00FC0D4B">
        <w:rPr>
          <w:spacing w:val="-3"/>
        </w:rPr>
        <w:t xml:space="preserve"> </w:t>
      </w:r>
      <w:r w:rsidRPr="00FC0D4B">
        <w:t>несложных</w:t>
      </w:r>
      <w:r w:rsidRPr="00FC0D4B">
        <w:rPr>
          <w:spacing w:val="-6"/>
        </w:rPr>
        <w:t xml:space="preserve"> </w:t>
      </w:r>
      <w:r w:rsidRPr="00FC0D4B">
        <w:t>произведений.</w:t>
      </w:r>
    </w:p>
    <w:p w:rsidR="00182521" w:rsidRPr="00FC0D4B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  <w:rPr>
          <w:b w:val="0"/>
        </w:rPr>
      </w:pPr>
      <w:r w:rsidRPr="00FC0D4B">
        <w:rPr>
          <w:b w:val="0"/>
        </w:rPr>
        <w:t>За</w:t>
      </w:r>
      <w:r w:rsidRPr="00FC0D4B">
        <w:rPr>
          <w:b w:val="0"/>
          <w:spacing w:val="-3"/>
        </w:rPr>
        <w:t xml:space="preserve"> </w:t>
      </w:r>
      <w:r w:rsidRPr="00FC0D4B">
        <w:rPr>
          <w:b w:val="0"/>
        </w:rPr>
        <w:t>учебный</w:t>
      </w:r>
      <w:r w:rsidRPr="00FC0D4B">
        <w:rPr>
          <w:b w:val="0"/>
          <w:spacing w:val="-1"/>
        </w:rPr>
        <w:t xml:space="preserve"> </w:t>
      </w:r>
      <w:r w:rsidRPr="00FC0D4B">
        <w:rPr>
          <w:b w:val="0"/>
        </w:rPr>
        <w:t>год</w:t>
      </w:r>
      <w:r w:rsidRPr="00FC0D4B">
        <w:rPr>
          <w:b w:val="0"/>
          <w:spacing w:val="-1"/>
        </w:rPr>
        <w:t xml:space="preserve"> </w:t>
      </w:r>
      <w:r w:rsidRPr="00FC0D4B">
        <w:rPr>
          <w:b w:val="0"/>
        </w:rPr>
        <w:t>обучающийся</w:t>
      </w:r>
      <w:r w:rsidRPr="00FC0D4B">
        <w:rPr>
          <w:b w:val="0"/>
          <w:spacing w:val="-2"/>
        </w:rPr>
        <w:t xml:space="preserve"> </w:t>
      </w:r>
      <w:r w:rsidRPr="00FC0D4B">
        <w:rPr>
          <w:b w:val="0"/>
        </w:rPr>
        <w:t>должен</w:t>
      </w:r>
      <w:r w:rsidRPr="00FC0D4B">
        <w:rPr>
          <w:b w:val="0"/>
          <w:spacing w:val="-2"/>
        </w:rPr>
        <w:t xml:space="preserve"> </w:t>
      </w:r>
      <w:r w:rsidRPr="00FC0D4B">
        <w:rPr>
          <w:b w:val="0"/>
        </w:rPr>
        <w:t>исполнить:</w:t>
      </w:r>
    </w:p>
    <w:p w:rsidR="00182521" w:rsidRPr="007C07E3" w:rsidRDefault="00182521" w:rsidP="00EA59C9">
      <w:pPr>
        <w:tabs>
          <w:tab w:val="left" w:pos="3119"/>
        </w:tabs>
        <w:spacing w:line="276" w:lineRule="auto"/>
        <w:ind w:firstLine="709"/>
        <w:jc w:val="right"/>
        <w:rPr>
          <w:b/>
          <w:i/>
          <w:sz w:val="28"/>
          <w:szCs w:val="28"/>
        </w:rPr>
      </w:pPr>
      <w:r w:rsidRPr="007C07E3">
        <w:rPr>
          <w:b/>
          <w:i/>
          <w:sz w:val="28"/>
          <w:szCs w:val="28"/>
        </w:rPr>
        <w:t>Таблица</w:t>
      </w:r>
      <w:r w:rsidRPr="007C07E3">
        <w:rPr>
          <w:b/>
          <w:i/>
          <w:spacing w:val="-2"/>
          <w:sz w:val="28"/>
          <w:szCs w:val="28"/>
        </w:rPr>
        <w:t xml:space="preserve"> </w:t>
      </w:r>
      <w:r w:rsidRPr="007C07E3">
        <w:rPr>
          <w:b/>
          <w:i/>
          <w:sz w:val="28"/>
          <w:szCs w:val="28"/>
        </w:rPr>
        <w:t>3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8"/>
        <w:gridCol w:w="5528"/>
      </w:tblGrid>
      <w:tr w:rsidR="00182521" w:rsidRPr="00FC0D4B" w:rsidTr="009643E3">
        <w:trPr>
          <w:trHeight w:val="388"/>
        </w:trPr>
        <w:tc>
          <w:tcPr>
            <w:tcW w:w="3828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  <w:r w:rsidRPr="009643E3">
              <w:rPr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полугодие</w:t>
            </w:r>
          </w:p>
        </w:tc>
        <w:tc>
          <w:tcPr>
            <w:tcW w:w="5528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полугодие</w:t>
            </w:r>
          </w:p>
        </w:tc>
      </w:tr>
      <w:tr w:rsidR="00182521" w:rsidRPr="00FC0D4B" w:rsidTr="009643E3">
        <w:trPr>
          <w:trHeight w:val="1480"/>
        </w:trPr>
        <w:tc>
          <w:tcPr>
            <w:tcW w:w="3828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Контрольный</w:t>
            </w:r>
            <w:r w:rsidRPr="009643E3">
              <w:rPr>
                <w:spacing w:val="-4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урок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(1-2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произведения</w:t>
            </w:r>
            <w:r w:rsidRPr="009643E3">
              <w:rPr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нотам)</w:t>
            </w:r>
          </w:p>
        </w:tc>
        <w:tc>
          <w:tcPr>
            <w:tcW w:w="5528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6"/>
              <w:jc w:val="both"/>
              <w:rPr>
                <w:spacing w:val="20"/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Зачет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форме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академического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концерта,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выступления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на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концерте,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участие</w:t>
            </w:r>
            <w:r w:rsidRPr="009643E3">
              <w:rPr>
                <w:spacing w:val="20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</w:t>
            </w:r>
            <w:r w:rsidRPr="009643E3">
              <w:rPr>
                <w:spacing w:val="19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творческом</w:t>
            </w:r>
            <w:r w:rsidRPr="009643E3">
              <w:rPr>
                <w:spacing w:val="2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мероприятии</w:t>
            </w:r>
            <w:r w:rsidRPr="009643E3">
              <w:rPr>
                <w:spacing w:val="20"/>
                <w:sz w:val="28"/>
                <w:szCs w:val="28"/>
              </w:rPr>
              <w:t xml:space="preserve"> 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(1-2 произведения).</w:t>
            </w:r>
          </w:p>
        </w:tc>
      </w:tr>
    </w:tbl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  <w:rPr>
          <w:i/>
        </w:rPr>
      </w:pPr>
    </w:p>
    <w:p w:rsidR="00182521" w:rsidRPr="007C07E3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</w:pPr>
      <w:r w:rsidRPr="007C07E3">
        <w:t>Примерный</w:t>
      </w:r>
      <w:r w:rsidRPr="007C07E3">
        <w:rPr>
          <w:spacing w:val="-4"/>
        </w:rPr>
        <w:t xml:space="preserve"> </w:t>
      </w:r>
      <w:r w:rsidRPr="007C07E3">
        <w:t>репертуарный</w:t>
      </w:r>
      <w:r w:rsidRPr="007C07E3">
        <w:rPr>
          <w:spacing w:val="-4"/>
        </w:rPr>
        <w:t xml:space="preserve"> </w:t>
      </w:r>
      <w:r w:rsidRPr="007C07E3">
        <w:t>список</w:t>
      </w:r>
    </w:p>
    <w:p w:rsidR="00182521" w:rsidRPr="00FC0D4B" w:rsidRDefault="00182521" w:rsidP="00EA59C9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Русские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народные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песни:</w:t>
      </w:r>
    </w:p>
    <w:p w:rsidR="00182521" w:rsidRPr="00FC0D4B" w:rsidRDefault="00182521" w:rsidP="00EA59C9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Пойду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ль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я,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выйду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ль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я.</w:t>
      </w:r>
    </w:p>
    <w:p w:rsidR="00182521" w:rsidRPr="00FC0D4B" w:rsidRDefault="00182521" w:rsidP="00EA59C9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Я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 горку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шла.</w:t>
      </w:r>
    </w:p>
    <w:p w:rsidR="00182521" w:rsidRPr="00FC0D4B" w:rsidRDefault="00182521" w:rsidP="00EA59C9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Заинька,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попляши.</w:t>
      </w:r>
    </w:p>
    <w:p w:rsidR="00182521" w:rsidRPr="00FC0D4B" w:rsidRDefault="00182521" w:rsidP="00EA59C9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То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не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ветер ветку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клонит.</w:t>
      </w:r>
    </w:p>
    <w:p w:rsidR="00182521" w:rsidRPr="00FC0D4B" w:rsidRDefault="00182521" w:rsidP="00EA59C9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Калинка.</w:t>
      </w:r>
    </w:p>
    <w:p w:rsidR="00182521" w:rsidRPr="00FC0D4B" w:rsidRDefault="00182521" w:rsidP="00EA59C9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Во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поле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береза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стояла.</w:t>
      </w:r>
    </w:p>
    <w:p w:rsidR="00182521" w:rsidRPr="00FC0D4B" w:rsidRDefault="00182521" w:rsidP="00EA59C9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left" w:pos="1188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А.Тома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«Вечерняя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песня»</w:t>
      </w:r>
    </w:p>
    <w:p w:rsidR="00182521" w:rsidRPr="00FC0D4B" w:rsidRDefault="00182521" w:rsidP="00EA59C9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К.</w:t>
      </w:r>
      <w:r w:rsidRPr="00FC0D4B">
        <w:rPr>
          <w:spacing w:val="67"/>
          <w:sz w:val="28"/>
          <w:szCs w:val="28"/>
        </w:rPr>
        <w:t xml:space="preserve"> </w:t>
      </w:r>
      <w:r w:rsidRPr="00FC0D4B">
        <w:rPr>
          <w:sz w:val="28"/>
          <w:szCs w:val="28"/>
        </w:rPr>
        <w:t>Глюк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«Праздник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хора»</w:t>
      </w:r>
    </w:p>
    <w:p w:rsidR="00182521" w:rsidRPr="00EA59C9" w:rsidRDefault="00182521" w:rsidP="00EA59C9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left" w:pos="1328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И.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Пушечников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«Часы»</w:t>
      </w:r>
    </w:p>
    <w:p w:rsidR="00182521" w:rsidRPr="00FC0D4B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</w:pPr>
      <w:r w:rsidRPr="007C07E3">
        <w:t>Третий</w:t>
      </w:r>
      <w:r w:rsidRPr="007C07E3">
        <w:rPr>
          <w:spacing w:val="-2"/>
        </w:rPr>
        <w:t xml:space="preserve"> </w:t>
      </w:r>
      <w:r w:rsidRPr="007C07E3">
        <w:t>класс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Формирование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70"/>
        </w:rPr>
        <w:t xml:space="preserve"> </w:t>
      </w:r>
      <w:r w:rsidRPr="00FC0D4B">
        <w:t>развитие</w:t>
      </w:r>
      <w:r w:rsidRPr="00FC0D4B">
        <w:rPr>
          <w:spacing w:val="70"/>
        </w:rPr>
        <w:t xml:space="preserve"> </w:t>
      </w:r>
      <w:r w:rsidRPr="00FC0D4B">
        <w:t>навыков</w:t>
      </w:r>
      <w:r w:rsidRPr="00FC0D4B">
        <w:rPr>
          <w:spacing w:val="71"/>
        </w:rPr>
        <w:t xml:space="preserve"> </w:t>
      </w:r>
      <w:r w:rsidRPr="00FC0D4B">
        <w:t>самостоятельной</w:t>
      </w:r>
      <w:r w:rsidRPr="00FC0D4B">
        <w:rPr>
          <w:spacing w:val="71"/>
        </w:rPr>
        <w:t xml:space="preserve"> </w:t>
      </w:r>
      <w:r w:rsidRPr="00FC0D4B">
        <w:t>настройки</w:t>
      </w:r>
      <w:r w:rsidRPr="00FC0D4B">
        <w:rPr>
          <w:spacing w:val="1"/>
        </w:rPr>
        <w:t xml:space="preserve"> </w:t>
      </w:r>
      <w:r w:rsidRPr="00FC0D4B">
        <w:t>своего</w:t>
      </w:r>
      <w:r w:rsidRPr="00FC0D4B">
        <w:rPr>
          <w:spacing w:val="1"/>
        </w:rPr>
        <w:t xml:space="preserve"> </w:t>
      </w:r>
      <w:r w:rsidRPr="00FC0D4B">
        <w:t>инструмента, умения</w:t>
      </w:r>
      <w:r w:rsidRPr="00FC0D4B">
        <w:rPr>
          <w:spacing w:val="1"/>
        </w:rPr>
        <w:t xml:space="preserve"> </w:t>
      </w:r>
      <w:r w:rsidRPr="00FC0D4B">
        <w:t>красиво,</w:t>
      </w:r>
      <w:r w:rsidRPr="00FC0D4B">
        <w:rPr>
          <w:spacing w:val="1"/>
        </w:rPr>
        <w:t xml:space="preserve"> </w:t>
      </w:r>
      <w:r w:rsidRPr="00FC0D4B">
        <w:t>свободно стоять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сцене, вместе</w:t>
      </w:r>
      <w:r w:rsidRPr="00FC0D4B">
        <w:rPr>
          <w:spacing w:val="1"/>
        </w:rPr>
        <w:t xml:space="preserve"> </w:t>
      </w:r>
      <w:r w:rsidRPr="00FC0D4B">
        <w:t>начинать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заканчивать</w:t>
      </w:r>
      <w:r w:rsidRPr="00FC0D4B">
        <w:rPr>
          <w:spacing w:val="1"/>
        </w:rPr>
        <w:t xml:space="preserve"> </w:t>
      </w:r>
      <w:r w:rsidRPr="00FC0D4B">
        <w:t>исполнение</w:t>
      </w:r>
      <w:r w:rsidRPr="00FC0D4B">
        <w:rPr>
          <w:spacing w:val="1"/>
        </w:rPr>
        <w:t xml:space="preserve"> </w:t>
      </w:r>
      <w:r w:rsidRPr="00FC0D4B">
        <w:t>музыкального</w:t>
      </w:r>
      <w:r w:rsidRPr="00FC0D4B">
        <w:rPr>
          <w:spacing w:val="1"/>
        </w:rPr>
        <w:t xml:space="preserve"> </w:t>
      </w:r>
      <w:r w:rsidRPr="00FC0D4B">
        <w:t>произведения, слушать</w:t>
      </w:r>
      <w:r w:rsidRPr="00FC0D4B">
        <w:rPr>
          <w:spacing w:val="1"/>
        </w:rPr>
        <w:t xml:space="preserve"> </w:t>
      </w:r>
      <w:r w:rsidRPr="00FC0D4B">
        <w:t>друг</w:t>
      </w:r>
      <w:r w:rsidRPr="00FC0D4B">
        <w:rPr>
          <w:spacing w:val="68"/>
        </w:rPr>
        <w:t xml:space="preserve"> </w:t>
      </w:r>
      <w:r w:rsidRPr="00FC0D4B">
        <w:t>друга.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Игра</w:t>
      </w:r>
      <w:r w:rsidRPr="00FC0D4B">
        <w:rPr>
          <w:spacing w:val="1"/>
        </w:rPr>
        <w:t xml:space="preserve"> </w:t>
      </w:r>
      <w:r w:rsidRPr="00FC0D4B">
        <w:t>упражнений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гамм</w:t>
      </w:r>
      <w:r w:rsidRPr="00FC0D4B">
        <w:rPr>
          <w:spacing w:val="1"/>
        </w:rPr>
        <w:t xml:space="preserve"> </w:t>
      </w:r>
      <w:r w:rsidRPr="00FC0D4B">
        <w:t>различными</w:t>
      </w:r>
      <w:r w:rsidRPr="00FC0D4B">
        <w:rPr>
          <w:spacing w:val="70"/>
        </w:rPr>
        <w:t xml:space="preserve"> </w:t>
      </w:r>
      <w:r w:rsidRPr="00FC0D4B">
        <w:t>штрихами</w:t>
      </w:r>
      <w:r w:rsidRPr="00FC0D4B">
        <w:rPr>
          <w:spacing w:val="70"/>
        </w:rPr>
        <w:t xml:space="preserve"> </w:t>
      </w:r>
      <w:r w:rsidRPr="00FC0D4B">
        <w:t>в</w:t>
      </w:r>
      <w:r w:rsidRPr="00FC0D4B">
        <w:rPr>
          <w:spacing w:val="70"/>
        </w:rPr>
        <w:t xml:space="preserve"> </w:t>
      </w:r>
      <w:r w:rsidRPr="00FC0D4B">
        <w:t>унисон.</w:t>
      </w:r>
      <w:r w:rsidRPr="00FC0D4B">
        <w:rPr>
          <w:spacing w:val="70"/>
        </w:rPr>
        <w:t xml:space="preserve"> </w:t>
      </w:r>
      <w:r w:rsidRPr="00FC0D4B">
        <w:t>Для</w:t>
      </w:r>
      <w:r w:rsidRPr="00FC0D4B">
        <w:rPr>
          <w:spacing w:val="1"/>
        </w:rPr>
        <w:t xml:space="preserve"> </w:t>
      </w:r>
      <w:r w:rsidRPr="00FC0D4B">
        <w:t>чтения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листа используются</w:t>
      </w:r>
      <w:r w:rsidRPr="00FC0D4B">
        <w:rPr>
          <w:spacing w:val="1"/>
        </w:rPr>
        <w:t xml:space="preserve"> </w:t>
      </w:r>
      <w:r w:rsidRPr="00FC0D4B">
        <w:t>легкие</w:t>
      </w:r>
      <w:r w:rsidRPr="00FC0D4B">
        <w:rPr>
          <w:spacing w:val="1"/>
        </w:rPr>
        <w:t xml:space="preserve"> </w:t>
      </w:r>
      <w:r w:rsidRPr="00FC0D4B">
        <w:t>двухголосные</w:t>
      </w:r>
      <w:r w:rsidRPr="00FC0D4B">
        <w:rPr>
          <w:spacing w:val="1"/>
        </w:rPr>
        <w:t xml:space="preserve"> </w:t>
      </w:r>
      <w:r w:rsidRPr="00FC0D4B">
        <w:t>пьесы,</w:t>
      </w:r>
      <w:r w:rsidRPr="00FC0D4B">
        <w:rPr>
          <w:spacing w:val="1"/>
        </w:rPr>
        <w:t xml:space="preserve"> </w:t>
      </w:r>
      <w:r w:rsidRPr="00FC0D4B">
        <w:t>в которых</w:t>
      </w:r>
      <w:r w:rsidRPr="00FC0D4B">
        <w:rPr>
          <w:spacing w:val="1"/>
        </w:rPr>
        <w:t xml:space="preserve"> </w:t>
      </w:r>
      <w:r w:rsidRPr="00FC0D4B">
        <w:t>исполняются</w:t>
      </w:r>
      <w:r w:rsidRPr="00FC0D4B">
        <w:rPr>
          <w:spacing w:val="68"/>
        </w:rPr>
        <w:t xml:space="preserve"> </w:t>
      </w:r>
      <w:r w:rsidRPr="00FC0D4B">
        <w:t>по  очереди</w:t>
      </w:r>
      <w:r w:rsidRPr="00FC0D4B">
        <w:rPr>
          <w:spacing w:val="68"/>
        </w:rPr>
        <w:t xml:space="preserve"> </w:t>
      </w:r>
      <w:r w:rsidRPr="00FC0D4B">
        <w:t>то  один,</w:t>
      </w:r>
      <w:r w:rsidRPr="00FC0D4B">
        <w:rPr>
          <w:spacing w:val="68"/>
        </w:rPr>
        <w:t xml:space="preserve"> </w:t>
      </w:r>
      <w:r w:rsidRPr="00FC0D4B">
        <w:t>то</w:t>
      </w:r>
      <w:r w:rsidRPr="00FC0D4B">
        <w:rPr>
          <w:spacing w:val="67"/>
        </w:rPr>
        <w:t xml:space="preserve"> </w:t>
      </w:r>
      <w:r w:rsidRPr="00FC0D4B">
        <w:t>другой</w:t>
      </w:r>
      <w:r w:rsidRPr="00FC0D4B">
        <w:rPr>
          <w:spacing w:val="68"/>
        </w:rPr>
        <w:t xml:space="preserve"> </w:t>
      </w:r>
      <w:r w:rsidRPr="00FC0D4B">
        <w:t>голос.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За</w:t>
      </w:r>
      <w:r w:rsidRPr="00FC0D4B">
        <w:rPr>
          <w:spacing w:val="-3"/>
        </w:rPr>
        <w:t xml:space="preserve"> </w:t>
      </w:r>
      <w:r w:rsidRPr="00FC0D4B">
        <w:t>год</w:t>
      </w:r>
      <w:r w:rsidRPr="00FC0D4B">
        <w:rPr>
          <w:spacing w:val="-2"/>
        </w:rPr>
        <w:t xml:space="preserve"> </w:t>
      </w:r>
      <w:r w:rsidRPr="00FC0D4B">
        <w:t>обучающийся</w:t>
      </w:r>
      <w:r w:rsidRPr="00FC0D4B">
        <w:rPr>
          <w:spacing w:val="-2"/>
        </w:rPr>
        <w:t xml:space="preserve"> </w:t>
      </w:r>
      <w:r w:rsidRPr="00FC0D4B">
        <w:t>должен</w:t>
      </w:r>
      <w:r w:rsidRPr="00FC0D4B">
        <w:rPr>
          <w:spacing w:val="-4"/>
        </w:rPr>
        <w:t xml:space="preserve"> </w:t>
      </w:r>
      <w:r w:rsidRPr="00FC0D4B">
        <w:t>пройти</w:t>
      </w:r>
      <w:r w:rsidRPr="00FC0D4B">
        <w:rPr>
          <w:spacing w:val="-6"/>
        </w:rPr>
        <w:t xml:space="preserve"> </w:t>
      </w:r>
      <w:r w:rsidRPr="00FC0D4B">
        <w:t>4-6</w:t>
      </w:r>
      <w:r w:rsidRPr="00FC0D4B">
        <w:rPr>
          <w:spacing w:val="-3"/>
        </w:rPr>
        <w:t xml:space="preserve"> </w:t>
      </w:r>
      <w:r w:rsidRPr="00FC0D4B">
        <w:t>несложных</w:t>
      </w:r>
      <w:r w:rsidRPr="00FC0D4B">
        <w:rPr>
          <w:spacing w:val="-6"/>
        </w:rPr>
        <w:t xml:space="preserve"> </w:t>
      </w:r>
      <w:r w:rsidRPr="00FC0D4B">
        <w:t>произведений.</w:t>
      </w:r>
    </w:p>
    <w:p w:rsidR="00182521" w:rsidRPr="00FC0D4B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  <w:rPr>
          <w:b w:val="0"/>
        </w:rPr>
      </w:pPr>
      <w:r w:rsidRPr="00FC0D4B">
        <w:rPr>
          <w:b w:val="0"/>
        </w:rPr>
        <w:t>За</w:t>
      </w:r>
      <w:r w:rsidRPr="00FC0D4B">
        <w:rPr>
          <w:b w:val="0"/>
          <w:spacing w:val="-3"/>
        </w:rPr>
        <w:t xml:space="preserve"> </w:t>
      </w:r>
      <w:r w:rsidRPr="00FC0D4B">
        <w:rPr>
          <w:b w:val="0"/>
        </w:rPr>
        <w:t>учебный</w:t>
      </w:r>
      <w:r w:rsidRPr="00FC0D4B">
        <w:rPr>
          <w:b w:val="0"/>
          <w:spacing w:val="-1"/>
        </w:rPr>
        <w:t xml:space="preserve"> </w:t>
      </w:r>
      <w:r w:rsidRPr="00FC0D4B">
        <w:rPr>
          <w:b w:val="0"/>
        </w:rPr>
        <w:t>год</w:t>
      </w:r>
      <w:r w:rsidRPr="00FC0D4B">
        <w:rPr>
          <w:b w:val="0"/>
          <w:spacing w:val="-1"/>
        </w:rPr>
        <w:t xml:space="preserve"> </w:t>
      </w:r>
      <w:r w:rsidRPr="00FC0D4B">
        <w:rPr>
          <w:b w:val="0"/>
        </w:rPr>
        <w:t>обучающийся</w:t>
      </w:r>
      <w:r w:rsidRPr="00FC0D4B">
        <w:rPr>
          <w:b w:val="0"/>
          <w:spacing w:val="-2"/>
        </w:rPr>
        <w:t xml:space="preserve"> </w:t>
      </w:r>
      <w:r w:rsidRPr="00FC0D4B">
        <w:rPr>
          <w:b w:val="0"/>
        </w:rPr>
        <w:t>должен</w:t>
      </w:r>
      <w:r w:rsidRPr="00FC0D4B">
        <w:rPr>
          <w:b w:val="0"/>
          <w:spacing w:val="-2"/>
        </w:rPr>
        <w:t xml:space="preserve"> </w:t>
      </w:r>
      <w:r w:rsidRPr="00FC0D4B">
        <w:rPr>
          <w:b w:val="0"/>
        </w:rPr>
        <w:t>исполнить:</w:t>
      </w:r>
    </w:p>
    <w:p w:rsidR="00182521" w:rsidRPr="00EA59C9" w:rsidRDefault="00182521" w:rsidP="00EA59C9">
      <w:pPr>
        <w:tabs>
          <w:tab w:val="left" w:pos="3119"/>
        </w:tabs>
        <w:spacing w:line="276" w:lineRule="auto"/>
        <w:ind w:firstLine="709"/>
        <w:jc w:val="right"/>
        <w:rPr>
          <w:b/>
          <w:i/>
          <w:sz w:val="28"/>
          <w:szCs w:val="28"/>
        </w:rPr>
      </w:pPr>
      <w:r w:rsidRPr="00EA59C9">
        <w:rPr>
          <w:b/>
          <w:i/>
          <w:sz w:val="28"/>
          <w:szCs w:val="28"/>
        </w:rPr>
        <w:t>Таблица</w:t>
      </w:r>
      <w:r w:rsidRPr="00EA59C9">
        <w:rPr>
          <w:b/>
          <w:i/>
          <w:spacing w:val="-2"/>
          <w:sz w:val="28"/>
          <w:szCs w:val="28"/>
        </w:rPr>
        <w:t xml:space="preserve"> </w:t>
      </w:r>
      <w:r w:rsidRPr="00EA59C9">
        <w:rPr>
          <w:b/>
          <w:i/>
          <w:sz w:val="28"/>
          <w:szCs w:val="28"/>
        </w:rPr>
        <w:t>4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6"/>
        <w:gridCol w:w="4820"/>
      </w:tblGrid>
      <w:tr w:rsidR="00182521" w:rsidRPr="00FC0D4B" w:rsidTr="009643E3">
        <w:trPr>
          <w:trHeight w:val="391"/>
        </w:trPr>
        <w:tc>
          <w:tcPr>
            <w:tcW w:w="453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полугодие</w:t>
            </w:r>
          </w:p>
        </w:tc>
        <w:tc>
          <w:tcPr>
            <w:tcW w:w="4820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полугодие</w:t>
            </w:r>
          </w:p>
        </w:tc>
      </w:tr>
      <w:tr w:rsidR="00182521" w:rsidRPr="00FC0D4B" w:rsidTr="009643E3">
        <w:trPr>
          <w:trHeight w:val="1480"/>
        </w:trPr>
        <w:tc>
          <w:tcPr>
            <w:tcW w:w="453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Контрольный</w:t>
            </w:r>
            <w:r w:rsidRPr="009643E3">
              <w:rPr>
                <w:spacing w:val="-4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 xml:space="preserve">урок 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142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(1-2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произведения</w:t>
            </w:r>
            <w:r w:rsidRPr="009643E3">
              <w:rPr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нотам)</w:t>
            </w:r>
          </w:p>
        </w:tc>
        <w:tc>
          <w:tcPr>
            <w:tcW w:w="4820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Зачет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форме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академического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концерта,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выступления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на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концерте,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участие</w:t>
            </w:r>
            <w:r w:rsidRPr="009643E3">
              <w:rPr>
                <w:spacing w:val="20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</w:t>
            </w:r>
            <w:r w:rsidRPr="009643E3">
              <w:rPr>
                <w:spacing w:val="19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творческом</w:t>
            </w:r>
            <w:r w:rsidRPr="009643E3">
              <w:rPr>
                <w:spacing w:val="2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мероприятии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(1-2</w:t>
            </w:r>
            <w:r w:rsidRPr="009643E3">
              <w:rPr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произведения).</w:t>
            </w:r>
          </w:p>
        </w:tc>
      </w:tr>
    </w:tbl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  <w:rPr>
          <w:i/>
        </w:rPr>
      </w:pPr>
    </w:p>
    <w:p w:rsidR="00182521" w:rsidRPr="007C07E3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</w:pPr>
      <w:r w:rsidRPr="007C07E3">
        <w:t>Примерный</w:t>
      </w:r>
      <w:r w:rsidRPr="007C07E3">
        <w:rPr>
          <w:spacing w:val="-4"/>
        </w:rPr>
        <w:t xml:space="preserve"> </w:t>
      </w:r>
      <w:r w:rsidRPr="007C07E3">
        <w:t>репертуарный</w:t>
      </w:r>
      <w:r w:rsidRPr="007C07E3">
        <w:rPr>
          <w:spacing w:val="-4"/>
        </w:rPr>
        <w:t xml:space="preserve"> </w:t>
      </w:r>
      <w:r w:rsidRPr="007C07E3">
        <w:t>список</w:t>
      </w:r>
    </w:p>
    <w:p w:rsidR="00182521" w:rsidRPr="00FC0D4B" w:rsidRDefault="00182521" w:rsidP="00EA59C9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РНП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«Ой,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да ты,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калинушка»</w:t>
      </w:r>
    </w:p>
    <w:p w:rsidR="00182521" w:rsidRPr="00FC0D4B" w:rsidRDefault="00182521" w:rsidP="00EA59C9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РНП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«Пчелочка златая»</w:t>
      </w:r>
    </w:p>
    <w:p w:rsidR="00182521" w:rsidRPr="00FC0D4B" w:rsidRDefault="00182521" w:rsidP="00EA59C9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РНП</w:t>
      </w:r>
      <w:r w:rsidRPr="00FC0D4B">
        <w:rPr>
          <w:spacing w:val="67"/>
          <w:sz w:val="28"/>
          <w:szCs w:val="28"/>
        </w:rPr>
        <w:t xml:space="preserve"> </w:t>
      </w:r>
      <w:r w:rsidRPr="00FC0D4B">
        <w:rPr>
          <w:sz w:val="28"/>
          <w:szCs w:val="28"/>
        </w:rPr>
        <w:t>«Калинка»</w:t>
      </w:r>
    </w:p>
    <w:p w:rsidR="00182521" w:rsidRPr="00FC0D4B" w:rsidRDefault="00182521" w:rsidP="00EA59C9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Дж.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Каччини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«Аве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Мария»</w:t>
      </w:r>
    </w:p>
    <w:p w:rsidR="00182521" w:rsidRPr="00FC0D4B" w:rsidRDefault="00182521" w:rsidP="00EA59C9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В.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Моцарт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«Менуэт»</w:t>
      </w:r>
    </w:p>
    <w:p w:rsidR="00182521" w:rsidRPr="00FC0D4B" w:rsidRDefault="00182521" w:rsidP="00EA59C9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Л.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Бетховен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«Похордная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песня»</w:t>
      </w:r>
    </w:p>
    <w:p w:rsidR="00182521" w:rsidRPr="00FC0D4B" w:rsidRDefault="00182521" w:rsidP="00EA59C9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Шуман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«Мотылек»</w:t>
      </w:r>
    </w:p>
    <w:p w:rsidR="00182521" w:rsidRPr="00FC0D4B" w:rsidRDefault="00182521" w:rsidP="00EA59C9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И.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Пушечников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«Давайте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потанцуем»</w:t>
      </w:r>
    </w:p>
    <w:p w:rsidR="00182521" w:rsidRPr="00FC0D4B" w:rsidRDefault="00182521" w:rsidP="00EA59C9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И.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Пушечников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«Важная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гусыня»</w:t>
      </w:r>
    </w:p>
    <w:p w:rsidR="00182521" w:rsidRPr="00FC0D4B" w:rsidRDefault="00182521" w:rsidP="00EA59C9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И.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Пушечников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Две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полифонические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пьесы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11.РНП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«Яблочко»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12.Г.Гендель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«Серенада»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13.Ф.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Шуберт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«Немецкий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танец»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14.РНП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«Под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горой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калина»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15.Дж.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Гершвин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«Вальс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вдвоем»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16.аранж.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Л.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Брагинский «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Черный кот»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17.Ф.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Шуберт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«Аве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Мария»</w:t>
      </w:r>
    </w:p>
    <w:p w:rsidR="00182521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  <w:rPr>
          <w:b w:val="0"/>
        </w:rPr>
      </w:pPr>
    </w:p>
    <w:p w:rsidR="00182521" w:rsidRPr="00EA59C9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</w:pPr>
      <w:r w:rsidRPr="00EA59C9">
        <w:t>Четвертый</w:t>
      </w:r>
      <w:r w:rsidRPr="00EA59C9">
        <w:rPr>
          <w:spacing w:val="-3"/>
        </w:rPr>
        <w:t xml:space="preserve"> </w:t>
      </w:r>
      <w:r w:rsidRPr="00EA59C9">
        <w:t>класс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Формирование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70"/>
        </w:rPr>
        <w:t xml:space="preserve"> </w:t>
      </w:r>
      <w:r w:rsidRPr="00FC0D4B">
        <w:t>развитие</w:t>
      </w:r>
      <w:r w:rsidRPr="00FC0D4B">
        <w:rPr>
          <w:spacing w:val="70"/>
        </w:rPr>
        <w:t xml:space="preserve"> </w:t>
      </w:r>
      <w:r w:rsidRPr="00FC0D4B">
        <w:t>навыков</w:t>
      </w:r>
      <w:r w:rsidRPr="00FC0D4B">
        <w:rPr>
          <w:spacing w:val="71"/>
        </w:rPr>
        <w:t xml:space="preserve"> </w:t>
      </w:r>
      <w:r w:rsidRPr="00FC0D4B">
        <w:t>самостоятельной</w:t>
      </w:r>
      <w:r w:rsidRPr="00FC0D4B">
        <w:rPr>
          <w:spacing w:val="71"/>
        </w:rPr>
        <w:t xml:space="preserve"> </w:t>
      </w:r>
      <w:r w:rsidRPr="00FC0D4B">
        <w:t>настройки</w:t>
      </w:r>
      <w:r w:rsidRPr="00FC0D4B">
        <w:rPr>
          <w:spacing w:val="1"/>
        </w:rPr>
        <w:t xml:space="preserve"> </w:t>
      </w:r>
      <w:r w:rsidRPr="00FC0D4B">
        <w:t>своего</w:t>
      </w:r>
      <w:r w:rsidRPr="00FC0D4B">
        <w:rPr>
          <w:spacing w:val="1"/>
        </w:rPr>
        <w:t xml:space="preserve"> </w:t>
      </w:r>
      <w:r w:rsidRPr="00FC0D4B">
        <w:t>инструмента, умения</w:t>
      </w:r>
      <w:r w:rsidRPr="00FC0D4B">
        <w:rPr>
          <w:spacing w:val="1"/>
        </w:rPr>
        <w:t xml:space="preserve"> </w:t>
      </w:r>
      <w:r w:rsidRPr="00FC0D4B">
        <w:t>красиво,</w:t>
      </w:r>
      <w:r w:rsidRPr="00FC0D4B">
        <w:rPr>
          <w:spacing w:val="1"/>
        </w:rPr>
        <w:t xml:space="preserve"> </w:t>
      </w:r>
      <w:r w:rsidRPr="00FC0D4B">
        <w:t>свободно стоять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сцене, вместе</w:t>
      </w:r>
      <w:r w:rsidRPr="00FC0D4B">
        <w:rPr>
          <w:spacing w:val="1"/>
        </w:rPr>
        <w:t xml:space="preserve"> </w:t>
      </w:r>
      <w:r w:rsidRPr="00FC0D4B">
        <w:t>начинать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заканчивать</w:t>
      </w:r>
      <w:r w:rsidRPr="00FC0D4B">
        <w:rPr>
          <w:spacing w:val="1"/>
        </w:rPr>
        <w:t xml:space="preserve"> </w:t>
      </w:r>
      <w:r w:rsidRPr="00FC0D4B">
        <w:t>исполнение</w:t>
      </w:r>
      <w:r w:rsidRPr="00FC0D4B">
        <w:rPr>
          <w:spacing w:val="1"/>
        </w:rPr>
        <w:t xml:space="preserve"> </w:t>
      </w:r>
      <w:r w:rsidRPr="00FC0D4B">
        <w:t>музыкального</w:t>
      </w:r>
      <w:r w:rsidRPr="00FC0D4B">
        <w:rPr>
          <w:spacing w:val="1"/>
        </w:rPr>
        <w:t xml:space="preserve"> </w:t>
      </w:r>
      <w:r w:rsidRPr="00FC0D4B">
        <w:t>произведения, слушать</w:t>
      </w:r>
      <w:r w:rsidRPr="00FC0D4B">
        <w:rPr>
          <w:spacing w:val="1"/>
        </w:rPr>
        <w:t xml:space="preserve"> </w:t>
      </w:r>
      <w:r w:rsidRPr="00FC0D4B">
        <w:t>друг</w:t>
      </w:r>
      <w:r w:rsidRPr="00FC0D4B">
        <w:rPr>
          <w:spacing w:val="68"/>
        </w:rPr>
        <w:t xml:space="preserve"> </w:t>
      </w:r>
      <w:r w:rsidRPr="00FC0D4B">
        <w:t>друга.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Игра</w:t>
      </w:r>
      <w:r w:rsidRPr="00FC0D4B">
        <w:rPr>
          <w:spacing w:val="1"/>
        </w:rPr>
        <w:t xml:space="preserve"> </w:t>
      </w:r>
      <w:r w:rsidRPr="00FC0D4B">
        <w:t>упражнений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гамм</w:t>
      </w:r>
      <w:r w:rsidRPr="00FC0D4B">
        <w:rPr>
          <w:spacing w:val="1"/>
        </w:rPr>
        <w:t xml:space="preserve"> </w:t>
      </w:r>
      <w:r w:rsidRPr="00FC0D4B">
        <w:t>различными</w:t>
      </w:r>
      <w:r w:rsidRPr="00FC0D4B">
        <w:rPr>
          <w:spacing w:val="70"/>
        </w:rPr>
        <w:t xml:space="preserve"> </w:t>
      </w:r>
      <w:r w:rsidRPr="00FC0D4B">
        <w:t>штрихами</w:t>
      </w:r>
      <w:r w:rsidRPr="00FC0D4B">
        <w:rPr>
          <w:spacing w:val="70"/>
        </w:rPr>
        <w:t xml:space="preserve"> </w:t>
      </w:r>
      <w:r w:rsidRPr="00FC0D4B">
        <w:t>в</w:t>
      </w:r>
      <w:r w:rsidRPr="00FC0D4B">
        <w:rPr>
          <w:spacing w:val="70"/>
        </w:rPr>
        <w:t xml:space="preserve"> </w:t>
      </w:r>
      <w:r w:rsidRPr="00FC0D4B">
        <w:t>унисон.</w:t>
      </w:r>
      <w:r w:rsidRPr="00FC0D4B">
        <w:rPr>
          <w:spacing w:val="70"/>
        </w:rPr>
        <w:t xml:space="preserve"> </w:t>
      </w:r>
      <w:r w:rsidRPr="00FC0D4B">
        <w:t>Для</w:t>
      </w:r>
      <w:r w:rsidRPr="00FC0D4B">
        <w:rPr>
          <w:spacing w:val="1"/>
        </w:rPr>
        <w:t xml:space="preserve"> </w:t>
      </w:r>
      <w:r w:rsidRPr="00FC0D4B">
        <w:t>чтения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листа используются</w:t>
      </w:r>
      <w:r w:rsidRPr="00FC0D4B">
        <w:rPr>
          <w:spacing w:val="1"/>
        </w:rPr>
        <w:t xml:space="preserve"> </w:t>
      </w:r>
      <w:r w:rsidRPr="00FC0D4B">
        <w:t>легкие</w:t>
      </w:r>
      <w:r w:rsidRPr="00FC0D4B">
        <w:rPr>
          <w:spacing w:val="1"/>
        </w:rPr>
        <w:t xml:space="preserve"> </w:t>
      </w:r>
      <w:r w:rsidRPr="00FC0D4B">
        <w:t>двухголосные</w:t>
      </w:r>
      <w:r w:rsidRPr="00FC0D4B">
        <w:rPr>
          <w:spacing w:val="1"/>
        </w:rPr>
        <w:t xml:space="preserve"> </w:t>
      </w:r>
      <w:r w:rsidRPr="00FC0D4B">
        <w:t>пьесы,</w:t>
      </w:r>
      <w:r w:rsidRPr="00FC0D4B">
        <w:rPr>
          <w:spacing w:val="1"/>
        </w:rPr>
        <w:t xml:space="preserve"> </w:t>
      </w:r>
      <w:r w:rsidRPr="00FC0D4B">
        <w:t>в которых</w:t>
      </w:r>
      <w:r w:rsidRPr="00FC0D4B">
        <w:rPr>
          <w:spacing w:val="1"/>
        </w:rPr>
        <w:t xml:space="preserve"> </w:t>
      </w:r>
      <w:r w:rsidRPr="00FC0D4B">
        <w:t>исполняются</w:t>
      </w:r>
      <w:r w:rsidRPr="00FC0D4B">
        <w:rPr>
          <w:spacing w:val="68"/>
        </w:rPr>
        <w:t xml:space="preserve"> </w:t>
      </w:r>
      <w:r w:rsidRPr="00FC0D4B">
        <w:t>по  очереди</w:t>
      </w:r>
      <w:r w:rsidRPr="00FC0D4B">
        <w:rPr>
          <w:spacing w:val="68"/>
        </w:rPr>
        <w:t xml:space="preserve"> </w:t>
      </w:r>
      <w:r w:rsidRPr="00FC0D4B">
        <w:t>то  один,</w:t>
      </w:r>
      <w:r w:rsidRPr="00FC0D4B">
        <w:rPr>
          <w:spacing w:val="68"/>
        </w:rPr>
        <w:t xml:space="preserve"> </w:t>
      </w:r>
      <w:r w:rsidRPr="00FC0D4B">
        <w:t>то</w:t>
      </w:r>
      <w:r w:rsidRPr="00FC0D4B">
        <w:rPr>
          <w:spacing w:val="67"/>
        </w:rPr>
        <w:t xml:space="preserve"> </w:t>
      </w:r>
      <w:r w:rsidRPr="00FC0D4B">
        <w:t>другой</w:t>
      </w:r>
      <w:r w:rsidRPr="00FC0D4B">
        <w:rPr>
          <w:spacing w:val="68"/>
        </w:rPr>
        <w:t xml:space="preserve"> </w:t>
      </w:r>
      <w:r w:rsidRPr="00FC0D4B">
        <w:t>голос.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За</w:t>
      </w:r>
      <w:r w:rsidRPr="00FC0D4B">
        <w:rPr>
          <w:spacing w:val="-3"/>
        </w:rPr>
        <w:t xml:space="preserve"> </w:t>
      </w:r>
      <w:r w:rsidRPr="00FC0D4B">
        <w:t>год</w:t>
      </w:r>
      <w:r w:rsidRPr="00FC0D4B">
        <w:rPr>
          <w:spacing w:val="-2"/>
        </w:rPr>
        <w:t xml:space="preserve"> </w:t>
      </w:r>
      <w:r w:rsidRPr="00FC0D4B">
        <w:t>обучающийся</w:t>
      </w:r>
      <w:r w:rsidRPr="00FC0D4B">
        <w:rPr>
          <w:spacing w:val="-2"/>
        </w:rPr>
        <w:t xml:space="preserve"> </w:t>
      </w:r>
      <w:r w:rsidRPr="00FC0D4B">
        <w:t>должен</w:t>
      </w:r>
      <w:r w:rsidRPr="00FC0D4B">
        <w:rPr>
          <w:spacing w:val="-4"/>
        </w:rPr>
        <w:t xml:space="preserve"> </w:t>
      </w:r>
      <w:r w:rsidRPr="00FC0D4B">
        <w:t>пройти</w:t>
      </w:r>
      <w:r w:rsidRPr="00FC0D4B">
        <w:rPr>
          <w:spacing w:val="-6"/>
        </w:rPr>
        <w:t xml:space="preserve"> </w:t>
      </w:r>
      <w:r w:rsidRPr="00FC0D4B">
        <w:t>4-6</w:t>
      </w:r>
      <w:r w:rsidRPr="00FC0D4B">
        <w:rPr>
          <w:spacing w:val="-3"/>
        </w:rPr>
        <w:t xml:space="preserve"> </w:t>
      </w:r>
      <w:r w:rsidRPr="00FC0D4B">
        <w:t>несложных</w:t>
      </w:r>
      <w:r w:rsidRPr="00FC0D4B">
        <w:rPr>
          <w:spacing w:val="-6"/>
        </w:rPr>
        <w:t xml:space="preserve"> </w:t>
      </w:r>
      <w:r w:rsidRPr="00FC0D4B">
        <w:t>произведений.</w:t>
      </w:r>
    </w:p>
    <w:p w:rsidR="00182521" w:rsidRPr="00FC0D4B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  <w:rPr>
          <w:b w:val="0"/>
        </w:rPr>
      </w:pPr>
      <w:r w:rsidRPr="00FC0D4B">
        <w:rPr>
          <w:b w:val="0"/>
        </w:rPr>
        <w:t>За</w:t>
      </w:r>
      <w:r w:rsidRPr="00FC0D4B">
        <w:rPr>
          <w:b w:val="0"/>
          <w:spacing w:val="-3"/>
        </w:rPr>
        <w:t xml:space="preserve"> </w:t>
      </w:r>
      <w:r w:rsidRPr="00FC0D4B">
        <w:rPr>
          <w:b w:val="0"/>
        </w:rPr>
        <w:t>учебный</w:t>
      </w:r>
      <w:r w:rsidRPr="00FC0D4B">
        <w:rPr>
          <w:b w:val="0"/>
          <w:spacing w:val="-1"/>
        </w:rPr>
        <w:t xml:space="preserve"> </w:t>
      </w:r>
      <w:r w:rsidRPr="00FC0D4B">
        <w:rPr>
          <w:b w:val="0"/>
        </w:rPr>
        <w:t>год</w:t>
      </w:r>
      <w:r w:rsidRPr="00FC0D4B">
        <w:rPr>
          <w:b w:val="0"/>
          <w:spacing w:val="-1"/>
        </w:rPr>
        <w:t xml:space="preserve"> </w:t>
      </w:r>
      <w:r w:rsidRPr="00FC0D4B">
        <w:rPr>
          <w:b w:val="0"/>
        </w:rPr>
        <w:t>обучающийся</w:t>
      </w:r>
      <w:r w:rsidRPr="00FC0D4B">
        <w:rPr>
          <w:b w:val="0"/>
          <w:spacing w:val="-2"/>
        </w:rPr>
        <w:t xml:space="preserve"> </w:t>
      </w:r>
      <w:r w:rsidRPr="00FC0D4B">
        <w:rPr>
          <w:b w:val="0"/>
        </w:rPr>
        <w:t>должен</w:t>
      </w:r>
      <w:r w:rsidRPr="00FC0D4B">
        <w:rPr>
          <w:b w:val="0"/>
          <w:spacing w:val="-2"/>
        </w:rPr>
        <w:t xml:space="preserve"> </w:t>
      </w:r>
      <w:r w:rsidRPr="00FC0D4B">
        <w:rPr>
          <w:b w:val="0"/>
        </w:rPr>
        <w:t>исполнить:</w:t>
      </w:r>
    </w:p>
    <w:p w:rsidR="00182521" w:rsidRPr="00EA59C9" w:rsidRDefault="00182521" w:rsidP="00EA59C9">
      <w:pPr>
        <w:tabs>
          <w:tab w:val="left" w:pos="3119"/>
        </w:tabs>
        <w:spacing w:line="276" w:lineRule="auto"/>
        <w:ind w:firstLine="709"/>
        <w:jc w:val="right"/>
        <w:rPr>
          <w:b/>
          <w:i/>
          <w:sz w:val="28"/>
          <w:szCs w:val="28"/>
        </w:rPr>
      </w:pPr>
      <w:r w:rsidRPr="00EA59C9">
        <w:rPr>
          <w:b/>
          <w:i/>
          <w:sz w:val="28"/>
          <w:szCs w:val="28"/>
        </w:rPr>
        <w:t>Таблица</w:t>
      </w:r>
      <w:r w:rsidRPr="00EA59C9"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5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3"/>
        <w:gridCol w:w="5103"/>
      </w:tblGrid>
      <w:tr w:rsidR="00182521" w:rsidRPr="00FC0D4B" w:rsidTr="009643E3">
        <w:trPr>
          <w:trHeight w:val="390"/>
        </w:trPr>
        <w:tc>
          <w:tcPr>
            <w:tcW w:w="4253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1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полугодие</w:t>
            </w:r>
          </w:p>
        </w:tc>
        <w:tc>
          <w:tcPr>
            <w:tcW w:w="5103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полугодие</w:t>
            </w:r>
          </w:p>
        </w:tc>
      </w:tr>
      <w:tr w:rsidR="00182521" w:rsidRPr="00FC0D4B" w:rsidTr="009643E3">
        <w:trPr>
          <w:trHeight w:val="1480"/>
        </w:trPr>
        <w:tc>
          <w:tcPr>
            <w:tcW w:w="4253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Контрольный</w:t>
            </w:r>
            <w:r w:rsidRPr="009643E3">
              <w:rPr>
                <w:spacing w:val="-4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урок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(1-2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произведения</w:t>
            </w:r>
            <w:r w:rsidRPr="009643E3">
              <w:rPr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</w:t>
            </w:r>
            <w:r w:rsidRPr="009643E3">
              <w:rPr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нотам)</w:t>
            </w:r>
          </w:p>
        </w:tc>
        <w:tc>
          <w:tcPr>
            <w:tcW w:w="5103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5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Зачет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форме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академического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концерта,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выступления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на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концерте,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участие</w:t>
            </w:r>
            <w:r w:rsidRPr="009643E3">
              <w:rPr>
                <w:spacing w:val="20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в</w:t>
            </w:r>
            <w:r w:rsidRPr="009643E3">
              <w:rPr>
                <w:spacing w:val="19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творческом</w:t>
            </w:r>
            <w:r w:rsidRPr="009643E3">
              <w:rPr>
                <w:spacing w:val="2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мероприятии</w:t>
            </w:r>
            <w:r w:rsidRPr="009643E3">
              <w:rPr>
                <w:spacing w:val="20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(1-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425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2</w:t>
            </w:r>
            <w:r w:rsidRPr="009643E3">
              <w:rPr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произведения).</w:t>
            </w:r>
          </w:p>
        </w:tc>
      </w:tr>
    </w:tbl>
    <w:p w:rsidR="00182521" w:rsidRPr="00FC0D4B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</w:pPr>
      <w:r w:rsidRPr="00EA59C9">
        <w:t>Примерный</w:t>
      </w:r>
      <w:r w:rsidRPr="00EA59C9">
        <w:rPr>
          <w:spacing w:val="-4"/>
        </w:rPr>
        <w:t xml:space="preserve"> </w:t>
      </w:r>
      <w:r w:rsidRPr="00EA59C9">
        <w:t>репертуарный</w:t>
      </w:r>
      <w:r w:rsidRPr="00EA59C9">
        <w:rPr>
          <w:spacing w:val="-4"/>
        </w:rPr>
        <w:t xml:space="preserve"> </w:t>
      </w:r>
      <w:r w:rsidRPr="00EA59C9">
        <w:t>список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Русская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народная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песня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«Во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поле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берёза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стояла»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Чешская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народная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песня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Пастух»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Гречанинов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А.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Колыбельная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Чайковский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П.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Итальянское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каприччио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Итальянская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народная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песня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«Санта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Лючия»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Моцарт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В.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Менуэт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из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оперы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Дон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Жуан»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Вебер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К.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Хор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охотников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Каччини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Дж.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Аве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Мария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Чайковский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Сладкая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грёза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841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Бакланова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Н.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Хоровод</w:t>
      </w:r>
    </w:p>
    <w:p w:rsidR="00182521" w:rsidRPr="00FC0D4B" w:rsidRDefault="00182521" w:rsidP="00EA59C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841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Сен-Санс К. Лебедь из сюиты «Карнавал животных»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12.Хачатурян А.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Андантино</w:t>
      </w:r>
    </w:p>
    <w:p w:rsidR="00182521" w:rsidRPr="00FC0D4B" w:rsidRDefault="00182521" w:rsidP="00EA59C9">
      <w:pPr>
        <w:pStyle w:val="BodyText"/>
        <w:tabs>
          <w:tab w:val="left" w:pos="284"/>
          <w:tab w:val="left" w:pos="426"/>
          <w:tab w:val="left" w:pos="567"/>
          <w:tab w:val="left" w:pos="3119"/>
        </w:tabs>
        <w:spacing w:line="276" w:lineRule="auto"/>
        <w:ind w:left="0"/>
        <w:jc w:val="both"/>
      </w:pPr>
      <w:r w:rsidRPr="00FC0D4B">
        <w:t>13.Рота</w:t>
      </w:r>
      <w:r w:rsidRPr="00FC0D4B">
        <w:rPr>
          <w:spacing w:val="-3"/>
        </w:rPr>
        <w:t xml:space="preserve"> </w:t>
      </w:r>
      <w:r w:rsidRPr="00FC0D4B">
        <w:t>Н.</w:t>
      </w:r>
      <w:r w:rsidRPr="00FC0D4B">
        <w:rPr>
          <w:spacing w:val="-3"/>
        </w:rPr>
        <w:t xml:space="preserve"> </w:t>
      </w:r>
      <w:r w:rsidRPr="00FC0D4B">
        <w:t>Время</w:t>
      </w:r>
      <w:r w:rsidRPr="00FC0D4B">
        <w:rPr>
          <w:spacing w:val="-2"/>
        </w:rPr>
        <w:t xml:space="preserve"> </w:t>
      </w:r>
      <w:r w:rsidRPr="00FC0D4B">
        <w:t>для</w:t>
      </w:r>
      <w:r w:rsidRPr="00FC0D4B">
        <w:rPr>
          <w:spacing w:val="-2"/>
        </w:rPr>
        <w:t xml:space="preserve"> </w:t>
      </w:r>
      <w:r w:rsidRPr="00FC0D4B">
        <w:t>нас.</w:t>
      </w:r>
      <w:r w:rsidRPr="00FC0D4B">
        <w:rPr>
          <w:spacing w:val="-3"/>
        </w:rPr>
        <w:t xml:space="preserve"> </w:t>
      </w:r>
      <w:r w:rsidRPr="00FC0D4B">
        <w:t>Мелодия</w:t>
      </w:r>
      <w:r w:rsidRPr="00FC0D4B">
        <w:rPr>
          <w:spacing w:val="-5"/>
        </w:rPr>
        <w:t xml:space="preserve"> </w:t>
      </w:r>
      <w:r w:rsidRPr="00FC0D4B">
        <w:t>из</w:t>
      </w:r>
      <w:r w:rsidRPr="00FC0D4B">
        <w:rPr>
          <w:spacing w:val="-3"/>
        </w:rPr>
        <w:t xml:space="preserve"> </w:t>
      </w:r>
      <w:r w:rsidRPr="00FC0D4B">
        <w:t>кинофильма</w:t>
      </w:r>
      <w:r w:rsidRPr="00FC0D4B">
        <w:rPr>
          <w:spacing w:val="-2"/>
        </w:rPr>
        <w:t xml:space="preserve"> </w:t>
      </w:r>
      <w:r w:rsidRPr="00FC0D4B">
        <w:t>«Ромео</w:t>
      </w:r>
      <w:r w:rsidRPr="00FC0D4B">
        <w:rPr>
          <w:spacing w:val="-5"/>
        </w:rPr>
        <w:t xml:space="preserve"> </w:t>
      </w:r>
      <w:r w:rsidRPr="00FC0D4B">
        <w:t>и</w:t>
      </w:r>
      <w:r w:rsidRPr="00FC0D4B">
        <w:rPr>
          <w:spacing w:val="-2"/>
        </w:rPr>
        <w:t xml:space="preserve"> </w:t>
      </w:r>
      <w:r w:rsidRPr="00FC0D4B">
        <w:t>Джульетта»</w:t>
      </w:r>
      <w:r w:rsidRPr="00FC0D4B">
        <w:rPr>
          <w:spacing w:val="-67"/>
        </w:rPr>
        <w:t xml:space="preserve"> </w:t>
      </w:r>
      <w:r w:rsidRPr="00FC0D4B">
        <w:t>14.Дунаевский</w:t>
      </w:r>
      <w:r w:rsidRPr="00FC0D4B">
        <w:rPr>
          <w:spacing w:val="-1"/>
        </w:rPr>
        <w:t xml:space="preserve"> </w:t>
      </w:r>
      <w:r w:rsidRPr="00FC0D4B">
        <w:t>И.</w:t>
      </w:r>
      <w:r w:rsidRPr="00FC0D4B">
        <w:rPr>
          <w:spacing w:val="-1"/>
        </w:rPr>
        <w:t xml:space="preserve"> </w:t>
      </w:r>
      <w:r w:rsidRPr="00FC0D4B">
        <w:t>Колыбельная</w:t>
      </w:r>
    </w:p>
    <w:p w:rsidR="00182521" w:rsidRPr="00FC0D4B" w:rsidRDefault="00182521" w:rsidP="00EA59C9">
      <w:pPr>
        <w:pStyle w:val="List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841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Паулс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Р.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Колыбельная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из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кинофильма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«Долгая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дорога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дюнах»</w:t>
      </w:r>
    </w:p>
    <w:p w:rsidR="00182521" w:rsidRPr="00FC0D4B" w:rsidRDefault="00182521" w:rsidP="00EA59C9">
      <w:pPr>
        <w:pStyle w:val="List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841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Русская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народная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песня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«Слети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к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нам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тихий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вечер»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567"/>
          <w:tab w:val="left" w:pos="1139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17.Ж.Люлли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«Менуэт»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567"/>
          <w:tab w:val="left" w:pos="1139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18.М.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Бронер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«Ночная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567"/>
          <w:tab w:val="left" w:pos="1139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19.Ж.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Косма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«Опавшие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листья»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567"/>
          <w:tab w:val="left" w:pos="1139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20.Г.Гендель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«Менуэт»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567"/>
          <w:tab w:val="left" w:pos="1139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21.В.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Моцарт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«Майская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песня»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567"/>
          <w:tab w:val="left" w:pos="1139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22.Й.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Гайдн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«Песенка»</w:t>
      </w:r>
    </w:p>
    <w:p w:rsidR="00182521" w:rsidRPr="00FC0D4B" w:rsidRDefault="00182521" w:rsidP="00EA59C9">
      <w:pPr>
        <w:tabs>
          <w:tab w:val="left" w:pos="284"/>
          <w:tab w:val="left" w:pos="426"/>
          <w:tab w:val="left" w:pos="567"/>
          <w:tab w:val="left" w:pos="1139"/>
          <w:tab w:val="left" w:pos="3119"/>
        </w:tabs>
        <w:spacing w:line="276" w:lineRule="auto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23.Ф.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Шуберт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«Вальс»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</w:p>
    <w:p w:rsidR="00182521" w:rsidRDefault="00182521" w:rsidP="00EA59C9">
      <w:pPr>
        <w:pStyle w:val="Heading11"/>
        <w:tabs>
          <w:tab w:val="left" w:pos="3119"/>
        </w:tabs>
        <w:ind w:left="0" w:firstLine="709"/>
        <w:jc w:val="both"/>
      </w:pPr>
      <w:r>
        <w:t>Пятый</w:t>
      </w:r>
      <w:r>
        <w:rPr>
          <w:spacing w:val="-2"/>
        </w:rPr>
        <w:t xml:space="preserve"> класс</w:t>
      </w:r>
    </w:p>
    <w:p w:rsidR="00182521" w:rsidRDefault="00182521" w:rsidP="00EA59C9">
      <w:pPr>
        <w:pStyle w:val="BodyText"/>
        <w:tabs>
          <w:tab w:val="left" w:pos="3119"/>
        </w:tabs>
        <w:spacing w:before="45" w:line="276" w:lineRule="auto"/>
        <w:ind w:left="0" w:right="3" w:firstLine="709"/>
        <w:jc w:val="both"/>
      </w:pPr>
      <w:r>
        <w:t>Усложнение репертуара. Дальнейшая работа над навыками игры в ансамбле. Умение слушать друг друга, играть вместе, чисто и ритмично, точно и выразительно исполнять авторский текст. Каждому участнику ансамбля</w:t>
      </w:r>
      <w:r>
        <w:rPr>
          <w:spacing w:val="80"/>
        </w:rPr>
        <w:t xml:space="preserve"> </w:t>
      </w:r>
      <w:r>
        <w:t>необходимо дать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концертмейстером</w:t>
      </w:r>
      <w:r>
        <w:rPr>
          <w:spacing w:val="80"/>
        </w:rPr>
        <w:t xml:space="preserve"> </w:t>
      </w:r>
      <w:r>
        <w:t>и повести</w:t>
      </w:r>
      <w:r>
        <w:rPr>
          <w:spacing w:val="40"/>
        </w:rPr>
        <w:t xml:space="preserve"> </w:t>
      </w:r>
      <w:r>
        <w:t>партнеров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собой.</w:t>
      </w:r>
    </w:p>
    <w:p w:rsidR="00182521" w:rsidRDefault="00182521" w:rsidP="00230703">
      <w:pPr>
        <w:pStyle w:val="BodyText"/>
        <w:tabs>
          <w:tab w:val="left" w:pos="3119"/>
        </w:tabs>
        <w:spacing w:line="276" w:lineRule="auto"/>
        <w:ind w:left="0" w:right="3" w:firstLine="709"/>
        <w:jc w:val="both"/>
      </w:pPr>
      <w:r>
        <w:t>Необходимо регулярно</w:t>
      </w:r>
      <w:r>
        <w:rPr>
          <w:spacing w:val="40"/>
        </w:rPr>
        <w:t xml:space="preserve"> </w:t>
      </w:r>
      <w:r>
        <w:t>читать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листа</w:t>
      </w:r>
      <w:r>
        <w:rPr>
          <w:spacing w:val="40"/>
        </w:rPr>
        <w:t xml:space="preserve"> </w:t>
      </w:r>
      <w:r>
        <w:t>несложный</w:t>
      </w:r>
      <w:r>
        <w:rPr>
          <w:spacing w:val="40"/>
        </w:rPr>
        <w:t xml:space="preserve"> </w:t>
      </w:r>
      <w:r>
        <w:t>музыкальный</w:t>
      </w:r>
      <w:r>
        <w:rPr>
          <w:spacing w:val="40"/>
        </w:rPr>
        <w:t xml:space="preserve"> </w:t>
      </w:r>
      <w:r>
        <w:t>текст.</w:t>
      </w:r>
      <w:r>
        <w:rPr>
          <w:spacing w:val="40"/>
        </w:rPr>
        <w:t xml:space="preserve"> </w:t>
      </w:r>
      <w:r>
        <w:t>За год обучающийся</w:t>
      </w:r>
      <w:r>
        <w:rPr>
          <w:spacing w:val="40"/>
        </w:rPr>
        <w:t xml:space="preserve"> </w:t>
      </w:r>
      <w:r>
        <w:t>должен пройти 4-6 несложных произведений.</w:t>
      </w:r>
    </w:p>
    <w:p w:rsidR="00182521" w:rsidRDefault="00182521" w:rsidP="00EA59C9">
      <w:pPr>
        <w:pStyle w:val="Heading11"/>
        <w:tabs>
          <w:tab w:val="left" w:pos="3119"/>
        </w:tabs>
        <w:ind w:left="0" w:right="712" w:firstLine="709"/>
        <w:rPr>
          <w:b w:val="0"/>
        </w:rPr>
      </w:pPr>
      <w:r w:rsidRPr="00EA59C9">
        <w:rPr>
          <w:b w:val="0"/>
        </w:rPr>
        <w:t>За</w:t>
      </w:r>
      <w:r w:rsidRPr="00EA59C9">
        <w:rPr>
          <w:b w:val="0"/>
          <w:spacing w:val="-8"/>
        </w:rPr>
        <w:t xml:space="preserve"> </w:t>
      </w:r>
      <w:r w:rsidRPr="00EA59C9">
        <w:rPr>
          <w:b w:val="0"/>
        </w:rPr>
        <w:t>учебный</w:t>
      </w:r>
      <w:r w:rsidRPr="00EA59C9">
        <w:rPr>
          <w:b w:val="0"/>
          <w:spacing w:val="-4"/>
        </w:rPr>
        <w:t xml:space="preserve"> </w:t>
      </w:r>
      <w:r w:rsidRPr="00EA59C9">
        <w:rPr>
          <w:b w:val="0"/>
        </w:rPr>
        <w:t>год</w:t>
      </w:r>
      <w:r w:rsidRPr="00EA59C9">
        <w:rPr>
          <w:b w:val="0"/>
          <w:spacing w:val="-4"/>
        </w:rPr>
        <w:t xml:space="preserve"> </w:t>
      </w:r>
      <w:r w:rsidRPr="00EA59C9">
        <w:rPr>
          <w:b w:val="0"/>
        </w:rPr>
        <w:t>обучающийся</w:t>
      </w:r>
      <w:r w:rsidRPr="00EA59C9">
        <w:rPr>
          <w:b w:val="0"/>
          <w:spacing w:val="-4"/>
        </w:rPr>
        <w:t xml:space="preserve"> </w:t>
      </w:r>
      <w:r w:rsidRPr="00EA59C9">
        <w:rPr>
          <w:b w:val="0"/>
        </w:rPr>
        <w:t>должен</w:t>
      </w:r>
      <w:r w:rsidRPr="00EA59C9">
        <w:rPr>
          <w:b w:val="0"/>
          <w:spacing w:val="-5"/>
        </w:rPr>
        <w:t xml:space="preserve"> </w:t>
      </w:r>
      <w:r w:rsidRPr="00EA59C9">
        <w:rPr>
          <w:b w:val="0"/>
          <w:spacing w:val="-2"/>
        </w:rPr>
        <w:t>исполнить</w:t>
      </w:r>
      <w:r>
        <w:rPr>
          <w:b w:val="0"/>
          <w:spacing w:val="-2"/>
        </w:rPr>
        <w:t>:</w:t>
      </w:r>
    </w:p>
    <w:p w:rsidR="00182521" w:rsidRDefault="00182521" w:rsidP="00EA59C9">
      <w:pPr>
        <w:tabs>
          <w:tab w:val="left" w:pos="3119"/>
        </w:tabs>
        <w:spacing w:before="7"/>
        <w:ind w:right="-139" w:firstLine="709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10"/>
          <w:sz w:val="28"/>
        </w:rPr>
        <w:t>6</w:t>
      </w: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8"/>
        <w:gridCol w:w="5670"/>
      </w:tblGrid>
      <w:tr w:rsidR="00182521" w:rsidTr="009643E3">
        <w:trPr>
          <w:trHeight w:val="390"/>
        </w:trPr>
        <w:tc>
          <w:tcPr>
            <w:tcW w:w="3828" w:type="dxa"/>
          </w:tcPr>
          <w:p w:rsidR="00182521" w:rsidRPr="009643E3" w:rsidRDefault="00182521" w:rsidP="009643E3">
            <w:pPr>
              <w:pStyle w:val="TableParagraph"/>
              <w:tabs>
                <w:tab w:val="left" w:pos="923"/>
              </w:tabs>
              <w:spacing w:line="312" w:lineRule="exact"/>
              <w:ind w:left="0" w:firstLine="356"/>
              <w:rPr>
                <w:sz w:val="28"/>
              </w:rPr>
            </w:pPr>
            <w:r w:rsidRPr="009643E3">
              <w:rPr>
                <w:sz w:val="28"/>
              </w:rPr>
              <w:t>1</w:t>
            </w:r>
            <w:r w:rsidRPr="009643E3">
              <w:rPr>
                <w:spacing w:val="-1"/>
                <w:sz w:val="28"/>
              </w:rPr>
              <w:t xml:space="preserve"> </w:t>
            </w:r>
            <w:r w:rsidRPr="009643E3">
              <w:rPr>
                <w:spacing w:val="-2"/>
                <w:sz w:val="28"/>
              </w:rPr>
              <w:t>полугодие</w:t>
            </w:r>
          </w:p>
        </w:tc>
        <w:tc>
          <w:tcPr>
            <w:tcW w:w="5670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312" w:lineRule="exact"/>
              <w:ind w:left="0" w:firstLine="425"/>
              <w:rPr>
                <w:sz w:val="28"/>
              </w:rPr>
            </w:pPr>
            <w:r w:rsidRPr="009643E3">
              <w:rPr>
                <w:sz w:val="28"/>
              </w:rPr>
              <w:t>2</w:t>
            </w:r>
            <w:r w:rsidRPr="009643E3">
              <w:rPr>
                <w:spacing w:val="-1"/>
                <w:sz w:val="28"/>
              </w:rPr>
              <w:t xml:space="preserve"> </w:t>
            </w:r>
            <w:r w:rsidRPr="009643E3">
              <w:rPr>
                <w:spacing w:val="-2"/>
                <w:sz w:val="28"/>
              </w:rPr>
              <w:t>полугодие</w:t>
            </w:r>
          </w:p>
        </w:tc>
      </w:tr>
      <w:tr w:rsidR="00182521" w:rsidTr="009643E3">
        <w:trPr>
          <w:trHeight w:val="1480"/>
        </w:trPr>
        <w:tc>
          <w:tcPr>
            <w:tcW w:w="3828" w:type="dxa"/>
          </w:tcPr>
          <w:p w:rsidR="00182521" w:rsidRPr="009643E3" w:rsidRDefault="00182521" w:rsidP="009643E3">
            <w:pPr>
              <w:pStyle w:val="TableParagraph"/>
              <w:tabs>
                <w:tab w:val="left" w:pos="923"/>
              </w:tabs>
              <w:ind w:left="0" w:right="142" w:firstLine="356"/>
              <w:rPr>
                <w:sz w:val="28"/>
              </w:rPr>
            </w:pPr>
            <w:r w:rsidRPr="009643E3">
              <w:rPr>
                <w:sz w:val="28"/>
              </w:rPr>
              <w:t>Контрольный</w:t>
            </w:r>
            <w:r w:rsidRPr="009643E3">
              <w:rPr>
                <w:spacing w:val="-18"/>
                <w:sz w:val="28"/>
              </w:rPr>
              <w:t xml:space="preserve"> </w:t>
            </w:r>
            <w:r w:rsidRPr="009643E3">
              <w:rPr>
                <w:sz w:val="28"/>
              </w:rPr>
              <w:t>урок (1-2</w:t>
            </w:r>
            <w:r w:rsidRPr="009643E3">
              <w:rPr>
                <w:spacing w:val="-1"/>
                <w:sz w:val="28"/>
              </w:rPr>
              <w:t xml:space="preserve"> </w:t>
            </w:r>
            <w:r w:rsidRPr="009643E3">
              <w:rPr>
                <w:spacing w:val="-2"/>
                <w:sz w:val="28"/>
              </w:rPr>
              <w:t>произведения)</w:t>
            </w:r>
          </w:p>
        </w:tc>
        <w:tc>
          <w:tcPr>
            <w:tcW w:w="5670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right="93" w:firstLine="425"/>
              <w:jc w:val="both"/>
              <w:rPr>
                <w:sz w:val="28"/>
              </w:rPr>
            </w:pPr>
            <w:r w:rsidRPr="009643E3">
              <w:rPr>
                <w:sz w:val="28"/>
              </w:rPr>
              <w:t>Зачет в форме академического концерта, выступления на концерте, участие</w:t>
            </w:r>
            <w:r w:rsidRPr="009643E3">
              <w:rPr>
                <w:spacing w:val="16"/>
                <w:sz w:val="28"/>
              </w:rPr>
              <w:t xml:space="preserve"> </w:t>
            </w:r>
            <w:r w:rsidRPr="009643E3">
              <w:rPr>
                <w:sz w:val="28"/>
              </w:rPr>
              <w:t>в</w:t>
            </w:r>
            <w:r w:rsidRPr="009643E3">
              <w:rPr>
                <w:spacing w:val="16"/>
                <w:sz w:val="28"/>
              </w:rPr>
              <w:t xml:space="preserve"> </w:t>
            </w:r>
            <w:r w:rsidRPr="009643E3">
              <w:rPr>
                <w:sz w:val="28"/>
              </w:rPr>
              <w:t>творческом</w:t>
            </w:r>
            <w:r w:rsidRPr="009643E3">
              <w:rPr>
                <w:spacing w:val="17"/>
                <w:sz w:val="28"/>
              </w:rPr>
              <w:t xml:space="preserve"> </w:t>
            </w:r>
            <w:r w:rsidRPr="009643E3">
              <w:rPr>
                <w:sz w:val="28"/>
              </w:rPr>
              <w:t>мероприятии</w:t>
            </w:r>
            <w:r w:rsidRPr="009643E3">
              <w:rPr>
                <w:spacing w:val="17"/>
                <w:sz w:val="28"/>
              </w:rPr>
              <w:t xml:space="preserve"> </w:t>
            </w:r>
            <w:r w:rsidRPr="009643E3">
              <w:rPr>
                <w:spacing w:val="-5"/>
                <w:sz w:val="28"/>
              </w:rPr>
              <w:t>(1-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ind w:left="0" w:firstLine="425"/>
              <w:jc w:val="both"/>
              <w:rPr>
                <w:sz w:val="28"/>
              </w:rPr>
            </w:pPr>
            <w:r w:rsidRPr="009643E3">
              <w:rPr>
                <w:sz w:val="28"/>
              </w:rPr>
              <w:t>2</w:t>
            </w:r>
            <w:r w:rsidRPr="009643E3">
              <w:rPr>
                <w:spacing w:val="1"/>
                <w:sz w:val="28"/>
              </w:rPr>
              <w:t xml:space="preserve"> </w:t>
            </w:r>
            <w:r w:rsidRPr="009643E3">
              <w:rPr>
                <w:spacing w:val="-2"/>
                <w:sz w:val="28"/>
              </w:rPr>
              <w:t>произведения).</w:t>
            </w:r>
          </w:p>
        </w:tc>
      </w:tr>
    </w:tbl>
    <w:p w:rsidR="00182521" w:rsidRDefault="00182521" w:rsidP="00EA59C9">
      <w:pPr>
        <w:pStyle w:val="BodyText"/>
        <w:tabs>
          <w:tab w:val="left" w:pos="3119"/>
        </w:tabs>
        <w:spacing w:before="9"/>
        <w:ind w:left="0" w:firstLine="709"/>
        <w:rPr>
          <w:b/>
          <w:i/>
          <w:sz w:val="23"/>
        </w:rPr>
      </w:pPr>
    </w:p>
    <w:p w:rsidR="00182521" w:rsidRPr="007C07E3" w:rsidRDefault="00182521" w:rsidP="00EA59C9">
      <w:pPr>
        <w:pStyle w:val="Heading11"/>
        <w:tabs>
          <w:tab w:val="left" w:pos="3119"/>
        </w:tabs>
        <w:spacing w:before="89"/>
        <w:ind w:left="0" w:firstLine="709"/>
      </w:pPr>
      <w:r>
        <w:t>Примерный</w:t>
      </w:r>
      <w:r>
        <w:rPr>
          <w:spacing w:val="-11"/>
        </w:rPr>
        <w:t xml:space="preserve"> </w:t>
      </w:r>
      <w:r>
        <w:t>репертуарный</w:t>
      </w:r>
      <w:r>
        <w:rPr>
          <w:spacing w:val="-10"/>
        </w:rPr>
        <w:t xml:space="preserve"> </w:t>
      </w:r>
      <w:r>
        <w:rPr>
          <w:spacing w:val="-2"/>
        </w:rPr>
        <w:t>список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3119"/>
        </w:tabs>
        <w:spacing w:before="43"/>
        <w:ind w:left="0" w:firstLine="0"/>
        <w:rPr>
          <w:sz w:val="28"/>
        </w:rPr>
      </w:pPr>
      <w:r>
        <w:rPr>
          <w:sz w:val="28"/>
        </w:rPr>
        <w:t>Шуберт</w:t>
      </w:r>
      <w:r>
        <w:rPr>
          <w:spacing w:val="63"/>
          <w:sz w:val="28"/>
        </w:rPr>
        <w:t xml:space="preserve"> </w:t>
      </w:r>
      <w:r>
        <w:rPr>
          <w:sz w:val="28"/>
        </w:rPr>
        <w:t>Ф.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момент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3119"/>
        </w:tabs>
        <w:ind w:left="0" w:firstLine="0"/>
        <w:rPr>
          <w:sz w:val="28"/>
        </w:rPr>
      </w:pPr>
      <w:r>
        <w:rPr>
          <w:sz w:val="28"/>
        </w:rPr>
        <w:t>Чайковский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П.</w:t>
      </w:r>
      <w:r>
        <w:rPr>
          <w:spacing w:val="-5"/>
          <w:sz w:val="28"/>
        </w:rPr>
        <w:t xml:space="preserve"> </w:t>
      </w:r>
      <w:r>
        <w:rPr>
          <w:sz w:val="28"/>
        </w:rPr>
        <w:t>Танец</w:t>
      </w:r>
      <w:r>
        <w:rPr>
          <w:spacing w:val="-4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-3"/>
          <w:sz w:val="28"/>
        </w:rPr>
        <w:t xml:space="preserve"> </w:t>
      </w:r>
      <w:r>
        <w:rPr>
          <w:sz w:val="28"/>
        </w:rPr>
        <w:t>лебедей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pacing w:val="-6"/>
          <w:sz w:val="28"/>
        </w:rPr>
        <w:t xml:space="preserve"> </w:t>
      </w:r>
      <w:r>
        <w:rPr>
          <w:sz w:val="28"/>
        </w:rPr>
        <w:t>Лебединое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озеро»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3119"/>
        </w:tabs>
        <w:spacing w:before="50"/>
        <w:ind w:left="0" w:firstLine="0"/>
        <w:rPr>
          <w:sz w:val="28"/>
        </w:rPr>
      </w:pPr>
      <w:r>
        <w:rPr>
          <w:sz w:val="28"/>
        </w:rPr>
        <w:t>Петров</w:t>
      </w:r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шагаю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Москве.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одноименного</w:t>
      </w:r>
      <w:r>
        <w:rPr>
          <w:spacing w:val="-2"/>
          <w:sz w:val="28"/>
        </w:rPr>
        <w:t xml:space="preserve"> кинофильма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3119"/>
        </w:tabs>
        <w:spacing w:before="47"/>
        <w:ind w:left="0" w:firstLine="0"/>
        <w:rPr>
          <w:sz w:val="28"/>
        </w:rPr>
      </w:pPr>
      <w:r>
        <w:rPr>
          <w:sz w:val="28"/>
        </w:rPr>
        <w:t>Петров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Вальс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кинофильма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spacing w:val="-5"/>
          <w:sz w:val="28"/>
        </w:rPr>
        <w:t xml:space="preserve"> </w:t>
      </w:r>
      <w:r>
        <w:rPr>
          <w:sz w:val="28"/>
        </w:rPr>
        <w:t>Берегись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автомобиля»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3119"/>
        </w:tabs>
        <w:spacing w:before="49"/>
        <w:ind w:left="0" w:firstLine="0"/>
        <w:rPr>
          <w:sz w:val="28"/>
        </w:rPr>
      </w:pPr>
      <w:r>
        <w:rPr>
          <w:sz w:val="28"/>
        </w:rPr>
        <w:t>Кемпферт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  <w:r>
        <w:rPr>
          <w:spacing w:val="-4"/>
          <w:sz w:val="28"/>
        </w:rPr>
        <w:t xml:space="preserve"> </w:t>
      </w:r>
      <w:r>
        <w:rPr>
          <w:sz w:val="28"/>
        </w:rPr>
        <w:t>Путники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ночи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3119"/>
        </w:tabs>
        <w:spacing w:before="47"/>
        <w:ind w:left="0" w:firstLine="0"/>
        <w:rPr>
          <w:sz w:val="28"/>
        </w:rPr>
      </w:pPr>
      <w:r>
        <w:rPr>
          <w:sz w:val="28"/>
        </w:rPr>
        <w:t>Тёмкин</w:t>
      </w:r>
      <w:r>
        <w:rPr>
          <w:spacing w:val="-5"/>
          <w:sz w:val="28"/>
        </w:rPr>
        <w:t xml:space="preserve"> </w:t>
      </w:r>
      <w:r>
        <w:rPr>
          <w:sz w:val="28"/>
        </w:rPr>
        <w:t>Д.</w:t>
      </w:r>
      <w:r>
        <w:rPr>
          <w:spacing w:val="-4"/>
          <w:sz w:val="28"/>
        </w:rPr>
        <w:t xml:space="preserve"> </w:t>
      </w:r>
      <w:r>
        <w:rPr>
          <w:sz w:val="28"/>
        </w:rPr>
        <w:t>Зелёные</w:t>
      </w:r>
      <w:r>
        <w:rPr>
          <w:spacing w:val="-5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-4"/>
          <w:sz w:val="28"/>
        </w:rPr>
        <w:t xml:space="preserve"> </w:t>
      </w:r>
      <w:r>
        <w:rPr>
          <w:sz w:val="28"/>
        </w:rPr>
        <w:t>июньских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лесов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3119"/>
        </w:tabs>
        <w:spacing w:before="50"/>
        <w:ind w:left="0" w:firstLine="0"/>
        <w:rPr>
          <w:sz w:val="28"/>
        </w:rPr>
      </w:pPr>
      <w:r>
        <w:rPr>
          <w:sz w:val="28"/>
        </w:rPr>
        <w:t>Штраус</w:t>
      </w:r>
      <w:r>
        <w:rPr>
          <w:spacing w:val="-8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Анна-</w:t>
      </w:r>
      <w:r>
        <w:rPr>
          <w:spacing w:val="-2"/>
          <w:sz w:val="28"/>
        </w:rPr>
        <w:t>полька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3119"/>
        </w:tabs>
        <w:ind w:left="0" w:firstLine="0"/>
        <w:rPr>
          <w:sz w:val="28"/>
        </w:rPr>
      </w:pPr>
      <w:r>
        <w:rPr>
          <w:sz w:val="28"/>
        </w:rPr>
        <w:t>Чайковский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sz w:val="28"/>
        </w:rPr>
        <w:t>Вальс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4"/>
          <w:sz w:val="28"/>
        </w:rPr>
        <w:t xml:space="preserve"> </w:t>
      </w:r>
      <w:r>
        <w:rPr>
          <w:sz w:val="28"/>
        </w:rPr>
        <w:t>«Спящая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красавица»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3119"/>
        </w:tabs>
        <w:spacing w:before="47"/>
        <w:ind w:left="0" w:firstLine="0"/>
        <w:rPr>
          <w:sz w:val="28"/>
        </w:rPr>
      </w:pPr>
      <w:r>
        <w:rPr>
          <w:sz w:val="28"/>
        </w:rPr>
        <w:t>Бетховен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Турецкий</w:t>
      </w:r>
      <w:r>
        <w:rPr>
          <w:spacing w:val="-5"/>
          <w:sz w:val="28"/>
        </w:rPr>
        <w:t xml:space="preserve"> </w:t>
      </w:r>
      <w:r>
        <w:rPr>
          <w:sz w:val="28"/>
        </w:rPr>
        <w:t>марш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пьесе</w:t>
      </w:r>
      <w:r>
        <w:rPr>
          <w:spacing w:val="-4"/>
          <w:sz w:val="28"/>
        </w:rPr>
        <w:t xml:space="preserve"> </w:t>
      </w:r>
      <w:r>
        <w:rPr>
          <w:sz w:val="28"/>
        </w:rPr>
        <w:t>«Афинские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развалины»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741"/>
          <w:tab w:val="left" w:pos="3119"/>
        </w:tabs>
        <w:spacing w:before="51"/>
        <w:ind w:left="0" w:firstLine="0"/>
        <w:rPr>
          <w:sz w:val="28"/>
        </w:rPr>
      </w:pPr>
      <w:r>
        <w:rPr>
          <w:sz w:val="28"/>
        </w:rPr>
        <w:t>Вальдтейфель</w:t>
      </w:r>
      <w:r>
        <w:rPr>
          <w:spacing w:val="-6"/>
          <w:sz w:val="28"/>
        </w:rPr>
        <w:t xml:space="preserve"> </w:t>
      </w:r>
      <w:r>
        <w:rPr>
          <w:sz w:val="28"/>
        </w:rPr>
        <w:t>Э.</w:t>
      </w:r>
      <w:r>
        <w:rPr>
          <w:spacing w:val="-5"/>
          <w:sz w:val="28"/>
        </w:rPr>
        <w:t xml:space="preserve"> </w:t>
      </w:r>
      <w:r>
        <w:rPr>
          <w:sz w:val="28"/>
        </w:rPr>
        <w:t>Полька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«Пустячки»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741"/>
          <w:tab w:val="left" w:pos="3119"/>
        </w:tabs>
        <w:spacing w:before="47"/>
        <w:ind w:left="0" w:firstLine="0"/>
        <w:rPr>
          <w:sz w:val="28"/>
        </w:rPr>
      </w:pPr>
      <w:r>
        <w:rPr>
          <w:sz w:val="28"/>
        </w:rPr>
        <w:t>Джинкинсон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детства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741"/>
          <w:tab w:val="left" w:pos="3119"/>
        </w:tabs>
        <w:ind w:left="0" w:firstLine="0"/>
        <w:rPr>
          <w:sz w:val="28"/>
        </w:rPr>
      </w:pPr>
      <w:r>
        <w:rPr>
          <w:sz w:val="28"/>
        </w:rPr>
        <w:t>Караев</w:t>
      </w:r>
      <w:r>
        <w:rPr>
          <w:spacing w:val="-6"/>
          <w:sz w:val="28"/>
        </w:rPr>
        <w:t xml:space="preserve"> </w:t>
      </w:r>
      <w:r>
        <w:rPr>
          <w:sz w:val="28"/>
        </w:rPr>
        <w:t>К.</w:t>
      </w:r>
      <w:r>
        <w:rPr>
          <w:spacing w:val="-6"/>
          <w:sz w:val="28"/>
        </w:rPr>
        <w:t xml:space="preserve"> </w:t>
      </w:r>
      <w:r>
        <w:rPr>
          <w:sz w:val="28"/>
        </w:rPr>
        <w:t>Павана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мюзикла</w:t>
      </w:r>
      <w:r>
        <w:rPr>
          <w:spacing w:val="-5"/>
          <w:sz w:val="28"/>
        </w:rPr>
        <w:t xml:space="preserve"> </w:t>
      </w:r>
      <w:r>
        <w:rPr>
          <w:sz w:val="28"/>
        </w:rPr>
        <w:t>«Неистовый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гасконец»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741"/>
          <w:tab w:val="left" w:pos="3119"/>
        </w:tabs>
        <w:spacing w:before="47"/>
        <w:ind w:left="0" w:firstLine="0"/>
        <w:rPr>
          <w:sz w:val="28"/>
        </w:rPr>
      </w:pPr>
      <w:r>
        <w:rPr>
          <w:sz w:val="28"/>
        </w:rPr>
        <w:t>Рота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кинофильма</w:t>
      </w:r>
      <w:r>
        <w:rPr>
          <w:spacing w:val="-4"/>
          <w:sz w:val="28"/>
        </w:rPr>
        <w:t xml:space="preserve"> </w:t>
      </w:r>
      <w:r>
        <w:rPr>
          <w:sz w:val="28"/>
        </w:rPr>
        <w:t>«Крёстный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отец»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741"/>
          <w:tab w:val="left" w:pos="3119"/>
        </w:tabs>
        <w:spacing w:before="50"/>
        <w:ind w:left="0" w:firstLine="0"/>
        <w:rPr>
          <w:sz w:val="28"/>
        </w:rPr>
      </w:pPr>
      <w:r>
        <w:rPr>
          <w:sz w:val="28"/>
        </w:rPr>
        <w:t>Дога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Вальс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кинофильма</w:t>
      </w:r>
      <w:r>
        <w:rPr>
          <w:spacing w:val="-3"/>
          <w:sz w:val="28"/>
        </w:rPr>
        <w:t xml:space="preserve"> </w:t>
      </w:r>
      <w:r>
        <w:rPr>
          <w:sz w:val="28"/>
        </w:rPr>
        <w:t>«Мой</w:t>
      </w:r>
      <w:r>
        <w:rPr>
          <w:spacing w:val="-5"/>
          <w:sz w:val="28"/>
        </w:rPr>
        <w:t xml:space="preserve"> </w:t>
      </w:r>
      <w:r>
        <w:rPr>
          <w:sz w:val="28"/>
        </w:rPr>
        <w:t>ласковый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нежный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зверь»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741"/>
          <w:tab w:val="left" w:pos="3119"/>
        </w:tabs>
        <w:ind w:left="0" w:firstLine="0"/>
        <w:rPr>
          <w:sz w:val="28"/>
        </w:rPr>
      </w:pPr>
      <w:r>
        <w:rPr>
          <w:sz w:val="28"/>
        </w:rPr>
        <w:t>Шмитц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Мелодия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739"/>
          <w:tab w:val="left" w:pos="3119"/>
        </w:tabs>
        <w:ind w:left="0" w:firstLine="0"/>
        <w:rPr>
          <w:sz w:val="28"/>
        </w:rPr>
      </w:pPr>
      <w:r>
        <w:rPr>
          <w:sz w:val="28"/>
        </w:rPr>
        <w:t>Гершвин</w:t>
      </w:r>
      <w:r>
        <w:rPr>
          <w:spacing w:val="-6"/>
          <w:sz w:val="28"/>
        </w:rPr>
        <w:t xml:space="preserve"> </w:t>
      </w:r>
      <w:r>
        <w:rPr>
          <w:sz w:val="28"/>
        </w:rPr>
        <w:t>Дж.</w:t>
      </w:r>
      <w:r>
        <w:rPr>
          <w:spacing w:val="-5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-5"/>
          <w:sz w:val="28"/>
        </w:rPr>
        <w:t xml:space="preserve"> мой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739"/>
          <w:tab w:val="left" w:pos="3119"/>
        </w:tabs>
        <w:ind w:left="0" w:firstLine="0"/>
        <w:rPr>
          <w:sz w:val="28"/>
        </w:rPr>
      </w:pPr>
      <w:r>
        <w:rPr>
          <w:sz w:val="28"/>
        </w:rPr>
        <w:t>Григ</w:t>
      </w:r>
      <w:r>
        <w:rPr>
          <w:spacing w:val="-4"/>
          <w:sz w:val="28"/>
        </w:rPr>
        <w:t xml:space="preserve"> </w:t>
      </w:r>
      <w:r>
        <w:rPr>
          <w:sz w:val="28"/>
        </w:rPr>
        <w:t>Э.</w:t>
      </w:r>
      <w:r>
        <w:rPr>
          <w:spacing w:val="-4"/>
          <w:sz w:val="28"/>
        </w:rPr>
        <w:t xml:space="preserve"> </w:t>
      </w:r>
      <w:r>
        <w:rPr>
          <w:sz w:val="28"/>
        </w:rPr>
        <w:t>Норвежский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танец</w:t>
      </w:r>
    </w:p>
    <w:p w:rsidR="00182521" w:rsidRDefault="00182521" w:rsidP="004521D7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left" w:pos="741"/>
          <w:tab w:val="left" w:pos="3119"/>
        </w:tabs>
        <w:spacing w:before="50"/>
        <w:ind w:left="0" w:firstLine="0"/>
        <w:rPr>
          <w:sz w:val="28"/>
        </w:rPr>
      </w:pPr>
      <w:r>
        <w:rPr>
          <w:sz w:val="28"/>
        </w:rPr>
        <w:t>Дезорме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парада</w:t>
      </w:r>
    </w:p>
    <w:p w:rsidR="00182521" w:rsidRPr="007C07E3" w:rsidRDefault="00182521" w:rsidP="004521D7">
      <w:pPr>
        <w:tabs>
          <w:tab w:val="left" w:pos="284"/>
          <w:tab w:val="left" w:pos="426"/>
          <w:tab w:val="left" w:pos="1399"/>
          <w:tab w:val="left" w:pos="3119"/>
        </w:tabs>
        <w:spacing w:before="43"/>
        <w:rPr>
          <w:sz w:val="28"/>
        </w:rPr>
      </w:pPr>
      <w:r>
        <w:rPr>
          <w:sz w:val="28"/>
        </w:rPr>
        <w:t>19</w:t>
      </w:r>
      <w:r w:rsidRPr="007C07E3">
        <w:rPr>
          <w:sz w:val="28"/>
        </w:rPr>
        <w:t>Ф.</w:t>
      </w:r>
      <w:r w:rsidRPr="007C07E3">
        <w:rPr>
          <w:spacing w:val="-6"/>
          <w:sz w:val="28"/>
        </w:rPr>
        <w:t xml:space="preserve"> </w:t>
      </w:r>
      <w:r w:rsidRPr="007C07E3">
        <w:rPr>
          <w:sz w:val="28"/>
        </w:rPr>
        <w:t>Мендельсон</w:t>
      </w:r>
      <w:r w:rsidRPr="007C07E3">
        <w:rPr>
          <w:spacing w:val="-4"/>
          <w:sz w:val="28"/>
        </w:rPr>
        <w:t xml:space="preserve"> </w:t>
      </w:r>
      <w:r w:rsidRPr="007C07E3">
        <w:rPr>
          <w:sz w:val="28"/>
        </w:rPr>
        <w:t>«Песня</w:t>
      </w:r>
      <w:r w:rsidRPr="007C07E3">
        <w:rPr>
          <w:spacing w:val="-6"/>
          <w:sz w:val="28"/>
        </w:rPr>
        <w:t xml:space="preserve"> </w:t>
      </w:r>
      <w:r w:rsidRPr="007C07E3">
        <w:rPr>
          <w:sz w:val="28"/>
        </w:rPr>
        <w:t>без</w:t>
      </w:r>
      <w:r w:rsidRPr="007C07E3">
        <w:rPr>
          <w:spacing w:val="-5"/>
          <w:sz w:val="28"/>
        </w:rPr>
        <w:t xml:space="preserve"> </w:t>
      </w:r>
      <w:r w:rsidRPr="007C07E3">
        <w:rPr>
          <w:spacing w:val="-2"/>
          <w:sz w:val="28"/>
        </w:rPr>
        <w:t>слов»</w:t>
      </w:r>
    </w:p>
    <w:p w:rsidR="00182521" w:rsidRDefault="00182521" w:rsidP="004521D7">
      <w:pPr>
        <w:tabs>
          <w:tab w:val="left" w:pos="284"/>
          <w:tab w:val="left" w:pos="426"/>
          <w:tab w:val="left" w:pos="1399"/>
          <w:tab w:val="left" w:pos="3119"/>
        </w:tabs>
        <w:spacing w:before="50"/>
        <w:rPr>
          <w:spacing w:val="-2"/>
          <w:sz w:val="28"/>
        </w:rPr>
      </w:pPr>
      <w:r>
        <w:rPr>
          <w:sz w:val="28"/>
        </w:rPr>
        <w:t xml:space="preserve">20 </w:t>
      </w:r>
      <w:r w:rsidRPr="007C07E3">
        <w:rPr>
          <w:sz w:val="28"/>
        </w:rPr>
        <w:t>М.</w:t>
      </w:r>
      <w:r w:rsidRPr="007C07E3">
        <w:rPr>
          <w:spacing w:val="-9"/>
          <w:sz w:val="28"/>
        </w:rPr>
        <w:t xml:space="preserve"> </w:t>
      </w:r>
      <w:r w:rsidRPr="007C07E3">
        <w:rPr>
          <w:sz w:val="28"/>
        </w:rPr>
        <w:t>Мошковский</w:t>
      </w:r>
      <w:r w:rsidRPr="007C07E3">
        <w:rPr>
          <w:spacing w:val="-7"/>
          <w:sz w:val="28"/>
        </w:rPr>
        <w:t xml:space="preserve"> </w:t>
      </w:r>
      <w:r w:rsidRPr="007C07E3">
        <w:rPr>
          <w:sz w:val="28"/>
        </w:rPr>
        <w:t>«Испанский</w:t>
      </w:r>
      <w:r w:rsidRPr="007C07E3">
        <w:rPr>
          <w:spacing w:val="-7"/>
          <w:sz w:val="28"/>
        </w:rPr>
        <w:t xml:space="preserve"> </w:t>
      </w:r>
      <w:r w:rsidRPr="007C07E3">
        <w:rPr>
          <w:spacing w:val="-2"/>
          <w:sz w:val="28"/>
        </w:rPr>
        <w:t>танец»</w:t>
      </w:r>
    </w:p>
    <w:p w:rsidR="00182521" w:rsidRDefault="00182521" w:rsidP="004521D7">
      <w:pPr>
        <w:tabs>
          <w:tab w:val="left" w:pos="284"/>
          <w:tab w:val="left" w:pos="426"/>
          <w:tab w:val="left" w:pos="1399"/>
          <w:tab w:val="left" w:pos="3119"/>
        </w:tabs>
        <w:spacing w:before="50"/>
        <w:rPr>
          <w:spacing w:val="-2"/>
          <w:sz w:val="28"/>
        </w:rPr>
      </w:pPr>
      <w:r>
        <w:rPr>
          <w:spacing w:val="-2"/>
          <w:sz w:val="28"/>
        </w:rPr>
        <w:t xml:space="preserve">21. </w:t>
      </w:r>
      <w:r>
        <w:rPr>
          <w:sz w:val="28"/>
        </w:rPr>
        <w:t>Й.</w:t>
      </w:r>
      <w:r>
        <w:rPr>
          <w:spacing w:val="-3"/>
          <w:sz w:val="28"/>
        </w:rPr>
        <w:t xml:space="preserve"> </w:t>
      </w:r>
      <w:r>
        <w:rPr>
          <w:sz w:val="28"/>
        </w:rPr>
        <w:t>Гайдн</w:t>
      </w:r>
      <w:r>
        <w:rPr>
          <w:spacing w:val="-2"/>
          <w:sz w:val="28"/>
        </w:rPr>
        <w:t xml:space="preserve"> «Аллегро»</w:t>
      </w:r>
    </w:p>
    <w:p w:rsidR="00182521" w:rsidRDefault="00182521" w:rsidP="004521D7">
      <w:pPr>
        <w:tabs>
          <w:tab w:val="left" w:pos="284"/>
          <w:tab w:val="left" w:pos="426"/>
          <w:tab w:val="left" w:pos="1399"/>
          <w:tab w:val="left" w:pos="3119"/>
        </w:tabs>
        <w:spacing w:before="50"/>
        <w:rPr>
          <w:sz w:val="28"/>
        </w:rPr>
      </w:pPr>
      <w:r>
        <w:rPr>
          <w:spacing w:val="-2"/>
          <w:sz w:val="28"/>
        </w:rPr>
        <w:t xml:space="preserve">22.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Ворн</w:t>
      </w:r>
      <w:r>
        <w:rPr>
          <w:spacing w:val="-5"/>
          <w:sz w:val="28"/>
        </w:rPr>
        <w:t xml:space="preserve"> </w:t>
      </w:r>
      <w:r>
        <w:rPr>
          <w:sz w:val="28"/>
        </w:rPr>
        <w:t>«Чутануга</w:t>
      </w:r>
      <w:r>
        <w:rPr>
          <w:spacing w:val="-3"/>
          <w:sz w:val="28"/>
        </w:rPr>
        <w:t xml:space="preserve"> </w:t>
      </w:r>
      <w:r>
        <w:rPr>
          <w:sz w:val="28"/>
        </w:rPr>
        <w:t>Чу-</w:t>
      </w:r>
      <w:r>
        <w:rPr>
          <w:spacing w:val="-5"/>
          <w:sz w:val="28"/>
        </w:rPr>
        <w:t>чу»</w:t>
      </w:r>
    </w:p>
    <w:p w:rsidR="00182521" w:rsidRDefault="00182521" w:rsidP="004521D7">
      <w:pPr>
        <w:pStyle w:val="ListParagraph"/>
        <w:tabs>
          <w:tab w:val="left" w:pos="284"/>
          <w:tab w:val="left" w:pos="426"/>
          <w:tab w:val="left" w:pos="1399"/>
          <w:tab w:val="left" w:pos="3119"/>
        </w:tabs>
        <w:ind w:left="0" w:firstLine="0"/>
        <w:rPr>
          <w:sz w:val="28"/>
        </w:rPr>
      </w:pPr>
      <w:r>
        <w:rPr>
          <w:sz w:val="28"/>
        </w:rPr>
        <w:t>23. М.</w:t>
      </w:r>
      <w:r>
        <w:rPr>
          <w:spacing w:val="-4"/>
          <w:sz w:val="28"/>
        </w:rPr>
        <w:t xml:space="preserve"> </w:t>
      </w:r>
      <w:r>
        <w:rPr>
          <w:sz w:val="28"/>
        </w:rPr>
        <w:t>Альберт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«Чувства»</w:t>
      </w:r>
    </w:p>
    <w:p w:rsidR="00182521" w:rsidRDefault="00182521" w:rsidP="004521D7">
      <w:pPr>
        <w:pStyle w:val="ListParagraph"/>
        <w:tabs>
          <w:tab w:val="left" w:pos="284"/>
          <w:tab w:val="left" w:pos="426"/>
          <w:tab w:val="left" w:pos="1399"/>
          <w:tab w:val="left" w:pos="3119"/>
        </w:tabs>
        <w:spacing w:before="51"/>
        <w:ind w:left="0" w:firstLine="0"/>
        <w:rPr>
          <w:sz w:val="28"/>
        </w:rPr>
      </w:pPr>
      <w:r>
        <w:rPr>
          <w:sz w:val="28"/>
        </w:rPr>
        <w:t>24. Й.</w:t>
      </w:r>
      <w:r>
        <w:rPr>
          <w:spacing w:val="-3"/>
          <w:sz w:val="28"/>
        </w:rPr>
        <w:t xml:space="preserve"> </w:t>
      </w:r>
      <w:r>
        <w:rPr>
          <w:sz w:val="28"/>
        </w:rPr>
        <w:t>Бах</w:t>
      </w:r>
      <w:r>
        <w:rPr>
          <w:spacing w:val="-2"/>
          <w:sz w:val="28"/>
        </w:rPr>
        <w:t xml:space="preserve"> «Менуэт»</w:t>
      </w:r>
    </w:p>
    <w:p w:rsidR="00182521" w:rsidRPr="00FC0D4B" w:rsidRDefault="00182521" w:rsidP="004521D7">
      <w:pPr>
        <w:pStyle w:val="BodyText"/>
        <w:tabs>
          <w:tab w:val="left" w:pos="284"/>
          <w:tab w:val="left" w:pos="426"/>
          <w:tab w:val="left" w:pos="3119"/>
        </w:tabs>
        <w:spacing w:line="276" w:lineRule="auto"/>
        <w:ind w:left="0"/>
        <w:jc w:val="both"/>
      </w:pPr>
    </w:p>
    <w:p w:rsidR="00182521" w:rsidRPr="004521D7" w:rsidRDefault="00182521" w:rsidP="00EA59C9">
      <w:pPr>
        <w:pStyle w:val="Heading11"/>
        <w:tabs>
          <w:tab w:val="left" w:pos="3119"/>
        </w:tabs>
        <w:spacing w:line="276" w:lineRule="auto"/>
        <w:ind w:left="0" w:firstLine="709"/>
        <w:jc w:val="both"/>
      </w:pPr>
      <w:r w:rsidRPr="004521D7">
        <w:t>Примерная</w:t>
      </w:r>
      <w:r w:rsidRPr="004521D7">
        <w:rPr>
          <w:spacing w:val="-6"/>
        </w:rPr>
        <w:t xml:space="preserve"> </w:t>
      </w:r>
      <w:r w:rsidRPr="004521D7">
        <w:t>программа</w:t>
      </w:r>
      <w:r w:rsidRPr="004521D7">
        <w:rPr>
          <w:spacing w:val="-3"/>
        </w:rPr>
        <w:t xml:space="preserve"> </w:t>
      </w:r>
      <w:r w:rsidRPr="004521D7">
        <w:t>зачета</w:t>
      </w:r>
    </w:p>
    <w:p w:rsidR="00182521" w:rsidRPr="00FC0D4B" w:rsidRDefault="00182521" w:rsidP="004521D7">
      <w:pPr>
        <w:tabs>
          <w:tab w:val="left" w:pos="284"/>
          <w:tab w:val="left" w:pos="3119"/>
        </w:tabs>
        <w:spacing w:line="276" w:lineRule="auto"/>
        <w:ind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1вариант</w:t>
      </w:r>
    </w:p>
    <w:p w:rsidR="00182521" w:rsidRPr="00FC0D4B" w:rsidRDefault="00182521" w:rsidP="004521D7">
      <w:pPr>
        <w:pStyle w:val="ListParagraph"/>
        <w:numPr>
          <w:ilvl w:val="2"/>
          <w:numId w:val="9"/>
        </w:numPr>
        <w:tabs>
          <w:tab w:val="left" w:pos="284"/>
          <w:tab w:val="left" w:pos="1499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Перголези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Дж.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Сицилиана</w:t>
      </w:r>
    </w:p>
    <w:p w:rsidR="00182521" w:rsidRPr="00FC0D4B" w:rsidRDefault="00182521" w:rsidP="004521D7">
      <w:pPr>
        <w:pStyle w:val="ListParagraph"/>
        <w:numPr>
          <w:ilvl w:val="2"/>
          <w:numId w:val="9"/>
        </w:numPr>
        <w:tabs>
          <w:tab w:val="left" w:pos="284"/>
          <w:tab w:val="left" w:pos="1569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Дворжак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А.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Юмореска</w:t>
      </w:r>
    </w:p>
    <w:p w:rsidR="00182521" w:rsidRPr="00FC0D4B" w:rsidRDefault="00182521" w:rsidP="004521D7">
      <w:pPr>
        <w:pStyle w:val="Heading11"/>
        <w:tabs>
          <w:tab w:val="left" w:pos="284"/>
          <w:tab w:val="left" w:pos="3119"/>
        </w:tabs>
        <w:spacing w:line="276" w:lineRule="auto"/>
        <w:ind w:left="0" w:firstLine="709"/>
        <w:jc w:val="both"/>
        <w:rPr>
          <w:b w:val="0"/>
        </w:rPr>
      </w:pPr>
      <w:r w:rsidRPr="00FC0D4B">
        <w:rPr>
          <w:b w:val="0"/>
        </w:rPr>
        <w:t>2вариант</w:t>
      </w:r>
    </w:p>
    <w:p w:rsidR="00182521" w:rsidRPr="00FC0D4B" w:rsidRDefault="00182521" w:rsidP="004521D7">
      <w:pPr>
        <w:pStyle w:val="ListParagraph"/>
        <w:numPr>
          <w:ilvl w:val="0"/>
          <w:numId w:val="8"/>
        </w:numPr>
        <w:tabs>
          <w:tab w:val="left" w:pos="284"/>
          <w:tab w:val="left" w:pos="1139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Рахманинов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С.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Вокализ</w:t>
      </w:r>
    </w:p>
    <w:p w:rsidR="00182521" w:rsidRPr="00FC0D4B" w:rsidRDefault="00182521" w:rsidP="004521D7">
      <w:pPr>
        <w:pStyle w:val="ListParagraph"/>
        <w:numPr>
          <w:ilvl w:val="0"/>
          <w:numId w:val="8"/>
        </w:numPr>
        <w:tabs>
          <w:tab w:val="left" w:pos="284"/>
          <w:tab w:val="left" w:pos="1139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Раков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Н.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Скерцино</w:t>
      </w:r>
    </w:p>
    <w:p w:rsidR="00182521" w:rsidRPr="00FC0D4B" w:rsidRDefault="00182521" w:rsidP="004521D7">
      <w:pPr>
        <w:pStyle w:val="Heading11"/>
        <w:tabs>
          <w:tab w:val="left" w:pos="284"/>
          <w:tab w:val="left" w:pos="3119"/>
        </w:tabs>
        <w:spacing w:line="276" w:lineRule="auto"/>
        <w:ind w:left="0" w:firstLine="709"/>
        <w:jc w:val="both"/>
        <w:rPr>
          <w:b w:val="0"/>
        </w:rPr>
      </w:pPr>
      <w:r w:rsidRPr="00FC0D4B">
        <w:rPr>
          <w:b w:val="0"/>
        </w:rPr>
        <w:t>3вариант</w:t>
      </w:r>
    </w:p>
    <w:p w:rsidR="00182521" w:rsidRPr="00FC0D4B" w:rsidRDefault="00182521" w:rsidP="004521D7">
      <w:pPr>
        <w:pStyle w:val="ListParagraph"/>
        <w:numPr>
          <w:ilvl w:val="0"/>
          <w:numId w:val="7"/>
        </w:numPr>
        <w:tabs>
          <w:tab w:val="left" w:pos="284"/>
          <w:tab w:val="left" w:pos="1062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Свиридов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А.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Вальс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из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музыки к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кинофильму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«Метель»</w:t>
      </w:r>
    </w:p>
    <w:p w:rsidR="00182521" w:rsidRPr="00FC0D4B" w:rsidRDefault="00182521" w:rsidP="004521D7">
      <w:pPr>
        <w:pStyle w:val="ListParagraph"/>
        <w:numPr>
          <w:ilvl w:val="0"/>
          <w:numId w:val="7"/>
        </w:numPr>
        <w:tabs>
          <w:tab w:val="left" w:pos="284"/>
          <w:tab w:val="left" w:pos="1062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Бах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И.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Сицилиана</w:t>
      </w:r>
    </w:p>
    <w:p w:rsidR="00182521" w:rsidRPr="00FC0D4B" w:rsidRDefault="00182521" w:rsidP="004521D7">
      <w:pPr>
        <w:pStyle w:val="Heading11"/>
        <w:tabs>
          <w:tab w:val="left" w:pos="284"/>
          <w:tab w:val="left" w:pos="3119"/>
        </w:tabs>
        <w:spacing w:line="276" w:lineRule="auto"/>
        <w:ind w:left="0" w:firstLine="709"/>
        <w:jc w:val="both"/>
        <w:rPr>
          <w:b w:val="0"/>
        </w:rPr>
      </w:pPr>
      <w:r w:rsidRPr="00FC0D4B">
        <w:rPr>
          <w:b w:val="0"/>
        </w:rPr>
        <w:t>4</w:t>
      </w:r>
      <w:r w:rsidRPr="00FC0D4B">
        <w:rPr>
          <w:b w:val="0"/>
          <w:spacing w:val="-3"/>
        </w:rPr>
        <w:t xml:space="preserve"> </w:t>
      </w:r>
      <w:r w:rsidRPr="00FC0D4B">
        <w:rPr>
          <w:b w:val="0"/>
        </w:rPr>
        <w:t>вариант</w:t>
      </w:r>
    </w:p>
    <w:p w:rsidR="00182521" w:rsidRPr="00FC0D4B" w:rsidRDefault="00182521" w:rsidP="004521D7">
      <w:pPr>
        <w:pStyle w:val="ListParagraph"/>
        <w:numPr>
          <w:ilvl w:val="1"/>
          <w:numId w:val="7"/>
        </w:numPr>
        <w:tabs>
          <w:tab w:val="left" w:pos="284"/>
          <w:tab w:val="left" w:pos="1499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Л.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Брагинский «Белорусская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фантазия»</w:t>
      </w:r>
    </w:p>
    <w:p w:rsidR="00182521" w:rsidRPr="00FC0D4B" w:rsidRDefault="00182521" w:rsidP="004521D7">
      <w:pPr>
        <w:pStyle w:val="ListParagraph"/>
        <w:numPr>
          <w:ilvl w:val="1"/>
          <w:numId w:val="7"/>
        </w:numPr>
        <w:tabs>
          <w:tab w:val="left" w:pos="284"/>
          <w:tab w:val="left" w:pos="1499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Е.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Дога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Вальс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из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к/ф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«Мой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ласковый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нежный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зверь»</w:t>
      </w:r>
    </w:p>
    <w:p w:rsidR="00182521" w:rsidRPr="00FC0D4B" w:rsidRDefault="00182521" w:rsidP="004521D7">
      <w:pPr>
        <w:pStyle w:val="Heading11"/>
        <w:tabs>
          <w:tab w:val="left" w:pos="284"/>
          <w:tab w:val="left" w:pos="631"/>
          <w:tab w:val="left" w:pos="3119"/>
        </w:tabs>
        <w:spacing w:line="276" w:lineRule="auto"/>
        <w:ind w:left="0" w:firstLine="709"/>
        <w:jc w:val="both"/>
        <w:rPr>
          <w:b w:val="0"/>
        </w:rPr>
      </w:pPr>
      <w:r w:rsidRPr="00FC0D4B">
        <w:rPr>
          <w:b w:val="0"/>
        </w:rPr>
        <w:t>5 вариант</w:t>
      </w:r>
    </w:p>
    <w:p w:rsidR="00182521" w:rsidRPr="00FC0D4B" w:rsidRDefault="00182521" w:rsidP="004521D7">
      <w:pPr>
        <w:pStyle w:val="ListParagraph"/>
        <w:numPr>
          <w:ilvl w:val="1"/>
          <w:numId w:val="6"/>
        </w:numPr>
        <w:tabs>
          <w:tab w:val="left" w:pos="284"/>
          <w:tab w:val="left" w:pos="1352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П. Дезмонд «Играем на пять»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2.И.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Дунаевский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«Лунный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вальс»</w:t>
      </w:r>
    </w:p>
    <w:p w:rsidR="00182521" w:rsidRPr="00FC0D4B" w:rsidRDefault="00182521" w:rsidP="004521D7">
      <w:pPr>
        <w:pStyle w:val="Heading11"/>
        <w:tabs>
          <w:tab w:val="left" w:pos="284"/>
          <w:tab w:val="left" w:pos="631"/>
          <w:tab w:val="left" w:pos="3119"/>
        </w:tabs>
        <w:spacing w:line="276" w:lineRule="auto"/>
        <w:ind w:left="0" w:firstLine="709"/>
        <w:jc w:val="both"/>
        <w:rPr>
          <w:b w:val="0"/>
        </w:rPr>
      </w:pPr>
      <w:r w:rsidRPr="00FC0D4B">
        <w:rPr>
          <w:b w:val="0"/>
        </w:rPr>
        <w:t>6 вариант</w:t>
      </w:r>
    </w:p>
    <w:p w:rsidR="00182521" w:rsidRPr="00FC0D4B" w:rsidRDefault="00182521" w:rsidP="004521D7">
      <w:pPr>
        <w:pStyle w:val="ListParagraph"/>
        <w:numPr>
          <w:ilvl w:val="1"/>
          <w:numId w:val="6"/>
        </w:numPr>
        <w:tabs>
          <w:tab w:val="left" w:pos="284"/>
          <w:tab w:val="left" w:pos="1499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Э.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Абреу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«Тико-тико»</w:t>
      </w:r>
    </w:p>
    <w:p w:rsidR="00182521" w:rsidRPr="00FC0D4B" w:rsidRDefault="00182521" w:rsidP="004521D7">
      <w:pPr>
        <w:pStyle w:val="ListParagraph"/>
        <w:numPr>
          <w:ilvl w:val="1"/>
          <w:numId w:val="6"/>
        </w:numPr>
        <w:tabs>
          <w:tab w:val="left" w:pos="284"/>
          <w:tab w:val="left" w:pos="1499"/>
          <w:tab w:val="left" w:pos="3119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Д.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Эллингтон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«Караван»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</w:p>
    <w:p w:rsidR="00182521" w:rsidRPr="004521D7" w:rsidRDefault="00182521" w:rsidP="004521D7">
      <w:pPr>
        <w:pStyle w:val="Heading11"/>
        <w:numPr>
          <w:ilvl w:val="1"/>
          <w:numId w:val="23"/>
        </w:numPr>
        <w:tabs>
          <w:tab w:val="left" w:pos="2517"/>
          <w:tab w:val="left" w:pos="3119"/>
        </w:tabs>
        <w:spacing w:line="276" w:lineRule="auto"/>
        <w:ind w:left="0" w:firstLine="1843"/>
        <w:jc w:val="center"/>
      </w:pPr>
      <w:r w:rsidRPr="004521D7">
        <w:t>Требования</w:t>
      </w:r>
      <w:r w:rsidRPr="004521D7">
        <w:rPr>
          <w:spacing w:val="-4"/>
        </w:rPr>
        <w:t xml:space="preserve"> </w:t>
      </w:r>
      <w:r w:rsidRPr="004521D7">
        <w:t>к</w:t>
      </w:r>
      <w:r w:rsidRPr="004521D7">
        <w:rPr>
          <w:spacing w:val="-3"/>
        </w:rPr>
        <w:t xml:space="preserve"> </w:t>
      </w:r>
      <w:r w:rsidRPr="004521D7">
        <w:t>уровню</w:t>
      </w:r>
      <w:r w:rsidRPr="004521D7">
        <w:rPr>
          <w:spacing w:val="-2"/>
        </w:rPr>
        <w:t xml:space="preserve"> </w:t>
      </w:r>
      <w:r w:rsidRPr="004521D7">
        <w:t>подготовки</w:t>
      </w:r>
      <w:r w:rsidRPr="004521D7">
        <w:rPr>
          <w:spacing w:val="-3"/>
        </w:rPr>
        <w:t xml:space="preserve"> </w:t>
      </w:r>
      <w:r w:rsidRPr="004521D7">
        <w:t>учащихся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Уровень</w:t>
      </w:r>
      <w:r w:rsidRPr="00FC0D4B">
        <w:rPr>
          <w:spacing w:val="1"/>
        </w:rPr>
        <w:t xml:space="preserve"> </w:t>
      </w:r>
      <w:r w:rsidRPr="00FC0D4B">
        <w:t>подготовки</w:t>
      </w:r>
      <w:r w:rsidRPr="00FC0D4B">
        <w:rPr>
          <w:spacing w:val="1"/>
        </w:rPr>
        <w:t xml:space="preserve"> </w:t>
      </w:r>
      <w:r w:rsidRPr="00FC0D4B">
        <w:t>обучающихся</w:t>
      </w:r>
      <w:r w:rsidRPr="00FC0D4B">
        <w:rPr>
          <w:spacing w:val="1"/>
        </w:rPr>
        <w:t xml:space="preserve"> </w:t>
      </w:r>
      <w:r w:rsidRPr="00FC0D4B">
        <w:t>является</w:t>
      </w:r>
      <w:r w:rsidRPr="00FC0D4B">
        <w:rPr>
          <w:spacing w:val="1"/>
        </w:rPr>
        <w:t xml:space="preserve"> </w:t>
      </w:r>
      <w:r w:rsidRPr="00FC0D4B">
        <w:t>результатом</w:t>
      </w:r>
      <w:r w:rsidRPr="00FC0D4B">
        <w:rPr>
          <w:spacing w:val="1"/>
        </w:rPr>
        <w:t xml:space="preserve"> </w:t>
      </w:r>
      <w:r w:rsidRPr="00FC0D4B">
        <w:t>освоения</w:t>
      </w:r>
      <w:r w:rsidRPr="00FC0D4B">
        <w:rPr>
          <w:spacing w:val="1"/>
        </w:rPr>
        <w:t xml:space="preserve"> </w:t>
      </w:r>
      <w:r w:rsidRPr="00FC0D4B">
        <w:t>программы</w:t>
      </w:r>
      <w:r w:rsidRPr="00FC0D4B">
        <w:rPr>
          <w:spacing w:val="1"/>
        </w:rPr>
        <w:t xml:space="preserve"> </w:t>
      </w:r>
      <w:r w:rsidRPr="00FC0D4B">
        <w:t>учебного</w:t>
      </w:r>
      <w:r w:rsidRPr="00FC0D4B">
        <w:rPr>
          <w:spacing w:val="1"/>
        </w:rPr>
        <w:t xml:space="preserve"> </w:t>
      </w:r>
      <w:r w:rsidRPr="00FC0D4B">
        <w:t>предмета</w:t>
      </w:r>
      <w:r w:rsidRPr="00FC0D4B">
        <w:rPr>
          <w:spacing w:val="1"/>
        </w:rPr>
        <w:t xml:space="preserve"> </w:t>
      </w:r>
      <w:r w:rsidRPr="00FC0D4B">
        <w:t>«Ансамбль».</w:t>
      </w:r>
      <w:r w:rsidRPr="00FC0D4B">
        <w:rPr>
          <w:spacing w:val="1"/>
        </w:rPr>
        <w:t xml:space="preserve"> </w:t>
      </w:r>
      <w:r w:rsidRPr="00FC0D4B">
        <w:t>За</w:t>
      </w:r>
      <w:r w:rsidRPr="00FC0D4B">
        <w:rPr>
          <w:spacing w:val="1"/>
        </w:rPr>
        <w:t xml:space="preserve"> </w:t>
      </w:r>
      <w:r w:rsidRPr="00FC0D4B">
        <w:t>время</w:t>
      </w:r>
      <w:r w:rsidRPr="00FC0D4B">
        <w:rPr>
          <w:spacing w:val="1"/>
        </w:rPr>
        <w:t xml:space="preserve"> </w:t>
      </w:r>
      <w:r w:rsidRPr="00FC0D4B">
        <w:t>обучения</w:t>
      </w:r>
      <w:r w:rsidRPr="00FC0D4B">
        <w:rPr>
          <w:spacing w:val="1"/>
        </w:rPr>
        <w:t xml:space="preserve"> </w:t>
      </w:r>
      <w:r w:rsidRPr="00FC0D4B">
        <w:t>у</w:t>
      </w:r>
      <w:r w:rsidRPr="00FC0D4B">
        <w:rPr>
          <w:spacing w:val="1"/>
        </w:rPr>
        <w:t xml:space="preserve"> </w:t>
      </w:r>
      <w:r w:rsidRPr="00FC0D4B">
        <w:t>обучающихся</w:t>
      </w:r>
      <w:r w:rsidRPr="00FC0D4B">
        <w:rPr>
          <w:spacing w:val="66"/>
        </w:rPr>
        <w:t xml:space="preserve"> </w:t>
      </w:r>
      <w:r w:rsidRPr="00FC0D4B">
        <w:t>должны</w:t>
      </w:r>
      <w:r w:rsidRPr="00FC0D4B">
        <w:rPr>
          <w:spacing w:val="-3"/>
        </w:rPr>
        <w:t xml:space="preserve"> </w:t>
      </w:r>
      <w:r w:rsidRPr="00FC0D4B">
        <w:t>быть</w:t>
      </w:r>
      <w:r w:rsidRPr="00FC0D4B">
        <w:rPr>
          <w:spacing w:val="-1"/>
        </w:rPr>
        <w:t xml:space="preserve"> </w:t>
      </w:r>
      <w:r w:rsidRPr="00FC0D4B">
        <w:t>сформированы:</w:t>
      </w:r>
    </w:p>
    <w:p w:rsidR="00182521" w:rsidRDefault="00182521" w:rsidP="004521D7">
      <w:pPr>
        <w:pStyle w:val="ListParagraph"/>
        <w:numPr>
          <w:ilvl w:val="0"/>
          <w:numId w:val="32"/>
        </w:numPr>
        <w:tabs>
          <w:tab w:val="left" w:pos="986"/>
          <w:tab w:val="left" w:pos="3119"/>
          <w:tab w:val="left" w:pos="8692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комплекс умений и навыков в области ансамблевого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исполнительства,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позволяющий демонстрировать в ансамблевой игре</w:t>
      </w:r>
    </w:p>
    <w:p w:rsidR="00182521" w:rsidRDefault="00182521" w:rsidP="004521D7">
      <w:pPr>
        <w:pStyle w:val="ListParagraph"/>
        <w:numPr>
          <w:ilvl w:val="0"/>
          <w:numId w:val="32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4521D7">
        <w:rPr>
          <w:spacing w:val="-1"/>
          <w:sz w:val="28"/>
          <w:szCs w:val="28"/>
        </w:rPr>
        <w:t>единство</w:t>
      </w:r>
      <w:r w:rsidRPr="004521D7">
        <w:rPr>
          <w:spacing w:val="-68"/>
          <w:sz w:val="28"/>
          <w:szCs w:val="28"/>
        </w:rPr>
        <w:t xml:space="preserve"> </w:t>
      </w:r>
      <w:r w:rsidRPr="004521D7">
        <w:rPr>
          <w:sz w:val="28"/>
          <w:szCs w:val="28"/>
        </w:rPr>
        <w:t>исполнительских</w:t>
      </w:r>
      <w:r w:rsidRPr="004521D7">
        <w:rPr>
          <w:spacing w:val="-4"/>
          <w:sz w:val="28"/>
          <w:szCs w:val="28"/>
        </w:rPr>
        <w:t xml:space="preserve"> </w:t>
      </w:r>
      <w:r w:rsidRPr="004521D7">
        <w:rPr>
          <w:sz w:val="28"/>
          <w:szCs w:val="28"/>
        </w:rPr>
        <w:t>намерений</w:t>
      </w:r>
      <w:r w:rsidRPr="004521D7">
        <w:rPr>
          <w:spacing w:val="-1"/>
          <w:sz w:val="28"/>
          <w:szCs w:val="28"/>
        </w:rPr>
        <w:t xml:space="preserve"> </w:t>
      </w:r>
      <w:r w:rsidRPr="004521D7">
        <w:rPr>
          <w:sz w:val="28"/>
          <w:szCs w:val="28"/>
        </w:rPr>
        <w:t>и</w:t>
      </w:r>
      <w:r w:rsidRPr="004521D7">
        <w:rPr>
          <w:spacing w:val="-4"/>
          <w:sz w:val="28"/>
          <w:szCs w:val="28"/>
        </w:rPr>
        <w:t xml:space="preserve"> </w:t>
      </w:r>
      <w:r w:rsidRPr="004521D7">
        <w:rPr>
          <w:sz w:val="28"/>
          <w:szCs w:val="28"/>
        </w:rPr>
        <w:t>реализацию</w:t>
      </w:r>
      <w:r w:rsidRPr="004521D7">
        <w:rPr>
          <w:spacing w:val="-2"/>
          <w:sz w:val="28"/>
          <w:szCs w:val="28"/>
        </w:rPr>
        <w:t xml:space="preserve"> </w:t>
      </w:r>
      <w:r w:rsidRPr="004521D7">
        <w:rPr>
          <w:sz w:val="28"/>
          <w:szCs w:val="28"/>
        </w:rPr>
        <w:t>исполнительского</w:t>
      </w:r>
      <w:r w:rsidRPr="004521D7">
        <w:rPr>
          <w:spacing w:val="67"/>
          <w:sz w:val="28"/>
          <w:szCs w:val="28"/>
        </w:rPr>
        <w:t xml:space="preserve"> </w:t>
      </w:r>
      <w:r w:rsidRPr="004521D7">
        <w:rPr>
          <w:sz w:val="28"/>
          <w:szCs w:val="28"/>
        </w:rPr>
        <w:t>замысла;</w:t>
      </w:r>
    </w:p>
    <w:p w:rsidR="00182521" w:rsidRPr="004521D7" w:rsidRDefault="00182521" w:rsidP="004521D7">
      <w:pPr>
        <w:pStyle w:val="ListParagraph"/>
        <w:numPr>
          <w:ilvl w:val="0"/>
          <w:numId w:val="32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4521D7">
        <w:rPr>
          <w:sz w:val="28"/>
          <w:szCs w:val="28"/>
        </w:rPr>
        <w:t>знание</w:t>
      </w:r>
      <w:r w:rsidRPr="004521D7">
        <w:rPr>
          <w:spacing w:val="1"/>
          <w:sz w:val="28"/>
          <w:szCs w:val="28"/>
        </w:rPr>
        <w:t xml:space="preserve"> </w:t>
      </w:r>
      <w:r w:rsidRPr="004521D7">
        <w:rPr>
          <w:sz w:val="28"/>
          <w:szCs w:val="28"/>
        </w:rPr>
        <w:t>ансамблевого</w:t>
      </w:r>
      <w:r w:rsidRPr="004521D7">
        <w:rPr>
          <w:spacing w:val="1"/>
          <w:sz w:val="28"/>
          <w:szCs w:val="28"/>
        </w:rPr>
        <w:t xml:space="preserve"> </w:t>
      </w:r>
      <w:r w:rsidRPr="004521D7">
        <w:rPr>
          <w:sz w:val="28"/>
          <w:szCs w:val="28"/>
        </w:rPr>
        <w:t>репертуара</w:t>
      </w:r>
      <w:r w:rsidRPr="004521D7">
        <w:rPr>
          <w:spacing w:val="1"/>
          <w:sz w:val="28"/>
          <w:szCs w:val="28"/>
        </w:rPr>
        <w:t xml:space="preserve"> </w:t>
      </w:r>
      <w:r w:rsidRPr="004521D7">
        <w:rPr>
          <w:sz w:val="28"/>
          <w:szCs w:val="28"/>
        </w:rPr>
        <w:t>из</w:t>
      </w:r>
      <w:r w:rsidRPr="004521D7">
        <w:rPr>
          <w:spacing w:val="1"/>
          <w:sz w:val="28"/>
          <w:szCs w:val="28"/>
        </w:rPr>
        <w:t xml:space="preserve"> </w:t>
      </w:r>
      <w:r w:rsidRPr="004521D7">
        <w:rPr>
          <w:sz w:val="28"/>
          <w:szCs w:val="28"/>
        </w:rPr>
        <w:t>произведений</w:t>
      </w:r>
      <w:r w:rsidRPr="004521D7">
        <w:rPr>
          <w:spacing w:val="1"/>
          <w:sz w:val="28"/>
          <w:szCs w:val="28"/>
        </w:rPr>
        <w:t xml:space="preserve"> </w:t>
      </w:r>
      <w:r w:rsidRPr="004521D7">
        <w:rPr>
          <w:sz w:val="28"/>
          <w:szCs w:val="28"/>
        </w:rPr>
        <w:t>отечественных</w:t>
      </w:r>
      <w:r w:rsidRPr="004521D7">
        <w:rPr>
          <w:spacing w:val="1"/>
          <w:sz w:val="28"/>
          <w:szCs w:val="28"/>
        </w:rPr>
        <w:t xml:space="preserve"> </w:t>
      </w:r>
      <w:r w:rsidRPr="004521D7">
        <w:rPr>
          <w:sz w:val="28"/>
          <w:szCs w:val="28"/>
        </w:rPr>
        <w:t>и</w:t>
      </w:r>
      <w:r w:rsidRPr="004521D7">
        <w:rPr>
          <w:spacing w:val="1"/>
          <w:sz w:val="28"/>
          <w:szCs w:val="28"/>
        </w:rPr>
        <w:t xml:space="preserve"> </w:t>
      </w:r>
      <w:r w:rsidRPr="004521D7">
        <w:rPr>
          <w:sz w:val="28"/>
          <w:szCs w:val="28"/>
        </w:rPr>
        <w:t>зарубежных</w:t>
      </w:r>
      <w:r w:rsidRPr="004521D7">
        <w:rPr>
          <w:spacing w:val="69"/>
          <w:sz w:val="28"/>
          <w:szCs w:val="28"/>
        </w:rPr>
        <w:t xml:space="preserve"> </w:t>
      </w:r>
      <w:r w:rsidRPr="004521D7">
        <w:rPr>
          <w:sz w:val="28"/>
          <w:szCs w:val="28"/>
        </w:rPr>
        <w:t>композиторов;</w:t>
      </w:r>
    </w:p>
    <w:p w:rsidR="00182521" w:rsidRPr="00FC0D4B" w:rsidRDefault="00182521" w:rsidP="004521D7">
      <w:pPr>
        <w:pStyle w:val="ListParagraph"/>
        <w:numPr>
          <w:ilvl w:val="0"/>
          <w:numId w:val="32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знание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основных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направлений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камерно-ансамблевой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музыки – эпохи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барокко,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венской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классики,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романтизма,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русской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XIX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века,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отечественной</w:t>
      </w:r>
      <w:r w:rsidRPr="00FC0D4B">
        <w:rPr>
          <w:spacing w:val="68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69"/>
          <w:sz w:val="28"/>
          <w:szCs w:val="28"/>
        </w:rPr>
        <w:t xml:space="preserve"> </w:t>
      </w:r>
      <w:r w:rsidRPr="00FC0D4B">
        <w:rPr>
          <w:sz w:val="28"/>
          <w:szCs w:val="28"/>
        </w:rPr>
        <w:t>зарубежной</w:t>
      </w:r>
      <w:r w:rsidRPr="00FC0D4B">
        <w:rPr>
          <w:spacing w:val="68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музыки</w:t>
      </w:r>
      <w:r w:rsidRPr="00FC0D4B">
        <w:rPr>
          <w:spacing w:val="2"/>
          <w:sz w:val="28"/>
          <w:szCs w:val="28"/>
        </w:rPr>
        <w:t xml:space="preserve"> </w:t>
      </w:r>
      <w:r w:rsidRPr="00FC0D4B">
        <w:rPr>
          <w:sz w:val="28"/>
          <w:szCs w:val="28"/>
        </w:rPr>
        <w:t>XX</w:t>
      </w:r>
      <w:r w:rsidRPr="00FC0D4B">
        <w:rPr>
          <w:spacing w:val="68"/>
          <w:sz w:val="28"/>
          <w:szCs w:val="28"/>
        </w:rPr>
        <w:t xml:space="preserve"> </w:t>
      </w:r>
      <w:r w:rsidRPr="00FC0D4B">
        <w:rPr>
          <w:sz w:val="28"/>
          <w:szCs w:val="28"/>
        </w:rPr>
        <w:t>века;</w:t>
      </w:r>
    </w:p>
    <w:p w:rsidR="00182521" w:rsidRPr="00FC0D4B" w:rsidRDefault="00182521" w:rsidP="004521D7">
      <w:pPr>
        <w:pStyle w:val="ListParagraph"/>
        <w:numPr>
          <w:ilvl w:val="0"/>
          <w:numId w:val="32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навыки по решению музыкально-исполнительских задач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ансамблевого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исполнительства,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обусловленные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художественным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содержанием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особенностями</w:t>
      </w:r>
      <w:r w:rsidRPr="00FC0D4B">
        <w:rPr>
          <w:spacing w:val="66"/>
          <w:sz w:val="28"/>
          <w:szCs w:val="28"/>
        </w:rPr>
        <w:t xml:space="preserve"> </w:t>
      </w:r>
      <w:r w:rsidRPr="00FC0D4B">
        <w:rPr>
          <w:sz w:val="28"/>
          <w:szCs w:val="28"/>
        </w:rPr>
        <w:t>формы,</w:t>
      </w:r>
      <w:r w:rsidRPr="00FC0D4B">
        <w:rPr>
          <w:spacing w:val="68"/>
          <w:sz w:val="28"/>
          <w:szCs w:val="28"/>
        </w:rPr>
        <w:t xml:space="preserve"> </w:t>
      </w:r>
      <w:r w:rsidRPr="00FC0D4B">
        <w:rPr>
          <w:sz w:val="28"/>
          <w:szCs w:val="28"/>
        </w:rPr>
        <w:t>жанра</w:t>
      </w:r>
      <w:r w:rsidRPr="00FC0D4B">
        <w:rPr>
          <w:spacing w:val="66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68"/>
          <w:sz w:val="28"/>
          <w:szCs w:val="28"/>
        </w:rPr>
        <w:t xml:space="preserve"> </w:t>
      </w:r>
      <w:r w:rsidRPr="00FC0D4B">
        <w:rPr>
          <w:sz w:val="28"/>
          <w:szCs w:val="28"/>
        </w:rPr>
        <w:t>стиля</w:t>
      </w:r>
      <w:r w:rsidRPr="00FC0D4B">
        <w:rPr>
          <w:spacing w:val="66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музыкального</w:t>
      </w:r>
      <w:r w:rsidRPr="00FC0D4B">
        <w:rPr>
          <w:spacing w:val="69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произведения.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</w:p>
    <w:p w:rsidR="00182521" w:rsidRPr="004521D7" w:rsidRDefault="00182521" w:rsidP="004521D7">
      <w:pPr>
        <w:pStyle w:val="Heading11"/>
        <w:numPr>
          <w:ilvl w:val="1"/>
          <w:numId w:val="23"/>
        </w:numPr>
        <w:spacing w:line="276" w:lineRule="auto"/>
        <w:ind w:left="0" w:firstLine="709"/>
        <w:jc w:val="center"/>
      </w:pPr>
      <w:r w:rsidRPr="004521D7">
        <w:t>Формы</w:t>
      </w:r>
      <w:r w:rsidRPr="004521D7">
        <w:rPr>
          <w:spacing w:val="-3"/>
        </w:rPr>
        <w:t xml:space="preserve"> </w:t>
      </w:r>
      <w:r w:rsidRPr="004521D7">
        <w:t>и</w:t>
      </w:r>
      <w:r w:rsidRPr="004521D7">
        <w:rPr>
          <w:spacing w:val="-2"/>
        </w:rPr>
        <w:t xml:space="preserve"> </w:t>
      </w:r>
      <w:r w:rsidRPr="004521D7">
        <w:t>методы</w:t>
      </w:r>
      <w:r w:rsidRPr="004521D7">
        <w:rPr>
          <w:spacing w:val="-3"/>
        </w:rPr>
        <w:t xml:space="preserve"> </w:t>
      </w:r>
      <w:r w:rsidRPr="004521D7">
        <w:t>контроля,</w:t>
      </w:r>
      <w:r w:rsidRPr="004521D7">
        <w:rPr>
          <w:spacing w:val="-3"/>
        </w:rPr>
        <w:t xml:space="preserve"> </w:t>
      </w:r>
      <w:r w:rsidRPr="004521D7">
        <w:t>система</w:t>
      </w:r>
      <w:r w:rsidRPr="004521D7">
        <w:rPr>
          <w:spacing w:val="-3"/>
        </w:rPr>
        <w:t xml:space="preserve"> </w:t>
      </w:r>
      <w:r w:rsidRPr="004521D7">
        <w:t>оценок</w:t>
      </w:r>
    </w:p>
    <w:p w:rsidR="00182521" w:rsidRPr="00230703" w:rsidRDefault="00182521" w:rsidP="00EA59C9">
      <w:pPr>
        <w:tabs>
          <w:tab w:val="left" w:pos="3119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230703">
        <w:rPr>
          <w:b/>
          <w:i/>
          <w:sz w:val="28"/>
          <w:szCs w:val="28"/>
        </w:rPr>
        <w:t>1.</w:t>
      </w:r>
      <w:r w:rsidRPr="00230703">
        <w:rPr>
          <w:b/>
          <w:i/>
          <w:spacing w:val="-3"/>
          <w:sz w:val="28"/>
          <w:szCs w:val="28"/>
        </w:rPr>
        <w:t xml:space="preserve"> </w:t>
      </w:r>
      <w:r w:rsidRPr="00230703">
        <w:rPr>
          <w:b/>
          <w:i/>
          <w:sz w:val="28"/>
          <w:szCs w:val="28"/>
        </w:rPr>
        <w:t>Аттестация:</w:t>
      </w:r>
      <w:r w:rsidRPr="00230703">
        <w:rPr>
          <w:b/>
          <w:i/>
          <w:spacing w:val="-2"/>
          <w:sz w:val="28"/>
          <w:szCs w:val="28"/>
        </w:rPr>
        <w:t xml:space="preserve"> </w:t>
      </w:r>
      <w:r w:rsidRPr="00230703">
        <w:rPr>
          <w:b/>
          <w:i/>
          <w:sz w:val="28"/>
          <w:szCs w:val="28"/>
        </w:rPr>
        <w:t>цели,</w:t>
      </w:r>
      <w:r w:rsidRPr="00230703">
        <w:rPr>
          <w:b/>
          <w:i/>
          <w:spacing w:val="-3"/>
          <w:sz w:val="28"/>
          <w:szCs w:val="28"/>
        </w:rPr>
        <w:t xml:space="preserve"> </w:t>
      </w:r>
      <w:r w:rsidRPr="00230703">
        <w:rPr>
          <w:b/>
          <w:i/>
          <w:sz w:val="28"/>
          <w:szCs w:val="28"/>
        </w:rPr>
        <w:t>виды,</w:t>
      </w:r>
      <w:r w:rsidRPr="00230703">
        <w:rPr>
          <w:b/>
          <w:i/>
          <w:spacing w:val="-3"/>
          <w:sz w:val="28"/>
          <w:szCs w:val="28"/>
        </w:rPr>
        <w:t xml:space="preserve"> </w:t>
      </w:r>
      <w:r w:rsidRPr="00230703">
        <w:rPr>
          <w:b/>
          <w:i/>
          <w:sz w:val="28"/>
          <w:szCs w:val="28"/>
        </w:rPr>
        <w:t>форма,</w:t>
      </w:r>
      <w:r w:rsidRPr="00230703">
        <w:rPr>
          <w:b/>
          <w:i/>
          <w:spacing w:val="-3"/>
          <w:sz w:val="28"/>
          <w:szCs w:val="28"/>
        </w:rPr>
        <w:t xml:space="preserve"> </w:t>
      </w:r>
      <w:r w:rsidRPr="00230703">
        <w:rPr>
          <w:b/>
          <w:i/>
          <w:sz w:val="28"/>
          <w:szCs w:val="28"/>
        </w:rPr>
        <w:t>содержание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Каждый</w:t>
      </w:r>
      <w:r w:rsidRPr="00FC0D4B">
        <w:rPr>
          <w:spacing w:val="13"/>
        </w:rPr>
        <w:t xml:space="preserve"> </w:t>
      </w:r>
      <w:r w:rsidRPr="00FC0D4B">
        <w:t>из</w:t>
      </w:r>
      <w:r w:rsidRPr="00FC0D4B">
        <w:rPr>
          <w:spacing w:val="12"/>
        </w:rPr>
        <w:t xml:space="preserve"> </w:t>
      </w:r>
      <w:r w:rsidRPr="00FC0D4B">
        <w:t>видов</w:t>
      </w:r>
      <w:r w:rsidRPr="00FC0D4B">
        <w:rPr>
          <w:spacing w:val="12"/>
        </w:rPr>
        <w:t xml:space="preserve"> </w:t>
      </w:r>
      <w:r w:rsidRPr="00FC0D4B">
        <w:t>контроля</w:t>
      </w:r>
      <w:r w:rsidRPr="00FC0D4B">
        <w:rPr>
          <w:spacing w:val="13"/>
        </w:rPr>
        <w:t xml:space="preserve"> </w:t>
      </w:r>
      <w:r w:rsidRPr="00FC0D4B">
        <w:t>успеваемости</w:t>
      </w:r>
      <w:r w:rsidRPr="00FC0D4B">
        <w:rPr>
          <w:spacing w:val="11"/>
        </w:rPr>
        <w:t xml:space="preserve"> </w:t>
      </w:r>
      <w:r w:rsidRPr="00FC0D4B">
        <w:t>обучающихся</w:t>
      </w:r>
      <w:r w:rsidRPr="00FC0D4B">
        <w:rPr>
          <w:spacing w:val="11"/>
        </w:rPr>
        <w:t xml:space="preserve"> </w:t>
      </w:r>
      <w:r w:rsidRPr="00FC0D4B">
        <w:t>имеет</w:t>
      </w:r>
      <w:r w:rsidRPr="00FC0D4B">
        <w:rPr>
          <w:spacing w:val="13"/>
        </w:rPr>
        <w:t xml:space="preserve"> </w:t>
      </w:r>
      <w:r w:rsidRPr="00FC0D4B">
        <w:t>свои</w:t>
      </w:r>
      <w:r w:rsidRPr="00FC0D4B">
        <w:rPr>
          <w:spacing w:val="-67"/>
        </w:rPr>
        <w:t xml:space="preserve"> </w:t>
      </w:r>
      <w:r w:rsidRPr="00FC0D4B">
        <w:t>цели,</w:t>
      </w:r>
      <w:r w:rsidRPr="00FC0D4B">
        <w:rPr>
          <w:spacing w:val="-2"/>
        </w:rPr>
        <w:t xml:space="preserve"> </w:t>
      </w:r>
      <w:r w:rsidRPr="00FC0D4B">
        <w:t>задачи и формы.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Оценки</w:t>
      </w:r>
      <w:r w:rsidRPr="00FC0D4B">
        <w:rPr>
          <w:spacing w:val="46"/>
        </w:rPr>
        <w:t xml:space="preserve"> </w:t>
      </w:r>
      <w:r w:rsidRPr="00FC0D4B">
        <w:t>качества</w:t>
      </w:r>
      <w:r w:rsidRPr="00FC0D4B">
        <w:rPr>
          <w:spacing w:val="44"/>
        </w:rPr>
        <w:t xml:space="preserve"> </w:t>
      </w:r>
      <w:r w:rsidRPr="00FC0D4B">
        <w:t>реализации</w:t>
      </w:r>
      <w:r w:rsidRPr="00FC0D4B">
        <w:rPr>
          <w:spacing w:val="44"/>
        </w:rPr>
        <w:t xml:space="preserve"> </w:t>
      </w:r>
      <w:r w:rsidRPr="00FC0D4B">
        <w:t>программы</w:t>
      </w:r>
      <w:r w:rsidRPr="00FC0D4B">
        <w:rPr>
          <w:spacing w:val="47"/>
        </w:rPr>
        <w:t xml:space="preserve"> </w:t>
      </w:r>
      <w:r w:rsidRPr="00FC0D4B">
        <w:t>по</w:t>
      </w:r>
      <w:r w:rsidRPr="00FC0D4B">
        <w:rPr>
          <w:spacing w:val="46"/>
        </w:rPr>
        <w:t xml:space="preserve"> </w:t>
      </w:r>
      <w:r w:rsidRPr="00FC0D4B">
        <w:t>«Ансамблю»</w:t>
      </w:r>
      <w:r w:rsidRPr="00FC0D4B">
        <w:rPr>
          <w:spacing w:val="45"/>
        </w:rPr>
        <w:t xml:space="preserve"> </w:t>
      </w:r>
      <w:r w:rsidRPr="00FC0D4B">
        <w:t>охватывают</w:t>
      </w:r>
      <w:r w:rsidRPr="00FC0D4B">
        <w:rPr>
          <w:spacing w:val="-67"/>
        </w:rPr>
        <w:t xml:space="preserve"> </w:t>
      </w:r>
      <w:r w:rsidRPr="00FC0D4B">
        <w:t>все</w:t>
      </w:r>
      <w:r w:rsidRPr="00FC0D4B">
        <w:rPr>
          <w:spacing w:val="-2"/>
        </w:rPr>
        <w:t xml:space="preserve"> </w:t>
      </w:r>
      <w:r w:rsidRPr="00FC0D4B">
        <w:t>виды контроля:</w:t>
      </w:r>
    </w:p>
    <w:p w:rsidR="00182521" w:rsidRPr="00FC0D4B" w:rsidRDefault="00182521" w:rsidP="00EA59C9">
      <w:pPr>
        <w:pStyle w:val="ListParagraph"/>
        <w:numPr>
          <w:ilvl w:val="1"/>
          <w:numId w:val="20"/>
        </w:numPr>
        <w:tabs>
          <w:tab w:val="left" w:pos="1000"/>
          <w:tab w:val="left" w:pos="3119"/>
        </w:tabs>
        <w:spacing w:before="0" w:line="276" w:lineRule="auto"/>
        <w:ind w:left="0" w:firstLine="709"/>
        <w:jc w:val="both"/>
        <w:rPr>
          <w:i/>
          <w:sz w:val="28"/>
          <w:szCs w:val="28"/>
        </w:rPr>
      </w:pPr>
      <w:r w:rsidRPr="00FC0D4B">
        <w:rPr>
          <w:i/>
          <w:sz w:val="28"/>
          <w:szCs w:val="28"/>
        </w:rPr>
        <w:t>текущий</w:t>
      </w:r>
      <w:r w:rsidRPr="00FC0D4B">
        <w:rPr>
          <w:i/>
          <w:spacing w:val="-3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контроль</w:t>
      </w:r>
      <w:r w:rsidRPr="00FC0D4B">
        <w:rPr>
          <w:i/>
          <w:spacing w:val="-5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успеваемости;</w:t>
      </w:r>
    </w:p>
    <w:p w:rsidR="00182521" w:rsidRPr="00FC0D4B" w:rsidRDefault="00182521" w:rsidP="00EA59C9">
      <w:pPr>
        <w:pStyle w:val="ListParagraph"/>
        <w:numPr>
          <w:ilvl w:val="1"/>
          <w:numId w:val="20"/>
        </w:numPr>
        <w:tabs>
          <w:tab w:val="left" w:pos="1000"/>
          <w:tab w:val="left" w:pos="3119"/>
        </w:tabs>
        <w:spacing w:before="0" w:line="276" w:lineRule="auto"/>
        <w:ind w:left="0" w:firstLine="709"/>
        <w:jc w:val="both"/>
        <w:rPr>
          <w:i/>
          <w:sz w:val="28"/>
          <w:szCs w:val="28"/>
        </w:rPr>
      </w:pPr>
      <w:r w:rsidRPr="00FC0D4B">
        <w:rPr>
          <w:i/>
          <w:sz w:val="28"/>
          <w:szCs w:val="28"/>
        </w:rPr>
        <w:t>промежуточную</w:t>
      </w:r>
      <w:r w:rsidRPr="00FC0D4B">
        <w:rPr>
          <w:i/>
          <w:spacing w:val="-4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аттестацию</w:t>
      </w:r>
      <w:r w:rsidRPr="00FC0D4B">
        <w:rPr>
          <w:i/>
          <w:spacing w:val="-3"/>
          <w:sz w:val="28"/>
          <w:szCs w:val="28"/>
        </w:rPr>
        <w:t xml:space="preserve"> </w:t>
      </w:r>
      <w:r w:rsidRPr="00FC0D4B">
        <w:rPr>
          <w:i/>
          <w:sz w:val="28"/>
          <w:szCs w:val="28"/>
        </w:rPr>
        <w:t>обучающихся;</w:t>
      </w:r>
    </w:p>
    <w:p w:rsidR="00182521" w:rsidRPr="00574E5D" w:rsidRDefault="00182521" w:rsidP="00574E5D">
      <w:pPr>
        <w:tabs>
          <w:tab w:val="left" w:pos="3119"/>
        </w:tabs>
        <w:spacing w:line="276" w:lineRule="auto"/>
        <w:ind w:firstLine="709"/>
        <w:jc w:val="right"/>
        <w:rPr>
          <w:b/>
          <w:i/>
          <w:sz w:val="28"/>
          <w:szCs w:val="28"/>
        </w:rPr>
      </w:pPr>
      <w:r w:rsidRPr="00574E5D">
        <w:rPr>
          <w:b/>
          <w:i/>
          <w:sz w:val="28"/>
          <w:szCs w:val="28"/>
        </w:rPr>
        <w:t>Таблица</w:t>
      </w:r>
      <w:r w:rsidRPr="00574E5D">
        <w:rPr>
          <w:b/>
          <w:i/>
          <w:spacing w:val="-5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7</w:t>
      </w:r>
    </w:p>
    <w:tbl>
      <w:tblPr>
        <w:tblW w:w="99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04"/>
        <w:gridCol w:w="5118"/>
        <w:gridCol w:w="2285"/>
      </w:tblGrid>
      <w:tr w:rsidR="00182521" w:rsidRPr="00FC0D4B" w:rsidTr="009643E3">
        <w:trPr>
          <w:trHeight w:val="388"/>
        </w:trPr>
        <w:tc>
          <w:tcPr>
            <w:tcW w:w="2504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b/>
                <w:i/>
                <w:sz w:val="28"/>
                <w:szCs w:val="28"/>
              </w:rPr>
            </w:pPr>
            <w:r w:rsidRPr="009643E3">
              <w:rPr>
                <w:b/>
                <w:i/>
                <w:sz w:val="28"/>
                <w:szCs w:val="28"/>
              </w:rPr>
              <w:t>Вид</w:t>
            </w:r>
            <w:r w:rsidRPr="009643E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b/>
                <w:i/>
                <w:sz w:val="28"/>
                <w:szCs w:val="28"/>
              </w:rPr>
              <w:t>контроля</w:t>
            </w:r>
          </w:p>
        </w:tc>
        <w:tc>
          <w:tcPr>
            <w:tcW w:w="5118" w:type="dxa"/>
          </w:tcPr>
          <w:p w:rsidR="00182521" w:rsidRPr="009643E3" w:rsidRDefault="00182521" w:rsidP="009643E3">
            <w:pPr>
              <w:pStyle w:val="TableParagraph"/>
              <w:tabs>
                <w:tab w:val="center" w:pos="2908"/>
              </w:tabs>
              <w:spacing w:line="276" w:lineRule="auto"/>
              <w:ind w:left="0" w:firstLine="284"/>
              <w:jc w:val="both"/>
              <w:rPr>
                <w:b/>
                <w:i/>
                <w:sz w:val="28"/>
                <w:szCs w:val="28"/>
              </w:rPr>
            </w:pPr>
            <w:r w:rsidRPr="009643E3">
              <w:rPr>
                <w:b/>
                <w:i/>
                <w:sz w:val="28"/>
                <w:szCs w:val="28"/>
              </w:rPr>
              <w:t>Задачи</w:t>
            </w:r>
            <w:r w:rsidRPr="009643E3">
              <w:rPr>
                <w:b/>
                <w:i/>
                <w:sz w:val="28"/>
                <w:szCs w:val="28"/>
              </w:rPr>
              <w:tab/>
            </w:r>
          </w:p>
        </w:tc>
        <w:tc>
          <w:tcPr>
            <w:tcW w:w="228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b/>
                <w:i/>
                <w:sz w:val="28"/>
                <w:szCs w:val="28"/>
              </w:rPr>
            </w:pPr>
            <w:r w:rsidRPr="009643E3">
              <w:rPr>
                <w:b/>
                <w:i/>
                <w:sz w:val="28"/>
                <w:szCs w:val="28"/>
              </w:rPr>
              <w:t>Формы</w:t>
            </w:r>
          </w:p>
        </w:tc>
      </w:tr>
      <w:tr w:rsidR="00182521" w:rsidRPr="00FC0D4B" w:rsidTr="009643E3">
        <w:trPr>
          <w:trHeight w:val="5184"/>
        </w:trPr>
        <w:tc>
          <w:tcPr>
            <w:tcW w:w="2504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Текущий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контроль</w:t>
            </w:r>
          </w:p>
        </w:tc>
        <w:tc>
          <w:tcPr>
            <w:tcW w:w="5118" w:type="dxa"/>
          </w:tcPr>
          <w:p w:rsidR="00182521" w:rsidRPr="009643E3" w:rsidRDefault="00182521" w:rsidP="009643E3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  <w:tab w:val="left" w:pos="572"/>
                <w:tab w:val="left" w:pos="3119"/>
              </w:tabs>
              <w:spacing w:line="276" w:lineRule="auto"/>
              <w:ind w:left="48" w:firstLine="283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поддержание</w:t>
            </w:r>
            <w:r w:rsidRPr="009643E3">
              <w:rPr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учебной</w:t>
            </w:r>
            <w:r w:rsidRPr="009643E3">
              <w:rPr>
                <w:spacing w:val="-4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дисциплины,</w:t>
            </w:r>
          </w:p>
          <w:p w:rsidR="00182521" w:rsidRPr="009643E3" w:rsidRDefault="00182521" w:rsidP="009643E3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  <w:tab w:val="left" w:pos="572"/>
                <w:tab w:val="left" w:pos="3119"/>
              </w:tabs>
              <w:spacing w:line="276" w:lineRule="auto"/>
              <w:ind w:left="48" w:firstLine="283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выявление отношения обучающегося к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изучаемому</w:t>
            </w:r>
            <w:r w:rsidRPr="009643E3">
              <w:rPr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предмету,</w:t>
            </w:r>
          </w:p>
          <w:p w:rsidR="00182521" w:rsidRPr="009643E3" w:rsidRDefault="00182521" w:rsidP="009643E3">
            <w:pPr>
              <w:pStyle w:val="TableParagraph"/>
              <w:numPr>
                <w:ilvl w:val="0"/>
                <w:numId w:val="33"/>
              </w:numPr>
              <w:tabs>
                <w:tab w:val="left" w:pos="300"/>
                <w:tab w:val="left" w:pos="572"/>
                <w:tab w:val="left" w:pos="2726"/>
                <w:tab w:val="left" w:pos="3119"/>
                <w:tab w:val="left" w:pos="4788"/>
              </w:tabs>
              <w:spacing w:line="276" w:lineRule="auto"/>
              <w:ind w:left="48" w:firstLine="283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повышение уровня освоения текущего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учебного материала. Текущий контроль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осуществляется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преподавателем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 xml:space="preserve">специальности регулярно </w:t>
            </w:r>
            <w:r w:rsidRPr="009643E3">
              <w:rPr>
                <w:spacing w:val="-2"/>
                <w:sz w:val="28"/>
                <w:szCs w:val="28"/>
              </w:rPr>
              <w:t>(с</w:t>
            </w:r>
            <w:r w:rsidRPr="009643E3">
              <w:rPr>
                <w:spacing w:val="-68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периодичностью не более чем через два,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три урока) в рамках расписания занятий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и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предлагает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использование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различной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системы оценок.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Результаты текущего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контроля учитываются при выставлении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четвертных,</w:t>
            </w:r>
            <w:r w:rsidRPr="009643E3">
              <w:rPr>
                <w:spacing w:val="46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полугодовых,</w:t>
            </w:r>
            <w:r w:rsidRPr="009643E3">
              <w:rPr>
                <w:spacing w:val="48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годовых оценок.</w:t>
            </w:r>
          </w:p>
        </w:tc>
        <w:tc>
          <w:tcPr>
            <w:tcW w:w="228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175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контрольные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уроки,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175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прослушивания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к конкурсам,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отчетным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175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концертам</w:t>
            </w:r>
          </w:p>
        </w:tc>
      </w:tr>
      <w:tr w:rsidR="00182521" w:rsidRPr="00FC0D4B" w:rsidTr="009643E3">
        <w:trPr>
          <w:trHeight w:val="3703"/>
        </w:trPr>
        <w:tc>
          <w:tcPr>
            <w:tcW w:w="2504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Промежуточная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аттестация</w:t>
            </w:r>
          </w:p>
        </w:tc>
        <w:tc>
          <w:tcPr>
            <w:tcW w:w="5118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Определение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успешности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развития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обучающегося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и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усвоения</w:t>
            </w:r>
            <w:r w:rsidRPr="009643E3">
              <w:rPr>
                <w:spacing w:val="7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им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программы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на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определенном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этапе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обучения.</w:t>
            </w:r>
          </w:p>
        </w:tc>
        <w:tc>
          <w:tcPr>
            <w:tcW w:w="228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175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зачеты (показ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части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175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программы,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технический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зачет),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175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академические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концерты,</w:t>
            </w:r>
            <w:r w:rsidRPr="009643E3">
              <w:rPr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переводные</w:t>
            </w:r>
            <w:r w:rsidRPr="009643E3">
              <w:rPr>
                <w:spacing w:val="-67"/>
                <w:sz w:val="28"/>
                <w:szCs w:val="28"/>
              </w:rPr>
              <w:t xml:space="preserve"> </w:t>
            </w:r>
            <w:r w:rsidRPr="009643E3">
              <w:rPr>
                <w:sz w:val="28"/>
                <w:szCs w:val="28"/>
              </w:rPr>
              <w:t>зачеты,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84"/>
              <w:jc w:val="both"/>
              <w:rPr>
                <w:sz w:val="28"/>
                <w:szCs w:val="28"/>
              </w:rPr>
            </w:pPr>
            <w:r w:rsidRPr="009643E3">
              <w:rPr>
                <w:sz w:val="28"/>
                <w:szCs w:val="28"/>
              </w:rPr>
              <w:t>экзамены</w:t>
            </w:r>
          </w:p>
        </w:tc>
      </w:tr>
    </w:tbl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  <w:rPr>
          <w:i/>
        </w:rPr>
      </w:pP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Контрольные</w:t>
      </w:r>
      <w:r w:rsidRPr="00FC0D4B">
        <w:rPr>
          <w:spacing w:val="1"/>
        </w:rPr>
        <w:t xml:space="preserve"> </w:t>
      </w:r>
      <w:r w:rsidRPr="00FC0D4B">
        <w:t>уроки</w:t>
      </w:r>
      <w:r w:rsidRPr="00FC0D4B">
        <w:rPr>
          <w:spacing w:val="1"/>
        </w:rPr>
        <w:t xml:space="preserve"> </w:t>
      </w:r>
      <w:r w:rsidRPr="00FC0D4B">
        <w:t>направлены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выявление</w:t>
      </w:r>
      <w:r w:rsidRPr="00FC0D4B">
        <w:rPr>
          <w:spacing w:val="1"/>
        </w:rPr>
        <w:t xml:space="preserve"> </w:t>
      </w:r>
      <w:r w:rsidRPr="00FC0D4B">
        <w:t>знаний,</w:t>
      </w:r>
      <w:r w:rsidRPr="00FC0D4B">
        <w:rPr>
          <w:spacing w:val="1"/>
        </w:rPr>
        <w:t xml:space="preserve"> </w:t>
      </w:r>
      <w:r w:rsidRPr="00FC0D4B">
        <w:t>умений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навыков обучающихся в классе по ансамблю. Они не требуют публичного</w:t>
      </w:r>
      <w:r w:rsidRPr="00FC0D4B">
        <w:rPr>
          <w:spacing w:val="1"/>
        </w:rPr>
        <w:t xml:space="preserve"> </w:t>
      </w:r>
      <w:r w:rsidRPr="00FC0D4B">
        <w:t>исполнения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концертной</w:t>
      </w:r>
      <w:r w:rsidRPr="00FC0D4B">
        <w:rPr>
          <w:spacing w:val="1"/>
        </w:rPr>
        <w:t xml:space="preserve"> </w:t>
      </w:r>
      <w:r w:rsidRPr="00FC0D4B">
        <w:t>готовности.</w:t>
      </w:r>
      <w:r w:rsidRPr="00FC0D4B">
        <w:rPr>
          <w:spacing w:val="1"/>
        </w:rPr>
        <w:t xml:space="preserve"> </w:t>
      </w:r>
      <w:r w:rsidRPr="00FC0D4B">
        <w:t>Это</w:t>
      </w:r>
      <w:r w:rsidRPr="00FC0D4B">
        <w:rPr>
          <w:spacing w:val="1"/>
        </w:rPr>
        <w:t xml:space="preserve"> </w:t>
      </w:r>
      <w:r w:rsidRPr="00FC0D4B">
        <w:t>своего</w:t>
      </w:r>
      <w:r w:rsidRPr="00FC0D4B">
        <w:rPr>
          <w:spacing w:val="1"/>
        </w:rPr>
        <w:t xml:space="preserve"> </w:t>
      </w:r>
      <w:r w:rsidRPr="00FC0D4B">
        <w:t>рода</w:t>
      </w:r>
      <w:r w:rsidRPr="00FC0D4B">
        <w:rPr>
          <w:spacing w:val="1"/>
        </w:rPr>
        <w:t xml:space="preserve"> </w:t>
      </w:r>
      <w:r w:rsidRPr="00FC0D4B">
        <w:t>проверка</w:t>
      </w:r>
      <w:r w:rsidRPr="00FC0D4B">
        <w:rPr>
          <w:spacing w:val="1"/>
        </w:rPr>
        <w:t xml:space="preserve"> </w:t>
      </w:r>
      <w:r w:rsidRPr="00FC0D4B">
        <w:t>навыков</w:t>
      </w:r>
      <w:r w:rsidRPr="00FC0D4B">
        <w:rPr>
          <w:spacing w:val="-67"/>
        </w:rPr>
        <w:t xml:space="preserve"> </w:t>
      </w:r>
      <w:r w:rsidRPr="00FC0D4B">
        <w:t>самостоятельной</w:t>
      </w:r>
      <w:r w:rsidRPr="00FC0D4B">
        <w:rPr>
          <w:spacing w:val="1"/>
        </w:rPr>
        <w:t xml:space="preserve"> </w:t>
      </w:r>
      <w:r w:rsidRPr="00FC0D4B">
        <w:t>работы</w:t>
      </w:r>
      <w:r w:rsidRPr="00FC0D4B">
        <w:rPr>
          <w:spacing w:val="1"/>
        </w:rPr>
        <w:t xml:space="preserve"> </w:t>
      </w:r>
      <w:r w:rsidRPr="00FC0D4B">
        <w:t>обучающегося,</w:t>
      </w:r>
      <w:r w:rsidRPr="00FC0D4B">
        <w:rPr>
          <w:spacing w:val="1"/>
        </w:rPr>
        <w:t xml:space="preserve"> </w:t>
      </w:r>
      <w:r w:rsidRPr="00FC0D4B">
        <w:t>проверка</w:t>
      </w:r>
      <w:r w:rsidRPr="00FC0D4B">
        <w:rPr>
          <w:spacing w:val="1"/>
        </w:rPr>
        <w:t xml:space="preserve"> </w:t>
      </w:r>
      <w:r w:rsidRPr="00FC0D4B">
        <w:t>технического</w:t>
      </w:r>
      <w:r w:rsidRPr="00FC0D4B">
        <w:rPr>
          <w:spacing w:val="1"/>
        </w:rPr>
        <w:t xml:space="preserve"> </w:t>
      </w:r>
      <w:r w:rsidRPr="00FC0D4B">
        <w:t>роста,</w:t>
      </w:r>
      <w:r w:rsidRPr="00FC0D4B">
        <w:rPr>
          <w:spacing w:val="1"/>
        </w:rPr>
        <w:t xml:space="preserve"> </w:t>
      </w:r>
      <w:r w:rsidRPr="00FC0D4B">
        <w:t>проверка</w:t>
      </w:r>
      <w:r w:rsidRPr="00FC0D4B">
        <w:rPr>
          <w:spacing w:val="1"/>
        </w:rPr>
        <w:t xml:space="preserve"> </w:t>
      </w:r>
      <w:r w:rsidRPr="00FC0D4B">
        <w:t>степени</w:t>
      </w:r>
      <w:r w:rsidRPr="00FC0D4B">
        <w:rPr>
          <w:spacing w:val="1"/>
        </w:rPr>
        <w:t xml:space="preserve"> </w:t>
      </w:r>
      <w:r w:rsidRPr="00FC0D4B">
        <w:t>овладения</w:t>
      </w:r>
      <w:r w:rsidRPr="00FC0D4B">
        <w:rPr>
          <w:spacing w:val="1"/>
        </w:rPr>
        <w:t xml:space="preserve"> </w:t>
      </w:r>
      <w:r w:rsidRPr="00FC0D4B">
        <w:t>навыками</w:t>
      </w:r>
      <w:r w:rsidRPr="00FC0D4B">
        <w:rPr>
          <w:spacing w:val="1"/>
        </w:rPr>
        <w:t xml:space="preserve"> </w:t>
      </w:r>
      <w:r w:rsidRPr="00FC0D4B">
        <w:t>музицирования</w:t>
      </w:r>
      <w:r w:rsidRPr="00FC0D4B">
        <w:rPr>
          <w:spacing w:val="1"/>
        </w:rPr>
        <w:t xml:space="preserve"> </w:t>
      </w:r>
      <w:r w:rsidRPr="00FC0D4B">
        <w:t>(чтение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листа,</w:t>
      </w:r>
      <w:r w:rsidRPr="00FC0D4B">
        <w:rPr>
          <w:spacing w:val="1"/>
        </w:rPr>
        <w:t xml:space="preserve"> </w:t>
      </w:r>
      <w:r w:rsidRPr="00FC0D4B">
        <w:t>подбор</w:t>
      </w:r>
      <w:r w:rsidRPr="00FC0D4B">
        <w:rPr>
          <w:spacing w:val="1"/>
        </w:rPr>
        <w:t xml:space="preserve"> </w:t>
      </w:r>
      <w:r w:rsidRPr="00FC0D4B">
        <w:t>по</w:t>
      </w:r>
      <w:r w:rsidRPr="00FC0D4B">
        <w:rPr>
          <w:spacing w:val="1"/>
        </w:rPr>
        <w:t xml:space="preserve"> </w:t>
      </w:r>
      <w:r w:rsidRPr="00FC0D4B">
        <w:t>слуху,</w:t>
      </w:r>
      <w:r w:rsidRPr="00FC0D4B">
        <w:rPr>
          <w:spacing w:val="1"/>
        </w:rPr>
        <w:t xml:space="preserve"> </w:t>
      </w:r>
      <w:r w:rsidRPr="00FC0D4B">
        <w:t>транспонирование).</w:t>
      </w:r>
      <w:r w:rsidRPr="00FC0D4B">
        <w:rPr>
          <w:spacing w:val="1"/>
        </w:rPr>
        <w:t xml:space="preserve"> </w:t>
      </w:r>
      <w:r w:rsidRPr="00FC0D4B">
        <w:t>Контрольные</w:t>
      </w:r>
      <w:r w:rsidRPr="00FC0D4B">
        <w:rPr>
          <w:spacing w:val="1"/>
        </w:rPr>
        <w:t xml:space="preserve"> </w:t>
      </w:r>
      <w:r w:rsidRPr="00FC0D4B">
        <w:t>прослушивания</w:t>
      </w:r>
      <w:r w:rsidRPr="00FC0D4B">
        <w:rPr>
          <w:spacing w:val="1"/>
        </w:rPr>
        <w:t xml:space="preserve"> </w:t>
      </w:r>
      <w:r w:rsidRPr="00FC0D4B">
        <w:t>проводятся</w:t>
      </w:r>
      <w:r w:rsidRPr="00FC0D4B">
        <w:rPr>
          <w:spacing w:val="1"/>
        </w:rPr>
        <w:t xml:space="preserve"> </w:t>
      </w:r>
      <w:r w:rsidRPr="00FC0D4B">
        <w:t>в присутствии комиссии, включают в себя элементы беседы с</w:t>
      </w:r>
      <w:r w:rsidRPr="00FC0D4B">
        <w:rPr>
          <w:spacing w:val="1"/>
        </w:rPr>
        <w:t xml:space="preserve"> </w:t>
      </w:r>
      <w:r w:rsidRPr="00FC0D4B">
        <w:t>обучающимися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предполагают</w:t>
      </w:r>
      <w:r w:rsidRPr="00FC0D4B">
        <w:rPr>
          <w:spacing w:val="71"/>
        </w:rPr>
        <w:t xml:space="preserve"> </w:t>
      </w:r>
      <w:r w:rsidRPr="00FC0D4B">
        <w:t>обязательное</w:t>
      </w:r>
      <w:r w:rsidRPr="00FC0D4B">
        <w:rPr>
          <w:spacing w:val="71"/>
        </w:rPr>
        <w:t xml:space="preserve"> </w:t>
      </w:r>
      <w:r w:rsidRPr="00FC0D4B">
        <w:t>обсуждение</w:t>
      </w:r>
      <w:r w:rsidRPr="00FC0D4B">
        <w:rPr>
          <w:spacing w:val="1"/>
        </w:rPr>
        <w:t xml:space="preserve"> </w:t>
      </w:r>
      <w:r w:rsidRPr="00FC0D4B">
        <w:t>рекомендательного</w:t>
      </w:r>
      <w:r w:rsidRPr="00FC0D4B">
        <w:rPr>
          <w:spacing w:val="-3"/>
        </w:rPr>
        <w:t xml:space="preserve"> </w:t>
      </w:r>
      <w:r w:rsidRPr="00FC0D4B">
        <w:t>характера.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Также преподаватель может сам назначать и проводить контрольные</w:t>
      </w:r>
      <w:r w:rsidRPr="00FC0D4B">
        <w:rPr>
          <w:spacing w:val="1"/>
        </w:rPr>
        <w:t xml:space="preserve"> </w:t>
      </w:r>
      <w:r w:rsidRPr="00FC0D4B">
        <w:t>уроки в течение четверти в зависимости от индивидуальной успеваемости</w:t>
      </w:r>
      <w:r w:rsidRPr="00FC0D4B">
        <w:rPr>
          <w:spacing w:val="1"/>
        </w:rPr>
        <w:t xml:space="preserve"> </w:t>
      </w:r>
      <w:r w:rsidRPr="00FC0D4B">
        <w:t>обучающегося,</w:t>
      </w:r>
      <w:r w:rsidRPr="00FC0D4B">
        <w:rPr>
          <w:spacing w:val="1"/>
        </w:rPr>
        <w:t xml:space="preserve"> </w:t>
      </w:r>
      <w:r w:rsidRPr="00FC0D4B">
        <w:t>степени</w:t>
      </w:r>
      <w:r w:rsidRPr="00FC0D4B">
        <w:rPr>
          <w:spacing w:val="1"/>
        </w:rPr>
        <w:t xml:space="preserve"> </w:t>
      </w:r>
      <w:r w:rsidRPr="00FC0D4B">
        <w:t>подготовки</w:t>
      </w:r>
      <w:r w:rsidRPr="00FC0D4B">
        <w:rPr>
          <w:spacing w:val="1"/>
        </w:rPr>
        <w:t xml:space="preserve"> </w:t>
      </w:r>
      <w:r w:rsidRPr="00FC0D4B">
        <w:t>программы,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целью</w:t>
      </w:r>
      <w:r w:rsidRPr="00FC0D4B">
        <w:rPr>
          <w:spacing w:val="1"/>
        </w:rPr>
        <w:t xml:space="preserve"> </w:t>
      </w:r>
      <w:r w:rsidRPr="00FC0D4B">
        <w:t>повышения</w:t>
      </w:r>
      <w:r w:rsidRPr="00FC0D4B">
        <w:rPr>
          <w:spacing w:val="1"/>
        </w:rPr>
        <w:t xml:space="preserve"> </w:t>
      </w:r>
      <w:r w:rsidRPr="00FC0D4B">
        <w:t>мотивации</w:t>
      </w:r>
      <w:r w:rsidRPr="00FC0D4B">
        <w:rPr>
          <w:spacing w:val="-4"/>
        </w:rPr>
        <w:t xml:space="preserve"> </w:t>
      </w:r>
      <w:r w:rsidRPr="00FC0D4B">
        <w:t>обучающегося  к</w:t>
      </w:r>
      <w:r w:rsidRPr="00FC0D4B">
        <w:rPr>
          <w:spacing w:val="69"/>
        </w:rPr>
        <w:t xml:space="preserve"> </w:t>
      </w:r>
      <w:r w:rsidRPr="00FC0D4B">
        <w:t>учебному</w:t>
      </w:r>
      <w:r w:rsidRPr="00FC0D4B">
        <w:rPr>
          <w:spacing w:val="-3"/>
        </w:rPr>
        <w:t xml:space="preserve"> </w:t>
      </w:r>
      <w:r w:rsidRPr="00FC0D4B">
        <w:t>процессу.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Контрольные</w:t>
      </w:r>
      <w:r w:rsidRPr="00FC0D4B">
        <w:rPr>
          <w:spacing w:val="1"/>
        </w:rPr>
        <w:t xml:space="preserve"> </w:t>
      </w:r>
      <w:r w:rsidRPr="00FC0D4B">
        <w:t>уроки</w:t>
      </w:r>
      <w:r w:rsidRPr="00FC0D4B">
        <w:rPr>
          <w:spacing w:val="1"/>
        </w:rPr>
        <w:t xml:space="preserve"> </w:t>
      </w:r>
      <w:r w:rsidRPr="00FC0D4B">
        <w:t>проводятся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счет</w:t>
      </w:r>
      <w:r w:rsidRPr="00FC0D4B">
        <w:rPr>
          <w:spacing w:val="1"/>
        </w:rPr>
        <w:t xml:space="preserve"> </w:t>
      </w:r>
      <w:r w:rsidRPr="00FC0D4B">
        <w:t>аудиторного</w:t>
      </w:r>
      <w:r w:rsidRPr="00FC0D4B">
        <w:rPr>
          <w:spacing w:val="1"/>
        </w:rPr>
        <w:t xml:space="preserve"> </w:t>
      </w:r>
      <w:r w:rsidRPr="00FC0D4B">
        <w:t>времени,</w:t>
      </w:r>
      <w:r w:rsidRPr="00FC0D4B">
        <w:rPr>
          <w:spacing w:val="1"/>
        </w:rPr>
        <w:t xml:space="preserve"> </w:t>
      </w:r>
      <w:r w:rsidRPr="00FC0D4B">
        <w:t>предусмотренного</w:t>
      </w:r>
      <w:r w:rsidRPr="00FC0D4B">
        <w:rPr>
          <w:spacing w:val="-3"/>
        </w:rPr>
        <w:t xml:space="preserve"> </w:t>
      </w:r>
      <w:r w:rsidRPr="00FC0D4B">
        <w:t>на учебный предмет.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Целью</w:t>
      </w:r>
      <w:r w:rsidRPr="00FC0D4B">
        <w:rPr>
          <w:spacing w:val="1"/>
        </w:rPr>
        <w:t xml:space="preserve"> </w:t>
      </w:r>
      <w:r w:rsidRPr="00FC0D4B">
        <w:t>всех</w:t>
      </w:r>
      <w:r w:rsidRPr="00FC0D4B">
        <w:rPr>
          <w:spacing w:val="1"/>
        </w:rPr>
        <w:t xml:space="preserve"> </w:t>
      </w:r>
      <w:r w:rsidRPr="00FC0D4B">
        <w:t>видов</w:t>
      </w:r>
      <w:r w:rsidRPr="00FC0D4B">
        <w:rPr>
          <w:spacing w:val="1"/>
        </w:rPr>
        <w:t xml:space="preserve"> </w:t>
      </w:r>
      <w:r w:rsidRPr="00FC0D4B">
        <w:t>промежуточной</w:t>
      </w:r>
      <w:r w:rsidRPr="00FC0D4B">
        <w:rPr>
          <w:spacing w:val="1"/>
        </w:rPr>
        <w:t xml:space="preserve"> </w:t>
      </w:r>
      <w:r w:rsidRPr="00FC0D4B">
        <w:t>аттестации</w:t>
      </w:r>
      <w:r w:rsidRPr="00FC0D4B">
        <w:rPr>
          <w:spacing w:val="1"/>
        </w:rPr>
        <w:t xml:space="preserve"> </w:t>
      </w:r>
      <w:r w:rsidRPr="00FC0D4B">
        <w:t>является</w:t>
      </w:r>
      <w:r w:rsidRPr="00FC0D4B">
        <w:rPr>
          <w:spacing w:val="1"/>
        </w:rPr>
        <w:t xml:space="preserve"> </w:t>
      </w:r>
      <w:r w:rsidRPr="00FC0D4B">
        <w:t>определение</w:t>
      </w:r>
      <w:r w:rsidRPr="00FC0D4B">
        <w:rPr>
          <w:spacing w:val="-67"/>
        </w:rPr>
        <w:t xml:space="preserve"> </w:t>
      </w:r>
      <w:r w:rsidRPr="00FC0D4B">
        <w:t>уровня</w:t>
      </w:r>
      <w:r w:rsidRPr="00FC0D4B">
        <w:rPr>
          <w:spacing w:val="1"/>
        </w:rPr>
        <w:t xml:space="preserve"> </w:t>
      </w:r>
      <w:r w:rsidRPr="00FC0D4B">
        <w:t>подготовки</w:t>
      </w:r>
      <w:r w:rsidRPr="00FC0D4B">
        <w:rPr>
          <w:spacing w:val="1"/>
        </w:rPr>
        <w:t xml:space="preserve"> </w:t>
      </w:r>
      <w:r w:rsidRPr="00FC0D4B">
        <w:t>обучающегося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определенном</w:t>
      </w:r>
      <w:r w:rsidRPr="00FC0D4B">
        <w:rPr>
          <w:spacing w:val="1"/>
        </w:rPr>
        <w:t xml:space="preserve"> </w:t>
      </w:r>
      <w:r w:rsidRPr="00FC0D4B">
        <w:t>этапе</w:t>
      </w:r>
      <w:r w:rsidRPr="00FC0D4B">
        <w:rPr>
          <w:spacing w:val="1"/>
        </w:rPr>
        <w:t xml:space="preserve"> </w:t>
      </w:r>
      <w:r w:rsidRPr="00FC0D4B">
        <w:t>обучения</w:t>
      </w:r>
      <w:r w:rsidRPr="00FC0D4B">
        <w:rPr>
          <w:spacing w:val="1"/>
        </w:rPr>
        <w:t xml:space="preserve"> </w:t>
      </w:r>
      <w:r w:rsidRPr="00FC0D4B">
        <w:t>по</w:t>
      </w:r>
      <w:r w:rsidRPr="00FC0D4B">
        <w:rPr>
          <w:spacing w:val="1"/>
        </w:rPr>
        <w:t xml:space="preserve"> </w:t>
      </w:r>
      <w:r w:rsidRPr="00FC0D4B">
        <w:t>конкретно пройденному</w:t>
      </w:r>
      <w:r w:rsidRPr="00FC0D4B">
        <w:rPr>
          <w:spacing w:val="-4"/>
        </w:rPr>
        <w:t xml:space="preserve"> </w:t>
      </w:r>
      <w:r w:rsidRPr="00FC0D4B">
        <w:t>материалу.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Зачеты проводятся на завершающих полугодие учебных занятиях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счет</w:t>
      </w:r>
      <w:r w:rsidRPr="00FC0D4B">
        <w:rPr>
          <w:spacing w:val="1"/>
        </w:rPr>
        <w:t xml:space="preserve"> </w:t>
      </w:r>
      <w:r w:rsidRPr="00FC0D4B">
        <w:t>аудиторного</w:t>
      </w:r>
      <w:r w:rsidRPr="00FC0D4B">
        <w:rPr>
          <w:spacing w:val="1"/>
        </w:rPr>
        <w:t xml:space="preserve"> </w:t>
      </w:r>
      <w:r w:rsidRPr="00FC0D4B">
        <w:t>времени,</w:t>
      </w:r>
      <w:r w:rsidRPr="00FC0D4B">
        <w:rPr>
          <w:spacing w:val="1"/>
        </w:rPr>
        <w:t xml:space="preserve"> </w:t>
      </w:r>
      <w:r w:rsidRPr="00FC0D4B">
        <w:t>предусмотренного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учебный</w:t>
      </w:r>
      <w:r w:rsidRPr="00FC0D4B">
        <w:rPr>
          <w:spacing w:val="1"/>
        </w:rPr>
        <w:t xml:space="preserve"> </w:t>
      </w:r>
      <w:r w:rsidRPr="00FC0D4B">
        <w:t>предмет,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предполагают</w:t>
      </w:r>
      <w:r w:rsidRPr="00FC0D4B">
        <w:rPr>
          <w:spacing w:val="1"/>
        </w:rPr>
        <w:t xml:space="preserve"> </w:t>
      </w:r>
      <w:r w:rsidRPr="00FC0D4B">
        <w:t>публичное</w:t>
      </w:r>
      <w:r w:rsidRPr="00FC0D4B">
        <w:rPr>
          <w:spacing w:val="1"/>
        </w:rPr>
        <w:t xml:space="preserve"> </w:t>
      </w:r>
      <w:r w:rsidRPr="00FC0D4B">
        <w:t>исполнение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присутствии</w:t>
      </w:r>
      <w:r w:rsidRPr="00FC0D4B">
        <w:rPr>
          <w:spacing w:val="1"/>
        </w:rPr>
        <w:t xml:space="preserve"> </w:t>
      </w:r>
      <w:r w:rsidRPr="00FC0D4B">
        <w:t>комиссии.</w:t>
      </w:r>
      <w:r w:rsidRPr="00FC0D4B">
        <w:rPr>
          <w:spacing w:val="1"/>
        </w:rPr>
        <w:t xml:space="preserve"> </w:t>
      </w:r>
      <w:r w:rsidRPr="00FC0D4B">
        <w:t>Зачеты</w:t>
      </w:r>
      <w:r w:rsidRPr="00FC0D4B">
        <w:rPr>
          <w:spacing w:val="-67"/>
        </w:rPr>
        <w:t xml:space="preserve"> </w:t>
      </w:r>
      <w:r w:rsidRPr="00FC0D4B">
        <w:t>проводятся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обязательным</w:t>
      </w:r>
      <w:r w:rsidRPr="00FC0D4B">
        <w:rPr>
          <w:spacing w:val="1"/>
        </w:rPr>
        <w:t xml:space="preserve"> </w:t>
      </w:r>
      <w:r w:rsidRPr="00FC0D4B">
        <w:t>методическим</w:t>
      </w:r>
      <w:r w:rsidRPr="00FC0D4B">
        <w:rPr>
          <w:spacing w:val="1"/>
        </w:rPr>
        <w:t xml:space="preserve"> </w:t>
      </w:r>
      <w:r w:rsidRPr="00FC0D4B">
        <w:t>обсуждением,</w:t>
      </w:r>
      <w:r w:rsidRPr="00FC0D4B">
        <w:rPr>
          <w:spacing w:val="1"/>
        </w:rPr>
        <w:t xml:space="preserve"> </w:t>
      </w:r>
      <w:r w:rsidRPr="00FC0D4B">
        <w:t>носящим</w:t>
      </w:r>
      <w:r w:rsidRPr="00FC0D4B">
        <w:rPr>
          <w:spacing w:val="1"/>
        </w:rPr>
        <w:t xml:space="preserve"> </w:t>
      </w:r>
      <w:r w:rsidRPr="00FC0D4B">
        <w:t>рекомендательный характер, в счет аудиторного времени, предусмотренного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-1"/>
        </w:rPr>
        <w:t xml:space="preserve"> </w:t>
      </w:r>
      <w:r w:rsidRPr="00FC0D4B">
        <w:t>учебный</w:t>
      </w:r>
      <w:r w:rsidRPr="00FC0D4B">
        <w:rPr>
          <w:spacing w:val="-3"/>
        </w:rPr>
        <w:t xml:space="preserve"> </w:t>
      </w:r>
      <w:r w:rsidRPr="00FC0D4B">
        <w:t>предмет.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Академические</w:t>
      </w:r>
      <w:r w:rsidRPr="00FC0D4B">
        <w:rPr>
          <w:spacing w:val="1"/>
        </w:rPr>
        <w:t xml:space="preserve"> </w:t>
      </w:r>
      <w:r w:rsidRPr="00FC0D4B">
        <w:t>концерты</w:t>
      </w:r>
      <w:r w:rsidRPr="00FC0D4B">
        <w:rPr>
          <w:spacing w:val="1"/>
        </w:rPr>
        <w:t xml:space="preserve"> </w:t>
      </w:r>
      <w:r w:rsidRPr="00FC0D4B">
        <w:t>предполагают</w:t>
      </w:r>
      <w:r w:rsidRPr="00FC0D4B">
        <w:rPr>
          <w:spacing w:val="1"/>
        </w:rPr>
        <w:t xml:space="preserve"> </w:t>
      </w:r>
      <w:r w:rsidRPr="00FC0D4B">
        <w:t>те</w:t>
      </w:r>
      <w:r w:rsidRPr="00FC0D4B">
        <w:rPr>
          <w:spacing w:val="1"/>
        </w:rPr>
        <w:t xml:space="preserve"> </w:t>
      </w:r>
      <w:r w:rsidRPr="00FC0D4B">
        <w:t>же</w:t>
      </w:r>
      <w:r w:rsidRPr="00FC0D4B">
        <w:rPr>
          <w:spacing w:val="1"/>
        </w:rPr>
        <w:t xml:space="preserve"> </w:t>
      </w:r>
      <w:r w:rsidRPr="00FC0D4B">
        <w:t>требования,</w:t>
      </w:r>
      <w:r w:rsidRPr="00FC0D4B">
        <w:rPr>
          <w:spacing w:val="1"/>
        </w:rPr>
        <w:t xml:space="preserve"> </w:t>
      </w:r>
      <w:r w:rsidRPr="00FC0D4B">
        <w:t>что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зачеты,</w:t>
      </w:r>
      <w:r w:rsidRPr="00FC0D4B">
        <w:rPr>
          <w:spacing w:val="1"/>
        </w:rPr>
        <w:t xml:space="preserve"> </w:t>
      </w:r>
      <w:r w:rsidRPr="00FC0D4B">
        <w:t>но</w:t>
      </w:r>
      <w:r w:rsidRPr="00FC0D4B">
        <w:rPr>
          <w:spacing w:val="1"/>
        </w:rPr>
        <w:t xml:space="preserve"> </w:t>
      </w:r>
      <w:r w:rsidRPr="00FC0D4B">
        <w:t>они</w:t>
      </w:r>
      <w:r w:rsidRPr="00FC0D4B">
        <w:rPr>
          <w:spacing w:val="1"/>
        </w:rPr>
        <w:t xml:space="preserve"> </w:t>
      </w:r>
      <w:r w:rsidRPr="00FC0D4B">
        <w:t>представляют</w:t>
      </w:r>
      <w:r w:rsidRPr="00FC0D4B">
        <w:rPr>
          <w:spacing w:val="1"/>
        </w:rPr>
        <w:t xml:space="preserve"> </w:t>
      </w:r>
      <w:r w:rsidRPr="00FC0D4B">
        <w:t>собой</w:t>
      </w:r>
      <w:r w:rsidRPr="00FC0D4B">
        <w:rPr>
          <w:spacing w:val="1"/>
        </w:rPr>
        <w:t xml:space="preserve"> </w:t>
      </w:r>
      <w:r w:rsidRPr="00FC0D4B">
        <w:t>публичное</w:t>
      </w:r>
      <w:r w:rsidRPr="00FC0D4B">
        <w:rPr>
          <w:spacing w:val="1"/>
        </w:rPr>
        <w:t xml:space="preserve"> </w:t>
      </w:r>
      <w:r w:rsidRPr="00FC0D4B">
        <w:t>(на</w:t>
      </w:r>
      <w:r w:rsidRPr="00FC0D4B">
        <w:rPr>
          <w:spacing w:val="1"/>
        </w:rPr>
        <w:t xml:space="preserve"> </w:t>
      </w:r>
      <w:r w:rsidRPr="00FC0D4B">
        <w:t>сцене)</w:t>
      </w:r>
      <w:r w:rsidRPr="00FC0D4B">
        <w:rPr>
          <w:spacing w:val="70"/>
        </w:rPr>
        <w:t xml:space="preserve"> </w:t>
      </w:r>
      <w:r w:rsidRPr="00FC0D4B">
        <w:t>исполнение</w:t>
      </w:r>
      <w:r w:rsidRPr="00FC0D4B">
        <w:rPr>
          <w:spacing w:val="1"/>
        </w:rPr>
        <w:t xml:space="preserve"> </w:t>
      </w:r>
      <w:r w:rsidRPr="00FC0D4B">
        <w:t>учебной</w:t>
      </w:r>
      <w:r w:rsidRPr="00FC0D4B">
        <w:rPr>
          <w:spacing w:val="1"/>
        </w:rPr>
        <w:t xml:space="preserve"> </w:t>
      </w:r>
      <w:r w:rsidRPr="00FC0D4B">
        <w:t>программы</w:t>
      </w:r>
      <w:r w:rsidRPr="00FC0D4B">
        <w:rPr>
          <w:spacing w:val="1"/>
        </w:rPr>
        <w:t xml:space="preserve"> </w:t>
      </w:r>
      <w:r w:rsidRPr="00FC0D4B">
        <w:t>или</w:t>
      </w:r>
      <w:r w:rsidRPr="00FC0D4B">
        <w:rPr>
          <w:spacing w:val="1"/>
        </w:rPr>
        <w:t xml:space="preserve"> </w:t>
      </w:r>
      <w:r w:rsidRPr="00FC0D4B">
        <w:t>ее</w:t>
      </w:r>
      <w:r w:rsidRPr="00FC0D4B">
        <w:rPr>
          <w:spacing w:val="1"/>
        </w:rPr>
        <w:t xml:space="preserve"> </w:t>
      </w:r>
      <w:r w:rsidRPr="00FC0D4B">
        <w:t>части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присутствии</w:t>
      </w:r>
      <w:r w:rsidRPr="00FC0D4B">
        <w:rPr>
          <w:spacing w:val="1"/>
        </w:rPr>
        <w:t xml:space="preserve"> </w:t>
      </w:r>
      <w:r w:rsidRPr="00FC0D4B">
        <w:t>комиссии,</w:t>
      </w:r>
      <w:r w:rsidRPr="00FC0D4B">
        <w:rPr>
          <w:spacing w:val="1"/>
        </w:rPr>
        <w:t xml:space="preserve"> </w:t>
      </w:r>
      <w:r w:rsidRPr="00FC0D4B">
        <w:t>родителей,</w:t>
      </w:r>
      <w:r w:rsidRPr="00FC0D4B">
        <w:rPr>
          <w:spacing w:val="1"/>
        </w:rPr>
        <w:t xml:space="preserve"> </w:t>
      </w:r>
      <w:r w:rsidRPr="00FC0D4B">
        <w:t>обучающихся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других</w:t>
      </w:r>
      <w:r w:rsidRPr="00FC0D4B">
        <w:rPr>
          <w:spacing w:val="1"/>
        </w:rPr>
        <w:t xml:space="preserve"> </w:t>
      </w:r>
      <w:r w:rsidRPr="00FC0D4B">
        <w:t>слушателей.</w:t>
      </w:r>
      <w:r w:rsidRPr="00FC0D4B">
        <w:rPr>
          <w:spacing w:val="1"/>
        </w:rPr>
        <w:t xml:space="preserve"> </w:t>
      </w:r>
      <w:r w:rsidRPr="00FC0D4B">
        <w:t>Для</w:t>
      </w:r>
      <w:r w:rsidRPr="00FC0D4B">
        <w:rPr>
          <w:spacing w:val="1"/>
        </w:rPr>
        <w:t xml:space="preserve"> </w:t>
      </w:r>
      <w:r w:rsidRPr="00FC0D4B">
        <w:t>академического</w:t>
      </w:r>
      <w:r w:rsidRPr="00FC0D4B">
        <w:rPr>
          <w:spacing w:val="1"/>
        </w:rPr>
        <w:t xml:space="preserve"> </w:t>
      </w:r>
      <w:r w:rsidRPr="00FC0D4B">
        <w:t>концерта</w:t>
      </w:r>
      <w:r w:rsidRPr="00FC0D4B">
        <w:rPr>
          <w:spacing w:val="1"/>
        </w:rPr>
        <w:t xml:space="preserve"> </w:t>
      </w:r>
      <w:r w:rsidRPr="00FC0D4B">
        <w:t>преподаватель</w:t>
      </w:r>
      <w:r w:rsidRPr="00FC0D4B">
        <w:rPr>
          <w:spacing w:val="1"/>
        </w:rPr>
        <w:t xml:space="preserve"> </w:t>
      </w:r>
      <w:r w:rsidRPr="00FC0D4B">
        <w:t>должен</w:t>
      </w:r>
      <w:r w:rsidRPr="00FC0D4B">
        <w:rPr>
          <w:spacing w:val="1"/>
        </w:rPr>
        <w:t xml:space="preserve"> </w:t>
      </w:r>
      <w:r w:rsidRPr="00FC0D4B">
        <w:t>подготовить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обучающимся</w:t>
      </w:r>
      <w:r w:rsidRPr="00FC0D4B">
        <w:rPr>
          <w:spacing w:val="1"/>
        </w:rPr>
        <w:t xml:space="preserve"> </w:t>
      </w:r>
      <w:r w:rsidRPr="00FC0D4B">
        <w:t>1-2</w:t>
      </w:r>
      <w:r w:rsidRPr="00FC0D4B">
        <w:rPr>
          <w:spacing w:val="1"/>
        </w:rPr>
        <w:t xml:space="preserve"> </w:t>
      </w:r>
      <w:r w:rsidRPr="00FC0D4B">
        <w:t>произведения.</w:t>
      </w:r>
      <w:r w:rsidRPr="00FC0D4B">
        <w:rPr>
          <w:spacing w:val="1"/>
        </w:rPr>
        <w:t xml:space="preserve"> </w:t>
      </w:r>
      <w:r w:rsidRPr="00FC0D4B">
        <w:t>Выступление</w:t>
      </w:r>
      <w:r w:rsidRPr="00FC0D4B">
        <w:rPr>
          <w:spacing w:val="-1"/>
        </w:rPr>
        <w:t xml:space="preserve"> </w:t>
      </w:r>
      <w:r w:rsidRPr="00FC0D4B">
        <w:t>обучающегося</w:t>
      </w:r>
      <w:r w:rsidRPr="00FC0D4B">
        <w:rPr>
          <w:spacing w:val="-1"/>
        </w:rPr>
        <w:t xml:space="preserve"> </w:t>
      </w:r>
      <w:r w:rsidRPr="00FC0D4B">
        <w:t>должно</w:t>
      </w:r>
      <w:r w:rsidRPr="00FC0D4B">
        <w:rPr>
          <w:spacing w:val="-3"/>
        </w:rPr>
        <w:t xml:space="preserve"> </w:t>
      </w:r>
      <w:r w:rsidRPr="00FC0D4B">
        <w:t>оцениваться</w:t>
      </w:r>
      <w:r w:rsidRPr="00FC0D4B">
        <w:rPr>
          <w:spacing w:val="-1"/>
        </w:rPr>
        <w:t xml:space="preserve"> </w:t>
      </w:r>
      <w:r w:rsidRPr="00FC0D4B">
        <w:t>комиссией.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Экзамены.</w:t>
      </w:r>
      <w:r w:rsidRPr="00FC0D4B">
        <w:rPr>
          <w:spacing w:val="1"/>
        </w:rPr>
        <w:t xml:space="preserve"> </w:t>
      </w:r>
      <w:r w:rsidRPr="00FC0D4B">
        <w:t>Исполнение</w:t>
      </w:r>
      <w:r w:rsidRPr="00FC0D4B">
        <w:rPr>
          <w:spacing w:val="1"/>
        </w:rPr>
        <w:t xml:space="preserve"> </w:t>
      </w:r>
      <w:r w:rsidRPr="00FC0D4B">
        <w:t>подготовленной</w:t>
      </w:r>
      <w:r w:rsidRPr="00FC0D4B">
        <w:rPr>
          <w:spacing w:val="1"/>
        </w:rPr>
        <w:t xml:space="preserve"> </w:t>
      </w:r>
      <w:r w:rsidRPr="00FC0D4B">
        <w:t>программы</w:t>
      </w:r>
      <w:r w:rsidRPr="00FC0D4B">
        <w:rPr>
          <w:spacing w:val="1"/>
        </w:rPr>
        <w:t xml:space="preserve"> </w:t>
      </w:r>
      <w:r w:rsidRPr="00FC0D4B">
        <w:t>демонстрирует</w:t>
      </w:r>
      <w:r w:rsidRPr="00FC0D4B">
        <w:rPr>
          <w:spacing w:val="1"/>
        </w:rPr>
        <w:t xml:space="preserve"> </w:t>
      </w:r>
      <w:r w:rsidRPr="00FC0D4B">
        <w:t>уровень подготовки обучающегося на определенном этапе, в конце</w:t>
      </w:r>
      <w:r w:rsidRPr="00FC0D4B">
        <w:rPr>
          <w:spacing w:val="1"/>
        </w:rPr>
        <w:t xml:space="preserve"> </w:t>
      </w:r>
      <w:r w:rsidRPr="00FC0D4B">
        <w:t>учебного</w:t>
      </w:r>
      <w:r w:rsidRPr="00FC0D4B">
        <w:rPr>
          <w:spacing w:val="-67"/>
        </w:rPr>
        <w:t xml:space="preserve"> </w:t>
      </w:r>
      <w:r w:rsidRPr="00FC0D4B">
        <w:t>года.</w:t>
      </w:r>
      <w:r w:rsidRPr="00FC0D4B">
        <w:rPr>
          <w:spacing w:val="1"/>
        </w:rPr>
        <w:t xml:space="preserve"> </w:t>
      </w:r>
      <w:r w:rsidRPr="00FC0D4B">
        <w:t>Экзамен</w:t>
      </w:r>
      <w:r w:rsidRPr="00FC0D4B">
        <w:rPr>
          <w:spacing w:val="1"/>
        </w:rPr>
        <w:t xml:space="preserve"> </w:t>
      </w:r>
      <w:r w:rsidRPr="00FC0D4B">
        <w:t>проводится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применением</w:t>
      </w:r>
      <w:r w:rsidRPr="00FC0D4B">
        <w:rPr>
          <w:spacing w:val="1"/>
        </w:rPr>
        <w:t xml:space="preserve"> </w:t>
      </w:r>
      <w:r w:rsidRPr="00FC0D4B">
        <w:t>дифференцированных</w:t>
      </w:r>
      <w:r w:rsidRPr="00FC0D4B">
        <w:rPr>
          <w:spacing w:val="1"/>
        </w:rPr>
        <w:t xml:space="preserve"> </w:t>
      </w:r>
      <w:r w:rsidRPr="00FC0D4B">
        <w:t>систем</w:t>
      </w:r>
      <w:r w:rsidRPr="00FC0D4B">
        <w:rPr>
          <w:spacing w:val="1"/>
        </w:rPr>
        <w:t xml:space="preserve"> </w:t>
      </w:r>
      <w:r w:rsidRPr="00FC0D4B">
        <w:t>оценок,</w:t>
      </w:r>
      <w:r w:rsidRPr="00FC0D4B">
        <w:rPr>
          <w:spacing w:val="23"/>
        </w:rPr>
        <w:t xml:space="preserve"> </w:t>
      </w:r>
      <w:r w:rsidRPr="00FC0D4B">
        <w:t>завершаясь</w:t>
      </w:r>
      <w:r w:rsidRPr="00FC0D4B">
        <w:rPr>
          <w:spacing w:val="20"/>
        </w:rPr>
        <w:t xml:space="preserve"> </w:t>
      </w:r>
      <w:r w:rsidRPr="00FC0D4B">
        <w:t>обязательным</w:t>
      </w:r>
      <w:r w:rsidRPr="00FC0D4B">
        <w:rPr>
          <w:spacing w:val="23"/>
        </w:rPr>
        <w:t xml:space="preserve"> </w:t>
      </w:r>
      <w:r w:rsidRPr="00FC0D4B">
        <w:t>методическим</w:t>
      </w:r>
      <w:r w:rsidRPr="00FC0D4B">
        <w:rPr>
          <w:spacing w:val="23"/>
        </w:rPr>
        <w:t xml:space="preserve"> </w:t>
      </w:r>
      <w:r w:rsidRPr="00FC0D4B">
        <w:t>обсуждением.</w:t>
      </w:r>
      <w:r w:rsidRPr="00FC0D4B">
        <w:rPr>
          <w:spacing w:val="23"/>
        </w:rPr>
        <w:t xml:space="preserve"> </w:t>
      </w:r>
      <w:r w:rsidRPr="00FC0D4B">
        <w:t>Экзамены</w:t>
      </w:r>
      <w:r>
        <w:t xml:space="preserve"> </w:t>
      </w:r>
      <w:r w:rsidRPr="00FC0D4B">
        <w:t>проводятся</w:t>
      </w:r>
      <w:r w:rsidRPr="00FC0D4B">
        <w:rPr>
          <w:spacing w:val="1"/>
        </w:rPr>
        <w:t xml:space="preserve"> </w:t>
      </w:r>
      <w:r w:rsidRPr="00FC0D4B">
        <w:t>за</w:t>
      </w:r>
      <w:r w:rsidRPr="00FC0D4B">
        <w:rPr>
          <w:spacing w:val="1"/>
        </w:rPr>
        <w:t xml:space="preserve"> </w:t>
      </w:r>
      <w:r w:rsidRPr="00FC0D4B">
        <w:t>пределами</w:t>
      </w:r>
      <w:r w:rsidRPr="00FC0D4B">
        <w:rPr>
          <w:spacing w:val="1"/>
        </w:rPr>
        <w:t xml:space="preserve"> </w:t>
      </w:r>
      <w:r w:rsidRPr="00FC0D4B">
        <w:t>аудиторных</w:t>
      </w:r>
      <w:r w:rsidRPr="00FC0D4B">
        <w:rPr>
          <w:spacing w:val="1"/>
        </w:rPr>
        <w:t xml:space="preserve"> </w:t>
      </w:r>
      <w:r w:rsidRPr="00FC0D4B">
        <w:t>учебных</w:t>
      </w:r>
      <w:r w:rsidRPr="00FC0D4B">
        <w:rPr>
          <w:spacing w:val="1"/>
        </w:rPr>
        <w:t xml:space="preserve"> </w:t>
      </w:r>
      <w:r w:rsidRPr="00FC0D4B">
        <w:t>занятий.</w:t>
      </w:r>
      <w:r w:rsidRPr="00FC0D4B">
        <w:rPr>
          <w:spacing w:val="1"/>
        </w:rPr>
        <w:t xml:space="preserve"> </w:t>
      </w:r>
      <w:r w:rsidRPr="00FC0D4B">
        <w:t>Обучающийся,</w:t>
      </w:r>
      <w:r w:rsidRPr="00FC0D4B">
        <w:rPr>
          <w:spacing w:val="1"/>
        </w:rPr>
        <w:t xml:space="preserve"> </w:t>
      </w:r>
      <w:r w:rsidRPr="00FC0D4B">
        <w:t>освоивший</w:t>
      </w:r>
      <w:r w:rsidRPr="00FC0D4B">
        <w:rPr>
          <w:spacing w:val="-2"/>
        </w:rPr>
        <w:t xml:space="preserve"> </w:t>
      </w:r>
      <w:r w:rsidRPr="00FC0D4B">
        <w:t>в</w:t>
      </w:r>
      <w:r w:rsidRPr="00FC0D4B">
        <w:rPr>
          <w:spacing w:val="-2"/>
        </w:rPr>
        <w:t xml:space="preserve"> </w:t>
      </w:r>
      <w:r w:rsidRPr="00FC0D4B">
        <w:t>полном</w:t>
      </w:r>
      <w:r w:rsidRPr="00FC0D4B">
        <w:rPr>
          <w:spacing w:val="-1"/>
        </w:rPr>
        <w:t xml:space="preserve"> </w:t>
      </w:r>
      <w:r w:rsidRPr="00FC0D4B">
        <w:t>объеме</w:t>
      </w:r>
      <w:r w:rsidRPr="00FC0D4B">
        <w:rPr>
          <w:spacing w:val="66"/>
        </w:rPr>
        <w:t xml:space="preserve"> </w:t>
      </w:r>
      <w:r w:rsidRPr="00FC0D4B">
        <w:t>программу,</w:t>
      </w:r>
      <w:r w:rsidRPr="00FC0D4B">
        <w:rPr>
          <w:spacing w:val="-2"/>
        </w:rPr>
        <w:t xml:space="preserve"> </w:t>
      </w:r>
      <w:r w:rsidRPr="00FC0D4B">
        <w:t>переводится</w:t>
      </w:r>
      <w:r w:rsidRPr="00FC0D4B">
        <w:rPr>
          <w:spacing w:val="-2"/>
        </w:rPr>
        <w:t xml:space="preserve"> </w:t>
      </w:r>
      <w:r w:rsidRPr="00FC0D4B">
        <w:t>в</w:t>
      </w:r>
      <w:r w:rsidRPr="00FC0D4B">
        <w:rPr>
          <w:spacing w:val="-2"/>
        </w:rPr>
        <w:t xml:space="preserve"> </w:t>
      </w:r>
      <w:r w:rsidRPr="00FC0D4B">
        <w:t>следующий класс.</w:t>
      </w:r>
    </w:p>
    <w:p w:rsidR="00182521" w:rsidRPr="00230703" w:rsidRDefault="00182521" w:rsidP="00EA59C9">
      <w:pPr>
        <w:tabs>
          <w:tab w:val="left" w:pos="3119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Pr="00230703">
        <w:rPr>
          <w:b/>
          <w:i/>
          <w:sz w:val="28"/>
          <w:szCs w:val="28"/>
        </w:rPr>
        <w:t>Критерии</w:t>
      </w:r>
      <w:r w:rsidRPr="00230703">
        <w:rPr>
          <w:b/>
          <w:i/>
          <w:spacing w:val="-3"/>
          <w:sz w:val="28"/>
          <w:szCs w:val="28"/>
        </w:rPr>
        <w:t xml:space="preserve"> </w:t>
      </w:r>
      <w:r w:rsidRPr="00230703">
        <w:rPr>
          <w:b/>
          <w:i/>
          <w:sz w:val="28"/>
          <w:szCs w:val="28"/>
        </w:rPr>
        <w:t>оценок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Для</w:t>
      </w:r>
      <w:r w:rsidRPr="00FC0D4B">
        <w:rPr>
          <w:spacing w:val="1"/>
        </w:rPr>
        <w:t xml:space="preserve"> </w:t>
      </w:r>
      <w:r w:rsidRPr="00FC0D4B">
        <w:t>аттестации</w:t>
      </w:r>
      <w:r w:rsidRPr="00FC0D4B">
        <w:rPr>
          <w:spacing w:val="1"/>
        </w:rPr>
        <w:t xml:space="preserve"> </w:t>
      </w:r>
      <w:r w:rsidRPr="00FC0D4B">
        <w:t>обучающихся</w:t>
      </w:r>
      <w:r w:rsidRPr="00FC0D4B">
        <w:rPr>
          <w:spacing w:val="1"/>
        </w:rPr>
        <w:t xml:space="preserve"> </w:t>
      </w:r>
      <w:r w:rsidRPr="00FC0D4B">
        <w:t>создаются</w:t>
      </w:r>
      <w:r w:rsidRPr="00FC0D4B">
        <w:rPr>
          <w:spacing w:val="1"/>
        </w:rPr>
        <w:t xml:space="preserve"> </w:t>
      </w:r>
      <w:r w:rsidRPr="00FC0D4B">
        <w:t>фонды</w:t>
      </w:r>
      <w:r w:rsidRPr="00FC0D4B">
        <w:rPr>
          <w:spacing w:val="1"/>
        </w:rPr>
        <w:t xml:space="preserve"> </w:t>
      </w:r>
      <w:r w:rsidRPr="00FC0D4B">
        <w:t>оценочных</w:t>
      </w:r>
      <w:r w:rsidRPr="00FC0D4B">
        <w:rPr>
          <w:spacing w:val="1"/>
        </w:rPr>
        <w:t xml:space="preserve"> </w:t>
      </w:r>
      <w:r w:rsidRPr="00FC0D4B">
        <w:t>средств,</w:t>
      </w:r>
      <w:r w:rsidRPr="00FC0D4B">
        <w:rPr>
          <w:spacing w:val="-67"/>
        </w:rPr>
        <w:t xml:space="preserve"> </w:t>
      </w:r>
      <w:r w:rsidRPr="00FC0D4B">
        <w:t>включающие</w:t>
      </w:r>
      <w:r w:rsidRPr="00FC0D4B">
        <w:rPr>
          <w:spacing w:val="1"/>
        </w:rPr>
        <w:t xml:space="preserve"> </w:t>
      </w:r>
      <w:r w:rsidRPr="00FC0D4B">
        <w:t>методы</w:t>
      </w:r>
      <w:r w:rsidRPr="00FC0D4B">
        <w:rPr>
          <w:spacing w:val="1"/>
        </w:rPr>
        <w:t xml:space="preserve"> </w:t>
      </w:r>
      <w:r w:rsidRPr="00FC0D4B">
        <w:t>контроля,</w:t>
      </w:r>
      <w:r w:rsidRPr="00FC0D4B">
        <w:rPr>
          <w:spacing w:val="1"/>
        </w:rPr>
        <w:t xml:space="preserve"> </w:t>
      </w:r>
      <w:r w:rsidRPr="00FC0D4B">
        <w:t>позволяющие</w:t>
      </w:r>
      <w:r w:rsidRPr="00FC0D4B">
        <w:rPr>
          <w:spacing w:val="1"/>
        </w:rPr>
        <w:t xml:space="preserve"> </w:t>
      </w:r>
      <w:r w:rsidRPr="00FC0D4B">
        <w:t>оценить</w:t>
      </w:r>
      <w:r w:rsidRPr="00FC0D4B">
        <w:rPr>
          <w:spacing w:val="71"/>
        </w:rPr>
        <w:t xml:space="preserve"> </w:t>
      </w:r>
      <w:r w:rsidRPr="00FC0D4B">
        <w:t>приобретенные</w:t>
      </w:r>
      <w:r w:rsidRPr="00FC0D4B">
        <w:rPr>
          <w:spacing w:val="1"/>
        </w:rPr>
        <w:t xml:space="preserve"> </w:t>
      </w:r>
      <w:r w:rsidRPr="00FC0D4B">
        <w:t>знания, умения, навыки. По итогам исполнения</w:t>
      </w:r>
      <w:r w:rsidRPr="00FC0D4B">
        <w:rPr>
          <w:spacing w:val="1"/>
        </w:rPr>
        <w:t xml:space="preserve"> </w:t>
      </w:r>
      <w:r w:rsidRPr="00FC0D4B">
        <w:t>выставляются оценки по</w:t>
      </w:r>
      <w:r w:rsidRPr="00FC0D4B">
        <w:rPr>
          <w:spacing w:val="1"/>
        </w:rPr>
        <w:t xml:space="preserve"> </w:t>
      </w:r>
      <w:r w:rsidRPr="00FC0D4B">
        <w:t>пятибалльной</w:t>
      </w:r>
      <w:r w:rsidRPr="00FC0D4B">
        <w:rPr>
          <w:spacing w:val="-1"/>
        </w:rPr>
        <w:t xml:space="preserve"> </w:t>
      </w:r>
      <w:r w:rsidRPr="00FC0D4B">
        <w:t>шкале.</w:t>
      </w:r>
    </w:p>
    <w:p w:rsidR="00182521" w:rsidRPr="00574E5D" w:rsidRDefault="00182521" w:rsidP="00574E5D">
      <w:pPr>
        <w:tabs>
          <w:tab w:val="left" w:pos="3119"/>
        </w:tabs>
        <w:spacing w:line="276" w:lineRule="auto"/>
        <w:ind w:firstLine="709"/>
        <w:jc w:val="right"/>
        <w:rPr>
          <w:b/>
          <w:i/>
          <w:sz w:val="28"/>
          <w:szCs w:val="28"/>
        </w:rPr>
      </w:pPr>
      <w:r w:rsidRPr="00574E5D">
        <w:rPr>
          <w:b/>
          <w:i/>
          <w:sz w:val="28"/>
          <w:szCs w:val="28"/>
        </w:rPr>
        <w:t>Таблица</w:t>
      </w:r>
      <w:r w:rsidRPr="00574E5D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</w:t>
      </w:r>
    </w:p>
    <w:tbl>
      <w:tblPr>
        <w:tblW w:w="9151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5"/>
        <w:gridCol w:w="6946"/>
      </w:tblGrid>
      <w:tr w:rsidR="00182521" w:rsidRPr="00FC0D4B" w:rsidTr="009643E3">
        <w:trPr>
          <w:trHeight w:val="935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Оценка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Критерии</w:t>
            </w:r>
            <w:r w:rsidRPr="009643E3">
              <w:rPr>
                <w:color w:val="000009"/>
                <w:spacing w:val="-4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оценивания</w:t>
            </w:r>
            <w:r w:rsidRPr="009643E3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выступления</w:t>
            </w:r>
          </w:p>
        </w:tc>
      </w:tr>
      <w:tr w:rsidR="00182521" w:rsidRPr="00FC0D4B" w:rsidTr="009643E3">
        <w:trPr>
          <w:trHeight w:val="2208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color w:val="000009"/>
                <w:spacing w:val="-6"/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5+</w:t>
            </w:r>
            <w:r w:rsidRPr="009643E3">
              <w:rPr>
                <w:color w:val="000009"/>
                <w:spacing w:val="-6"/>
                <w:sz w:val="28"/>
                <w:szCs w:val="28"/>
              </w:rPr>
              <w:t xml:space="preserve"> 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(отлично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«+»)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  <w:tab w:val="left" w:pos="5371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Оценка отражает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собственную (практически самостоятельную)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интерпретацию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произведений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(оригинальность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новизну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прочтения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замысла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композитора),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исполнение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программы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художественно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(стилистически)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осмысленно,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выстроенно,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 xml:space="preserve">музыкально, технически   </w:t>
            </w:r>
            <w:r w:rsidRPr="009643E3">
              <w:rPr>
                <w:color w:val="000009"/>
                <w:spacing w:val="5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качественно, артистически</w:t>
            </w:r>
            <w:r w:rsidRPr="009643E3">
              <w:rPr>
                <w:color w:val="000009"/>
                <w:spacing w:val="-58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оправдано;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программа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соответствует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или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опережает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(на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2-3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класса</w:t>
            </w:r>
            <w:r w:rsidRPr="009643E3">
              <w:rPr>
                <w:color w:val="000009"/>
                <w:spacing w:val="4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выше)</w:t>
            </w:r>
            <w:r w:rsidRPr="009643E3">
              <w:rPr>
                <w:color w:val="000009"/>
                <w:spacing w:val="48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уровень</w:t>
            </w:r>
            <w:r w:rsidRPr="009643E3">
              <w:rPr>
                <w:color w:val="000009"/>
                <w:spacing w:val="4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программных</w:t>
            </w:r>
            <w:r w:rsidRPr="009643E3">
              <w:rPr>
                <w:color w:val="000009"/>
                <w:spacing w:val="49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требований</w:t>
            </w:r>
            <w:r w:rsidRPr="009643E3">
              <w:rPr>
                <w:color w:val="000009"/>
                <w:spacing w:val="48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ДПОП</w:t>
            </w:r>
            <w:r w:rsidRPr="009643E3">
              <w:rPr>
                <w:color w:val="000009"/>
                <w:spacing w:val="4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на</w:t>
            </w:r>
            <w:r w:rsidRPr="009643E3">
              <w:rPr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основании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ФГТ.</w:t>
            </w:r>
          </w:p>
        </w:tc>
      </w:tr>
      <w:tr w:rsidR="00182521" w:rsidRPr="00FC0D4B" w:rsidTr="009643E3">
        <w:trPr>
          <w:trHeight w:val="1379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5 (отлично)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Оценка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отражает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исполнение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программы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художественно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(стилистически)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осмысленно,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выстроенно,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музыкально,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технически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качественно,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удобно,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артистически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оправдано,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учетом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всех</w:t>
            </w:r>
            <w:r w:rsidRPr="009643E3">
              <w:rPr>
                <w:color w:val="000009"/>
                <w:spacing w:val="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программных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требований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на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данном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этапе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согласно</w:t>
            </w:r>
            <w:r w:rsidRPr="009643E3">
              <w:rPr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году</w:t>
            </w:r>
            <w:r w:rsidRPr="009643E3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обучения.</w:t>
            </w:r>
          </w:p>
        </w:tc>
      </w:tr>
      <w:tr w:rsidR="00182521" w:rsidRPr="00FC0D4B" w:rsidTr="009643E3">
        <w:trPr>
          <w:trHeight w:val="1655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5-</w:t>
            </w:r>
            <w:r w:rsidRPr="009643E3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(отлично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«-»)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Оценка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отражает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исполнение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программы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художественно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(стилистически)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осмысленно,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выстроенно,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музыкально,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технически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качественно,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удобно,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артистически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оправдано,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учетом всех программных требований на данном этапе согласно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году</w:t>
            </w:r>
            <w:r w:rsidRPr="009643E3">
              <w:rPr>
                <w:color w:val="000009"/>
                <w:spacing w:val="1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обучения,</w:t>
            </w:r>
            <w:r w:rsidRPr="009643E3">
              <w:rPr>
                <w:color w:val="000009"/>
                <w:spacing w:val="4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но</w:t>
            </w:r>
            <w:r w:rsidRPr="009643E3">
              <w:rPr>
                <w:color w:val="000009"/>
                <w:spacing w:val="2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20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небольшими</w:t>
            </w:r>
            <w:r w:rsidRPr="009643E3">
              <w:rPr>
                <w:color w:val="000009"/>
                <w:spacing w:val="2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недочетами</w:t>
            </w:r>
            <w:r w:rsidRPr="009643E3">
              <w:rPr>
                <w:color w:val="000009"/>
                <w:spacing w:val="24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(1-2)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артистических,</w:t>
            </w:r>
            <w:r w:rsidRPr="009643E3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волевых</w:t>
            </w:r>
            <w:r w:rsidRPr="009643E3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намерений.</w:t>
            </w:r>
          </w:p>
        </w:tc>
      </w:tr>
      <w:tr w:rsidR="00182521" w:rsidRPr="00FC0D4B" w:rsidTr="009643E3">
        <w:trPr>
          <w:trHeight w:val="1655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4+</w:t>
            </w:r>
            <w:r w:rsidRPr="009643E3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(хорошо «+»)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Оценка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отражает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исполнение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программы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художественно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(стилистически)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осмысленно,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выстроенно,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музыкально,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технически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качественно,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удобно,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артистически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оправдано,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учетом всех программных требований на данном этапе согласно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году</w:t>
            </w:r>
            <w:r w:rsidRPr="009643E3">
              <w:rPr>
                <w:color w:val="000009"/>
                <w:spacing w:val="1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обучения,</w:t>
            </w:r>
            <w:r w:rsidRPr="009643E3">
              <w:rPr>
                <w:color w:val="000009"/>
                <w:spacing w:val="4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но</w:t>
            </w:r>
            <w:r w:rsidRPr="009643E3">
              <w:rPr>
                <w:color w:val="000009"/>
                <w:spacing w:val="2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20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небольшими</w:t>
            </w:r>
            <w:r w:rsidRPr="009643E3">
              <w:rPr>
                <w:color w:val="000009"/>
                <w:spacing w:val="2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недочетами</w:t>
            </w:r>
            <w:r w:rsidRPr="009643E3">
              <w:rPr>
                <w:color w:val="000009"/>
                <w:spacing w:val="24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(3-4)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артистических,</w:t>
            </w:r>
            <w:r w:rsidRPr="009643E3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волевых</w:t>
            </w:r>
            <w:r w:rsidRPr="009643E3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намерений.</w:t>
            </w:r>
          </w:p>
        </w:tc>
      </w:tr>
      <w:tr w:rsidR="00182521" w:rsidRPr="00FC0D4B" w:rsidTr="009643E3">
        <w:trPr>
          <w:trHeight w:val="1103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4 (хорошо)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Оценка</w:t>
            </w:r>
            <w:r w:rsidRPr="009643E3">
              <w:rPr>
                <w:color w:val="000009"/>
                <w:spacing w:val="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отражает</w:t>
            </w:r>
            <w:r w:rsidRPr="009643E3">
              <w:rPr>
                <w:color w:val="000009"/>
                <w:spacing w:val="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грамотное,</w:t>
            </w:r>
            <w:r w:rsidRPr="009643E3">
              <w:rPr>
                <w:color w:val="000009"/>
                <w:spacing w:val="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музыкальное,</w:t>
            </w:r>
            <w:r w:rsidRPr="009643E3">
              <w:rPr>
                <w:color w:val="000009"/>
                <w:spacing w:val="9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удобное</w:t>
            </w:r>
            <w:r w:rsidRPr="009643E3">
              <w:rPr>
                <w:color w:val="000009"/>
                <w:spacing w:val="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исполнение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программы</w:t>
            </w:r>
            <w:r w:rsidRPr="009643E3">
              <w:rPr>
                <w:color w:val="000009"/>
                <w:spacing w:val="3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3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небольшими</w:t>
            </w:r>
            <w:r w:rsidRPr="009643E3">
              <w:rPr>
                <w:color w:val="000009"/>
                <w:spacing w:val="34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недочетами</w:t>
            </w:r>
            <w:r w:rsidRPr="009643E3">
              <w:rPr>
                <w:color w:val="000009"/>
                <w:spacing w:val="34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(1-2)</w:t>
            </w:r>
            <w:r w:rsidRPr="009643E3">
              <w:rPr>
                <w:color w:val="000009"/>
                <w:spacing w:val="3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</w:t>
            </w:r>
            <w:r w:rsidRPr="009643E3">
              <w:rPr>
                <w:color w:val="000009"/>
                <w:spacing w:val="3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художественном</w:t>
            </w:r>
            <w:r w:rsidRPr="009643E3">
              <w:rPr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 xml:space="preserve">(стилистическом), технологическом 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>(техническом),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артистическом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планах.</w:t>
            </w:r>
          </w:p>
        </w:tc>
      </w:tr>
      <w:tr w:rsidR="00182521" w:rsidRPr="00FC0D4B" w:rsidTr="009643E3">
        <w:trPr>
          <w:trHeight w:val="1658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4-</w:t>
            </w:r>
            <w:r w:rsidRPr="009643E3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(хорошо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«-»)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Оценка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отражает</w:t>
            </w:r>
            <w:r w:rsidRPr="009643E3">
              <w:rPr>
                <w:color w:val="000009"/>
                <w:spacing w:val="6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достаточно</w:t>
            </w:r>
            <w:r w:rsidRPr="009643E3">
              <w:rPr>
                <w:color w:val="000009"/>
                <w:spacing w:val="6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грамотное,</w:t>
            </w:r>
            <w:r w:rsidRPr="009643E3">
              <w:rPr>
                <w:color w:val="000009"/>
                <w:spacing w:val="6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музыкальное,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удобное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исполнение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программы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недочетами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(3-4)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художественном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(стилистическом),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технологическом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(приемы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звукоизвлечения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согласно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звукоидее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всех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фактурных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линий,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недостаточная</w:t>
            </w:r>
            <w:r w:rsidRPr="009643E3">
              <w:rPr>
                <w:color w:val="000009"/>
                <w:spacing w:val="4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свобода</w:t>
            </w:r>
            <w:r w:rsidRPr="009643E3">
              <w:rPr>
                <w:color w:val="000009"/>
                <w:spacing w:val="4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игрового</w:t>
            </w:r>
            <w:r w:rsidRPr="009643E3">
              <w:rPr>
                <w:color w:val="000009"/>
                <w:spacing w:val="4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аппарата)</w:t>
            </w:r>
            <w:r w:rsidRPr="009643E3">
              <w:rPr>
                <w:color w:val="000009"/>
                <w:spacing w:val="4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артистическом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планах.</w:t>
            </w:r>
          </w:p>
        </w:tc>
      </w:tr>
      <w:tr w:rsidR="00182521" w:rsidRPr="00FC0D4B" w:rsidTr="009643E3">
        <w:trPr>
          <w:trHeight w:val="2962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3+</w:t>
            </w:r>
            <w:r w:rsidRPr="009643E3">
              <w:rPr>
                <w:sz w:val="28"/>
                <w:szCs w:val="28"/>
              </w:rPr>
              <w:t xml:space="preserve">   </w:t>
            </w:r>
            <w:r w:rsidRPr="009643E3">
              <w:rPr>
                <w:color w:val="000009"/>
                <w:sz w:val="28"/>
                <w:szCs w:val="28"/>
              </w:rPr>
              <w:t>(удовлет-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ворительно</w:t>
            </w:r>
            <w:r w:rsidRPr="009643E3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«+»)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1700"/>
                <w:tab w:val="left" w:pos="2762"/>
                <w:tab w:val="left" w:pos="3119"/>
                <w:tab w:val="left" w:pos="3349"/>
                <w:tab w:val="left" w:pos="3470"/>
                <w:tab w:val="left" w:pos="4359"/>
                <w:tab w:val="left" w:pos="5549"/>
                <w:tab w:val="left" w:pos="5694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 xml:space="preserve">Оценка отражает недостаточно 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>грамотное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(удовлетворительное),</w:t>
            </w:r>
            <w:r w:rsidRPr="009643E3">
              <w:rPr>
                <w:color w:val="000009"/>
                <w:sz w:val="28"/>
                <w:szCs w:val="28"/>
              </w:rPr>
              <w:tab/>
              <w:t>не</w:t>
            </w:r>
            <w:r w:rsidRPr="009643E3">
              <w:rPr>
                <w:color w:val="000009"/>
                <w:sz w:val="28"/>
                <w:szCs w:val="28"/>
              </w:rPr>
              <w:tab/>
              <w:t xml:space="preserve">всегда удобное 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>исполнение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программы</w:t>
            </w:r>
            <w:r w:rsidRPr="009643E3">
              <w:rPr>
                <w:color w:val="000009"/>
                <w:spacing w:val="1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9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недочетами</w:t>
            </w:r>
            <w:r w:rsidRPr="009643E3">
              <w:rPr>
                <w:color w:val="000009"/>
                <w:spacing w:val="19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</w:t>
            </w:r>
            <w:r w:rsidRPr="009643E3">
              <w:rPr>
                <w:color w:val="000009"/>
                <w:spacing w:val="1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художественном</w:t>
            </w:r>
            <w:r w:rsidRPr="009643E3">
              <w:rPr>
                <w:color w:val="000009"/>
                <w:spacing w:val="1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(стилистическом),</w:t>
            </w:r>
            <w:r w:rsidRPr="009643E3">
              <w:rPr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технологическом</w:t>
            </w:r>
            <w:r w:rsidRPr="009643E3">
              <w:rPr>
                <w:color w:val="000009"/>
                <w:spacing w:val="19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(приемы</w:t>
            </w:r>
            <w:r w:rsidRPr="009643E3">
              <w:rPr>
                <w:color w:val="000009"/>
                <w:spacing w:val="2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звукоизвлечения</w:t>
            </w:r>
            <w:r w:rsidRPr="009643E3">
              <w:rPr>
                <w:color w:val="000009"/>
                <w:spacing w:val="2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согласно</w:t>
            </w:r>
            <w:r w:rsidRPr="009643E3">
              <w:rPr>
                <w:color w:val="000009"/>
                <w:spacing w:val="20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звукоидее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 xml:space="preserve">всех фактурных линий, недостаточная свобода 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>игрового</w:t>
            </w:r>
            <w:r w:rsidRPr="009643E3">
              <w:rPr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аппарата)</w:t>
            </w:r>
            <w:r w:rsidRPr="009643E3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артистическом</w:t>
            </w:r>
            <w:r w:rsidRPr="009643E3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планах.</w:t>
            </w:r>
          </w:p>
        </w:tc>
      </w:tr>
      <w:tr w:rsidR="00182521" w:rsidRPr="00FC0D4B" w:rsidTr="009643E3">
        <w:trPr>
          <w:trHeight w:val="1305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3</w:t>
            </w:r>
            <w:r w:rsidRPr="009643E3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(удовлет-ворительно)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Оценка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отражает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исполнение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программы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недочетами,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именно: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малохудожественная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игра,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слабая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техническая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подготовка,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отсутствие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свободы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игрового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аппарата,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удобных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приемов,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однообразное</w:t>
            </w:r>
            <w:r w:rsidRPr="009643E3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(унылое),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сбивчивое</w:t>
            </w:r>
            <w:r w:rsidRPr="009643E3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исполнение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т.д.</w:t>
            </w:r>
          </w:p>
        </w:tc>
      </w:tr>
      <w:tr w:rsidR="00182521" w:rsidRPr="00FC0D4B" w:rsidTr="009643E3">
        <w:trPr>
          <w:trHeight w:val="1379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3-   (удовлет-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ворительно</w:t>
            </w:r>
            <w:r w:rsidRPr="009643E3">
              <w:rPr>
                <w:color w:val="000009"/>
                <w:spacing w:val="-4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«-»)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1947"/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Оценка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отражает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исполнение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программы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недочетами,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именно: недоученный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текст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произведения(ий),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малохудожественная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игра,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слабая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техническая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подготовка,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отсутствие</w:t>
            </w:r>
            <w:r w:rsidRPr="009643E3">
              <w:rPr>
                <w:color w:val="000009"/>
                <w:spacing w:val="3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свободы</w:t>
            </w:r>
            <w:r w:rsidRPr="009643E3">
              <w:rPr>
                <w:color w:val="000009"/>
                <w:spacing w:val="3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игрового</w:t>
            </w:r>
            <w:r w:rsidRPr="009643E3">
              <w:rPr>
                <w:color w:val="000009"/>
                <w:spacing w:val="40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аппарата,</w:t>
            </w:r>
            <w:r w:rsidRPr="009643E3">
              <w:rPr>
                <w:color w:val="000009"/>
                <w:spacing w:val="4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удобных</w:t>
            </w:r>
            <w:r w:rsidRPr="009643E3">
              <w:rPr>
                <w:color w:val="000009"/>
                <w:spacing w:val="1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проемов,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однообразное</w:t>
            </w:r>
            <w:r w:rsidRPr="009643E3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(унылое),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сбивчивое</w:t>
            </w:r>
            <w:r w:rsidRPr="009643E3">
              <w:rPr>
                <w:color w:val="000009"/>
                <w:spacing w:val="-4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исполнение</w:t>
            </w:r>
            <w:r w:rsidRPr="009643E3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т.д.</w:t>
            </w:r>
          </w:p>
        </w:tc>
      </w:tr>
      <w:tr w:rsidR="00182521" w:rsidRPr="00FC0D4B" w:rsidTr="009643E3">
        <w:trPr>
          <w:trHeight w:val="1104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2</w:t>
            </w:r>
            <w:r w:rsidRPr="009643E3">
              <w:rPr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(неудовлет-ворительно)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Оценка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отражает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комплекс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серьезных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недостатков,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невыученный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текст,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отсутствие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домашней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работы,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слабое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развитие знаний</w:t>
            </w:r>
            <w:r w:rsidRPr="009643E3">
              <w:rPr>
                <w:color w:val="000009"/>
                <w:spacing w:val="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</w:t>
            </w:r>
            <w:r w:rsidRPr="009643E3">
              <w:rPr>
                <w:color w:val="000009"/>
                <w:spacing w:val="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применение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на практике</w:t>
            </w:r>
            <w:r w:rsidRPr="009643E3">
              <w:rPr>
                <w:color w:val="000009"/>
                <w:spacing w:val="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умений</w:t>
            </w:r>
            <w:r w:rsidRPr="009643E3">
              <w:rPr>
                <w:color w:val="000009"/>
                <w:spacing w:val="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и</w:t>
            </w:r>
            <w:r w:rsidRPr="009643E3">
              <w:rPr>
                <w:color w:val="000009"/>
                <w:spacing w:val="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навыков,</w:t>
            </w:r>
            <w:r w:rsidRPr="009643E3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также</w:t>
            </w:r>
            <w:r w:rsidRPr="009643E3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плохая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посещаемость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аудиторных</w:t>
            </w:r>
            <w:r w:rsidRPr="009643E3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занятий</w:t>
            </w:r>
          </w:p>
        </w:tc>
      </w:tr>
      <w:tr w:rsidR="00182521" w:rsidRPr="00FC0D4B" w:rsidTr="009643E3">
        <w:trPr>
          <w:trHeight w:val="827"/>
        </w:trPr>
        <w:tc>
          <w:tcPr>
            <w:tcW w:w="2205" w:type="dxa"/>
          </w:tcPr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color w:val="000009"/>
                <w:spacing w:val="-7"/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«Зачет»</w:t>
            </w:r>
            <w:r w:rsidRPr="009643E3">
              <w:rPr>
                <w:color w:val="000009"/>
                <w:spacing w:val="-7"/>
                <w:sz w:val="28"/>
                <w:szCs w:val="28"/>
              </w:rPr>
              <w:t xml:space="preserve"> 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(без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оценки)</w:t>
            </w:r>
          </w:p>
        </w:tc>
        <w:tc>
          <w:tcPr>
            <w:tcW w:w="6946" w:type="dxa"/>
          </w:tcPr>
          <w:p w:rsidR="00182521" w:rsidRPr="009643E3" w:rsidRDefault="00182521" w:rsidP="009643E3">
            <w:pPr>
              <w:pStyle w:val="TableParagraph"/>
              <w:tabs>
                <w:tab w:val="left" w:pos="1292"/>
                <w:tab w:val="left" w:pos="2822"/>
                <w:tab w:val="left" w:pos="3119"/>
                <w:tab w:val="left" w:pos="3837"/>
                <w:tab w:val="left" w:pos="5213"/>
                <w:tab w:val="left" w:pos="5544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Отражает достаточны уровень подготовки и исполнения</w:t>
            </w:r>
          </w:p>
          <w:p w:rsidR="00182521" w:rsidRPr="009643E3" w:rsidRDefault="00182521" w:rsidP="009643E3">
            <w:pPr>
              <w:pStyle w:val="TableParagraph"/>
              <w:tabs>
                <w:tab w:val="left" w:pos="3119"/>
              </w:tabs>
              <w:spacing w:line="276" w:lineRule="auto"/>
              <w:ind w:left="0" w:firstLine="221"/>
              <w:jc w:val="both"/>
              <w:rPr>
                <w:sz w:val="28"/>
                <w:szCs w:val="28"/>
              </w:rPr>
            </w:pPr>
            <w:r w:rsidRPr="009643E3">
              <w:rPr>
                <w:color w:val="000009"/>
                <w:sz w:val="28"/>
                <w:szCs w:val="28"/>
              </w:rPr>
              <w:t>произведений</w:t>
            </w:r>
            <w:r w:rsidRPr="009643E3">
              <w:rPr>
                <w:color w:val="000009"/>
                <w:spacing w:val="4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</w:t>
            </w:r>
            <w:r w:rsidRPr="009643E3">
              <w:rPr>
                <w:color w:val="000009"/>
                <w:spacing w:val="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учетом</w:t>
            </w:r>
            <w:r w:rsidRPr="009643E3">
              <w:rPr>
                <w:color w:val="000009"/>
                <w:spacing w:val="3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всех</w:t>
            </w:r>
            <w:r w:rsidRPr="009643E3">
              <w:rPr>
                <w:color w:val="000009"/>
                <w:spacing w:val="6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программных</w:t>
            </w:r>
            <w:r w:rsidRPr="009643E3">
              <w:rPr>
                <w:color w:val="000009"/>
                <w:spacing w:val="1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требований</w:t>
            </w:r>
            <w:r w:rsidRPr="009643E3">
              <w:rPr>
                <w:color w:val="000009"/>
                <w:spacing w:val="4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на</w:t>
            </w:r>
            <w:r w:rsidRPr="009643E3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данном</w:t>
            </w:r>
            <w:r w:rsidRPr="009643E3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этапе</w:t>
            </w:r>
            <w:r w:rsidRPr="009643E3">
              <w:rPr>
                <w:color w:val="000009"/>
                <w:spacing w:val="-1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согласно году</w:t>
            </w:r>
            <w:r w:rsidRPr="009643E3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r w:rsidRPr="009643E3">
              <w:rPr>
                <w:color w:val="000009"/>
                <w:sz w:val="28"/>
                <w:szCs w:val="28"/>
              </w:rPr>
              <w:t>обучения.</w:t>
            </w:r>
          </w:p>
        </w:tc>
      </w:tr>
    </w:tbl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  <w:rPr>
          <w:i/>
        </w:rPr>
      </w:pP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Согласно ФГТ данная система оценки качества исполнения является</w:t>
      </w:r>
      <w:r w:rsidRPr="00FC0D4B">
        <w:rPr>
          <w:spacing w:val="1"/>
        </w:rPr>
        <w:t xml:space="preserve"> </w:t>
      </w:r>
      <w:r w:rsidRPr="00FC0D4B">
        <w:t>основной. В зависимости от сложившихся традиций того или иного учебного</w:t>
      </w:r>
      <w:r w:rsidRPr="00FC0D4B">
        <w:rPr>
          <w:spacing w:val="1"/>
        </w:rPr>
        <w:t xml:space="preserve"> </w:t>
      </w:r>
      <w:r w:rsidRPr="00FC0D4B">
        <w:t>заведения и с учетом целесообразности оценка качества исполнения может</w:t>
      </w:r>
      <w:r w:rsidRPr="00FC0D4B">
        <w:rPr>
          <w:spacing w:val="1"/>
        </w:rPr>
        <w:t xml:space="preserve"> </w:t>
      </w:r>
      <w:r w:rsidRPr="00FC0D4B">
        <w:t>быть дополнена системой «+» и «-», что даст возможность более конкретно и</w:t>
      </w:r>
      <w:r w:rsidRPr="00FC0D4B">
        <w:rPr>
          <w:spacing w:val="1"/>
        </w:rPr>
        <w:t xml:space="preserve"> </w:t>
      </w:r>
      <w:r w:rsidRPr="00FC0D4B">
        <w:t>точно</w:t>
      </w:r>
      <w:r w:rsidRPr="00FC0D4B">
        <w:rPr>
          <w:spacing w:val="-4"/>
        </w:rPr>
        <w:t xml:space="preserve"> </w:t>
      </w:r>
      <w:r w:rsidRPr="00FC0D4B">
        <w:t>оценить</w:t>
      </w:r>
      <w:r w:rsidRPr="00FC0D4B">
        <w:rPr>
          <w:spacing w:val="-1"/>
        </w:rPr>
        <w:t xml:space="preserve"> </w:t>
      </w:r>
      <w:r w:rsidRPr="00FC0D4B">
        <w:t>выступление обучающегося.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При</w:t>
      </w:r>
      <w:r w:rsidRPr="00FC0D4B">
        <w:rPr>
          <w:spacing w:val="1"/>
        </w:rPr>
        <w:t xml:space="preserve"> </w:t>
      </w:r>
      <w:r w:rsidRPr="00FC0D4B">
        <w:t>выведении</w:t>
      </w:r>
      <w:r w:rsidRPr="00FC0D4B">
        <w:rPr>
          <w:spacing w:val="1"/>
        </w:rPr>
        <w:t xml:space="preserve"> </w:t>
      </w:r>
      <w:r w:rsidRPr="00FC0D4B">
        <w:t>итоговой</w:t>
      </w:r>
      <w:r w:rsidRPr="00FC0D4B">
        <w:rPr>
          <w:spacing w:val="1"/>
        </w:rPr>
        <w:t xml:space="preserve"> </w:t>
      </w:r>
      <w:r w:rsidRPr="00FC0D4B">
        <w:t>(переводной)</w:t>
      </w:r>
      <w:r w:rsidRPr="00FC0D4B">
        <w:rPr>
          <w:spacing w:val="1"/>
        </w:rPr>
        <w:t xml:space="preserve"> </w:t>
      </w:r>
      <w:r w:rsidRPr="00FC0D4B">
        <w:t>оценки</w:t>
      </w:r>
      <w:r w:rsidRPr="00FC0D4B">
        <w:rPr>
          <w:spacing w:val="71"/>
        </w:rPr>
        <w:t xml:space="preserve"> </w:t>
      </w:r>
      <w:r w:rsidRPr="00FC0D4B">
        <w:t>учитываются</w:t>
      </w:r>
      <w:r w:rsidRPr="00FC0D4B">
        <w:rPr>
          <w:spacing w:val="-67"/>
        </w:rPr>
        <w:t xml:space="preserve"> </w:t>
      </w:r>
      <w:r w:rsidRPr="00FC0D4B">
        <w:t>следующие</w:t>
      </w:r>
      <w:r w:rsidRPr="00FC0D4B">
        <w:rPr>
          <w:spacing w:val="-1"/>
        </w:rPr>
        <w:t xml:space="preserve"> </w:t>
      </w:r>
      <w:r w:rsidRPr="00FC0D4B">
        <w:t>параметры:</w:t>
      </w:r>
    </w:p>
    <w:p w:rsidR="00182521" w:rsidRPr="00FC0D4B" w:rsidRDefault="00182521" w:rsidP="00EA59C9">
      <w:pPr>
        <w:pStyle w:val="ListParagraph"/>
        <w:numPr>
          <w:ilvl w:val="0"/>
          <w:numId w:val="4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Оценка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годовой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работы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обучающегося.</w:t>
      </w:r>
    </w:p>
    <w:p w:rsidR="00182521" w:rsidRPr="00FC0D4B" w:rsidRDefault="00182521" w:rsidP="00EA59C9">
      <w:pPr>
        <w:pStyle w:val="ListParagraph"/>
        <w:numPr>
          <w:ilvl w:val="0"/>
          <w:numId w:val="4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Оценки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за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академические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концерты,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зачеты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или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экзамены.</w:t>
      </w:r>
    </w:p>
    <w:p w:rsidR="00182521" w:rsidRPr="00FC0D4B" w:rsidRDefault="00182521" w:rsidP="00EA59C9">
      <w:pPr>
        <w:pStyle w:val="ListParagraph"/>
        <w:numPr>
          <w:ilvl w:val="0"/>
          <w:numId w:val="4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Другие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выступления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обучающегося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течение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учебного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года.</w:t>
      </w:r>
    </w:p>
    <w:p w:rsidR="00182521" w:rsidRPr="00FC0D4B" w:rsidRDefault="00182521" w:rsidP="00EA59C9">
      <w:pPr>
        <w:pStyle w:val="BodyText"/>
        <w:tabs>
          <w:tab w:val="left" w:pos="1908"/>
          <w:tab w:val="left" w:pos="3119"/>
          <w:tab w:val="left" w:pos="3488"/>
          <w:tab w:val="left" w:pos="4626"/>
          <w:tab w:val="left" w:pos="5149"/>
          <w:tab w:val="left" w:pos="6771"/>
          <w:tab w:val="left" w:pos="8190"/>
        </w:tabs>
        <w:spacing w:line="276" w:lineRule="auto"/>
        <w:ind w:left="0" w:firstLine="709"/>
        <w:jc w:val="both"/>
      </w:pPr>
      <w:r>
        <w:t>При выведении оценки</w:t>
      </w:r>
      <w:r>
        <w:tab/>
        <w:t xml:space="preserve">за выпускные экзамены </w:t>
      </w:r>
      <w:r w:rsidRPr="00FC0D4B">
        <w:rPr>
          <w:spacing w:val="-1"/>
        </w:rPr>
        <w:t>учитываются</w:t>
      </w:r>
      <w:r w:rsidRPr="00FC0D4B">
        <w:rPr>
          <w:spacing w:val="-67"/>
        </w:rPr>
        <w:t xml:space="preserve"> </w:t>
      </w:r>
      <w:r w:rsidRPr="00FC0D4B">
        <w:t>следующие</w:t>
      </w:r>
      <w:r w:rsidRPr="00FC0D4B">
        <w:rPr>
          <w:spacing w:val="-1"/>
        </w:rPr>
        <w:t xml:space="preserve"> </w:t>
      </w:r>
      <w:r w:rsidRPr="00FC0D4B">
        <w:t>критерии:</w:t>
      </w:r>
    </w:p>
    <w:p w:rsidR="00182521" w:rsidRPr="00FC0D4B" w:rsidRDefault="00182521" w:rsidP="00EA59C9">
      <w:pPr>
        <w:pStyle w:val="ListParagraph"/>
        <w:numPr>
          <w:ilvl w:val="0"/>
          <w:numId w:val="3"/>
        </w:numPr>
        <w:tabs>
          <w:tab w:val="left" w:pos="986"/>
          <w:tab w:val="left" w:pos="3026"/>
          <w:tab w:val="left" w:pos="3119"/>
          <w:tab w:val="left" w:pos="5137"/>
          <w:tab w:val="left" w:pos="6996"/>
          <w:tab w:val="left" w:pos="88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демонстрирует достаточный </w:t>
      </w:r>
      <w:r w:rsidRPr="00FC0D4B">
        <w:rPr>
          <w:sz w:val="28"/>
          <w:szCs w:val="28"/>
        </w:rPr>
        <w:t>технический</w:t>
      </w:r>
      <w:r>
        <w:rPr>
          <w:sz w:val="28"/>
          <w:szCs w:val="28"/>
        </w:rPr>
        <w:t xml:space="preserve"> </w:t>
      </w:r>
      <w:r w:rsidRPr="00FC0D4B">
        <w:rPr>
          <w:spacing w:val="-1"/>
          <w:sz w:val="28"/>
          <w:szCs w:val="28"/>
        </w:rPr>
        <w:t>уровень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владения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инструментом.</w:t>
      </w:r>
    </w:p>
    <w:p w:rsidR="00182521" w:rsidRPr="00FC0D4B" w:rsidRDefault="00182521" w:rsidP="00EA59C9">
      <w:pPr>
        <w:pStyle w:val="ListParagraph"/>
        <w:numPr>
          <w:ilvl w:val="0"/>
          <w:numId w:val="3"/>
        </w:numPr>
        <w:tabs>
          <w:tab w:val="left" w:pos="986"/>
          <w:tab w:val="left" w:pos="3018"/>
          <w:tab w:val="left" w:pos="3119"/>
          <w:tab w:val="left" w:pos="4464"/>
          <w:tab w:val="left" w:pos="6956"/>
          <w:tab w:val="left" w:pos="8086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Убедительно раскрыт художественный </w:t>
      </w:r>
      <w:r w:rsidRPr="00FC0D4B">
        <w:rPr>
          <w:sz w:val="28"/>
          <w:szCs w:val="28"/>
        </w:rPr>
        <w:t>образ</w:t>
      </w:r>
      <w:r>
        <w:rPr>
          <w:sz w:val="28"/>
          <w:szCs w:val="28"/>
        </w:rPr>
        <w:t xml:space="preserve"> </w:t>
      </w:r>
      <w:r w:rsidRPr="00FC0D4B">
        <w:rPr>
          <w:spacing w:val="-1"/>
          <w:sz w:val="28"/>
          <w:szCs w:val="28"/>
        </w:rPr>
        <w:t>музыкального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произведения.</w:t>
      </w:r>
    </w:p>
    <w:p w:rsidR="00182521" w:rsidRPr="00FC0D4B" w:rsidRDefault="00182521" w:rsidP="00EA59C9">
      <w:pPr>
        <w:pStyle w:val="ListParagraph"/>
        <w:numPr>
          <w:ilvl w:val="0"/>
          <w:numId w:val="3"/>
        </w:numPr>
        <w:tabs>
          <w:tab w:val="left" w:pos="986"/>
          <w:tab w:val="left" w:pos="3119"/>
          <w:tab w:val="left" w:pos="3532"/>
          <w:tab w:val="left" w:pos="5771"/>
          <w:tab w:val="left" w:pos="7328"/>
          <w:tab w:val="left" w:pos="9108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Ис</w:t>
      </w:r>
      <w:r>
        <w:rPr>
          <w:sz w:val="28"/>
          <w:szCs w:val="28"/>
        </w:rPr>
        <w:t xml:space="preserve">полнительская интерпретация отражает </w:t>
      </w:r>
      <w:r w:rsidRPr="00FC0D4B">
        <w:rPr>
          <w:sz w:val="28"/>
          <w:szCs w:val="28"/>
        </w:rPr>
        <w:t>понимание</w:t>
      </w:r>
      <w:r>
        <w:rPr>
          <w:sz w:val="28"/>
          <w:szCs w:val="28"/>
        </w:rPr>
        <w:t xml:space="preserve"> </w:t>
      </w:r>
      <w:r w:rsidRPr="00FC0D4B">
        <w:rPr>
          <w:spacing w:val="-1"/>
          <w:sz w:val="28"/>
          <w:szCs w:val="28"/>
        </w:rPr>
        <w:t>стиля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исполняемого произведения.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Фонды</w:t>
      </w:r>
      <w:r w:rsidRPr="00FC0D4B">
        <w:rPr>
          <w:spacing w:val="1"/>
        </w:rPr>
        <w:t xml:space="preserve"> </w:t>
      </w:r>
      <w:r w:rsidRPr="00FC0D4B">
        <w:t>оценочных</w:t>
      </w:r>
      <w:r w:rsidRPr="00FC0D4B">
        <w:rPr>
          <w:spacing w:val="1"/>
        </w:rPr>
        <w:t xml:space="preserve"> </w:t>
      </w:r>
      <w:r w:rsidRPr="00FC0D4B">
        <w:t>средств</w:t>
      </w:r>
      <w:r w:rsidRPr="00FC0D4B">
        <w:rPr>
          <w:spacing w:val="1"/>
        </w:rPr>
        <w:t xml:space="preserve"> </w:t>
      </w:r>
      <w:r w:rsidRPr="00FC0D4B">
        <w:t>призваны</w:t>
      </w:r>
      <w:r w:rsidRPr="00FC0D4B">
        <w:rPr>
          <w:spacing w:val="1"/>
        </w:rPr>
        <w:t xml:space="preserve"> </w:t>
      </w:r>
      <w:r w:rsidRPr="00FC0D4B">
        <w:t>обеспечивать</w:t>
      </w:r>
      <w:r w:rsidRPr="00FC0D4B">
        <w:rPr>
          <w:spacing w:val="1"/>
        </w:rPr>
        <w:t xml:space="preserve"> </w:t>
      </w:r>
      <w:r w:rsidRPr="00FC0D4B">
        <w:t>оценку</w:t>
      </w:r>
      <w:r w:rsidRPr="00FC0D4B">
        <w:rPr>
          <w:spacing w:val="1"/>
        </w:rPr>
        <w:t xml:space="preserve"> </w:t>
      </w:r>
      <w:r w:rsidRPr="00FC0D4B">
        <w:t>качества</w:t>
      </w:r>
      <w:r w:rsidRPr="00FC0D4B">
        <w:rPr>
          <w:spacing w:val="1"/>
        </w:rPr>
        <w:t xml:space="preserve"> </w:t>
      </w:r>
      <w:r w:rsidRPr="00FC0D4B">
        <w:t>приобретенных</w:t>
      </w:r>
      <w:r w:rsidRPr="00FC0D4B">
        <w:rPr>
          <w:spacing w:val="1"/>
        </w:rPr>
        <w:t xml:space="preserve"> </w:t>
      </w:r>
      <w:r w:rsidRPr="00FC0D4B">
        <w:t>выпускниками</w:t>
      </w:r>
      <w:r w:rsidRPr="00FC0D4B">
        <w:rPr>
          <w:spacing w:val="1"/>
        </w:rPr>
        <w:t xml:space="preserve"> </w:t>
      </w:r>
      <w:r w:rsidRPr="00FC0D4B">
        <w:t>знаний,</w:t>
      </w:r>
      <w:r w:rsidRPr="00FC0D4B">
        <w:rPr>
          <w:spacing w:val="1"/>
        </w:rPr>
        <w:t xml:space="preserve"> </w:t>
      </w:r>
      <w:r w:rsidRPr="00FC0D4B">
        <w:t>умений,</w:t>
      </w:r>
      <w:r w:rsidRPr="00FC0D4B">
        <w:rPr>
          <w:spacing w:val="1"/>
        </w:rPr>
        <w:t xml:space="preserve"> </w:t>
      </w:r>
      <w:r w:rsidRPr="00FC0D4B">
        <w:t>навыков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71"/>
        </w:rPr>
        <w:t xml:space="preserve"> </w:t>
      </w:r>
      <w:r w:rsidRPr="00FC0D4B">
        <w:t>степень</w:t>
      </w:r>
      <w:r w:rsidRPr="00FC0D4B">
        <w:rPr>
          <w:spacing w:val="1"/>
        </w:rPr>
        <w:t xml:space="preserve"> </w:t>
      </w:r>
      <w:r w:rsidRPr="00FC0D4B">
        <w:t>готовности</w:t>
      </w:r>
      <w:r w:rsidRPr="00FC0D4B">
        <w:rPr>
          <w:spacing w:val="1"/>
        </w:rPr>
        <w:t xml:space="preserve"> </w:t>
      </w:r>
      <w:r w:rsidRPr="00FC0D4B">
        <w:t>выпускников</w:t>
      </w:r>
      <w:r w:rsidRPr="00FC0D4B">
        <w:rPr>
          <w:spacing w:val="1"/>
        </w:rPr>
        <w:t xml:space="preserve"> </w:t>
      </w:r>
      <w:r w:rsidRPr="00FC0D4B">
        <w:t>к</w:t>
      </w:r>
      <w:r w:rsidRPr="00FC0D4B">
        <w:rPr>
          <w:spacing w:val="1"/>
        </w:rPr>
        <w:t xml:space="preserve"> </w:t>
      </w:r>
      <w:r w:rsidRPr="00FC0D4B">
        <w:t>возможному</w:t>
      </w:r>
      <w:r w:rsidRPr="00FC0D4B">
        <w:rPr>
          <w:spacing w:val="1"/>
        </w:rPr>
        <w:t xml:space="preserve"> </w:t>
      </w:r>
      <w:r w:rsidRPr="00FC0D4B">
        <w:t>продолжению</w:t>
      </w:r>
      <w:r w:rsidRPr="00FC0D4B">
        <w:rPr>
          <w:spacing w:val="1"/>
        </w:rPr>
        <w:t xml:space="preserve"> </w:t>
      </w:r>
      <w:r w:rsidRPr="00FC0D4B">
        <w:t>профессионального</w:t>
      </w:r>
      <w:r w:rsidRPr="00FC0D4B">
        <w:rPr>
          <w:spacing w:val="1"/>
        </w:rPr>
        <w:t xml:space="preserve"> </w:t>
      </w:r>
      <w:r w:rsidRPr="00FC0D4B">
        <w:t>образования</w:t>
      </w:r>
      <w:r w:rsidRPr="00FC0D4B">
        <w:rPr>
          <w:spacing w:val="-1"/>
        </w:rPr>
        <w:t xml:space="preserve"> </w:t>
      </w:r>
      <w:r w:rsidRPr="00FC0D4B">
        <w:t>в</w:t>
      </w:r>
      <w:r w:rsidRPr="00FC0D4B">
        <w:rPr>
          <w:spacing w:val="-4"/>
        </w:rPr>
        <w:t xml:space="preserve"> </w:t>
      </w:r>
      <w:r w:rsidRPr="00FC0D4B">
        <w:t>области музыкального искусства.</w:t>
      </w:r>
    </w:p>
    <w:p w:rsidR="00182521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Оценки</w:t>
      </w:r>
      <w:r w:rsidRPr="00FC0D4B">
        <w:rPr>
          <w:spacing w:val="41"/>
        </w:rPr>
        <w:t xml:space="preserve"> </w:t>
      </w:r>
      <w:r w:rsidRPr="00FC0D4B">
        <w:t>выставляются</w:t>
      </w:r>
      <w:r w:rsidRPr="00FC0D4B">
        <w:rPr>
          <w:spacing w:val="42"/>
        </w:rPr>
        <w:t xml:space="preserve"> </w:t>
      </w:r>
      <w:r w:rsidRPr="00FC0D4B">
        <w:t>по</w:t>
      </w:r>
      <w:r w:rsidRPr="00FC0D4B">
        <w:rPr>
          <w:spacing w:val="40"/>
        </w:rPr>
        <w:t xml:space="preserve"> </w:t>
      </w:r>
      <w:r w:rsidRPr="00FC0D4B">
        <w:t>окончании</w:t>
      </w:r>
      <w:r w:rsidRPr="00FC0D4B">
        <w:rPr>
          <w:spacing w:val="41"/>
        </w:rPr>
        <w:t xml:space="preserve"> </w:t>
      </w:r>
      <w:r w:rsidRPr="00FC0D4B">
        <w:t>четвертей</w:t>
      </w:r>
      <w:r w:rsidRPr="00FC0D4B">
        <w:rPr>
          <w:spacing w:val="42"/>
        </w:rPr>
        <w:t xml:space="preserve"> </w:t>
      </w:r>
      <w:r w:rsidRPr="00FC0D4B">
        <w:t>и</w:t>
      </w:r>
      <w:r w:rsidRPr="00FC0D4B">
        <w:rPr>
          <w:spacing w:val="40"/>
        </w:rPr>
        <w:t xml:space="preserve"> </w:t>
      </w:r>
      <w:r w:rsidRPr="00FC0D4B">
        <w:t>полугодий</w:t>
      </w:r>
      <w:r w:rsidRPr="00FC0D4B">
        <w:rPr>
          <w:spacing w:val="42"/>
        </w:rPr>
        <w:t xml:space="preserve"> </w:t>
      </w:r>
      <w:r w:rsidRPr="00FC0D4B">
        <w:t>учебного</w:t>
      </w:r>
      <w:r>
        <w:t xml:space="preserve"> го</w:t>
      </w:r>
      <w:r w:rsidRPr="00FC0D4B">
        <w:t>да.</w:t>
      </w:r>
    </w:p>
    <w:p w:rsidR="00182521" w:rsidRPr="00FC0D4B" w:rsidRDefault="00182521" w:rsidP="00574E5D">
      <w:pPr>
        <w:pStyle w:val="BodyText"/>
        <w:tabs>
          <w:tab w:val="left" w:pos="6398"/>
        </w:tabs>
        <w:spacing w:line="276" w:lineRule="auto"/>
        <w:ind w:left="0" w:firstLine="2127"/>
        <w:jc w:val="center"/>
      </w:pPr>
    </w:p>
    <w:p w:rsidR="00182521" w:rsidRDefault="00182521" w:rsidP="00574E5D">
      <w:pPr>
        <w:pStyle w:val="Heading11"/>
        <w:numPr>
          <w:ilvl w:val="1"/>
          <w:numId w:val="23"/>
        </w:numPr>
        <w:spacing w:line="276" w:lineRule="auto"/>
        <w:ind w:left="0" w:firstLine="2127"/>
        <w:jc w:val="center"/>
      </w:pPr>
      <w:r w:rsidRPr="00574E5D">
        <w:t>Методическое</w:t>
      </w:r>
      <w:r w:rsidRPr="00574E5D">
        <w:rPr>
          <w:spacing w:val="-3"/>
        </w:rPr>
        <w:t xml:space="preserve"> </w:t>
      </w:r>
      <w:r w:rsidRPr="00574E5D">
        <w:t>обеспечение</w:t>
      </w:r>
      <w:r w:rsidRPr="00574E5D">
        <w:rPr>
          <w:spacing w:val="-5"/>
        </w:rPr>
        <w:t xml:space="preserve"> </w:t>
      </w:r>
      <w:r w:rsidRPr="00574E5D">
        <w:t>учебного</w:t>
      </w:r>
      <w:r w:rsidRPr="00574E5D">
        <w:rPr>
          <w:spacing w:val="-2"/>
        </w:rPr>
        <w:t xml:space="preserve"> </w:t>
      </w:r>
      <w:r w:rsidRPr="00574E5D">
        <w:t>процесса</w:t>
      </w:r>
    </w:p>
    <w:p w:rsidR="00182521" w:rsidRPr="00574E5D" w:rsidRDefault="00182521" w:rsidP="00574E5D">
      <w:pPr>
        <w:pStyle w:val="Heading11"/>
        <w:tabs>
          <w:tab w:val="left" w:pos="2359"/>
          <w:tab w:val="left" w:pos="3119"/>
        </w:tabs>
        <w:spacing w:line="276" w:lineRule="auto"/>
        <w:ind w:left="709" w:firstLine="2127"/>
        <w:jc w:val="center"/>
      </w:pPr>
    </w:p>
    <w:p w:rsidR="00182521" w:rsidRPr="00574E5D" w:rsidRDefault="00182521" w:rsidP="00EA59C9">
      <w:pPr>
        <w:pStyle w:val="ListParagraph"/>
        <w:numPr>
          <w:ilvl w:val="0"/>
          <w:numId w:val="2"/>
        </w:numPr>
        <w:tabs>
          <w:tab w:val="left" w:pos="1408"/>
          <w:tab w:val="left" w:pos="3119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574E5D">
        <w:rPr>
          <w:b/>
          <w:i/>
          <w:sz w:val="28"/>
          <w:szCs w:val="28"/>
        </w:rPr>
        <w:t>Методические</w:t>
      </w:r>
      <w:r w:rsidRPr="00574E5D">
        <w:rPr>
          <w:b/>
          <w:i/>
          <w:spacing w:val="-7"/>
          <w:sz w:val="28"/>
          <w:szCs w:val="28"/>
        </w:rPr>
        <w:t xml:space="preserve"> </w:t>
      </w:r>
      <w:r w:rsidRPr="00574E5D">
        <w:rPr>
          <w:b/>
          <w:i/>
          <w:sz w:val="28"/>
          <w:szCs w:val="28"/>
        </w:rPr>
        <w:t>рекомендации</w:t>
      </w:r>
      <w:r w:rsidRPr="00574E5D">
        <w:rPr>
          <w:b/>
          <w:i/>
          <w:spacing w:val="-4"/>
          <w:sz w:val="28"/>
          <w:szCs w:val="28"/>
        </w:rPr>
        <w:t xml:space="preserve"> </w:t>
      </w:r>
      <w:r w:rsidRPr="00574E5D">
        <w:rPr>
          <w:b/>
          <w:i/>
          <w:sz w:val="28"/>
          <w:szCs w:val="28"/>
        </w:rPr>
        <w:t>педагогическим</w:t>
      </w:r>
      <w:r w:rsidRPr="00574E5D">
        <w:rPr>
          <w:b/>
          <w:i/>
          <w:spacing w:val="-4"/>
          <w:sz w:val="28"/>
          <w:szCs w:val="28"/>
        </w:rPr>
        <w:t xml:space="preserve"> </w:t>
      </w:r>
      <w:r w:rsidRPr="00574E5D">
        <w:rPr>
          <w:b/>
          <w:i/>
          <w:sz w:val="28"/>
          <w:szCs w:val="28"/>
        </w:rPr>
        <w:t>работникам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 xml:space="preserve">Для </w:t>
      </w:r>
      <w:r>
        <w:t xml:space="preserve">успешной </w:t>
      </w:r>
      <w:r w:rsidRPr="00FC0D4B">
        <w:t xml:space="preserve">реализации программы </w:t>
      </w:r>
      <w:r>
        <w:t xml:space="preserve">учебного </w:t>
      </w:r>
      <w:r w:rsidRPr="00FC0D4B">
        <w:t>предмета</w:t>
      </w:r>
      <w:r>
        <w:t xml:space="preserve"> </w:t>
      </w:r>
      <w:r w:rsidRPr="00FC0D4B">
        <w:t>«Ансамбль»</w:t>
      </w:r>
      <w:r w:rsidRPr="00FC0D4B">
        <w:rPr>
          <w:spacing w:val="61"/>
        </w:rPr>
        <w:t xml:space="preserve"> </w:t>
      </w:r>
      <w:r w:rsidRPr="00FC0D4B">
        <w:t>необходимы</w:t>
      </w:r>
      <w:r w:rsidRPr="00FC0D4B">
        <w:rPr>
          <w:spacing w:val="-3"/>
        </w:rPr>
        <w:t xml:space="preserve"> </w:t>
      </w:r>
      <w:r w:rsidRPr="00FC0D4B">
        <w:t>следующие условия:</w:t>
      </w:r>
    </w:p>
    <w:p w:rsidR="00182521" w:rsidRPr="00FC0D4B" w:rsidRDefault="00182521" w:rsidP="00574E5D">
      <w:pPr>
        <w:pStyle w:val="BodyText"/>
        <w:numPr>
          <w:ilvl w:val="0"/>
          <w:numId w:val="34"/>
        </w:numPr>
        <w:tabs>
          <w:tab w:val="left" w:pos="993"/>
          <w:tab w:val="left" w:pos="3119"/>
        </w:tabs>
        <w:spacing w:line="276" w:lineRule="auto"/>
        <w:ind w:left="0" w:firstLine="709"/>
        <w:jc w:val="both"/>
      </w:pPr>
      <w:r w:rsidRPr="00FC0D4B">
        <w:t>правильная</w:t>
      </w:r>
      <w:r w:rsidRPr="00FC0D4B">
        <w:rPr>
          <w:spacing w:val="65"/>
        </w:rPr>
        <w:t xml:space="preserve"> </w:t>
      </w:r>
      <w:r w:rsidRPr="00FC0D4B">
        <w:t>организация</w:t>
      </w:r>
      <w:r w:rsidRPr="00FC0D4B">
        <w:rPr>
          <w:spacing w:val="66"/>
        </w:rPr>
        <w:t xml:space="preserve"> </w:t>
      </w:r>
      <w:r w:rsidRPr="00FC0D4B">
        <w:t>учебного</w:t>
      </w:r>
      <w:r w:rsidRPr="00FC0D4B">
        <w:rPr>
          <w:spacing w:val="66"/>
        </w:rPr>
        <w:t xml:space="preserve"> </w:t>
      </w:r>
      <w:r w:rsidRPr="00FC0D4B">
        <w:t>процесса;</w:t>
      </w:r>
    </w:p>
    <w:p w:rsidR="00182521" w:rsidRPr="00FC0D4B" w:rsidRDefault="00182521" w:rsidP="00574E5D">
      <w:pPr>
        <w:pStyle w:val="BodyText"/>
        <w:numPr>
          <w:ilvl w:val="0"/>
          <w:numId w:val="34"/>
        </w:numPr>
        <w:tabs>
          <w:tab w:val="left" w:pos="993"/>
          <w:tab w:val="left" w:pos="3119"/>
        </w:tabs>
        <w:spacing w:line="276" w:lineRule="auto"/>
        <w:ind w:left="0" w:firstLine="709"/>
        <w:jc w:val="both"/>
      </w:pPr>
      <w:r w:rsidRPr="00FC0D4B">
        <w:t>принцип постепенного и последовательного изучения</w:t>
      </w:r>
      <w:r w:rsidRPr="00FC0D4B">
        <w:rPr>
          <w:spacing w:val="1"/>
        </w:rPr>
        <w:t xml:space="preserve"> </w:t>
      </w:r>
      <w:r w:rsidRPr="00FC0D4B">
        <w:t>педагогического</w:t>
      </w:r>
      <w:r w:rsidRPr="00FC0D4B">
        <w:rPr>
          <w:spacing w:val="-67"/>
        </w:rPr>
        <w:t xml:space="preserve"> </w:t>
      </w:r>
      <w:r w:rsidRPr="00FC0D4B">
        <w:t>репертуара;</w:t>
      </w:r>
    </w:p>
    <w:p w:rsidR="00182521" w:rsidRPr="00FC0D4B" w:rsidRDefault="00182521" w:rsidP="00574E5D">
      <w:pPr>
        <w:pStyle w:val="BodyText"/>
        <w:numPr>
          <w:ilvl w:val="0"/>
          <w:numId w:val="34"/>
        </w:numPr>
        <w:tabs>
          <w:tab w:val="left" w:pos="993"/>
          <w:tab w:val="left" w:pos="3119"/>
        </w:tabs>
        <w:spacing w:line="276" w:lineRule="auto"/>
        <w:ind w:left="0" w:firstLine="709"/>
        <w:jc w:val="both"/>
      </w:pPr>
      <w:r w:rsidRPr="00FC0D4B">
        <w:t>применение</w:t>
      </w:r>
      <w:r w:rsidRPr="00FC0D4B">
        <w:rPr>
          <w:spacing w:val="1"/>
        </w:rPr>
        <w:t xml:space="preserve"> </w:t>
      </w:r>
      <w:r w:rsidRPr="00FC0D4B">
        <w:t>различных</w:t>
      </w:r>
      <w:r w:rsidRPr="00FC0D4B">
        <w:rPr>
          <w:spacing w:val="1"/>
        </w:rPr>
        <w:t xml:space="preserve"> </w:t>
      </w:r>
      <w:r w:rsidRPr="00FC0D4B">
        <w:t>подходов</w:t>
      </w:r>
      <w:r w:rsidRPr="00FC0D4B">
        <w:rPr>
          <w:spacing w:val="1"/>
        </w:rPr>
        <w:t xml:space="preserve"> </w:t>
      </w:r>
      <w:r w:rsidRPr="00FC0D4B">
        <w:t>к</w:t>
      </w:r>
      <w:r w:rsidRPr="00FC0D4B">
        <w:rPr>
          <w:spacing w:val="1"/>
        </w:rPr>
        <w:t xml:space="preserve"> </w:t>
      </w:r>
      <w:r w:rsidRPr="00FC0D4B">
        <w:t>обучающимся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учетом</w:t>
      </w:r>
      <w:r w:rsidRPr="00FC0D4B">
        <w:rPr>
          <w:spacing w:val="1"/>
        </w:rPr>
        <w:t xml:space="preserve"> </w:t>
      </w:r>
      <w:r w:rsidRPr="00FC0D4B">
        <w:t>их</w:t>
      </w:r>
      <w:r w:rsidRPr="00FC0D4B">
        <w:rPr>
          <w:spacing w:val="1"/>
        </w:rPr>
        <w:t xml:space="preserve"> </w:t>
      </w:r>
      <w:r w:rsidRPr="00FC0D4B">
        <w:t>интеллектуальных,</w:t>
      </w:r>
      <w:r w:rsidRPr="00FC0D4B">
        <w:rPr>
          <w:spacing w:val="1"/>
        </w:rPr>
        <w:t xml:space="preserve"> </w:t>
      </w:r>
      <w:r w:rsidRPr="00FC0D4B">
        <w:t>физических,</w:t>
      </w:r>
      <w:r w:rsidRPr="00FC0D4B">
        <w:rPr>
          <w:spacing w:val="1"/>
        </w:rPr>
        <w:t xml:space="preserve"> </w:t>
      </w:r>
      <w:r w:rsidRPr="00FC0D4B">
        <w:t>музыкальных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эмоциональных</w:t>
      </w:r>
      <w:r w:rsidRPr="00FC0D4B">
        <w:rPr>
          <w:spacing w:val="1"/>
        </w:rPr>
        <w:t xml:space="preserve"> </w:t>
      </w:r>
      <w:r w:rsidRPr="00FC0D4B">
        <w:t>данных,</w:t>
      </w:r>
      <w:r w:rsidRPr="00FC0D4B">
        <w:rPr>
          <w:spacing w:val="1"/>
        </w:rPr>
        <w:t xml:space="preserve"> </w:t>
      </w:r>
      <w:r w:rsidRPr="00FC0D4B">
        <w:t>уровня</w:t>
      </w:r>
      <w:r w:rsidRPr="00FC0D4B">
        <w:rPr>
          <w:spacing w:val="68"/>
        </w:rPr>
        <w:t xml:space="preserve"> </w:t>
      </w:r>
      <w:r w:rsidRPr="00FC0D4B">
        <w:t>подготовки;</w:t>
      </w:r>
    </w:p>
    <w:p w:rsidR="00182521" w:rsidRPr="00FC0D4B" w:rsidRDefault="00182521" w:rsidP="00574E5D">
      <w:pPr>
        <w:pStyle w:val="BodyText"/>
        <w:numPr>
          <w:ilvl w:val="0"/>
          <w:numId w:val="34"/>
        </w:numPr>
        <w:tabs>
          <w:tab w:val="left" w:pos="993"/>
          <w:tab w:val="left" w:pos="3119"/>
        </w:tabs>
        <w:spacing w:line="276" w:lineRule="auto"/>
        <w:ind w:left="0" w:firstLine="709"/>
        <w:jc w:val="both"/>
      </w:pPr>
      <w:r w:rsidRPr="00FC0D4B">
        <w:t>создание</w:t>
      </w:r>
      <w:r w:rsidRPr="00FC0D4B">
        <w:rPr>
          <w:spacing w:val="1"/>
        </w:rPr>
        <w:t xml:space="preserve"> </w:t>
      </w:r>
      <w:r w:rsidRPr="00FC0D4B">
        <w:t>творческой</w:t>
      </w:r>
      <w:r w:rsidRPr="00FC0D4B">
        <w:rPr>
          <w:spacing w:val="1"/>
        </w:rPr>
        <w:t xml:space="preserve"> </w:t>
      </w:r>
      <w:r w:rsidRPr="00FC0D4B">
        <w:t>атмосферы,</w:t>
      </w:r>
      <w:r w:rsidRPr="00FC0D4B">
        <w:rPr>
          <w:spacing w:val="1"/>
        </w:rPr>
        <w:t xml:space="preserve"> </w:t>
      </w:r>
      <w:r w:rsidRPr="00FC0D4B">
        <w:t>доверительных</w:t>
      </w:r>
      <w:r w:rsidRPr="00FC0D4B">
        <w:rPr>
          <w:spacing w:val="1"/>
        </w:rPr>
        <w:t xml:space="preserve"> </w:t>
      </w:r>
      <w:r w:rsidRPr="00FC0D4B">
        <w:t>отношений</w:t>
      </w:r>
      <w:r w:rsidRPr="00FC0D4B">
        <w:rPr>
          <w:spacing w:val="1"/>
        </w:rPr>
        <w:t xml:space="preserve"> </w:t>
      </w:r>
      <w:r w:rsidRPr="00FC0D4B">
        <w:t>между</w:t>
      </w:r>
      <w:r w:rsidRPr="00FC0D4B">
        <w:rPr>
          <w:spacing w:val="1"/>
        </w:rPr>
        <w:t xml:space="preserve"> </w:t>
      </w:r>
      <w:r w:rsidRPr="00FC0D4B">
        <w:t>преподавателем</w:t>
      </w:r>
      <w:r w:rsidRPr="00FC0D4B">
        <w:rPr>
          <w:spacing w:val="69"/>
        </w:rPr>
        <w:t xml:space="preserve"> </w:t>
      </w:r>
      <w:r w:rsidRPr="00FC0D4B">
        <w:t>и</w:t>
      </w:r>
      <w:r w:rsidRPr="00FC0D4B">
        <w:rPr>
          <w:spacing w:val="67"/>
        </w:rPr>
        <w:t xml:space="preserve"> </w:t>
      </w:r>
      <w:r w:rsidRPr="00FC0D4B">
        <w:t>обучающимся.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Обучающиеся</w:t>
      </w:r>
      <w:r w:rsidRPr="00FC0D4B">
        <w:rPr>
          <w:spacing w:val="71"/>
        </w:rPr>
        <w:t xml:space="preserve"> </w:t>
      </w:r>
      <w:r>
        <w:t>имеют</w:t>
      </w:r>
      <w:r w:rsidRPr="00FC0D4B">
        <w:rPr>
          <w:spacing w:val="71"/>
        </w:rPr>
        <w:t xml:space="preserve"> </w:t>
      </w:r>
      <w:r w:rsidRPr="00FC0D4B">
        <w:t>доступ</w:t>
      </w:r>
      <w:r w:rsidRPr="00FC0D4B">
        <w:rPr>
          <w:spacing w:val="71"/>
        </w:rPr>
        <w:t xml:space="preserve"> </w:t>
      </w:r>
      <w:r w:rsidRPr="00FC0D4B">
        <w:t>к</w:t>
      </w:r>
      <w:r w:rsidRPr="00FC0D4B">
        <w:rPr>
          <w:spacing w:val="71"/>
        </w:rPr>
        <w:t xml:space="preserve"> </w:t>
      </w:r>
      <w:r w:rsidRPr="00FC0D4B">
        <w:t>нотным</w:t>
      </w:r>
      <w:r w:rsidRPr="00FC0D4B">
        <w:rPr>
          <w:spacing w:val="70"/>
        </w:rPr>
        <w:t xml:space="preserve"> </w:t>
      </w:r>
      <w:r>
        <w:t>материалам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-67"/>
        </w:rPr>
        <w:t xml:space="preserve"> </w:t>
      </w:r>
      <w:r w:rsidRPr="00FC0D4B">
        <w:t>книгам</w:t>
      </w:r>
      <w:r w:rsidRPr="00FC0D4B">
        <w:rPr>
          <w:spacing w:val="67"/>
        </w:rPr>
        <w:t xml:space="preserve"> </w:t>
      </w:r>
      <w:r w:rsidRPr="00FC0D4B">
        <w:t>библиотеки, а</w:t>
      </w:r>
      <w:r w:rsidRPr="00FC0D4B">
        <w:rPr>
          <w:spacing w:val="-1"/>
        </w:rPr>
        <w:t xml:space="preserve"> </w:t>
      </w:r>
      <w:r w:rsidRPr="00FC0D4B">
        <w:t>также</w:t>
      </w:r>
      <w:r w:rsidRPr="00FC0D4B">
        <w:rPr>
          <w:spacing w:val="68"/>
        </w:rPr>
        <w:t xml:space="preserve"> </w:t>
      </w:r>
      <w:r w:rsidRPr="00FC0D4B">
        <w:t>к</w:t>
      </w:r>
      <w:r w:rsidRPr="00FC0D4B">
        <w:rPr>
          <w:spacing w:val="67"/>
        </w:rPr>
        <w:t xml:space="preserve"> </w:t>
      </w:r>
      <w:r w:rsidRPr="00FC0D4B">
        <w:t>фондам</w:t>
      </w:r>
      <w:r w:rsidRPr="00FC0D4B">
        <w:rPr>
          <w:spacing w:val="66"/>
        </w:rPr>
        <w:t xml:space="preserve"> </w:t>
      </w:r>
      <w:r w:rsidRPr="00FC0D4B">
        <w:t>фонотеки,</w:t>
      </w:r>
      <w:r w:rsidRPr="00FC0D4B">
        <w:rPr>
          <w:spacing w:val="67"/>
        </w:rPr>
        <w:t xml:space="preserve"> </w:t>
      </w:r>
      <w:r w:rsidRPr="00FC0D4B">
        <w:t>аудио-</w:t>
      </w:r>
      <w:r w:rsidRPr="00FC0D4B">
        <w:rPr>
          <w:spacing w:val="-1"/>
        </w:rPr>
        <w:t xml:space="preserve"> </w:t>
      </w:r>
      <w:r w:rsidRPr="00FC0D4B">
        <w:t>и</w:t>
      </w:r>
      <w:r w:rsidRPr="00FC0D4B">
        <w:rPr>
          <w:spacing w:val="66"/>
        </w:rPr>
        <w:t xml:space="preserve"> </w:t>
      </w:r>
      <w:r w:rsidRPr="00FC0D4B">
        <w:t>видеозаписей.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Одна</w:t>
      </w:r>
      <w:r w:rsidRPr="00FC0D4B">
        <w:rPr>
          <w:spacing w:val="1"/>
        </w:rPr>
        <w:t xml:space="preserve"> </w:t>
      </w:r>
      <w:r w:rsidRPr="00FC0D4B">
        <w:t>из</w:t>
      </w:r>
      <w:r w:rsidRPr="00FC0D4B">
        <w:rPr>
          <w:spacing w:val="1"/>
        </w:rPr>
        <w:t xml:space="preserve"> </w:t>
      </w:r>
      <w:r w:rsidRPr="00FC0D4B">
        <w:t>главных</w:t>
      </w:r>
      <w:r w:rsidRPr="00FC0D4B">
        <w:rPr>
          <w:spacing w:val="1"/>
        </w:rPr>
        <w:t xml:space="preserve"> </w:t>
      </w:r>
      <w:r w:rsidRPr="00FC0D4B">
        <w:t>методических</w:t>
      </w:r>
      <w:r w:rsidRPr="00FC0D4B">
        <w:rPr>
          <w:spacing w:val="1"/>
        </w:rPr>
        <w:t xml:space="preserve"> </w:t>
      </w:r>
      <w:r w:rsidRPr="00FC0D4B">
        <w:t>задач</w:t>
      </w:r>
      <w:r w:rsidRPr="00FC0D4B">
        <w:rPr>
          <w:spacing w:val="1"/>
        </w:rPr>
        <w:t xml:space="preserve"> </w:t>
      </w:r>
      <w:r w:rsidRPr="00FC0D4B">
        <w:t>преподавателя</w:t>
      </w:r>
      <w:r w:rsidRPr="00FC0D4B">
        <w:rPr>
          <w:spacing w:val="1"/>
        </w:rPr>
        <w:t xml:space="preserve"> </w:t>
      </w:r>
      <w:r w:rsidRPr="00FC0D4B">
        <w:t>состоит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том</w:t>
      </w:r>
      <w:r w:rsidRPr="00FC0D4B">
        <w:rPr>
          <w:spacing w:val="1"/>
        </w:rPr>
        <w:t xml:space="preserve"> </w:t>
      </w:r>
      <w:r w:rsidRPr="00FC0D4B">
        <w:t>чтобы</w:t>
      </w:r>
      <w:r w:rsidRPr="00FC0D4B">
        <w:rPr>
          <w:spacing w:val="1"/>
        </w:rPr>
        <w:t xml:space="preserve"> </w:t>
      </w:r>
      <w:r w:rsidRPr="00FC0D4B">
        <w:t>научить</w:t>
      </w:r>
      <w:r w:rsidRPr="00FC0D4B">
        <w:rPr>
          <w:spacing w:val="1"/>
        </w:rPr>
        <w:t xml:space="preserve"> </w:t>
      </w:r>
      <w:r w:rsidRPr="00FC0D4B">
        <w:t>обучающегося</w:t>
      </w:r>
      <w:r w:rsidRPr="00FC0D4B">
        <w:rPr>
          <w:spacing w:val="1"/>
        </w:rPr>
        <w:t xml:space="preserve"> </w:t>
      </w:r>
      <w:r w:rsidRPr="00FC0D4B">
        <w:t>работать</w:t>
      </w:r>
      <w:r w:rsidRPr="00FC0D4B">
        <w:rPr>
          <w:spacing w:val="1"/>
        </w:rPr>
        <w:t xml:space="preserve"> </w:t>
      </w:r>
      <w:r w:rsidRPr="00FC0D4B">
        <w:t>самостоятельно,</w:t>
      </w:r>
      <w:r w:rsidRPr="00FC0D4B">
        <w:rPr>
          <w:spacing w:val="1"/>
        </w:rPr>
        <w:t xml:space="preserve"> </w:t>
      </w:r>
      <w:r w:rsidRPr="00FC0D4B">
        <w:t>регулярно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систематически.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Педагогический</w:t>
      </w:r>
      <w:r w:rsidRPr="00FC0D4B">
        <w:rPr>
          <w:spacing w:val="1"/>
        </w:rPr>
        <w:t xml:space="preserve"> </w:t>
      </w:r>
      <w:r w:rsidRPr="00FC0D4B">
        <w:t>коллектив</w:t>
      </w:r>
      <w:r w:rsidRPr="00FC0D4B">
        <w:rPr>
          <w:spacing w:val="1"/>
        </w:rPr>
        <w:t xml:space="preserve"> </w:t>
      </w:r>
      <w:r w:rsidRPr="00FC0D4B">
        <w:t>состо</w:t>
      </w:r>
      <w:r>
        <w:t>ит</w:t>
      </w:r>
      <w:r w:rsidRPr="00FC0D4B">
        <w:rPr>
          <w:spacing w:val="1"/>
        </w:rPr>
        <w:t xml:space="preserve"> </w:t>
      </w:r>
      <w:r w:rsidRPr="00FC0D4B">
        <w:t>из</w:t>
      </w:r>
      <w:r w:rsidRPr="00FC0D4B">
        <w:rPr>
          <w:spacing w:val="1"/>
        </w:rPr>
        <w:t xml:space="preserve"> </w:t>
      </w:r>
      <w:r w:rsidRPr="00FC0D4B">
        <w:t>квалифицированных</w:t>
      </w:r>
      <w:r w:rsidRPr="00FC0D4B">
        <w:rPr>
          <w:spacing w:val="1"/>
        </w:rPr>
        <w:t xml:space="preserve"> </w:t>
      </w:r>
      <w:r w:rsidRPr="00FC0D4B">
        <w:t>специалистов</w:t>
      </w:r>
      <w:r w:rsidRPr="00FC0D4B">
        <w:rPr>
          <w:spacing w:val="71"/>
        </w:rPr>
        <w:t xml:space="preserve"> </w:t>
      </w:r>
      <w:r w:rsidRPr="00FC0D4B">
        <w:t>со</w:t>
      </w:r>
      <w:r w:rsidRPr="00FC0D4B">
        <w:rPr>
          <w:spacing w:val="71"/>
        </w:rPr>
        <w:t xml:space="preserve"> </w:t>
      </w:r>
      <w:r w:rsidRPr="00FC0D4B">
        <w:t>средним</w:t>
      </w:r>
      <w:r w:rsidRPr="00FC0D4B">
        <w:rPr>
          <w:spacing w:val="71"/>
        </w:rPr>
        <w:t xml:space="preserve"> </w:t>
      </w:r>
      <w:r w:rsidRPr="00FC0D4B">
        <w:t>профессиональным и</w:t>
      </w:r>
      <w:r w:rsidRPr="00FC0D4B">
        <w:rPr>
          <w:spacing w:val="1"/>
        </w:rPr>
        <w:t xml:space="preserve"> </w:t>
      </w:r>
      <w:r w:rsidRPr="00FC0D4B">
        <w:t>высшим</w:t>
      </w:r>
      <w:r w:rsidRPr="00FC0D4B">
        <w:rPr>
          <w:spacing w:val="1"/>
        </w:rPr>
        <w:t xml:space="preserve"> </w:t>
      </w:r>
      <w:r w:rsidRPr="00FC0D4B">
        <w:t>образованием,</w:t>
      </w:r>
      <w:r w:rsidRPr="00FC0D4B">
        <w:rPr>
          <w:spacing w:val="1"/>
        </w:rPr>
        <w:t xml:space="preserve"> </w:t>
      </w:r>
      <w:r w:rsidRPr="00FC0D4B">
        <w:t>которые</w:t>
      </w:r>
      <w:r w:rsidRPr="00FC0D4B">
        <w:rPr>
          <w:spacing w:val="1"/>
        </w:rPr>
        <w:t xml:space="preserve"> </w:t>
      </w:r>
      <w:r w:rsidRPr="00FC0D4B">
        <w:t>постоянно</w:t>
      </w:r>
      <w:r w:rsidRPr="00FC0D4B">
        <w:rPr>
          <w:spacing w:val="1"/>
        </w:rPr>
        <w:t xml:space="preserve"> </w:t>
      </w:r>
      <w:r w:rsidRPr="00FC0D4B">
        <w:t>совершенствуют</w:t>
      </w:r>
      <w:r w:rsidRPr="00FC0D4B">
        <w:rPr>
          <w:spacing w:val="1"/>
        </w:rPr>
        <w:t xml:space="preserve"> </w:t>
      </w:r>
      <w:r w:rsidRPr="00FC0D4B">
        <w:t>свое</w:t>
      </w:r>
      <w:r w:rsidRPr="00FC0D4B">
        <w:rPr>
          <w:spacing w:val="1"/>
        </w:rPr>
        <w:t xml:space="preserve"> </w:t>
      </w:r>
      <w:r w:rsidRPr="00FC0D4B">
        <w:t>педагогическое</w:t>
      </w:r>
      <w:r w:rsidRPr="00FC0D4B">
        <w:rPr>
          <w:spacing w:val="1"/>
        </w:rPr>
        <w:t xml:space="preserve"> </w:t>
      </w:r>
      <w:r w:rsidRPr="00FC0D4B">
        <w:t>мастерство.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работе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ансамблем</w:t>
      </w:r>
      <w:r w:rsidRPr="00FC0D4B">
        <w:rPr>
          <w:spacing w:val="1"/>
        </w:rPr>
        <w:t xml:space="preserve"> </w:t>
      </w:r>
      <w:r w:rsidRPr="00FC0D4B">
        <w:t>важную</w:t>
      </w:r>
      <w:r w:rsidRPr="00FC0D4B">
        <w:rPr>
          <w:spacing w:val="1"/>
        </w:rPr>
        <w:t xml:space="preserve"> </w:t>
      </w:r>
      <w:r w:rsidRPr="00FC0D4B">
        <w:t>роль</w:t>
      </w:r>
      <w:r w:rsidRPr="00FC0D4B">
        <w:rPr>
          <w:spacing w:val="1"/>
        </w:rPr>
        <w:t xml:space="preserve"> </w:t>
      </w:r>
      <w:r w:rsidRPr="00FC0D4B">
        <w:t>играет</w:t>
      </w:r>
      <w:r w:rsidRPr="00FC0D4B">
        <w:rPr>
          <w:spacing w:val="1"/>
        </w:rPr>
        <w:t xml:space="preserve"> </w:t>
      </w:r>
      <w:r w:rsidRPr="00FC0D4B">
        <w:t>пианист-концертмейстер.</w:t>
      </w:r>
      <w:r w:rsidRPr="00FC0D4B">
        <w:rPr>
          <w:spacing w:val="1"/>
        </w:rPr>
        <w:t xml:space="preserve"> </w:t>
      </w:r>
      <w:r w:rsidRPr="00FC0D4B">
        <w:t>Работу</w:t>
      </w:r>
      <w:r w:rsidRPr="00FC0D4B">
        <w:rPr>
          <w:spacing w:val="71"/>
        </w:rPr>
        <w:t xml:space="preserve"> </w:t>
      </w:r>
      <w:r w:rsidRPr="00FC0D4B">
        <w:t>концертмейстеров</w:t>
      </w:r>
      <w:r w:rsidRPr="00FC0D4B">
        <w:rPr>
          <w:spacing w:val="71"/>
        </w:rPr>
        <w:t xml:space="preserve"> </w:t>
      </w:r>
      <w:r w:rsidRPr="00FC0D4B">
        <w:t>необходимо</w:t>
      </w:r>
      <w:r w:rsidRPr="00FC0D4B">
        <w:rPr>
          <w:spacing w:val="1"/>
        </w:rPr>
        <w:t xml:space="preserve"> </w:t>
      </w:r>
      <w:r w:rsidRPr="00FC0D4B">
        <w:t>планировать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учетом</w:t>
      </w:r>
      <w:r w:rsidRPr="00FC0D4B">
        <w:rPr>
          <w:spacing w:val="1"/>
        </w:rPr>
        <w:t xml:space="preserve"> </w:t>
      </w:r>
      <w:r w:rsidRPr="00FC0D4B">
        <w:t>сложившихся</w:t>
      </w:r>
      <w:r w:rsidRPr="00FC0D4B">
        <w:rPr>
          <w:spacing w:val="1"/>
        </w:rPr>
        <w:t xml:space="preserve"> </w:t>
      </w:r>
      <w:r w:rsidRPr="00FC0D4B">
        <w:t>традиций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методической</w:t>
      </w:r>
      <w:r w:rsidRPr="00FC0D4B">
        <w:rPr>
          <w:spacing w:val="1"/>
        </w:rPr>
        <w:t xml:space="preserve"> </w:t>
      </w:r>
      <w:r w:rsidRPr="00FC0D4B">
        <w:t>целесообразности,</w:t>
      </w:r>
      <w:r w:rsidRPr="00FC0D4B">
        <w:rPr>
          <w:spacing w:val="70"/>
        </w:rPr>
        <w:t xml:space="preserve"> </w:t>
      </w:r>
      <w:r w:rsidRPr="00FC0D4B">
        <w:t>в</w:t>
      </w:r>
      <w:r w:rsidRPr="00FC0D4B">
        <w:rPr>
          <w:spacing w:val="70"/>
        </w:rPr>
        <w:t xml:space="preserve"> </w:t>
      </w:r>
      <w:r w:rsidRPr="00FC0D4B">
        <w:t>объеме</w:t>
      </w:r>
      <w:r w:rsidRPr="00FC0D4B">
        <w:rPr>
          <w:spacing w:val="71"/>
        </w:rPr>
        <w:t xml:space="preserve"> </w:t>
      </w:r>
      <w:r w:rsidRPr="00FC0D4B">
        <w:t>от</w:t>
      </w:r>
      <w:r w:rsidRPr="00FC0D4B">
        <w:rPr>
          <w:spacing w:val="71"/>
        </w:rPr>
        <w:t xml:space="preserve"> </w:t>
      </w:r>
      <w:r w:rsidRPr="00FC0D4B">
        <w:t>60</w:t>
      </w:r>
      <w:r w:rsidRPr="00FC0D4B">
        <w:rPr>
          <w:spacing w:val="71"/>
        </w:rPr>
        <w:t xml:space="preserve"> </w:t>
      </w:r>
      <w:r w:rsidRPr="00FC0D4B">
        <w:t>до</w:t>
      </w:r>
      <w:r w:rsidRPr="00FC0D4B">
        <w:rPr>
          <w:spacing w:val="71"/>
        </w:rPr>
        <w:t xml:space="preserve"> </w:t>
      </w:r>
      <w:r w:rsidRPr="00FC0D4B">
        <w:t>100</w:t>
      </w:r>
      <w:r w:rsidRPr="00FC0D4B">
        <w:rPr>
          <w:spacing w:val="71"/>
        </w:rPr>
        <w:t xml:space="preserve"> </w:t>
      </w:r>
      <w:r w:rsidRPr="00FC0D4B">
        <w:t>процентов</w:t>
      </w:r>
      <w:r w:rsidRPr="00FC0D4B">
        <w:rPr>
          <w:spacing w:val="71"/>
        </w:rPr>
        <w:t xml:space="preserve"> </w:t>
      </w:r>
      <w:r w:rsidRPr="00FC0D4B">
        <w:t>аудиторного</w:t>
      </w:r>
      <w:r w:rsidRPr="00FC0D4B">
        <w:rPr>
          <w:spacing w:val="1"/>
        </w:rPr>
        <w:t xml:space="preserve"> </w:t>
      </w:r>
      <w:r w:rsidRPr="00FC0D4B">
        <w:t>времени.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Подготовка</w:t>
      </w:r>
      <w:r w:rsidRPr="00FC0D4B">
        <w:rPr>
          <w:spacing w:val="1"/>
        </w:rPr>
        <w:t xml:space="preserve"> </w:t>
      </w:r>
      <w:r w:rsidRPr="00FC0D4B">
        <w:t>к</w:t>
      </w:r>
      <w:r w:rsidRPr="00FC0D4B">
        <w:rPr>
          <w:spacing w:val="1"/>
        </w:rPr>
        <w:t xml:space="preserve"> </w:t>
      </w:r>
      <w:r w:rsidRPr="00FC0D4B">
        <w:t>публичным</w:t>
      </w:r>
      <w:r w:rsidRPr="00FC0D4B">
        <w:rPr>
          <w:spacing w:val="1"/>
        </w:rPr>
        <w:t xml:space="preserve"> </w:t>
      </w:r>
      <w:r w:rsidRPr="00FC0D4B">
        <w:t>выступлениям</w:t>
      </w:r>
      <w:r w:rsidRPr="00FC0D4B">
        <w:rPr>
          <w:spacing w:val="1"/>
        </w:rPr>
        <w:t xml:space="preserve"> </w:t>
      </w:r>
      <w:r w:rsidRPr="00FC0D4B">
        <w:t>-</w:t>
      </w:r>
      <w:r w:rsidRPr="00FC0D4B">
        <w:rPr>
          <w:spacing w:val="1"/>
        </w:rPr>
        <w:t xml:space="preserve"> </w:t>
      </w:r>
      <w:r w:rsidRPr="00FC0D4B">
        <w:t>это</w:t>
      </w:r>
      <w:r w:rsidRPr="00FC0D4B">
        <w:rPr>
          <w:spacing w:val="1"/>
        </w:rPr>
        <w:t xml:space="preserve"> </w:t>
      </w:r>
      <w:r w:rsidRPr="00FC0D4B">
        <w:t>важный</w:t>
      </w:r>
      <w:r w:rsidRPr="00FC0D4B">
        <w:rPr>
          <w:spacing w:val="1"/>
        </w:rPr>
        <w:t xml:space="preserve"> </w:t>
      </w:r>
      <w:r w:rsidRPr="00FC0D4B">
        <w:t>стимул</w:t>
      </w:r>
      <w:r w:rsidRPr="00FC0D4B">
        <w:rPr>
          <w:spacing w:val="1"/>
        </w:rPr>
        <w:t xml:space="preserve"> </w:t>
      </w:r>
      <w:r w:rsidRPr="00FC0D4B">
        <w:t>для</w:t>
      </w:r>
      <w:r w:rsidRPr="00FC0D4B">
        <w:rPr>
          <w:spacing w:val="1"/>
        </w:rPr>
        <w:t xml:space="preserve"> </w:t>
      </w:r>
      <w:r w:rsidRPr="00FC0D4B">
        <w:t>занятий в ансамбле. Для многих обучающихся средних способностей игра в</w:t>
      </w:r>
      <w:r w:rsidRPr="00FC0D4B">
        <w:rPr>
          <w:spacing w:val="1"/>
        </w:rPr>
        <w:t xml:space="preserve"> </w:t>
      </w:r>
      <w:r w:rsidRPr="00FC0D4B">
        <w:t>ансамбле</w:t>
      </w:r>
      <w:r w:rsidRPr="00FC0D4B">
        <w:rPr>
          <w:spacing w:val="-2"/>
        </w:rPr>
        <w:t xml:space="preserve"> </w:t>
      </w:r>
      <w:r w:rsidRPr="00FC0D4B">
        <w:t>становится</w:t>
      </w:r>
      <w:r w:rsidRPr="00FC0D4B">
        <w:rPr>
          <w:spacing w:val="-1"/>
        </w:rPr>
        <w:t xml:space="preserve"> </w:t>
      </w:r>
      <w:r w:rsidRPr="00FC0D4B">
        <w:t>единственной</w:t>
      </w:r>
      <w:r w:rsidRPr="00FC0D4B">
        <w:rPr>
          <w:spacing w:val="-1"/>
        </w:rPr>
        <w:t xml:space="preserve"> </w:t>
      </w:r>
      <w:r w:rsidRPr="00FC0D4B">
        <w:t>возможностью</w:t>
      </w:r>
      <w:r w:rsidRPr="00FC0D4B">
        <w:rPr>
          <w:spacing w:val="-2"/>
        </w:rPr>
        <w:t xml:space="preserve"> </w:t>
      </w:r>
      <w:r w:rsidRPr="00FC0D4B">
        <w:t>участия</w:t>
      </w:r>
      <w:r w:rsidRPr="00FC0D4B">
        <w:rPr>
          <w:spacing w:val="-1"/>
        </w:rPr>
        <w:t xml:space="preserve"> </w:t>
      </w:r>
      <w:r w:rsidRPr="00FC0D4B">
        <w:t>в</w:t>
      </w:r>
      <w:r w:rsidRPr="00FC0D4B">
        <w:rPr>
          <w:spacing w:val="-3"/>
        </w:rPr>
        <w:t xml:space="preserve"> </w:t>
      </w:r>
      <w:r w:rsidRPr="00FC0D4B">
        <w:t>концерте.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Преподавателю, ведущему класс ансамбля, удобно создавать его</w:t>
      </w:r>
      <w:r w:rsidRPr="00FC0D4B">
        <w:rPr>
          <w:spacing w:val="1"/>
        </w:rPr>
        <w:t xml:space="preserve"> </w:t>
      </w:r>
      <w:r w:rsidRPr="00FC0D4B">
        <w:t>внутри</w:t>
      </w:r>
      <w:r w:rsidRPr="00FC0D4B">
        <w:rPr>
          <w:spacing w:val="1"/>
        </w:rPr>
        <w:t xml:space="preserve"> </w:t>
      </w:r>
      <w:r w:rsidRPr="00FC0D4B">
        <w:t>своего</w:t>
      </w:r>
      <w:r w:rsidRPr="00FC0D4B">
        <w:rPr>
          <w:spacing w:val="1"/>
        </w:rPr>
        <w:t xml:space="preserve"> </w:t>
      </w:r>
      <w:r w:rsidRPr="00FC0D4B">
        <w:t>класса</w:t>
      </w:r>
      <w:r w:rsidRPr="00FC0D4B">
        <w:rPr>
          <w:spacing w:val="1"/>
        </w:rPr>
        <w:t xml:space="preserve"> </w:t>
      </w:r>
      <w:r w:rsidRPr="00FC0D4B">
        <w:t>по</w:t>
      </w:r>
      <w:r w:rsidRPr="00FC0D4B">
        <w:rPr>
          <w:spacing w:val="1"/>
        </w:rPr>
        <w:t xml:space="preserve"> </w:t>
      </w:r>
      <w:r w:rsidRPr="00FC0D4B">
        <w:t>специальному</w:t>
      </w:r>
      <w:r w:rsidRPr="00FC0D4B">
        <w:rPr>
          <w:spacing w:val="1"/>
        </w:rPr>
        <w:t xml:space="preserve"> </w:t>
      </w:r>
      <w:r w:rsidRPr="00FC0D4B">
        <w:t>инструменту.</w:t>
      </w:r>
      <w:r w:rsidRPr="00FC0D4B">
        <w:rPr>
          <w:spacing w:val="1"/>
        </w:rPr>
        <w:t xml:space="preserve"> </w:t>
      </w:r>
      <w:r w:rsidRPr="00FC0D4B">
        <w:t>Работая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уроке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каждым</w:t>
      </w:r>
      <w:r w:rsidRPr="00FC0D4B">
        <w:rPr>
          <w:spacing w:val="1"/>
        </w:rPr>
        <w:t xml:space="preserve"> </w:t>
      </w:r>
      <w:r w:rsidRPr="00FC0D4B">
        <w:t>обучающимся</w:t>
      </w:r>
      <w:r w:rsidRPr="00FC0D4B">
        <w:rPr>
          <w:spacing w:val="1"/>
        </w:rPr>
        <w:t xml:space="preserve"> </w:t>
      </w:r>
      <w:r w:rsidRPr="00FC0D4B">
        <w:t>по</w:t>
      </w:r>
      <w:r w:rsidRPr="00FC0D4B">
        <w:rPr>
          <w:spacing w:val="1"/>
        </w:rPr>
        <w:t xml:space="preserve"> </w:t>
      </w:r>
      <w:r w:rsidRPr="00FC0D4B">
        <w:t>индивидуальному</w:t>
      </w:r>
      <w:r w:rsidRPr="00FC0D4B">
        <w:rPr>
          <w:spacing w:val="1"/>
        </w:rPr>
        <w:t xml:space="preserve"> </w:t>
      </w:r>
      <w:r w:rsidRPr="00FC0D4B">
        <w:t>плану,</w:t>
      </w:r>
      <w:r w:rsidRPr="00FC0D4B">
        <w:rPr>
          <w:spacing w:val="1"/>
        </w:rPr>
        <w:t xml:space="preserve"> </w:t>
      </w:r>
      <w:r w:rsidRPr="00FC0D4B">
        <w:t>преподаватель</w:t>
      </w:r>
      <w:r w:rsidRPr="00FC0D4B">
        <w:rPr>
          <w:spacing w:val="1"/>
        </w:rPr>
        <w:t xml:space="preserve"> </w:t>
      </w:r>
      <w:r w:rsidRPr="00FC0D4B">
        <w:t>эффективнее</w:t>
      </w:r>
      <w:r w:rsidRPr="00FC0D4B">
        <w:rPr>
          <w:spacing w:val="1"/>
        </w:rPr>
        <w:t xml:space="preserve"> </w:t>
      </w:r>
      <w:r w:rsidRPr="00FC0D4B">
        <w:t>использует</w:t>
      </w:r>
      <w:r w:rsidRPr="00FC0D4B">
        <w:rPr>
          <w:spacing w:val="1"/>
        </w:rPr>
        <w:t xml:space="preserve"> </w:t>
      </w:r>
      <w:r w:rsidRPr="00FC0D4B">
        <w:t>время,</w:t>
      </w:r>
      <w:r w:rsidRPr="00FC0D4B">
        <w:rPr>
          <w:spacing w:val="1"/>
        </w:rPr>
        <w:t xml:space="preserve"> </w:t>
      </w:r>
      <w:r w:rsidRPr="00FC0D4B">
        <w:t>уделяя</w:t>
      </w:r>
      <w:r w:rsidRPr="00FC0D4B">
        <w:rPr>
          <w:spacing w:val="1"/>
        </w:rPr>
        <w:t xml:space="preserve"> </w:t>
      </w:r>
      <w:r w:rsidRPr="00FC0D4B">
        <w:t>внимание</w:t>
      </w:r>
      <w:r w:rsidRPr="00FC0D4B">
        <w:rPr>
          <w:spacing w:val="1"/>
        </w:rPr>
        <w:t xml:space="preserve"> </w:t>
      </w:r>
      <w:r w:rsidRPr="00FC0D4B">
        <w:t>тем</w:t>
      </w:r>
      <w:r w:rsidRPr="00FC0D4B">
        <w:rPr>
          <w:spacing w:val="1"/>
        </w:rPr>
        <w:t xml:space="preserve"> </w:t>
      </w:r>
      <w:r w:rsidRPr="00FC0D4B">
        <w:t>задачам,</w:t>
      </w:r>
      <w:r w:rsidRPr="00FC0D4B">
        <w:rPr>
          <w:spacing w:val="70"/>
        </w:rPr>
        <w:t xml:space="preserve"> </w:t>
      </w:r>
      <w:r w:rsidRPr="00FC0D4B">
        <w:t>которые</w:t>
      </w:r>
      <w:r w:rsidRPr="00FC0D4B">
        <w:rPr>
          <w:spacing w:val="1"/>
        </w:rPr>
        <w:t xml:space="preserve"> </w:t>
      </w:r>
      <w:r w:rsidRPr="00FC0D4B">
        <w:t>важны</w:t>
      </w:r>
      <w:r w:rsidRPr="00FC0D4B">
        <w:rPr>
          <w:spacing w:val="-1"/>
        </w:rPr>
        <w:t xml:space="preserve"> </w:t>
      </w:r>
      <w:r w:rsidRPr="00FC0D4B">
        <w:t>и в</w:t>
      </w:r>
      <w:r w:rsidRPr="00FC0D4B">
        <w:rPr>
          <w:spacing w:val="-2"/>
        </w:rPr>
        <w:t xml:space="preserve"> </w:t>
      </w:r>
      <w:r w:rsidRPr="00FC0D4B">
        <w:t>классе ансамбля,</w:t>
      </w:r>
      <w:r w:rsidRPr="00FC0D4B">
        <w:rPr>
          <w:spacing w:val="-1"/>
        </w:rPr>
        <w:t xml:space="preserve"> </w:t>
      </w:r>
      <w:r w:rsidRPr="00FC0D4B">
        <w:t>а</w:t>
      </w:r>
      <w:r w:rsidRPr="00FC0D4B">
        <w:rPr>
          <w:spacing w:val="-3"/>
        </w:rPr>
        <w:t xml:space="preserve"> </w:t>
      </w:r>
      <w:r w:rsidRPr="00FC0D4B">
        <w:t>именно:</w:t>
      </w:r>
    </w:p>
    <w:p w:rsidR="00182521" w:rsidRPr="00FC0D4B" w:rsidRDefault="00182521" w:rsidP="00E55A40">
      <w:pPr>
        <w:pStyle w:val="ListParagraph"/>
        <w:numPr>
          <w:ilvl w:val="0"/>
          <w:numId w:val="35"/>
        </w:numPr>
        <w:tabs>
          <w:tab w:val="left" w:pos="986"/>
          <w:tab w:val="left" w:pos="3119"/>
        </w:tabs>
        <w:spacing w:before="0" w:line="276" w:lineRule="auto"/>
        <w:ind w:firstLine="291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свобода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игровых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движений;</w:t>
      </w:r>
    </w:p>
    <w:p w:rsidR="00182521" w:rsidRPr="00FC0D4B" w:rsidRDefault="00182521" w:rsidP="00E55A40">
      <w:pPr>
        <w:pStyle w:val="ListParagraph"/>
        <w:numPr>
          <w:ilvl w:val="0"/>
          <w:numId w:val="35"/>
        </w:numPr>
        <w:tabs>
          <w:tab w:val="left" w:pos="986"/>
          <w:tab w:val="left" w:pos="3119"/>
        </w:tabs>
        <w:spacing w:before="0" w:line="276" w:lineRule="auto"/>
        <w:ind w:firstLine="291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обостренная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интонация</w:t>
      </w:r>
      <w:r w:rsidRPr="00FC0D4B">
        <w:rPr>
          <w:spacing w:val="-6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качественное</w:t>
      </w:r>
      <w:r w:rsidRPr="00FC0D4B">
        <w:rPr>
          <w:spacing w:val="-6"/>
          <w:sz w:val="28"/>
          <w:szCs w:val="28"/>
        </w:rPr>
        <w:t xml:space="preserve"> </w:t>
      </w:r>
      <w:r w:rsidRPr="00FC0D4B">
        <w:rPr>
          <w:sz w:val="28"/>
          <w:szCs w:val="28"/>
        </w:rPr>
        <w:t>звукоизвлечение;</w:t>
      </w:r>
    </w:p>
    <w:p w:rsidR="00182521" w:rsidRPr="00FC0D4B" w:rsidRDefault="00182521" w:rsidP="00E55A40">
      <w:pPr>
        <w:pStyle w:val="ListParagraph"/>
        <w:numPr>
          <w:ilvl w:val="0"/>
          <w:numId w:val="35"/>
        </w:numPr>
        <w:tabs>
          <w:tab w:val="left" w:pos="986"/>
          <w:tab w:val="left" w:pos="3119"/>
        </w:tabs>
        <w:spacing w:before="0" w:line="276" w:lineRule="auto"/>
        <w:ind w:firstLine="291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владение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основными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штриховыми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навыками;</w:t>
      </w:r>
    </w:p>
    <w:p w:rsidR="00182521" w:rsidRPr="00FC0D4B" w:rsidRDefault="00182521" w:rsidP="00E55A40">
      <w:pPr>
        <w:pStyle w:val="ListParagraph"/>
        <w:numPr>
          <w:ilvl w:val="0"/>
          <w:numId w:val="35"/>
        </w:numPr>
        <w:tabs>
          <w:tab w:val="left" w:pos="986"/>
          <w:tab w:val="left" w:pos="3119"/>
        </w:tabs>
        <w:spacing w:before="0" w:line="276" w:lineRule="auto"/>
        <w:ind w:firstLine="291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ритмическая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точность;</w:t>
      </w:r>
    </w:p>
    <w:p w:rsidR="00182521" w:rsidRPr="00FC0D4B" w:rsidRDefault="00182521" w:rsidP="00E55A40">
      <w:pPr>
        <w:pStyle w:val="ListParagraph"/>
        <w:numPr>
          <w:ilvl w:val="0"/>
          <w:numId w:val="35"/>
        </w:numPr>
        <w:tabs>
          <w:tab w:val="left" w:pos="986"/>
          <w:tab w:val="left" w:pos="3119"/>
        </w:tabs>
        <w:spacing w:before="0" w:line="276" w:lineRule="auto"/>
        <w:ind w:firstLine="291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владение</w:t>
      </w:r>
      <w:r w:rsidRPr="00FC0D4B">
        <w:rPr>
          <w:spacing w:val="-6"/>
          <w:sz w:val="28"/>
          <w:szCs w:val="28"/>
        </w:rPr>
        <w:t xml:space="preserve"> </w:t>
      </w:r>
      <w:r w:rsidRPr="00FC0D4B">
        <w:rPr>
          <w:sz w:val="28"/>
          <w:szCs w:val="28"/>
        </w:rPr>
        <w:t>разнообразной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динамикой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при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игре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на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инструменте;</w:t>
      </w:r>
    </w:p>
    <w:p w:rsidR="00182521" w:rsidRPr="00FC0D4B" w:rsidRDefault="00182521" w:rsidP="00E55A40">
      <w:pPr>
        <w:pStyle w:val="ListParagraph"/>
        <w:numPr>
          <w:ilvl w:val="0"/>
          <w:numId w:val="35"/>
        </w:numPr>
        <w:tabs>
          <w:tab w:val="left" w:pos="986"/>
          <w:tab w:val="left" w:pos="3119"/>
        </w:tabs>
        <w:spacing w:before="0" w:line="276" w:lineRule="auto"/>
        <w:ind w:firstLine="291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эмоциональный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настрой;</w:t>
      </w:r>
    </w:p>
    <w:p w:rsidR="00182521" w:rsidRPr="00FC0D4B" w:rsidRDefault="00182521" w:rsidP="00E55A40">
      <w:pPr>
        <w:pStyle w:val="ListParagraph"/>
        <w:numPr>
          <w:ilvl w:val="0"/>
          <w:numId w:val="35"/>
        </w:numPr>
        <w:tabs>
          <w:tab w:val="left" w:pos="986"/>
          <w:tab w:val="left" w:pos="3119"/>
        </w:tabs>
        <w:spacing w:before="0" w:line="276" w:lineRule="auto"/>
        <w:ind w:firstLine="291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понимание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формы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стиля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музыкального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произведения;</w:t>
      </w:r>
    </w:p>
    <w:p w:rsidR="00182521" w:rsidRPr="00FC0D4B" w:rsidRDefault="00182521" w:rsidP="00E55A40">
      <w:pPr>
        <w:pStyle w:val="ListParagraph"/>
        <w:numPr>
          <w:ilvl w:val="0"/>
          <w:numId w:val="35"/>
        </w:numPr>
        <w:tabs>
          <w:tab w:val="left" w:pos="986"/>
          <w:tab w:val="left" w:pos="3119"/>
        </w:tabs>
        <w:spacing w:before="0" w:line="276" w:lineRule="auto"/>
        <w:ind w:firstLine="291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навык чтения</w:t>
      </w:r>
      <w:r w:rsidRPr="00FC0D4B">
        <w:rPr>
          <w:spacing w:val="67"/>
          <w:sz w:val="28"/>
          <w:szCs w:val="28"/>
        </w:rPr>
        <w:t xml:space="preserve"> </w:t>
      </w:r>
      <w:r w:rsidRPr="00FC0D4B">
        <w:rPr>
          <w:sz w:val="28"/>
          <w:szCs w:val="28"/>
        </w:rPr>
        <w:t>нот  с</w:t>
      </w:r>
      <w:r w:rsidRPr="00FC0D4B">
        <w:rPr>
          <w:spacing w:val="66"/>
          <w:sz w:val="28"/>
          <w:szCs w:val="28"/>
        </w:rPr>
        <w:t xml:space="preserve"> </w:t>
      </w:r>
      <w:r w:rsidRPr="00FC0D4B">
        <w:rPr>
          <w:sz w:val="28"/>
          <w:szCs w:val="28"/>
        </w:rPr>
        <w:t>листа;</w:t>
      </w:r>
    </w:p>
    <w:p w:rsidR="00182521" w:rsidRPr="00FC0D4B" w:rsidRDefault="00182521" w:rsidP="00E55A40">
      <w:pPr>
        <w:pStyle w:val="ListParagraph"/>
        <w:numPr>
          <w:ilvl w:val="0"/>
          <w:numId w:val="35"/>
        </w:numPr>
        <w:tabs>
          <w:tab w:val="left" w:pos="986"/>
          <w:tab w:val="left" w:pos="3119"/>
        </w:tabs>
        <w:spacing w:before="0" w:line="276" w:lineRule="auto"/>
        <w:ind w:firstLine="291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самоконтроль.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Приступая к работе над музыкальным произведением, преподаватель</w:t>
      </w:r>
      <w:r w:rsidRPr="00FC0D4B">
        <w:rPr>
          <w:spacing w:val="1"/>
        </w:rPr>
        <w:t xml:space="preserve"> </w:t>
      </w:r>
      <w:r w:rsidRPr="00FC0D4B">
        <w:t>прежде</w:t>
      </w:r>
      <w:r w:rsidRPr="00FC0D4B">
        <w:rPr>
          <w:spacing w:val="1"/>
        </w:rPr>
        <w:t xml:space="preserve"> </w:t>
      </w:r>
      <w:r w:rsidRPr="00FC0D4B">
        <w:t>всего</w:t>
      </w:r>
      <w:r w:rsidRPr="00FC0D4B">
        <w:rPr>
          <w:spacing w:val="1"/>
        </w:rPr>
        <w:t xml:space="preserve"> </w:t>
      </w:r>
      <w:r>
        <w:t>знакомит</w:t>
      </w:r>
      <w:r w:rsidRPr="00FC0D4B">
        <w:rPr>
          <w:spacing w:val="1"/>
        </w:rPr>
        <w:t xml:space="preserve"> </w:t>
      </w:r>
      <w:r w:rsidRPr="00FC0D4B">
        <w:t>обучающихся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автором,</w:t>
      </w:r>
      <w:r w:rsidRPr="00FC0D4B">
        <w:rPr>
          <w:spacing w:val="1"/>
        </w:rPr>
        <w:t xml:space="preserve"> </w:t>
      </w:r>
      <w:r w:rsidRPr="00FC0D4B">
        <w:t>эпохой,</w:t>
      </w:r>
      <w:r w:rsidRPr="00FC0D4B">
        <w:rPr>
          <w:spacing w:val="1"/>
        </w:rPr>
        <w:t xml:space="preserve"> </w:t>
      </w:r>
      <w:r w:rsidRPr="00FC0D4B">
        <w:t>содержанием,</w:t>
      </w:r>
      <w:r w:rsidRPr="00FC0D4B">
        <w:rPr>
          <w:spacing w:val="1"/>
        </w:rPr>
        <w:t xml:space="preserve"> </w:t>
      </w:r>
      <w:r w:rsidRPr="00FC0D4B">
        <w:t>формой,</w:t>
      </w:r>
      <w:r w:rsidRPr="00FC0D4B">
        <w:rPr>
          <w:spacing w:val="1"/>
        </w:rPr>
        <w:t xml:space="preserve"> </w:t>
      </w:r>
      <w:r w:rsidRPr="00FC0D4B">
        <w:t>стилем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характером</w:t>
      </w:r>
      <w:r w:rsidRPr="00FC0D4B">
        <w:rPr>
          <w:spacing w:val="1"/>
        </w:rPr>
        <w:t xml:space="preserve"> </w:t>
      </w:r>
      <w:r w:rsidRPr="00FC0D4B">
        <w:t>произведения,</w:t>
      </w:r>
      <w:r w:rsidRPr="00FC0D4B">
        <w:rPr>
          <w:spacing w:val="70"/>
        </w:rPr>
        <w:t xml:space="preserve"> </w:t>
      </w:r>
      <w:r w:rsidRPr="00FC0D4B">
        <w:t>исполнив</w:t>
      </w:r>
      <w:r w:rsidRPr="00FC0D4B">
        <w:rPr>
          <w:spacing w:val="70"/>
        </w:rPr>
        <w:t xml:space="preserve"> </w:t>
      </w:r>
      <w:r w:rsidRPr="00FC0D4B">
        <w:t>его</w:t>
      </w:r>
      <w:r w:rsidRPr="00FC0D4B">
        <w:rPr>
          <w:spacing w:val="-67"/>
        </w:rPr>
        <w:t xml:space="preserve"> </w:t>
      </w:r>
      <w:r w:rsidRPr="00FC0D4B">
        <w:t>или</w:t>
      </w:r>
      <w:r w:rsidRPr="00FC0D4B">
        <w:rPr>
          <w:spacing w:val="1"/>
        </w:rPr>
        <w:t xml:space="preserve"> </w:t>
      </w:r>
      <w:r w:rsidRPr="00FC0D4B">
        <w:t>прослушав</w:t>
      </w:r>
      <w:r w:rsidRPr="00FC0D4B">
        <w:rPr>
          <w:spacing w:val="1"/>
        </w:rPr>
        <w:t xml:space="preserve"> </w:t>
      </w:r>
      <w:r w:rsidRPr="00FC0D4B">
        <w:t>запись,</w:t>
      </w:r>
      <w:r w:rsidRPr="00FC0D4B">
        <w:rPr>
          <w:spacing w:val="1"/>
        </w:rPr>
        <w:t xml:space="preserve"> </w:t>
      </w:r>
      <w:r w:rsidRPr="00FC0D4B">
        <w:t>определить</w:t>
      </w:r>
      <w:r w:rsidRPr="00FC0D4B">
        <w:rPr>
          <w:spacing w:val="1"/>
        </w:rPr>
        <w:t xml:space="preserve"> </w:t>
      </w:r>
      <w:r w:rsidRPr="00FC0D4B">
        <w:t>технические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музыкально-</w:t>
      </w:r>
      <w:r w:rsidRPr="00FC0D4B">
        <w:rPr>
          <w:spacing w:val="-67"/>
        </w:rPr>
        <w:t xml:space="preserve"> </w:t>
      </w:r>
      <w:r w:rsidRPr="00FC0D4B">
        <w:t>исполнительские</w:t>
      </w:r>
      <w:r w:rsidRPr="00FC0D4B">
        <w:rPr>
          <w:spacing w:val="-1"/>
        </w:rPr>
        <w:t xml:space="preserve"> </w:t>
      </w:r>
      <w:r w:rsidRPr="00FC0D4B">
        <w:t>задачи.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Большое</w:t>
      </w:r>
      <w:r w:rsidRPr="00FC0D4B">
        <w:rPr>
          <w:spacing w:val="1"/>
        </w:rPr>
        <w:t xml:space="preserve"> </w:t>
      </w:r>
      <w:r w:rsidRPr="00FC0D4B">
        <w:t>внимание</w:t>
      </w:r>
      <w:r w:rsidRPr="00FC0D4B">
        <w:rPr>
          <w:spacing w:val="1"/>
        </w:rPr>
        <w:t xml:space="preserve"> </w:t>
      </w:r>
      <w:r w:rsidRPr="00FC0D4B">
        <w:t>уделя</w:t>
      </w:r>
      <w:r>
        <w:t>ется</w:t>
      </w:r>
      <w:r w:rsidRPr="00FC0D4B">
        <w:rPr>
          <w:spacing w:val="1"/>
        </w:rPr>
        <w:t xml:space="preserve"> </w:t>
      </w:r>
      <w:r w:rsidRPr="00FC0D4B">
        <w:t>развитию</w:t>
      </w:r>
      <w:r w:rsidRPr="00FC0D4B">
        <w:rPr>
          <w:spacing w:val="1"/>
        </w:rPr>
        <w:t xml:space="preserve"> </w:t>
      </w:r>
      <w:r w:rsidRPr="00FC0D4B">
        <w:t>у</w:t>
      </w:r>
      <w:r w:rsidRPr="00FC0D4B">
        <w:rPr>
          <w:spacing w:val="1"/>
        </w:rPr>
        <w:t xml:space="preserve"> </w:t>
      </w:r>
      <w:r w:rsidRPr="00FC0D4B">
        <w:t>обучающихся</w:t>
      </w:r>
      <w:r w:rsidRPr="00FC0D4B">
        <w:rPr>
          <w:spacing w:val="1"/>
        </w:rPr>
        <w:t xml:space="preserve"> </w:t>
      </w:r>
      <w:r w:rsidRPr="00FC0D4B">
        <w:t>навыков</w:t>
      </w:r>
      <w:r w:rsidRPr="00FC0D4B">
        <w:rPr>
          <w:spacing w:val="1"/>
        </w:rPr>
        <w:t xml:space="preserve"> </w:t>
      </w:r>
      <w:r w:rsidRPr="00FC0D4B">
        <w:t>самостоятельного,</w:t>
      </w:r>
      <w:r w:rsidRPr="00FC0D4B">
        <w:rPr>
          <w:spacing w:val="1"/>
        </w:rPr>
        <w:t xml:space="preserve"> </w:t>
      </w:r>
      <w:r w:rsidRPr="00FC0D4B">
        <w:t>осмысленного</w:t>
      </w:r>
      <w:r w:rsidRPr="00FC0D4B">
        <w:rPr>
          <w:spacing w:val="1"/>
        </w:rPr>
        <w:t xml:space="preserve"> </w:t>
      </w:r>
      <w:r w:rsidRPr="00FC0D4B">
        <w:t>разбора</w:t>
      </w:r>
      <w:r w:rsidRPr="00FC0D4B">
        <w:rPr>
          <w:spacing w:val="1"/>
        </w:rPr>
        <w:t xml:space="preserve"> </w:t>
      </w:r>
      <w:r w:rsidRPr="00FC0D4B">
        <w:t>музыкального</w:t>
      </w:r>
      <w:r w:rsidRPr="00FC0D4B">
        <w:rPr>
          <w:spacing w:val="1"/>
        </w:rPr>
        <w:t xml:space="preserve"> </w:t>
      </w:r>
      <w:r w:rsidRPr="00FC0D4B">
        <w:t>произведения.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Чтению нот с листа отводится немного времени, поэтому на занятиях</w:t>
      </w:r>
      <w:r w:rsidRPr="00FC0D4B">
        <w:rPr>
          <w:spacing w:val="1"/>
        </w:rPr>
        <w:t xml:space="preserve"> </w:t>
      </w:r>
      <w:r w:rsidRPr="00FC0D4B">
        <w:t>ансамбля важно чаще читать с листа несложный нотный текст, анализируя и</w:t>
      </w:r>
      <w:r w:rsidRPr="00FC0D4B">
        <w:rPr>
          <w:spacing w:val="1"/>
        </w:rPr>
        <w:t xml:space="preserve"> </w:t>
      </w:r>
      <w:r w:rsidRPr="00FC0D4B">
        <w:t>определяя</w:t>
      </w:r>
      <w:r w:rsidRPr="00FC0D4B">
        <w:rPr>
          <w:spacing w:val="66"/>
        </w:rPr>
        <w:t xml:space="preserve"> </w:t>
      </w:r>
      <w:r w:rsidRPr="00FC0D4B">
        <w:t>лад,</w:t>
      </w:r>
      <w:r w:rsidRPr="00FC0D4B">
        <w:rPr>
          <w:spacing w:val="-2"/>
        </w:rPr>
        <w:t xml:space="preserve"> </w:t>
      </w:r>
      <w:r w:rsidRPr="00FC0D4B">
        <w:t>метр,</w:t>
      </w:r>
      <w:r w:rsidRPr="00FC0D4B">
        <w:rPr>
          <w:spacing w:val="-3"/>
        </w:rPr>
        <w:t xml:space="preserve"> </w:t>
      </w:r>
      <w:r w:rsidRPr="00FC0D4B">
        <w:t>жанр,</w:t>
      </w:r>
      <w:r w:rsidRPr="00FC0D4B">
        <w:rPr>
          <w:spacing w:val="-2"/>
        </w:rPr>
        <w:t xml:space="preserve"> </w:t>
      </w:r>
      <w:r w:rsidRPr="00FC0D4B">
        <w:t>темп,</w:t>
      </w:r>
      <w:r w:rsidRPr="00FC0D4B">
        <w:rPr>
          <w:spacing w:val="-3"/>
        </w:rPr>
        <w:t xml:space="preserve"> </w:t>
      </w:r>
      <w:r w:rsidRPr="00FC0D4B">
        <w:t>характер штрихов,</w:t>
      </w:r>
      <w:r w:rsidRPr="00FC0D4B">
        <w:rPr>
          <w:spacing w:val="-3"/>
        </w:rPr>
        <w:t xml:space="preserve"> </w:t>
      </w:r>
      <w:r w:rsidRPr="00FC0D4B">
        <w:t>аппликатуру</w:t>
      </w:r>
      <w:r w:rsidRPr="00FC0D4B">
        <w:rPr>
          <w:spacing w:val="-2"/>
        </w:rPr>
        <w:t xml:space="preserve"> </w:t>
      </w:r>
      <w:r w:rsidRPr="00FC0D4B">
        <w:t>и</w:t>
      </w:r>
      <w:r w:rsidRPr="00FC0D4B">
        <w:rPr>
          <w:spacing w:val="-2"/>
        </w:rPr>
        <w:t xml:space="preserve"> </w:t>
      </w:r>
      <w:r w:rsidRPr="00FC0D4B">
        <w:t>нюансы.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Работа</w:t>
      </w:r>
      <w:r w:rsidRPr="00FC0D4B">
        <w:rPr>
          <w:spacing w:val="1"/>
        </w:rPr>
        <w:t xml:space="preserve"> </w:t>
      </w:r>
      <w:r w:rsidRPr="00FC0D4B">
        <w:t>над</w:t>
      </w:r>
      <w:r w:rsidRPr="00FC0D4B">
        <w:rPr>
          <w:spacing w:val="1"/>
        </w:rPr>
        <w:t xml:space="preserve"> </w:t>
      </w:r>
      <w:r w:rsidRPr="00FC0D4B">
        <w:t>интонацией</w:t>
      </w:r>
      <w:r w:rsidRPr="00FC0D4B">
        <w:rPr>
          <w:spacing w:val="1"/>
        </w:rPr>
        <w:t xml:space="preserve"> </w:t>
      </w:r>
      <w:r w:rsidRPr="00FC0D4B">
        <w:t>способствует</w:t>
      </w:r>
      <w:r w:rsidRPr="00FC0D4B">
        <w:rPr>
          <w:spacing w:val="1"/>
        </w:rPr>
        <w:t xml:space="preserve"> </w:t>
      </w:r>
      <w:r w:rsidRPr="00FC0D4B">
        <w:t>развитию</w:t>
      </w:r>
      <w:r w:rsidRPr="00FC0D4B">
        <w:rPr>
          <w:spacing w:val="1"/>
        </w:rPr>
        <w:t xml:space="preserve"> </w:t>
      </w:r>
      <w:r w:rsidRPr="00FC0D4B">
        <w:t>мелодического,</w:t>
      </w:r>
      <w:r w:rsidRPr="00FC0D4B">
        <w:rPr>
          <w:spacing w:val="-67"/>
        </w:rPr>
        <w:t xml:space="preserve"> </w:t>
      </w:r>
      <w:r w:rsidRPr="00FC0D4B">
        <w:t>гармонического,</w:t>
      </w:r>
      <w:r w:rsidRPr="00FC0D4B">
        <w:rPr>
          <w:spacing w:val="-2"/>
        </w:rPr>
        <w:t xml:space="preserve"> </w:t>
      </w:r>
      <w:r w:rsidRPr="00FC0D4B">
        <w:t>ладо-тонального</w:t>
      </w:r>
      <w:r w:rsidRPr="00FC0D4B">
        <w:rPr>
          <w:spacing w:val="1"/>
        </w:rPr>
        <w:t xml:space="preserve"> </w:t>
      </w:r>
      <w:r w:rsidRPr="00FC0D4B">
        <w:t>музыкального слуха.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Рациональная аппликатура обогащает выразительную сторону духовой</w:t>
      </w:r>
      <w:r w:rsidRPr="00FC0D4B">
        <w:rPr>
          <w:spacing w:val="1"/>
        </w:rPr>
        <w:t xml:space="preserve"> </w:t>
      </w:r>
      <w:r w:rsidRPr="00FC0D4B">
        <w:t>игры, облегчает преодоление трудностей, способствует чистоте интонации,</w:t>
      </w:r>
      <w:r w:rsidRPr="00FC0D4B">
        <w:rPr>
          <w:spacing w:val="1"/>
        </w:rPr>
        <w:t xml:space="preserve"> </w:t>
      </w:r>
      <w:r w:rsidRPr="00FC0D4B">
        <w:t>укрепляет</w:t>
      </w:r>
      <w:r w:rsidRPr="00FC0D4B">
        <w:rPr>
          <w:spacing w:val="-1"/>
        </w:rPr>
        <w:t xml:space="preserve"> </w:t>
      </w:r>
      <w:r w:rsidRPr="00FC0D4B">
        <w:t>музыкальную</w:t>
      </w:r>
      <w:r w:rsidRPr="00FC0D4B">
        <w:rPr>
          <w:spacing w:val="-1"/>
        </w:rPr>
        <w:t xml:space="preserve"> </w:t>
      </w:r>
      <w:r w:rsidRPr="00FC0D4B">
        <w:t>память,</w:t>
      </w:r>
      <w:r w:rsidRPr="00FC0D4B">
        <w:rPr>
          <w:spacing w:val="-1"/>
        </w:rPr>
        <w:t xml:space="preserve"> </w:t>
      </w:r>
      <w:r w:rsidRPr="00FC0D4B">
        <w:t>облегчает чтение</w:t>
      </w:r>
      <w:r w:rsidRPr="00FC0D4B">
        <w:rPr>
          <w:spacing w:val="-1"/>
        </w:rPr>
        <w:t xml:space="preserve"> </w:t>
      </w:r>
      <w:r w:rsidRPr="00FC0D4B">
        <w:t>с</w:t>
      </w:r>
      <w:r w:rsidRPr="00FC0D4B">
        <w:rPr>
          <w:spacing w:val="-1"/>
        </w:rPr>
        <w:t xml:space="preserve"> </w:t>
      </w:r>
      <w:r w:rsidRPr="00FC0D4B">
        <w:t>листа.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</w:t>
      </w:r>
      <w:r w:rsidRPr="00FC0D4B">
        <w:rPr>
          <w:spacing w:val="1"/>
        </w:rPr>
        <w:t xml:space="preserve"> </w:t>
      </w:r>
      <w:r w:rsidRPr="00FC0D4B">
        <w:t>работе</w:t>
      </w:r>
      <w:r w:rsidRPr="00FC0D4B">
        <w:rPr>
          <w:spacing w:val="1"/>
        </w:rPr>
        <w:t xml:space="preserve"> </w:t>
      </w:r>
      <w:r w:rsidRPr="00FC0D4B">
        <w:t>над</w:t>
      </w:r>
      <w:r w:rsidRPr="00FC0D4B">
        <w:rPr>
          <w:spacing w:val="1"/>
        </w:rPr>
        <w:t xml:space="preserve"> </w:t>
      </w:r>
      <w:r w:rsidRPr="00FC0D4B">
        <w:t>штрихами</w:t>
      </w:r>
      <w:r w:rsidRPr="00FC0D4B">
        <w:rPr>
          <w:spacing w:val="1"/>
        </w:rPr>
        <w:t xml:space="preserve"> </w:t>
      </w:r>
      <w:r w:rsidRPr="00FC0D4B">
        <w:t>необходимо</w:t>
      </w:r>
      <w:r w:rsidRPr="00FC0D4B">
        <w:rPr>
          <w:spacing w:val="1"/>
        </w:rPr>
        <w:t xml:space="preserve"> </w:t>
      </w:r>
      <w:r w:rsidRPr="00FC0D4B">
        <w:t>добиваться</w:t>
      </w:r>
      <w:r w:rsidRPr="00FC0D4B">
        <w:rPr>
          <w:spacing w:val="1"/>
        </w:rPr>
        <w:t xml:space="preserve"> </w:t>
      </w:r>
      <w:r w:rsidRPr="00FC0D4B">
        <w:t>качества</w:t>
      </w:r>
      <w:r w:rsidRPr="00FC0D4B">
        <w:rPr>
          <w:spacing w:val="1"/>
        </w:rPr>
        <w:t xml:space="preserve"> </w:t>
      </w:r>
      <w:r w:rsidRPr="00FC0D4B">
        <w:t>звучания,</w:t>
      </w:r>
      <w:r w:rsidRPr="00FC0D4B">
        <w:rPr>
          <w:spacing w:val="1"/>
        </w:rPr>
        <w:t xml:space="preserve"> </w:t>
      </w:r>
      <w:r w:rsidRPr="00FC0D4B">
        <w:t>ритмической</w:t>
      </w:r>
      <w:r w:rsidRPr="00FC0D4B">
        <w:rPr>
          <w:spacing w:val="-1"/>
        </w:rPr>
        <w:t xml:space="preserve"> </w:t>
      </w:r>
      <w:r w:rsidRPr="00FC0D4B">
        <w:t>точности.</w:t>
      </w:r>
      <w:r w:rsidRPr="00FC0D4B">
        <w:rPr>
          <w:spacing w:val="-2"/>
        </w:rPr>
        <w:t xml:space="preserve"> </w:t>
      </w:r>
      <w:r w:rsidRPr="00FC0D4B">
        <w:t>Полезно работать</w:t>
      </w:r>
      <w:r w:rsidRPr="00FC0D4B">
        <w:rPr>
          <w:spacing w:val="-1"/>
        </w:rPr>
        <w:t xml:space="preserve"> </w:t>
      </w:r>
      <w:r w:rsidRPr="00FC0D4B">
        <w:t>над штрихами</w:t>
      </w:r>
      <w:r w:rsidRPr="00FC0D4B">
        <w:rPr>
          <w:spacing w:val="-1"/>
        </w:rPr>
        <w:t xml:space="preserve"> </w:t>
      </w:r>
      <w:r w:rsidRPr="00FC0D4B">
        <w:t>в</w:t>
      </w:r>
      <w:r w:rsidRPr="00FC0D4B">
        <w:rPr>
          <w:spacing w:val="-2"/>
        </w:rPr>
        <w:t xml:space="preserve"> </w:t>
      </w:r>
      <w:r w:rsidRPr="00FC0D4B">
        <w:t>гаммах.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 игровой форме можно работать над развитием чувства метра и ритма,</w:t>
      </w:r>
      <w:r w:rsidRPr="00FC0D4B">
        <w:rPr>
          <w:spacing w:val="-67"/>
        </w:rPr>
        <w:t xml:space="preserve"> </w:t>
      </w:r>
      <w:r w:rsidRPr="00FC0D4B">
        <w:t>используя</w:t>
      </w:r>
      <w:r w:rsidRPr="00FC0D4B">
        <w:rPr>
          <w:spacing w:val="1"/>
        </w:rPr>
        <w:t xml:space="preserve"> </w:t>
      </w:r>
      <w:r w:rsidRPr="00FC0D4B">
        <w:t>яркий</w:t>
      </w:r>
      <w:r w:rsidRPr="00FC0D4B">
        <w:rPr>
          <w:spacing w:val="1"/>
        </w:rPr>
        <w:t xml:space="preserve"> </w:t>
      </w:r>
      <w:r w:rsidRPr="00FC0D4B">
        <w:t>разнохарактерный</w:t>
      </w:r>
      <w:r w:rsidRPr="00FC0D4B">
        <w:rPr>
          <w:spacing w:val="1"/>
        </w:rPr>
        <w:t xml:space="preserve"> </w:t>
      </w:r>
      <w:r w:rsidRPr="00FC0D4B">
        <w:t>жанровый</w:t>
      </w:r>
      <w:r w:rsidRPr="00FC0D4B">
        <w:rPr>
          <w:spacing w:val="1"/>
        </w:rPr>
        <w:t xml:space="preserve"> </w:t>
      </w:r>
      <w:r w:rsidRPr="00FC0D4B">
        <w:t>материал:</w:t>
      </w:r>
      <w:r w:rsidRPr="00FC0D4B">
        <w:rPr>
          <w:spacing w:val="1"/>
        </w:rPr>
        <w:t xml:space="preserve"> </w:t>
      </w:r>
      <w:r w:rsidRPr="00FC0D4B">
        <w:t>придумать</w:t>
      </w:r>
      <w:r w:rsidRPr="00FC0D4B">
        <w:rPr>
          <w:spacing w:val="1"/>
        </w:rPr>
        <w:t xml:space="preserve"> </w:t>
      </w:r>
      <w:r w:rsidRPr="00FC0D4B">
        <w:t>к</w:t>
      </w:r>
      <w:r w:rsidRPr="00FC0D4B">
        <w:rPr>
          <w:spacing w:val="1"/>
        </w:rPr>
        <w:t xml:space="preserve"> </w:t>
      </w:r>
      <w:r w:rsidRPr="00FC0D4B">
        <w:t>мелодии разнообразное ритмическое сопровождение, выделяя сильные доли</w:t>
      </w:r>
      <w:r w:rsidRPr="00FC0D4B">
        <w:rPr>
          <w:spacing w:val="1"/>
        </w:rPr>
        <w:t xml:space="preserve"> </w:t>
      </w:r>
      <w:r w:rsidRPr="00FC0D4B">
        <w:t>или</w:t>
      </w:r>
      <w:r w:rsidRPr="00FC0D4B">
        <w:rPr>
          <w:spacing w:val="-1"/>
        </w:rPr>
        <w:t xml:space="preserve"> </w:t>
      </w:r>
      <w:r w:rsidRPr="00FC0D4B">
        <w:t>только</w:t>
      </w:r>
      <w:r w:rsidRPr="00FC0D4B">
        <w:rPr>
          <w:spacing w:val="1"/>
        </w:rPr>
        <w:t xml:space="preserve"> </w:t>
      </w:r>
      <w:r w:rsidRPr="00FC0D4B">
        <w:t>слабые,</w:t>
      </w:r>
      <w:r w:rsidRPr="00FC0D4B">
        <w:rPr>
          <w:spacing w:val="-5"/>
        </w:rPr>
        <w:t xml:space="preserve"> </w:t>
      </w:r>
      <w:r w:rsidRPr="00FC0D4B">
        <w:t>или исполнить</w:t>
      </w:r>
      <w:r w:rsidRPr="00FC0D4B">
        <w:rPr>
          <w:spacing w:val="-1"/>
        </w:rPr>
        <w:t xml:space="preserve"> </w:t>
      </w:r>
      <w:r w:rsidRPr="00FC0D4B">
        <w:t>остинатную</w:t>
      </w:r>
      <w:r w:rsidRPr="00FC0D4B">
        <w:rPr>
          <w:spacing w:val="-2"/>
        </w:rPr>
        <w:t xml:space="preserve"> </w:t>
      </w:r>
      <w:r w:rsidRPr="00FC0D4B">
        <w:t>группировку.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Прорабатывая</w:t>
      </w:r>
      <w:r w:rsidRPr="00FC0D4B">
        <w:rPr>
          <w:spacing w:val="1"/>
        </w:rPr>
        <w:t xml:space="preserve"> </w:t>
      </w:r>
      <w:r w:rsidRPr="00FC0D4B">
        <w:t>звуковую</w:t>
      </w:r>
      <w:r w:rsidRPr="00FC0D4B">
        <w:rPr>
          <w:spacing w:val="1"/>
        </w:rPr>
        <w:t xml:space="preserve"> </w:t>
      </w:r>
      <w:r w:rsidRPr="00FC0D4B">
        <w:t>динамику,</w:t>
      </w:r>
      <w:r w:rsidRPr="00FC0D4B">
        <w:rPr>
          <w:spacing w:val="1"/>
        </w:rPr>
        <w:t xml:space="preserve"> </w:t>
      </w:r>
      <w:r w:rsidRPr="00FC0D4B">
        <w:t>полезно</w:t>
      </w:r>
      <w:r w:rsidRPr="00FC0D4B">
        <w:rPr>
          <w:spacing w:val="1"/>
        </w:rPr>
        <w:t xml:space="preserve"> </w:t>
      </w:r>
      <w:r w:rsidRPr="00FC0D4B">
        <w:t>поиграть</w:t>
      </w:r>
      <w:r w:rsidRPr="00FC0D4B">
        <w:rPr>
          <w:spacing w:val="1"/>
        </w:rPr>
        <w:t xml:space="preserve"> </w:t>
      </w:r>
      <w:r w:rsidRPr="00FC0D4B">
        <w:t>фразу</w:t>
      </w:r>
      <w:r w:rsidRPr="00FC0D4B">
        <w:rPr>
          <w:spacing w:val="1"/>
        </w:rPr>
        <w:t xml:space="preserve"> </w:t>
      </w:r>
      <w:r w:rsidRPr="00FC0D4B">
        <w:t>или</w:t>
      </w:r>
      <w:r w:rsidRPr="00FC0D4B">
        <w:rPr>
          <w:spacing w:val="1"/>
        </w:rPr>
        <w:t xml:space="preserve"> </w:t>
      </w:r>
      <w:r w:rsidRPr="00FC0D4B">
        <w:t>предложение</w:t>
      </w:r>
      <w:r w:rsidRPr="00FC0D4B">
        <w:rPr>
          <w:spacing w:val="-1"/>
        </w:rPr>
        <w:t xml:space="preserve"> </w:t>
      </w:r>
      <w:r w:rsidRPr="00FC0D4B">
        <w:t>с</w:t>
      </w:r>
      <w:r w:rsidRPr="00FC0D4B">
        <w:rPr>
          <w:spacing w:val="-5"/>
        </w:rPr>
        <w:t xml:space="preserve"> </w:t>
      </w:r>
      <w:r w:rsidRPr="00FC0D4B">
        <w:t>различными</w:t>
      </w:r>
      <w:r w:rsidRPr="00FC0D4B">
        <w:rPr>
          <w:spacing w:val="-1"/>
        </w:rPr>
        <w:t xml:space="preserve"> </w:t>
      </w:r>
      <w:r w:rsidRPr="00FC0D4B">
        <w:t>нюансами,</w:t>
      </w:r>
      <w:r w:rsidRPr="00FC0D4B">
        <w:rPr>
          <w:spacing w:val="-4"/>
        </w:rPr>
        <w:t xml:space="preserve"> </w:t>
      </w:r>
      <w:r w:rsidRPr="00FC0D4B">
        <w:t>а</w:t>
      </w:r>
      <w:r w:rsidRPr="00FC0D4B">
        <w:rPr>
          <w:spacing w:val="-1"/>
        </w:rPr>
        <w:t xml:space="preserve"> </w:t>
      </w:r>
      <w:r w:rsidRPr="00FC0D4B">
        <w:t>затем</w:t>
      </w:r>
      <w:r w:rsidRPr="00FC0D4B">
        <w:rPr>
          <w:spacing w:val="-1"/>
        </w:rPr>
        <w:t xml:space="preserve"> </w:t>
      </w:r>
      <w:r w:rsidRPr="00FC0D4B">
        <w:t>охарактеризовать</w:t>
      </w:r>
      <w:r w:rsidRPr="00FC0D4B">
        <w:rPr>
          <w:spacing w:val="-2"/>
        </w:rPr>
        <w:t xml:space="preserve"> </w:t>
      </w:r>
      <w:r w:rsidRPr="00FC0D4B">
        <w:t>их.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Успех</w:t>
      </w:r>
      <w:r w:rsidRPr="00FC0D4B">
        <w:rPr>
          <w:spacing w:val="1"/>
        </w:rPr>
        <w:t xml:space="preserve"> </w:t>
      </w:r>
      <w:r w:rsidRPr="00FC0D4B">
        <w:t>выступления</w:t>
      </w:r>
      <w:r w:rsidRPr="00FC0D4B">
        <w:rPr>
          <w:spacing w:val="1"/>
        </w:rPr>
        <w:t xml:space="preserve"> </w:t>
      </w:r>
      <w:r w:rsidRPr="00FC0D4B">
        <w:t>коллектива</w:t>
      </w:r>
      <w:r w:rsidRPr="00FC0D4B">
        <w:rPr>
          <w:spacing w:val="1"/>
        </w:rPr>
        <w:t xml:space="preserve"> </w:t>
      </w:r>
      <w:r w:rsidRPr="00FC0D4B">
        <w:t>во</w:t>
      </w:r>
      <w:r w:rsidRPr="00FC0D4B">
        <w:rPr>
          <w:spacing w:val="1"/>
        </w:rPr>
        <w:t xml:space="preserve"> </w:t>
      </w:r>
      <w:r w:rsidRPr="00FC0D4B">
        <w:t>многом</w:t>
      </w:r>
      <w:r w:rsidRPr="00FC0D4B">
        <w:rPr>
          <w:spacing w:val="1"/>
        </w:rPr>
        <w:t xml:space="preserve"> </w:t>
      </w:r>
      <w:r w:rsidRPr="00FC0D4B">
        <w:t>зависит</w:t>
      </w:r>
      <w:r w:rsidRPr="00FC0D4B">
        <w:rPr>
          <w:spacing w:val="1"/>
        </w:rPr>
        <w:t xml:space="preserve"> </w:t>
      </w:r>
      <w:r w:rsidRPr="00FC0D4B">
        <w:t>от</w:t>
      </w:r>
      <w:r w:rsidRPr="00FC0D4B">
        <w:rPr>
          <w:spacing w:val="1"/>
        </w:rPr>
        <w:t xml:space="preserve"> </w:t>
      </w:r>
      <w:r w:rsidRPr="00FC0D4B">
        <w:t>выбора</w:t>
      </w:r>
      <w:r w:rsidRPr="00FC0D4B">
        <w:rPr>
          <w:spacing w:val="1"/>
        </w:rPr>
        <w:t xml:space="preserve"> </w:t>
      </w:r>
      <w:r w:rsidRPr="00FC0D4B">
        <w:t>программы. Репертуар должен состоять из разнообразных по стилю, жанру,</w:t>
      </w:r>
      <w:r w:rsidRPr="00FC0D4B">
        <w:rPr>
          <w:spacing w:val="1"/>
        </w:rPr>
        <w:t xml:space="preserve"> </w:t>
      </w:r>
      <w:r w:rsidRPr="00FC0D4B">
        <w:t>форме</w:t>
      </w:r>
      <w:r w:rsidRPr="00FC0D4B">
        <w:rPr>
          <w:spacing w:val="1"/>
        </w:rPr>
        <w:t xml:space="preserve"> </w:t>
      </w:r>
      <w:r w:rsidRPr="00FC0D4B">
        <w:t>сочинений</w:t>
      </w:r>
      <w:r w:rsidRPr="00FC0D4B">
        <w:rPr>
          <w:spacing w:val="1"/>
        </w:rPr>
        <w:t xml:space="preserve"> </w:t>
      </w:r>
      <w:r w:rsidRPr="00FC0D4B">
        <w:t>зарубежных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отечественных</w:t>
      </w:r>
      <w:r w:rsidRPr="00FC0D4B">
        <w:rPr>
          <w:spacing w:val="1"/>
        </w:rPr>
        <w:t xml:space="preserve"> </w:t>
      </w:r>
      <w:r w:rsidRPr="00FC0D4B">
        <w:t>композиторов,</w:t>
      </w:r>
      <w:r w:rsidRPr="00FC0D4B">
        <w:rPr>
          <w:spacing w:val="1"/>
        </w:rPr>
        <w:t xml:space="preserve"> </w:t>
      </w:r>
      <w:r w:rsidRPr="00FC0D4B">
        <w:t>а</w:t>
      </w:r>
      <w:r w:rsidRPr="00FC0D4B">
        <w:rPr>
          <w:spacing w:val="1"/>
        </w:rPr>
        <w:t xml:space="preserve"> </w:t>
      </w:r>
      <w:r w:rsidRPr="00FC0D4B">
        <w:t>также</w:t>
      </w:r>
      <w:r w:rsidRPr="00FC0D4B">
        <w:rPr>
          <w:spacing w:val="1"/>
        </w:rPr>
        <w:t xml:space="preserve"> </w:t>
      </w:r>
      <w:r w:rsidRPr="00FC0D4B">
        <w:t>переложений вокальной и инструментальной музыки для различных составов</w:t>
      </w:r>
      <w:r w:rsidRPr="00FC0D4B">
        <w:rPr>
          <w:spacing w:val="-67"/>
        </w:rPr>
        <w:t xml:space="preserve"> </w:t>
      </w:r>
      <w:r w:rsidRPr="00FC0D4B">
        <w:t>ансамблей.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При выборе репертуара целесообразно несколько сочинений исполнять</w:t>
      </w:r>
      <w:r w:rsidRPr="00FC0D4B">
        <w:rPr>
          <w:spacing w:val="1"/>
        </w:rPr>
        <w:t xml:space="preserve"> </w:t>
      </w:r>
      <w:r w:rsidRPr="00FC0D4B">
        <w:t>в унисон. При достаточном числе обучающихся</w:t>
      </w:r>
      <w:r w:rsidRPr="00FC0D4B">
        <w:rPr>
          <w:spacing w:val="1"/>
        </w:rPr>
        <w:t xml:space="preserve"> </w:t>
      </w:r>
      <w:r w:rsidRPr="00FC0D4B">
        <w:t>желательно иметь несколько</w:t>
      </w:r>
      <w:r w:rsidRPr="00FC0D4B">
        <w:rPr>
          <w:spacing w:val="-67"/>
        </w:rPr>
        <w:t xml:space="preserve"> </w:t>
      </w:r>
      <w:r w:rsidRPr="00FC0D4B">
        <w:t>составов.</w:t>
      </w:r>
      <w:r w:rsidRPr="00FC0D4B">
        <w:rPr>
          <w:spacing w:val="-2"/>
        </w:rPr>
        <w:t xml:space="preserve"> </w:t>
      </w:r>
      <w:r w:rsidRPr="00FC0D4B">
        <w:t>Концертный</w:t>
      </w:r>
      <w:r w:rsidRPr="00FC0D4B">
        <w:rPr>
          <w:spacing w:val="-1"/>
        </w:rPr>
        <w:t xml:space="preserve"> </w:t>
      </w:r>
      <w:r w:rsidRPr="00FC0D4B">
        <w:t>ансамбль</w:t>
      </w:r>
      <w:r w:rsidRPr="00FC0D4B">
        <w:rPr>
          <w:spacing w:val="-1"/>
        </w:rPr>
        <w:t xml:space="preserve"> </w:t>
      </w:r>
      <w:r w:rsidRPr="00FC0D4B">
        <w:t>может</w:t>
      </w:r>
      <w:r w:rsidRPr="00FC0D4B">
        <w:rPr>
          <w:spacing w:val="-4"/>
        </w:rPr>
        <w:t xml:space="preserve"> </w:t>
      </w:r>
      <w:r w:rsidRPr="00FC0D4B">
        <w:t>состоять</w:t>
      </w:r>
      <w:r w:rsidRPr="00FC0D4B">
        <w:rPr>
          <w:spacing w:val="-2"/>
        </w:rPr>
        <w:t xml:space="preserve"> </w:t>
      </w:r>
      <w:r w:rsidRPr="00FC0D4B">
        <w:t>из</w:t>
      </w:r>
      <w:r w:rsidRPr="00FC0D4B">
        <w:rPr>
          <w:spacing w:val="-2"/>
        </w:rPr>
        <w:t xml:space="preserve"> </w:t>
      </w:r>
      <w:r w:rsidRPr="00FC0D4B">
        <w:t>старшеклассников.</w:t>
      </w:r>
    </w:p>
    <w:p w:rsidR="00182521" w:rsidRPr="005649C6" w:rsidRDefault="00182521" w:rsidP="00EA59C9">
      <w:pPr>
        <w:pStyle w:val="ListParagraph"/>
        <w:numPr>
          <w:ilvl w:val="0"/>
          <w:numId w:val="2"/>
        </w:numPr>
        <w:tabs>
          <w:tab w:val="left" w:pos="1408"/>
          <w:tab w:val="left" w:pos="3119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5649C6">
        <w:rPr>
          <w:b/>
          <w:i/>
          <w:sz w:val="28"/>
          <w:szCs w:val="28"/>
        </w:rPr>
        <w:t>Рекомендации</w:t>
      </w:r>
      <w:r w:rsidRPr="005649C6">
        <w:rPr>
          <w:b/>
          <w:i/>
          <w:spacing w:val="-5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по</w:t>
      </w:r>
      <w:r w:rsidRPr="005649C6">
        <w:rPr>
          <w:b/>
          <w:i/>
          <w:spacing w:val="-4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организации</w:t>
      </w:r>
      <w:r w:rsidRPr="005649C6">
        <w:rPr>
          <w:b/>
          <w:i/>
          <w:spacing w:val="-4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самостоятельной</w:t>
      </w:r>
      <w:r w:rsidRPr="005649C6">
        <w:rPr>
          <w:b/>
          <w:i/>
          <w:spacing w:val="-6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работы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Объем</w:t>
      </w:r>
      <w:r w:rsidRPr="00FC0D4B">
        <w:rPr>
          <w:spacing w:val="1"/>
        </w:rPr>
        <w:t xml:space="preserve"> </w:t>
      </w:r>
      <w:r w:rsidRPr="00FC0D4B">
        <w:t>времени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71"/>
        </w:rPr>
        <w:t xml:space="preserve"> </w:t>
      </w:r>
      <w:r w:rsidRPr="00FC0D4B">
        <w:t>самостоятельную</w:t>
      </w:r>
      <w:r w:rsidRPr="00FC0D4B">
        <w:rPr>
          <w:spacing w:val="71"/>
        </w:rPr>
        <w:t xml:space="preserve"> </w:t>
      </w:r>
      <w:r w:rsidRPr="00FC0D4B">
        <w:t>работу</w:t>
      </w:r>
      <w:r w:rsidRPr="00FC0D4B">
        <w:rPr>
          <w:spacing w:val="71"/>
        </w:rPr>
        <w:t xml:space="preserve"> </w:t>
      </w:r>
      <w:r w:rsidRPr="00FC0D4B">
        <w:t>обучающегося</w:t>
      </w:r>
      <w:r w:rsidRPr="00FC0D4B">
        <w:rPr>
          <w:spacing w:val="1"/>
        </w:rPr>
        <w:t xml:space="preserve"> </w:t>
      </w:r>
      <w:r w:rsidRPr="00FC0D4B">
        <w:t>определяется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учетом</w:t>
      </w:r>
      <w:r w:rsidRPr="00FC0D4B">
        <w:rPr>
          <w:spacing w:val="1"/>
        </w:rPr>
        <w:t xml:space="preserve"> </w:t>
      </w:r>
      <w:r w:rsidRPr="00FC0D4B">
        <w:t>сложившихся</w:t>
      </w:r>
      <w:r w:rsidRPr="00FC0D4B">
        <w:rPr>
          <w:spacing w:val="1"/>
        </w:rPr>
        <w:t xml:space="preserve"> </w:t>
      </w:r>
      <w:r w:rsidRPr="00FC0D4B">
        <w:t>педагогических</w:t>
      </w:r>
      <w:r w:rsidRPr="00FC0D4B">
        <w:rPr>
          <w:spacing w:val="1"/>
        </w:rPr>
        <w:t xml:space="preserve"> </w:t>
      </w:r>
      <w:r w:rsidRPr="00FC0D4B">
        <w:t>традиций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методической</w:t>
      </w:r>
      <w:r w:rsidRPr="00FC0D4B">
        <w:rPr>
          <w:spacing w:val="1"/>
        </w:rPr>
        <w:t xml:space="preserve"> </w:t>
      </w:r>
      <w:r w:rsidRPr="00FC0D4B">
        <w:t>целесообразности.</w:t>
      </w:r>
      <w:r w:rsidRPr="00FC0D4B">
        <w:rPr>
          <w:spacing w:val="1"/>
        </w:rPr>
        <w:t xml:space="preserve"> </w:t>
      </w:r>
      <w:r w:rsidRPr="00FC0D4B">
        <w:t>На</w:t>
      </w:r>
      <w:r w:rsidRPr="00FC0D4B">
        <w:rPr>
          <w:spacing w:val="1"/>
        </w:rPr>
        <w:t xml:space="preserve"> </w:t>
      </w:r>
      <w:r w:rsidRPr="00FC0D4B">
        <w:t>выполнение</w:t>
      </w:r>
      <w:r w:rsidRPr="00FC0D4B">
        <w:rPr>
          <w:spacing w:val="1"/>
        </w:rPr>
        <w:t xml:space="preserve"> </w:t>
      </w:r>
      <w:r w:rsidRPr="00FC0D4B">
        <w:t>домашнего</w:t>
      </w:r>
      <w:r w:rsidRPr="00FC0D4B">
        <w:rPr>
          <w:spacing w:val="1"/>
        </w:rPr>
        <w:t xml:space="preserve"> </w:t>
      </w:r>
      <w:r w:rsidRPr="00FC0D4B">
        <w:t>задания</w:t>
      </w:r>
      <w:r w:rsidRPr="00FC0D4B">
        <w:rPr>
          <w:spacing w:val="1"/>
        </w:rPr>
        <w:t xml:space="preserve"> </w:t>
      </w:r>
      <w:r w:rsidRPr="00FC0D4B">
        <w:t>по</w:t>
      </w:r>
      <w:r w:rsidRPr="00FC0D4B">
        <w:rPr>
          <w:spacing w:val="1"/>
        </w:rPr>
        <w:t xml:space="preserve"> </w:t>
      </w:r>
      <w:r w:rsidRPr="00FC0D4B">
        <w:t>предмету</w:t>
      </w:r>
      <w:r w:rsidRPr="00FC0D4B">
        <w:rPr>
          <w:spacing w:val="1"/>
        </w:rPr>
        <w:t xml:space="preserve"> </w:t>
      </w:r>
      <w:r w:rsidRPr="00FC0D4B">
        <w:t>«Ансамбль»</w:t>
      </w:r>
      <w:r w:rsidRPr="00FC0D4B">
        <w:rPr>
          <w:spacing w:val="1"/>
        </w:rPr>
        <w:t xml:space="preserve"> </w:t>
      </w:r>
      <w:r w:rsidRPr="00FC0D4B">
        <w:t>отводится</w:t>
      </w:r>
      <w:r w:rsidRPr="00FC0D4B">
        <w:rPr>
          <w:spacing w:val="1"/>
        </w:rPr>
        <w:t xml:space="preserve"> </w:t>
      </w:r>
      <w:r w:rsidRPr="00FC0D4B">
        <w:t>1,5 часа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неделю.</w:t>
      </w:r>
      <w:r w:rsidRPr="00FC0D4B">
        <w:rPr>
          <w:spacing w:val="1"/>
        </w:rPr>
        <w:t xml:space="preserve"> </w:t>
      </w:r>
      <w:r w:rsidRPr="00FC0D4B">
        <w:t>Это</w:t>
      </w:r>
      <w:r w:rsidRPr="00FC0D4B">
        <w:rPr>
          <w:spacing w:val="1"/>
        </w:rPr>
        <w:t xml:space="preserve"> </w:t>
      </w:r>
      <w:r w:rsidRPr="00FC0D4B">
        <w:t>время</w:t>
      </w:r>
      <w:r w:rsidRPr="00FC0D4B">
        <w:rPr>
          <w:spacing w:val="1"/>
        </w:rPr>
        <w:t xml:space="preserve"> </w:t>
      </w:r>
      <w:r w:rsidRPr="00FC0D4B">
        <w:t>можно</w:t>
      </w:r>
      <w:r w:rsidRPr="00FC0D4B">
        <w:rPr>
          <w:spacing w:val="1"/>
        </w:rPr>
        <w:t xml:space="preserve"> </w:t>
      </w:r>
      <w:r w:rsidRPr="00FC0D4B">
        <w:t>распределить</w:t>
      </w:r>
      <w:r w:rsidRPr="00FC0D4B">
        <w:rPr>
          <w:spacing w:val="1"/>
        </w:rPr>
        <w:t xml:space="preserve"> </w:t>
      </w:r>
      <w:r w:rsidRPr="00FC0D4B">
        <w:t>по-разному,</w:t>
      </w:r>
      <w:r w:rsidRPr="00FC0D4B">
        <w:rPr>
          <w:spacing w:val="70"/>
        </w:rPr>
        <w:t xml:space="preserve"> </w:t>
      </w:r>
      <w:r w:rsidRPr="00FC0D4B">
        <w:t>добавив</w:t>
      </w:r>
      <w:r w:rsidRPr="00FC0D4B">
        <w:rPr>
          <w:spacing w:val="70"/>
        </w:rPr>
        <w:t xml:space="preserve"> </w:t>
      </w:r>
      <w:r w:rsidRPr="00FC0D4B">
        <w:t>по</w:t>
      </w:r>
      <w:r w:rsidRPr="00FC0D4B">
        <w:rPr>
          <w:spacing w:val="70"/>
        </w:rPr>
        <w:t xml:space="preserve"> </w:t>
      </w:r>
      <w:r w:rsidRPr="00FC0D4B">
        <w:t>15</w:t>
      </w:r>
      <w:r w:rsidRPr="00FC0D4B">
        <w:rPr>
          <w:spacing w:val="70"/>
        </w:rPr>
        <w:t xml:space="preserve"> </w:t>
      </w:r>
      <w:r w:rsidRPr="00FC0D4B">
        <w:t>минут</w:t>
      </w:r>
      <w:r w:rsidRPr="00FC0D4B">
        <w:rPr>
          <w:spacing w:val="70"/>
        </w:rPr>
        <w:t xml:space="preserve"> </w:t>
      </w:r>
      <w:r w:rsidRPr="00FC0D4B">
        <w:t>к</w:t>
      </w:r>
      <w:r w:rsidRPr="00FC0D4B">
        <w:rPr>
          <w:spacing w:val="70"/>
        </w:rPr>
        <w:t xml:space="preserve"> </w:t>
      </w:r>
      <w:r w:rsidRPr="00FC0D4B">
        <w:t>ежедневным</w:t>
      </w:r>
      <w:r w:rsidRPr="00FC0D4B">
        <w:rPr>
          <w:spacing w:val="70"/>
        </w:rPr>
        <w:t xml:space="preserve"> </w:t>
      </w:r>
      <w:r w:rsidRPr="00FC0D4B">
        <w:t>занятиям</w:t>
      </w:r>
      <w:r w:rsidRPr="00FC0D4B">
        <w:rPr>
          <w:spacing w:val="1"/>
        </w:rPr>
        <w:t xml:space="preserve"> </w:t>
      </w:r>
      <w:r w:rsidRPr="00FC0D4B">
        <w:t>по</w:t>
      </w:r>
      <w:r w:rsidRPr="00FC0D4B">
        <w:rPr>
          <w:spacing w:val="69"/>
        </w:rPr>
        <w:t xml:space="preserve"> </w:t>
      </w:r>
      <w:r w:rsidRPr="00FC0D4B">
        <w:t>специальному</w:t>
      </w:r>
      <w:r w:rsidRPr="00FC0D4B">
        <w:rPr>
          <w:spacing w:val="65"/>
        </w:rPr>
        <w:t xml:space="preserve"> </w:t>
      </w:r>
      <w:r w:rsidRPr="00FC0D4B">
        <w:t>инструменту</w:t>
      </w:r>
      <w:r w:rsidRPr="00FC0D4B">
        <w:rPr>
          <w:spacing w:val="65"/>
        </w:rPr>
        <w:t xml:space="preserve"> </w:t>
      </w:r>
      <w:r w:rsidRPr="00FC0D4B">
        <w:t>или</w:t>
      </w:r>
      <w:r w:rsidRPr="00FC0D4B">
        <w:rPr>
          <w:spacing w:val="68"/>
        </w:rPr>
        <w:t xml:space="preserve"> </w:t>
      </w:r>
      <w:r w:rsidRPr="00FC0D4B">
        <w:t>по</w:t>
      </w:r>
      <w:r w:rsidRPr="00FC0D4B">
        <w:rPr>
          <w:spacing w:val="68"/>
        </w:rPr>
        <w:t xml:space="preserve"> </w:t>
      </w:r>
      <w:r w:rsidRPr="00FC0D4B">
        <w:t>30</w:t>
      </w:r>
      <w:r w:rsidRPr="00FC0D4B">
        <w:rPr>
          <w:spacing w:val="1"/>
        </w:rPr>
        <w:t xml:space="preserve"> </w:t>
      </w:r>
      <w:r w:rsidRPr="00FC0D4B">
        <w:t>минут</w:t>
      </w:r>
      <w:r w:rsidRPr="00FC0D4B">
        <w:rPr>
          <w:spacing w:val="69"/>
        </w:rPr>
        <w:t xml:space="preserve"> </w:t>
      </w:r>
      <w:r w:rsidRPr="00FC0D4B">
        <w:t>3</w:t>
      </w:r>
      <w:r w:rsidRPr="00FC0D4B">
        <w:rPr>
          <w:spacing w:val="69"/>
        </w:rPr>
        <w:t xml:space="preserve"> </w:t>
      </w:r>
      <w:r w:rsidRPr="00FC0D4B">
        <w:t>раза</w:t>
      </w:r>
      <w:r w:rsidRPr="00FC0D4B">
        <w:rPr>
          <w:spacing w:val="69"/>
        </w:rPr>
        <w:t xml:space="preserve"> </w:t>
      </w:r>
      <w:r w:rsidRPr="00FC0D4B">
        <w:t>в</w:t>
      </w:r>
      <w:r w:rsidRPr="00FC0D4B">
        <w:rPr>
          <w:spacing w:val="69"/>
        </w:rPr>
        <w:t xml:space="preserve"> </w:t>
      </w:r>
      <w:r w:rsidRPr="00FC0D4B">
        <w:t>неделю.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Важно</w:t>
      </w:r>
      <w:r w:rsidRPr="00FC0D4B">
        <w:rPr>
          <w:spacing w:val="1"/>
        </w:rPr>
        <w:t xml:space="preserve"> </w:t>
      </w:r>
      <w:r w:rsidRPr="00FC0D4B">
        <w:t>эффективно</w:t>
      </w:r>
      <w:r w:rsidRPr="00FC0D4B">
        <w:rPr>
          <w:spacing w:val="1"/>
        </w:rPr>
        <w:t xml:space="preserve"> </w:t>
      </w:r>
      <w:r w:rsidRPr="00FC0D4B">
        <w:t>использовать</w:t>
      </w:r>
      <w:r w:rsidRPr="00FC0D4B">
        <w:rPr>
          <w:spacing w:val="1"/>
        </w:rPr>
        <w:t xml:space="preserve"> </w:t>
      </w:r>
      <w:r w:rsidRPr="00FC0D4B">
        <w:t>время,</w:t>
      </w:r>
      <w:r w:rsidRPr="00FC0D4B">
        <w:rPr>
          <w:spacing w:val="1"/>
        </w:rPr>
        <w:t xml:space="preserve"> </w:t>
      </w:r>
      <w:r w:rsidRPr="00FC0D4B">
        <w:t>отведенное</w:t>
      </w:r>
      <w:r w:rsidRPr="00FC0D4B">
        <w:rPr>
          <w:spacing w:val="1"/>
        </w:rPr>
        <w:t xml:space="preserve"> </w:t>
      </w:r>
      <w:r w:rsidRPr="00FC0D4B">
        <w:t>для</w:t>
      </w:r>
      <w:r w:rsidRPr="00FC0D4B">
        <w:rPr>
          <w:spacing w:val="1"/>
        </w:rPr>
        <w:t xml:space="preserve"> </w:t>
      </w:r>
      <w:r w:rsidRPr="00FC0D4B">
        <w:t>самостоятельной</w:t>
      </w:r>
      <w:r w:rsidRPr="00FC0D4B">
        <w:rPr>
          <w:spacing w:val="68"/>
        </w:rPr>
        <w:t xml:space="preserve"> </w:t>
      </w:r>
      <w:r w:rsidRPr="00FC0D4B">
        <w:t>работы,</w:t>
      </w:r>
      <w:r w:rsidRPr="00FC0D4B">
        <w:rPr>
          <w:spacing w:val="69"/>
        </w:rPr>
        <w:t xml:space="preserve"> </w:t>
      </w:r>
      <w:r w:rsidRPr="00FC0D4B">
        <w:t>не  терять</w:t>
      </w:r>
      <w:r w:rsidRPr="00FC0D4B">
        <w:rPr>
          <w:spacing w:val="67"/>
        </w:rPr>
        <w:t xml:space="preserve"> </w:t>
      </w:r>
      <w:r w:rsidRPr="00FC0D4B">
        <w:t>его.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Воспитывая самостоятельность обучающегося, очень важно, чтобы он</w:t>
      </w:r>
      <w:r w:rsidRPr="00FC0D4B">
        <w:rPr>
          <w:spacing w:val="1"/>
        </w:rPr>
        <w:t xml:space="preserve"> </w:t>
      </w:r>
      <w:r w:rsidRPr="00FC0D4B">
        <w:t>разбирал</w:t>
      </w:r>
      <w:r w:rsidRPr="00FC0D4B">
        <w:rPr>
          <w:spacing w:val="1"/>
        </w:rPr>
        <w:t xml:space="preserve"> </w:t>
      </w:r>
      <w:r w:rsidRPr="00FC0D4B">
        <w:t>пьесы</w:t>
      </w:r>
      <w:r w:rsidRPr="00FC0D4B">
        <w:rPr>
          <w:spacing w:val="1"/>
        </w:rPr>
        <w:t xml:space="preserve"> </w:t>
      </w:r>
      <w:r w:rsidRPr="00FC0D4B">
        <w:t>грамотно,</w:t>
      </w:r>
      <w:r w:rsidRPr="00FC0D4B">
        <w:rPr>
          <w:spacing w:val="1"/>
        </w:rPr>
        <w:t xml:space="preserve"> </w:t>
      </w:r>
      <w:r w:rsidRPr="00FC0D4B">
        <w:t>т.е.</w:t>
      </w:r>
      <w:r w:rsidRPr="00FC0D4B">
        <w:rPr>
          <w:spacing w:val="1"/>
        </w:rPr>
        <w:t xml:space="preserve"> </w:t>
      </w:r>
      <w:r w:rsidRPr="00FC0D4B">
        <w:t>не</w:t>
      </w:r>
      <w:r w:rsidRPr="00FC0D4B">
        <w:rPr>
          <w:spacing w:val="1"/>
        </w:rPr>
        <w:t xml:space="preserve"> </w:t>
      </w:r>
      <w:r w:rsidRPr="00FC0D4B">
        <w:t>только</w:t>
      </w:r>
      <w:r w:rsidRPr="00FC0D4B">
        <w:rPr>
          <w:spacing w:val="1"/>
        </w:rPr>
        <w:t xml:space="preserve"> </w:t>
      </w:r>
      <w:r w:rsidRPr="00FC0D4B">
        <w:t>формально</w:t>
      </w:r>
      <w:r w:rsidRPr="00FC0D4B">
        <w:rPr>
          <w:spacing w:val="1"/>
        </w:rPr>
        <w:t xml:space="preserve"> </w:t>
      </w:r>
      <w:r w:rsidRPr="00FC0D4B">
        <w:t>прочитывал</w:t>
      </w:r>
      <w:r w:rsidRPr="00FC0D4B">
        <w:rPr>
          <w:spacing w:val="70"/>
        </w:rPr>
        <w:t xml:space="preserve"> </w:t>
      </w:r>
      <w:r w:rsidRPr="00FC0D4B">
        <w:t>нотный</w:t>
      </w:r>
      <w:r w:rsidRPr="00FC0D4B">
        <w:rPr>
          <w:spacing w:val="1"/>
        </w:rPr>
        <w:t xml:space="preserve"> </w:t>
      </w:r>
      <w:r w:rsidRPr="00FC0D4B">
        <w:t>текст,</w:t>
      </w:r>
      <w:r w:rsidRPr="00FC0D4B">
        <w:rPr>
          <w:spacing w:val="1"/>
        </w:rPr>
        <w:t xml:space="preserve"> </w:t>
      </w:r>
      <w:r w:rsidRPr="00FC0D4B">
        <w:t>но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определял</w:t>
      </w:r>
      <w:r w:rsidRPr="00FC0D4B">
        <w:rPr>
          <w:spacing w:val="1"/>
        </w:rPr>
        <w:t xml:space="preserve"> </w:t>
      </w:r>
      <w:r w:rsidRPr="00FC0D4B">
        <w:t>характер,</w:t>
      </w:r>
      <w:r w:rsidRPr="00FC0D4B">
        <w:rPr>
          <w:spacing w:val="1"/>
        </w:rPr>
        <w:t xml:space="preserve"> </w:t>
      </w:r>
      <w:r w:rsidRPr="00FC0D4B">
        <w:t>музыкальный</w:t>
      </w:r>
      <w:r w:rsidRPr="00FC0D4B">
        <w:rPr>
          <w:spacing w:val="1"/>
        </w:rPr>
        <w:t xml:space="preserve"> </w:t>
      </w:r>
      <w:r w:rsidRPr="00FC0D4B">
        <w:t>образ,</w:t>
      </w:r>
      <w:r w:rsidRPr="00FC0D4B">
        <w:rPr>
          <w:spacing w:val="1"/>
        </w:rPr>
        <w:t xml:space="preserve"> </w:t>
      </w:r>
      <w:r w:rsidRPr="00FC0D4B">
        <w:t>понимал</w:t>
      </w:r>
      <w:r w:rsidRPr="00FC0D4B">
        <w:rPr>
          <w:spacing w:val="1"/>
        </w:rPr>
        <w:t xml:space="preserve"> </w:t>
      </w:r>
      <w:r w:rsidRPr="00FC0D4B">
        <w:t>строение</w:t>
      </w:r>
      <w:r w:rsidRPr="00FC0D4B">
        <w:rPr>
          <w:spacing w:val="1"/>
        </w:rPr>
        <w:t xml:space="preserve"> </w:t>
      </w:r>
      <w:r w:rsidRPr="00FC0D4B">
        <w:t>музыкальной</w:t>
      </w:r>
      <w:r w:rsidRPr="00FC0D4B">
        <w:rPr>
          <w:spacing w:val="33"/>
        </w:rPr>
        <w:t xml:space="preserve"> </w:t>
      </w:r>
      <w:r w:rsidRPr="00FC0D4B">
        <w:t>формы</w:t>
      </w:r>
      <w:r w:rsidRPr="00FC0D4B">
        <w:rPr>
          <w:spacing w:val="36"/>
        </w:rPr>
        <w:t xml:space="preserve"> </w:t>
      </w:r>
      <w:r w:rsidRPr="00FC0D4B">
        <w:t>произведения,</w:t>
      </w:r>
      <w:r w:rsidRPr="00FC0D4B">
        <w:rPr>
          <w:spacing w:val="33"/>
        </w:rPr>
        <w:t xml:space="preserve"> </w:t>
      </w:r>
      <w:r w:rsidRPr="00FC0D4B">
        <w:t>вычленяя</w:t>
      </w:r>
      <w:r w:rsidRPr="00FC0D4B">
        <w:rPr>
          <w:spacing w:val="34"/>
        </w:rPr>
        <w:t xml:space="preserve"> </w:t>
      </w:r>
      <w:r w:rsidRPr="00FC0D4B">
        <w:t>особо</w:t>
      </w:r>
      <w:r w:rsidRPr="00FC0D4B">
        <w:rPr>
          <w:spacing w:val="36"/>
        </w:rPr>
        <w:t xml:space="preserve"> </w:t>
      </w:r>
      <w:r w:rsidRPr="00FC0D4B">
        <w:t>выразительные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«подробности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события»</w:t>
      </w:r>
      <w:r w:rsidRPr="00FC0D4B">
        <w:rPr>
          <w:spacing w:val="1"/>
        </w:rPr>
        <w:t xml:space="preserve"> </w:t>
      </w:r>
      <w:r w:rsidRPr="00FC0D4B">
        <w:t>музыкальной</w:t>
      </w:r>
      <w:r w:rsidRPr="00FC0D4B">
        <w:rPr>
          <w:spacing w:val="1"/>
        </w:rPr>
        <w:t xml:space="preserve"> </w:t>
      </w:r>
      <w:r w:rsidRPr="00FC0D4B">
        <w:t>речи,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учетом</w:t>
      </w:r>
      <w:r w:rsidRPr="00FC0D4B">
        <w:rPr>
          <w:spacing w:val="1"/>
        </w:rPr>
        <w:t xml:space="preserve"> </w:t>
      </w:r>
      <w:r w:rsidRPr="00FC0D4B">
        <w:t>аппликатуры,</w:t>
      </w:r>
      <w:r w:rsidRPr="00FC0D4B">
        <w:rPr>
          <w:spacing w:val="1"/>
        </w:rPr>
        <w:t xml:space="preserve"> </w:t>
      </w:r>
      <w:r w:rsidRPr="00FC0D4B">
        <w:t>метроритма,</w:t>
      </w:r>
      <w:r w:rsidRPr="00FC0D4B">
        <w:rPr>
          <w:spacing w:val="1"/>
        </w:rPr>
        <w:t xml:space="preserve"> </w:t>
      </w:r>
      <w:r w:rsidRPr="00FC0D4B">
        <w:t>динамического</w:t>
      </w:r>
      <w:r w:rsidRPr="00FC0D4B">
        <w:rPr>
          <w:spacing w:val="1"/>
        </w:rPr>
        <w:t xml:space="preserve"> </w:t>
      </w:r>
      <w:r w:rsidRPr="00FC0D4B">
        <w:t>развития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т.д.,</w:t>
      </w:r>
      <w:r w:rsidRPr="00FC0D4B">
        <w:rPr>
          <w:spacing w:val="1"/>
        </w:rPr>
        <w:t xml:space="preserve"> </w:t>
      </w:r>
      <w:r w:rsidRPr="00FC0D4B">
        <w:t>т.е.</w:t>
      </w:r>
      <w:r w:rsidRPr="00FC0D4B">
        <w:rPr>
          <w:spacing w:val="1"/>
        </w:rPr>
        <w:t xml:space="preserve"> </w:t>
      </w:r>
      <w:r w:rsidRPr="00FC0D4B">
        <w:t>«разгадывал»</w:t>
      </w:r>
      <w:r w:rsidRPr="00FC0D4B">
        <w:rPr>
          <w:spacing w:val="1"/>
        </w:rPr>
        <w:t xml:space="preserve"> </w:t>
      </w:r>
      <w:r w:rsidRPr="00FC0D4B">
        <w:t>художественное содержание пьесы и технически свободно интерпретировал</w:t>
      </w:r>
      <w:r w:rsidRPr="00FC0D4B">
        <w:rPr>
          <w:spacing w:val="1"/>
        </w:rPr>
        <w:t xml:space="preserve"> </w:t>
      </w:r>
      <w:r w:rsidRPr="00FC0D4B">
        <w:t>ее.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Вся эта системная и комплексная работа</w:t>
      </w:r>
      <w:r w:rsidRPr="00FC0D4B">
        <w:rPr>
          <w:spacing w:val="1"/>
        </w:rPr>
        <w:t xml:space="preserve"> </w:t>
      </w:r>
      <w:r w:rsidRPr="00FC0D4B">
        <w:t>помогает обучающемуся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первых</w:t>
      </w:r>
      <w:r w:rsidRPr="00FC0D4B">
        <w:rPr>
          <w:spacing w:val="1"/>
        </w:rPr>
        <w:t xml:space="preserve"> </w:t>
      </w:r>
      <w:r w:rsidRPr="00FC0D4B">
        <w:t>лет</w:t>
      </w:r>
      <w:r w:rsidRPr="00FC0D4B">
        <w:rPr>
          <w:spacing w:val="1"/>
        </w:rPr>
        <w:t xml:space="preserve"> </w:t>
      </w:r>
      <w:r w:rsidRPr="00FC0D4B">
        <w:t>обучения</w:t>
      </w:r>
      <w:r w:rsidRPr="00FC0D4B">
        <w:rPr>
          <w:spacing w:val="1"/>
        </w:rPr>
        <w:t xml:space="preserve"> </w:t>
      </w:r>
      <w:r w:rsidRPr="00FC0D4B">
        <w:t>игре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ансамбле,</w:t>
      </w:r>
      <w:r w:rsidRPr="00FC0D4B">
        <w:rPr>
          <w:spacing w:val="1"/>
        </w:rPr>
        <w:t xml:space="preserve"> </w:t>
      </w:r>
      <w:r w:rsidRPr="00FC0D4B">
        <w:t>развивать</w:t>
      </w:r>
      <w:r w:rsidRPr="00FC0D4B">
        <w:rPr>
          <w:spacing w:val="1"/>
        </w:rPr>
        <w:t xml:space="preserve"> </w:t>
      </w:r>
      <w:r w:rsidRPr="00FC0D4B">
        <w:t>и</w:t>
      </w:r>
      <w:r w:rsidRPr="00FC0D4B">
        <w:rPr>
          <w:spacing w:val="1"/>
        </w:rPr>
        <w:t xml:space="preserve"> </w:t>
      </w:r>
      <w:r w:rsidRPr="00FC0D4B">
        <w:t>совершенствовать</w:t>
      </w:r>
      <w:r w:rsidRPr="00FC0D4B">
        <w:rPr>
          <w:spacing w:val="1"/>
        </w:rPr>
        <w:t xml:space="preserve"> </w:t>
      </w:r>
      <w:r w:rsidRPr="00FC0D4B">
        <w:t>музыкальное</w:t>
      </w:r>
      <w:r w:rsidRPr="00FC0D4B">
        <w:rPr>
          <w:spacing w:val="1"/>
        </w:rPr>
        <w:t xml:space="preserve"> </w:t>
      </w:r>
      <w:r w:rsidRPr="00FC0D4B">
        <w:t>мышление,</w:t>
      </w:r>
      <w:r w:rsidRPr="00FC0D4B">
        <w:rPr>
          <w:spacing w:val="1"/>
        </w:rPr>
        <w:t xml:space="preserve"> </w:t>
      </w:r>
      <w:r w:rsidRPr="00FC0D4B">
        <w:t>память,</w:t>
      </w:r>
      <w:r w:rsidRPr="00FC0D4B">
        <w:rPr>
          <w:spacing w:val="1"/>
        </w:rPr>
        <w:t xml:space="preserve"> </w:t>
      </w:r>
      <w:r w:rsidRPr="00FC0D4B">
        <w:t>слух,</w:t>
      </w:r>
      <w:r w:rsidRPr="00FC0D4B">
        <w:rPr>
          <w:spacing w:val="1"/>
        </w:rPr>
        <w:t xml:space="preserve"> </w:t>
      </w:r>
      <w:r w:rsidRPr="00FC0D4B">
        <w:t>что</w:t>
      </w:r>
      <w:r w:rsidRPr="00FC0D4B">
        <w:rPr>
          <w:spacing w:val="1"/>
        </w:rPr>
        <w:t xml:space="preserve"> </w:t>
      </w:r>
      <w:r w:rsidRPr="00FC0D4B">
        <w:t>так</w:t>
      </w:r>
      <w:r w:rsidRPr="00FC0D4B">
        <w:rPr>
          <w:spacing w:val="1"/>
        </w:rPr>
        <w:t xml:space="preserve"> </w:t>
      </w:r>
      <w:r w:rsidRPr="00FC0D4B">
        <w:t>необходимо</w:t>
      </w:r>
      <w:r w:rsidRPr="00FC0D4B">
        <w:rPr>
          <w:spacing w:val="1"/>
        </w:rPr>
        <w:t xml:space="preserve"> </w:t>
      </w:r>
      <w:r w:rsidRPr="00FC0D4B">
        <w:t>для</w:t>
      </w:r>
      <w:r w:rsidRPr="00FC0D4B">
        <w:rPr>
          <w:spacing w:val="1"/>
        </w:rPr>
        <w:t xml:space="preserve"> </w:t>
      </w:r>
      <w:r w:rsidRPr="00FC0D4B">
        <w:t>его</w:t>
      </w:r>
      <w:r w:rsidRPr="00FC0D4B">
        <w:rPr>
          <w:spacing w:val="1"/>
        </w:rPr>
        <w:t xml:space="preserve"> </w:t>
      </w:r>
      <w:r w:rsidRPr="00FC0D4B">
        <w:t>дальнейшей</w:t>
      </w:r>
      <w:r w:rsidRPr="00FC0D4B">
        <w:rPr>
          <w:spacing w:val="1"/>
        </w:rPr>
        <w:t xml:space="preserve"> </w:t>
      </w:r>
      <w:r w:rsidRPr="00FC0D4B">
        <w:t>самореализации,</w:t>
      </w:r>
      <w:r w:rsidRPr="00FC0D4B">
        <w:rPr>
          <w:spacing w:val="1"/>
        </w:rPr>
        <w:t xml:space="preserve"> </w:t>
      </w:r>
      <w:r w:rsidRPr="00FC0D4B">
        <w:t>конкурентоспособности.</w:t>
      </w:r>
      <w:r w:rsidRPr="00FC0D4B">
        <w:rPr>
          <w:spacing w:val="1"/>
        </w:rPr>
        <w:t xml:space="preserve"> </w:t>
      </w:r>
      <w:r w:rsidRPr="00FC0D4B">
        <w:t>Иногда</w:t>
      </w:r>
      <w:r w:rsidRPr="00FC0D4B">
        <w:rPr>
          <w:spacing w:val="1"/>
        </w:rPr>
        <w:t xml:space="preserve"> </w:t>
      </w:r>
      <w:r w:rsidRPr="00FC0D4B">
        <w:t>небольшие</w:t>
      </w:r>
      <w:r w:rsidRPr="00FC0D4B">
        <w:rPr>
          <w:spacing w:val="1"/>
        </w:rPr>
        <w:t xml:space="preserve"> </w:t>
      </w:r>
      <w:r w:rsidRPr="00FC0D4B">
        <w:t>погрешности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тексте</w:t>
      </w:r>
      <w:r w:rsidRPr="00FC0D4B">
        <w:rPr>
          <w:spacing w:val="1"/>
        </w:rPr>
        <w:t xml:space="preserve"> </w:t>
      </w:r>
      <w:r w:rsidRPr="00FC0D4B">
        <w:t>не</w:t>
      </w:r>
      <w:r w:rsidRPr="00FC0D4B">
        <w:rPr>
          <w:spacing w:val="1"/>
        </w:rPr>
        <w:t xml:space="preserve"> </w:t>
      </w:r>
      <w:r w:rsidRPr="00FC0D4B">
        <w:t>так</w:t>
      </w:r>
      <w:r w:rsidRPr="00FC0D4B">
        <w:rPr>
          <w:spacing w:val="1"/>
        </w:rPr>
        <w:t xml:space="preserve"> </w:t>
      </w:r>
      <w:r w:rsidRPr="00FC0D4B">
        <w:t>значительны,</w:t>
      </w:r>
      <w:r w:rsidRPr="00FC0D4B">
        <w:rPr>
          <w:spacing w:val="71"/>
        </w:rPr>
        <w:t xml:space="preserve"> </w:t>
      </w:r>
      <w:r w:rsidRPr="00FC0D4B">
        <w:t>если</w:t>
      </w:r>
      <w:r w:rsidRPr="00FC0D4B">
        <w:rPr>
          <w:spacing w:val="71"/>
        </w:rPr>
        <w:t xml:space="preserve"> </w:t>
      </w:r>
      <w:r w:rsidRPr="00FC0D4B">
        <w:t>обучающийся</w:t>
      </w:r>
      <w:r w:rsidRPr="00FC0D4B">
        <w:rPr>
          <w:spacing w:val="1"/>
        </w:rPr>
        <w:t xml:space="preserve"> </w:t>
      </w:r>
      <w:r w:rsidRPr="00FC0D4B">
        <w:t>самостоятельно</w:t>
      </w:r>
      <w:r w:rsidRPr="00FC0D4B">
        <w:rPr>
          <w:spacing w:val="1"/>
        </w:rPr>
        <w:t xml:space="preserve"> </w:t>
      </w:r>
      <w:r w:rsidRPr="00FC0D4B">
        <w:t>достиг</w:t>
      </w:r>
      <w:r w:rsidRPr="00FC0D4B">
        <w:rPr>
          <w:spacing w:val="1"/>
        </w:rPr>
        <w:t xml:space="preserve"> </w:t>
      </w:r>
      <w:r w:rsidRPr="00FC0D4B">
        <w:t>определенного</w:t>
      </w:r>
      <w:r w:rsidRPr="00FC0D4B">
        <w:rPr>
          <w:spacing w:val="1"/>
        </w:rPr>
        <w:t xml:space="preserve"> </w:t>
      </w:r>
      <w:r w:rsidRPr="00FC0D4B">
        <w:t>художественного</w:t>
      </w:r>
      <w:r w:rsidRPr="00FC0D4B">
        <w:rPr>
          <w:spacing w:val="1"/>
        </w:rPr>
        <w:t xml:space="preserve"> </w:t>
      </w:r>
      <w:r w:rsidRPr="00FC0D4B">
        <w:t>звучания</w:t>
      </w:r>
      <w:r w:rsidRPr="00FC0D4B">
        <w:rPr>
          <w:spacing w:val="1"/>
        </w:rPr>
        <w:t xml:space="preserve"> </w:t>
      </w:r>
      <w:r w:rsidRPr="00FC0D4B">
        <w:t>произведения – это является творческим приобретением, результат которого</w:t>
      </w:r>
      <w:r w:rsidRPr="00FC0D4B">
        <w:rPr>
          <w:spacing w:val="1"/>
        </w:rPr>
        <w:t xml:space="preserve"> </w:t>
      </w:r>
      <w:r w:rsidRPr="00FC0D4B">
        <w:t>будет</w:t>
      </w:r>
      <w:r w:rsidRPr="00FC0D4B">
        <w:rPr>
          <w:spacing w:val="-1"/>
        </w:rPr>
        <w:t xml:space="preserve"> </w:t>
      </w:r>
      <w:r w:rsidRPr="00FC0D4B">
        <w:t>всегда</w:t>
      </w:r>
      <w:r w:rsidRPr="00FC0D4B">
        <w:rPr>
          <w:spacing w:val="-3"/>
        </w:rPr>
        <w:t xml:space="preserve"> </w:t>
      </w:r>
      <w:r w:rsidRPr="00FC0D4B">
        <w:t>ценным,</w:t>
      </w:r>
      <w:r w:rsidRPr="00FC0D4B">
        <w:rPr>
          <w:spacing w:val="-2"/>
        </w:rPr>
        <w:t xml:space="preserve"> </w:t>
      </w:r>
      <w:r w:rsidRPr="00FC0D4B">
        <w:t>актуальным</w:t>
      </w:r>
      <w:r w:rsidRPr="00FC0D4B">
        <w:rPr>
          <w:spacing w:val="-1"/>
        </w:rPr>
        <w:t xml:space="preserve"> </w:t>
      </w:r>
      <w:r w:rsidRPr="00FC0D4B">
        <w:t>и востребованным.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rPr>
          <w:color w:val="000009"/>
        </w:rPr>
        <w:t xml:space="preserve">Систематическое </w:t>
      </w:r>
      <w:r w:rsidRPr="00FC0D4B">
        <w:rPr>
          <w:i/>
          <w:color w:val="000009"/>
        </w:rPr>
        <w:t xml:space="preserve">развитие навыков чтения с листа </w:t>
      </w:r>
      <w:r w:rsidRPr="00FC0D4B">
        <w:rPr>
          <w:color w:val="000009"/>
        </w:rPr>
        <w:t>является составной</w:t>
      </w:r>
      <w:r w:rsidRPr="00FC0D4B">
        <w:rPr>
          <w:color w:val="000009"/>
          <w:spacing w:val="-67"/>
        </w:rPr>
        <w:t xml:space="preserve"> </w:t>
      </w:r>
      <w:r w:rsidRPr="00FC0D4B">
        <w:rPr>
          <w:color w:val="000009"/>
        </w:rPr>
        <w:t>частью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учебного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предмета,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важнейшим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направлением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работе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и,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таким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образом,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входит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обязанности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преподавателя.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Перед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прочтением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нового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материала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необходимо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предварительно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просмотреть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и,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по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возможности,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проанализировать музыкальный текст с целью осознания ладотональности,</w:t>
      </w:r>
      <w:r w:rsidRPr="00FC0D4B">
        <w:rPr>
          <w:color w:val="000009"/>
          <w:spacing w:val="1"/>
        </w:rPr>
        <w:t xml:space="preserve"> </w:t>
      </w:r>
      <w:r w:rsidRPr="00FC0D4B">
        <w:rPr>
          <w:color w:val="000009"/>
        </w:rPr>
        <w:t>метроритма, выявления мелодии и аккомпанемента.</w:t>
      </w:r>
      <w:r w:rsidRPr="00FC0D4B">
        <w:rPr>
          <w:color w:val="000009"/>
          <w:spacing w:val="70"/>
        </w:rPr>
        <w:t xml:space="preserve"> </w:t>
      </w:r>
      <w:r w:rsidRPr="00FC0D4B">
        <w:t>О пользе чтения с листа</w:t>
      </w:r>
      <w:r w:rsidRPr="00FC0D4B">
        <w:rPr>
          <w:spacing w:val="1"/>
        </w:rPr>
        <w:t xml:space="preserve"> </w:t>
      </w:r>
      <w:r w:rsidRPr="00FC0D4B">
        <w:t>в музыкальной педагогике известно с давних пор. Чтение с листа открывает</w:t>
      </w:r>
      <w:r w:rsidRPr="00FC0D4B">
        <w:rPr>
          <w:spacing w:val="1"/>
        </w:rPr>
        <w:t xml:space="preserve"> </w:t>
      </w:r>
      <w:r w:rsidRPr="00FC0D4B">
        <w:t>самые благоприятные возможности для всестороннего развития и широкого</w:t>
      </w:r>
      <w:r w:rsidRPr="00FC0D4B">
        <w:rPr>
          <w:spacing w:val="1"/>
        </w:rPr>
        <w:t xml:space="preserve"> </w:t>
      </w:r>
      <w:r w:rsidRPr="00FC0D4B">
        <w:t>ознакомления</w:t>
      </w:r>
      <w:r w:rsidRPr="00FC0D4B">
        <w:rPr>
          <w:spacing w:val="1"/>
        </w:rPr>
        <w:t xml:space="preserve"> </w:t>
      </w:r>
      <w:r w:rsidRPr="00FC0D4B">
        <w:t>обучающихся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музыкальной</w:t>
      </w:r>
      <w:r w:rsidRPr="00FC0D4B">
        <w:rPr>
          <w:spacing w:val="1"/>
        </w:rPr>
        <w:t xml:space="preserve"> </w:t>
      </w:r>
      <w:r w:rsidRPr="00FC0D4B">
        <w:t>литературой.</w:t>
      </w:r>
      <w:r w:rsidRPr="00FC0D4B">
        <w:rPr>
          <w:spacing w:val="1"/>
        </w:rPr>
        <w:t xml:space="preserve"> </w:t>
      </w:r>
      <w:r w:rsidRPr="00FC0D4B">
        <w:t>Перед</w:t>
      </w:r>
      <w:r w:rsidRPr="00FC0D4B">
        <w:rPr>
          <w:spacing w:val="1"/>
        </w:rPr>
        <w:t xml:space="preserve"> </w:t>
      </w:r>
      <w:r w:rsidRPr="00FC0D4B">
        <w:t>исполнителем,</w:t>
      </w:r>
      <w:r w:rsidRPr="00FC0D4B">
        <w:rPr>
          <w:spacing w:val="1"/>
        </w:rPr>
        <w:t xml:space="preserve"> </w:t>
      </w:r>
      <w:r w:rsidRPr="00FC0D4B">
        <w:t>регулярно</w:t>
      </w:r>
      <w:r w:rsidRPr="00FC0D4B">
        <w:rPr>
          <w:spacing w:val="1"/>
        </w:rPr>
        <w:t xml:space="preserve"> </w:t>
      </w:r>
      <w:r w:rsidRPr="00FC0D4B">
        <w:t>читающим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листа,</w:t>
      </w:r>
      <w:r w:rsidRPr="00FC0D4B">
        <w:rPr>
          <w:spacing w:val="1"/>
        </w:rPr>
        <w:t xml:space="preserve"> </w:t>
      </w:r>
      <w:r w:rsidRPr="00FC0D4B">
        <w:t>нескончаемым</w:t>
      </w:r>
      <w:r w:rsidRPr="00FC0D4B">
        <w:rPr>
          <w:spacing w:val="1"/>
        </w:rPr>
        <w:t xml:space="preserve"> </w:t>
      </w:r>
      <w:r w:rsidRPr="00FC0D4B">
        <w:t>потоком</w:t>
      </w:r>
      <w:r w:rsidRPr="00FC0D4B">
        <w:rPr>
          <w:spacing w:val="1"/>
        </w:rPr>
        <w:t xml:space="preserve"> </w:t>
      </w:r>
      <w:r w:rsidRPr="00FC0D4B">
        <w:t>проходят</w:t>
      </w:r>
      <w:r w:rsidRPr="00FC0D4B">
        <w:rPr>
          <w:spacing w:val="1"/>
        </w:rPr>
        <w:t xml:space="preserve"> </w:t>
      </w:r>
      <w:r w:rsidRPr="00FC0D4B">
        <w:t>произведения</w:t>
      </w:r>
      <w:r w:rsidRPr="00FC0D4B">
        <w:rPr>
          <w:spacing w:val="1"/>
        </w:rPr>
        <w:t xml:space="preserve"> </w:t>
      </w:r>
      <w:r w:rsidRPr="00FC0D4B">
        <w:t>различных</w:t>
      </w:r>
      <w:r w:rsidRPr="00FC0D4B">
        <w:rPr>
          <w:spacing w:val="1"/>
        </w:rPr>
        <w:t xml:space="preserve"> </w:t>
      </w:r>
      <w:r w:rsidRPr="00FC0D4B">
        <w:t>авторов,</w:t>
      </w:r>
      <w:r w:rsidRPr="00FC0D4B">
        <w:rPr>
          <w:spacing w:val="1"/>
        </w:rPr>
        <w:t xml:space="preserve"> </w:t>
      </w:r>
      <w:r w:rsidRPr="00FC0D4B">
        <w:t>художественных</w:t>
      </w:r>
      <w:r w:rsidRPr="00FC0D4B">
        <w:rPr>
          <w:spacing w:val="1"/>
        </w:rPr>
        <w:t xml:space="preserve"> </w:t>
      </w:r>
      <w:r w:rsidRPr="00FC0D4B">
        <w:t>стилей,</w:t>
      </w:r>
      <w:r w:rsidRPr="00FC0D4B">
        <w:rPr>
          <w:spacing w:val="-67"/>
        </w:rPr>
        <w:t xml:space="preserve"> </w:t>
      </w:r>
      <w:r w:rsidRPr="00FC0D4B">
        <w:t>исторических эпох. Исполнитель, читая с листа, впитывает самую сущность</w:t>
      </w:r>
      <w:r w:rsidRPr="00FC0D4B">
        <w:rPr>
          <w:spacing w:val="1"/>
        </w:rPr>
        <w:t xml:space="preserve"> </w:t>
      </w:r>
      <w:r w:rsidRPr="00FC0D4B">
        <w:t>музыки.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</w:t>
      </w:r>
      <w:r w:rsidRPr="00FC0D4B">
        <w:rPr>
          <w:spacing w:val="54"/>
        </w:rPr>
        <w:t xml:space="preserve"> </w:t>
      </w:r>
      <w:r w:rsidRPr="00FC0D4B">
        <w:t>процессе</w:t>
      </w:r>
      <w:r w:rsidRPr="00FC0D4B">
        <w:rPr>
          <w:spacing w:val="122"/>
        </w:rPr>
        <w:t xml:space="preserve"> </w:t>
      </w:r>
      <w:r w:rsidRPr="00FC0D4B">
        <w:t>чтения</w:t>
      </w:r>
      <w:r w:rsidRPr="00FC0D4B">
        <w:rPr>
          <w:spacing w:val="123"/>
        </w:rPr>
        <w:t xml:space="preserve"> </w:t>
      </w:r>
      <w:r w:rsidRPr="00FC0D4B">
        <w:t>нот</w:t>
      </w:r>
      <w:r w:rsidRPr="00FC0D4B">
        <w:rPr>
          <w:spacing w:val="122"/>
        </w:rPr>
        <w:t xml:space="preserve"> </w:t>
      </w:r>
      <w:r w:rsidRPr="00FC0D4B">
        <w:t>с</w:t>
      </w:r>
      <w:r w:rsidRPr="00FC0D4B">
        <w:rPr>
          <w:spacing w:val="122"/>
        </w:rPr>
        <w:t xml:space="preserve"> </w:t>
      </w:r>
      <w:r w:rsidRPr="00FC0D4B">
        <w:t>листа</w:t>
      </w:r>
      <w:r w:rsidRPr="00FC0D4B">
        <w:rPr>
          <w:spacing w:val="124"/>
        </w:rPr>
        <w:t xml:space="preserve"> </w:t>
      </w:r>
      <w:r w:rsidRPr="00FC0D4B">
        <w:t>развитие</w:t>
      </w:r>
      <w:r w:rsidRPr="00FC0D4B">
        <w:rPr>
          <w:spacing w:val="121"/>
        </w:rPr>
        <w:t xml:space="preserve"> </w:t>
      </w:r>
      <w:r w:rsidRPr="00FC0D4B">
        <w:t>обучающегося</w:t>
      </w:r>
      <w:r w:rsidRPr="00FC0D4B">
        <w:rPr>
          <w:spacing w:val="122"/>
        </w:rPr>
        <w:t xml:space="preserve"> </w:t>
      </w:r>
      <w:r w:rsidRPr="00FC0D4B">
        <w:t>идет</w:t>
      </w:r>
      <w:r w:rsidRPr="00FC0D4B">
        <w:rPr>
          <w:spacing w:val="120"/>
        </w:rPr>
        <w:t xml:space="preserve"> </w:t>
      </w:r>
      <w:r w:rsidRPr="00FC0D4B">
        <w:t>по</w:t>
      </w:r>
    </w:p>
    <w:p w:rsidR="00182521" w:rsidRPr="00FC0D4B" w:rsidRDefault="00182521" w:rsidP="005649C6">
      <w:pPr>
        <w:pStyle w:val="BodyText"/>
        <w:tabs>
          <w:tab w:val="left" w:pos="3119"/>
        </w:tabs>
        <w:spacing w:line="276" w:lineRule="auto"/>
        <w:ind w:left="0"/>
        <w:jc w:val="both"/>
      </w:pPr>
      <w:r w:rsidRPr="00FC0D4B">
        <w:t>следующим</w:t>
      </w:r>
      <w:r w:rsidRPr="00FC0D4B">
        <w:rPr>
          <w:spacing w:val="-3"/>
        </w:rPr>
        <w:t xml:space="preserve"> </w:t>
      </w:r>
      <w:r w:rsidRPr="00FC0D4B">
        <w:t>направлениям:</w:t>
      </w:r>
    </w:p>
    <w:p w:rsidR="00182521" w:rsidRPr="00FC0D4B" w:rsidRDefault="00182521" w:rsidP="005649C6">
      <w:pPr>
        <w:pStyle w:val="ListParagraph"/>
        <w:numPr>
          <w:ilvl w:val="0"/>
          <w:numId w:val="36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увеличение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объема</w:t>
      </w:r>
      <w:r w:rsidRPr="00FC0D4B">
        <w:rPr>
          <w:spacing w:val="-6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музыкального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материала;</w:t>
      </w:r>
    </w:p>
    <w:p w:rsidR="00182521" w:rsidRPr="00FC0D4B" w:rsidRDefault="00182521" w:rsidP="005649C6">
      <w:pPr>
        <w:pStyle w:val="ListParagraph"/>
        <w:numPr>
          <w:ilvl w:val="0"/>
          <w:numId w:val="36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ускорение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темпов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его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изучения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(исполнения);</w:t>
      </w:r>
    </w:p>
    <w:p w:rsidR="00182521" w:rsidRPr="00FC0D4B" w:rsidRDefault="00182521" w:rsidP="005649C6">
      <w:pPr>
        <w:pStyle w:val="ListParagraph"/>
        <w:numPr>
          <w:ilvl w:val="0"/>
          <w:numId w:val="36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усвоение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максимума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информации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минимум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времени.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Одно</w:t>
      </w:r>
      <w:r w:rsidRPr="00FC0D4B">
        <w:rPr>
          <w:spacing w:val="1"/>
        </w:rPr>
        <w:t xml:space="preserve"> </w:t>
      </w:r>
      <w:r w:rsidRPr="00FC0D4B">
        <w:t>из</w:t>
      </w:r>
      <w:r w:rsidRPr="00FC0D4B">
        <w:rPr>
          <w:spacing w:val="1"/>
        </w:rPr>
        <w:t xml:space="preserve"> </w:t>
      </w:r>
      <w:r w:rsidRPr="00FC0D4B">
        <w:t>главных</w:t>
      </w:r>
      <w:r w:rsidRPr="00FC0D4B">
        <w:rPr>
          <w:spacing w:val="1"/>
        </w:rPr>
        <w:t xml:space="preserve"> </w:t>
      </w:r>
      <w:r w:rsidRPr="00FC0D4B">
        <w:t>условий</w:t>
      </w:r>
      <w:r w:rsidRPr="00FC0D4B">
        <w:rPr>
          <w:spacing w:val="1"/>
        </w:rPr>
        <w:t xml:space="preserve"> </w:t>
      </w:r>
      <w:r w:rsidRPr="00FC0D4B">
        <w:t>правильного</w:t>
      </w:r>
      <w:r w:rsidRPr="00FC0D4B">
        <w:rPr>
          <w:spacing w:val="1"/>
        </w:rPr>
        <w:t xml:space="preserve"> </w:t>
      </w:r>
      <w:r w:rsidRPr="00FC0D4B">
        <w:t>прочтения</w:t>
      </w:r>
      <w:r w:rsidRPr="00FC0D4B">
        <w:rPr>
          <w:spacing w:val="1"/>
        </w:rPr>
        <w:t xml:space="preserve"> </w:t>
      </w:r>
      <w:r w:rsidRPr="00FC0D4B">
        <w:t>нотного</w:t>
      </w:r>
      <w:r w:rsidRPr="00FC0D4B">
        <w:rPr>
          <w:spacing w:val="1"/>
        </w:rPr>
        <w:t xml:space="preserve"> </w:t>
      </w:r>
      <w:r w:rsidRPr="00FC0D4B">
        <w:t>текста</w:t>
      </w:r>
      <w:r w:rsidRPr="00FC0D4B">
        <w:rPr>
          <w:spacing w:val="1"/>
        </w:rPr>
        <w:t xml:space="preserve"> </w:t>
      </w:r>
      <w:r w:rsidRPr="00FC0D4B">
        <w:t>заключено в мысленном предварительном прочтении этого текста («вижу,</w:t>
      </w:r>
      <w:r w:rsidRPr="00FC0D4B">
        <w:rPr>
          <w:spacing w:val="1"/>
        </w:rPr>
        <w:t xml:space="preserve"> </w:t>
      </w:r>
      <w:r w:rsidRPr="00FC0D4B">
        <w:t>слышу,</w:t>
      </w:r>
      <w:r w:rsidRPr="00FC0D4B">
        <w:rPr>
          <w:spacing w:val="1"/>
        </w:rPr>
        <w:t xml:space="preserve"> </w:t>
      </w:r>
      <w:r w:rsidRPr="00FC0D4B">
        <w:t>играю»).</w:t>
      </w:r>
      <w:r w:rsidRPr="00FC0D4B">
        <w:rPr>
          <w:spacing w:val="1"/>
        </w:rPr>
        <w:t xml:space="preserve"> </w:t>
      </w:r>
      <w:r w:rsidRPr="00FC0D4B">
        <w:t>Второе</w:t>
      </w:r>
      <w:r w:rsidRPr="00FC0D4B">
        <w:rPr>
          <w:spacing w:val="1"/>
        </w:rPr>
        <w:t xml:space="preserve"> </w:t>
      </w:r>
      <w:r w:rsidRPr="00FC0D4B">
        <w:t>требование</w:t>
      </w:r>
      <w:r w:rsidRPr="00FC0D4B">
        <w:rPr>
          <w:spacing w:val="1"/>
        </w:rPr>
        <w:t xml:space="preserve"> </w:t>
      </w:r>
      <w:r w:rsidRPr="00FC0D4B">
        <w:t>при</w:t>
      </w:r>
      <w:r w:rsidRPr="00FC0D4B">
        <w:rPr>
          <w:spacing w:val="1"/>
        </w:rPr>
        <w:t xml:space="preserve"> </w:t>
      </w:r>
      <w:r w:rsidRPr="00FC0D4B">
        <w:t>чтении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листа</w:t>
      </w:r>
      <w:r w:rsidRPr="00FC0D4B">
        <w:rPr>
          <w:spacing w:val="1"/>
        </w:rPr>
        <w:t xml:space="preserve"> </w:t>
      </w:r>
      <w:r w:rsidRPr="00FC0D4B">
        <w:t>–</w:t>
      </w:r>
      <w:r w:rsidRPr="00FC0D4B">
        <w:rPr>
          <w:spacing w:val="1"/>
        </w:rPr>
        <w:t xml:space="preserve"> </w:t>
      </w:r>
      <w:r w:rsidRPr="00FC0D4B">
        <w:t>неотрывность</w:t>
      </w:r>
      <w:r w:rsidRPr="00FC0D4B">
        <w:rPr>
          <w:spacing w:val="1"/>
        </w:rPr>
        <w:t xml:space="preserve"> </w:t>
      </w:r>
      <w:r w:rsidRPr="00FC0D4B">
        <w:t>взгляда</w:t>
      </w:r>
      <w:r w:rsidRPr="00FC0D4B">
        <w:rPr>
          <w:spacing w:val="1"/>
        </w:rPr>
        <w:t xml:space="preserve"> </w:t>
      </w:r>
      <w:r w:rsidRPr="00FC0D4B">
        <w:t>играющего</w:t>
      </w:r>
      <w:r w:rsidRPr="00FC0D4B">
        <w:rPr>
          <w:spacing w:val="1"/>
        </w:rPr>
        <w:t xml:space="preserve"> </w:t>
      </w:r>
      <w:r w:rsidRPr="00FC0D4B">
        <w:t>от</w:t>
      </w:r>
      <w:r w:rsidRPr="00FC0D4B">
        <w:rPr>
          <w:spacing w:val="1"/>
        </w:rPr>
        <w:t xml:space="preserve"> </w:t>
      </w:r>
      <w:r w:rsidRPr="00FC0D4B">
        <w:t>нотного</w:t>
      </w:r>
      <w:r w:rsidRPr="00FC0D4B">
        <w:rPr>
          <w:spacing w:val="1"/>
        </w:rPr>
        <w:t xml:space="preserve"> </w:t>
      </w:r>
      <w:r w:rsidRPr="00FC0D4B">
        <w:t>текста.</w:t>
      </w:r>
      <w:r w:rsidRPr="00FC0D4B">
        <w:rPr>
          <w:spacing w:val="1"/>
        </w:rPr>
        <w:t xml:space="preserve"> </w:t>
      </w:r>
      <w:r w:rsidRPr="00FC0D4B">
        <w:t>Только</w:t>
      </w:r>
      <w:r w:rsidRPr="00FC0D4B">
        <w:rPr>
          <w:spacing w:val="1"/>
        </w:rPr>
        <w:t xml:space="preserve"> </w:t>
      </w:r>
      <w:r w:rsidRPr="00FC0D4B">
        <w:t>при</w:t>
      </w:r>
      <w:r w:rsidRPr="00FC0D4B">
        <w:rPr>
          <w:spacing w:val="1"/>
        </w:rPr>
        <w:t xml:space="preserve"> </w:t>
      </w:r>
      <w:r w:rsidRPr="00FC0D4B">
        <w:t>этом</w:t>
      </w:r>
      <w:r w:rsidRPr="00FC0D4B">
        <w:rPr>
          <w:spacing w:val="1"/>
        </w:rPr>
        <w:t xml:space="preserve"> </w:t>
      </w:r>
      <w:r w:rsidRPr="00FC0D4B">
        <w:t>условии</w:t>
      </w:r>
      <w:r w:rsidRPr="00FC0D4B">
        <w:rPr>
          <w:spacing w:val="1"/>
        </w:rPr>
        <w:t xml:space="preserve"> </w:t>
      </w:r>
      <w:r w:rsidRPr="00FC0D4B">
        <w:t>можно</w:t>
      </w:r>
      <w:r w:rsidRPr="00FC0D4B">
        <w:rPr>
          <w:spacing w:val="1"/>
        </w:rPr>
        <w:t xml:space="preserve"> </w:t>
      </w:r>
      <w:r w:rsidRPr="00FC0D4B">
        <w:t>обеспечить непрерывное, логически развернутое звуковое действие. Третье</w:t>
      </w:r>
      <w:r w:rsidRPr="00FC0D4B">
        <w:rPr>
          <w:spacing w:val="1"/>
        </w:rPr>
        <w:t xml:space="preserve"> </w:t>
      </w:r>
      <w:r w:rsidRPr="00FC0D4B">
        <w:t>условие,</w:t>
      </w:r>
      <w:r w:rsidRPr="00FC0D4B">
        <w:rPr>
          <w:spacing w:val="1"/>
        </w:rPr>
        <w:t xml:space="preserve"> </w:t>
      </w:r>
      <w:r w:rsidRPr="00FC0D4B">
        <w:t>способствующее</w:t>
      </w:r>
      <w:r w:rsidRPr="00FC0D4B">
        <w:rPr>
          <w:spacing w:val="1"/>
        </w:rPr>
        <w:t xml:space="preserve"> </w:t>
      </w:r>
      <w:r w:rsidRPr="00FC0D4B">
        <w:t>улучшению</w:t>
      </w:r>
      <w:r w:rsidRPr="00FC0D4B">
        <w:rPr>
          <w:spacing w:val="1"/>
        </w:rPr>
        <w:t xml:space="preserve"> </w:t>
      </w:r>
      <w:r w:rsidRPr="00FC0D4B">
        <w:t>процесса</w:t>
      </w:r>
      <w:r w:rsidRPr="00FC0D4B">
        <w:rPr>
          <w:spacing w:val="1"/>
        </w:rPr>
        <w:t xml:space="preserve"> </w:t>
      </w:r>
      <w:r w:rsidRPr="00FC0D4B">
        <w:t>чтения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листа</w:t>
      </w:r>
      <w:r w:rsidRPr="00FC0D4B">
        <w:rPr>
          <w:spacing w:val="1"/>
        </w:rPr>
        <w:t xml:space="preserve"> </w:t>
      </w:r>
      <w:r w:rsidRPr="00FC0D4B">
        <w:t>–</w:t>
      </w:r>
      <w:r w:rsidRPr="00FC0D4B">
        <w:rPr>
          <w:spacing w:val="1"/>
        </w:rPr>
        <w:t xml:space="preserve"> </w:t>
      </w:r>
      <w:r w:rsidRPr="00FC0D4B">
        <w:t>это</w:t>
      </w:r>
      <w:r w:rsidRPr="00FC0D4B">
        <w:rPr>
          <w:spacing w:val="-67"/>
        </w:rPr>
        <w:t xml:space="preserve"> </w:t>
      </w:r>
      <w:r w:rsidRPr="00FC0D4B">
        <w:t>способность охватить единым взглядом общую конфигурацию мелодических</w:t>
      </w:r>
      <w:r w:rsidRPr="00FC0D4B">
        <w:rPr>
          <w:spacing w:val="-67"/>
        </w:rPr>
        <w:t xml:space="preserve"> </w:t>
      </w:r>
      <w:r w:rsidRPr="00FC0D4B">
        <w:t>рисунков, направленность их движения в звуковом пространстве, узнать в</w:t>
      </w:r>
      <w:r w:rsidRPr="00FC0D4B">
        <w:rPr>
          <w:spacing w:val="1"/>
        </w:rPr>
        <w:t xml:space="preserve"> </w:t>
      </w:r>
      <w:r w:rsidRPr="00FC0D4B">
        <w:t>тексте</w:t>
      </w:r>
      <w:r w:rsidRPr="00FC0D4B">
        <w:rPr>
          <w:spacing w:val="26"/>
        </w:rPr>
        <w:t xml:space="preserve"> </w:t>
      </w:r>
      <w:r w:rsidRPr="00FC0D4B">
        <w:t>различные</w:t>
      </w:r>
      <w:r w:rsidRPr="00FC0D4B">
        <w:rPr>
          <w:spacing w:val="27"/>
        </w:rPr>
        <w:t xml:space="preserve"> </w:t>
      </w:r>
      <w:r w:rsidRPr="00FC0D4B">
        <w:t>аккордовые</w:t>
      </w:r>
      <w:r w:rsidRPr="00FC0D4B">
        <w:rPr>
          <w:spacing w:val="26"/>
        </w:rPr>
        <w:t xml:space="preserve"> </w:t>
      </w:r>
      <w:r w:rsidRPr="00FC0D4B">
        <w:t>стереотипы</w:t>
      </w:r>
      <w:r w:rsidRPr="00FC0D4B">
        <w:rPr>
          <w:spacing w:val="28"/>
        </w:rPr>
        <w:t xml:space="preserve"> </w:t>
      </w:r>
      <w:r w:rsidRPr="00FC0D4B">
        <w:t>(трезвучия,</w:t>
      </w:r>
      <w:r w:rsidRPr="00FC0D4B">
        <w:rPr>
          <w:spacing w:val="28"/>
        </w:rPr>
        <w:t xml:space="preserve"> </w:t>
      </w:r>
      <w:r w:rsidRPr="00FC0D4B">
        <w:t>доминантсептаккорды</w:t>
      </w:r>
      <w:r w:rsidRPr="00FC0D4B">
        <w:rPr>
          <w:spacing w:val="-68"/>
        </w:rPr>
        <w:t xml:space="preserve"> </w:t>
      </w:r>
      <w:r w:rsidRPr="00FC0D4B">
        <w:t>с</w:t>
      </w:r>
      <w:r w:rsidRPr="00FC0D4B">
        <w:rPr>
          <w:spacing w:val="-1"/>
        </w:rPr>
        <w:t xml:space="preserve"> </w:t>
      </w:r>
      <w:r w:rsidRPr="00FC0D4B">
        <w:t>обращениями и т.д.)</w:t>
      </w:r>
      <w:r w:rsidRPr="00FC0D4B">
        <w:rPr>
          <w:spacing w:val="-1"/>
        </w:rPr>
        <w:t xml:space="preserve"> </w:t>
      </w:r>
      <w:r w:rsidRPr="00FC0D4B">
        <w:t>по</w:t>
      </w:r>
      <w:r w:rsidRPr="00FC0D4B">
        <w:rPr>
          <w:spacing w:val="1"/>
        </w:rPr>
        <w:t xml:space="preserve"> </w:t>
      </w:r>
      <w:r w:rsidRPr="00FC0D4B">
        <w:t>внешнему</w:t>
      </w:r>
      <w:r w:rsidRPr="00FC0D4B">
        <w:rPr>
          <w:spacing w:val="-5"/>
        </w:rPr>
        <w:t xml:space="preserve"> </w:t>
      </w:r>
      <w:r w:rsidRPr="00FC0D4B">
        <w:t>облику.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Уровень сложности произведений, используемых в качестве учебного</w:t>
      </w:r>
      <w:r w:rsidRPr="00FC0D4B">
        <w:rPr>
          <w:spacing w:val="1"/>
        </w:rPr>
        <w:t xml:space="preserve"> </w:t>
      </w:r>
      <w:r w:rsidRPr="00FC0D4B">
        <w:t>материала на 2-3 класса ниже, а в работе с более одаренными и способными</w:t>
      </w:r>
      <w:r w:rsidRPr="00FC0D4B">
        <w:rPr>
          <w:spacing w:val="1"/>
        </w:rPr>
        <w:t xml:space="preserve"> </w:t>
      </w:r>
      <w:r w:rsidRPr="00FC0D4B">
        <w:t>могут</w:t>
      </w:r>
      <w:r w:rsidRPr="00FC0D4B">
        <w:rPr>
          <w:spacing w:val="-2"/>
        </w:rPr>
        <w:t xml:space="preserve"> </w:t>
      </w:r>
      <w:r w:rsidRPr="00FC0D4B">
        <w:t>быть</w:t>
      </w:r>
      <w:r w:rsidRPr="00FC0D4B">
        <w:rPr>
          <w:spacing w:val="-2"/>
        </w:rPr>
        <w:t xml:space="preserve"> </w:t>
      </w:r>
      <w:r w:rsidRPr="00FC0D4B">
        <w:t>использованы</w:t>
      </w:r>
      <w:r w:rsidRPr="00FC0D4B">
        <w:rPr>
          <w:spacing w:val="-1"/>
        </w:rPr>
        <w:t xml:space="preserve"> </w:t>
      </w:r>
      <w:r w:rsidRPr="00FC0D4B">
        <w:t>произведения</w:t>
      </w:r>
      <w:r w:rsidRPr="00FC0D4B">
        <w:rPr>
          <w:spacing w:val="-3"/>
        </w:rPr>
        <w:t xml:space="preserve"> </w:t>
      </w:r>
      <w:r w:rsidRPr="00FC0D4B">
        <w:t>«своего»</w:t>
      </w:r>
      <w:r w:rsidRPr="00FC0D4B">
        <w:rPr>
          <w:spacing w:val="-1"/>
        </w:rPr>
        <w:t xml:space="preserve"> </w:t>
      </w:r>
      <w:r w:rsidRPr="00FC0D4B">
        <w:t>года</w:t>
      </w:r>
      <w:r w:rsidRPr="00FC0D4B">
        <w:rPr>
          <w:spacing w:val="-4"/>
        </w:rPr>
        <w:t xml:space="preserve"> </w:t>
      </w:r>
      <w:r w:rsidRPr="00FC0D4B">
        <w:t>обучения.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Пьесы</w:t>
      </w:r>
      <w:r w:rsidRPr="00FC0D4B">
        <w:rPr>
          <w:spacing w:val="-1"/>
        </w:rPr>
        <w:t xml:space="preserve"> </w:t>
      </w:r>
      <w:r w:rsidRPr="00FC0D4B">
        <w:t>для</w:t>
      </w:r>
      <w:r w:rsidRPr="00FC0D4B">
        <w:rPr>
          <w:spacing w:val="-1"/>
        </w:rPr>
        <w:t xml:space="preserve"> </w:t>
      </w:r>
      <w:r w:rsidRPr="00FC0D4B">
        <w:t>чтения</w:t>
      </w:r>
      <w:r w:rsidRPr="00FC0D4B">
        <w:rPr>
          <w:spacing w:val="-2"/>
        </w:rPr>
        <w:t xml:space="preserve"> </w:t>
      </w:r>
      <w:r w:rsidRPr="00FC0D4B">
        <w:t>с</w:t>
      </w:r>
      <w:r w:rsidRPr="00FC0D4B">
        <w:rPr>
          <w:spacing w:val="-4"/>
        </w:rPr>
        <w:t xml:space="preserve"> </w:t>
      </w:r>
      <w:r w:rsidRPr="00FC0D4B">
        <w:t>листа</w:t>
      </w:r>
      <w:r w:rsidRPr="00FC0D4B">
        <w:rPr>
          <w:spacing w:val="-1"/>
        </w:rPr>
        <w:t xml:space="preserve"> </w:t>
      </w:r>
      <w:r w:rsidRPr="00FC0D4B">
        <w:t>должны</w:t>
      </w:r>
      <w:r w:rsidRPr="00FC0D4B">
        <w:rPr>
          <w:spacing w:val="-5"/>
        </w:rPr>
        <w:t xml:space="preserve"> </w:t>
      </w:r>
      <w:r w:rsidRPr="00FC0D4B">
        <w:t>быть</w:t>
      </w:r>
      <w:r w:rsidRPr="00FC0D4B">
        <w:rPr>
          <w:spacing w:val="-6"/>
        </w:rPr>
        <w:t xml:space="preserve"> </w:t>
      </w:r>
      <w:r w:rsidRPr="00FC0D4B">
        <w:t>различного</w:t>
      </w:r>
      <w:r w:rsidRPr="00FC0D4B">
        <w:rPr>
          <w:spacing w:val="-3"/>
        </w:rPr>
        <w:t xml:space="preserve"> </w:t>
      </w:r>
      <w:r w:rsidRPr="00FC0D4B">
        <w:t>характера</w:t>
      </w:r>
      <w:r w:rsidRPr="00FC0D4B">
        <w:rPr>
          <w:spacing w:val="-2"/>
        </w:rPr>
        <w:t xml:space="preserve"> </w:t>
      </w:r>
      <w:r w:rsidRPr="00FC0D4B">
        <w:t>и</w:t>
      </w:r>
      <w:r w:rsidRPr="00FC0D4B">
        <w:rPr>
          <w:spacing w:val="-1"/>
        </w:rPr>
        <w:t xml:space="preserve"> </w:t>
      </w:r>
      <w:r w:rsidRPr="00FC0D4B">
        <w:t>формы.</w:t>
      </w:r>
    </w:p>
    <w:p w:rsidR="00182521" w:rsidRPr="005649C6" w:rsidRDefault="00182521" w:rsidP="005649C6">
      <w:pPr>
        <w:pStyle w:val="ListParagraph"/>
        <w:numPr>
          <w:ilvl w:val="0"/>
          <w:numId w:val="2"/>
        </w:numPr>
        <w:tabs>
          <w:tab w:val="left" w:pos="851"/>
          <w:tab w:val="left" w:pos="1276"/>
        </w:tabs>
        <w:spacing w:before="0" w:line="276" w:lineRule="auto"/>
        <w:ind w:left="0" w:firstLine="709"/>
        <w:jc w:val="both"/>
        <w:rPr>
          <w:b/>
          <w:i/>
          <w:sz w:val="28"/>
          <w:szCs w:val="28"/>
        </w:rPr>
      </w:pPr>
      <w:r w:rsidRPr="005649C6">
        <w:rPr>
          <w:b/>
          <w:i/>
          <w:sz w:val="28"/>
          <w:szCs w:val="28"/>
        </w:rPr>
        <w:t>Рекомендации</w:t>
      </w:r>
      <w:r w:rsidRPr="005649C6">
        <w:rPr>
          <w:b/>
          <w:i/>
          <w:spacing w:val="-6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из</w:t>
      </w:r>
      <w:r w:rsidRPr="005649C6">
        <w:rPr>
          <w:b/>
          <w:i/>
          <w:spacing w:val="-2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практики</w:t>
      </w:r>
      <w:r w:rsidRPr="005649C6">
        <w:rPr>
          <w:b/>
          <w:i/>
          <w:spacing w:val="-5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и</w:t>
      </w:r>
      <w:r w:rsidRPr="005649C6">
        <w:rPr>
          <w:b/>
          <w:i/>
          <w:spacing w:val="-1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опыта</w:t>
      </w:r>
      <w:r w:rsidRPr="005649C6">
        <w:rPr>
          <w:b/>
          <w:i/>
          <w:spacing w:val="-4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составителей</w:t>
      </w:r>
      <w:r w:rsidRPr="005649C6">
        <w:rPr>
          <w:b/>
          <w:i/>
          <w:spacing w:val="-4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программы:</w:t>
      </w:r>
    </w:p>
    <w:p w:rsidR="00182521" w:rsidRPr="00FC0D4B" w:rsidRDefault="00182521" w:rsidP="00EA59C9">
      <w:pPr>
        <w:pStyle w:val="ListParagraph"/>
        <w:numPr>
          <w:ilvl w:val="1"/>
          <w:numId w:val="2"/>
        </w:numPr>
        <w:tabs>
          <w:tab w:val="left" w:pos="1228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Читая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листа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нотный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текст,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нет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необходимости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пунктуальной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тщательностью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воспроизводить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каждый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знак.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Принцип,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которого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придерживаются квалифицированные музыканты: минимум нот – максимум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музыки;</w:t>
      </w:r>
    </w:p>
    <w:p w:rsidR="00182521" w:rsidRPr="00FC0D4B" w:rsidRDefault="00182521" w:rsidP="00EA59C9">
      <w:pPr>
        <w:pStyle w:val="ListParagraph"/>
        <w:numPr>
          <w:ilvl w:val="1"/>
          <w:numId w:val="2"/>
        </w:numPr>
        <w:tabs>
          <w:tab w:val="left" w:pos="11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Усилия играющего при чтении с листа должны быть направлены в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первую очередь на опознавание в нотном тексте законченных, структурно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завершённых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мыслей;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только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игра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пониманием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соблюдением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архитектоники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произведения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способна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сообщить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процессу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чтения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осмысленность,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внутреннюю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логику;</w:t>
      </w:r>
    </w:p>
    <w:p w:rsidR="00182521" w:rsidRPr="00FC0D4B" w:rsidRDefault="00182521" w:rsidP="00EA59C9">
      <w:pPr>
        <w:pStyle w:val="ListParagraph"/>
        <w:numPr>
          <w:ilvl w:val="1"/>
          <w:numId w:val="2"/>
        </w:numPr>
        <w:tabs>
          <w:tab w:val="left" w:pos="1240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Прежде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чем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воспроизводить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музыкальный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текст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инструменте,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следует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прочитать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его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мысленно,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«проиграть»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его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уме.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Это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заметно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уменьшает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ошибки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и погрешности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при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реальном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исполнении.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 w:rsidRPr="00FC0D4B">
        <w:t>Выше перечисленные умения и навыки (развитие самостоятельности,</w:t>
      </w:r>
      <w:r w:rsidRPr="00FC0D4B">
        <w:rPr>
          <w:spacing w:val="1"/>
        </w:rPr>
        <w:t xml:space="preserve"> </w:t>
      </w:r>
      <w:r w:rsidRPr="00FC0D4B">
        <w:t>чтения</w:t>
      </w:r>
      <w:r w:rsidRPr="00FC0D4B">
        <w:rPr>
          <w:spacing w:val="1"/>
        </w:rPr>
        <w:t xml:space="preserve"> </w:t>
      </w:r>
      <w:r w:rsidRPr="00FC0D4B">
        <w:t>с</w:t>
      </w:r>
      <w:r w:rsidRPr="00FC0D4B">
        <w:rPr>
          <w:spacing w:val="1"/>
        </w:rPr>
        <w:t xml:space="preserve"> </w:t>
      </w:r>
      <w:r w:rsidRPr="00FC0D4B">
        <w:t>листа),</w:t>
      </w:r>
      <w:r w:rsidRPr="00FC0D4B">
        <w:rPr>
          <w:spacing w:val="1"/>
        </w:rPr>
        <w:t xml:space="preserve"> </w:t>
      </w:r>
      <w:r w:rsidRPr="00FC0D4B">
        <w:t>безусловно,</w:t>
      </w:r>
      <w:r w:rsidRPr="00FC0D4B">
        <w:rPr>
          <w:spacing w:val="1"/>
        </w:rPr>
        <w:t xml:space="preserve"> </w:t>
      </w:r>
      <w:r w:rsidRPr="00FC0D4B">
        <w:t>являются</w:t>
      </w:r>
      <w:r w:rsidRPr="00FC0D4B">
        <w:rPr>
          <w:spacing w:val="1"/>
        </w:rPr>
        <w:t xml:space="preserve"> </w:t>
      </w:r>
      <w:r w:rsidRPr="00FC0D4B">
        <w:t>необходимыми</w:t>
      </w:r>
      <w:r w:rsidRPr="00FC0D4B">
        <w:rPr>
          <w:spacing w:val="1"/>
        </w:rPr>
        <w:t xml:space="preserve"> </w:t>
      </w:r>
      <w:r w:rsidRPr="00FC0D4B">
        <w:t>в</w:t>
      </w:r>
      <w:r w:rsidRPr="00FC0D4B">
        <w:rPr>
          <w:spacing w:val="1"/>
        </w:rPr>
        <w:t xml:space="preserve"> </w:t>
      </w:r>
      <w:r w:rsidRPr="00FC0D4B">
        <w:t>комплексном</w:t>
      </w:r>
      <w:r w:rsidRPr="00FC0D4B">
        <w:rPr>
          <w:spacing w:val="-67"/>
        </w:rPr>
        <w:t xml:space="preserve"> </w:t>
      </w:r>
      <w:r w:rsidRPr="00FC0D4B">
        <w:t>взаимодействии</w:t>
      </w:r>
      <w:r w:rsidRPr="00FC0D4B">
        <w:rPr>
          <w:spacing w:val="1"/>
        </w:rPr>
        <w:t xml:space="preserve"> </w:t>
      </w:r>
      <w:r w:rsidRPr="00FC0D4B">
        <w:t>воспитания</w:t>
      </w:r>
      <w:r w:rsidRPr="00FC0D4B">
        <w:rPr>
          <w:spacing w:val="1"/>
        </w:rPr>
        <w:t xml:space="preserve"> </w:t>
      </w:r>
      <w:r w:rsidRPr="00FC0D4B">
        <w:t>юного</w:t>
      </w:r>
      <w:r w:rsidRPr="00FC0D4B">
        <w:rPr>
          <w:spacing w:val="1"/>
        </w:rPr>
        <w:t xml:space="preserve"> </w:t>
      </w:r>
      <w:r w:rsidRPr="00FC0D4B">
        <w:t>музыканта.</w:t>
      </w:r>
      <w:r w:rsidRPr="00FC0D4B">
        <w:rPr>
          <w:spacing w:val="1"/>
        </w:rPr>
        <w:t xml:space="preserve"> </w:t>
      </w:r>
      <w:r w:rsidRPr="00FC0D4B">
        <w:t>Соответственно,</w:t>
      </w:r>
      <w:r w:rsidRPr="00FC0D4B">
        <w:rPr>
          <w:spacing w:val="1"/>
        </w:rPr>
        <w:t xml:space="preserve"> </w:t>
      </w:r>
      <w:r w:rsidRPr="00FC0D4B">
        <w:t>для</w:t>
      </w:r>
      <w:r w:rsidRPr="00FC0D4B">
        <w:rPr>
          <w:spacing w:val="1"/>
        </w:rPr>
        <w:t xml:space="preserve"> </w:t>
      </w:r>
      <w:r w:rsidRPr="00FC0D4B">
        <w:t>того,</w:t>
      </w:r>
      <w:r w:rsidRPr="00FC0D4B">
        <w:rPr>
          <w:spacing w:val="1"/>
        </w:rPr>
        <w:t xml:space="preserve"> </w:t>
      </w:r>
      <w:r w:rsidRPr="00FC0D4B">
        <w:t>чтобы грамотно и точно</w:t>
      </w:r>
      <w:r w:rsidRPr="00FC0D4B">
        <w:rPr>
          <w:spacing w:val="1"/>
        </w:rPr>
        <w:t xml:space="preserve"> </w:t>
      </w:r>
      <w:r w:rsidRPr="00FC0D4B">
        <w:t>«прочитывать»,</w:t>
      </w:r>
      <w:r w:rsidRPr="00FC0D4B">
        <w:rPr>
          <w:spacing w:val="1"/>
        </w:rPr>
        <w:t xml:space="preserve"> </w:t>
      </w:r>
      <w:r w:rsidRPr="00FC0D4B">
        <w:t>расшифровывать,</w:t>
      </w:r>
      <w:r w:rsidRPr="00FC0D4B">
        <w:rPr>
          <w:spacing w:val="1"/>
        </w:rPr>
        <w:t xml:space="preserve"> </w:t>
      </w:r>
      <w:r w:rsidRPr="00FC0D4B">
        <w:t>осмысливать и</w:t>
      </w:r>
      <w:r w:rsidRPr="00FC0D4B">
        <w:rPr>
          <w:spacing w:val="1"/>
        </w:rPr>
        <w:t xml:space="preserve"> </w:t>
      </w:r>
      <w:r w:rsidRPr="00FC0D4B">
        <w:t>интерпретировать музыкальные произведения, обучающимся</w:t>
      </w:r>
      <w:r w:rsidRPr="00FC0D4B">
        <w:rPr>
          <w:spacing w:val="1"/>
        </w:rPr>
        <w:t xml:space="preserve"> </w:t>
      </w:r>
      <w:r w:rsidRPr="00FC0D4B">
        <w:t>необходимы</w:t>
      </w:r>
      <w:r w:rsidRPr="00FC0D4B">
        <w:rPr>
          <w:spacing w:val="1"/>
        </w:rPr>
        <w:t xml:space="preserve"> </w:t>
      </w:r>
      <w:r w:rsidRPr="00FC0D4B">
        <w:t xml:space="preserve">знания </w:t>
      </w:r>
      <w:r w:rsidRPr="00FC0D4B">
        <w:rPr>
          <w:i/>
        </w:rPr>
        <w:t xml:space="preserve">музыкальных терминов, </w:t>
      </w:r>
      <w:r w:rsidRPr="00FC0D4B">
        <w:t>с которыми они встречаются (знакомятся) с</w:t>
      </w:r>
      <w:r w:rsidRPr="00FC0D4B">
        <w:rPr>
          <w:spacing w:val="1"/>
        </w:rPr>
        <w:t xml:space="preserve"> </w:t>
      </w:r>
      <w:r w:rsidRPr="00FC0D4B">
        <w:t>самых первых</w:t>
      </w:r>
      <w:r w:rsidRPr="00FC0D4B">
        <w:rPr>
          <w:spacing w:val="1"/>
        </w:rPr>
        <w:t xml:space="preserve"> </w:t>
      </w:r>
      <w:r w:rsidRPr="00FC0D4B">
        <w:t>лет</w:t>
      </w:r>
      <w:r w:rsidRPr="00FC0D4B">
        <w:rPr>
          <w:spacing w:val="-3"/>
        </w:rPr>
        <w:t xml:space="preserve"> </w:t>
      </w:r>
      <w:r w:rsidRPr="00FC0D4B">
        <w:t>обучения.</w:t>
      </w:r>
    </w:p>
    <w:p w:rsidR="00182521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  <w:r>
        <w:t xml:space="preserve">Музыкальная </w:t>
      </w:r>
      <w:r w:rsidRPr="00FC0D4B">
        <w:t>терминол</w:t>
      </w:r>
      <w:r>
        <w:t xml:space="preserve">огия </w:t>
      </w:r>
      <w:r w:rsidRPr="00FC0D4B">
        <w:t>охватывает различные области</w:t>
      </w:r>
      <w:r>
        <w:t xml:space="preserve"> </w:t>
      </w:r>
      <w:r w:rsidRPr="00FC0D4B">
        <w:t>музыкального искусства и исполнительства: нотную запись, динамику, темп,</w:t>
      </w:r>
      <w:r w:rsidRPr="00FC0D4B">
        <w:rPr>
          <w:spacing w:val="1"/>
        </w:rPr>
        <w:t xml:space="preserve"> </w:t>
      </w:r>
      <w:r w:rsidRPr="00FC0D4B">
        <w:t>характер исполнения, способы звукоизвлечения и т.д,</w:t>
      </w:r>
      <w:r w:rsidRPr="00FC0D4B">
        <w:rPr>
          <w:spacing w:val="1"/>
        </w:rPr>
        <w:t xml:space="preserve"> </w:t>
      </w:r>
      <w:r w:rsidRPr="00FC0D4B">
        <w:t>без чего не достигнуть</w:t>
      </w:r>
      <w:r w:rsidRPr="00FC0D4B">
        <w:rPr>
          <w:spacing w:val="-67"/>
        </w:rPr>
        <w:t xml:space="preserve"> </w:t>
      </w:r>
      <w:r w:rsidRPr="00FC0D4B">
        <w:t>нужного</w:t>
      </w:r>
      <w:r w:rsidRPr="00FC0D4B">
        <w:rPr>
          <w:spacing w:val="1"/>
        </w:rPr>
        <w:t xml:space="preserve"> </w:t>
      </w:r>
      <w:r w:rsidRPr="00FC0D4B">
        <w:t>звукового</w:t>
      </w:r>
      <w:r w:rsidRPr="00FC0D4B">
        <w:rPr>
          <w:spacing w:val="1"/>
        </w:rPr>
        <w:t xml:space="preserve"> </w:t>
      </w:r>
      <w:r w:rsidRPr="00FC0D4B">
        <w:t>(тембрального,</w:t>
      </w:r>
      <w:r w:rsidRPr="00FC0D4B">
        <w:rPr>
          <w:spacing w:val="1"/>
        </w:rPr>
        <w:t xml:space="preserve"> </w:t>
      </w:r>
      <w:r w:rsidRPr="00FC0D4B">
        <w:t>темпового,</w:t>
      </w:r>
      <w:r w:rsidRPr="00FC0D4B">
        <w:rPr>
          <w:spacing w:val="1"/>
        </w:rPr>
        <w:t xml:space="preserve"> </w:t>
      </w:r>
      <w:r w:rsidRPr="00FC0D4B">
        <w:t>художественного)</w:t>
      </w:r>
      <w:r w:rsidRPr="00FC0D4B">
        <w:rPr>
          <w:spacing w:val="1"/>
        </w:rPr>
        <w:t xml:space="preserve"> </w:t>
      </w:r>
      <w:r w:rsidRPr="00FC0D4B">
        <w:t>эффекта</w:t>
      </w:r>
      <w:r w:rsidRPr="00FC0D4B">
        <w:rPr>
          <w:spacing w:val="1"/>
        </w:rPr>
        <w:t xml:space="preserve"> </w:t>
      </w:r>
      <w:r w:rsidRPr="00FC0D4B">
        <w:t>изобразительных возможностей</w:t>
      </w:r>
      <w:r w:rsidRPr="00FC0D4B">
        <w:rPr>
          <w:spacing w:val="-3"/>
        </w:rPr>
        <w:t xml:space="preserve"> </w:t>
      </w:r>
      <w:r w:rsidRPr="00FC0D4B">
        <w:t>инструмента.</w:t>
      </w:r>
    </w:p>
    <w:p w:rsidR="00182521" w:rsidRPr="005649C6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  <w:rPr>
          <w:b/>
        </w:rPr>
      </w:pPr>
    </w:p>
    <w:p w:rsidR="00182521" w:rsidRPr="005649C6" w:rsidRDefault="00182521" w:rsidP="005649C6">
      <w:pPr>
        <w:pStyle w:val="Heading11"/>
        <w:numPr>
          <w:ilvl w:val="1"/>
          <w:numId w:val="23"/>
        </w:numPr>
        <w:tabs>
          <w:tab w:val="left" w:pos="778"/>
          <w:tab w:val="left" w:pos="1418"/>
          <w:tab w:val="left" w:pos="3119"/>
        </w:tabs>
        <w:spacing w:line="276" w:lineRule="auto"/>
        <w:ind w:left="0" w:firstLine="709"/>
        <w:jc w:val="center"/>
      </w:pPr>
      <w:r w:rsidRPr="005649C6">
        <w:t>Списки</w:t>
      </w:r>
      <w:r w:rsidRPr="005649C6">
        <w:rPr>
          <w:spacing w:val="-4"/>
        </w:rPr>
        <w:t xml:space="preserve"> </w:t>
      </w:r>
      <w:r w:rsidRPr="005649C6">
        <w:t>нотной</w:t>
      </w:r>
      <w:r w:rsidRPr="005649C6">
        <w:rPr>
          <w:spacing w:val="-3"/>
        </w:rPr>
        <w:t xml:space="preserve"> </w:t>
      </w:r>
      <w:r w:rsidRPr="005649C6">
        <w:t>и</w:t>
      </w:r>
      <w:r w:rsidRPr="005649C6">
        <w:rPr>
          <w:spacing w:val="-4"/>
        </w:rPr>
        <w:t xml:space="preserve"> </w:t>
      </w:r>
      <w:r w:rsidRPr="005649C6">
        <w:t>методической</w:t>
      </w:r>
      <w:r w:rsidRPr="005649C6">
        <w:rPr>
          <w:spacing w:val="-3"/>
        </w:rPr>
        <w:t xml:space="preserve"> </w:t>
      </w:r>
      <w:r w:rsidRPr="005649C6">
        <w:t>литературы</w:t>
      </w:r>
    </w:p>
    <w:p w:rsidR="00182521" w:rsidRPr="005649C6" w:rsidRDefault="00182521" w:rsidP="005649C6">
      <w:pPr>
        <w:pStyle w:val="Heading11"/>
        <w:tabs>
          <w:tab w:val="left" w:pos="778"/>
          <w:tab w:val="left" w:pos="2683"/>
          <w:tab w:val="left" w:pos="3119"/>
        </w:tabs>
        <w:spacing w:line="276" w:lineRule="auto"/>
        <w:ind w:left="709"/>
        <w:jc w:val="both"/>
      </w:pPr>
    </w:p>
    <w:p w:rsidR="00182521" w:rsidRPr="005649C6" w:rsidRDefault="00182521" w:rsidP="00EA59C9">
      <w:pPr>
        <w:tabs>
          <w:tab w:val="left" w:pos="3119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5649C6">
        <w:rPr>
          <w:b/>
          <w:i/>
          <w:sz w:val="28"/>
          <w:szCs w:val="28"/>
        </w:rPr>
        <w:t>Перечень</w:t>
      </w:r>
      <w:r w:rsidRPr="005649C6">
        <w:rPr>
          <w:b/>
          <w:i/>
          <w:spacing w:val="-5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основных</w:t>
      </w:r>
      <w:r w:rsidRPr="005649C6">
        <w:rPr>
          <w:b/>
          <w:i/>
          <w:spacing w:val="-5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репертуарных</w:t>
      </w:r>
      <w:r w:rsidRPr="005649C6">
        <w:rPr>
          <w:b/>
          <w:i/>
          <w:spacing w:val="-4"/>
          <w:sz w:val="28"/>
          <w:szCs w:val="28"/>
        </w:rPr>
        <w:t xml:space="preserve"> </w:t>
      </w:r>
      <w:r w:rsidRPr="005649C6">
        <w:rPr>
          <w:b/>
          <w:i/>
          <w:sz w:val="28"/>
          <w:szCs w:val="28"/>
        </w:rPr>
        <w:t>сборников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Хрестоматия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для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блокфлейты.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Пьесы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70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ансамбли.(</w:t>
      </w:r>
      <w:r w:rsidRPr="00FC0D4B">
        <w:rPr>
          <w:spacing w:val="70"/>
          <w:sz w:val="28"/>
          <w:szCs w:val="28"/>
        </w:rPr>
        <w:t xml:space="preserve"> </w:t>
      </w:r>
      <w:r w:rsidRPr="00FC0D4B">
        <w:rPr>
          <w:sz w:val="28"/>
          <w:szCs w:val="28"/>
        </w:rPr>
        <w:t>Сост.И.Оленчик</w:t>
      </w:r>
      <w:r w:rsidRPr="00FC0D4B">
        <w:rPr>
          <w:spacing w:val="70"/>
          <w:sz w:val="28"/>
          <w:szCs w:val="28"/>
        </w:rPr>
        <w:t xml:space="preserve"> </w:t>
      </w:r>
      <w:r w:rsidRPr="00FC0D4B">
        <w:rPr>
          <w:sz w:val="28"/>
          <w:szCs w:val="28"/>
        </w:rPr>
        <w:t>).-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М.: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Современная музыка,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2001.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824"/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Пушечников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И.Школа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ансамблевого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музицирования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для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блокфлейты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сопрано.-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С-Пб.: Композитор,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2007.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887"/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Музыка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для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флейты.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Ансамбли.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(Сост.Е.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Зайвей).-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С-Пб.: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Союз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художников,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2004.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824"/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Пьесы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для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ансамблей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деревянных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духовых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инструментов.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(Сост.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Б.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Караев).-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С-Пб.: Композитор,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2000.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719"/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Петров А. Вальс. Из кинофильма « Берегись автомобиля». Зов синевы. Из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кинофильма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«Синяя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птица».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Лёгкое переложение для флейты, кларнета 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фортепиано.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(Сост.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И.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Цеслюкевич).-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С-Пб.: Композитор,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2011.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728"/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Кроха. Сборник для блокфлейты 1-2 классы ДМШ. (Сост. В. Симонова).-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Новосибирск: Окарина,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2010.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700"/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Хрестоматия для флейты 3-4 кл. ДМШ: Пьесы, этюды, ансамбли. (Сост. Ю.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Должиков).-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М: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Музыка, 2011.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Музыка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для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флейты.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Ансамбли.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Вып.2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(Сост.Е.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Зайвей).-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С-Пб.: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Союз</w:t>
      </w:r>
      <w:r w:rsidRPr="00FC0D4B">
        <w:rPr>
          <w:spacing w:val="-67"/>
          <w:sz w:val="28"/>
          <w:szCs w:val="28"/>
        </w:rPr>
        <w:t xml:space="preserve"> </w:t>
      </w:r>
      <w:r w:rsidRPr="00FC0D4B">
        <w:rPr>
          <w:sz w:val="28"/>
          <w:szCs w:val="28"/>
        </w:rPr>
        <w:t>художников,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2004.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863"/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Чарли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Чаплин.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Транскрипции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для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камерного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ансамбля.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(Сост.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Алексеев).-</w:t>
      </w:r>
      <w:r w:rsidRPr="00FC0D4B">
        <w:rPr>
          <w:spacing w:val="68"/>
          <w:sz w:val="28"/>
          <w:szCs w:val="28"/>
        </w:rPr>
        <w:t xml:space="preserve"> </w:t>
      </w:r>
      <w:r w:rsidRPr="00FC0D4B">
        <w:rPr>
          <w:sz w:val="28"/>
          <w:szCs w:val="28"/>
        </w:rPr>
        <w:t>С-Пб.:</w:t>
      </w:r>
      <w:r w:rsidRPr="00FC0D4B">
        <w:rPr>
          <w:spacing w:val="-3"/>
          <w:sz w:val="28"/>
          <w:szCs w:val="28"/>
        </w:rPr>
        <w:t xml:space="preserve"> </w:t>
      </w:r>
      <w:r w:rsidRPr="00FC0D4B">
        <w:rPr>
          <w:sz w:val="28"/>
          <w:szCs w:val="28"/>
        </w:rPr>
        <w:t>Композитор,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2004.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865"/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Петров А. Я шагаю по Москве. Из одноименного кинофильма. Для двух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флейт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и</w:t>
      </w:r>
      <w:r w:rsidRPr="00FC0D4B">
        <w:rPr>
          <w:spacing w:val="-4"/>
          <w:sz w:val="28"/>
          <w:szCs w:val="28"/>
        </w:rPr>
        <w:t xml:space="preserve"> </w:t>
      </w:r>
      <w:r w:rsidRPr="00FC0D4B">
        <w:rPr>
          <w:sz w:val="28"/>
          <w:szCs w:val="28"/>
        </w:rPr>
        <w:t>фортепиано.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(Сост.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И.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Цеслюкевич).-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С-Пб.: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Композитор,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2011.</w:t>
      </w:r>
    </w:p>
    <w:p w:rsidR="00182521" w:rsidRPr="00FC0D4B" w:rsidRDefault="00182521" w:rsidP="005649C6">
      <w:pPr>
        <w:pStyle w:val="ListParagraph"/>
        <w:numPr>
          <w:ilvl w:val="0"/>
          <w:numId w:val="1"/>
        </w:numPr>
        <w:tabs>
          <w:tab w:val="left" w:pos="911"/>
          <w:tab w:val="left" w:pos="993"/>
          <w:tab w:val="left" w:pos="1134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C0D4B">
        <w:rPr>
          <w:sz w:val="28"/>
          <w:szCs w:val="28"/>
        </w:rPr>
        <w:t>Детский камерный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ансамбль.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Репертуар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младших, средних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и старших</w:t>
      </w:r>
      <w:r w:rsidRPr="00FC0D4B">
        <w:rPr>
          <w:spacing w:val="1"/>
          <w:sz w:val="28"/>
          <w:szCs w:val="28"/>
        </w:rPr>
        <w:t xml:space="preserve"> </w:t>
      </w:r>
      <w:r w:rsidRPr="00FC0D4B">
        <w:rPr>
          <w:sz w:val="28"/>
          <w:szCs w:val="28"/>
        </w:rPr>
        <w:t>классов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ДМШ.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Выпуск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3 (Сост.</w:t>
      </w:r>
      <w:r w:rsidRPr="00FC0D4B">
        <w:rPr>
          <w:spacing w:val="-1"/>
          <w:sz w:val="28"/>
          <w:szCs w:val="28"/>
        </w:rPr>
        <w:t xml:space="preserve"> </w:t>
      </w:r>
      <w:r w:rsidRPr="00FC0D4B">
        <w:rPr>
          <w:sz w:val="28"/>
          <w:szCs w:val="28"/>
        </w:rPr>
        <w:t>А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Шувалова).-</w:t>
      </w:r>
      <w:r w:rsidRPr="00FC0D4B">
        <w:rPr>
          <w:spacing w:val="-2"/>
          <w:sz w:val="28"/>
          <w:szCs w:val="28"/>
        </w:rPr>
        <w:t xml:space="preserve"> </w:t>
      </w:r>
      <w:r w:rsidRPr="00FC0D4B">
        <w:rPr>
          <w:sz w:val="28"/>
          <w:szCs w:val="28"/>
        </w:rPr>
        <w:t>С-Пб.: Композитор,</w:t>
      </w:r>
      <w:r w:rsidRPr="00FC0D4B">
        <w:rPr>
          <w:spacing w:val="-5"/>
          <w:sz w:val="28"/>
          <w:szCs w:val="28"/>
        </w:rPr>
        <w:t xml:space="preserve"> </w:t>
      </w:r>
      <w:r w:rsidRPr="00FC0D4B">
        <w:rPr>
          <w:sz w:val="28"/>
          <w:szCs w:val="28"/>
        </w:rPr>
        <w:t>2003.</w:t>
      </w:r>
    </w:p>
    <w:p w:rsidR="00182521" w:rsidRPr="00FC0D4B" w:rsidRDefault="00182521" w:rsidP="00EA59C9">
      <w:pPr>
        <w:pStyle w:val="BodyText"/>
        <w:tabs>
          <w:tab w:val="left" w:pos="3119"/>
        </w:tabs>
        <w:spacing w:line="276" w:lineRule="auto"/>
        <w:ind w:left="0" w:firstLine="709"/>
        <w:jc w:val="both"/>
      </w:pPr>
    </w:p>
    <w:sectPr w:rsidR="00182521" w:rsidRPr="00FC0D4B" w:rsidSect="005649C6">
      <w:footerReference w:type="default" r:id="rId7"/>
      <w:pgSz w:w="11910" w:h="16840"/>
      <w:pgMar w:top="1134" w:right="850" w:bottom="1134" w:left="1701" w:header="0" w:footer="71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521" w:rsidRDefault="00182521" w:rsidP="001567F4">
      <w:r>
        <w:separator/>
      </w:r>
    </w:p>
  </w:endnote>
  <w:endnote w:type="continuationSeparator" w:id="0">
    <w:p w:rsidR="00182521" w:rsidRDefault="00182521" w:rsidP="00156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521" w:rsidRDefault="00182521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182521" w:rsidRDefault="00182521">
    <w:pPr>
      <w:pStyle w:val="BodyText"/>
      <w:spacing w:line="14" w:lineRule="auto"/>
      <w:ind w:left="0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521" w:rsidRDefault="00182521" w:rsidP="001567F4">
      <w:r>
        <w:separator/>
      </w:r>
    </w:p>
  </w:footnote>
  <w:footnote w:type="continuationSeparator" w:id="0">
    <w:p w:rsidR="00182521" w:rsidRDefault="00182521" w:rsidP="00156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FD0"/>
    <w:multiLevelType w:val="hybridMultilevel"/>
    <w:tmpl w:val="5DF260CE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644AE"/>
    <w:multiLevelType w:val="hybridMultilevel"/>
    <w:tmpl w:val="383CD0FC"/>
    <w:lvl w:ilvl="0" w:tplc="0AAEFD3A">
      <w:start w:val="1"/>
      <w:numFmt w:val="decimal"/>
      <w:lvlText w:val="%1."/>
      <w:lvlJc w:val="left"/>
      <w:pPr>
        <w:ind w:left="6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9F6B978">
      <w:start w:val="1"/>
      <w:numFmt w:val="decimal"/>
      <w:lvlText w:val="%2."/>
      <w:lvlJc w:val="left"/>
      <w:pPr>
        <w:ind w:left="14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C95EB2F6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F49EDBCA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D8053B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295ADF70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48EAB30E"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C91A70D4">
      <w:numFmt w:val="bullet"/>
      <w:lvlText w:val="•"/>
      <w:lvlJc w:val="left"/>
      <w:pPr>
        <w:ind w:left="7385" w:hanging="360"/>
      </w:pPr>
      <w:rPr>
        <w:rFonts w:hint="default"/>
      </w:rPr>
    </w:lvl>
    <w:lvl w:ilvl="8" w:tplc="E5EE94E4">
      <w:numFmt w:val="bullet"/>
      <w:lvlText w:val="•"/>
      <w:lvlJc w:val="left"/>
      <w:pPr>
        <w:ind w:left="8366" w:hanging="360"/>
      </w:pPr>
      <w:rPr>
        <w:rFonts w:hint="default"/>
      </w:rPr>
    </w:lvl>
  </w:abstractNum>
  <w:abstractNum w:abstractNumId="2">
    <w:nsid w:val="02023AE0"/>
    <w:multiLevelType w:val="hybridMultilevel"/>
    <w:tmpl w:val="C8B684FC"/>
    <w:lvl w:ilvl="0" w:tplc="1E7AB356">
      <w:start w:val="1"/>
      <w:numFmt w:val="bullet"/>
      <w:lvlText w:val="-"/>
      <w:lvlJc w:val="left"/>
      <w:pPr>
        <w:ind w:left="418" w:hanging="567"/>
      </w:pPr>
      <w:rPr>
        <w:rFonts w:ascii="Times New Roman" w:hAnsi="Times New Roman" w:hint="default"/>
        <w:w w:val="100"/>
        <w:sz w:val="28"/>
      </w:rPr>
    </w:lvl>
    <w:lvl w:ilvl="1" w:tplc="806AE62A">
      <w:numFmt w:val="bullet"/>
      <w:lvlText w:val="-"/>
      <w:lvlJc w:val="left"/>
      <w:pPr>
        <w:ind w:left="999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2" w:tplc="6BF28516">
      <w:numFmt w:val="bullet"/>
      <w:lvlText w:val="•"/>
      <w:lvlJc w:val="left"/>
      <w:pPr>
        <w:ind w:left="2036" w:hanging="164"/>
      </w:pPr>
      <w:rPr>
        <w:rFonts w:hint="default"/>
      </w:rPr>
    </w:lvl>
    <w:lvl w:ilvl="3" w:tplc="445C1186">
      <w:numFmt w:val="bullet"/>
      <w:lvlText w:val="•"/>
      <w:lvlJc w:val="left"/>
      <w:pPr>
        <w:ind w:left="3073" w:hanging="164"/>
      </w:pPr>
      <w:rPr>
        <w:rFonts w:hint="default"/>
      </w:rPr>
    </w:lvl>
    <w:lvl w:ilvl="4" w:tplc="82C2F110">
      <w:numFmt w:val="bullet"/>
      <w:lvlText w:val="•"/>
      <w:lvlJc w:val="left"/>
      <w:pPr>
        <w:ind w:left="4109" w:hanging="164"/>
      </w:pPr>
      <w:rPr>
        <w:rFonts w:hint="default"/>
      </w:rPr>
    </w:lvl>
    <w:lvl w:ilvl="5" w:tplc="7404386A">
      <w:numFmt w:val="bullet"/>
      <w:lvlText w:val="•"/>
      <w:lvlJc w:val="left"/>
      <w:pPr>
        <w:ind w:left="5146" w:hanging="164"/>
      </w:pPr>
      <w:rPr>
        <w:rFonts w:hint="default"/>
      </w:rPr>
    </w:lvl>
    <w:lvl w:ilvl="6" w:tplc="A60802D4">
      <w:numFmt w:val="bullet"/>
      <w:lvlText w:val="•"/>
      <w:lvlJc w:val="left"/>
      <w:pPr>
        <w:ind w:left="6182" w:hanging="164"/>
      </w:pPr>
      <w:rPr>
        <w:rFonts w:hint="default"/>
      </w:rPr>
    </w:lvl>
    <w:lvl w:ilvl="7" w:tplc="E8FED448">
      <w:numFmt w:val="bullet"/>
      <w:lvlText w:val="•"/>
      <w:lvlJc w:val="left"/>
      <w:pPr>
        <w:ind w:left="7219" w:hanging="164"/>
      </w:pPr>
      <w:rPr>
        <w:rFonts w:hint="default"/>
      </w:rPr>
    </w:lvl>
    <w:lvl w:ilvl="8" w:tplc="68785596">
      <w:numFmt w:val="bullet"/>
      <w:lvlText w:val="•"/>
      <w:lvlJc w:val="left"/>
      <w:pPr>
        <w:ind w:left="8255" w:hanging="164"/>
      </w:pPr>
      <w:rPr>
        <w:rFonts w:hint="default"/>
      </w:rPr>
    </w:lvl>
  </w:abstractNum>
  <w:abstractNum w:abstractNumId="3">
    <w:nsid w:val="02425DB3"/>
    <w:multiLevelType w:val="hybridMultilevel"/>
    <w:tmpl w:val="B83AFCBC"/>
    <w:lvl w:ilvl="0" w:tplc="50B0C74E">
      <w:numFmt w:val="bullet"/>
      <w:lvlText w:val="-"/>
      <w:lvlJc w:val="left"/>
      <w:pPr>
        <w:ind w:left="418" w:hanging="164"/>
      </w:pPr>
      <w:rPr>
        <w:rFonts w:ascii="Times New Roman" w:eastAsia="Times New Roman" w:hAnsi="Times New Roman" w:hint="default"/>
        <w:w w:val="100"/>
        <w:sz w:val="28"/>
      </w:rPr>
    </w:lvl>
    <w:lvl w:ilvl="1" w:tplc="872E6A8A">
      <w:numFmt w:val="bullet"/>
      <w:lvlText w:val="•"/>
      <w:lvlJc w:val="left"/>
      <w:pPr>
        <w:ind w:left="1410" w:hanging="164"/>
      </w:pPr>
      <w:rPr>
        <w:rFonts w:hint="default"/>
      </w:rPr>
    </w:lvl>
    <w:lvl w:ilvl="2" w:tplc="D11C989C">
      <w:numFmt w:val="bullet"/>
      <w:lvlText w:val="•"/>
      <w:lvlJc w:val="left"/>
      <w:pPr>
        <w:ind w:left="2401" w:hanging="164"/>
      </w:pPr>
      <w:rPr>
        <w:rFonts w:hint="default"/>
      </w:rPr>
    </w:lvl>
    <w:lvl w:ilvl="3" w:tplc="36E2F890">
      <w:numFmt w:val="bullet"/>
      <w:lvlText w:val="•"/>
      <w:lvlJc w:val="left"/>
      <w:pPr>
        <w:ind w:left="3392" w:hanging="164"/>
      </w:pPr>
      <w:rPr>
        <w:rFonts w:hint="default"/>
      </w:rPr>
    </w:lvl>
    <w:lvl w:ilvl="4" w:tplc="32507078">
      <w:numFmt w:val="bullet"/>
      <w:lvlText w:val="•"/>
      <w:lvlJc w:val="left"/>
      <w:pPr>
        <w:ind w:left="4383" w:hanging="164"/>
      </w:pPr>
      <w:rPr>
        <w:rFonts w:hint="default"/>
      </w:rPr>
    </w:lvl>
    <w:lvl w:ilvl="5" w:tplc="1F069C8E">
      <w:numFmt w:val="bullet"/>
      <w:lvlText w:val="•"/>
      <w:lvlJc w:val="left"/>
      <w:pPr>
        <w:ind w:left="5374" w:hanging="164"/>
      </w:pPr>
      <w:rPr>
        <w:rFonts w:hint="default"/>
      </w:rPr>
    </w:lvl>
    <w:lvl w:ilvl="6" w:tplc="8D206C2E">
      <w:numFmt w:val="bullet"/>
      <w:lvlText w:val="•"/>
      <w:lvlJc w:val="left"/>
      <w:pPr>
        <w:ind w:left="6365" w:hanging="164"/>
      </w:pPr>
      <w:rPr>
        <w:rFonts w:hint="default"/>
      </w:rPr>
    </w:lvl>
    <w:lvl w:ilvl="7" w:tplc="9C620494">
      <w:numFmt w:val="bullet"/>
      <w:lvlText w:val="•"/>
      <w:lvlJc w:val="left"/>
      <w:pPr>
        <w:ind w:left="7356" w:hanging="164"/>
      </w:pPr>
      <w:rPr>
        <w:rFonts w:hint="default"/>
      </w:rPr>
    </w:lvl>
    <w:lvl w:ilvl="8" w:tplc="0AEAF6DE">
      <w:numFmt w:val="bullet"/>
      <w:lvlText w:val="•"/>
      <w:lvlJc w:val="left"/>
      <w:pPr>
        <w:ind w:left="8347" w:hanging="164"/>
      </w:pPr>
      <w:rPr>
        <w:rFonts w:hint="default"/>
      </w:rPr>
    </w:lvl>
  </w:abstractNum>
  <w:abstractNum w:abstractNumId="4">
    <w:nsid w:val="0B0145F0"/>
    <w:multiLevelType w:val="hybridMultilevel"/>
    <w:tmpl w:val="9DBA98DA"/>
    <w:lvl w:ilvl="0" w:tplc="6BA89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5A69130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84CCE57C">
      <w:numFmt w:val="bullet"/>
      <w:lvlText w:val="•"/>
      <w:lvlJc w:val="left"/>
      <w:pPr>
        <w:ind w:left="2199" w:hanging="360"/>
      </w:pPr>
      <w:rPr>
        <w:rFonts w:hint="default"/>
      </w:rPr>
    </w:lvl>
    <w:lvl w:ilvl="3" w:tplc="511E79B2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0EA40C40">
      <w:numFmt w:val="bullet"/>
      <w:lvlText w:val="•"/>
      <w:lvlJc w:val="left"/>
      <w:pPr>
        <w:ind w:left="4037" w:hanging="360"/>
      </w:pPr>
      <w:rPr>
        <w:rFonts w:hint="default"/>
      </w:rPr>
    </w:lvl>
    <w:lvl w:ilvl="5" w:tplc="43C07694">
      <w:numFmt w:val="bullet"/>
      <w:lvlText w:val="•"/>
      <w:lvlJc w:val="left"/>
      <w:pPr>
        <w:ind w:left="4956" w:hanging="360"/>
      </w:pPr>
      <w:rPr>
        <w:rFonts w:hint="default"/>
      </w:rPr>
    </w:lvl>
    <w:lvl w:ilvl="6" w:tplc="6BC01018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E9F02026"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C49C3C2C"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5">
    <w:nsid w:val="1391470D"/>
    <w:multiLevelType w:val="hybridMultilevel"/>
    <w:tmpl w:val="B2EA2FFE"/>
    <w:lvl w:ilvl="0" w:tplc="A4503B72">
      <w:start w:val="1"/>
      <w:numFmt w:val="decimal"/>
      <w:lvlText w:val="%1."/>
      <w:lvlJc w:val="left"/>
      <w:pPr>
        <w:ind w:left="418" w:hanging="3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0DE20A0">
      <w:numFmt w:val="bullet"/>
      <w:lvlText w:val="•"/>
      <w:lvlJc w:val="left"/>
      <w:pPr>
        <w:ind w:left="1410" w:hanging="365"/>
      </w:pPr>
      <w:rPr>
        <w:rFonts w:hint="default"/>
      </w:rPr>
    </w:lvl>
    <w:lvl w:ilvl="2" w:tplc="DA301CE4">
      <w:numFmt w:val="bullet"/>
      <w:lvlText w:val="•"/>
      <w:lvlJc w:val="left"/>
      <w:pPr>
        <w:ind w:left="2401" w:hanging="365"/>
      </w:pPr>
      <w:rPr>
        <w:rFonts w:hint="default"/>
      </w:rPr>
    </w:lvl>
    <w:lvl w:ilvl="3" w:tplc="B45A989E">
      <w:numFmt w:val="bullet"/>
      <w:lvlText w:val="•"/>
      <w:lvlJc w:val="left"/>
      <w:pPr>
        <w:ind w:left="3392" w:hanging="365"/>
      </w:pPr>
      <w:rPr>
        <w:rFonts w:hint="default"/>
      </w:rPr>
    </w:lvl>
    <w:lvl w:ilvl="4" w:tplc="80C4695A">
      <w:numFmt w:val="bullet"/>
      <w:lvlText w:val="•"/>
      <w:lvlJc w:val="left"/>
      <w:pPr>
        <w:ind w:left="4383" w:hanging="365"/>
      </w:pPr>
      <w:rPr>
        <w:rFonts w:hint="default"/>
      </w:rPr>
    </w:lvl>
    <w:lvl w:ilvl="5" w:tplc="2DC8C4D0">
      <w:numFmt w:val="bullet"/>
      <w:lvlText w:val="•"/>
      <w:lvlJc w:val="left"/>
      <w:pPr>
        <w:ind w:left="5374" w:hanging="365"/>
      </w:pPr>
      <w:rPr>
        <w:rFonts w:hint="default"/>
      </w:rPr>
    </w:lvl>
    <w:lvl w:ilvl="6" w:tplc="03BEF4C6">
      <w:numFmt w:val="bullet"/>
      <w:lvlText w:val="•"/>
      <w:lvlJc w:val="left"/>
      <w:pPr>
        <w:ind w:left="6365" w:hanging="365"/>
      </w:pPr>
      <w:rPr>
        <w:rFonts w:hint="default"/>
      </w:rPr>
    </w:lvl>
    <w:lvl w:ilvl="7" w:tplc="FC1ED3C8">
      <w:numFmt w:val="bullet"/>
      <w:lvlText w:val="•"/>
      <w:lvlJc w:val="left"/>
      <w:pPr>
        <w:ind w:left="7356" w:hanging="365"/>
      </w:pPr>
      <w:rPr>
        <w:rFonts w:hint="default"/>
      </w:rPr>
    </w:lvl>
    <w:lvl w:ilvl="8" w:tplc="2110A5E2">
      <w:numFmt w:val="bullet"/>
      <w:lvlText w:val="•"/>
      <w:lvlJc w:val="left"/>
      <w:pPr>
        <w:ind w:left="8347" w:hanging="365"/>
      </w:pPr>
      <w:rPr>
        <w:rFonts w:hint="default"/>
      </w:rPr>
    </w:lvl>
  </w:abstractNum>
  <w:abstractNum w:abstractNumId="6">
    <w:nsid w:val="13B006AA"/>
    <w:multiLevelType w:val="hybridMultilevel"/>
    <w:tmpl w:val="CD78144A"/>
    <w:lvl w:ilvl="0" w:tplc="C194F166">
      <w:numFmt w:val="bullet"/>
      <w:lvlText w:val=""/>
      <w:lvlJc w:val="left"/>
      <w:pPr>
        <w:ind w:left="418" w:hanging="567"/>
      </w:pPr>
      <w:rPr>
        <w:rFonts w:ascii="Symbol" w:eastAsia="Times New Roman" w:hAnsi="Symbol" w:hint="default"/>
        <w:w w:val="100"/>
        <w:sz w:val="28"/>
      </w:rPr>
    </w:lvl>
    <w:lvl w:ilvl="1" w:tplc="806AE62A">
      <w:numFmt w:val="bullet"/>
      <w:lvlText w:val="-"/>
      <w:lvlJc w:val="left"/>
      <w:pPr>
        <w:ind w:left="999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2" w:tplc="6BF28516">
      <w:numFmt w:val="bullet"/>
      <w:lvlText w:val="•"/>
      <w:lvlJc w:val="left"/>
      <w:pPr>
        <w:ind w:left="2036" w:hanging="164"/>
      </w:pPr>
      <w:rPr>
        <w:rFonts w:hint="default"/>
      </w:rPr>
    </w:lvl>
    <w:lvl w:ilvl="3" w:tplc="445C1186">
      <w:numFmt w:val="bullet"/>
      <w:lvlText w:val="•"/>
      <w:lvlJc w:val="left"/>
      <w:pPr>
        <w:ind w:left="3073" w:hanging="164"/>
      </w:pPr>
      <w:rPr>
        <w:rFonts w:hint="default"/>
      </w:rPr>
    </w:lvl>
    <w:lvl w:ilvl="4" w:tplc="82C2F110">
      <w:numFmt w:val="bullet"/>
      <w:lvlText w:val="•"/>
      <w:lvlJc w:val="left"/>
      <w:pPr>
        <w:ind w:left="4109" w:hanging="164"/>
      </w:pPr>
      <w:rPr>
        <w:rFonts w:hint="default"/>
      </w:rPr>
    </w:lvl>
    <w:lvl w:ilvl="5" w:tplc="7404386A">
      <w:numFmt w:val="bullet"/>
      <w:lvlText w:val="•"/>
      <w:lvlJc w:val="left"/>
      <w:pPr>
        <w:ind w:left="5146" w:hanging="164"/>
      </w:pPr>
      <w:rPr>
        <w:rFonts w:hint="default"/>
      </w:rPr>
    </w:lvl>
    <w:lvl w:ilvl="6" w:tplc="A60802D4">
      <w:numFmt w:val="bullet"/>
      <w:lvlText w:val="•"/>
      <w:lvlJc w:val="left"/>
      <w:pPr>
        <w:ind w:left="6182" w:hanging="164"/>
      </w:pPr>
      <w:rPr>
        <w:rFonts w:hint="default"/>
      </w:rPr>
    </w:lvl>
    <w:lvl w:ilvl="7" w:tplc="E8FED448">
      <w:numFmt w:val="bullet"/>
      <w:lvlText w:val="•"/>
      <w:lvlJc w:val="left"/>
      <w:pPr>
        <w:ind w:left="7219" w:hanging="164"/>
      </w:pPr>
      <w:rPr>
        <w:rFonts w:hint="default"/>
      </w:rPr>
    </w:lvl>
    <w:lvl w:ilvl="8" w:tplc="68785596">
      <w:numFmt w:val="bullet"/>
      <w:lvlText w:val="•"/>
      <w:lvlJc w:val="left"/>
      <w:pPr>
        <w:ind w:left="8255" w:hanging="164"/>
      </w:pPr>
      <w:rPr>
        <w:rFonts w:hint="default"/>
      </w:rPr>
    </w:lvl>
  </w:abstractNum>
  <w:abstractNum w:abstractNumId="7">
    <w:nsid w:val="184E1CF3"/>
    <w:multiLevelType w:val="hybridMultilevel"/>
    <w:tmpl w:val="B32E65F0"/>
    <w:lvl w:ilvl="0" w:tplc="21283F66">
      <w:numFmt w:val="bullet"/>
      <w:lvlText w:val="-"/>
      <w:lvlJc w:val="left"/>
      <w:pPr>
        <w:ind w:left="41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A5FC54C2">
      <w:numFmt w:val="bullet"/>
      <w:lvlText w:val="•"/>
      <w:lvlJc w:val="left"/>
      <w:pPr>
        <w:ind w:left="1410" w:hanging="164"/>
      </w:pPr>
      <w:rPr>
        <w:rFonts w:hint="default"/>
      </w:rPr>
    </w:lvl>
    <w:lvl w:ilvl="2" w:tplc="2D346AEE">
      <w:numFmt w:val="bullet"/>
      <w:lvlText w:val="•"/>
      <w:lvlJc w:val="left"/>
      <w:pPr>
        <w:ind w:left="2401" w:hanging="164"/>
      </w:pPr>
      <w:rPr>
        <w:rFonts w:hint="default"/>
      </w:rPr>
    </w:lvl>
    <w:lvl w:ilvl="3" w:tplc="AF06F700">
      <w:numFmt w:val="bullet"/>
      <w:lvlText w:val="•"/>
      <w:lvlJc w:val="left"/>
      <w:pPr>
        <w:ind w:left="3392" w:hanging="164"/>
      </w:pPr>
      <w:rPr>
        <w:rFonts w:hint="default"/>
      </w:rPr>
    </w:lvl>
    <w:lvl w:ilvl="4" w:tplc="5578369A">
      <w:numFmt w:val="bullet"/>
      <w:lvlText w:val="•"/>
      <w:lvlJc w:val="left"/>
      <w:pPr>
        <w:ind w:left="4383" w:hanging="164"/>
      </w:pPr>
      <w:rPr>
        <w:rFonts w:hint="default"/>
      </w:rPr>
    </w:lvl>
    <w:lvl w:ilvl="5" w:tplc="0076292E">
      <w:numFmt w:val="bullet"/>
      <w:lvlText w:val="•"/>
      <w:lvlJc w:val="left"/>
      <w:pPr>
        <w:ind w:left="5374" w:hanging="164"/>
      </w:pPr>
      <w:rPr>
        <w:rFonts w:hint="default"/>
      </w:rPr>
    </w:lvl>
    <w:lvl w:ilvl="6" w:tplc="23B89DDC">
      <w:numFmt w:val="bullet"/>
      <w:lvlText w:val="•"/>
      <w:lvlJc w:val="left"/>
      <w:pPr>
        <w:ind w:left="6365" w:hanging="164"/>
      </w:pPr>
      <w:rPr>
        <w:rFonts w:hint="default"/>
      </w:rPr>
    </w:lvl>
    <w:lvl w:ilvl="7" w:tplc="92D0B7DA">
      <w:numFmt w:val="bullet"/>
      <w:lvlText w:val="•"/>
      <w:lvlJc w:val="left"/>
      <w:pPr>
        <w:ind w:left="7356" w:hanging="164"/>
      </w:pPr>
      <w:rPr>
        <w:rFonts w:hint="default"/>
      </w:rPr>
    </w:lvl>
    <w:lvl w:ilvl="8" w:tplc="A60A541A">
      <w:numFmt w:val="bullet"/>
      <w:lvlText w:val="•"/>
      <w:lvlJc w:val="left"/>
      <w:pPr>
        <w:ind w:left="8347" w:hanging="164"/>
      </w:pPr>
      <w:rPr>
        <w:rFonts w:hint="default"/>
      </w:rPr>
    </w:lvl>
  </w:abstractNum>
  <w:abstractNum w:abstractNumId="8">
    <w:nsid w:val="1EBC4BBE"/>
    <w:multiLevelType w:val="hybridMultilevel"/>
    <w:tmpl w:val="15407966"/>
    <w:lvl w:ilvl="0" w:tplc="A2F28DC6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0EE1FE4">
      <w:start w:val="1"/>
      <w:numFmt w:val="decimal"/>
      <w:lvlText w:val="%2."/>
      <w:lvlJc w:val="left"/>
      <w:pPr>
        <w:ind w:left="14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F30EE324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A21A5AF0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09381554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9C528200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C0B4594C"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4FAE24BC">
      <w:numFmt w:val="bullet"/>
      <w:lvlText w:val="•"/>
      <w:lvlJc w:val="left"/>
      <w:pPr>
        <w:ind w:left="7385" w:hanging="360"/>
      </w:pPr>
      <w:rPr>
        <w:rFonts w:hint="default"/>
      </w:rPr>
    </w:lvl>
    <w:lvl w:ilvl="8" w:tplc="9EA49BAC">
      <w:numFmt w:val="bullet"/>
      <w:lvlText w:val="•"/>
      <w:lvlJc w:val="left"/>
      <w:pPr>
        <w:ind w:left="8366" w:hanging="360"/>
      </w:pPr>
      <w:rPr>
        <w:rFonts w:hint="default"/>
      </w:rPr>
    </w:lvl>
  </w:abstractNum>
  <w:abstractNum w:abstractNumId="9">
    <w:nsid w:val="211C5F86"/>
    <w:multiLevelType w:val="hybridMultilevel"/>
    <w:tmpl w:val="D982E81E"/>
    <w:lvl w:ilvl="0" w:tplc="819A84C0">
      <w:start w:val="1"/>
      <w:numFmt w:val="decimal"/>
      <w:lvlText w:val="%1."/>
      <w:lvlJc w:val="left"/>
      <w:pPr>
        <w:ind w:left="11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AE46786">
      <w:numFmt w:val="bullet"/>
      <w:lvlText w:val="•"/>
      <w:lvlJc w:val="left"/>
      <w:pPr>
        <w:ind w:left="2058" w:hanging="360"/>
      </w:pPr>
      <w:rPr>
        <w:rFonts w:hint="default"/>
      </w:rPr>
    </w:lvl>
    <w:lvl w:ilvl="2" w:tplc="FA24F46C">
      <w:numFmt w:val="bullet"/>
      <w:lvlText w:val="•"/>
      <w:lvlJc w:val="left"/>
      <w:pPr>
        <w:ind w:left="2977" w:hanging="360"/>
      </w:pPr>
      <w:rPr>
        <w:rFonts w:hint="default"/>
      </w:rPr>
    </w:lvl>
    <w:lvl w:ilvl="3" w:tplc="5502C056">
      <w:numFmt w:val="bullet"/>
      <w:lvlText w:val="•"/>
      <w:lvlJc w:val="left"/>
      <w:pPr>
        <w:ind w:left="3896" w:hanging="360"/>
      </w:pPr>
      <w:rPr>
        <w:rFonts w:hint="default"/>
      </w:rPr>
    </w:lvl>
    <w:lvl w:ilvl="4" w:tplc="293E7D04">
      <w:numFmt w:val="bullet"/>
      <w:lvlText w:val="•"/>
      <w:lvlJc w:val="left"/>
      <w:pPr>
        <w:ind w:left="4815" w:hanging="360"/>
      </w:pPr>
      <w:rPr>
        <w:rFonts w:hint="default"/>
      </w:rPr>
    </w:lvl>
    <w:lvl w:ilvl="5" w:tplc="82020FB8">
      <w:numFmt w:val="bullet"/>
      <w:lvlText w:val="•"/>
      <w:lvlJc w:val="left"/>
      <w:pPr>
        <w:ind w:left="5734" w:hanging="360"/>
      </w:pPr>
      <w:rPr>
        <w:rFonts w:hint="default"/>
      </w:rPr>
    </w:lvl>
    <w:lvl w:ilvl="6" w:tplc="5420BFEA">
      <w:numFmt w:val="bullet"/>
      <w:lvlText w:val="•"/>
      <w:lvlJc w:val="left"/>
      <w:pPr>
        <w:ind w:left="6653" w:hanging="360"/>
      </w:pPr>
      <w:rPr>
        <w:rFonts w:hint="default"/>
      </w:rPr>
    </w:lvl>
    <w:lvl w:ilvl="7" w:tplc="1B247264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CAACD59A">
      <w:numFmt w:val="bullet"/>
      <w:lvlText w:val="•"/>
      <w:lvlJc w:val="left"/>
      <w:pPr>
        <w:ind w:left="8491" w:hanging="360"/>
      </w:pPr>
      <w:rPr>
        <w:rFonts w:hint="default"/>
      </w:rPr>
    </w:lvl>
  </w:abstractNum>
  <w:abstractNum w:abstractNumId="10">
    <w:nsid w:val="21DA5FD4"/>
    <w:multiLevelType w:val="hybridMultilevel"/>
    <w:tmpl w:val="139A6B88"/>
    <w:lvl w:ilvl="0" w:tplc="BF965A04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A392AC2C">
      <w:start w:val="1"/>
      <w:numFmt w:val="decimal"/>
      <w:lvlText w:val="%2."/>
      <w:lvlJc w:val="left"/>
      <w:pPr>
        <w:ind w:left="13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C7D0F5EA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B34E4ED0"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EAC4F01C">
      <w:numFmt w:val="bullet"/>
      <w:lvlText w:val="•"/>
      <w:lvlJc w:val="left"/>
      <w:pPr>
        <w:ind w:left="4342" w:hanging="360"/>
      </w:pPr>
      <w:rPr>
        <w:rFonts w:hint="default"/>
      </w:rPr>
    </w:lvl>
    <w:lvl w:ilvl="5" w:tplc="E5581C9A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95EAD622"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8394507A">
      <w:numFmt w:val="bullet"/>
      <w:lvlText w:val="•"/>
      <w:lvlJc w:val="left"/>
      <w:pPr>
        <w:ind w:left="7285" w:hanging="360"/>
      </w:pPr>
      <w:rPr>
        <w:rFonts w:hint="default"/>
      </w:rPr>
    </w:lvl>
    <w:lvl w:ilvl="8" w:tplc="EB4C4A8E">
      <w:numFmt w:val="bullet"/>
      <w:lvlText w:val="•"/>
      <w:lvlJc w:val="left"/>
      <w:pPr>
        <w:ind w:left="8266" w:hanging="360"/>
      </w:pPr>
      <w:rPr>
        <w:rFonts w:hint="default"/>
      </w:rPr>
    </w:lvl>
  </w:abstractNum>
  <w:abstractNum w:abstractNumId="11">
    <w:nsid w:val="22456843"/>
    <w:multiLevelType w:val="hybridMultilevel"/>
    <w:tmpl w:val="2AE290D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9229A"/>
    <w:multiLevelType w:val="hybridMultilevel"/>
    <w:tmpl w:val="628E74FC"/>
    <w:lvl w:ilvl="0" w:tplc="77D0E942">
      <w:start w:val="1"/>
      <w:numFmt w:val="decimal"/>
      <w:lvlText w:val="%1."/>
      <w:lvlJc w:val="left"/>
      <w:pPr>
        <w:ind w:left="6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FDA5EDC">
      <w:start w:val="1"/>
      <w:numFmt w:val="decimal"/>
      <w:lvlText w:val="%2."/>
      <w:lvlJc w:val="left"/>
      <w:pPr>
        <w:ind w:left="11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9BC42D70">
      <w:start w:val="1"/>
      <w:numFmt w:val="decimal"/>
      <w:lvlText w:val="%3."/>
      <w:lvlJc w:val="left"/>
      <w:pPr>
        <w:ind w:left="14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 w:tplc="6D168202"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11F2B36C">
      <w:numFmt w:val="bullet"/>
      <w:lvlText w:val="•"/>
      <w:lvlJc w:val="left"/>
      <w:pPr>
        <w:ind w:left="3707" w:hanging="360"/>
      </w:pPr>
      <w:rPr>
        <w:rFonts w:hint="default"/>
      </w:rPr>
    </w:lvl>
    <w:lvl w:ilvl="5" w:tplc="CB7024CE">
      <w:numFmt w:val="bullet"/>
      <w:lvlText w:val="•"/>
      <w:lvlJc w:val="left"/>
      <w:pPr>
        <w:ind w:left="4810" w:hanging="360"/>
      </w:pPr>
      <w:rPr>
        <w:rFonts w:hint="default"/>
      </w:rPr>
    </w:lvl>
    <w:lvl w:ilvl="6" w:tplc="7F94E21E"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3A2C1F80">
      <w:numFmt w:val="bullet"/>
      <w:lvlText w:val="•"/>
      <w:lvlJc w:val="left"/>
      <w:pPr>
        <w:ind w:left="7018" w:hanging="360"/>
      </w:pPr>
      <w:rPr>
        <w:rFonts w:hint="default"/>
      </w:rPr>
    </w:lvl>
    <w:lvl w:ilvl="8" w:tplc="E962E8FC">
      <w:numFmt w:val="bullet"/>
      <w:lvlText w:val="•"/>
      <w:lvlJc w:val="left"/>
      <w:pPr>
        <w:ind w:left="8121" w:hanging="360"/>
      </w:pPr>
      <w:rPr>
        <w:rFonts w:hint="default"/>
      </w:rPr>
    </w:lvl>
  </w:abstractNum>
  <w:abstractNum w:abstractNumId="13">
    <w:nsid w:val="26D20C23"/>
    <w:multiLevelType w:val="hybridMultilevel"/>
    <w:tmpl w:val="92B80AB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9151D"/>
    <w:multiLevelType w:val="hybridMultilevel"/>
    <w:tmpl w:val="6DDC1750"/>
    <w:lvl w:ilvl="0" w:tplc="1E7AB356">
      <w:start w:val="1"/>
      <w:numFmt w:val="bullet"/>
      <w:lvlText w:val="-"/>
      <w:lvlJc w:val="left"/>
      <w:pPr>
        <w:ind w:left="43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>
    <w:nsid w:val="2EE12986"/>
    <w:multiLevelType w:val="hybridMultilevel"/>
    <w:tmpl w:val="895C23A2"/>
    <w:lvl w:ilvl="0" w:tplc="6458EA92">
      <w:start w:val="15"/>
      <w:numFmt w:val="decimal"/>
      <w:lvlText w:val="%1."/>
      <w:lvlJc w:val="left"/>
      <w:pPr>
        <w:ind w:left="840" w:hanging="4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5B87DD4">
      <w:start w:val="1"/>
      <w:numFmt w:val="decimal"/>
      <w:lvlText w:val="%2."/>
      <w:lvlJc w:val="left"/>
      <w:pPr>
        <w:ind w:left="11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96189224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0408EE16"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483811D0"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DA323512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799A87E4"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C51403E6">
      <w:numFmt w:val="bullet"/>
      <w:lvlText w:val="•"/>
      <w:lvlJc w:val="left"/>
      <w:pPr>
        <w:ind w:left="7265" w:hanging="360"/>
      </w:pPr>
      <w:rPr>
        <w:rFonts w:hint="default"/>
      </w:rPr>
    </w:lvl>
    <w:lvl w:ilvl="8" w:tplc="E30A824A">
      <w:numFmt w:val="bullet"/>
      <w:lvlText w:val="•"/>
      <w:lvlJc w:val="left"/>
      <w:pPr>
        <w:ind w:left="8286" w:hanging="360"/>
      </w:pPr>
      <w:rPr>
        <w:rFonts w:hint="default"/>
      </w:rPr>
    </w:lvl>
  </w:abstractNum>
  <w:abstractNum w:abstractNumId="16">
    <w:nsid w:val="30B714B8"/>
    <w:multiLevelType w:val="hybridMultilevel"/>
    <w:tmpl w:val="0464C29C"/>
    <w:lvl w:ilvl="0" w:tplc="8F622378">
      <w:start w:val="1"/>
      <w:numFmt w:val="decimal"/>
      <w:lvlText w:val="%1."/>
      <w:lvlJc w:val="left"/>
      <w:pPr>
        <w:ind w:left="991" w:hanging="281"/>
      </w:pPr>
      <w:rPr>
        <w:rFonts w:cs="Times New Roman" w:hint="default"/>
        <w:b/>
        <w:bCs/>
        <w:i/>
        <w:iCs/>
        <w:w w:val="100"/>
      </w:rPr>
    </w:lvl>
    <w:lvl w:ilvl="1" w:tplc="122EB0A8">
      <w:start w:val="1"/>
      <w:numFmt w:val="decimal"/>
      <w:lvlText w:val="%2."/>
      <w:lvlJc w:val="left"/>
      <w:pPr>
        <w:ind w:left="-140" w:hanging="6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AE22CDDA">
      <w:numFmt w:val="bullet"/>
      <w:lvlText w:val="•"/>
      <w:lvlJc w:val="left"/>
      <w:pPr>
        <w:ind w:left="1834" w:hanging="668"/>
      </w:pPr>
      <w:rPr>
        <w:rFonts w:hint="default"/>
      </w:rPr>
    </w:lvl>
    <w:lvl w:ilvl="3" w:tplc="B5D43528">
      <w:numFmt w:val="bullet"/>
      <w:lvlText w:val="•"/>
      <w:lvlJc w:val="left"/>
      <w:pPr>
        <w:ind w:left="2826" w:hanging="668"/>
      </w:pPr>
      <w:rPr>
        <w:rFonts w:hint="default"/>
      </w:rPr>
    </w:lvl>
    <w:lvl w:ilvl="4" w:tplc="9C481780">
      <w:numFmt w:val="bullet"/>
      <w:lvlText w:val="•"/>
      <w:lvlJc w:val="left"/>
      <w:pPr>
        <w:ind w:left="3818" w:hanging="668"/>
      </w:pPr>
      <w:rPr>
        <w:rFonts w:hint="default"/>
      </w:rPr>
    </w:lvl>
    <w:lvl w:ilvl="5" w:tplc="FF005B6E">
      <w:numFmt w:val="bullet"/>
      <w:lvlText w:val="•"/>
      <w:lvlJc w:val="left"/>
      <w:pPr>
        <w:ind w:left="4810" w:hanging="668"/>
      </w:pPr>
      <w:rPr>
        <w:rFonts w:hint="default"/>
      </w:rPr>
    </w:lvl>
    <w:lvl w:ilvl="6" w:tplc="15C21BC0">
      <w:numFmt w:val="bullet"/>
      <w:lvlText w:val="•"/>
      <w:lvlJc w:val="left"/>
      <w:pPr>
        <w:ind w:left="5802" w:hanging="668"/>
      </w:pPr>
      <w:rPr>
        <w:rFonts w:hint="default"/>
      </w:rPr>
    </w:lvl>
    <w:lvl w:ilvl="7" w:tplc="EED29E1E">
      <w:numFmt w:val="bullet"/>
      <w:lvlText w:val="•"/>
      <w:lvlJc w:val="left"/>
      <w:pPr>
        <w:ind w:left="6794" w:hanging="668"/>
      </w:pPr>
      <w:rPr>
        <w:rFonts w:hint="default"/>
      </w:rPr>
    </w:lvl>
    <w:lvl w:ilvl="8" w:tplc="4C42E7B0">
      <w:numFmt w:val="bullet"/>
      <w:lvlText w:val="•"/>
      <w:lvlJc w:val="left"/>
      <w:pPr>
        <w:ind w:left="7786" w:hanging="668"/>
      </w:pPr>
      <w:rPr>
        <w:rFonts w:hint="default"/>
      </w:rPr>
    </w:lvl>
  </w:abstractNum>
  <w:abstractNum w:abstractNumId="17">
    <w:nsid w:val="3BB14753"/>
    <w:multiLevelType w:val="hybridMultilevel"/>
    <w:tmpl w:val="08FE52A8"/>
    <w:lvl w:ilvl="0" w:tplc="7BDAD8C4">
      <w:start w:val="1"/>
      <w:numFmt w:val="decimal"/>
      <w:lvlText w:val="%1."/>
      <w:lvlJc w:val="left"/>
      <w:pPr>
        <w:ind w:left="985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856C56E">
      <w:numFmt w:val="bullet"/>
      <w:lvlText w:val="•"/>
      <w:lvlJc w:val="left"/>
      <w:pPr>
        <w:ind w:left="1914" w:hanging="567"/>
      </w:pPr>
      <w:rPr>
        <w:rFonts w:hint="default"/>
      </w:rPr>
    </w:lvl>
    <w:lvl w:ilvl="2" w:tplc="BE5C4220">
      <w:numFmt w:val="bullet"/>
      <w:lvlText w:val="•"/>
      <w:lvlJc w:val="left"/>
      <w:pPr>
        <w:ind w:left="2849" w:hanging="567"/>
      </w:pPr>
      <w:rPr>
        <w:rFonts w:hint="default"/>
      </w:rPr>
    </w:lvl>
    <w:lvl w:ilvl="3" w:tplc="590C8E88">
      <w:numFmt w:val="bullet"/>
      <w:lvlText w:val="•"/>
      <w:lvlJc w:val="left"/>
      <w:pPr>
        <w:ind w:left="3784" w:hanging="567"/>
      </w:pPr>
      <w:rPr>
        <w:rFonts w:hint="default"/>
      </w:rPr>
    </w:lvl>
    <w:lvl w:ilvl="4" w:tplc="65E22936">
      <w:numFmt w:val="bullet"/>
      <w:lvlText w:val="•"/>
      <w:lvlJc w:val="left"/>
      <w:pPr>
        <w:ind w:left="4719" w:hanging="567"/>
      </w:pPr>
      <w:rPr>
        <w:rFonts w:hint="default"/>
      </w:rPr>
    </w:lvl>
    <w:lvl w:ilvl="5" w:tplc="68DE9D2A">
      <w:numFmt w:val="bullet"/>
      <w:lvlText w:val="•"/>
      <w:lvlJc w:val="left"/>
      <w:pPr>
        <w:ind w:left="5654" w:hanging="567"/>
      </w:pPr>
      <w:rPr>
        <w:rFonts w:hint="default"/>
      </w:rPr>
    </w:lvl>
    <w:lvl w:ilvl="6" w:tplc="03985C92">
      <w:numFmt w:val="bullet"/>
      <w:lvlText w:val="•"/>
      <w:lvlJc w:val="left"/>
      <w:pPr>
        <w:ind w:left="6589" w:hanging="567"/>
      </w:pPr>
      <w:rPr>
        <w:rFonts w:hint="default"/>
      </w:rPr>
    </w:lvl>
    <w:lvl w:ilvl="7" w:tplc="B27CD858">
      <w:numFmt w:val="bullet"/>
      <w:lvlText w:val="•"/>
      <w:lvlJc w:val="left"/>
      <w:pPr>
        <w:ind w:left="7524" w:hanging="567"/>
      </w:pPr>
      <w:rPr>
        <w:rFonts w:hint="default"/>
      </w:rPr>
    </w:lvl>
    <w:lvl w:ilvl="8" w:tplc="42ECB4B2">
      <w:numFmt w:val="bullet"/>
      <w:lvlText w:val="•"/>
      <w:lvlJc w:val="left"/>
      <w:pPr>
        <w:ind w:left="8459" w:hanging="567"/>
      </w:pPr>
      <w:rPr>
        <w:rFonts w:hint="default"/>
      </w:rPr>
    </w:lvl>
  </w:abstractNum>
  <w:abstractNum w:abstractNumId="18">
    <w:nsid w:val="408D1BF5"/>
    <w:multiLevelType w:val="hybridMultilevel"/>
    <w:tmpl w:val="77EACD3E"/>
    <w:lvl w:ilvl="0" w:tplc="1E7AB35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96C033E"/>
    <w:multiLevelType w:val="hybridMultilevel"/>
    <w:tmpl w:val="328ECCB8"/>
    <w:lvl w:ilvl="0" w:tplc="1E7AB356">
      <w:start w:val="1"/>
      <w:numFmt w:val="bullet"/>
      <w:lvlText w:val="-"/>
      <w:lvlJc w:val="left"/>
      <w:pPr>
        <w:ind w:left="418" w:hanging="567"/>
      </w:pPr>
      <w:rPr>
        <w:rFonts w:ascii="Times New Roman" w:hAnsi="Times New Roman" w:hint="default"/>
        <w:w w:val="100"/>
        <w:sz w:val="28"/>
      </w:rPr>
    </w:lvl>
    <w:lvl w:ilvl="1" w:tplc="806AE62A">
      <w:numFmt w:val="bullet"/>
      <w:lvlText w:val="-"/>
      <w:lvlJc w:val="left"/>
      <w:pPr>
        <w:ind w:left="999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2" w:tplc="6BF28516">
      <w:numFmt w:val="bullet"/>
      <w:lvlText w:val="•"/>
      <w:lvlJc w:val="left"/>
      <w:pPr>
        <w:ind w:left="2036" w:hanging="164"/>
      </w:pPr>
      <w:rPr>
        <w:rFonts w:hint="default"/>
      </w:rPr>
    </w:lvl>
    <w:lvl w:ilvl="3" w:tplc="445C1186">
      <w:numFmt w:val="bullet"/>
      <w:lvlText w:val="•"/>
      <w:lvlJc w:val="left"/>
      <w:pPr>
        <w:ind w:left="3073" w:hanging="164"/>
      </w:pPr>
      <w:rPr>
        <w:rFonts w:hint="default"/>
      </w:rPr>
    </w:lvl>
    <w:lvl w:ilvl="4" w:tplc="82C2F110">
      <w:numFmt w:val="bullet"/>
      <w:lvlText w:val="•"/>
      <w:lvlJc w:val="left"/>
      <w:pPr>
        <w:ind w:left="4109" w:hanging="164"/>
      </w:pPr>
      <w:rPr>
        <w:rFonts w:hint="default"/>
      </w:rPr>
    </w:lvl>
    <w:lvl w:ilvl="5" w:tplc="7404386A">
      <w:numFmt w:val="bullet"/>
      <w:lvlText w:val="•"/>
      <w:lvlJc w:val="left"/>
      <w:pPr>
        <w:ind w:left="5146" w:hanging="164"/>
      </w:pPr>
      <w:rPr>
        <w:rFonts w:hint="default"/>
      </w:rPr>
    </w:lvl>
    <w:lvl w:ilvl="6" w:tplc="A60802D4">
      <w:numFmt w:val="bullet"/>
      <w:lvlText w:val="•"/>
      <w:lvlJc w:val="left"/>
      <w:pPr>
        <w:ind w:left="6182" w:hanging="164"/>
      </w:pPr>
      <w:rPr>
        <w:rFonts w:hint="default"/>
      </w:rPr>
    </w:lvl>
    <w:lvl w:ilvl="7" w:tplc="E8FED448">
      <w:numFmt w:val="bullet"/>
      <w:lvlText w:val="•"/>
      <w:lvlJc w:val="left"/>
      <w:pPr>
        <w:ind w:left="7219" w:hanging="164"/>
      </w:pPr>
      <w:rPr>
        <w:rFonts w:hint="default"/>
      </w:rPr>
    </w:lvl>
    <w:lvl w:ilvl="8" w:tplc="68785596">
      <w:numFmt w:val="bullet"/>
      <w:lvlText w:val="•"/>
      <w:lvlJc w:val="left"/>
      <w:pPr>
        <w:ind w:left="8255" w:hanging="164"/>
      </w:pPr>
      <w:rPr>
        <w:rFonts w:hint="default"/>
      </w:rPr>
    </w:lvl>
  </w:abstractNum>
  <w:abstractNum w:abstractNumId="20">
    <w:nsid w:val="4E2A6F9A"/>
    <w:multiLevelType w:val="hybridMultilevel"/>
    <w:tmpl w:val="7D26B7EA"/>
    <w:lvl w:ilvl="0" w:tplc="437078B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hint="default"/>
        <w:w w:val="100"/>
        <w:sz w:val="28"/>
      </w:rPr>
    </w:lvl>
    <w:lvl w:ilvl="1" w:tplc="79ECCC06">
      <w:numFmt w:val="bullet"/>
      <w:lvlText w:val="•"/>
      <w:lvlJc w:val="left"/>
      <w:pPr>
        <w:ind w:left="600" w:hanging="164"/>
      </w:pPr>
      <w:rPr>
        <w:rFonts w:hint="default"/>
      </w:rPr>
    </w:lvl>
    <w:lvl w:ilvl="2" w:tplc="A900E926">
      <w:numFmt w:val="bullet"/>
      <w:lvlText w:val="•"/>
      <w:lvlJc w:val="left"/>
      <w:pPr>
        <w:ind w:left="1101" w:hanging="164"/>
      </w:pPr>
      <w:rPr>
        <w:rFonts w:hint="default"/>
      </w:rPr>
    </w:lvl>
    <w:lvl w:ilvl="3" w:tplc="F24AC7E4">
      <w:numFmt w:val="bullet"/>
      <w:lvlText w:val="•"/>
      <w:lvlJc w:val="left"/>
      <w:pPr>
        <w:ind w:left="1602" w:hanging="164"/>
      </w:pPr>
      <w:rPr>
        <w:rFonts w:hint="default"/>
      </w:rPr>
    </w:lvl>
    <w:lvl w:ilvl="4" w:tplc="F7A29018">
      <w:numFmt w:val="bullet"/>
      <w:lvlText w:val="•"/>
      <w:lvlJc w:val="left"/>
      <w:pPr>
        <w:ind w:left="2103" w:hanging="164"/>
      </w:pPr>
      <w:rPr>
        <w:rFonts w:hint="default"/>
      </w:rPr>
    </w:lvl>
    <w:lvl w:ilvl="5" w:tplc="7D98AD74">
      <w:numFmt w:val="bullet"/>
      <w:lvlText w:val="•"/>
      <w:lvlJc w:val="left"/>
      <w:pPr>
        <w:ind w:left="2604" w:hanging="164"/>
      </w:pPr>
      <w:rPr>
        <w:rFonts w:hint="default"/>
      </w:rPr>
    </w:lvl>
    <w:lvl w:ilvl="6" w:tplc="BB264160">
      <w:numFmt w:val="bullet"/>
      <w:lvlText w:val="•"/>
      <w:lvlJc w:val="left"/>
      <w:pPr>
        <w:ind w:left="3104" w:hanging="164"/>
      </w:pPr>
      <w:rPr>
        <w:rFonts w:hint="default"/>
      </w:rPr>
    </w:lvl>
    <w:lvl w:ilvl="7" w:tplc="86AE5BAA">
      <w:numFmt w:val="bullet"/>
      <w:lvlText w:val="•"/>
      <w:lvlJc w:val="left"/>
      <w:pPr>
        <w:ind w:left="3605" w:hanging="164"/>
      </w:pPr>
      <w:rPr>
        <w:rFonts w:hint="default"/>
      </w:rPr>
    </w:lvl>
    <w:lvl w:ilvl="8" w:tplc="24682FF2">
      <w:numFmt w:val="bullet"/>
      <w:lvlText w:val="•"/>
      <w:lvlJc w:val="left"/>
      <w:pPr>
        <w:ind w:left="4106" w:hanging="164"/>
      </w:pPr>
      <w:rPr>
        <w:rFonts w:hint="default"/>
      </w:rPr>
    </w:lvl>
  </w:abstractNum>
  <w:abstractNum w:abstractNumId="21">
    <w:nsid w:val="4EBB2EA4"/>
    <w:multiLevelType w:val="hybridMultilevel"/>
    <w:tmpl w:val="0EFC147C"/>
    <w:lvl w:ilvl="0" w:tplc="1E7AB356">
      <w:start w:val="1"/>
      <w:numFmt w:val="bullet"/>
      <w:lvlText w:val="-"/>
      <w:lvlJc w:val="left"/>
      <w:pPr>
        <w:ind w:left="418" w:hanging="567"/>
      </w:pPr>
      <w:rPr>
        <w:rFonts w:ascii="Times New Roman" w:hAnsi="Times New Roman" w:hint="default"/>
        <w:w w:val="100"/>
        <w:sz w:val="28"/>
      </w:rPr>
    </w:lvl>
    <w:lvl w:ilvl="1" w:tplc="806AE62A">
      <w:numFmt w:val="bullet"/>
      <w:lvlText w:val="-"/>
      <w:lvlJc w:val="left"/>
      <w:pPr>
        <w:ind w:left="999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2" w:tplc="6BF28516">
      <w:numFmt w:val="bullet"/>
      <w:lvlText w:val="•"/>
      <w:lvlJc w:val="left"/>
      <w:pPr>
        <w:ind w:left="2036" w:hanging="164"/>
      </w:pPr>
      <w:rPr>
        <w:rFonts w:hint="default"/>
      </w:rPr>
    </w:lvl>
    <w:lvl w:ilvl="3" w:tplc="445C1186">
      <w:numFmt w:val="bullet"/>
      <w:lvlText w:val="•"/>
      <w:lvlJc w:val="left"/>
      <w:pPr>
        <w:ind w:left="3073" w:hanging="164"/>
      </w:pPr>
      <w:rPr>
        <w:rFonts w:hint="default"/>
      </w:rPr>
    </w:lvl>
    <w:lvl w:ilvl="4" w:tplc="82C2F110">
      <w:numFmt w:val="bullet"/>
      <w:lvlText w:val="•"/>
      <w:lvlJc w:val="left"/>
      <w:pPr>
        <w:ind w:left="4109" w:hanging="164"/>
      </w:pPr>
      <w:rPr>
        <w:rFonts w:hint="default"/>
      </w:rPr>
    </w:lvl>
    <w:lvl w:ilvl="5" w:tplc="7404386A">
      <w:numFmt w:val="bullet"/>
      <w:lvlText w:val="•"/>
      <w:lvlJc w:val="left"/>
      <w:pPr>
        <w:ind w:left="5146" w:hanging="164"/>
      </w:pPr>
      <w:rPr>
        <w:rFonts w:hint="default"/>
      </w:rPr>
    </w:lvl>
    <w:lvl w:ilvl="6" w:tplc="A60802D4">
      <w:numFmt w:val="bullet"/>
      <w:lvlText w:val="•"/>
      <w:lvlJc w:val="left"/>
      <w:pPr>
        <w:ind w:left="6182" w:hanging="164"/>
      </w:pPr>
      <w:rPr>
        <w:rFonts w:hint="default"/>
      </w:rPr>
    </w:lvl>
    <w:lvl w:ilvl="7" w:tplc="E8FED448">
      <w:numFmt w:val="bullet"/>
      <w:lvlText w:val="•"/>
      <w:lvlJc w:val="left"/>
      <w:pPr>
        <w:ind w:left="7219" w:hanging="164"/>
      </w:pPr>
      <w:rPr>
        <w:rFonts w:hint="default"/>
      </w:rPr>
    </w:lvl>
    <w:lvl w:ilvl="8" w:tplc="68785596">
      <w:numFmt w:val="bullet"/>
      <w:lvlText w:val="•"/>
      <w:lvlJc w:val="left"/>
      <w:pPr>
        <w:ind w:left="8255" w:hanging="164"/>
      </w:pPr>
      <w:rPr>
        <w:rFonts w:hint="default"/>
      </w:rPr>
    </w:lvl>
  </w:abstractNum>
  <w:abstractNum w:abstractNumId="22">
    <w:nsid w:val="4FB63C14"/>
    <w:multiLevelType w:val="hybridMultilevel"/>
    <w:tmpl w:val="07B6309E"/>
    <w:lvl w:ilvl="0" w:tplc="A6581022">
      <w:start w:val="1"/>
      <w:numFmt w:val="decimal"/>
      <w:lvlText w:val="%1."/>
      <w:lvlJc w:val="left"/>
      <w:pPr>
        <w:ind w:left="6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EC21AC0">
      <w:start w:val="1"/>
      <w:numFmt w:val="decimal"/>
      <w:lvlText w:val="%2."/>
      <w:lvlJc w:val="left"/>
      <w:pPr>
        <w:ind w:left="11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A3B03D3E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ED22BBCC"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F1E436A0"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1CFC7886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085AC3C8"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82C08A96">
      <w:numFmt w:val="bullet"/>
      <w:lvlText w:val="•"/>
      <w:lvlJc w:val="left"/>
      <w:pPr>
        <w:ind w:left="7265" w:hanging="360"/>
      </w:pPr>
      <w:rPr>
        <w:rFonts w:hint="default"/>
      </w:rPr>
    </w:lvl>
    <w:lvl w:ilvl="8" w:tplc="46406102">
      <w:numFmt w:val="bullet"/>
      <w:lvlText w:val="•"/>
      <w:lvlJc w:val="left"/>
      <w:pPr>
        <w:ind w:left="8286" w:hanging="360"/>
      </w:pPr>
      <w:rPr>
        <w:rFonts w:hint="default"/>
      </w:rPr>
    </w:lvl>
  </w:abstractNum>
  <w:abstractNum w:abstractNumId="23">
    <w:nsid w:val="503F3F27"/>
    <w:multiLevelType w:val="hybridMultilevel"/>
    <w:tmpl w:val="E1CCEA10"/>
    <w:lvl w:ilvl="0" w:tplc="F7C01458">
      <w:start w:val="1"/>
      <w:numFmt w:val="decimal"/>
      <w:lvlText w:val="%1."/>
      <w:lvlJc w:val="left"/>
      <w:pPr>
        <w:ind w:left="6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04CD688">
      <w:start w:val="1"/>
      <w:numFmt w:val="decimal"/>
      <w:lvlText w:val="%2."/>
      <w:lvlJc w:val="left"/>
      <w:pPr>
        <w:ind w:left="11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BCEEADC2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59A45D5C"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2EF847E4"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83A27A44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EBA6DBC4"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A378B650">
      <w:numFmt w:val="bullet"/>
      <w:lvlText w:val="•"/>
      <w:lvlJc w:val="left"/>
      <w:pPr>
        <w:ind w:left="7265" w:hanging="360"/>
      </w:pPr>
      <w:rPr>
        <w:rFonts w:hint="default"/>
      </w:rPr>
    </w:lvl>
    <w:lvl w:ilvl="8" w:tplc="CB3C5AB8">
      <w:numFmt w:val="bullet"/>
      <w:lvlText w:val="•"/>
      <w:lvlJc w:val="left"/>
      <w:pPr>
        <w:ind w:left="8286" w:hanging="360"/>
      </w:pPr>
      <w:rPr>
        <w:rFonts w:hint="default"/>
      </w:rPr>
    </w:lvl>
  </w:abstractNum>
  <w:abstractNum w:abstractNumId="24">
    <w:nsid w:val="51767496"/>
    <w:multiLevelType w:val="hybridMultilevel"/>
    <w:tmpl w:val="BBA8B72E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131874"/>
    <w:multiLevelType w:val="hybridMultilevel"/>
    <w:tmpl w:val="B1F6BE2E"/>
    <w:lvl w:ilvl="0" w:tplc="722EBBF0">
      <w:start w:val="1"/>
      <w:numFmt w:val="decimal"/>
      <w:lvlText w:val="%1."/>
      <w:lvlJc w:val="left"/>
      <w:pPr>
        <w:ind w:left="11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980E9B8">
      <w:numFmt w:val="bullet"/>
      <w:lvlText w:val="•"/>
      <w:lvlJc w:val="left"/>
      <w:pPr>
        <w:ind w:left="2058" w:hanging="360"/>
      </w:pPr>
      <w:rPr>
        <w:rFonts w:hint="default"/>
      </w:rPr>
    </w:lvl>
    <w:lvl w:ilvl="2" w:tplc="BF8E5BF0">
      <w:numFmt w:val="bullet"/>
      <w:lvlText w:val="•"/>
      <w:lvlJc w:val="left"/>
      <w:pPr>
        <w:ind w:left="2977" w:hanging="360"/>
      </w:pPr>
      <w:rPr>
        <w:rFonts w:hint="default"/>
      </w:rPr>
    </w:lvl>
    <w:lvl w:ilvl="3" w:tplc="60342DEC">
      <w:numFmt w:val="bullet"/>
      <w:lvlText w:val="•"/>
      <w:lvlJc w:val="left"/>
      <w:pPr>
        <w:ind w:left="3896" w:hanging="360"/>
      </w:pPr>
      <w:rPr>
        <w:rFonts w:hint="default"/>
      </w:rPr>
    </w:lvl>
    <w:lvl w:ilvl="4" w:tplc="1B62FCCC">
      <w:numFmt w:val="bullet"/>
      <w:lvlText w:val="•"/>
      <w:lvlJc w:val="left"/>
      <w:pPr>
        <w:ind w:left="4815" w:hanging="360"/>
      </w:pPr>
      <w:rPr>
        <w:rFonts w:hint="default"/>
      </w:rPr>
    </w:lvl>
    <w:lvl w:ilvl="5" w:tplc="BE86D5FE">
      <w:numFmt w:val="bullet"/>
      <w:lvlText w:val="•"/>
      <w:lvlJc w:val="left"/>
      <w:pPr>
        <w:ind w:left="5734" w:hanging="360"/>
      </w:pPr>
      <w:rPr>
        <w:rFonts w:hint="default"/>
      </w:rPr>
    </w:lvl>
    <w:lvl w:ilvl="6" w:tplc="EC38D290">
      <w:numFmt w:val="bullet"/>
      <w:lvlText w:val="•"/>
      <w:lvlJc w:val="left"/>
      <w:pPr>
        <w:ind w:left="6653" w:hanging="360"/>
      </w:pPr>
      <w:rPr>
        <w:rFonts w:hint="default"/>
      </w:rPr>
    </w:lvl>
    <w:lvl w:ilvl="7" w:tplc="859C423A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3800EAFC">
      <w:numFmt w:val="bullet"/>
      <w:lvlText w:val="•"/>
      <w:lvlJc w:val="left"/>
      <w:pPr>
        <w:ind w:left="8491" w:hanging="360"/>
      </w:pPr>
      <w:rPr>
        <w:rFonts w:hint="default"/>
      </w:rPr>
    </w:lvl>
  </w:abstractNum>
  <w:abstractNum w:abstractNumId="26">
    <w:nsid w:val="584C2744"/>
    <w:multiLevelType w:val="hybridMultilevel"/>
    <w:tmpl w:val="4F503130"/>
    <w:lvl w:ilvl="0" w:tplc="56463DEE">
      <w:start w:val="1"/>
      <w:numFmt w:val="decimal"/>
      <w:lvlText w:val="%1."/>
      <w:lvlJc w:val="left"/>
      <w:pPr>
        <w:ind w:left="6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9D6E3B6">
      <w:numFmt w:val="bullet"/>
      <w:lvlText w:val="•"/>
      <w:lvlJc w:val="left"/>
      <w:pPr>
        <w:ind w:left="1662" w:hanging="281"/>
      </w:pPr>
      <w:rPr>
        <w:rFonts w:hint="default"/>
      </w:rPr>
    </w:lvl>
    <w:lvl w:ilvl="2" w:tplc="4CBAD5C8">
      <w:numFmt w:val="bullet"/>
      <w:lvlText w:val="•"/>
      <w:lvlJc w:val="left"/>
      <w:pPr>
        <w:ind w:left="2625" w:hanging="281"/>
      </w:pPr>
      <w:rPr>
        <w:rFonts w:hint="default"/>
      </w:rPr>
    </w:lvl>
    <w:lvl w:ilvl="3" w:tplc="08643530">
      <w:numFmt w:val="bullet"/>
      <w:lvlText w:val="•"/>
      <w:lvlJc w:val="left"/>
      <w:pPr>
        <w:ind w:left="3588" w:hanging="281"/>
      </w:pPr>
      <w:rPr>
        <w:rFonts w:hint="default"/>
      </w:rPr>
    </w:lvl>
    <w:lvl w:ilvl="4" w:tplc="D22C9612">
      <w:numFmt w:val="bullet"/>
      <w:lvlText w:val="•"/>
      <w:lvlJc w:val="left"/>
      <w:pPr>
        <w:ind w:left="4551" w:hanging="281"/>
      </w:pPr>
      <w:rPr>
        <w:rFonts w:hint="default"/>
      </w:rPr>
    </w:lvl>
    <w:lvl w:ilvl="5" w:tplc="B914E5B6">
      <w:numFmt w:val="bullet"/>
      <w:lvlText w:val="•"/>
      <w:lvlJc w:val="left"/>
      <w:pPr>
        <w:ind w:left="5514" w:hanging="281"/>
      </w:pPr>
      <w:rPr>
        <w:rFonts w:hint="default"/>
      </w:rPr>
    </w:lvl>
    <w:lvl w:ilvl="6" w:tplc="FABCC2B2">
      <w:numFmt w:val="bullet"/>
      <w:lvlText w:val="•"/>
      <w:lvlJc w:val="left"/>
      <w:pPr>
        <w:ind w:left="6477" w:hanging="281"/>
      </w:pPr>
      <w:rPr>
        <w:rFonts w:hint="default"/>
      </w:rPr>
    </w:lvl>
    <w:lvl w:ilvl="7" w:tplc="E01625A0">
      <w:numFmt w:val="bullet"/>
      <w:lvlText w:val="•"/>
      <w:lvlJc w:val="left"/>
      <w:pPr>
        <w:ind w:left="7440" w:hanging="281"/>
      </w:pPr>
      <w:rPr>
        <w:rFonts w:hint="default"/>
      </w:rPr>
    </w:lvl>
    <w:lvl w:ilvl="8" w:tplc="E18A040E">
      <w:numFmt w:val="bullet"/>
      <w:lvlText w:val="•"/>
      <w:lvlJc w:val="left"/>
      <w:pPr>
        <w:ind w:left="8403" w:hanging="281"/>
      </w:pPr>
      <w:rPr>
        <w:rFonts w:hint="default"/>
      </w:rPr>
    </w:lvl>
  </w:abstractNum>
  <w:abstractNum w:abstractNumId="27">
    <w:nsid w:val="5A332CF4"/>
    <w:multiLevelType w:val="hybridMultilevel"/>
    <w:tmpl w:val="7FE4D202"/>
    <w:lvl w:ilvl="0" w:tplc="11FC66B2">
      <w:start w:val="1"/>
      <w:numFmt w:val="decimal"/>
      <w:lvlText w:val="%1."/>
      <w:lvlJc w:val="left"/>
      <w:pPr>
        <w:ind w:left="418" w:hanging="70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49DE4E4A">
      <w:numFmt w:val="bullet"/>
      <w:lvlText w:val="•"/>
      <w:lvlJc w:val="left"/>
      <w:pPr>
        <w:ind w:left="1410" w:hanging="708"/>
      </w:pPr>
      <w:rPr>
        <w:rFonts w:hint="default"/>
      </w:rPr>
    </w:lvl>
    <w:lvl w:ilvl="2" w:tplc="F8DC9C54">
      <w:numFmt w:val="bullet"/>
      <w:lvlText w:val="•"/>
      <w:lvlJc w:val="left"/>
      <w:pPr>
        <w:ind w:left="2401" w:hanging="708"/>
      </w:pPr>
      <w:rPr>
        <w:rFonts w:hint="default"/>
      </w:rPr>
    </w:lvl>
    <w:lvl w:ilvl="3" w:tplc="EE0CED90">
      <w:numFmt w:val="bullet"/>
      <w:lvlText w:val="•"/>
      <w:lvlJc w:val="left"/>
      <w:pPr>
        <w:ind w:left="3392" w:hanging="708"/>
      </w:pPr>
      <w:rPr>
        <w:rFonts w:hint="default"/>
      </w:rPr>
    </w:lvl>
    <w:lvl w:ilvl="4" w:tplc="336C38A6">
      <w:numFmt w:val="bullet"/>
      <w:lvlText w:val="•"/>
      <w:lvlJc w:val="left"/>
      <w:pPr>
        <w:ind w:left="4383" w:hanging="708"/>
      </w:pPr>
      <w:rPr>
        <w:rFonts w:hint="default"/>
      </w:rPr>
    </w:lvl>
    <w:lvl w:ilvl="5" w:tplc="B9765F2E">
      <w:numFmt w:val="bullet"/>
      <w:lvlText w:val="•"/>
      <w:lvlJc w:val="left"/>
      <w:pPr>
        <w:ind w:left="5374" w:hanging="708"/>
      </w:pPr>
      <w:rPr>
        <w:rFonts w:hint="default"/>
      </w:rPr>
    </w:lvl>
    <w:lvl w:ilvl="6" w:tplc="C78848AE">
      <w:numFmt w:val="bullet"/>
      <w:lvlText w:val="•"/>
      <w:lvlJc w:val="left"/>
      <w:pPr>
        <w:ind w:left="6365" w:hanging="708"/>
      </w:pPr>
      <w:rPr>
        <w:rFonts w:hint="default"/>
      </w:rPr>
    </w:lvl>
    <w:lvl w:ilvl="7" w:tplc="8E086A68">
      <w:numFmt w:val="bullet"/>
      <w:lvlText w:val="•"/>
      <w:lvlJc w:val="left"/>
      <w:pPr>
        <w:ind w:left="7356" w:hanging="708"/>
      </w:pPr>
      <w:rPr>
        <w:rFonts w:hint="default"/>
      </w:rPr>
    </w:lvl>
    <w:lvl w:ilvl="8" w:tplc="9F6ED68C">
      <w:numFmt w:val="bullet"/>
      <w:lvlText w:val="•"/>
      <w:lvlJc w:val="left"/>
      <w:pPr>
        <w:ind w:left="8347" w:hanging="708"/>
      </w:pPr>
      <w:rPr>
        <w:rFonts w:hint="default"/>
      </w:rPr>
    </w:lvl>
  </w:abstractNum>
  <w:abstractNum w:abstractNumId="28">
    <w:nsid w:val="5C8C3B4D"/>
    <w:multiLevelType w:val="hybridMultilevel"/>
    <w:tmpl w:val="72164BEA"/>
    <w:lvl w:ilvl="0" w:tplc="CEF63772">
      <w:start w:val="2"/>
      <w:numFmt w:val="decimal"/>
      <w:lvlText w:val="%1"/>
      <w:lvlJc w:val="left"/>
      <w:pPr>
        <w:ind w:left="63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6938FCA6">
      <w:start w:val="1"/>
      <w:numFmt w:val="decimal"/>
      <w:lvlText w:val="%2."/>
      <w:lvlJc w:val="left"/>
      <w:pPr>
        <w:ind w:left="1138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2" w:tplc="1E4A4672">
      <w:numFmt w:val="bullet"/>
      <w:lvlText w:val="•"/>
      <w:lvlJc w:val="left"/>
      <w:pPr>
        <w:ind w:left="1500" w:hanging="213"/>
      </w:pPr>
      <w:rPr>
        <w:rFonts w:hint="default"/>
      </w:rPr>
    </w:lvl>
    <w:lvl w:ilvl="3" w:tplc="0B6A5638">
      <w:numFmt w:val="bullet"/>
      <w:lvlText w:val="•"/>
      <w:lvlJc w:val="left"/>
      <w:pPr>
        <w:ind w:left="2603" w:hanging="213"/>
      </w:pPr>
      <w:rPr>
        <w:rFonts w:hint="default"/>
      </w:rPr>
    </w:lvl>
    <w:lvl w:ilvl="4" w:tplc="0FB861C2">
      <w:numFmt w:val="bullet"/>
      <w:lvlText w:val="•"/>
      <w:lvlJc w:val="left"/>
      <w:pPr>
        <w:ind w:left="3707" w:hanging="213"/>
      </w:pPr>
      <w:rPr>
        <w:rFonts w:hint="default"/>
      </w:rPr>
    </w:lvl>
    <w:lvl w:ilvl="5" w:tplc="E330602A">
      <w:numFmt w:val="bullet"/>
      <w:lvlText w:val="•"/>
      <w:lvlJc w:val="left"/>
      <w:pPr>
        <w:ind w:left="4810" w:hanging="213"/>
      </w:pPr>
      <w:rPr>
        <w:rFonts w:hint="default"/>
      </w:rPr>
    </w:lvl>
    <w:lvl w:ilvl="6" w:tplc="8392F196">
      <w:numFmt w:val="bullet"/>
      <w:lvlText w:val="•"/>
      <w:lvlJc w:val="left"/>
      <w:pPr>
        <w:ind w:left="5914" w:hanging="213"/>
      </w:pPr>
      <w:rPr>
        <w:rFonts w:hint="default"/>
      </w:rPr>
    </w:lvl>
    <w:lvl w:ilvl="7" w:tplc="9A949942">
      <w:numFmt w:val="bullet"/>
      <w:lvlText w:val="•"/>
      <w:lvlJc w:val="left"/>
      <w:pPr>
        <w:ind w:left="7018" w:hanging="213"/>
      </w:pPr>
      <w:rPr>
        <w:rFonts w:hint="default"/>
      </w:rPr>
    </w:lvl>
    <w:lvl w:ilvl="8" w:tplc="12E072A2">
      <w:numFmt w:val="bullet"/>
      <w:lvlText w:val="•"/>
      <w:lvlJc w:val="left"/>
      <w:pPr>
        <w:ind w:left="8121" w:hanging="213"/>
      </w:pPr>
      <w:rPr>
        <w:rFonts w:hint="default"/>
      </w:rPr>
    </w:lvl>
  </w:abstractNum>
  <w:abstractNum w:abstractNumId="29">
    <w:nsid w:val="6A922F05"/>
    <w:multiLevelType w:val="hybridMultilevel"/>
    <w:tmpl w:val="1ACEB702"/>
    <w:lvl w:ilvl="0" w:tplc="6CC66FF4">
      <w:start w:val="1"/>
      <w:numFmt w:val="decimal"/>
      <w:lvlText w:val="%1."/>
      <w:lvlJc w:val="left"/>
      <w:pPr>
        <w:ind w:left="41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D2DA64">
      <w:numFmt w:val="bullet"/>
      <w:lvlText w:val="•"/>
      <w:lvlJc w:val="left"/>
      <w:pPr>
        <w:ind w:left="1410" w:hanging="567"/>
      </w:pPr>
      <w:rPr>
        <w:rFonts w:hint="default"/>
      </w:rPr>
    </w:lvl>
    <w:lvl w:ilvl="2" w:tplc="DD9C2DC6"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8D2441CA">
      <w:numFmt w:val="bullet"/>
      <w:lvlText w:val="•"/>
      <w:lvlJc w:val="left"/>
      <w:pPr>
        <w:ind w:left="3392" w:hanging="567"/>
      </w:pPr>
      <w:rPr>
        <w:rFonts w:hint="default"/>
      </w:rPr>
    </w:lvl>
    <w:lvl w:ilvl="4" w:tplc="39F6DD36">
      <w:numFmt w:val="bullet"/>
      <w:lvlText w:val="•"/>
      <w:lvlJc w:val="left"/>
      <w:pPr>
        <w:ind w:left="4383" w:hanging="567"/>
      </w:pPr>
      <w:rPr>
        <w:rFonts w:hint="default"/>
      </w:rPr>
    </w:lvl>
    <w:lvl w:ilvl="5" w:tplc="0A4671FA">
      <w:numFmt w:val="bullet"/>
      <w:lvlText w:val="•"/>
      <w:lvlJc w:val="left"/>
      <w:pPr>
        <w:ind w:left="5374" w:hanging="567"/>
      </w:pPr>
      <w:rPr>
        <w:rFonts w:hint="default"/>
      </w:rPr>
    </w:lvl>
    <w:lvl w:ilvl="6" w:tplc="F57C3964">
      <w:numFmt w:val="bullet"/>
      <w:lvlText w:val="•"/>
      <w:lvlJc w:val="left"/>
      <w:pPr>
        <w:ind w:left="6365" w:hanging="567"/>
      </w:pPr>
      <w:rPr>
        <w:rFonts w:hint="default"/>
      </w:rPr>
    </w:lvl>
    <w:lvl w:ilvl="7" w:tplc="FDD46BA6">
      <w:numFmt w:val="bullet"/>
      <w:lvlText w:val="•"/>
      <w:lvlJc w:val="left"/>
      <w:pPr>
        <w:ind w:left="7356" w:hanging="567"/>
      </w:pPr>
      <w:rPr>
        <w:rFonts w:hint="default"/>
      </w:rPr>
    </w:lvl>
    <w:lvl w:ilvl="8" w:tplc="3954C620">
      <w:numFmt w:val="bullet"/>
      <w:lvlText w:val="•"/>
      <w:lvlJc w:val="left"/>
      <w:pPr>
        <w:ind w:left="8347" w:hanging="567"/>
      </w:pPr>
      <w:rPr>
        <w:rFonts w:hint="default"/>
      </w:rPr>
    </w:lvl>
  </w:abstractNum>
  <w:abstractNum w:abstractNumId="30">
    <w:nsid w:val="6CED1DCA"/>
    <w:multiLevelType w:val="hybridMultilevel"/>
    <w:tmpl w:val="16E21A1A"/>
    <w:lvl w:ilvl="0" w:tplc="D41CEC52">
      <w:start w:val="1"/>
      <w:numFmt w:val="upperRoman"/>
      <w:lvlText w:val="%1"/>
      <w:lvlJc w:val="left"/>
      <w:pPr>
        <w:ind w:left="1126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9F0E476A">
      <w:start w:val="1"/>
      <w:numFmt w:val="upperRoman"/>
      <w:lvlText w:val="%2."/>
      <w:lvlJc w:val="left"/>
      <w:pPr>
        <w:ind w:left="4019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255E0466">
      <w:numFmt w:val="bullet"/>
      <w:lvlText w:val="•"/>
      <w:lvlJc w:val="left"/>
      <w:pPr>
        <w:ind w:left="4720" w:hanging="720"/>
      </w:pPr>
      <w:rPr>
        <w:rFonts w:hint="default"/>
      </w:rPr>
    </w:lvl>
    <w:lvl w:ilvl="3" w:tplc="3ADC9536">
      <w:numFmt w:val="bullet"/>
      <w:lvlText w:val="•"/>
      <w:lvlJc w:val="left"/>
      <w:pPr>
        <w:ind w:left="5421" w:hanging="720"/>
      </w:pPr>
      <w:rPr>
        <w:rFonts w:hint="default"/>
      </w:rPr>
    </w:lvl>
    <w:lvl w:ilvl="4" w:tplc="B2B8DFE0">
      <w:numFmt w:val="bullet"/>
      <w:lvlText w:val="•"/>
      <w:lvlJc w:val="left"/>
      <w:pPr>
        <w:ind w:left="6122" w:hanging="720"/>
      </w:pPr>
      <w:rPr>
        <w:rFonts w:hint="default"/>
      </w:rPr>
    </w:lvl>
    <w:lvl w:ilvl="5" w:tplc="5854240E">
      <w:numFmt w:val="bullet"/>
      <w:lvlText w:val="•"/>
      <w:lvlJc w:val="left"/>
      <w:pPr>
        <w:ind w:left="6823" w:hanging="720"/>
      </w:pPr>
      <w:rPr>
        <w:rFonts w:hint="default"/>
      </w:rPr>
    </w:lvl>
    <w:lvl w:ilvl="6" w:tplc="B5365C1C">
      <w:numFmt w:val="bullet"/>
      <w:lvlText w:val="•"/>
      <w:lvlJc w:val="left"/>
      <w:pPr>
        <w:ind w:left="7524" w:hanging="720"/>
      </w:pPr>
      <w:rPr>
        <w:rFonts w:hint="default"/>
      </w:rPr>
    </w:lvl>
    <w:lvl w:ilvl="7" w:tplc="35DC9228">
      <w:numFmt w:val="bullet"/>
      <w:lvlText w:val="•"/>
      <w:lvlJc w:val="left"/>
      <w:pPr>
        <w:ind w:left="8225" w:hanging="720"/>
      </w:pPr>
      <w:rPr>
        <w:rFonts w:hint="default"/>
      </w:rPr>
    </w:lvl>
    <w:lvl w:ilvl="8" w:tplc="7B3C2BAC">
      <w:numFmt w:val="bullet"/>
      <w:lvlText w:val="•"/>
      <w:lvlJc w:val="left"/>
      <w:pPr>
        <w:ind w:left="8926" w:hanging="720"/>
      </w:pPr>
      <w:rPr>
        <w:rFonts w:hint="default"/>
      </w:rPr>
    </w:lvl>
  </w:abstractNum>
  <w:abstractNum w:abstractNumId="31">
    <w:nsid w:val="6FBE13F2"/>
    <w:multiLevelType w:val="hybridMultilevel"/>
    <w:tmpl w:val="AD4247D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254F6"/>
    <w:multiLevelType w:val="hybridMultilevel"/>
    <w:tmpl w:val="51A82B4A"/>
    <w:lvl w:ilvl="0" w:tplc="1E7AB356">
      <w:start w:val="1"/>
      <w:numFmt w:val="bullet"/>
      <w:lvlText w:val="-"/>
      <w:lvlJc w:val="left"/>
      <w:pPr>
        <w:ind w:left="418" w:hanging="567"/>
      </w:pPr>
      <w:rPr>
        <w:rFonts w:ascii="Times New Roman" w:hAnsi="Times New Roman" w:hint="default"/>
        <w:w w:val="100"/>
        <w:sz w:val="28"/>
      </w:rPr>
    </w:lvl>
    <w:lvl w:ilvl="1" w:tplc="806AE62A">
      <w:numFmt w:val="bullet"/>
      <w:lvlText w:val="-"/>
      <w:lvlJc w:val="left"/>
      <w:pPr>
        <w:ind w:left="999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2" w:tplc="6BF28516">
      <w:numFmt w:val="bullet"/>
      <w:lvlText w:val="•"/>
      <w:lvlJc w:val="left"/>
      <w:pPr>
        <w:ind w:left="2036" w:hanging="164"/>
      </w:pPr>
      <w:rPr>
        <w:rFonts w:hint="default"/>
      </w:rPr>
    </w:lvl>
    <w:lvl w:ilvl="3" w:tplc="445C1186">
      <w:numFmt w:val="bullet"/>
      <w:lvlText w:val="•"/>
      <w:lvlJc w:val="left"/>
      <w:pPr>
        <w:ind w:left="3073" w:hanging="164"/>
      </w:pPr>
      <w:rPr>
        <w:rFonts w:hint="default"/>
      </w:rPr>
    </w:lvl>
    <w:lvl w:ilvl="4" w:tplc="82C2F110">
      <w:numFmt w:val="bullet"/>
      <w:lvlText w:val="•"/>
      <w:lvlJc w:val="left"/>
      <w:pPr>
        <w:ind w:left="4109" w:hanging="164"/>
      </w:pPr>
      <w:rPr>
        <w:rFonts w:hint="default"/>
      </w:rPr>
    </w:lvl>
    <w:lvl w:ilvl="5" w:tplc="7404386A">
      <w:numFmt w:val="bullet"/>
      <w:lvlText w:val="•"/>
      <w:lvlJc w:val="left"/>
      <w:pPr>
        <w:ind w:left="5146" w:hanging="164"/>
      </w:pPr>
      <w:rPr>
        <w:rFonts w:hint="default"/>
      </w:rPr>
    </w:lvl>
    <w:lvl w:ilvl="6" w:tplc="A60802D4">
      <w:numFmt w:val="bullet"/>
      <w:lvlText w:val="•"/>
      <w:lvlJc w:val="left"/>
      <w:pPr>
        <w:ind w:left="6182" w:hanging="164"/>
      </w:pPr>
      <w:rPr>
        <w:rFonts w:hint="default"/>
      </w:rPr>
    </w:lvl>
    <w:lvl w:ilvl="7" w:tplc="E8FED448">
      <w:numFmt w:val="bullet"/>
      <w:lvlText w:val="•"/>
      <w:lvlJc w:val="left"/>
      <w:pPr>
        <w:ind w:left="7219" w:hanging="164"/>
      </w:pPr>
      <w:rPr>
        <w:rFonts w:hint="default"/>
      </w:rPr>
    </w:lvl>
    <w:lvl w:ilvl="8" w:tplc="68785596">
      <w:numFmt w:val="bullet"/>
      <w:lvlText w:val="•"/>
      <w:lvlJc w:val="left"/>
      <w:pPr>
        <w:ind w:left="8255" w:hanging="164"/>
      </w:pPr>
      <w:rPr>
        <w:rFonts w:hint="default"/>
      </w:rPr>
    </w:lvl>
  </w:abstractNum>
  <w:abstractNum w:abstractNumId="33">
    <w:nsid w:val="74A12353"/>
    <w:multiLevelType w:val="hybridMultilevel"/>
    <w:tmpl w:val="C0DADC7A"/>
    <w:lvl w:ilvl="0" w:tplc="DDEE9AB4">
      <w:start w:val="1"/>
      <w:numFmt w:val="decimal"/>
      <w:lvlText w:val="%1."/>
      <w:lvlJc w:val="left"/>
      <w:pPr>
        <w:ind w:left="11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FA2F6BA">
      <w:numFmt w:val="bullet"/>
      <w:lvlText w:val="•"/>
      <w:lvlJc w:val="left"/>
      <w:pPr>
        <w:ind w:left="2058" w:hanging="360"/>
      </w:pPr>
      <w:rPr>
        <w:rFonts w:hint="default"/>
      </w:rPr>
    </w:lvl>
    <w:lvl w:ilvl="2" w:tplc="E064EB94">
      <w:numFmt w:val="bullet"/>
      <w:lvlText w:val="•"/>
      <w:lvlJc w:val="left"/>
      <w:pPr>
        <w:ind w:left="2977" w:hanging="360"/>
      </w:pPr>
      <w:rPr>
        <w:rFonts w:hint="default"/>
      </w:rPr>
    </w:lvl>
    <w:lvl w:ilvl="3" w:tplc="2ECA8616">
      <w:numFmt w:val="bullet"/>
      <w:lvlText w:val="•"/>
      <w:lvlJc w:val="left"/>
      <w:pPr>
        <w:ind w:left="3896" w:hanging="360"/>
      </w:pPr>
      <w:rPr>
        <w:rFonts w:hint="default"/>
      </w:rPr>
    </w:lvl>
    <w:lvl w:ilvl="4" w:tplc="5B1A7E52">
      <w:numFmt w:val="bullet"/>
      <w:lvlText w:val="•"/>
      <w:lvlJc w:val="left"/>
      <w:pPr>
        <w:ind w:left="4815" w:hanging="360"/>
      </w:pPr>
      <w:rPr>
        <w:rFonts w:hint="default"/>
      </w:rPr>
    </w:lvl>
    <w:lvl w:ilvl="5" w:tplc="9288F15C">
      <w:numFmt w:val="bullet"/>
      <w:lvlText w:val="•"/>
      <w:lvlJc w:val="left"/>
      <w:pPr>
        <w:ind w:left="5734" w:hanging="360"/>
      </w:pPr>
      <w:rPr>
        <w:rFonts w:hint="default"/>
      </w:rPr>
    </w:lvl>
    <w:lvl w:ilvl="6" w:tplc="FA066176">
      <w:numFmt w:val="bullet"/>
      <w:lvlText w:val="•"/>
      <w:lvlJc w:val="left"/>
      <w:pPr>
        <w:ind w:left="6653" w:hanging="360"/>
      </w:pPr>
      <w:rPr>
        <w:rFonts w:hint="default"/>
      </w:rPr>
    </w:lvl>
    <w:lvl w:ilvl="7" w:tplc="62E6ABA6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B1663A34">
      <w:numFmt w:val="bullet"/>
      <w:lvlText w:val="•"/>
      <w:lvlJc w:val="left"/>
      <w:pPr>
        <w:ind w:left="8491" w:hanging="360"/>
      </w:pPr>
      <w:rPr>
        <w:rFonts w:hint="default"/>
      </w:rPr>
    </w:lvl>
  </w:abstractNum>
  <w:abstractNum w:abstractNumId="34">
    <w:nsid w:val="76667DC1"/>
    <w:multiLevelType w:val="hybridMultilevel"/>
    <w:tmpl w:val="58845C84"/>
    <w:lvl w:ilvl="0" w:tplc="BE265110">
      <w:start w:val="1"/>
      <w:numFmt w:val="decimal"/>
      <w:lvlText w:val="%1."/>
      <w:lvlJc w:val="left"/>
      <w:pPr>
        <w:ind w:left="560" w:hanging="57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271EFAE8">
      <w:numFmt w:val="bullet"/>
      <w:lvlText w:val="•"/>
      <w:lvlJc w:val="left"/>
      <w:pPr>
        <w:ind w:left="1536" w:hanging="574"/>
      </w:pPr>
      <w:rPr>
        <w:rFonts w:hint="default"/>
      </w:rPr>
    </w:lvl>
    <w:lvl w:ilvl="2" w:tplc="4D9E1FD6">
      <w:numFmt w:val="bullet"/>
      <w:lvlText w:val="•"/>
      <w:lvlJc w:val="left"/>
      <w:pPr>
        <w:ind w:left="2513" w:hanging="574"/>
      </w:pPr>
      <w:rPr>
        <w:rFonts w:hint="default"/>
      </w:rPr>
    </w:lvl>
    <w:lvl w:ilvl="3" w:tplc="C8EA314E">
      <w:numFmt w:val="bullet"/>
      <w:lvlText w:val="•"/>
      <w:lvlJc w:val="left"/>
      <w:pPr>
        <w:ind w:left="3490" w:hanging="574"/>
      </w:pPr>
      <w:rPr>
        <w:rFonts w:hint="default"/>
      </w:rPr>
    </w:lvl>
    <w:lvl w:ilvl="4" w:tplc="EA5A3C84">
      <w:numFmt w:val="bullet"/>
      <w:lvlText w:val="•"/>
      <w:lvlJc w:val="left"/>
      <w:pPr>
        <w:ind w:left="4467" w:hanging="574"/>
      </w:pPr>
      <w:rPr>
        <w:rFonts w:hint="default"/>
      </w:rPr>
    </w:lvl>
    <w:lvl w:ilvl="5" w:tplc="1026E1C4">
      <w:numFmt w:val="bullet"/>
      <w:lvlText w:val="•"/>
      <w:lvlJc w:val="left"/>
      <w:pPr>
        <w:ind w:left="5444" w:hanging="574"/>
      </w:pPr>
      <w:rPr>
        <w:rFonts w:hint="default"/>
      </w:rPr>
    </w:lvl>
    <w:lvl w:ilvl="6" w:tplc="A22C1FA0">
      <w:numFmt w:val="bullet"/>
      <w:lvlText w:val="•"/>
      <w:lvlJc w:val="left"/>
      <w:pPr>
        <w:ind w:left="6421" w:hanging="574"/>
      </w:pPr>
      <w:rPr>
        <w:rFonts w:hint="default"/>
      </w:rPr>
    </w:lvl>
    <w:lvl w:ilvl="7" w:tplc="B26EA7C0">
      <w:numFmt w:val="bullet"/>
      <w:lvlText w:val="•"/>
      <w:lvlJc w:val="left"/>
      <w:pPr>
        <w:ind w:left="7398" w:hanging="574"/>
      </w:pPr>
      <w:rPr>
        <w:rFonts w:hint="default"/>
      </w:rPr>
    </w:lvl>
    <w:lvl w:ilvl="8" w:tplc="18A01716">
      <w:numFmt w:val="bullet"/>
      <w:lvlText w:val="•"/>
      <w:lvlJc w:val="left"/>
      <w:pPr>
        <w:ind w:left="8375" w:hanging="574"/>
      </w:pPr>
      <w:rPr>
        <w:rFonts w:hint="default"/>
      </w:rPr>
    </w:lvl>
  </w:abstractNum>
  <w:abstractNum w:abstractNumId="35">
    <w:nsid w:val="7DF333B7"/>
    <w:multiLevelType w:val="hybridMultilevel"/>
    <w:tmpl w:val="561C0440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9"/>
  </w:num>
  <w:num w:numId="4">
    <w:abstractNumId w:val="17"/>
  </w:num>
  <w:num w:numId="5">
    <w:abstractNumId w:val="20"/>
  </w:num>
  <w:num w:numId="6">
    <w:abstractNumId w:val="28"/>
  </w:num>
  <w:num w:numId="7">
    <w:abstractNumId w:val="8"/>
  </w:num>
  <w:num w:numId="8">
    <w:abstractNumId w:val="25"/>
  </w:num>
  <w:num w:numId="9">
    <w:abstractNumId w:val="12"/>
  </w:num>
  <w:num w:numId="10">
    <w:abstractNumId w:val="23"/>
  </w:num>
  <w:num w:numId="11">
    <w:abstractNumId w:val="22"/>
  </w:num>
  <w:num w:numId="12">
    <w:abstractNumId w:val="1"/>
  </w:num>
  <w:num w:numId="13">
    <w:abstractNumId w:val="15"/>
  </w:num>
  <w:num w:numId="14">
    <w:abstractNumId w:val="26"/>
  </w:num>
  <w:num w:numId="15">
    <w:abstractNumId w:val="33"/>
  </w:num>
  <w:num w:numId="16">
    <w:abstractNumId w:val="9"/>
  </w:num>
  <w:num w:numId="17">
    <w:abstractNumId w:val="4"/>
  </w:num>
  <w:num w:numId="18">
    <w:abstractNumId w:val="34"/>
  </w:num>
  <w:num w:numId="19">
    <w:abstractNumId w:val="3"/>
  </w:num>
  <w:num w:numId="20">
    <w:abstractNumId w:val="6"/>
  </w:num>
  <w:num w:numId="21">
    <w:abstractNumId w:val="27"/>
  </w:num>
  <w:num w:numId="22">
    <w:abstractNumId w:val="7"/>
  </w:num>
  <w:num w:numId="23">
    <w:abstractNumId w:val="30"/>
  </w:num>
  <w:num w:numId="24">
    <w:abstractNumId w:val="35"/>
  </w:num>
  <w:num w:numId="25">
    <w:abstractNumId w:val="14"/>
  </w:num>
  <w:num w:numId="26">
    <w:abstractNumId w:val="32"/>
  </w:num>
  <w:num w:numId="27">
    <w:abstractNumId w:val="13"/>
  </w:num>
  <w:num w:numId="28">
    <w:abstractNumId w:val="31"/>
  </w:num>
  <w:num w:numId="29">
    <w:abstractNumId w:val="24"/>
  </w:num>
  <w:num w:numId="30">
    <w:abstractNumId w:val="10"/>
  </w:num>
  <w:num w:numId="31">
    <w:abstractNumId w:val="11"/>
  </w:num>
  <w:num w:numId="32">
    <w:abstractNumId w:val="2"/>
  </w:num>
  <w:num w:numId="33">
    <w:abstractNumId w:val="18"/>
  </w:num>
  <w:num w:numId="34">
    <w:abstractNumId w:val="0"/>
  </w:num>
  <w:num w:numId="35">
    <w:abstractNumId w:val="21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7F4"/>
    <w:rsid w:val="00031A34"/>
    <w:rsid w:val="000557FD"/>
    <w:rsid w:val="000C30F9"/>
    <w:rsid w:val="000F6701"/>
    <w:rsid w:val="001302D8"/>
    <w:rsid w:val="001567F4"/>
    <w:rsid w:val="00160E22"/>
    <w:rsid w:val="00182521"/>
    <w:rsid w:val="001E226F"/>
    <w:rsid w:val="00230703"/>
    <w:rsid w:val="003775F9"/>
    <w:rsid w:val="00402DE2"/>
    <w:rsid w:val="00420B96"/>
    <w:rsid w:val="004264F4"/>
    <w:rsid w:val="004269CD"/>
    <w:rsid w:val="004521D7"/>
    <w:rsid w:val="0049626B"/>
    <w:rsid w:val="004E1402"/>
    <w:rsid w:val="00501FB5"/>
    <w:rsid w:val="005649C6"/>
    <w:rsid w:val="00574E5D"/>
    <w:rsid w:val="00662D6F"/>
    <w:rsid w:val="00694055"/>
    <w:rsid w:val="006A45A4"/>
    <w:rsid w:val="006D153C"/>
    <w:rsid w:val="006E3170"/>
    <w:rsid w:val="007C07E3"/>
    <w:rsid w:val="0087395B"/>
    <w:rsid w:val="0089448A"/>
    <w:rsid w:val="008E2331"/>
    <w:rsid w:val="009564D7"/>
    <w:rsid w:val="009643E3"/>
    <w:rsid w:val="009F374C"/>
    <w:rsid w:val="00A47BDB"/>
    <w:rsid w:val="00AE136F"/>
    <w:rsid w:val="00B066EA"/>
    <w:rsid w:val="00BF6189"/>
    <w:rsid w:val="00C66575"/>
    <w:rsid w:val="00CF05A9"/>
    <w:rsid w:val="00E37C9A"/>
    <w:rsid w:val="00E55A40"/>
    <w:rsid w:val="00E97B1C"/>
    <w:rsid w:val="00EA59C9"/>
    <w:rsid w:val="00ED21EA"/>
    <w:rsid w:val="00FC0D4B"/>
    <w:rsid w:val="00FE1EF4"/>
    <w:rsid w:val="00FF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F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567F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567F4"/>
    <w:pPr>
      <w:ind w:left="418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7BDB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1567F4"/>
    <w:pPr>
      <w:ind w:left="418"/>
      <w:outlineLvl w:val="1"/>
    </w:pPr>
    <w:rPr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1567F4"/>
    <w:pPr>
      <w:ind w:left="2264" w:right="2120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A47BD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1567F4"/>
    <w:pPr>
      <w:spacing w:before="48"/>
      <w:ind w:left="1138" w:hanging="361"/>
    </w:pPr>
  </w:style>
  <w:style w:type="paragraph" w:customStyle="1" w:styleId="TableParagraph">
    <w:name w:val="Table Paragraph"/>
    <w:basedOn w:val="Normal"/>
    <w:uiPriority w:val="99"/>
    <w:rsid w:val="001567F4"/>
    <w:pPr>
      <w:ind w:left="107"/>
    </w:pPr>
  </w:style>
  <w:style w:type="paragraph" w:customStyle="1" w:styleId="1">
    <w:name w:val="Без интервала1"/>
    <w:uiPriority w:val="99"/>
    <w:rsid w:val="00FC0D4B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Style5">
    <w:name w:val="Style5"/>
    <w:basedOn w:val="Normal"/>
    <w:uiPriority w:val="99"/>
    <w:rsid w:val="00FC0D4B"/>
    <w:pPr>
      <w:adjustRightInd w:val="0"/>
      <w:spacing w:line="484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49">
    <w:name w:val="Font Style49"/>
    <w:basedOn w:val="DefaultParagraphFont"/>
    <w:uiPriority w:val="99"/>
    <w:rsid w:val="00FC0D4B"/>
    <w:rPr>
      <w:rFonts w:ascii="Times New Roman" w:hAnsi="Times New Roman" w:cs="Times New Roman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FC0D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0D4B"/>
    <w:rPr>
      <w:rFonts w:ascii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rsid w:val="00FC0D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0D4B"/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275</TotalTime>
  <Pages>24</Pages>
  <Words>5658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mv_vo</dc:creator>
  <cp:keywords/>
  <dc:description/>
  <cp:lastModifiedBy>1</cp:lastModifiedBy>
  <cp:revision>14</cp:revision>
  <dcterms:created xsi:type="dcterms:W3CDTF">2021-08-09T13:42:00Z</dcterms:created>
  <dcterms:modified xsi:type="dcterms:W3CDTF">2025-10-27T12:27:00Z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