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18" w:rsidRPr="00A65D7D" w:rsidRDefault="00A91118" w:rsidP="003751BC">
      <w:pPr>
        <w:spacing w:line="276" w:lineRule="auto"/>
        <w:jc w:val="center"/>
        <w:rPr>
          <w:b/>
          <w:kern w:val="2"/>
          <w:sz w:val="28"/>
          <w:szCs w:val="28"/>
        </w:rPr>
      </w:pPr>
      <w:r w:rsidRPr="00A65D7D">
        <w:rPr>
          <w:b/>
          <w:kern w:val="2"/>
          <w:sz w:val="28"/>
          <w:szCs w:val="28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A91118" w:rsidRPr="00A65D7D" w:rsidRDefault="00A91118" w:rsidP="003751BC">
      <w:pPr>
        <w:pStyle w:val="Heading11"/>
        <w:spacing w:before="0" w:line="276" w:lineRule="auto"/>
        <w:ind w:left="0" w:right="1363" w:firstLine="0"/>
        <w:jc w:val="center"/>
      </w:pPr>
    </w:p>
    <w:p w:rsidR="00A91118" w:rsidRPr="00A65D7D" w:rsidRDefault="00A91118" w:rsidP="003751BC">
      <w:pPr>
        <w:pStyle w:val="Heading11"/>
        <w:spacing w:before="0" w:line="276" w:lineRule="auto"/>
        <w:ind w:left="0" w:right="1363" w:firstLine="0"/>
        <w:jc w:val="center"/>
      </w:pPr>
    </w:p>
    <w:p w:rsidR="00A91118" w:rsidRPr="00A65D7D" w:rsidRDefault="00A91118" w:rsidP="003751BC">
      <w:pPr>
        <w:pStyle w:val="Heading11"/>
        <w:spacing w:before="0" w:line="276" w:lineRule="auto"/>
        <w:ind w:left="0" w:right="1363" w:firstLine="0"/>
        <w:jc w:val="center"/>
      </w:pPr>
    </w:p>
    <w:p w:rsidR="00A91118" w:rsidRPr="00A65D7D" w:rsidRDefault="00A91118" w:rsidP="003751BC">
      <w:pPr>
        <w:pStyle w:val="Heading11"/>
        <w:spacing w:before="0" w:line="276" w:lineRule="auto"/>
        <w:ind w:left="0" w:right="1363" w:firstLine="0"/>
        <w:jc w:val="center"/>
      </w:pPr>
    </w:p>
    <w:p w:rsidR="00A91118" w:rsidRPr="00A65D7D" w:rsidRDefault="00A91118" w:rsidP="003751BC">
      <w:pPr>
        <w:pStyle w:val="Heading11"/>
        <w:spacing w:before="0" w:line="276" w:lineRule="auto"/>
        <w:ind w:left="0" w:right="1363" w:firstLine="0"/>
        <w:jc w:val="center"/>
      </w:pPr>
    </w:p>
    <w:p w:rsidR="00A91118" w:rsidRPr="00A65D7D" w:rsidRDefault="00A91118" w:rsidP="003751BC">
      <w:pPr>
        <w:pStyle w:val="Heading11"/>
        <w:spacing w:before="0" w:line="276" w:lineRule="auto"/>
        <w:ind w:left="0" w:right="1363" w:firstLine="0"/>
        <w:jc w:val="center"/>
      </w:pPr>
    </w:p>
    <w:p w:rsidR="00A91118" w:rsidRPr="00A65D7D" w:rsidRDefault="00A91118" w:rsidP="003751BC">
      <w:pPr>
        <w:pStyle w:val="Heading11"/>
        <w:spacing w:before="0" w:line="276" w:lineRule="auto"/>
        <w:ind w:left="0" w:right="1363" w:firstLine="0"/>
        <w:jc w:val="center"/>
      </w:pPr>
    </w:p>
    <w:p w:rsidR="00A91118" w:rsidRPr="00A65D7D" w:rsidRDefault="00A91118" w:rsidP="003751BC">
      <w:pPr>
        <w:spacing w:line="276" w:lineRule="auto"/>
        <w:jc w:val="center"/>
        <w:rPr>
          <w:b/>
          <w:sz w:val="28"/>
          <w:szCs w:val="28"/>
        </w:rPr>
      </w:pPr>
      <w:r w:rsidRPr="00A65D7D">
        <w:rPr>
          <w:b/>
          <w:sz w:val="28"/>
          <w:szCs w:val="28"/>
        </w:rPr>
        <w:t xml:space="preserve">ДОПОЛНИТЕЛЬНАЯ </w:t>
      </w:r>
      <w:r>
        <w:rPr>
          <w:b/>
          <w:sz w:val="28"/>
          <w:szCs w:val="28"/>
        </w:rPr>
        <w:t xml:space="preserve">ПРЕДПРОФЕССИОНАЛЬНАЯ </w:t>
      </w:r>
      <w:r w:rsidRPr="00A65D7D">
        <w:rPr>
          <w:b/>
          <w:sz w:val="28"/>
          <w:szCs w:val="28"/>
        </w:rPr>
        <w:t>ОБЩЕОБРАЗОВАТЕЛЬНАЯ ПРОГРАММА В ОБЛАСТИ ИЗОБРАЗИТЕЛЬНОГО ИСКУССТВА «ЖИВОПИСЬ»</w:t>
      </w:r>
    </w:p>
    <w:p w:rsidR="00A91118" w:rsidRPr="00A65D7D" w:rsidRDefault="00A91118" w:rsidP="003751BC">
      <w:pPr>
        <w:spacing w:line="276" w:lineRule="auto"/>
        <w:jc w:val="center"/>
        <w:rPr>
          <w:b/>
          <w:sz w:val="28"/>
          <w:szCs w:val="28"/>
        </w:rPr>
      </w:pPr>
    </w:p>
    <w:p w:rsidR="00A91118" w:rsidRDefault="00A91118" w:rsidP="003751BC">
      <w:pPr>
        <w:spacing w:line="276" w:lineRule="auto"/>
        <w:jc w:val="center"/>
        <w:rPr>
          <w:b/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center"/>
        <w:rPr>
          <w:b/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center"/>
        <w:rPr>
          <w:b/>
          <w:sz w:val="28"/>
          <w:szCs w:val="28"/>
        </w:rPr>
      </w:pPr>
      <w:r w:rsidRPr="00A65D7D">
        <w:rPr>
          <w:b/>
          <w:sz w:val="28"/>
          <w:szCs w:val="28"/>
        </w:rPr>
        <w:t>Предметная область</w:t>
      </w:r>
    </w:p>
    <w:p w:rsidR="00A91118" w:rsidRPr="00A65D7D" w:rsidRDefault="00A91118" w:rsidP="003751B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ПО.03. ПЛЕНЭРНЫЕ ЗАНЯТИЯ</w:t>
      </w:r>
    </w:p>
    <w:p w:rsidR="00A91118" w:rsidRPr="00A65D7D" w:rsidRDefault="00A91118" w:rsidP="003751BC">
      <w:pPr>
        <w:spacing w:line="276" w:lineRule="auto"/>
        <w:jc w:val="center"/>
        <w:rPr>
          <w:b/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center"/>
        <w:rPr>
          <w:b/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center"/>
        <w:rPr>
          <w:b/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center"/>
        <w:rPr>
          <w:b/>
          <w:sz w:val="28"/>
          <w:szCs w:val="28"/>
        </w:rPr>
      </w:pPr>
      <w:r w:rsidRPr="00A65D7D">
        <w:rPr>
          <w:b/>
          <w:sz w:val="28"/>
          <w:szCs w:val="28"/>
        </w:rPr>
        <w:t>ПРОГРАММА</w:t>
      </w:r>
    </w:p>
    <w:p w:rsidR="00A91118" w:rsidRPr="00A65D7D" w:rsidRDefault="00A91118" w:rsidP="003751BC">
      <w:pPr>
        <w:spacing w:line="276" w:lineRule="auto"/>
        <w:jc w:val="center"/>
        <w:rPr>
          <w:b/>
          <w:sz w:val="28"/>
          <w:szCs w:val="28"/>
        </w:rPr>
      </w:pPr>
      <w:r w:rsidRPr="00A65D7D">
        <w:rPr>
          <w:b/>
          <w:sz w:val="28"/>
          <w:szCs w:val="28"/>
        </w:rPr>
        <w:t>по учебному предмету</w:t>
      </w:r>
    </w:p>
    <w:p w:rsidR="00A91118" w:rsidRPr="00A65D7D" w:rsidRDefault="00A91118" w:rsidP="003751BC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ПО.03.УП.01. ПЛЕНЭР</w:t>
      </w:r>
    </w:p>
    <w:p w:rsidR="00A91118" w:rsidRPr="00A65D7D" w:rsidRDefault="00A91118" w:rsidP="003751BC">
      <w:pPr>
        <w:pStyle w:val="BodyText"/>
        <w:spacing w:line="276" w:lineRule="auto"/>
        <w:jc w:val="center"/>
        <w:rPr>
          <w:sz w:val="28"/>
          <w:szCs w:val="28"/>
        </w:rPr>
      </w:pPr>
    </w:p>
    <w:p w:rsidR="00A91118" w:rsidRPr="00A65D7D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A65D7D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A65D7D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A65D7D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A65D7D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A65D7D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A65D7D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A65D7D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025A76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025A76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025A76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025A76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A65D7D" w:rsidRDefault="00A91118" w:rsidP="003751BC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A91118" w:rsidRPr="00A65D7D" w:rsidRDefault="00A91118" w:rsidP="00262CD8">
      <w:pPr>
        <w:spacing w:line="276" w:lineRule="auto"/>
        <w:jc w:val="center"/>
        <w:rPr>
          <w:sz w:val="28"/>
          <w:szCs w:val="28"/>
        </w:rPr>
        <w:sectPr w:rsidR="00A91118" w:rsidRPr="00A65D7D" w:rsidSect="003751BC">
          <w:headerReference w:type="first" r:id="rId7"/>
          <w:pgSz w:w="12250" w:h="16850"/>
          <w:pgMar w:top="1134" w:right="850" w:bottom="1134" w:left="1701" w:header="624" w:footer="567" w:gutter="0"/>
          <w:cols w:space="720"/>
          <w:docGrid w:linePitch="299"/>
        </w:sectPr>
      </w:pPr>
      <w:r w:rsidRPr="00A65D7D">
        <w:rPr>
          <w:sz w:val="28"/>
          <w:szCs w:val="28"/>
        </w:rPr>
        <w:t>Самойловка – 202</w:t>
      </w:r>
      <w:r>
        <w:rPr>
          <w:sz w:val="28"/>
          <w:szCs w:val="28"/>
        </w:rPr>
        <w:t>5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4678"/>
      </w:tblGrid>
      <w:tr w:rsidR="00A91118" w:rsidRPr="00A65D7D" w:rsidTr="003751BC">
        <w:tc>
          <w:tcPr>
            <w:tcW w:w="4820" w:type="dxa"/>
          </w:tcPr>
          <w:p w:rsidR="00A91118" w:rsidRPr="00C543D4" w:rsidRDefault="00A91118" w:rsidP="003751BC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C543D4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A91118" w:rsidRPr="00C543D4" w:rsidRDefault="00A91118" w:rsidP="003751BC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C543D4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A91118" w:rsidRPr="00C543D4" w:rsidRDefault="00A91118" w:rsidP="003751BC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C543D4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A91118" w:rsidRPr="00C543D4" w:rsidRDefault="00A91118" w:rsidP="003751BC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C543D4">
              <w:rPr>
                <w:rStyle w:val="FontStyle49"/>
                <w:sz w:val="28"/>
                <w:szCs w:val="28"/>
              </w:rPr>
              <w:t>«___»______________202</w:t>
            </w:r>
            <w:r>
              <w:rPr>
                <w:rStyle w:val="FontStyle49"/>
                <w:sz w:val="28"/>
                <w:szCs w:val="28"/>
              </w:rPr>
              <w:t>5</w:t>
            </w:r>
            <w:r w:rsidRPr="00C543D4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678" w:type="dxa"/>
          </w:tcPr>
          <w:p w:rsidR="00A91118" w:rsidRPr="00C543D4" w:rsidRDefault="00A91118" w:rsidP="003751BC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C543D4">
              <w:rPr>
                <w:rStyle w:val="FontStyle49"/>
                <w:sz w:val="28"/>
                <w:szCs w:val="28"/>
              </w:rPr>
              <w:t>«Утверждаю»</w:t>
            </w:r>
          </w:p>
          <w:p w:rsidR="00A91118" w:rsidRPr="00C543D4" w:rsidRDefault="00A91118" w:rsidP="003751BC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C543D4">
              <w:rPr>
                <w:rStyle w:val="FontStyle49"/>
                <w:sz w:val="28"/>
                <w:szCs w:val="28"/>
              </w:rPr>
              <w:t>Директор Е.А. Голодова</w:t>
            </w:r>
          </w:p>
          <w:p w:rsidR="00A91118" w:rsidRPr="00C543D4" w:rsidRDefault="00A91118" w:rsidP="003751BC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C543D4">
              <w:rPr>
                <w:rStyle w:val="FontStyle49"/>
                <w:sz w:val="28"/>
                <w:szCs w:val="28"/>
              </w:rPr>
              <w:t>_________________</w:t>
            </w:r>
          </w:p>
          <w:p w:rsidR="00A91118" w:rsidRPr="00C543D4" w:rsidRDefault="00A91118" w:rsidP="003751BC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C543D4">
              <w:rPr>
                <w:rStyle w:val="FontStyle49"/>
                <w:sz w:val="28"/>
                <w:szCs w:val="28"/>
              </w:rPr>
              <w:t>«___»______________202</w:t>
            </w:r>
            <w:r>
              <w:rPr>
                <w:rStyle w:val="FontStyle49"/>
                <w:sz w:val="28"/>
                <w:szCs w:val="28"/>
              </w:rPr>
              <w:t>5</w:t>
            </w:r>
            <w:r w:rsidRPr="00C543D4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ind w:right="413"/>
        <w:jc w:val="both"/>
        <w:rPr>
          <w:sz w:val="28"/>
          <w:szCs w:val="28"/>
        </w:rPr>
      </w:pPr>
      <w:r w:rsidRPr="00A65D7D">
        <w:rPr>
          <w:sz w:val="28"/>
          <w:szCs w:val="28"/>
        </w:rPr>
        <w:t xml:space="preserve">                                                                                                                          Разработчик: Токарева Н.И., преподаватель ГБУ ДО «ДШИ » р.п. Самойловка.</w:t>
      </w:r>
    </w:p>
    <w:p w:rsidR="00A91118" w:rsidRPr="00A65D7D" w:rsidRDefault="00A91118" w:rsidP="003751BC">
      <w:pPr>
        <w:spacing w:line="276" w:lineRule="auto"/>
        <w:ind w:right="413"/>
        <w:jc w:val="both"/>
        <w:rPr>
          <w:b/>
          <w:sz w:val="28"/>
          <w:szCs w:val="28"/>
        </w:rPr>
      </w:pPr>
    </w:p>
    <w:p w:rsidR="00A91118" w:rsidRPr="00A65D7D" w:rsidRDefault="00A91118" w:rsidP="003751BC">
      <w:pPr>
        <w:spacing w:line="276" w:lineRule="auto"/>
        <w:ind w:right="413"/>
        <w:jc w:val="both"/>
        <w:rPr>
          <w:sz w:val="28"/>
          <w:szCs w:val="28"/>
        </w:rPr>
      </w:pPr>
      <w:r w:rsidRPr="00A65D7D">
        <w:rPr>
          <w:sz w:val="28"/>
          <w:szCs w:val="28"/>
        </w:rPr>
        <w:t xml:space="preserve">Рецензент: </w:t>
      </w:r>
    </w:p>
    <w:p w:rsidR="00A91118" w:rsidRPr="00A65D7D" w:rsidRDefault="00A91118" w:rsidP="003751BC">
      <w:pPr>
        <w:spacing w:line="276" w:lineRule="auto"/>
        <w:ind w:right="413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A65D7D" w:rsidRDefault="00A91118" w:rsidP="003751BC">
      <w:pPr>
        <w:pStyle w:val="Heading11"/>
        <w:spacing w:before="0" w:line="276" w:lineRule="auto"/>
        <w:ind w:left="0" w:right="416" w:firstLine="0"/>
        <w:jc w:val="both"/>
      </w:pPr>
    </w:p>
    <w:p w:rsidR="00A91118" w:rsidRPr="00A65D7D" w:rsidRDefault="00A91118" w:rsidP="003751BC">
      <w:pPr>
        <w:pStyle w:val="Heading11"/>
        <w:spacing w:before="0" w:line="276" w:lineRule="auto"/>
        <w:ind w:left="0" w:right="416" w:firstLine="0"/>
        <w:jc w:val="both"/>
      </w:pPr>
    </w:p>
    <w:p w:rsidR="00A91118" w:rsidRPr="00A65D7D" w:rsidRDefault="00A91118" w:rsidP="003751BC">
      <w:pPr>
        <w:pStyle w:val="Heading11"/>
        <w:spacing w:before="0" w:line="276" w:lineRule="auto"/>
        <w:ind w:left="0" w:right="416" w:firstLine="0"/>
        <w:jc w:val="both"/>
      </w:pPr>
    </w:p>
    <w:p w:rsidR="00A91118" w:rsidRPr="00A65D7D" w:rsidRDefault="00A91118" w:rsidP="003751BC">
      <w:pPr>
        <w:pStyle w:val="Heading11"/>
        <w:spacing w:before="0" w:line="276" w:lineRule="auto"/>
        <w:ind w:left="0" w:right="416" w:firstLine="0"/>
        <w:jc w:val="both"/>
      </w:pPr>
    </w:p>
    <w:p w:rsidR="00A91118" w:rsidRPr="00A65D7D" w:rsidRDefault="00A91118" w:rsidP="003751BC">
      <w:pPr>
        <w:pStyle w:val="Heading11"/>
        <w:spacing w:before="0" w:line="276" w:lineRule="auto"/>
        <w:ind w:left="0" w:right="416" w:firstLine="0"/>
        <w:jc w:val="both"/>
      </w:pPr>
    </w:p>
    <w:p w:rsidR="00A91118" w:rsidRPr="00A65D7D" w:rsidRDefault="00A91118" w:rsidP="003751BC">
      <w:pPr>
        <w:pStyle w:val="Heading11"/>
        <w:spacing w:before="0" w:line="276" w:lineRule="auto"/>
        <w:ind w:left="0" w:right="416" w:firstLine="0"/>
        <w:jc w:val="both"/>
      </w:pPr>
    </w:p>
    <w:p w:rsidR="00A91118" w:rsidRPr="00A65D7D" w:rsidRDefault="00A91118" w:rsidP="003751BC">
      <w:pPr>
        <w:pStyle w:val="Heading11"/>
        <w:spacing w:before="0" w:line="276" w:lineRule="auto"/>
        <w:ind w:left="0" w:right="416" w:firstLine="0"/>
        <w:jc w:val="both"/>
      </w:pPr>
    </w:p>
    <w:p w:rsidR="00A91118" w:rsidRPr="00A65D7D" w:rsidRDefault="00A91118" w:rsidP="003751BC">
      <w:pPr>
        <w:pStyle w:val="Heading11"/>
        <w:spacing w:before="0" w:line="276" w:lineRule="auto"/>
        <w:ind w:left="0" w:right="416" w:firstLine="0"/>
        <w:jc w:val="both"/>
      </w:pPr>
    </w:p>
    <w:p w:rsidR="00A91118" w:rsidRPr="00A65D7D" w:rsidRDefault="00A91118" w:rsidP="003751BC">
      <w:pPr>
        <w:pStyle w:val="Heading11"/>
        <w:spacing w:before="0" w:line="276" w:lineRule="auto"/>
        <w:ind w:left="0" w:right="416" w:firstLine="0"/>
        <w:jc w:val="both"/>
      </w:pPr>
    </w:p>
    <w:p w:rsidR="00A91118" w:rsidRPr="00A65D7D" w:rsidRDefault="00A91118" w:rsidP="003751BC">
      <w:pPr>
        <w:pStyle w:val="Heading11"/>
        <w:spacing w:before="0" w:line="276" w:lineRule="auto"/>
        <w:ind w:left="0" w:right="416" w:firstLine="0"/>
        <w:jc w:val="both"/>
      </w:pPr>
    </w:p>
    <w:p w:rsidR="00A91118" w:rsidRPr="00A65D7D" w:rsidRDefault="00A91118" w:rsidP="003751BC">
      <w:pPr>
        <w:pStyle w:val="Heading11"/>
        <w:spacing w:before="0" w:line="276" w:lineRule="auto"/>
        <w:ind w:left="0" w:right="416" w:firstLine="0"/>
        <w:jc w:val="both"/>
      </w:pPr>
    </w:p>
    <w:p w:rsidR="00A91118" w:rsidRPr="00A65D7D" w:rsidRDefault="00A91118" w:rsidP="003751BC">
      <w:pPr>
        <w:pStyle w:val="Heading11"/>
        <w:spacing w:before="0" w:line="276" w:lineRule="auto"/>
        <w:ind w:left="0" w:right="416" w:firstLine="0"/>
        <w:jc w:val="both"/>
      </w:pPr>
    </w:p>
    <w:p w:rsidR="00A91118" w:rsidRDefault="00A91118" w:rsidP="008A0EB3">
      <w:pPr>
        <w:rPr>
          <w:b/>
          <w:noProof/>
          <w:sz w:val="28"/>
          <w:szCs w:val="28"/>
        </w:rPr>
      </w:pPr>
    </w:p>
    <w:p w:rsidR="00A91118" w:rsidRDefault="00A91118" w:rsidP="00AD6C2F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Структура программы учебного предмета</w:t>
      </w:r>
    </w:p>
    <w:p w:rsidR="00A91118" w:rsidRDefault="00A91118" w:rsidP="00AD6C2F">
      <w:pPr>
        <w:ind w:firstLine="720"/>
        <w:jc w:val="center"/>
        <w:rPr>
          <w:b/>
          <w:sz w:val="28"/>
          <w:szCs w:val="28"/>
        </w:rPr>
      </w:pPr>
    </w:p>
    <w:tbl>
      <w:tblPr>
        <w:tblW w:w="9656" w:type="dxa"/>
        <w:tblLayout w:type="fixed"/>
        <w:tblLook w:val="00A0"/>
      </w:tblPr>
      <w:tblGrid>
        <w:gridCol w:w="534"/>
        <w:gridCol w:w="8299"/>
        <w:gridCol w:w="823"/>
      </w:tblGrid>
      <w:tr w:rsidR="00A91118" w:rsidRPr="0055013D" w:rsidTr="00CC2D3C">
        <w:trPr>
          <w:trHeight w:val="394"/>
        </w:trPr>
        <w:tc>
          <w:tcPr>
            <w:tcW w:w="534" w:type="dxa"/>
          </w:tcPr>
          <w:p w:rsidR="00A91118" w:rsidRPr="0055013D" w:rsidRDefault="00A91118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</w:tcPr>
          <w:p w:rsidR="00A91118" w:rsidRPr="0055013D" w:rsidRDefault="00A91118" w:rsidP="003751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823" w:type="dxa"/>
          </w:tcPr>
          <w:p w:rsidR="00A91118" w:rsidRPr="0055013D" w:rsidRDefault="00A91118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A91118" w:rsidRPr="0055013D" w:rsidTr="00CC2D3C">
        <w:trPr>
          <w:trHeight w:val="404"/>
        </w:trPr>
        <w:tc>
          <w:tcPr>
            <w:tcW w:w="534" w:type="dxa"/>
          </w:tcPr>
          <w:p w:rsidR="00A91118" w:rsidRPr="0055013D" w:rsidRDefault="00A91118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</w:tcPr>
          <w:p w:rsidR="00A91118" w:rsidRPr="0055013D" w:rsidRDefault="00A91118" w:rsidP="003751BC">
            <w:pPr>
              <w:spacing w:line="276" w:lineRule="auto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учебного предмета</w:t>
            </w:r>
          </w:p>
        </w:tc>
        <w:tc>
          <w:tcPr>
            <w:tcW w:w="823" w:type="dxa"/>
          </w:tcPr>
          <w:p w:rsidR="00A91118" w:rsidRPr="0055013D" w:rsidRDefault="00A91118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A91118" w:rsidRPr="0055013D" w:rsidTr="003751BC">
        <w:trPr>
          <w:trHeight w:val="453"/>
        </w:trPr>
        <w:tc>
          <w:tcPr>
            <w:tcW w:w="534" w:type="dxa"/>
          </w:tcPr>
          <w:p w:rsidR="00A91118" w:rsidRPr="003751BC" w:rsidRDefault="00A91118" w:rsidP="00A84A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299" w:type="dxa"/>
          </w:tcPr>
          <w:p w:rsidR="00A91118" w:rsidRPr="0055013D" w:rsidRDefault="00A91118" w:rsidP="003751BC">
            <w:pPr>
              <w:spacing w:line="276" w:lineRule="auto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ребования к уровню подготовки обучающихся</w:t>
            </w:r>
          </w:p>
        </w:tc>
        <w:tc>
          <w:tcPr>
            <w:tcW w:w="823" w:type="dxa"/>
          </w:tcPr>
          <w:p w:rsidR="00A91118" w:rsidRPr="0055013D" w:rsidRDefault="00A91118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A91118" w:rsidRPr="0055013D" w:rsidTr="00CC2D3C">
        <w:trPr>
          <w:trHeight w:val="469"/>
        </w:trPr>
        <w:tc>
          <w:tcPr>
            <w:tcW w:w="534" w:type="dxa"/>
          </w:tcPr>
          <w:p w:rsidR="00A91118" w:rsidRPr="003751BC" w:rsidRDefault="00A91118" w:rsidP="00A84A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8299" w:type="dxa"/>
          </w:tcPr>
          <w:p w:rsidR="00A91118" w:rsidRPr="0055013D" w:rsidRDefault="00A91118" w:rsidP="003751BC">
            <w:pPr>
              <w:spacing w:line="276" w:lineRule="auto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ормы и методы контроля, система оценок</w:t>
            </w:r>
          </w:p>
        </w:tc>
        <w:tc>
          <w:tcPr>
            <w:tcW w:w="823" w:type="dxa"/>
          </w:tcPr>
          <w:p w:rsidR="00A91118" w:rsidRPr="0055013D" w:rsidRDefault="00A91118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A91118" w:rsidRPr="0055013D" w:rsidTr="00CC2D3C">
        <w:trPr>
          <w:trHeight w:val="446"/>
        </w:trPr>
        <w:tc>
          <w:tcPr>
            <w:tcW w:w="534" w:type="dxa"/>
          </w:tcPr>
          <w:p w:rsidR="00A91118" w:rsidRPr="003751BC" w:rsidRDefault="00A91118" w:rsidP="00A84A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8299" w:type="dxa"/>
          </w:tcPr>
          <w:p w:rsidR="00A91118" w:rsidRPr="0055013D" w:rsidRDefault="00A91118" w:rsidP="003751BC">
            <w:pPr>
              <w:spacing w:line="276" w:lineRule="auto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етодическое обеспечение учебного процесса</w:t>
            </w:r>
          </w:p>
        </w:tc>
        <w:tc>
          <w:tcPr>
            <w:tcW w:w="823" w:type="dxa"/>
          </w:tcPr>
          <w:p w:rsidR="00A91118" w:rsidRPr="0055013D" w:rsidRDefault="00A91118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A91118" w:rsidRPr="0055013D" w:rsidTr="00CC2D3C">
        <w:trPr>
          <w:trHeight w:val="441"/>
        </w:trPr>
        <w:tc>
          <w:tcPr>
            <w:tcW w:w="534" w:type="dxa"/>
          </w:tcPr>
          <w:p w:rsidR="00A91118" w:rsidRPr="0055013D" w:rsidRDefault="00A91118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</w:tcPr>
          <w:p w:rsidR="00A91118" w:rsidRDefault="00A91118" w:rsidP="003751BC">
            <w:pPr>
              <w:spacing w:line="276" w:lineRule="auto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писок рекомендуемой литературы </w:t>
            </w:r>
          </w:p>
          <w:p w:rsidR="00A91118" w:rsidRPr="0055013D" w:rsidRDefault="00A91118" w:rsidP="003751B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A91118" w:rsidRPr="0055013D" w:rsidRDefault="00A91118" w:rsidP="00A84A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B35827">
      <w:pPr>
        <w:rPr>
          <w:b/>
          <w:sz w:val="28"/>
          <w:szCs w:val="28"/>
        </w:rPr>
      </w:pPr>
    </w:p>
    <w:p w:rsidR="00A91118" w:rsidRDefault="00A91118" w:rsidP="009F0091">
      <w:pPr>
        <w:numPr>
          <w:ilvl w:val="0"/>
          <w:numId w:val="23"/>
        </w:numPr>
        <w:tabs>
          <w:tab w:val="clear" w:pos="1080"/>
          <w:tab w:val="left" w:pos="426"/>
        </w:tabs>
        <w:ind w:left="0" w:firstLine="0"/>
        <w:jc w:val="center"/>
        <w:rPr>
          <w:b/>
          <w:sz w:val="28"/>
          <w:szCs w:val="28"/>
        </w:rPr>
        <w:sectPr w:rsidR="00A91118" w:rsidSect="007A2E9E">
          <w:footerReference w:type="even" r:id="rId8"/>
          <w:footerReference w:type="default" r:id="rId9"/>
          <w:pgSz w:w="11906" w:h="16838"/>
          <w:pgMar w:top="1134" w:right="851" w:bottom="1134" w:left="1616" w:header="624" w:footer="624" w:gutter="0"/>
          <w:cols w:space="708"/>
          <w:titlePg/>
          <w:docGrid w:linePitch="360"/>
        </w:sectPr>
      </w:pPr>
    </w:p>
    <w:p w:rsidR="00A91118" w:rsidRDefault="00A91118" w:rsidP="003751BC">
      <w:pPr>
        <w:tabs>
          <w:tab w:val="left" w:pos="426"/>
        </w:tabs>
        <w:spacing w:line="276" w:lineRule="auto"/>
        <w:ind w:left="720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3751BC">
          <w:rPr>
            <w:b/>
            <w:sz w:val="28"/>
            <w:szCs w:val="28"/>
          </w:rPr>
          <w:t>.</w:t>
        </w:r>
      </w:smartTag>
      <w:r w:rsidRPr="003751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 w:rsidRPr="003751BC">
        <w:rPr>
          <w:b/>
          <w:sz w:val="28"/>
          <w:szCs w:val="28"/>
        </w:rPr>
        <w:t>Пояснительная записка</w:t>
      </w:r>
    </w:p>
    <w:p w:rsidR="00A91118" w:rsidRPr="003751BC" w:rsidRDefault="00A91118" w:rsidP="003751BC">
      <w:pPr>
        <w:tabs>
          <w:tab w:val="left" w:pos="426"/>
        </w:tabs>
        <w:spacing w:line="276" w:lineRule="auto"/>
        <w:ind w:left="720"/>
        <w:jc w:val="center"/>
        <w:rPr>
          <w:b/>
          <w:sz w:val="28"/>
          <w:szCs w:val="28"/>
        </w:rPr>
      </w:pPr>
    </w:p>
    <w:p w:rsidR="00A91118" w:rsidRPr="009127A4" w:rsidRDefault="00A91118" w:rsidP="009127A4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1. </w:t>
      </w:r>
      <w:r w:rsidRPr="009127A4"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A91118" w:rsidRDefault="00A91118" w:rsidP="003751BC">
      <w:pPr>
        <w:spacing w:line="276" w:lineRule="auto"/>
        <w:jc w:val="both"/>
        <w:rPr>
          <w:sz w:val="28"/>
          <w:szCs w:val="28"/>
        </w:rPr>
      </w:pPr>
      <w:r w:rsidRPr="006979EB">
        <w:rPr>
          <w:sz w:val="28"/>
          <w:szCs w:val="28"/>
        </w:rPr>
        <w:tab/>
      </w:r>
      <w:r w:rsidRPr="003751BC">
        <w:rPr>
          <w:sz w:val="28"/>
          <w:szCs w:val="28"/>
        </w:rPr>
        <w:t>Программа учебного предмета «Пленэр» разработана на основе и с учетом федеральных государственных требований к дополнительн</w:t>
      </w:r>
      <w:r>
        <w:rPr>
          <w:sz w:val="28"/>
          <w:szCs w:val="28"/>
        </w:rPr>
        <w:t xml:space="preserve">ой </w:t>
      </w:r>
      <w:r w:rsidRPr="003751BC">
        <w:rPr>
          <w:sz w:val="28"/>
          <w:szCs w:val="28"/>
        </w:rPr>
        <w:t>предпрофессиональн</w:t>
      </w:r>
      <w:r>
        <w:rPr>
          <w:sz w:val="28"/>
          <w:szCs w:val="28"/>
        </w:rPr>
        <w:t>ой</w:t>
      </w:r>
      <w:r w:rsidRPr="003751BC">
        <w:rPr>
          <w:sz w:val="28"/>
          <w:szCs w:val="28"/>
        </w:rPr>
        <w:t xml:space="preserve"> обще</w:t>
      </w:r>
      <w:r>
        <w:rPr>
          <w:sz w:val="28"/>
          <w:szCs w:val="28"/>
        </w:rPr>
        <w:t>образовательной</w:t>
      </w:r>
      <w:r w:rsidRPr="003751BC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 w:rsidRPr="003751BC">
        <w:rPr>
          <w:sz w:val="28"/>
          <w:szCs w:val="28"/>
        </w:rPr>
        <w:t xml:space="preserve"> в области изобразительного искусства «Живопись»</w:t>
      </w:r>
      <w:r>
        <w:rPr>
          <w:sz w:val="28"/>
          <w:szCs w:val="28"/>
        </w:rPr>
        <w:t>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Программа «Пленэр» тесно связана с программами по композиции, рисунку, живописи.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 </w:t>
      </w:r>
    </w:p>
    <w:p w:rsidR="00A91118" w:rsidRPr="003751BC" w:rsidRDefault="00A91118" w:rsidP="003751BC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Данная программа реализуется как в условиях города, так и в условиях сельской местности. </w:t>
      </w:r>
    </w:p>
    <w:p w:rsidR="00A91118" w:rsidRPr="003751BC" w:rsidRDefault="00A91118" w:rsidP="003751BC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Pr="003751BC">
        <w:rPr>
          <w:b/>
          <w:i/>
          <w:sz w:val="28"/>
          <w:szCs w:val="28"/>
        </w:rPr>
        <w:t>Срок реализации учебного предмета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>При реализации программ</w:t>
      </w:r>
      <w:r>
        <w:rPr>
          <w:sz w:val="28"/>
          <w:szCs w:val="28"/>
        </w:rPr>
        <w:t>ы</w:t>
      </w:r>
      <w:r w:rsidRPr="003751BC">
        <w:rPr>
          <w:sz w:val="28"/>
          <w:szCs w:val="28"/>
        </w:rPr>
        <w:t xml:space="preserve"> «Живопись» «Пленэр» осваивается 4 (5) лет  со второго класса. </w:t>
      </w:r>
    </w:p>
    <w:tbl>
      <w:tblPr>
        <w:tblW w:w="102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0"/>
        <w:gridCol w:w="604"/>
        <w:gridCol w:w="606"/>
        <w:gridCol w:w="604"/>
        <w:gridCol w:w="609"/>
        <w:gridCol w:w="604"/>
        <w:gridCol w:w="606"/>
        <w:gridCol w:w="604"/>
        <w:gridCol w:w="606"/>
        <w:gridCol w:w="604"/>
        <w:gridCol w:w="607"/>
        <w:gridCol w:w="810"/>
      </w:tblGrid>
      <w:tr w:rsidR="00A91118" w:rsidRPr="003751BC" w:rsidTr="003751BC">
        <w:trPr>
          <w:trHeight w:val="397"/>
        </w:trPr>
        <w:tc>
          <w:tcPr>
            <w:tcW w:w="3410" w:type="dxa"/>
            <w:vMerge w:val="restart"/>
            <w:vAlign w:val="cente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6054" w:type="dxa"/>
            <w:gridSpan w:val="10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Классы</w:t>
            </w:r>
          </w:p>
        </w:tc>
        <w:tc>
          <w:tcPr>
            <w:tcW w:w="810" w:type="dxa"/>
            <w:vMerge w:val="restart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Всего часов</w:t>
            </w:r>
          </w:p>
        </w:tc>
      </w:tr>
      <w:tr w:rsidR="00A91118" w:rsidRPr="003751BC" w:rsidTr="003751BC">
        <w:trPr>
          <w:trHeight w:val="314"/>
        </w:trPr>
        <w:tc>
          <w:tcPr>
            <w:tcW w:w="3410" w:type="dxa"/>
            <w:vMerge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0" w:type="dxa"/>
            <w:gridSpan w:val="2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13" w:type="dxa"/>
            <w:gridSpan w:val="2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10" w:type="dxa"/>
            <w:gridSpan w:val="2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10" w:type="dxa"/>
            <w:gridSpan w:val="2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11" w:type="dxa"/>
            <w:gridSpan w:val="2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10" w:type="dxa"/>
            <w:vMerge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91118" w:rsidRPr="003751BC" w:rsidTr="003751BC">
        <w:trPr>
          <w:trHeight w:val="328"/>
        </w:trPr>
        <w:tc>
          <w:tcPr>
            <w:tcW w:w="3410" w:type="dxa"/>
            <w:vMerge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54" w:type="dxa"/>
            <w:gridSpan w:val="10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Полугодия</w:t>
            </w:r>
          </w:p>
        </w:tc>
        <w:tc>
          <w:tcPr>
            <w:tcW w:w="810" w:type="dxa"/>
            <w:vMerge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91118" w:rsidRPr="003751BC" w:rsidTr="003751BC">
        <w:trPr>
          <w:trHeight w:val="541"/>
        </w:trPr>
        <w:tc>
          <w:tcPr>
            <w:tcW w:w="3410" w:type="dxa"/>
            <w:vMerge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6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6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6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51B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  <w:vMerge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91118" w:rsidRPr="003751BC" w:rsidTr="003751BC">
        <w:trPr>
          <w:trHeight w:val="565"/>
        </w:trPr>
        <w:tc>
          <w:tcPr>
            <w:tcW w:w="341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Практические занятия</w:t>
            </w: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(количество часов в год)</w:t>
            </w:r>
          </w:p>
        </w:tc>
        <w:tc>
          <w:tcPr>
            <w:tcW w:w="1210" w:type="dxa"/>
            <w:gridSpan w:val="2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28</w:t>
            </w:r>
          </w:p>
        </w:tc>
        <w:tc>
          <w:tcPr>
            <w:tcW w:w="1213" w:type="dxa"/>
            <w:gridSpan w:val="2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28</w:t>
            </w:r>
          </w:p>
        </w:tc>
        <w:tc>
          <w:tcPr>
            <w:tcW w:w="1211" w:type="dxa"/>
            <w:gridSpan w:val="2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28</w:t>
            </w:r>
          </w:p>
        </w:tc>
        <w:tc>
          <w:tcPr>
            <w:tcW w:w="81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140</w:t>
            </w:r>
          </w:p>
        </w:tc>
      </w:tr>
      <w:tr w:rsidR="00A91118" w:rsidRPr="003751BC" w:rsidTr="003751BC">
        <w:trPr>
          <w:trHeight w:val="908"/>
        </w:trPr>
        <w:tc>
          <w:tcPr>
            <w:tcW w:w="3410" w:type="dxa"/>
            <w:vAlign w:val="cente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Самостоятельная работа</w:t>
            </w: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(домашнее задание) - в часах</w:t>
            </w:r>
          </w:p>
        </w:tc>
        <w:tc>
          <w:tcPr>
            <w:tcW w:w="60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21</w:t>
            </w:r>
          </w:p>
        </w:tc>
        <w:tc>
          <w:tcPr>
            <w:tcW w:w="60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21</w:t>
            </w:r>
          </w:p>
        </w:tc>
        <w:tc>
          <w:tcPr>
            <w:tcW w:w="60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21</w:t>
            </w:r>
          </w:p>
        </w:tc>
        <w:tc>
          <w:tcPr>
            <w:tcW w:w="60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21</w:t>
            </w:r>
          </w:p>
        </w:tc>
        <w:tc>
          <w:tcPr>
            <w:tcW w:w="60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21</w:t>
            </w:r>
          </w:p>
        </w:tc>
        <w:tc>
          <w:tcPr>
            <w:tcW w:w="81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105</w:t>
            </w:r>
          </w:p>
        </w:tc>
      </w:tr>
      <w:tr w:rsidR="00A91118" w:rsidRPr="003751BC" w:rsidTr="003751BC">
        <w:trPr>
          <w:cantSplit/>
          <w:trHeight w:val="775"/>
        </w:trPr>
        <w:tc>
          <w:tcPr>
            <w:tcW w:w="3410" w:type="dxa"/>
            <w:vAlign w:val="cente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604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606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Т.п.</w:t>
            </w:r>
          </w:p>
        </w:tc>
        <w:tc>
          <w:tcPr>
            <w:tcW w:w="604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609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Т.п.</w:t>
            </w:r>
          </w:p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604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606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Т.п.</w:t>
            </w:r>
          </w:p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604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606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Т.п.</w:t>
            </w:r>
          </w:p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604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607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Т.п.</w:t>
            </w:r>
          </w:p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91118" w:rsidRPr="003751BC" w:rsidTr="003751BC">
        <w:trPr>
          <w:cantSplit/>
          <w:trHeight w:val="525"/>
        </w:trPr>
        <w:tc>
          <w:tcPr>
            <w:tcW w:w="341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10" w:type="dxa"/>
            <w:gridSpan w:val="2"/>
            <w:vAlign w:val="cente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49</w:t>
            </w:r>
          </w:p>
        </w:tc>
        <w:tc>
          <w:tcPr>
            <w:tcW w:w="1213" w:type="dxa"/>
            <w:gridSpan w:val="2"/>
            <w:vAlign w:val="cente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49</w:t>
            </w:r>
          </w:p>
        </w:tc>
        <w:tc>
          <w:tcPr>
            <w:tcW w:w="1211" w:type="dxa"/>
            <w:gridSpan w:val="2"/>
            <w:vAlign w:val="cente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49</w:t>
            </w:r>
          </w:p>
        </w:tc>
        <w:tc>
          <w:tcPr>
            <w:tcW w:w="810" w:type="dxa"/>
            <w:vAlign w:val="cente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245</w:t>
            </w:r>
          </w:p>
        </w:tc>
      </w:tr>
    </w:tbl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Т.п. – творческий просмотр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Занятия пленэром </w:t>
      </w:r>
      <w:r>
        <w:rPr>
          <w:sz w:val="28"/>
          <w:szCs w:val="28"/>
        </w:rPr>
        <w:t>проводят</w:t>
      </w:r>
      <w:r w:rsidRPr="003751BC">
        <w:rPr>
          <w:sz w:val="28"/>
          <w:szCs w:val="28"/>
        </w:rPr>
        <w:t xml:space="preserve">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 </w:t>
      </w:r>
    </w:p>
    <w:p w:rsidR="00A91118" w:rsidRPr="003751BC" w:rsidRDefault="00A91118" w:rsidP="003751BC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Pr="003751BC">
        <w:rPr>
          <w:b/>
          <w:i/>
          <w:sz w:val="28"/>
          <w:szCs w:val="28"/>
        </w:rPr>
        <w:t>Форма проведения учебных занятий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краеведческом, зоологическом, литературном и других музеях, где учащиеся знакомятся с этнографическим материалом, делают зарисовки бытовой утвари, наброски чучел птиц и животных. </w:t>
      </w:r>
    </w:p>
    <w:p w:rsidR="00A91118" w:rsidRPr="003751BC" w:rsidRDefault="00A91118" w:rsidP="003751BC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 </w:t>
      </w:r>
      <w:r w:rsidRPr="003751BC">
        <w:rPr>
          <w:b/>
          <w:i/>
          <w:sz w:val="28"/>
          <w:szCs w:val="28"/>
        </w:rPr>
        <w:t>Цели учебного предмета: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воспитание любви и бережного отношения к родной природе;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- подготовка одаренных детей к поступлению в образовательные учреждения. </w:t>
      </w:r>
    </w:p>
    <w:p w:rsidR="00A91118" w:rsidRPr="003751BC" w:rsidRDefault="00A91118" w:rsidP="003751BC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5.</w:t>
      </w:r>
      <w:r w:rsidRPr="003751BC">
        <w:rPr>
          <w:b/>
          <w:i/>
          <w:sz w:val="28"/>
          <w:szCs w:val="28"/>
        </w:rPr>
        <w:t>Задачи учебного предмета: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приобретение знаний об особенностях пленэрного освещения;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развитие навыков построения линейной и воздушной перспективы в пейзаже с натуры;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приобретение навыков работы над этюдом (с натуры растительных и архитектурных мотивов), фигуры человека на пленэре;</w:t>
      </w:r>
    </w:p>
    <w:p w:rsidR="00A91118" w:rsidRPr="009127A4" w:rsidRDefault="00A91118" w:rsidP="009127A4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A91118" w:rsidRPr="003751BC" w:rsidRDefault="00A91118" w:rsidP="003751BC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</w:t>
      </w:r>
      <w:r w:rsidRPr="003751BC">
        <w:rPr>
          <w:b/>
          <w:i/>
          <w:sz w:val="28"/>
          <w:szCs w:val="28"/>
        </w:rPr>
        <w:t>Методы обучения</w:t>
      </w:r>
    </w:p>
    <w:p w:rsidR="00A91118" w:rsidRPr="003751BC" w:rsidRDefault="00A91118" w:rsidP="003751BC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751BC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91118" w:rsidRPr="003751BC" w:rsidRDefault="00A91118" w:rsidP="003751BC">
      <w:pPr>
        <w:pStyle w:val="1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51B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A91118" w:rsidRPr="003751BC" w:rsidRDefault="00A91118" w:rsidP="003751BC">
      <w:pPr>
        <w:pStyle w:val="1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51B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A91118" w:rsidRPr="003751BC" w:rsidRDefault="00A91118" w:rsidP="003751BC">
      <w:pPr>
        <w:pStyle w:val="1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51B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практический;</w:t>
      </w:r>
    </w:p>
    <w:p w:rsidR="00A91118" w:rsidRPr="003751BC" w:rsidRDefault="00A91118" w:rsidP="003751BC">
      <w:pPr>
        <w:pStyle w:val="1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rFonts w:ascii="Times New Roman" w:hAnsi="Times New Roman"/>
          <w:i w:val="0"/>
          <w:sz w:val="28"/>
          <w:szCs w:val="28"/>
          <w:lang w:val="ru-RU"/>
        </w:rPr>
      </w:pPr>
      <w:r w:rsidRPr="003751B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A91118" w:rsidRPr="003751BC" w:rsidRDefault="00A91118" w:rsidP="003751BC">
      <w:pPr>
        <w:pStyle w:val="Body1"/>
        <w:spacing w:line="276" w:lineRule="auto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 w:rsidRPr="003751BC"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A91118" w:rsidRPr="003751BC" w:rsidRDefault="00A91118" w:rsidP="004D7694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7.</w:t>
      </w:r>
      <w:r w:rsidRPr="003751BC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Обоснование структуры программы учебного предмета</w:t>
      </w:r>
    </w:p>
    <w:p w:rsidR="00A91118" w:rsidRPr="003751BC" w:rsidRDefault="00A91118" w:rsidP="003751BC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751BC"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A91118" w:rsidRPr="003751BC" w:rsidRDefault="00A91118" w:rsidP="003751BC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751BC">
        <w:rPr>
          <w:rFonts w:ascii="Times New Roman" w:hAnsi="Times New Roman"/>
          <w:sz w:val="28"/>
          <w:szCs w:val="28"/>
          <w:lang w:val="ru-RU"/>
        </w:rPr>
        <w:t>Программа содержит  следующие разделы:</w:t>
      </w:r>
    </w:p>
    <w:p w:rsidR="00A91118" w:rsidRPr="003751BC" w:rsidRDefault="00A91118" w:rsidP="004D7694">
      <w:pPr>
        <w:pStyle w:val="Body1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51BC">
        <w:rPr>
          <w:rFonts w:ascii="Times New Roman" w:hAnsi="Times New Roman"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предмета;</w:t>
      </w:r>
    </w:p>
    <w:p w:rsidR="00A91118" w:rsidRPr="003751BC" w:rsidRDefault="00A91118" w:rsidP="004D7694">
      <w:pPr>
        <w:pStyle w:val="Body1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51BC">
        <w:rPr>
          <w:rFonts w:ascii="Times New Roman" w:hAnsi="Times New Roman"/>
          <w:sz w:val="28"/>
          <w:szCs w:val="28"/>
          <w:lang w:val="ru-RU"/>
        </w:rPr>
        <w:t>распределение учебного материала по годам обучения;</w:t>
      </w:r>
    </w:p>
    <w:p w:rsidR="00A91118" w:rsidRPr="003751BC" w:rsidRDefault="00A91118" w:rsidP="004D7694">
      <w:pPr>
        <w:pStyle w:val="Body1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51BC">
        <w:rPr>
          <w:rFonts w:ascii="Times New Roman" w:hAnsi="Times New Roman"/>
          <w:sz w:val="28"/>
          <w:szCs w:val="28"/>
          <w:lang w:val="ru-RU"/>
        </w:rPr>
        <w:t xml:space="preserve"> описание дидактических единиц;</w:t>
      </w:r>
    </w:p>
    <w:p w:rsidR="00A91118" w:rsidRPr="003751BC" w:rsidRDefault="00A91118" w:rsidP="004D7694">
      <w:pPr>
        <w:pStyle w:val="Body1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51BC">
        <w:rPr>
          <w:rFonts w:ascii="Times New Roman" w:hAnsi="Times New Roman"/>
          <w:sz w:val="28"/>
          <w:szCs w:val="28"/>
          <w:lang w:val="ru-RU"/>
        </w:rPr>
        <w:t>требования к уровню подготовки обучающихся;</w:t>
      </w:r>
    </w:p>
    <w:p w:rsidR="00A91118" w:rsidRPr="003751BC" w:rsidRDefault="00A91118" w:rsidP="004D7694">
      <w:pPr>
        <w:pStyle w:val="Body1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51BC">
        <w:rPr>
          <w:rFonts w:ascii="Times New Roman" w:hAnsi="Times New Roman"/>
          <w:sz w:val="28"/>
          <w:szCs w:val="28"/>
          <w:lang w:val="ru-RU"/>
        </w:rPr>
        <w:t>формы и методы контроля, система оценок;</w:t>
      </w:r>
    </w:p>
    <w:p w:rsidR="00A91118" w:rsidRPr="003751BC" w:rsidRDefault="00A91118" w:rsidP="004D7694">
      <w:pPr>
        <w:pStyle w:val="Body1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51BC">
        <w:rPr>
          <w:rFonts w:ascii="Times New Roman" w:hAnsi="Times New Roman"/>
          <w:sz w:val="28"/>
          <w:szCs w:val="28"/>
          <w:lang w:val="ru-RU"/>
        </w:rPr>
        <w:t>методическое обеспечение учебного процесса.</w:t>
      </w:r>
    </w:p>
    <w:p w:rsidR="00A91118" w:rsidRPr="006979EB" w:rsidRDefault="00A91118" w:rsidP="004D7694">
      <w:pPr>
        <w:pStyle w:val="BodyTex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A91118" w:rsidRPr="006979EB" w:rsidRDefault="00A91118" w:rsidP="004D7694">
      <w:pPr>
        <w:pStyle w:val="BodyText"/>
        <w:spacing w:line="276" w:lineRule="auto"/>
        <w:rPr>
          <w:sz w:val="28"/>
          <w:szCs w:val="28"/>
        </w:rPr>
      </w:pPr>
    </w:p>
    <w:p w:rsidR="00A91118" w:rsidRPr="006979EB" w:rsidRDefault="00A91118" w:rsidP="004D7694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6979EB">
        <w:rPr>
          <w:b/>
          <w:sz w:val="28"/>
          <w:szCs w:val="28"/>
        </w:rPr>
        <w:t xml:space="preserve">. </w:t>
      </w:r>
      <w:r w:rsidRPr="003751BC">
        <w:rPr>
          <w:b/>
          <w:sz w:val="28"/>
          <w:szCs w:val="28"/>
        </w:rPr>
        <w:t>Содержание учебного предмета</w:t>
      </w:r>
    </w:p>
    <w:p w:rsidR="00A91118" w:rsidRPr="006979EB" w:rsidRDefault="00A91118" w:rsidP="004D7694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line="276" w:lineRule="auto"/>
        <w:jc w:val="center"/>
        <w:rPr>
          <w:b/>
          <w:sz w:val="28"/>
          <w:szCs w:val="28"/>
        </w:rPr>
      </w:pP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6979EB"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6979EB"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обучение по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6979EB"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Темы в программе повторяются с постепенным усложнением целей и задач на каждом году обучения. 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6979EB"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Учащиеся </w:t>
      </w:r>
      <w:r w:rsidRPr="003751BC">
        <w:rPr>
          <w:b/>
          <w:sz w:val="28"/>
          <w:szCs w:val="28"/>
        </w:rPr>
        <w:t>первого года</w:t>
      </w:r>
      <w:r w:rsidRPr="003751BC">
        <w:rPr>
          <w:sz w:val="28"/>
          <w:szCs w:val="28"/>
        </w:rPr>
        <w:t xml:space="preserve"> </w:t>
      </w:r>
      <w:r>
        <w:rPr>
          <w:sz w:val="28"/>
          <w:szCs w:val="28"/>
        </w:rPr>
        <w:t>(2-й</w:t>
      </w:r>
      <w:r w:rsidRPr="004D7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 </w:t>
      </w:r>
      <w:r w:rsidRPr="003751BC">
        <w:rPr>
          <w:sz w:val="28"/>
          <w:szCs w:val="28"/>
        </w:rPr>
        <w:t xml:space="preserve">) обучения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человека, знакомятся с линейной и воздушной перспективой, изучают произведения художников на выставках, в музеях, картинных галереях, по видеофильмам и учебной литературе в библиотеке школы.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4D7694"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Учащиеся </w:t>
      </w:r>
      <w:r w:rsidRPr="003751BC">
        <w:rPr>
          <w:b/>
          <w:sz w:val="28"/>
          <w:szCs w:val="28"/>
        </w:rPr>
        <w:t>второго года</w:t>
      </w:r>
      <w:r w:rsidRPr="003751BC">
        <w:rPr>
          <w:sz w:val="28"/>
          <w:szCs w:val="28"/>
        </w:rPr>
        <w:t xml:space="preserve"> (3-й класс) 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 архитектурных мотивов.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Учащиеся </w:t>
      </w:r>
      <w:r w:rsidRPr="003751BC">
        <w:rPr>
          <w:b/>
          <w:sz w:val="28"/>
          <w:szCs w:val="28"/>
        </w:rPr>
        <w:t>третьего года</w:t>
      </w:r>
      <w:r w:rsidRPr="003751BC">
        <w:rPr>
          <w:sz w:val="28"/>
          <w:szCs w:val="28"/>
        </w:rPr>
        <w:t xml:space="preserve"> (4-й класс)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Учащиеся </w:t>
      </w:r>
      <w:r w:rsidRPr="003751BC">
        <w:rPr>
          <w:b/>
          <w:sz w:val="28"/>
          <w:szCs w:val="28"/>
        </w:rPr>
        <w:t>четвертого года</w:t>
      </w:r>
      <w:r w:rsidRPr="003751BC">
        <w:rPr>
          <w:sz w:val="28"/>
          <w:szCs w:val="28"/>
        </w:rPr>
        <w:t xml:space="preserve"> (5-й класс)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Учащиеся </w:t>
      </w:r>
      <w:r w:rsidRPr="003751BC">
        <w:rPr>
          <w:b/>
          <w:sz w:val="28"/>
          <w:szCs w:val="28"/>
        </w:rPr>
        <w:t>пятого года</w:t>
      </w:r>
      <w:r w:rsidRPr="003751BC">
        <w:rPr>
          <w:sz w:val="28"/>
          <w:szCs w:val="28"/>
        </w:rPr>
        <w:t xml:space="preserve"> (6-й класс) обучения развивают умение самостоятельно и 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 </w:t>
      </w:r>
    </w:p>
    <w:p w:rsidR="00A91118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1118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3751BC" w:rsidRDefault="00A91118" w:rsidP="004D7694">
      <w:pPr>
        <w:spacing w:line="276" w:lineRule="auto"/>
        <w:jc w:val="center"/>
        <w:rPr>
          <w:b/>
          <w:sz w:val="28"/>
          <w:szCs w:val="28"/>
        </w:rPr>
      </w:pPr>
      <w:r w:rsidRPr="003751BC">
        <w:rPr>
          <w:b/>
          <w:sz w:val="28"/>
          <w:szCs w:val="28"/>
        </w:rPr>
        <w:t>Учебно-тематический план</w:t>
      </w:r>
    </w:p>
    <w:p w:rsidR="00A91118" w:rsidRPr="003751BC" w:rsidRDefault="00A91118" w:rsidP="003751BC">
      <w:pPr>
        <w:spacing w:line="276" w:lineRule="auto"/>
        <w:jc w:val="both"/>
        <w:rPr>
          <w:b/>
          <w:i/>
          <w:color w:val="0000FF"/>
          <w:sz w:val="28"/>
          <w:szCs w:val="28"/>
        </w:rPr>
      </w:pPr>
      <w:r w:rsidRPr="003751BC">
        <w:rPr>
          <w:b/>
          <w:i/>
          <w:sz w:val="28"/>
          <w:szCs w:val="28"/>
        </w:rPr>
        <w:t>Первый  год обучения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5"/>
        <w:gridCol w:w="979"/>
        <w:gridCol w:w="855"/>
        <w:gridCol w:w="859"/>
        <w:gridCol w:w="883"/>
      </w:tblGrid>
      <w:tr w:rsidR="00A91118" w:rsidRPr="003751BC" w:rsidTr="007A0396">
        <w:trPr>
          <w:cantSplit/>
          <w:trHeight w:val="2303"/>
        </w:trPr>
        <w:tc>
          <w:tcPr>
            <w:tcW w:w="549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79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855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859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 xml:space="preserve">Самостоятельная работа </w:t>
            </w: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(домашнее задание)</w:t>
            </w:r>
          </w:p>
        </w:tc>
        <w:tc>
          <w:tcPr>
            <w:tcW w:w="883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Практические занятия</w:t>
            </w:r>
          </w:p>
        </w:tc>
      </w:tr>
      <w:tr w:rsidR="00A91118" w:rsidRPr="003751BC" w:rsidTr="007A0396">
        <w:trPr>
          <w:cantSplit/>
          <w:trHeight w:val="814"/>
        </w:trPr>
        <w:tc>
          <w:tcPr>
            <w:tcW w:w="549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Знакомство с предметом «Пленэр»</w:t>
            </w:r>
          </w:p>
        </w:tc>
        <w:tc>
          <w:tcPr>
            <w:tcW w:w="9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85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cantSplit/>
          <w:trHeight w:val="855"/>
        </w:trPr>
        <w:tc>
          <w:tcPr>
            <w:tcW w:w="549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Кратковременные этюды пейзажа на большие отношения</w:t>
            </w:r>
          </w:p>
        </w:tc>
        <w:tc>
          <w:tcPr>
            <w:tcW w:w="9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85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cantSplit/>
          <w:trHeight w:val="840"/>
        </w:trPr>
        <w:tc>
          <w:tcPr>
            <w:tcW w:w="549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Наброски, зарисовки птиц, этюды животных, фигуры человека</w:t>
            </w:r>
          </w:p>
        </w:tc>
        <w:tc>
          <w:tcPr>
            <w:tcW w:w="9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85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cantSplit/>
          <w:trHeight w:val="868"/>
        </w:trPr>
        <w:tc>
          <w:tcPr>
            <w:tcW w:w="549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 xml:space="preserve">Архитектурные мотивы </w:t>
            </w: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(малые архитектурные формы)</w:t>
            </w:r>
          </w:p>
        </w:tc>
        <w:tc>
          <w:tcPr>
            <w:tcW w:w="9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85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cantSplit/>
          <w:trHeight w:val="741"/>
        </w:trPr>
        <w:tc>
          <w:tcPr>
            <w:tcW w:w="549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85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cantSplit/>
          <w:trHeight w:val="752"/>
        </w:trPr>
        <w:tc>
          <w:tcPr>
            <w:tcW w:w="549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Линейная перспектива ограниченного пространства</w:t>
            </w:r>
          </w:p>
        </w:tc>
        <w:tc>
          <w:tcPr>
            <w:tcW w:w="9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85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cantSplit/>
          <w:trHeight w:val="625"/>
        </w:trPr>
        <w:tc>
          <w:tcPr>
            <w:tcW w:w="549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855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</w:tbl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</w:p>
    <w:p w:rsidR="00A91118" w:rsidRPr="003751BC" w:rsidRDefault="00A91118" w:rsidP="003751BC">
      <w:pPr>
        <w:spacing w:line="276" w:lineRule="auto"/>
        <w:jc w:val="both"/>
        <w:rPr>
          <w:b/>
          <w:i/>
          <w:sz w:val="28"/>
          <w:szCs w:val="28"/>
        </w:rPr>
      </w:pPr>
      <w:r w:rsidRPr="003751BC">
        <w:rPr>
          <w:b/>
          <w:i/>
          <w:sz w:val="28"/>
          <w:szCs w:val="28"/>
        </w:rPr>
        <w:t>Второй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2"/>
        <w:gridCol w:w="1010"/>
        <w:gridCol w:w="782"/>
        <w:gridCol w:w="1011"/>
        <w:gridCol w:w="739"/>
      </w:tblGrid>
      <w:tr w:rsidR="00A91118" w:rsidRPr="003751BC" w:rsidTr="007A0396">
        <w:trPr>
          <w:cantSplit/>
          <w:trHeight w:val="2378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87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11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 xml:space="preserve">Самостоятельная работа </w:t>
            </w: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(домашнее задание)</w:t>
            </w:r>
          </w:p>
        </w:tc>
        <w:tc>
          <w:tcPr>
            <w:tcW w:w="742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Практические занятия</w:t>
            </w:r>
          </w:p>
        </w:tc>
      </w:tr>
      <w:tr w:rsidR="00A91118" w:rsidRPr="003751BC" w:rsidTr="007A0396">
        <w:trPr>
          <w:trHeight w:val="838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Зарисовки первоплановых элементов пейзажа. Этюды деревьев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840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Кратковременные этюды пейзажа на большие отношения неба к земле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867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681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848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Наброски, зарисовки и этюды птиц,  животных и человека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849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735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</w:tbl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</w:p>
    <w:p w:rsidR="00A91118" w:rsidRPr="003751BC" w:rsidRDefault="00A91118" w:rsidP="003751BC">
      <w:pPr>
        <w:spacing w:line="276" w:lineRule="auto"/>
        <w:jc w:val="both"/>
        <w:rPr>
          <w:b/>
          <w:i/>
          <w:sz w:val="28"/>
          <w:szCs w:val="28"/>
        </w:rPr>
      </w:pPr>
      <w:r w:rsidRPr="003751BC">
        <w:rPr>
          <w:b/>
          <w:i/>
          <w:sz w:val="28"/>
          <w:szCs w:val="28"/>
        </w:rPr>
        <w:t>Третий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2"/>
        <w:gridCol w:w="1010"/>
        <w:gridCol w:w="716"/>
        <w:gridCol w:w="1077"/>
        <w:gridCol w:w="739"/>
      </w:tblGrid>
      <w:tr w:rsidR="00A91118" w:rsidRPr="003751BC" w:rsidTr="007A0396">
        <w:trPr>
          <w:cantSplit/>
          <w:trHeight w:val="2474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19" w:type="dxa"/>
            <w:textDirection w:val="btLr"/>
            <w:vAlign w:val="cente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79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 xml:space="preserve">Самостоятельная работа </w:t>
            </w: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(домашнее задание)</w:t>
            </w:r>
          </w:p>
        </w:tc>
        <w:tc>
          <w:tcPr>
            <w:tcW w:w="742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Практические занятия</w:t>
            </w:r>
          </w:p>
        </w:tc>
      </w:tr>
      <w:tr w:rsidR="00A91118" w:rsidRPr="003751BC" w:rsidTr="007A0396">
        <w:trPr>
          <w:trHeight w:val="851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Зарисовки и этюды первоплановых элементов пейзажа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879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736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763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760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788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698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</w:tbl>
    <w:p w:rsidR="00A91118" w:rsidRPr="003751BC" w:rsidRDefault="00A91118" w:rsidP="003751BC">
      <w:pPr>
        <w:spacing w:line="276" w:lineRule="auto"/>
        <w:jc w:val="both"/>
        <w:rPr>
          <w:b/>
          <w:color w:val="0000FF"/>
          <w:sz w:val="28"/>
          <w:szCs w:val="28"/>
        </w:rPr>
      </w:pPr>
    </w:p>
    <w:p w:rsidR="00A91118" w:rsidRPr="003751BC" w:rsidRDefault="00A91118" w:rsidP="003751BC">
      <w:pPr>
        <w:spacing w:line="276" w:lineRule="auto"/>
        <w:jc w:val="both"/>
        <w:rPr>
          <w:b/>
          <w:i/>
          <w:sz w:val="28"/>
          <w:szCs w:val="28"/>
        </w:rPr>
      </w:pPr>
      <w:r w:rsidRPr="003751BC">
        <w:rPr>
          <w:b/>
          <w:i/>
          <w:sz w:val="28"/>
          <w:szCs w:val="28"/>
        </w:rPr>
        <w:t>Четвертый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1"/>
        <w:gridCol w:w="1010"/>
        <w:gridCol w:w="783"/>
        <w:gridCol w:w="1011"/>
        <w:gridCol w:w="739"/>
      </w:tblGrid>
      <w:tr w:rsidR="00A91118" w:rsidRPr="003751BC" w:rsidTr="007A0396">
        <w:trPr>
          <w:cantSplit/>
          <w:trHeight w:val="2394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87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11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 xml:space="preserve">Самостоятельная работа </w:t>
            </w: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(домашнее задание)</w:t>
            </w:r>
          </w:p>
        </w:tc>
        <w:tc>
          <w:tcPr>
            <w:tcW w:w="742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Практические занятия</w:t>
            </w:r>
          </w:p>
        </w:tc>
      </w:tr>
      <w:tr w:rsidR="00A91118" w:rsidRPr="003751BC" w:rsidTr="007A0396">
        <w:trPr>
          <w:trHeight w:val="855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Зарисовки и этюды первоплановых элементов пейзажа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712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Этюды и зарисовки пейзажей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597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853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877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851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Линейная перспектива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7A0396">
        <w:trPr>
          <w:trHeight w:val="840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</w:tbl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</w:p>
    <w:p w:rsidR="00A91118" w:rsidRPr="003751BC" w:rsidRDefault="00A91118" w:rsidP="003751BC">
      <w:pPr>
        <w:spacing w:line="276" w:lineRule="auto"/>
        <w:jc w:val="both"/>
        <w:rPr>
          <w:b/>
          <w:i/>
          <w:sz w:val="28"/>
          <w:szCs w:val="28"/>
        </w:rPr>
      </w:pPr>
      <w:r w:rsidRPr="003751BC">
        <w:rPr>
          <w:b/>
          <w:i/>
          <w:sz w:val="28"/>
          <w:szCs w:val="28"/>
        </w:rPr>
        <w:t>Пятый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2"/>
        <w:gridCol w:w="1010"/>
        <w:gridCol w:w="716"/>
        <w:gridCol w:w="1077"/>
        <w:gridCol w:w="739"/>
      </w:tblGrid>
      <w:tr w:rsidR="00A91118" w:rsidRPr="003751BC" w:rsidTr="007A0396">
        <w:trPr>
          <w:cantSplit/>
          <w:trHeight w:val="2477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  <w:vAlign w:val="cente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19" w:type="dxa"/>
            <w:textDirection w:val="btLr"/>
            <w:vAlign w:val="cente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79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 xml:space="preserve">Самостоятельная работа </w:t>
            </w: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(домашнее задание)</w:t>
            </w:r>
          </w:p>
        </w:tc>
        <w:tc>
          <w:tcPr>
            <w:tcW w:w="742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Практические занятия</w:t>
            </w:r>
          </w:p>
        </w:tc>
      </w:tr>
      <w:tr w:rsidR="00A91118" w:rsidRPr="003751BC" w:rsidTr="00A04264">
        <w:trPr>
          <w:trHeight w:val="841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Зарисовки и этюды фрагментов пейзажа с людьми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A04264">
        <w:trPr>
          <w:trHeight w:val="711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A04264">
        <w:trPr>
          <w:trHeight w:val="698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A04264">
        <w:trPr>
          <w:trHeight w:val="698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A04264">
        <w:trPr>
          <w:trHeight w:val="836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A04264">
        <w:trPr>
          <w:trHeight w:val="704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Линейная и световоздушная перспектива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A04264">
        <w:trPr>
          <w:trHeight w:val="843"/>
        </w:trPr>
        <w:tc>
          <w:tcPr>
            <w:tcW w:w="5580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914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</w:tbl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</w:p>
    <w:p w:rsidR="00A91118" w:rsidRPr="003751BC" w:rsidRDefault="00A91118" w:rsidP="003751BC">
      <w:pPr>
        <w:spacing w:line="276" w:lineRule="auto"/>
        <w:jc w:val="both"/>
        <w:rPr>
          <w:b/>
          <w:i/>
          <w:sz w:val="28"/>
          <w:szCs w:val="28"/>
        </w:rPr>
      </w:pPr>
      <w:r w:rsidRPr="003751BC">
        <w:rPr>
          <w:b/>
          <w:i/>
          <w:sz w:val="28"/>
          <w:szCs w:val="28"/>
        </w:rPr>
        <w:t>Шестой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6"/>
        <w:gridCol w:w="1010"/>
        <w:gridCol w:w="715"/>
        <w:gridCol w:w="1076"/>
        <w:gridCol w:w="737"/>
      </w:tblGrid>
      <w:tr w:rsidR="00A91118" w:rsidRPr="003751BC" w:rsidTr="007A0396">
        <w:trPr>
          <w:cantSplit/>
          <w:trHeight w:val="2422"/>
        </w:trPr>
        <w:tc>
          <w:tcPr>
            <w:tcW w:w="563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857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19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79" w:type="dxa"/>
            <w:textDirection w:val="btLr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 xml:space="preserve">Самостоятельная работа </w:t>
            </w:r>
          </w:p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(домашнее задание)</w:t>
            </w:r>
          </w:p>
        </w:tc>
        <w:tc>
          <w:tcPr>
            <w:tcW w:w="742" w:type="dxa"/>
            <w:textDirection w:val="btLr"/>
          </w:tcPr>
          <w:p w:rsidR="00A91118" w:rsidRPr="003751BC" w:rsidRDefault="00A91118" w:rsidP="003751BC">
            <w:pPr>
              <w:spacing w:line="276" w:lineRule="auto"/>
              <w:ind w:left="113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Практические занятия</w:t>
            </w:r>
          </w:p>
        </w:tc>
      </w:tr>
      <w:tr w:rsidR="00A91118" w:rsidRPr="003751BC" w:rsidTr="00A04264">
        <w:trPr>
          <w:trHeight w:val="815"/>
        </w:trPr>
        <w:tc>
          <w:tcPr>
            <w:tcW w:w="563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Зарисовки и этюды фрагментов пейзажа с людьми и животными</w:t>
            </w:r>
          </w:p>
        </w:tc>
        <w:tc>
          <w:tcPr>
            <w:tcW w:w="85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A04264">
        <w:trPr>
          <w:trHeight w:val="855"/>
        </w:trPr>
        <w:tc>
          <w:tcPr>
            <w:tcW w:w="563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85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A04264">
        <w:trPr>
          <w:trHeight w:val="825"/>
        </w:trPr>
        <w:tc>
          <w:tcPr>
            <w:tcW w:w="563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85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A04264">
        <w:trPr>
          <w:trHeight w:val="709"/>
        </w:trPr>
        <w:tc>
          <w:tcPr>
            <w:tcW w:w="563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85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A04264">
        <w:trPr>
          <w:trHeight w:val="832"/>
        </w:trPr>
        <w:tc>
          <w:tcPr>
            <w:tcW w:w="563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 xml:space="preserve">Этюды и зарисовки фигуры человека в пейзаже </w:t>
            </w:r>
          </w:p>
        </w:tc>
        <w:tc>
          <w:tcPr>
            <w:tcW w:w="85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A04264">
        <w:trPr>
          <w:trHeight w:val="845"/>
        </w:trPr>
        <w:tc>
          <w:tcPr>
            <w:tcW w:w="563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Линейная и световоздушная перспектива</w:t>
            </w:r>
          </w:p>
        </w:tc>
        <w:tc>
          <w:tcPr>
            <w:tcW w:w="85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  <w:tr w:rsidR="00A91118" w:rsidRPr="003751BC" w:rsidTr="00A04264">
        <w:trPr>
          <w:trHeight w:val="842"/>
        </w:trPr>
        <w:tc>
          <w:tcPr>
            <w:tcW w:w="563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857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91118" w:rsidRPr="003751BC" w:rsidRDefault="00A91118" w:rsidP="003751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51BC">
              <w:rPr>
                <w:sz w:val="28"/>
                <w:szCs w:val="28"/>
              </w:rPr>
              <w:t>4</w:t>
            </w:r>
          </w:p>
        </w:tc>
      </w:tr>
    </w:tbl>
    <w:p w:rsidR="00A91118" w:rsidRDefault="00A91118" w:rsidP="003751BC">
      <w:pPr>
        <w:spacing w:line="276" w:lineRule="auto"/>
        <w:jc w:val="both"/>
        <w:rPr>
          <w:b/>
          <w:sz w:val="28"/>
          <w:szCs w:val="28"/>
        </w:rPr>
      </w:pPr>
    </w:p>
    <w:p w:rsidR="00A91118" w:rsidRPr="003751BC" w:rsidRDefault="00A91118" w:rsidP="003751BC">
      <w:pPr>
        <w:spacing w:line="276" w:lineRule="auto"/>
        <w:jc w:val="both"/>
        <w:rPr>
          <w:color w:val="0000FF"/>
          <w:sz w:val="28"/>
          <w:szCs w:val="28"/>
        </w:rPr>
      </w:pPr>
    </w:p>
    <w:p w:rsidR="00A91118" w:rsidRDefault="00A91118" w:rsidP="004D7694">
      <w:pPr>
        <w:spacing w:line="276" w:lineRule="auto"/>
        <w:jc w:val="center"/>
        <w:rPr>
          <w:b/>
          <w:sz w:val="28"/>
          <w:szCs w:val="28"/>
        </w:rPr>
      </w:pPr>
      <w:r w:rsidRPr="003751BC">
        <w:rPr>
          <w:b/>
          <w:sz w:val="28"/>
          <w:szCs w:val="28"/>
        </w:rPr>
        <w:t xml:space="preserve">Содержание тем. </w:t>
      </w:r>
    </w:p>
    <w:p w:rsidR="00A91118" w:rsidRPr="003751BC" w:rsidRDefault="00A91118" w:rsidP="004D7694">
      <w:pPr>
        <w:spacing w:line="276" w:lineRule="auto"/>
        <w:jc w:val="center"/>
        <w:rPr>
          <w:b/>
          <w:sz w:val="28"/>
          <w:szCs w:val="28"/>
        </w:rPr>
      </w:pPr>
      <w:r w:rsidRPr="003751BC">
        <w:rPr>
          <w:b/>
          <w:sz w:val="28"/>
          <w:szCs w:val="28"/>
        </w:rPr>
        <w:t>Годовые требования</w:t>
      </w:r>
    </w:p>
    <w:p w:rsidR="00A91118" w:rsidRPr="003751BC" w:rsidRDefault="00A91118" w:rsidP="00B95595">
      <w:pPr>
        <w:spacing w:line="276" w:lineRule="auto"/>
        <w:jc w:val="center"/>
        <w:rPr>
          <w:b/>
          <w:i/>
          <w:sz w:val="28"/>
          <w:szCs w:val="28"/>
        </w:rPr>
      </w:pPr>
      <w:r w:rsidRPr="003751BC">
        <w:rPr>
          <w:b/>
          <w:i/>
          <w:sz w:val="28"/>
          <w:szCs w:val="28"/>
        </w:rPr>
        <w:t>Первый год обучения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1. Знакомство с предметом «Пленэр». </w:t>
      </w:r>
      <w:r w:rsidRPr="003751BC">
        <w:rPr>
          <w:sz w:val="28"/>
          <w:szCs w:val="28"/>
        </w:rPr>
        <w:t>Ознакомление с основными отличиями пленэрной практики от работы в помещении.</w:t>
      </w:r>
      <w:r w:rsidRPr="003751BC">
        <w:rPr>
          <w:b/>
          <w:sz w:val="28"/>
          <w:szCs w:val="28"/>
        </w:rPr>
        <w:t xml:space="preserve"> </w:t>
      </w:r>
      <w:r w:rsidRPr="003751BC">
        <w:rPr>
          <w:sz w:val="28"/>
          <w:szCs w:val="28"/>
        </w:rPr>
        <w:t>Решение организационных задач по месту и времени сбора, оснащению и основным правилам работы.</w:t>
      </w:r>
      <w:r w:rsidRPr="003751BC">
        <w:rPr>
          <w:b/>
          <w:sz w:val="28"/>
          <w:szCs w:val="28"/>
        </w:rPr>
        <w:t xml:space="preserve"> </w:t>
      </w:r>
      <w:r w:rsidRPr="003751BC">
        <w:rPr>
          <w:sz w:val="28"/>
          <w:szCs w:val="28"/>
        </w:rPr>
        <w:t>Зарисовки и этюды первоплановых элементов пейзажа (розетка листьев одуванчика, лопуха).</w:t>
      </w:r>
    </w:p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  <w:r w:rsidRPr="003751BC">
        <w:rPr>
          <w:sz w:val="28"/>
          <w:szCs w:val="28"/>
        </w:rPr>
        <w:t>Самостоятельная работа. Чтение учебной литературы.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>Тема 2. Кратковременные этюды пейзажа на большие отношения. Зарисовка ствола дерева.</w:t>
      </w:r>
      <w:r w:rsidRPr="003751BC">
        <w:rPr>
          <w:sz w:val="28"/>
          <w:szCs w:val="28"/>
        </w:rPr>
        <w:t xml:space="preserve"> Передача тоновых и цветовых отношений неба к земле.</w:t>
      </w:r>
      <w:r w:rsidRPr="003751BC">
        <w:rPr>
          <w:b/>
          <w:sz w:val="28"/>
          <w:szCs w:val="28"/>
        </w:rPr>
        <w:t xml:space="preserve"> </w:t>
      </w:r>
      <w:r w:rsidRPr="003751BC">
        <w:rPr>
          <w:sz w:val="28"/>
          <w:szCs w:val="28"/>
        </w:rPr>
        <w:t>Знакомство с особенностями пленэрного освещения, теплохолодности, рефлексов. Изменение локального цвета. Этюды пейзажей на отношение «небо-земля» с высокой и низкой линией горизонта. Зарисовка стволов берез (на светлом фоне неба и на темном фоне зелени).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Самостоятельная работа. Просмотр учебных видеофильмов.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3. Наброски, зарисовки птиц, этюды животных, фигуры человека. </w:t>
      </w:r>
      <w:r w:rsidRPr="003751BC">
        <w:rPr>
          <w:sz w:val="28"/>
          <w:szCs w:val="28"/>
        </w:rPr>
        <w:t>Передача особенностей пропорций, характерных поз, движений. Развитие наблюдательности. Работа одним цветом с использованием силуэта.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Зарисовки, этюды домашних животных.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Тушь, акварель.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4. Архитектурные мотивы (малые архитектурные формы). </w:t>
      </w:r>
      <w:r w:rsidRPr="003751BC">
        <w:rPr>
          <w:sz w:val="28"/>
          <w:szCs w:val="28"/>
        </w:rPr>
        <w:t>Передача тональных отношений с четко выраженным контрастом.</w:t>
      </w:r>
      <w:r w:rsidRPr="003751BC">
        <w:rPr>
          <w:b/>
          <w:sz w:val="28"/>
          <w:szCs w:val="28"/>
        </w:rPr>
        <w:t xml:space="preserve"> </w:t>
      </w:r>
      <w:r w:rsidRPr="003751BC">
        <w:rPr>
          <w:sz w:val="28"/>
          <w:szCs w:val="28"/>
        </w:rPr>
        <w:t>Работа тенями.</w:t>
      </w:r>
      <w:r w:rsidRPr="003751BC">
        <w:rPr>
          <w:b/>
          <w:sz w:val="28"/>
          <w:szCs w:val="28"/>
        </w:rPr>
        <w:t xml:space="preserve"> </w:t>
      </w:r>
      <w:r w:rsidRPr="003751BC">
        <w:rPr>
          <w:sz w:val="28"/>
          <w:szCs w:val="28"/>
        </w:rPr>
        <w:t>Этюд калитки с частью забора. Рисунок фрагмента чугунной решетки с частью сквера.</w:t>
      </w:r>
    </w:p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  <w:r w:rsidRPr="003751BC">
        <w:rPr>
          <w:sz w:val="28"/>
          <w:szCs w:val="28"/>
        </w:rPr>
        <w:t>Самостоятельная работа. Посещение художественных выставок в музеях и картинных галереях.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тушь, маркер, акварель.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5. Натюрморт на пленэре. </w:t>
      </w:r>
      <w:r w:rsidRPr="003751BC">
        <w:rPr>
          <w:sz w:val="28"/>
          <w:szCs w:val="28"/>
        </w:rPr>
        <w:t>Выразительная передача образа растительного мотива. Умение находить гармоничные цветовые отношения. Использование различных приемов работы карандашом и приемов работы с акварелью. Рисунок ветки дерева в банке, вазе. Этюд цветка в стакане.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Самостоятельная работа. Этюды и зарисовки комнатных цветов.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6. Линейная перспектива ограниченного пространства. </w:t>
      </w:r>
      <w:r w:rsidRPr="003751BC">
        <w:rPr>
          <w:sz w:val="28"/>
          <w:szCs w:val="28"/>
        </w:rPr>
        <w:t>Знакомство с визуальным изменением размера предметов в пространстве на примере городского дворика. Определение горизонта, изучение закономерности визуальных сокращений пространственных планов. Зарисовка крыльца с порожками. Этюд угла дома с окном, части крыши с чердачным окном.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Самостоятельная работа. Просмотры учебных кинофильмов.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гелевая ручка, маркер, акварель.</w:t>
      </w:r>
    </w:p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  <w:r w:rsidRPr="003751BC">
        <w:rPr>
          <w:b/>
          <w:sz w:val="28"/>
          <w:szCs w:val="28"/>
        </w:rPr>
        <w:t>Тема 7. Световоздушная перспектива.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Определение правильных цветотональных отношений пространственных планов. Изменение цвета зелени под воздействием воздуха на свету и в тени. Этюд пейзажа с постройкой на среднем плане. Зарисовка дома с пейзажем.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Кратковременные этюды и зарисовки домашнего двора.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акварель.</w:t>
      </w:r>
    </w:p>
    <w:p w:rsidR="00A91118" w:rsidRPr="003751BC" w:rsidRDefault="00A91118" w:rsidP="00B95595">
      <w:pPr>
        <w:spacing w:line="276" w:lineRule="auto"/>
        <w:jc w:val="center"/>
        <w:rPr>
          <w:b/>
          <w:sz w:val="28"/>
          <w:szCs w:val="28"/>
        </w:rPr>
      </w:pPr>
    </w:p>
    <w:p w:rsidR="00A91118" w:rsidRPr="003751BC" w:rsidRDefault="00A91118" w:rsidP="00B95595">
      <w:pPr>
        <w:spacing w:line="276" w:lineRule="auto"/>
        <w:jc w:val="center"/>
        <w:rPr>
          <w:b/>
          <w:i/>
          <w:sz w:val="28"/>
          <w:szCs w:val="28"/>
        </w:rPr>
      </w:pPr>
      <w:r w:rsidRPr="003751BC">
        <w:rPr>
          <w:b/>
          <w:i/>
          <w:sz w:val="28"/>
          <w:szCs w:val="28"/>
        </w:rPr>
        <w:t>Второй год обучения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1. Зарисовки первоплановых элементов пейзажа. Этюды деревьев. </w:t>
      </w:r>
      <w:r w:rsidRPr="003751BC">
        <w:rPr>
          <w:sz w:val="28"/>
          <w:szCs w:val="28"/>
        </w:rPr>
        <w:t>Образное восприятие природных форм.</w:t>
      </w:r>
      <w:r w:rsidRPr="003751BC">
        <w:rPr>
          <w:b/>
          <w:sz w:val="28"/>
          <w:szCs w:val="28"/>
        </w:rPr>
        <w:t xml:space="preserve"> </w:t>
      </w:r>
      <w:r w:rsidRPr="003751BC">
        <w:rPr>
          <w:sz w:val="28"/>
          <w:szCs w:val="28"/>
        </w:rPr>
        <w:t>Рисование тенями: живописный или графический подход к рисунку в зависимости от характера пластики натуры.</w:t>
      </w:r>
      <w:r w:rsidRPr="003751BC">
        <w:rPr>
          <w:b/>
          <w:sz w:val="28"/>
          <w:szCs w:val="28"/>
        </w:rPr>
        <w:t xml:space="preserve"> </w:t>
      </w:r>
      <w:r w:rsidRPr="003751BC">
        <w:rPr>
          <w:sz w:val="28"/>
          <w:szCs w:val="28"/>
        </w:rPr>
        <w:t xml:space="preserve">Зарисовки крупных камней, пней интересной формы. Этюды деревьев (монохром). </w:t>
      </w:r>
    </w:p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  <w:r w:rsidRPr="003751BC">
        <w:rPr>
          <w:sz w:val="28"/>
          <w:szCs w:val="28"/>
        </w:rPr>
        <w:t>Самостоятельная работа. Просмотры художественных журналов в школьной библиотеке.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соус.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2. Кратковременные этюды пейзажа на большие отношения неба к земле. Зарисовки цветов и растений. </w:t>
      </w:r>
      <w:r w:rsidRPr="003751BC">
        <w:rPr>
          <w:sz w:val="28"/>
          <w:szCs w:val="28"/>
        </w:rPr>
        <w:t>Развитие пленэрного цветоощущения, передача общего тона и тонально цветовых отношений в пейзаже.</w:t>
      </w:r>
      <w:r w:rsidRPr="003751BC">
        <w:rPr>
          <w:b/>
          <w:sz w:val="28"/>
          <w:szCs w:val="28"/>
        </w:rPr>
        <w:t xml:space="preserve"> </w:t>
      </w:r>
      <w:r w:rsidRPr="003751BC">
        <w:rPr>
          <w:sz w:val="28"/>
          <w:szCs w:val="28"/>
        </w:rPr>
        <w:t xml:space="preserve">Выявление возможностей акварельных красок в передаче различного состояния природы. Использование различных приемов работы карандашом. Этюды на большие отношения неба к земле приемом </w:t>
      </w:r>
      <w:r w:rsidRPr="003751BC">
        <w:rPr>
          <w:sz w:val="28"/>
          <w:szCs w:val="28"/>
          <w:lang w:val="en-US"/>
        </w:rPr>
        <w:t>a</w:t>
      </w:r>
      <w:r w:rsidRPr="003751BC">
        <w:rPr>
          <w:sz w:val="28"/>
          <w:szCs w:val="28"/>
        </w:rPr>
        <w:t xml:space="preserve"> </w:t>
      </w:r>
      <w:r w:rsidRPr="003751BC">
        <w:rPr>
          <w:sz w:val="28"/>
          <w:szCs w:val="28"/>
          <w:lang w:val="en-US"/>
        </w:rPr>
        <w:t>la</w:t>
      </w:r>
      <w:r w:rsidRPr="003751BC">
        <w:rPr>
          <w:sz w:val="28"/>
          <w:szCs w:val="28"/>
        </w:rPr>
        <w:t xml:space="preserve"> </w:t>
      </w:r>
      <w:r w:rsidRPr="003751BC">
        <w:rPr>
          <w:sz w:val="28"/>
          <w:szCs w:val="28"/>
          <w:lang w:val="en-US"/>
        </w:rPr>
        <w:t>prima</w:t>
      </w:r>
      <w:r w:rsidRPr="003751BC">
        <w:rPr>
          <w:sz w:val="28"/>
          <w:szCs w:val="28"/>
        </w:rPr>
        <w:t xml:space="preserve"> при разном освещении. Зарисовки разных по форме цветов и растений.</w:t>
      </w:r>
    </w:p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  <w:r w:rsidRPr="003751BC">
        <w:rPr>
          <w:sz w:val="28"/>
          <w:szCs w:val="28"/>
        </w:rPr>
        <w:t xml:space="preserve">Самостоятельная работа. Этюды неба и земли из окна квартиры.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3. Архитектурные мотивы. </w:t>
      </w:r>
      <w:r w:rsidRPr="003751BC">
        <w:rPr>
          <w:sz w:val="28"/>
          <w:szCs w:val="28"/>
        </w:rPr>
        <w:t xml:space="preserve">Выявление характерных цветовых и тоновых контрастов натуры и колористическая связь их с окружением. Совершенствование навыков работы в технике </w:t>
      </w:r>
      <w:r w:rsidRPr="003751BC">
        <w:rPr>
          <w:sz w:val="28"/>
          <w:szCs w:val="28"/>
          <w:lang w:val="en-US"/>
        </w:rPr>
        <w:t>a</w:t>
      </w:r>
      <w:r w:rsidRPr="003751BC">
        <w:rPr>
          <w:sz w:val="28"/>
          <w:szCs w:val="28"/>
        </w:rPr>
        <w:t xml:space="preserve"> </w:t>
      </w:r>
      <w:r w:rsidRPr="003751BC">
        <w:rPr>
          <w:sz w:val="28"/>
          <w:szCs w:val="28"/>
          <w:lang w:val="en-US"/>
        </w:rPr>
        <w:t>la</w:t>
      </w:r>
      <w:r w:rsidRPr="003751BC">
        <w:rPr>
          <w:sz w:val="28"/>
          <w:szCs w:val="28"/>
        </w:rPr>
        <w:t xml:space="preserve"> </w:t>
      </w:r>
      <w:r w:rsidRPr="003751BC">
        <w:rPr>
          <w:sz w:val="28"/>
          <w:szCs w:val="28"/>
          <w:lang w:val="en-US"/>
        </w:rPr>
        <w:t>prima</w:t>
      </w:r>
      <w:r w:rsidRPr="003751BC">
        <w:rPr>
          <w:sz w:val="28"/>
          <w:szCs w:val="28"/>
        </w:rPr>
        <w:t>, дальнейшее обогащение живописной палитры. Этюд дома с деревьями и частью забора. Зарисовки несложных архитектурных сооружений.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Просмотр учебной литературы.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тушь.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4. Натюрморт на пленэре. </w:t>
      </w:r>
      <w:r w:rsidRPr="003751BC">
        <w:rPr>
          <w:sz w:val="28"/>
          <w:szCs w:val="28"/>
        </w:rPr>
        <w:t>Определение правильных цветотональных отношений. Развитие навыков в передаче пленэрного освещения, решения тонально-цветовых отношений, градации теплохолодности. Два этюда букетика цветов (на светлом и на тёмном фоне). Зарисовки корней деревьев с нижней частью ствола.</w:t>
      </w:r>
    </w:p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Этюды и зарисовки цветов на даче, за городом.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5. Наброски, зарисовки и этюды птиц, животных и человека. </w:t>
      </w:r>
      <w:r w:rsidRPr="003751BC">
        <w:rPr>
          <w:sz w:val="28"/>
          <w:szCs w:val="28"/>
        </w:rPr>
        <w:t>Овладение приемами быстрого, линейного, линейно-цветового, линейно-тонального изображения животных и птиц. Выявление в набросках и этюдах характерных движений. Грамотная компоновка нескольких изображений.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Копии этюдов и зарисовок животных и птиц из журналов.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маркер, гелевая ручка, акварель.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6. Линейная перспектива глубокого пространства. </w:t>
      </w:r>
      <w:r w:rsidRPr="003751BC">
        <w:rPr>
          <w:sz w:val="28"/>
          <w:szCs w:val="28"/>
        </w:rPr>
        <w:t>Практическое знакомство с передачей перспективы на конкретном примере. Грамотная передача тональных и цветовых отношений с учетом перспективы. Рисунок дома с частью улицы, уходящей в глубину. Этюд части дома с окном или крылечком и части улицы.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Просмотр учебных видеофильмов.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7. Световоздушная перспектива. </w:t>
      </w:r>
      <w:r w:rsidRPr="003751BC">
        <w:rPr>
          <w:sz w:val="28"/>
          <w:szCs w:val="28"/>
        </w:rPr>
        <w:t>Объемно-пространственное восприятие пейзажа. Красивое ритмическое расположение в листе пятен и линий. Изменение цвета в пространстве. Этюд и зарисовки группы деревьев на фоне дальнего пейзажа (два этюда – со светлыми и с темными стволами).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 одного и того же пейзажного мотива в разное время суток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3751BC" w:rsidRDefault="00A91118" w:rsidP="00B95595">
      <w:pPr>
        <w:spacing w:line="276" w:lineRule="auto"/>
        <w:jc w:val="center"/>
        <w:rPr>
          <w:b/>
          <w:sz w:val="28"/>
          <w:szCs w:val="28"/>
        </w:rPr>
      </w:pPr>
      <w:r w:rsidRPr="003751BC">
        <w:rPr>
          <w:b/>
          <w:sz w:val="28"/>
          <w:szCs w:val="28"/>
        </w:rPr>
        <w:t>Третий год обучения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1. Зарисовки и этюды первоплановых элементов пейзажа. </w:t>
      </w:r>
      <w:r w:rsidRPr="003751BC">
        <w:rPr>
          <w:sz w:val="28"/>
          <w:szCs w:val="28"/>
        </w:rPr>
        <w:t>Интересное композиционное решение.</w:t>
      </w:r>
      <w:r w:rsidRPr="003751BC">
        <w:rPr>
          <w:b/>
          <w:sz w:val="28"/>
          <w:szCs w:val="28"/>
        </w:rPr>
        <w:t xml:space="preserve"> </w:t>
      </w:r>
      <w:r w:rsidRPr="003751BC">
        <w:rPr>
          <w:sz w:val="28"/>
          <w:szCs w:val="28"/>
        </w:rPr>
        <w:t xml:space="preserve">Использование различных приемов работы акварелью и карандашом. Тропинки, аллеи, крутые склоны, деревья, кустарники.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Самостоятельная работа. Просмотр учебной литературы и учебных работ из методического фонда. 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фломастер.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2. Кратковременные этюды и зарисовки пейзажа на большие отношения. </w:t>
      </w:r>
      <w:r w:rsidRPr="003751BC">
        <w:rPr>
          <w:sz w:val="28"/>
          <w:szCs w:val="28"/>
        </w:rPr>
        <w:t xml:space="preserve"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Посещение художественных выставок.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соус.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3. Архитектурные мотивы. </w:t>
      </w:r>
      <w:r w:rsidRPr="003751BC">
        <w:rPr>
          <w:sz w:val="28"/>
          <w:szCs w:val="28"/>
        </w:rPr>
        <w:t>Передача пропорций архитектурных частей здания. Деталировка отдельных фрагментов. Выявление характерных тоновых и цветовых контрастов. Рисунок и этюд фрагментов храма (колокольни, барабанов с луковицами, оконных проемов с решетками и т.д.)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Этюды и зарисовки ближайших архитектурных сооружений.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гелевая ручка.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4. Натюрморт на пленэре. </w:t>
      </w:r>
      <w:r w:rsidRPr="003751BC">
        <w:rPr>
          <w:sz w:val="28"/>
          <w:szCs w:val="28"/>
        </w:rPr>
        <w:t xml:space="preserve">Совершенствование навыков работы с акварелью в условиях пленэрного освещения. Разнообразие рефлексов. Умение находить гармоничные цветовые и тоновые отношения. Зарисовки и этюды букета цветов в вазе на солнце и в тени.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Этюды и зарисовки различных цветов.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фломастер.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5. Зарисовки и этюды птиц, животных и фигуры человека.  </w:t>
      </w:r>
      <w:r w:rsidRPr="003751BC">
        <w:rPr>
          <w:sz w:val="28"/>
          <w:szCs w:val="28"/>
        </w:rPr>
        <w:t xml:space="preserve">Совершенствование навыков передачи характера движений и поз домашних и диких животных. Пластика фигуры человека. </w:t>
      </w:r>
    </w:p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Этюды и зарисовки своих близких и знакомых.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Материал. Карандаш, акварель, маркер, фломастер, тушь.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6. Линейная перспектива глубокого пространства. </w:t>
      </w:r>
      <w:r w:rsidRPr="003751BC">
        <w:rPr>
          <w:sz w:val="28"/>
          <w:szCs w:val="28"/>
        </w:rPr>
        <w:t xml:space="preserve">Дальнейшее изучение линейной и воздушной перспективы. Развитие навыков работы с различными материалами. Рисунок лодок, катеров в различных ракурсах. Этюды мостков на реке, причалов для лодок.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Этюды и наброски транспорта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соус, тушь.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7. Световоздушная перспектива. </w:t>
      </w:r>
      <w:r w:rsidRPr="003751BC">
        <w:rPr>
          <w:sz w:val="28"/>
          <w:szCs w:val="28"/>
        </w:rPr>
        <w:t xml:space="preserve">Передача плановости в пейзаже. Цельность восприятия. Выделение композиционного центра. Этюд и зарисовка холмистого или разнопланового пейзажа с постройками.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Самостоятельная  работа. Этюды и зарисовки характерных пейзажей по памяти. </w:t>
      </w:r>
    </w:p>
    <w:p w:rsidR="00A91118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соус, тушь.</w:t>
      </w:r>
    </w:p>
    <w:p w:rsidR="00A91118" w:rsidRPr="003751BC" w:rsidRDefault="00A91118" w:rsidP="00B95595">
      <w:pPr>
        <w:spacing w:line="276" w:lineRule="auto"/>
        <w:jc w:val="center"/>
        <w:rPr>
          <w:sz w:val="28"/>
          <w:szCs w:val="28"/>
        </w:rPr>
      </w:pPr>
    </w:p>
    <w:p w:rsidR="00A91118" w:rsidRPr="003751BC" w:rsidRDefault="00A91118" w:rsidP="00B95595">
      <w:pPr>
        <w:spacing w:line="276" w:lineRule="auto"/>
        <w:jc w:val="center"/>
        <w:rPr>
          <w:b/>
          <w:i/>
          <w:sz w:val="28"/>
          <w:szCs w:val="28"/>
        </w:rPr>
      </w:pPr>
      <w:r w:rsidRPr="003751BC">
        <w:rPr>
          <w:b/>
          <w:i/>
          <w:sz w:val="28"/>
          <w:szCs w:val="28"/>
        </w:rPr>
        <w:t>Четвертый год обучения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1. Зарисовки и этюды первоплановых элементов пейзажа. </w:t>
      </w:r>
      <w:r w:rsidRPr="003751BC">
        <w:rPr>
          <w:sz w:val="28"/>
          <w:szCs w:val="28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Кустарники и заросли на берегу реки. Крупные сучья деревьев с частью ствола. Различные постройки.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Самостоятельная работа. Этюды и зарисовки группы деревьев в городском парке.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гелевая ручка, маркер, акварель, соус.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2. Этюды и зарисовки пейзажей. </w:t>
      </w:r>
      <w:r w:rsidRPr="003751BC">
        <w:rPr>
          <w:sz w:val="28"/>
          <w:szCs w:val="28"/>
        </w:rPr>
        <w:t xml:space="preserve"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Этюды и зарисовки панорамных пейзажей.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тушь, соус.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3. Архитектурные мотивы. </w:t>
      </w:r>
      <w:r w:rsidRPr="003751BC">
        <w:rPr>
          <w:sz w:val="28"/>
          <w:szCs w:val="28"/>
        </w:rPr>
        <w:t xml:space="preserve">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Этюды и наброски церквей.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тушь, гелевая ручка.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4. Натюрморт на пленэре. </w:t>
      </w:r>
      <w:r w:rsidRPr="003751BC">
        <w:rPr>
          <w:sz w:val="28"/>
          <w:szCs w:val="28"/>
        </w:rPr>
        <w:t>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Тематический натюрморт по представлению.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Материал. Карандаш, акварель, гелевая ручка, уголь, сангина.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5. Зарисовки и этюды птиц, животных и фигуры человека. </w:t>
      </w:r>
      <w:r w:rsidRPr="003751BC">
        <w:rPr>
          <w:sz w:val="28"/>
          <w:szCs w:val="28"/>
        </w:rPr>
        <w:t xml:space="preserve">Связь со станковой композицией. Поиск живописно-пластического решения. Закрепление технических приемов работы с различными материалами. Этюды сюжетов в зоопарке, в городском саду, на рынке.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Самостоятельная работа. Этюды и зарисовки своих друзей или автопортрет.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Материал. Карандаш, акварель, маркер, фломастер, тушь.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6. Линейная перспектива. </w:t>
      </w:r>
      <w:r w:rsidRPr="003751BC">
        <w:rPr>
          <w:sz w:val="28"/>
          <w:szCs w:val="28"/>
        </w:rPr>
        <w:t xml:space="preserve">Творческий подход в выборе приемов и средств композиции. Выразительность линейного рисунка. Цельность колористического решения. Подробная детализация переднего плана. Этюды и зарисовки натюрморта в пейзаже. Натюрморт походного быта.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Посещение музеев.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соус, гелевая ручка.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7. Световоздушная перспектива. </w:t>
      </w:r>
      <w:r w:rsidRPr="003751BC">
        <w:rPr>
          <w:sz w:val="28"/>
          <w:szCs w:val="28"/>
        </w:rPr>
        <w:t xml:space="preserve">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Самостоятельная работа. Наброски и зарисовки подобных пейзажей по памяти.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соус, тушь.</w:t>
      </w:r>
    </w:p>
    <w:p w:rsidR="00A91118" w:rsidRPr="003751BC" w:rsidRDefault="00A91118" w:rsidP="003751BC">
      <w:pPr>
        <w:spacing w:line="276" w:lineRule="auto"/>
        <w:jc w:val="both"/>
        <w:rPr>
          <w:b/>
          <w:i/>
          <w:sz w:val="28"/>
          <w:szCs w:val="28"/>
        </w:rPr>
      </w:pPr>
    </w:p>
    <w:p w:rsidR="00A91118" w:rsidRPr="003751BC" w:rsidRDefault="00A91118" w:rsidP="00B95595">
      <w:pPr>
        <w:spacing w:line="276" w:lineRule="auto"/>
        <w:jc w:val="center"/>
        <w:rPr>
          <w:b/>
          <w:i/>
          <w:sz w:val="28"/>
          <w:szCs w:val="28"/>
        </w:rPr>
      </w:pPr>
      <w:r w:rsidRPr="003751BC">
        <w:rPr>
          <w:b/>
          <w:i/>
          <w:sz w:val="28"/>
          <w:szCs w:val="28"/>
        </w:rPr>
        <w:t>Пятый год обучения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1. Зарисовки и этюды фрагментов пейзажа с людьми. </w:t>
      </w:r>
      <w:r w:rsidRPr="003751BC">
        <w:rPr>
          <w:sz w:val="28"/>
          <w:szCs w:val="28"/>
        </w:rPr>
        <w:t xml:space="preserve">Понятие общего тона и тонально-цветовых отношений в пленэрной живописи.  Интересное композиционное решение. Передача различного состояния погоды, времени дня, освещения.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Этюды и зарисовки фрагментов пейзажа с людьми на детских площадках и в скверах.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тушь, гелевая ручка.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2. Длительные этюды и зарисовки пейзажа. </w:t>
      </w:r>
      <w:r w:rsidRPr="003751BC">
        <w:rPr>
          <w:sz w:val="28"/>
          <w:szCs w:val="28"/>
        </w:rPr>
        <w:t>Образ в пейзаже.</w:t>
      </w:r>
      <w:r w:rsidRPr="003751BC">
        <w:rPr>
          <w:b/>
          <w:sz w:val="28"/>
          <w:szCs w:val="28"/>
        </w:rPr>
        <w:t xml:space="preserve">  </w:t>
      </w:r>
      <w:r w:rsidRPr="003751BC">
        <w:rPr>
          <w:sz w:val="28"/>
          <w:szCs w:val="28"/>
        </w:rPr>
        <w:t>Индивидуальное отношение к изображаемому.</w:t>
      </w:r>
      <w:r w:rsidRPr="003751BC">
        <w:rPr>
          <w:b/>
          <w:sz w:val="28"/>
          <w:szCs w:val="28"/>
        </w:rPr>
        <w:t xml:space="preserve"> </w:t>
      </w:r>
      <w:r w:rsidRPr="003751BC">
        <w:rPr>
          <w:sz w:val="28"/>
          <w:szCs w:val="28"/>
        </w:rPr>
        <w:t xml:space="preserve">Последовательное ведение работы, завершенность в рисунках. Этюды и зарисовки пейзажа с открытым пространством, постройками и деревьями на среднем плане.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Этюды и зарисовки пейзажей городских парков.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фломастеры, уголь, сангина.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3. Архитектурные мотивы. </w:t>
      </w:r>
      <w:r w:rsidRPr="003751BC">
        <w:rPr>
          <w:sz w:val="28"/>
          <w:szCs w:val="28"/>
        </w:rPr>
        <w:t xml:space="preserve">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Этюды и зарисовки памятников скульптуры и архитектуры.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фломастер, маркеры.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4. Натюрморт на пленэре. </w:t>
      </w:r>
      <w:r w:rsidRPr="003751BC">
        <w:rPr>
          <w:sz w:val="28"/>
          <w:szCs w:val="28"/>
        </w:rPr>
        <w:t xml:space="preserve">Выразительное пластическое решение. Цветовые и тоновые контрасты. Передача материальности и фактуры предметов. Тематический натюрморт.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Творческий натюрморт.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соус, тушь.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5. Этюды и зарисовки фигуры человека в пейзаже (в парке, на стройке, в порту). </w:t>
      </w:r>
      <w:r w:rsidRPr="003751BC">
        <w:rPr>
          <w:sz w:val="28"/>
          <w:szCs w:val="28"/>
        </w:rPr>
        <w:t>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Наброски и зарисовки фигуры человека на рынке, на вокзале, на улице.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Материал. Карандаш, акварель, маркер, фломастер, гелевая ручка.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6. Линейная и световоздушная перспектива. </w:t>
      </w:r>
      <w:r w:rsidRPr="003751BC">
        <w:rPr>
          <w:sz w:val="28"/>
          <w:szCs w:val="28"/>
        </w:rPr>
        <w:t xml:space="preserve">Передача большого пространства и объектов современной техники с соблюдением масштаба величин и перспективы планов. Творческий подход в рисунках. Зарисовка индустриального пейзажа. Этюд пейзажа с мостом через реку.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Самостоятельная работа. Этюды и зарисовки городской стройки.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фломастер, тушь.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7. Эскиз сюжетной композиции по итогам пленэра. </w:t>
      </w:r>
      <w:r w:rsidRPr="003751BC">
        <w:rPr>
          <w:sz w:val="28"/>
          <w:szCs w:val="28"/>
        </w:rPr>
        <w:t xml:space="preserve">Умение находить выразительное пластическое решение, работать с подготовительным натурным материалом. Использование знаний, умений и навыков, полученных в процессе обучения. Сюжетная фигурная композиция.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Работа с подготовительным материалом.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Самостоятельный выбор техники исполнения и художественных материалов.</w:t>
      </w:r>
    </w:p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</w:p>
    <w:p w:rsidR="00A91118" w:rsidRPr="003751BC" w:rsidRDefault="00A91118" w:rsidP="00B95595">
      <w:pPr>
        <w:spacing w:line="276" w:lineRule="auto"/>
        <w:jc w:val="center"/>
        <w:rPr>
          <w:b/>
          <w:i/>
          <w:sz w:val="28"/>
          <w:szCs w:val="28"/>
        </w:rPr>
      </w:pPr>
      <w:r w:rsidRPr="003751BC">
        <w:rPr>
          <w:b/>
          <w:i/>
          <w:sz w:val="28"/>
          <w:szCs w:val="28"/>
        </w:rPr>
        <w:t>Шестой год обучения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1. Зарисовки и этюды фрагментов пейзажа с людьми и животными. </w:t>
      </w:r>
      <w:r w:rsidRPr="003751BC">
        <w:rPr>
          <w:sz w:val="28"/>
          <w:szCs w:val="28"/>
        </w:rPr>
        <w:t xml:space="preserve">Правильные тонально-цветовые отношения в пленэрной живописи.  Оригинальное композиционное решение. Группирование фигур, расстановка их на плоскости с учетом перспективы.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Этюды и зарисовки фрагментов городского пейзажа с людьми на разных планах.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тушь, гелевая ручка.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2. Длительные этюды и зарисовки многопланового пейзажа. </w:t>
      </w:r>
      <w:r w:rsidRPr="003751BC">
        <w:rPr>
          <w:sz w:val="28"/>
          <w:szCs w:val="28"/>
        </w:rPr>
        <w:t>Классическое построение пейзажа. Использование различных приемов работы акварелью и карандашом.</w:t>
      </w:r>
      <w:r w:rsidRPr="003751BC">
        <w:rPr>
          <w:b/>
          <w:sz w:val="28"/>
          <w:szCs w:val="28"/>
        </w:rPr>
        <w:t xml:space="preserve">  </w:t>
      </w:r>
      <w:r w:rsidRPr="003751BC">
        <w:rPr>
          <w:sz w:val="28"/>
          <w:szCs w:val="28"/>
        </w:rPr>
        <w:t xml:space="preserve">Этюды и зарисовки пейзажа с постройками и деревьями на разных планах.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Сам. работа. Этюды и зарисовки пейзажей городских скверов.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фломастеры, уголь, сангина.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3. Архитектурные мотивы. </w:t>
      </w:r>
      <w:r w:rsidRPr="003751BC">
        <w:rPr>
          <w:sz w:val="28"/>
          <w:szCs w:val="28"/>
        </w:rPr>
        <w:t xml:space="preserve">Передача ритмов освещенных и затемненных планов. Правильное построение с перспективным сокращением. Рисунки и этюды старинной улицы с различными постройками.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Этюды и зарисовки памятников архитектуры.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фломастер, маркеры.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4. Натюрморт на пленэре. </w:t>
      </w:r>
      <w:r w:rsidRPr="003751BC">
        <w:rPr>
          <w:sz w:val="28"/>
          <w:szCs w:val="28"/>
        </w:rPr>
        <w:t xml:space="preserve">Выразительное пластическое решение. Многообразие цветовых нюансов. Передача материальности и фактуры предметов. Натюрморт с ягодами, фруктами, цветами.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Творческий натюрморт.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соус, уголь, сангина.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5. Этюды и зарисовки фигуры человека в пейзаже. </w:t>
      </w:r>
      <w:r w:rsidRPr="003751BC">
        <w:rPr>
          <w:sz w:val="28"/>
          <w:szCs w:val="28"/>
        </w:rPr>
        <w:t>Связь со станковой композицией. Совершенствование технических приемов работы с различными материалами. Этюды и зарисовки портрета человека на пленэре.  Передача характерных особенностей.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Наброски и этюды группы людей, занятых совместной деятельностью.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Материал. Карандаш, акварель, маркер, фломастер, гелевая ручка.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>Тема 6. Линейная и световоздушная перспектива.</w:t>
      </w:r>
      <w:r w:rsidRPr="003751BC">
        <w:rPr>
          <w:sz w:val="28"/>
          <w:szCs w:val="28"/>
        </w:rPr>
        <w:t xml:space="preserve"> Передача глубокого пространства. Правильное построение перспективы. Творческий подход в рисунках. Детализация переднего плана. Этюд набережной реки, моря.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Самостоятельная работа. Наброски и этюды по памяти и представлению на основе выполненных рисунков. 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Материал. Карандаш, акварель, фломастер, гелевая ручка, тушь.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Тема 7. Эскиз сюжетной композиции по итогам пленэра. </w:t>
      </w:r>
      <w:r w:rsidRPr="003751BC">
        <w:rPr>
          <w:sz w:val="28"/>
          <w:szCs w:val="28"/>
        </w:rPr>
        <w:t xml:space="preserve">Совершенствование методов работы с акварелью и другими материалами. Умение работать с подготовительным материалом. Многофигурная сюжетная композиция «Мой край», «Мой город» и т.п.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Самостоятельная работа. Работа с подготовительным материалом.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Самостоятельный выбор техники исполнения и художественных материалов. </w:t>
      </w:r>
    </w:p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</w:p>
    <w:p w:rsidR="00A91118" w:rsidRPr="006979EB" w:rsidRDefault="00A91118" w:rsidP="004D769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3751BC">
        <w:rPr>
          <w:b/>
          <w:sz w:val="28"/>
          <w:szCs w:val="28"/>
        </w:rPr>
        <w:t>. Требования к уровню подготовки обучающихся</w:t>
      </w:r>
    </w:p>
    <w:p w:rsidR="00A91118" w:rsidRPr="004D7694" w:rsidRDefault="00A91118" w:rsidP="004D7694">
      <w:pPr>
        <w:spacing w:line="276" w:lineRule="auto"/>
        <w:jc w:val="center"/>
        <w:rPr>
          <w:b/>
          <w:sz w:val="28"/>
          <w:szCs w:val="28"/>
        </w:rPr>
      </w:pP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751BC">
        <w:rPr>
          <w:b/>
          <w:sz w:val="28"/>
          <w:szCs w:val="28"/>
        </w:rPr>
        <w:t xml:space="preserve">Результатом </w:t>
      </w:r>
      <w:r w:rsidRPr="003751BC">
        <w:rPr>
          <w:sz w:val="28"/>
          <w:szCs w:val="28"/>
        </w:rPr>
        <w:t xml:space="preserve">освоения программы «Пленэр» является приобретение обучающимися следующих </w:t>
      </w:r>
      <w:r w:rsidRPr="003751BC">
        <w:rPr>
          <w:b/>
          <w:sz w:val="28"/>
          <w:szCs w:val="28"/>
        </w:rPr>
        <w:t>знаний, умений и навыков</w:t>
      </w:r>
      <w:r w:rsidRPr="003751BC">
        <w:rPr>
          <w:sz w:val="28"/>
          <w:szCs w:val="28"/>
        </w:rPr>
        <w:t>:</w:t>
      </w:r>
    </w:p>
    <w:p w:rsidR="00A91118" w:rsidRPr="004D7694" w:rsidRDefault="00A91118" w:rsidP="004D7694">
      <w:pPr>
        <w:pStyle w:val="ListParagraph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D7694">
        <w:rPr>
          <w:sz w:val="28"/>
          <w:szCs w:val="28"/>
        </w:rPr>
        <w:t>знание о закономерностях построения художественной формы и особенностей ее восприятия и воплощения;</w:t>
      </w:r>
    </w:p>
    <w:p w:rsidR="00A91118" w:rsidRPr="004D7694" w:rsidRDefault="00A91118" w:rsidP="004D7694">
      <w:pPr>
        <w:pStyle w:val="ListParagraph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D7694">
        <w:rPr>
          <w:sz w:val="28"/>
          <w:szCs w:val="28"/>
        </w:rPr>
        <w:t xml:space="preserve">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A91118" w:rsidRPr="004D7694" w:rsidRDefault="00A91118" w:rsidP="004D7694">
      <w:pPr>
        <w:pStyle w:val="ListParagraph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D7694">
        <w:rPr>
          <w:sz w:val="28"/>
          <w:szCs w:val="28"/>
        </w:rPr>
        <w:t xml:space="preserve">умение передавать настроение, состояние в колористическом решении пейзажа; </w:t>
      </w:r>
    </w:p>
    <w:p w:rsidR="00A91118" w:rsidRPr="004D7694" w:rsidRDefault="00A91118" w:rsidP="004D7694">
      <w:pPr>
        <w:pStyle w:val="ListParagraph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D7694">
        <w:rPr>
          <w:sz w:val="28"/>
          <w:szCs w:val="28"/>
        </w:rPr>
        <w:t>умение применять сформированные навыки по учебным предметам: рисунок, живопись, композиция;</w:t>
      </w:r>
    </w:p>
    <w:p w:rsidR="00A91118" w:rsidRPr="004D7694" w:rsidRDefault="00A91118" w:rsidP="004D7694">
      <w:pPr>
        <w:pStyle w:val="ListParagraph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D7694">
        <w:rPr>
          <w:sz w:val="28"/>
          <w:szCs w:val="28"/>
        </w:rPr>
        <w:t>умение сочетать различные виды этюдов, набросков в работе над композиционными эскизами;</w:t>
      </w:r>
    </w:p>
    <w:p w:rsidR="00A91118" w:rsidRPr="004D7694" w:rsidRDefault="00A91118" w:rsidP="004D7694">
      <w:pPr>
        <w:pStyle w:val="ListParagraph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D7694">
        <w:rPr>
          <w:sz w:val="28"/>
          <w:szCs w:val="28"/>
        </w:rPr>
        <w:t>навыки восприятия натуры в естественной природной среде;</w:t>
      </w:r>
    </w:p>
    <w:p w:rsidR="00A91118" w:rsidRPr="004D7694" w:rsidRDefault="00A91118" w:rsidP="004D7694">
      <w:pPr>
        <w:pStyle w:val="ListParagraph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D7694">
        <w:rPr>
          <w:sz w:val="28"/>
          <w:szCs w:val="28"/>
        </w:rPr>
        <w:t xml:space="preserve">навыки передачи световоздушной перспективы; </w:t>
      </w:r>
    </w:p>
    <w:p w:rsidR="00A91118" w:rsidRPr="004D7694" w:rsidRDefault="00A91118" w:rsidP="004D7694">
      <w:pPr>
        <w:pStyle w:val="ListParagraph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D7694">
        <w:rPr>
          <w:sz w:val="28"/>
          <w:szCs w:val="28"/>
        </w:rPr>
        <w:t xml:space="preserve">навыки работы над жанровым эскизом с подробной проработкой деталей.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</w:p>
    <w:p w:rsidR="00A91118" w:rsidRPr="006979EB" w:rsidRDefault="00A91118" w:rsidP="004D769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D7694">
        <w:rPr>
          <w:b/>
          <w:sz w:val="28"/>
          <w:szCs w:val="28"/>
        </w:rPr>
        <w:t>.</w:t>
      </w:r>
      <w:r w:rsidRPr="003751BC">
        <w:rPr>
          <w:b/>
          <w:sz w:val="28"/>
          <w:szCs w:val="28"/>
        </w:rPr>
        <w:t xml:space="preserve"> Формы и методы контроля, система оценок</w:t>
      </w:r>
    </w:p>
    <w:p w:rsidR="00A91118" w:rsidRPr="004D7694" w:rsidRDefault="00A91118" w:rsidP="004D7694">
      <w:pPr>
        <w:spacing w:line="276" w:lineRule="auto"/>
        <w:jc w:val="center"/>
        <w:rPr>
          <w:b/>
          <w:sz w:val="28"/>
          <w:szCs w:val="28"/>
        </w:rPr>
      </w:pP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>Программа предусматривает текущий контроль успеваемости и промежуточную аттестацию.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i/>
          <w:sz w:val="28"/>
          <w:szCs w:val="28"/>
        </w:rPr>
        <w:t>Текущий контроль</w:t>
      </w:r>
      <w:r w:rsidRPr="003751BC">
        <w:rPr>
          <w:sz w:val="28"/>
          <w:szCs w:val="28"/>
        </w:rPr>
        <w:t xml:space="preserve"> успеваемости подразумевает выставление оценок за каждое задание («отлично», «хорошо», «удовлетворительно»).  </w:t>
      </w:r>
      <w:r w:rsidRPr="003751BC">
        <w:rPr>
          <w:i/>
          <w:sz w:val="28"/>
          <w:szCs w:val="28"/>
        </w:rPr>
        <w:t>Промежуточная аттестация</w:t>
      </w:r>
      <w:r w:rsidRPr="003751BC">
        <w:rPr>
          <w:sz w:val="28"/>
          <w:szCs w:val="28"/>
        </w:rPr>
        <w:t xml:space="preserve"> проводится в форме просмотров учебных работ учащихся в конце пленэра с выставлением оценок. Просмотры проводятся за счет аудиторного времени. </w:t>
      </w:r>
    </w:p>
    <w:p w:rsidR="00A91118" w:rsidRPr="003751BC" w:rsidRDefault="00A91118" w:rsidP="003751BC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3751BC">
        <w:rPr>
          <w:b/>
          <w:i/>
          <w:sz w:val="28"/>
          <w:szCs w:val="28"/>
        </w:rPr>
        <w:t>Критерии оценок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Оценка </w:t>
      </w:r>
      <w:r w:rsidRPr="003751BC">
        <w:rPr>
          <w:b/>
          <w:i/>
          <w:sz w:val="28"/>
          <w:szCs w:val="28"/>
        </w:rPr>
        <w:t xml:space="preserve">5 («отлично») </w:t>
      </w:r>
      <w:r w:rsidRPr="003751BC">
        <w:rPr>
          <w:sz w:val="28"/>
          <w:szCs w:val="28"/>
        </w:rPr>
        <w:t>предполагает: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грамотную компоновку в листе;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точный и аккуратно выполненный подготовительный рисунок (при работе с цветом);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- соблюдение правильной последовательности ведения работы;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свободное владение линией, штрихом, тоном, передачей цвета;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свободное владение передачей тональных и цветовых отношений с учетом световоздушной среды;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грамотная передача пропорций и объемов предметов в пространстве;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- грамотное использование выразительных особенностей применяемых материалов и техник;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- цельность восприятия изображаемого, умение обобщать работу;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- самостоятельное выявление и устранение недочетов в работе.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Оценка </w:t>
      </w:r>
      <w:r w:rsidRPr="003751BC">
        <w:rPr>
          <w:b/>
          <w:i/>
          <w:sz w:val="28"/>
          <w:szCs w:val="28"/>
        </w:rPr>
        <w:t>4 («хорошо»)</w:t>
      </w:r>
      <w:r w:rsidRPr="003751BC">
        <w:rPr>
          <w:sz w:val="28"/>
          <w:szCs w:val="28"/>
        </w:rPr>
        <w:t xml:space="preserve">  предполагает: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небольшие неточности в компоновке и подготовительном рисунке;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неумение самостоятельно выявлять недочеты в работе, но самостоятельно исправлять ошибки при указании на них;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незначительные недочеты в тональном и цветовом решении;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- недостаточная моделировка объемной формы;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незначительные ошибки в передаче пространственных планов.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Оценка </w:t>
      </w:r>
      <w:r w:rsidRPr="003751BC">
        <w:rPr>
          <w:b/>
          <w:i/>
          <w:sz w:val="28"/>
          <w:szCs w:val="28"/>
        </w:rPr>
        <w:t>3 («удовлетворительно»)</w:t>
      </w:r>
      <w:r w:rsidRPr="003751BC">
        <w:rPr>
          <w:sz w:val="28"/>
          <w:szCs w:val="28"/>
        </w:rPr>
        <w:t xml:space="preserve"> предполагает: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существенные ошибки, допущенные при компоновке;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грубые нарушения пропорций, перспективы при выполнении рисунка;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грубые ошибки в тональных отношениях;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серьезные ошибки в колористическом и цветовом решении;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- небрежность, неаккуратность в работе, неумение довести работу до завершенности;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- неумение самостоятельно выявлять и исправлять недочеты в работе. </w:t>
      </w:r>
    </w:p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</w:p>
    <w:p w:rsidR="00A91118" w:rsidRPr="006979EB" w:rsidRDefault="00A91118" w:rsidP="004D769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4D7694">
        <w:rPr>
          <w:b/>
          <w:sz w:val="28"/>
          <w:szCs w:val="28"/>
        </w:rPr>
        <w:t xml:space="preserve">. </w:t>
      </w:r>
      <w:r w:rsidRPr="003751BC">
        <w:rPr>
          <w:b/>
          <w:sz w:val="28"/>
          <w:szCs w:val="28"/>
        </w:rPr>
        <w:t xml:space="preserve"> Методическое обеспечение учебного процесса</w:t>
      </w:r>
    </w:p>
    <w:p w:rsidR="00A91118" w:rsidRPr="006979EB" w:rsidRDefault="00A91118" w:rsidP="004D7694">
      <w:pPr>
        <w:spacing w:line="276" w:lineRule="auto"/>
        <w:jc w:val="center"/>
        <w:rPr>
          <w:b/>
          <w:sz w:val="28"/>
          <w:szCs w:val="28"/>
        </w:rPr>
      </w:pP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 xml:space="preserve"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схема этапов выполнения заданий: </w:t>
      </w:r>
    </w:p>
    <w:p w:rsidR="00A91118" w:rsidRPr="003751BC" w:rsidRDefault="00A91118" w:rsidP="004D7694">
      <w:pPr>
        <w:numPr>
          <w:ilvl w:val="0"/>
          <w:numId w:val="38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A91118" w:rsidRPr="003751BC" w:rsidRDefault="00A91118" w:rsidP="004D7694">
      <w:pPr>
        <w:numPr>
          <w:ilvl w:val="0"/>
          <w:numId w:val="38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Выбор точки зрения.</w:t>
      </w:r>
    </w:p>
    <w:p w:rsidR="00A91118" w:rsidRPr="003751BC" w:rsidRDefault="00A91118" w:rsidP="004D7694">
      <w:pPr>
        <w:numPr>
          <w:ilvl w:val="0"/>
          <w:numId w:val="38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Выбор формата изображения.</w:t>
      </w:r>
    </w:p>
    <w:p w:rsidR="00A91118" w:rsidRPr="003751BC" w:rsidRDefault="00A91118" w:rsidP="004D7694">
      <w:pPr>
        <w:numPr>
          <w:ilvl w:val="0"/>
          <w:numId w:val="38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Определение пропорций, движения и характера пространственных планов.</w:t>
      </w:r>
    </w:p>
    <w:p w:rsidR="00A91118" w:rsidRPr="003751BC" w:rsidRDefault="00A91118" w:rsidP="004D7694">
      <w:pPr>
        <w:numPr>
          <w:ilvl w:val="0"/>
          <w:numId w:val="38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Проработка деталей композиционного центра.</w:t>
      </w:r>
    </w:p>
    <w:p w:rsidR="00A91118" w:rsidRPr="003751BC" w:rsidRDefault="00A91118" w:rsidP="004D7694">
      <w:pPr>
        <w:numPr>
          <w:ilvl w:val="0"/>
          <w:numId w:val="38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Передача больших тоновых и цветовых отношений.</w:t>
      </w:r>
    </w:p>
    <w:p w:rsidR="00A91118" w:rsidRPr="003751BC" w:rsidRDefault="00A91118" w:rsidP="004D7694">
      <w:pPr>
        <w:numPr>
          <w:ilvl w:val="0"/>
          <w:numId w:val="38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Обобщенная моделировка объемной формы, выявление градаций светотени с учетом воздушной перспективы.</w:t>
      </w:r>
    </w:p>
    <w:p w:rsidR="00A91118" w:rsidRPr="003751BC" w:rsidRDefault="00A91118" w:rsidP="004D7694">
      <w:pPr>
        <w:numPr>
          <w:ilvl w:val="0"/>
          <w:numId w:val="38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Подчинение всех частей изображения целому. </w:t>
      </w:r>
    </w:p>
    <w:p w:rsidR="00A91118" w:rsidRPr="003751BC" w:rsidRDefault="00A91118" w:rsidP="003751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1BC">
        <w:rPr>
          <w:sz w:val="28"/>
          <w:szCs w:val="28"/>
        </w:rPr>
        <w:t>Преподавател</w:t>
      </w:r>
      <w:r>
        <w:rPr>
          <w:sz w:val="28"/>
          <w:szCs w:val="28"/>
        </w:rPr>
        <w:t>ь</w:t>
      </w:r>
      <w:r w:rsidRPr="003751BC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</w:t>
      </w:r>
      <w:r w:rsidRPr="003751BC">
        <w:rPr>
          <w:sz w:val="28"/>
          <w:szCs w:val="28"/>
        </w:rPr>
        <w:t xml:space="preserve">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A91118" w:rsidRPr="003751BC" w:rsidRDefault="00A91118" w:rsidP="003751B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751BC">
        <w:rPr>
          <w:b/>
          <w:sz w:val="28"/>
          <w:szCs w:val="28"/>
        </w:rPr>
        <w:t>Средства обучения</w:t>
      </w:r>
    </w:p>
    <w:p w:rsidR="00A91118" w:rsidRPr="003751BC" w:rsidRDefault="00A91118" w:rsidP="004D7694">
      <w:pPr>
        <w:pStyle w:val="c0c23c4"/>
        <w:numPr>
          <w:ilvl w:val="0"/>
          <w:numId w:val="39"/>
        </w:numPr>
        <w:shd w:val="clear" w:color="auto" w:fill="FFFFFF"/>
        <w:tabs>
          <w:tab w:val="left" w:pos="993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>материальные</w:t>
      </w:r>
      <w:r w:rsidRPr="003751BC">
        <w:rPr>
          <w:sz w:val="28"/>
          <w:szCs w:val="28"/>
        </w:rPr>
        <w:t>: индивидуальные художественные принадлежности,  натюрмортный фонд;</w:t>
      </w:r>
    </w:p>
    <w:p w:rsidR="00A91118" w:rsidRPr="003751BC" w:rsidRDefault="00A91118" w:rsidP="004D7694">
      <w:pPr>
        <w:pStyle w:val="c0c23c4"/>
        <w:numPr>
          <w:ilvl w:val="0"/>
          <w:numId w:val="39"/>
        </w:numPr>
        <w:shd w:val="clear" w:color="auto" w:fill="FFFFFF"/>
        <w:tabs>
          <w:tab w:val="left" w:pos="993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наглядно – плоскостные: </w:t>
      </w:r>
      <w:r w:rsidRPr="003751BC">
        <w:rPr>
          <w:sz w:val="28"/>
          <w:szCs w:val="28"/>
        </w:rPr>
        <w:t>наглядные методические пособия, плакаты, фонд работ учащихся, иллюстрации;</w:t>
      </w:r>
    </w:p>
    <w:p w:rsidR="00A91118" w:rsidRPr="003751BC" w:rsidRDefault="00A91118" w:rsidP="004D7694">
      <w:pPr>
        <w:pStyle w:val="c0c23c4"/>
        <w:numPr>
          <w:ilvl w:val="0"/>
          <w:numId w:val="39"/>
        </w:numPr>
        <w:shd w:val="clear" w:color="auto" w:fill="FFFFFF"/>
        <w:tabs>
          <w:tab w:val="left" w:pos="993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демонстрационные: </w:t>
      </w:r>
      <w:r w:rsidRPr="003751BC"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A91118" w:rsidRPr="003751BC" w:rsidRDefault="00A91118" w:rsidP="004D7694">
      <w:pPr>
        <w:pStyle w:val="c0c23c4"/>
        <w:numPr>
          <w:ilvl w:val="0"/>
          <w:numId w:val="39"/>
        </w:numPr>
        <w:shd w:val="clear" w:color="auto" w:fill="FFFFFF"/>
        <w:tabs>
          <w:tab w:val="left" w:pos="993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электронные образовательные ресурсы: </w:t>
      </w:r>
      <w:r w:rsidRPr="003751BC"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A91118" w:rsidRPr="003751BC" w:rsidRDefault="00A91118" w:rsidP="004D7694">
      <w:pPr>
        <w:pStyle w:val="c0c23c4"/>
        <w:numPr>
          <w:ilvl w:val="0"/>
          <w:numId w:val="39"/>
        </w:numPr>
        <w:shd w:val="clear" w:color="auto" w:fill="FFFFFF"/>
        <w:tabs>
          <w:tab w:val="left" w:pos="993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3751BC">
        <w:rPr>
          <w:b/>
          <w:sz w:val="28"/>
          <w:szCs w:val="28"/>
        </w:rPr>
        <w:t xml:space="preserve">аудиовизуальные: </w:t>
      </w:r>
      <w:r w:rsidRPr="003751BC">
        <w:rPr>
          <w:sz w:val="28"/>
          <w:szCs w:val="28"/>
        </w:rPr>
        <w:t>слайд-фильмы, видеофильмы, учебные кинофильмы, аудио-записи.</w:t>
      </w:r>
    </w:p>
    <w:p w:rsidR="00A91118" w:rsidRPr="003751BC" w:rsidRDefault="00A91118" w:rsidP="004D7694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A91118" w:rsidRPr="006979EB" w:rsidRDefault="00A91118" w:rsidP="004C47A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751BC">
        <w:rPr>
          <w:b/>
          <w:sz w:val="28"/>
          <w:szCs w:val="28"/>
        </w:rPr>
        <w:t>. Список рекомендуемой литературы</w:t>
      </w:r>
    </w:p>
    <w:p w:rsidR="00A91118" w:rsidRPr="006979EB" w:rsidRDefault="00A91118" w:rsidP="004C47A2">
      <w:pPr>
        <w:spacing w:line="276" w:lineRule="auto"/>
        <w:jc w:val="center"/>
        <w:rPr>
          <w:b/>
          <w:sz w:val="28"/>
          <w:szCs w:val="28"/>
        </w:rPr>
      </w:pPr>
    </w:p>
    <w:p w:rsidR="00A91118" w:rsidRPr="004C47A2" w:rsidRDefault="00A91118" w:rsidP="004C47A2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4C47A2">
        <w:rPr>
          <w:b/>
          <w:i/>
          <w:sz w:val="28"/>
          <w:szCs w:val="28"/>
        </w:rPr>
        <w:t>Методическая литература</w:t>
      </w:r>
    </w:p>
    <w:p w:rsidR="00A91118" w:rsidRPr="003751BC" w:rsidRDefault="00A91118" w:rsidP="004C47A2">
      <w:pPr>
        <w:numPr>
          <w:ilvl w:val="0"/>
          <w:numId w:val="20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Беда Г.В. Основы изобразительной грамоты. Рисунок. Живопись. Композиция. - М., 1981</w:t>
      </w:r>
    </w:p>
    <w:p w:rsidR="00A91118" w:rsidRPr="003751BC" w:rsidRDefault="00A91118" w:rsidP="004C47A2">
      <w:pPr>
        <w:numPr>
          <w:ilvl w:val="0"/>
          <w:numId w:val="20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Волков Н.Н. Цвет в живописи. - М.: Искусство, 1985 </w:t>
      </w:r>
    </w:p>
    <w:p w:rsidR="00A91118" w:rsidRPr="003751BC" w:rsidRDefault="00A91118" w:rsidP="004C47A2">
      <w:pPr>
        <w:numPr>
          <w:ilvl w:val="0"/>
          <w:numId w:val="20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Кузин В.С. Наброски и зарисовки.-  М.,1981</w:t>
      </w:r>
    </w:p>
    <w:p w:rsidR="00A91118" w:rsidRPr="003751BC" w:rsidRDefault="00A91118" w:rsidP="004C47A2">
      <w:pPr>
        <w:numPr>
          <w:ilvl w:val="0"/>
          <w:numId w:val="20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Кузин В.С. Основы обучения изобразительному искусству в общеобразовательной школе. – М.Просвещение, 1992 </w:t>
      </w:r>
    </w:p>
    <w:p w:rsidR="00A91118" w:rsidRPr="003751BC" w:rsidRDefault="00A91118" w:rsidP="004C47A2">
      <w:pPr>
        <w:numPr>
          <w:ilvl w:val="0"/>
          <w:numId w:val="20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Маслов Н.Я. Пленэр. – М.: Просвещение, 1984</w:t>
      </w:r>
    </w:p>
    <w:p w:rsidR="00A91118" w:rsidRPr="003751BC" w:rsidRDefault="00A91118" w:rsidP="004C47A2">
      <w:pPr>
        <w:numPr>
          <w:ilvl w:val="0"/>
          <w:numId w:val="20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Ростовцев Н.Н. Академический рисунок. - М: Просвещение, 1973</w:t>
      </w:r>
    </w:p>
    <w:p w:rsidR="00A91118" w:rsidRPr="003751BC" w:rsidRDefault="00A91118" w:rsidP="004C47A2">
      <w:pPr>
        <w:numPr>
          <w:ilvl w:val="0"/>
          <w:numId w:val="20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Смирнов Г.Б., Унковский А.А. Пленэр. Практика по изобразительному искусству. - М., 1981</w:t>
      </w:r>
    </w:p>
    <w:p w:rsidR="00A91118" w:rsidRPr="003751BC" w:rsidRDefault="00A91118" w:rsidP="004C47A2">
      <w:pPr>
        <w:numPr>
          <w:ilvl w:val="0"/>
          <w:numId w:val="20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Тютюнова Ю.М. Пленэр: наброски, зарисовки, этюды. – М.: Академический Проект, 2012 </w:t>
      </w:r>
    </w:p>
    <w:p w:rsidR="00A91118" w:rsidRPr="003751BC" w:rsidRDefault="00A91118" w:rsidP="004C47A2">
      <w:pPr>
        <w:numPr>
          <w:ilvl w:val="0"/>
          <w:numId w:val="20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Барщ А.О. Наброски и зарисовки. - М.: Искусство, 1970. </w:t>
      </w:r>
    </w:p>
    <w:p w:rsidR="00A91118" w:rsidRPr="003751BC" w:rsidRDefault="00A91118" w:rsidP="004C47A2">
      <w:pPr>
        <w:numPr>
          <w:ilvl w:val="0"/>
          <w:numId w:val="20"/>
        </w:numPr>
        <w:tabs>
          <w:tab w:val="clear" w:pos="720"/>
          <w:tab w:val="left" w:pos="851"/>
          <w:tab w:val="num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Игнатьев С.Е. Наброски акварелью. // Юный художник: № 8, 1981  </w:t>
      </w:r>
    </w:p>
    <w:p w:rsidR="00A91118" w:rsidRPr="003751BC" w:rsidRDefault="00A91118" w:rsidP="004C47A2">
      <w:pPr>
        <w:numPr>
          <w:ilvl w:val="0"/>
          <w:numId w:val="20"/>
        </w:numPr>
        <w:tabs>
          <w:tab w:val="clear" w:pos="720"/>
          <w:tab w:val="left" w:pos="851"/>
          <w:tab w:val="num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Кирцер Ю.М. Рисунок и живопись. – М.: Высшая школа, 1992 </w:t>
      </w:r>
    </w:p>
    <w:p w:rsidR="00A91118" w:rsidRPr="003751BC" w:rsidRDefault="00A91118" w:rsidP="004C47A2">
      <w:pPr>
        <w:numPr>
          <w:ilvl w:val="0"/>
          <w:numId w:val="20"/>
        </w:numPr>
        <w:tabs>
          <w:tab w:val="clear" w:pos="720"/>
          <w:tab w:val="left" w:pos="851"/>
          <w:tab w:val="num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Шорохов Е.В. Композиция. -  М.: Просвещение, 1986</w:t>
      </w:r>
    </w:p>
    <w:p w:rsidR="00A91118" w:rsidRPr="004C47A2" w:rsidRDefault="00A91118" w:rsidP="004C47A2">
      <w:pPr>
        <w:tabs>
          <w:tab w:val="num" w:pos="993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4C47A2">
        <w:rPr>
          <w:b/>
          <w:i/>
          <w:sz w:val="28"/>
          <w:szCs w:val="28"/>
        </w:rPr>
        <w:t>Учебная литература</w:t>
      </w:r>
    </w:p>
    <w:p w:rsidR="00A91118" w:rsidRPr="003751BC" w:rsidRDefault="00A91118" w:rsidP="004C47A2">
      <w:pPr>
        <w:numPr>
          <w:ilvl w:val="0"/>
          <w:numId w:val="22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Бесчастнов Н.П. Графика пейзажа. – М.: Гуманит. изд. центр ВЛАДОС, 2008 </w:t>
      </w:r>
    </w:p>
    <w:p w:rsidR="00A91118" w:rsidRPr="003751BC" w:rsidRDefault="00A91118" w:rsidP="004C47A2">
      <w:pPr>
        <w:numPr>
          <w:ilvl w:val="0"/>
          <w:numId w:val="22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Луковенко Б.А. Рисунок пером.  – М.: Просвещение, 2000 </w:t>
      </w:r>
    </w:p>
    <w:p w:rsidR="00A91118" w:rsidRPr="003751BC" w:rsidRDefault="00A91118" w:rsidP="004C47A2">
      <w:pPr>
        <w:numPr>
          <w:ilvl w:val="0"/>
          <w:numId w:val="22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Сокольникова Н.М. Основы композиции. – Обнинск: Титул, - 1996  </w:t>
      </w:r>
    </w:p>
    <w:p w:rsidR="00A91118" w:rsidRPr="003751BC" w:rsidRDefault="00A91118" w:rsidP="004C47A2">
      <w:pPr>
        <w:numPr>
          <w:ilvl w:val="0"/>
          <w:numId w:val="22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Сокольникова Н.М. Основы рисунка. – Обнинск: Титул, - 1998</w:t>
      </w:r>
    </w:p>
    <w:p w:rsidR="00A91118" w:rsidRPr="003751BC" w:rsidRDefault="00A91118" w:rsidP="004C47A2">
      <w:pPr>
        <w:numPr>
          <w:ilvl w:val="0"/>
          <w:numId w:val="22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 xml:space="preserve">Сокольникова Н.М. Изобразительное искусство. Часть 2. Основы живописи. – Обнинск: Титул, - 1996 </w:t>
      </w:r>
    </w:p>
    <w:p w:rsidR="00A91118" w:rsidRPr="003751BC" w:rsidRDefault="00A91118" w:rsidP="004C47A2">
      <w:pPr>
        <w:numPr>
          <w:ilvl w:val="0"/>
          <w:numId w:val="22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51BC">
        <w:rPr>
          <w:sz w:val="28"/>
          <w:szCs w:val="28"/>
        </w:rPr>
        <w:t>Терентьев А.Е. Изображение животных и птиц средствами рисунка и живописи. - М: Просвещение, 1980</w:t>
      </w:r>
    </w:p>
    <w:sectPr w:rsidR="00A91118" w:rsidRPr="003751BC" w:rsidSect="007A2E9E">
      <w:pgSz w:w="11906" w:h="16838"/>
      <w:pgMar w:top="1134" w:right="851" w:bottom="1134" w:left="1616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118" w:rsidRDefault="00A91118">
      <w:r>
        <w:separator/>
      </w:r>
    </w:p>
  </w:endnote>
  <w:endnote w:type="continuationSeparator" w:id="0">
    <w:p w:rsidR="00A91118" w:rsidRDefault="00A91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18" w:rsidRDefault="00A91118" w:rsidP="00B955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1118" w:rsidRDefault="00A91118" w:rsidP="004007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18" w:rsidRDefault="00A91118" w:rsidP="00D003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91118" w:rsidRDefault="00A91118" w:rsidP="00B95595">
    <w:pPr>
      <w:pStyle w:val="Footer"/>
      <w:ind w:right="360"/>
      <w:jc w:val="center"/>
    </w:pPr>
  </w:p>
  <w:p w:rsidR="00A91118" w:rsidRDefault="00A91118" w:rsidP="004007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118" w:rsidRDefault="00A91118">
      <w:r>
        <w:separator/>
      </w:r>
    </w:p>
  </w:footnote>
  <w:footnote w:type="continuationSeparator" w:id="0">
    <w:p w:rsidR="00A91118" w:rsidRDefault="00A91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18" w:rsidRDefault="00A91118" w:rsidP="003751B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64EB"/>
    <w:multiLevelType w:val="hybridMultilevel"/>
    <w:tmpl w:val="9F68C53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09484CF4"/>
    <w:multiLevelType w:val="hybridMultilevel"/>
    <w:tmpl w:val="DD3284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E43078"/>
    <w:multiLevelType w:val="hybridMultilevel"/>
    <w:tmpl w:val="5F0A8B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1F3439B3"/>
    <w:multiLevelType w:val="hybridMultilevel"/>
    <w:tmpl w:val="6C380E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5C238BC"/>
    <w:multiLevelType w:val="hybridMultilevel"/>
    <w:tmpl w:val="A36847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077B4A"/>
    <w:multiLevelType w:val="hybridMultilevel"/>
    <w:tmpl w:val="2DEC165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3EB7C70"/>
    <w:multiLevelType w:val="hybridMultilevel"/>
    <w:tmpl w:val="36B2C9EE"/>
    <w:lvl w:ilvl="0" w:tplc="1E7AB3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F34098"/>
    <w:multiLevelType w:val="hybridMultilevel"/>
    <w:tmpl w:val="80B04E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>
    <w:nsid w:val="4A403219"/>
    <w:multiLevelType w:val="hybridMultilevel"/>
    <w:tmpl w:val="31C4951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8929A3"/>
    <w:multiLevelType w:val="hybridMultilevel"/>
    <w:tmpl w:val="363267B8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6E08A6"/>
    <w:multiLevelType w:val="hybridMultilevel"/>
    <w:tmpl w:val="ED847ACC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60B842C8"/>
    <w:multiLevelType w:val="hybridMultilevel"/>
    <w:tmpl w:val="8952AF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925103A"/>
    <w:multiLevelType w:val="hybridMultilevel"/>
    <w:tmpl w:val="5F1C1B3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76154B44"/>
    <w:multiLevelType w:val="hybridMultilevel"/>
    <w:tmpl w:val="20C0E9BC"/>
    <w:lvl w:ilvl="0" w:tplc="CFDCB99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>
    <w:nsid w:val="79451A53"/>
    <w:multiLevelType w:val="hybridMultilevel"/>
    <w:tmpl w:val="373A3C1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35"/>
  </w:num>
  <w:num w:numId="4">
    <w:abstractNumId w:val="17"/>
  </w:num>
  <w:num w:numId="5">
    <w:abstractNumId w:val="18"/>
  </w:num>
  <w:num w:numId="6">
    <w:abstractNumId w:val="31"/>
  </w:num>
  <w:num w:numId="7">
    <w:abstractNumId w:val="10"/>
  </w:num>
  <w:num w:numId="8">
    <w:abstractNumId w:val="24"/>
  </w:num>
  <w:num w:numId="9">
    <w:abstractNumId w:val="7"/>
  </w:num>
  <w:num w:numId="10">
    <w:abstractNumId w:val="27"/>
  </w:num>
  <w:num w:numId="11">
    <w:abstractNumId w:val="21"/>
  </w:num>
  <w:num w:numId="12">
    <w:abstractNumId w:val="12"/>
  </w:num>
  <w:num w:numId="13">
    <w:abstractNumId w:val="20"/>
  </w:num>
  <w:num w:numId="14">
    <w:abstractNumId w:val="15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9"/>
  </w:num>
  <w:num w:numId="18">
    <w:abstractNumId w:val="16"/>
  </w:num>
  <w:num w:numId="19">
    <w:abstractNumId w:val="8"/>
  </w:num>
  <w:num w:numId="20">
    <w:abstractNumId w:val="32"/>
  </w:num>
  <w:num w:numId="21">
    <w:abstractNumId w:val="2"/>
  </w:num>
  <w:num w:numId="22">
    <w:abstractNumId w:val="3"/>
  </w:num>
  <w:num w:numId="23">
    <w:abstractNumId w:val="29"/>
  </w:num>
  <w:num w:numId="24">
    <w:abstractNumId w:val="36"/>
  </w:num>
  <w:num w:numId="25">
    <w:abstractNumId w:val="25"/>
  </w:num>
  <w:num w:numId="26">
    <w:abstractNumId w:val="9"/>
  </w:num>
  <w:num w:numId="27">
    <w:abstractNumId w:val="30"/>
  </w:num>
  <w:num w:numId="28">
    <w:abstractNumId w:val="22"/>
  </w:num>
  <w:num w:numId="29">
    <w:abstractNumId w:val="6"/>
  </w:num>
  <w:num w:numId="30">
    <w:abstractNumId w:val="37"/>
  </w:num>
  <w:num w:numId="31">
    <w:abstractNumId w:val="0"/>
  </w:num>
  <w:num w:numId="32">
    <w:abstractNumId w:val="5"/>
  </w:num>
  <w:num w:numId="33">
    <w:abstractNumId w:val="1"/>
  </w:num>
  <w:num w:numId="34">
    <w:abstractNumId w:val="33"/>
  </w:num>
  <w:num w:numId="35">
    <w:abstractNumId w:val="28"/>
  </w:num>
  <w:num w:numId="36">
    <w:abstractNumId w:val="11"/>
  </w:num>
  <w:num w:numId="37">
    <w:abstractNumId w:val="23"/>
  </w:num>
  <w:num w:numId="38">
    <w:abstractNumId w:val="14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879"/>
    <w:rsid w:val="00002C82"/>
    <w:rsid w:val="00003BB3"/>
    <w:rsid w:val="00003C7E"/>
    <w:rsid w:val="00005F2C"/>
    <w:rsid w:val="00011720"/>
    <w:rsid w:val="00011F81"/>
    <w:rsid w:val="00016347"/>
    <w:rsid w:val="000168A3"/>
    <w:rsid w:val="0002176B"/>
    <w:rsid w:val="0002445E"/>
    <w:rsid w:val="00025465"/>
    <w:rsid w:val="00025A76"/>
    <w:rsid w:val="000263D1"/>
    <w:rsid w:val="0003415B"/>
    <w:rsid w:val="00035445"/>
    <w:rsid w:val="000355E8"/>
    <w:rsid w:val="00040EAD"/>
    <w:rsid w:val="0004255E"/>
    <w:rsid w:val="000465D4"/>
    <w:rsid w:val="00054FBC"/>
    <w:rsid w:val="00055559"/>
    <w:rsid w:val="00056FE9"/>
    <w:rsid w:val="0006118C"/>
    <w:rsid w:val="00061FAD"/>
    <w:rsid w:val="00063E8D"/>
    <w:rsid w:val="00066350"/>
    <w:rsid w:val="000667F4"/>
    <w:rsid w:val="00066A1F"/>
    <w:rsid w:val="00067B8D"/>
    <w:rsid w:val="000710A6"/>
    <w:rsid w:val="000728FD"/>
    <w:rsid w:val="00073652"/>
    <w:rsid w:val="00081C11"/>
    <w:rsid w:val="00082627"/>
    <w:rsid w:val="00083BA4"/>
    <w:rsid w:val="00085765"/>
    <w:rsid w:val="00085881"/>
    <w:rsid w:val="00091E09"/>
    <w:rsid w:val="0009430C"/>
    <w:rsid w:val="000960D8"/>
    <w:rsid w:val="00096920"/>
    <w:rsid w:val="000A0901"/>
    <w:rsid w:val="000A73F1"/>
    <w:rsid w:val="000A7E9C"/>
    <w:rsid w:val="000B2E91"/>
    <w:rsid w:val="000B5152"/>
    <w:rsid w:val="000B5C8F"/>
    <w:rsid w:val="000B6805"/>
    <w:rsid w:val="000C18A2"/>
    <w:rsid w:val="000C18E8"/>
    <w:rsid w:val="000C3594"/>
    <w:rsid w:val="000C3940"/>
    <w:rsid w:val="000C4893"/>
    <w:rsid w:val="000D00E2"/>
    <w:rsid w:val="000D16CB"/>
    <w:rsid w:val="000D1EC2"/>
    <w:rsid w:val="000D31D7"/>
    <w:rsid w:val="000D3AF4"/>
    <w:rsid w:val="000D46FF"/>
    <w:rsid w:val="000E0305"/>
    <w:rsid w:val="000E2BBA"/>
    <w:rsid w:val="000E467B"/>
    <w:rsid w:val="000E62E9"/>
    <w:rsid w:val="000F03C4"/>
    <w:rsid w:val="000F3654"/>
    <w:rsid w:val="000F3782"/>
    <w:rsid w:val="000F4716"/>
    <w:rsid w:val="000F4C80"/>
    <w:rsid w:val="000F77C2"/>
    <w:rsid w:val="00100202"/>
    <w:rsid w:val="001021E5"/>
    <w:rsid w:val="0010464E"/>
    <w:rsid w:val="001069F9"/>
    <w:rsid w:val="00107B0F"/>
    <w:rsid w:val="00112A4B"/>
    <w:rsid w:val="00114634"/>
    <w:rsid w:val="001151C6"/>
    <w:rsid w:val="00115E78"/>
    <w:rsid w:val="00115ED3"/>
    <w:rsid w:val="00115F2E"/>
    <w:rsid w:val="00116CF2"/>
    <w:rsid w:val="0012193E"/>
    <w:rsid w:val="00130671"/>
    <w:rsid w:val="0013379B"/>
    <w:rsid w:val="0013606A"/>
    <w:rsid w:val="00136FD6"/>
    <w:rsid w:val="0013794B"/>
    <w:rsid w:val="00137A0C"/>
    <w:rsid w:val="00141163"/>
    <w:rsid w:val="00141A45"/>
    <w:rsid w:val="00141E53"/>
    <w:rsid w:val="001441FD"/>
    <w:rsid w:val="00144EE6"/>
    <w:rsid w:val="00146C3A"/>
    <w:rsid w:val="00150277"/>
    <w:rsid w:val="001518F8"/>
    <w:rsid w:val="00152B80"/>
    <w:rsid w:val="00154487"/>
    <w:rsid w:val="001551F9"/>
    <w:rsid w:val="00157746"/>
    <w:rsid w:val="0016482F"/>
    <w:rsid w:val="0016489E"/>
    <w:rsid w:val="00164B59"/>
    <w:rsid w:val="00165B1F"/>
    <w:rsid w:val="0016657C"/>
    <w:rsid w:val="00166F1B"/>
    <w:rsid w:val="00170C6E"/>
    <w:rsid w:val="00172EB3"/>
    <w:rsid w:val="00174E38"/>
    <w:rsid w:val="001763DE"/>
    <w:rsid w:val="00177362"/>
    <w:rsid w:val="001775D6"/>
    <w:rsid w:val="00181D7A"/>
    <w:rsid w:val="00182FBB"/>
    <w:rsid w:val="001842D4"/>
    <w:rsid w:val="001913F5"/>
    <w:rsid w:val="00191594"/>
    <w:rsid w:val="00191B0A"/>
    <w:rsid w:val="00192E01"/>
    <w:rsid w:val="00194766"/>
    <w:rsid w:val="001962B3"/>
    <w:rsid w:val="001A3468"/>
    <w:rsid w:val="001A3B2D"/>
    <w:rsid w:val="001A4213"/>
    <w:rsid w:val="001A5253"/>
    <w:rsid w:val="001A5454"/>
    <w:rsid w:val="001A60D0"/>
    <w:rsid w:val="001A63B9"/>
    <w:rsid w:val="001B0257"/>
    <w:rsid w:val="001B0349"/>
    <w:rsid w:val="001B182C"/>
    <w:rsid w:val="001B2D8E"/>
    <w:rsid w:val="001B3604"/>
    <w:rsid w:val="001B4889"/>
    <w:rsid w:val="001C168D"/>
    <w:rsid w:val="001C19BD"/>
    <w:rsid w:val="001C30AE"/>
    <w:rsid w:val="001C391F"/>
    <w:rsid w:val="001D1637"/>
    <w:rsid w:val="001D177C"/>
    <w:rsid w:val="001D294A"/>
    <w:rsid w:val="001D3F84"/>
    <w:rsid w:val="001E1478"/>
    <w:rsid w:val="001E2521"/>
    <w:rsid w:val="001E3E07"/>
    <w:rsid w:val="001F02BA"/>
    <w:rsid w:val="001F098D"/>
    <w:rsid w:val="001F3003"/>
    <w:rsid w:val="001F39B0"/>
    <w:rsid w:val="001F4484"/>
    <w:rsid w:val="00203110"/>
    <w:rsid w:val="00207526"/>
    <w:rsid w:val="00210C05"/>
    <w:rsid w:val="00212553"/>
    <w:rsid w:val="002129F6"/>
    <w:rsid w:val="00212E9C"/>
    <w:rsid w:val="0021406E"/>
    <w:rsid w:val="00215D59"/>
    <w:rsid w:val="00216208"/>
    <w:rsid w:val="00221D5B"/>
    <w:rsid w:val="002221EF"/>
    <w:rsid w:val="002227E8"/>
    <w:rsid w:val="00222D61"/>
    <w:rsid w:val="002254D9"/>
    <w:rsid w:val="002262A3"/>
    <w:rsid w:val="00227B17"/>
    <w:rsid w:val="002303AB"/>
    <w:rsid w:val="002323AE"/>
    <w:rsid w:val="00232409"/>
    <w:rsid w:val="00232B06"/>
    <w:rsid w:val="00233A7F"/>
    <w:rsid w:val="002373E5"/>
    <w:rsid w:val="00237B2D"/>
    <w:rsid w:val="00237DCA"/>
    <w:rsid w:val="00241252"/>
    <w:rsid w:val="00244752"/>
    <w:rsid w:val="002458F7"/>
    <w:rsid w:val="00245A66"/>
    <w:rsid w:val="00245D5E"/>
    <w:rsid w:val="002507FF"/>
    <w:rsid w:val="00251CFD"/>
    <w:rsid w:val="00252725"/>
    <w:rsid w:val="00255775"/>
    <w:rsid w:val="00257080"/>
    <w:rsid w:val="002571FB"/>
    <w:rsid w:val="00257460"/>
    <w:rsid w:val="002605EB"/>
    <w:rsid w:val="0026192C"/>
    <w:rsid w:val="00261E31"/>
    <w:rsid w:val="0026263D"/>
    <w:rsid w:val="00262CD8"/>
    <w:rsid w:val="00264603"/>
    <w:rsid w:val="0026586C"/>
    <w:rsid w:val="00266578"/>
    <w:rsid w:val="00267BCB"/>
    <w:rsid w:val="00270782"/>
    <w:rsid w:val="00270F08"/>
    <w:rsid w:val="002721BF"/>
    <w:rsid w:val="00277891"/>
    <w:rsid w:val="002803C9"/>
    <w:rsid w:val="00281ABC"/>
    <w:rsid w:val="00283339"/>
    <w:rsid w:val="00283A8C"/>
    <w:rsid w:val="00283D63"/>
    <w:rsid w:val="00287DB1"/>
    <w:rsid w:val="00291456"/>
    <w:rsid w:val="002A0A97"/>
    <w:rsid w:val="002A0FA0"/>
    <w:rsid w:val="002A5733"/>
    <w:rsid w:val="002A5A14"/>
    <w:rsid w:val="002A62B2"/>
    <w:rsid w:val="002B0A6E"/>
    <w:rsid w:val="002B3ED1"/>
    <w:rsid w:val="002B5F11"/>
    <w:rsid w:val="002C1233"/>
    <w:rsid w:val="002C3236"/>
    <w:rsid w:val="002C78B4"/>
    <w:rsid w:val="002D298B"/>
    <w:rsid w:val="002D77AA"/>
    <w:rsid w:val="002D793A"/>
    <w:rsid w:val="002E4C8E"/>
    <w:rsid w:val="002E6682"/>
    <w:rsid w:val="002F05C9"/>
    <w:rsid w:val="002F1FBE"/>
    <w:rsid w:val="002F5DE3"/>
    <w:rsid w:val="002F6947"/>
    <w:rsid w:val="0030129E"/>
    <w:rsid w:val="00301756"/>
    <w:rsid w:val="00301FCC"/>
    <w:rsid w:val="00302976"/>
    <w:rsid w:val="00303564"/>
    <w:rsid w:val="00304B5D"/>
    <w:rsid w:val="00307515"/>
    <w:rsid w:val="00311E63"/>
    <w:rsid w:val="003206F1"/>
    <w:rsid w:val="00321A94"/>
    <w:rsid w:val="00323897"/>
    <w:rsid w:val="00325F5F"/>
    <w:rsid w:val="003278DC"/>
    <w:rsid w:val="00327DC5"/>
    <w:rsid w:val="003319FA"/>
    <w:rsid w:val="00336B96"/>
    <w:rsid w:val="003406E2"/>
    <w:rsid w:val="00342C25"/>
    <w:rsid w:val="0034484F"/>
    <w:rsid w:val="0034635F"/>
    <w:rsid w:val="003513B1"/>
    <w:rsid w:val="003514FE"/>
    <w:rsid w:val="00351B31"/>
    <w:rsid w:val="003545BD"/>
    <w:rsid w:val="00355A79"/>
    <w:rsid w:val="003568C4"/>
    <w:rsid w:val="0036001E"/>
    <w:rsid w:val="0036016C"/>
    <w:rsid w:val="00360359"/>
    <w:rsid w:val="003604E0"/>
    <w:rsid w:val="0036126D"/>
    <w:rsid w:val="0037311E"/>
    <w:rsid w:val="003739D9"/>
    <w:rsid w:val="003751BC"/>
    <w:rsid w:val="00375612"/>
    <w:rsid w:val="0038055B"/>
    <w:rsid w:val="00383089"/>
    <w:rsid w:val="00393623"/>
    <w:rsid w:val="003942EB"/>
    <w:rsid w:val="003972E5"/>
    <w:rsid w:val="003A0EC8"/>
    <w:rsid w:val="003A2232"/>
    <w:rsid w:val="003A3A08"/>
    <w:rsid w:val="003A42D4"/>
    <w:rsid w:val="003A44E3"/>
    <w:rsid w:val="003A6CE3"/>
    <w:rsid w:val="003B3EBB"/>
    <w:rsid w:val="003B48DD"/>
    <w:rsid w:val="003B4F0C"/>
    <w:rsid w:val="003B5C05"/>
    <w:rsid w:val="003B7BD7"/>
    <w:rsid w:val="003C11E7"/>
    <w:rsid w:val="003C27C0"/>
    <w:rsid w:val="003C4431"/>
    <w:rsid w:val="003C5B26"/>
    <w:rsid w:val="003C6210"/>
    <w:rsid w:val="003D4D74"/>
    <w:rsid w:val="003D5E6E"/>
    <w:rsid w:val="003E064C"/>
    <w:rsid w:val="003E237D"/>
    <w:rsid w:val="003E33AB"/>
    <w:rsid w:val="003E4223"/>
    <w:rsid w:val="003E423F"/>
    <w:rsid w:val="003E5301"/>
    <w:rsid w:val="003F002B"/>
    <w:rsid w:val="003F16BE"/>
    <w:rsid w:val="003F475F"/>
    <w:rsid w:val="003F4EF9"/>
    <w:rsid w:val="003F6194"/>
    <w:rsid w:val="004007FC"/>
    <w:rsid w:val="0040279F"/>
    <w:rsid w:val="00405BC8"/>
    <w:rsid w:val="00406EFC"/>
    <w:rsid w:val="00410E68"/>
    <w:rsid w:val="0041161B"/>
    <w:rsid w:val="0041279C"/>
    <w:rsid w:val="0041349D"/>
    <w:rsid w:val="00421825"/>
    <w:rsid w:val="00423AEB"/>
    <w:rsid w:val="004240E8"/>
    <w:rsid w:val="00424CA9"/>
    <w:rsid w:val="00427C56"/>
    <w:rsid w:val="004302EC"/>
    <w:rsid w:val="0043228F"/>
    <w:rsid w:val="004342C1"/>
    <w:rsid w:val="00434888"/>
    <w:rsid w:val="00435159"/>
    <w:rsid w:val="00441BAC"/>
    <w:rsid w:val="00444C3B"/>
    <w:rsid w:val="00447716"/>
    <w:rsid w:val="0045172A"/>
    <w:rsid w:val="004537D2"/>
    <w:rsid w:val="00453D6C"/>
    <w:rsid w:val="0045580A"/>
    <w:rsid w:val="00457483"/>
    <w:rsid w:val="004615EF"/>
    <w:rsid w:val="00465C5F"/>
    <w:rsid w:val="00465D80"/>
    <w:rsid w:val="00465E01"/>
    <w:rsid w:val="00466A7B"/>
    <w:rsid w:val="004709EC"/>
    <w:rsid w:val="0047181D"/>
    <w:rsid w:val="00473A70"/>
    <w:rsid w:val="00480E34"/>
    <w:rsid w:val="00487BE0"/>
    <w:rsid w:val="004900D5"/>
    <w:rsid w:val="004963D9"/>
    <w:rsid w:val="004969CE"/>
    <w:rsid w:val="00497AF7"/>
    <w:rsid w:val="004A2FF9"/>
    <w:rsid w:val="004A3CA8"/>
    <w:rsid w:val="004A551A"/>
    <w:rsid w:val="004A6058"/>
    <w:rsid w:val="004A705F"/>
    <w:rsid w:val="004B48B5"/>
    <w:rsid w:val="004B5190"/>
    <w:rsid w:val="004B6C8A"/>
    <w:rsid w:val="004B6FB1"/>
    <w:rsid w:val="004B7182"/>
    <w:rsid w:val="004C47A2"/>
    <w:rsid w:val="004D11A7"/>
    <w:rsid w:val="004D2596"/>
    <w:rsid w:val="004D2701"/>
    <w:rsid w:val="004D31ED"/>
    <w:rsid w:val="004D464F"/>
    <w:rsid w:val="004D6A7E"/>
    <w:rsid w:val="004D7694"/>
    <w:rsid w:val="004E1130"/>
    <w:rsid w:val="004E4DE6"/>
    <w:rsid w:val="004E7D42"/>
    <w:rsid w:val="004F2574"/>
    <w:rsid w:val="004F54F0"/>
    <w:rsid w:val="004F697D"/>
    <w:rsid w:val="004F704F"/>
    <w:rsid w:val="00500DC1"/>
    <w:rsid w:val="00500E48"/>
    <w:rsid w:val="00501DEF"/>
    <w:rsid w:val="00502E07"/>
    <w:rsid w:val="005072D2"/>
    <w:rsid w:val="0051471D"/>
    <w:rsid w:val="00515030"/>
    <w:rsid w:val="00520105"/>
    <w:rsid w:val="0052075B"/>
    <w:rsid w:val="005212F0"/>
    <w:rsid w:val="00523802"/>
    <w:rsid w:val="005249F1"/>
    <w:rsid w:val="00532670"/>
    <w:rsid w:val="00533866"/>
    <w:rsid w:val="005347DD"/>
    <w:rsid w:val="00536A58"/>
    <w:rsid w:val="00536BAC"/>
    <w:rsid w:val="00542E04"/>
    <w:rsid w:val="00542E97"/>
    <w:rsid w:val="0054470B"/>
    <w:rsid w:val="00544D9A"/>
    <w:rsid w:val="0055013D"/>
    <w:rsid w:val="00550452"/>
    <w:rsid w:val="0055187B"/>
    <w:rsid w:val="00551C5A"/>
    <w:rsid w:val="00556E9E"/>
    <w:rsid w:val="0056380D"/>
    <w:rsid w:val="00566C7A"/>
    <w:rsid w:val="005676A2"/>
    <w:rsid w:val="005718D7"/>
    <w:rsid w:val="0057226A"/>
    <w:rsid w:val="0057497B"/>
    <w:rsid w:val="00574D80"/>
    <w:rsid w:val="0057670A"/>
    <w:rsid w:val="00580447"/>
    <w:rsid w:val="00580718"/>
    <w:rsid w:val="005811B5"/>
    <w:rsid w:val="00582D04"/>
    <w:rsid w:val="00584BBD"/>
    <w:rsid w:val="00592925"/>
    <w:rsid w:val="005963A4"/>
    <w:rsid w:val="00596BCA"/>
    <w:rsid w:val="0059735B"/>
    <w:rsid w:val="005A25A1"/>
    <w:rsid w:val="005A5107"/>
    <w:rsid w:val="005A7417"/>
    <w:rsid w:val="005B1754"/>
    <w:rsid w:val="005B647B"/>
    <w:rsid w:val="005C4272"/>
    <w:rsid w:val="005C58D4"/>
    <w:rsid w:val="005D1732"/>
    <w:rsid w:val="005D5A09"/>
    <w:rsid w:val="005D6C73"/>
    <w:rsid w:val="005D7762"/>
    <w:rsid w:val="005D784B"/>
    <w:rsid w:val="005D7B6D"/>
    <w:rsid w:val="005E015D"/>
    <w:rsid w:val="005E7A1D"/>
    <w:rsid w:val="005F190B"/>
    <w:rsid w:val="005F3419"/>
    <w:rsid w:val="005F5A7C"/>
    <w:rsid w:val="005F5ABE"/>
    <w:rsid w:val="005F6FFE"/>
    <w:rsid w:val="00600599"/>
    <w:rsid w:val="00603C44"/>
    <w:rsid w:val="006067A5"/>
    <w:rsid w:val="00612A8D"/>
    <w:rsid w:val="006151F8"/>
    <w:rsid w:val="00615FE2"/>
    <w:rsid w:val="00616D94"/>
    <w:rsid w:val="00617E5E"/>
    <w:rsid w:val="0062094A"/>
    <w:rsid w:val="006211C1"/>
    <w:rsid w:val="006220A6"/>
    <w:rsid w:val="00627C68"/>
    <w:rsid w:val="00634BE4"/>
    <w:rsid w:val="00637D66"/>
    <w:rsid w:val="00637F63"/>
    <w:rsid w:val="0064048C"/>
    <w:rsid w:val="0064142F"/>
    <w:rsid w:val="00642154"/>
    <w:rsid w:val="00642AFF"/>
    <w:rsid w:val="006430BB"/>
    <w:rsid w:val="006437BE"/>
    <w:rsid w:val="00645C88"/>
    <w:rsid w:val="00647DAD"/>
    <w:rsid w:val="006548F7"/>
    <w:rsid w:val="00654AE6"/>
    <w:rsid w:val="00655083"/>
    <w:rsid w:val="006553A4"/>
    <w:rsid w:val="00656927"/>
    <w:rsid w:val="00656E05"/>
    <w:rsid w:val="00657653"/>
    <w:rsid w:val="00657AC1"/>
    <w:rsid w:val="00660B00"/>
    <w:rsid w:val="00663CE6"/>
    <w:rsid w:val="00665337"/>
    <w:rsid w:val="00665560"/>
    <w:rsid w:val="00667DC7"/>
    <w:rsid w:val="00674A94"/>
    <w:rsid w:val="00675573"/>
    <w:rsid w:val="00675A03"/>
    <w:rsid w:val="00682B6B"/>
    <w:rsid w:val="00691FF3"/>
    <w:rsid w:val="00694E4C"/>
    <w:rsid w:val="006953BB"/>
    <w:rsid w:val="00696523"/>
    <w:rsid w:val="006979EB"/>
    <w:rsid w:val="006A0647"/>
    <w:rsid w:val="006A18CC"/>
    <w:rsid w:val="006A26AB"/>
    <w:rsid w:val="006A6CFE"/>
    <w:rsid w:val="006B1911"/>
    <w:rsid w:val="006B34C1"/>
    <w:rsid w:val="006B5FDD"/>
    <w:rsid w:val="006B62BE"/>
    <w:rsid w:val="006C2F54"/>
    <w:rsid w:val="006C31C1"/>
    <w:rsid w:val="006D3AFD"/>
    <w:rsid w:val="006D4447"/>
    <w:rsid w:val="006E3FD1"/>
    <w:rsid w:val="006E42E6"/>
    <w:rsid w:val="006E4336"/>
    <w:rsid w:val="006E61ED"/>
    <w:rsid w:val="006E6651"/>
    <w:rsid w:val="006F027E"/>
    <w:rsid w:val="006F05AC"/>
    <w:rsid w:val="006F086C"/>
    <w:rsid w:val="006F25D0"/>
    <w:rsid w:val="006F2926"/>
    <w:rsid w:val="006F65EA"/>
    <w:rsid w:val="00701711"/>
    <w:rsid w:val="00703F49"/>
    <w:rsid w:val="007116CD"/>
    <w:rsid w:val="007124E1"/>
    <w:rsid w:val="00713859"/>
    <w:rsid w:val="00713F3D"/>
    <w:rsid w:val="007148BC"/>
    <w:rsid w:val="00716120"/>
    <w:rsid w:val="00717F9D"/>
    <w:rsid w:val="00720BC0"/>
    <w:rsid w:val="007214CF"/>
    <w:rsid w:val="00721CEF"/>
    <w:rsid w:val="007232AC"/>
    <w:rsid w:val="00723350"/>
    <w:rsid w:val="00724A53"/>
    <w:rsid w:val="00726B6C"/>
    <w:rsid w:val="00730653"/>
    <w:rsid w:val="00731D5A"/>
    <w:rsid w:val="007320E6"/>
    <w:rsid w:val="00733DF5"/>
    <w:rsid w:val="00735F20"/>
    <w:rsid w:val="00741569"/>
    <w:rsid w:val="00742385"/>
    <w:rsid w:val="0074366A"/>
    <w:rsid w:val="007436B6"/>
    <w:rsid w:val="00746D4C"/>
    <w:rsid w:val="00751349"/>
    <w:rsid w:val="00755F01"/>
    <w:rsid w:val="00757A25"/>
    <w:rsid w:val="00760E18"/>
    <w:rsid w:val="00762AEE"/>
    <w:rsid w:val="0076716D"/>
    <w:rsid w:val="00771193"/>
    <w:rsid w:val="00772509"/>
    <w:rsid w:val="00786538"/>
    <w:rsid w:val="0079069B"/>
    <w:rsid w:val="00796CC3"/>
    <w:rsid w:val="007A0396"/>
    <w:rsid w:val="007A03AF"/>
    <w:rsid w:val="007A2E9E"/>
    <w:rsid w:val="007A42CA"/>
    <w:rsid w:val="007A50CD"/>
    <w:rsid w:val="007A7532"/>
    <w:rsid w:val="007B082D"/>
    <w:rsid w:val="007B2FF0"/>
    <w:rsid w:val="007C1482"/>
    <w:rsid w:val="007C62AE"/>
    <w:rsid w:val="007C6955"/>
    <w:rsid w:val="007D05D0"/>
    <w:rsid w:val="007D0F1D"/>
    <w:rsid w:val="007D18E1"/>
    <w:rsid w:val="007D392B"/>
    <w:rsid w:val="007D3CFC"/>
    <w:rsid w:val="007D402F"/>
    <w:rsid w:val="007D422C"/>
    <w:rsid w:val="007D50E4"/>
    <w:rsid w:val="007D5D3E"/>
    <w:rsid w:val="007D68D9"/>
    <w:rsid w:val="007E12C6"/>
    <w:rsid w:val="007E27EA"/>
    <w:rsid w:val="007E2819"/>
    <w:rsid w:val="007E44DE"/>
    <w:rsid w:val="007F2ED9"/>
    <w:rsid w:val="007F6476"/>
    <w:rsid w:val="008007D6"/>
    <w:rsid w:val="00801C89"/>
    <w:rsid w:val="00801EE3"/>
    <w:rsid w:val="008020C9"/>
    <w:rsid w:val="008033B2"/>
    <w:rsid w:val="008056D0"/>
    <w:rsid w:val="00807721"/>
    <w:rsid w:val="00813EA7"/>
    <w:rsid w:val="00815040"/>
    <w:rsid w:val="00815395"/>
    <w:rsid w:val="00816016"/>
    <w:rsid w:val="0082750D"/>
    <w:rsid w:val="00834A33"/>
    <w:rsid w:val="00834FCC"/>
    <w:rsid w:val="0083563F"/>
    <w:rsid w:val="00837CAE"/>
    <w:rsid w:val="00837E47"/>
    <w:rsid w:val="008405AA"/>
    <w:rsid w:val="00840C03"/>
    <w:rsid w:val="008431A6"/>
    <w:rsid w:val="00843ABA"/>
    <w:rsid w:val="008451CB"/>
    <w:rsid w:val="00851474"/>
    <w:rsid w:val="008528DD"/>
    <w:rsid w:val="008536AD"/>
    <w:rsid w:val="00855CE7"/>
    <w:rsid w:val="008576BE"/>
    <w:rsid w:val="00860EB4"/>
    <w:rsid w:val="00863898"/>
    <w:rsid w:val="00863DE8"/>
    <w:rsid w:val="008670B5"/>
    <w:rsid w:val="00872060"/>
    <w:rsid w:val="0087527C"/>
    <w:rsid w:val="0088015E"/>
    <w:rsid w:val="00882432"/>
    <w:rsid w:val="008831E1"/>
    <w:rsid w:val="0088460E"/>
    <w:rsid w:val="00885A6F"/>
    <w:rsid w:val="008871D6"/>
    <w:rsid w:val="008905D9"/>
    <w:rsid w:val="00892F31"/>
    <w:rsid w:val="008954F9"/>
    <w:rsid w:val="00896F20"/>
    <w:rsid w:val="008A0EB3"/>
    <w:rsid w:val="008A1EAB"/>
    <w:rsid w:val="008A424C"/>
    <w:rsid w:val="008A6D37"/>
    <w:rsid w:val="008A79DE"/>
    <w:rsid w:val="008B4148"/>
    <w:rsid w:val="008B547D"/>
    <w:rsid w:val="008B6AF1"/>
    <w:rsid w:val="008B7038"/>
    <w:rsid w:val="008C2093"/>
    <w:rsid w:val="008C480D"/>
    <w:rsid w:val="008C5DCE"/>
    <w:rsid w:val="008C6B92"/>
    <w:rsid w:val="008D3DC2"/>
    <w:rsid w:val="008E1F69"/>
    <w:rsid w:val="008E33F6"/>
    <w:rsid w:val="008E44CD"/>
    <w:rsid w:val="008E45AE"/>
    <w:rsid w:val="008E47DD"/>
    <w:rsid w:val="008F0227"/>
    <w:rsid w:val="008F1C09"/>
    <w:rsid w:val="008F2FFD"/>
    <w:rsid w:val="008F490C"/>
    <w:rsid w:val="008F68F5"/>
    <w:rsid w:val="009029EB"/>
    <w:rsid w:val="00903D75"/>
    <w:rsid w:val="00904F97"/>
    <w:rsid w:val="00906E8A"/>
    <w:rsid w:val="00910FC0"/>
    <w:rsid w:val="00911339"/>
    <w:rsid w:val="00911EA3"/>
    <w:rsid w:val="009127A4"/>
    <w:rsid w:val="009174EB"/>
    <w:rsid w:val="00921142"/>
    <w:rsid w:val="009246B9"/>
    <w:rsid w:val="00925321"/>
    <w:rsid w:val="00925945"/>
    <w:rsid w:val="00927D2A"/>
    <w:rsid w:val="00927DCC"/>
    <w:rsid w:val="0093065A"/>
    <w:rsid w:val="0093096A"/>
    <w:rsid w:val="00930EAD"/>
    <w:rsid w:val="0093557B"/>
    <w:rsid w:val="00941D6C"/>
    <w:rsid w:val="00942796"/>
    <w:rsid w:val="0094437C"/>
    <w:rsid w:val="00945C8B"/>
    <w:rsid w:val="00950AD4"/>
    <w:rsid w:val="0095547F"/>
    <w:rsid w:val="0095646C"/>
    <w:rsid w:val="0095691A"/>
    <w:rsid w:val="0095744F"/>
    <w:rsid w:val="0096032C"/>
    <w:rsid w:val="00960BFE"/>
    <w:rsid w:val="009614E0"/>
    <w:rsid w:val="00965A2A"/>
    <w:rsid w:val="009666FA"/>
    <w:rsid w:val="00973949"/>
    <w:rsid w:val="00973D45"/>
    <w:rsid w:val="00974A86"/>
    <w:rsid w:val="0098328F"/>
    <w:rsid w:val="00984DFE"/>
    <w:rsid w:val="009851F8"/>
    <w:rsid w:val="009875C4"/>
    <w:rsid w:val="0099089E"/>
    <w:rsid w:val="00991844"/>
    <w:rsid w:val="009946A1"/>
    <w:rsid w:val="00996A09"/>
    <w:rsid w:val="00997E55"/>
    <w:rsid w:val="009A059C"/>
    <w:rsid w:val="009A7623"/>
    <w:rsid w:val="009B3337"/>
    <w:rsid w:val="009B44A9"/>
    <w:rsid w:val="009B533B"/>
    <w:rsid w:val="009B6CF6"/>
    <w:rsid w:val="009B702E"/>
    <w:rsid w:val="009B7220"/>
    <w:rsid w:val="009C0F57"/>
    <w:rsid w:val="009C1F78"/>
    <w:rsid w:val="009C2829"/>
    <w:rsid w:val="009C41D3"/>
    <w:rsid w:val="009C4B2E"/>
    <w:rsid w:val="009D35F4"/>
    <w:rsid w:val="009D6FFF"/>
    <w:rsid w:val="009E13DD"/>
    <w:rsid w:val="009E2671"/>
    <w:rsid w:val="009E34B5"/>
    <w:rsid w:val="009E6F43"/>
    <w:rsid w:val="009F0091"/>
    <w:rsid w:val="009F29F3"/>
    <w:rsid w:val="00A014F8"/>
    <w:rsid w:val="00A02308"/>
    <w:rsid w:val="00A026AC"/>
    <w:rsid w:val="00A032C9"/>
    <w:rsid w:val="00A04264"/>
    <w:rsid w:val="00A05B47"/>
    <w:rsid w:val="00A07E80"/>
    <w:rsid w:val="00A11FAF"/>
    <w:rsid w:val="00A13592"/>
    <w:rsid w:val="00A174A6"/>
    <w:rsid w:val="00A20088"/>
    <w:rsid w:val="00A21047"/>
    <w:rsid w:val="00A21AE4"/>
    <w:rsid w:val="00A2211E"/>
    <w:rsid w:val="00A24D57"/>
    <w:rsid w:val="00A25FCA"/>
    <w:rsid w:val="00A31832"/>
    <w:rsid w:val="00A33011"/>
    <w:rsid w:val="00A33994"/>
    <w:rsid w:val="00A3615B"/>
    <w:rsid w:val="00A4217B"/>
    <w:rsid w:val="00A428D1"/>
    <w:rsid w:val="00A42E97"/>
    <w:rsid w:val="00A43E41"/>
    <w:rsid w:val="00A44790"/>
    <w:rsid w:val="00A44930"/>
    <w:rsid w:val="00A47694"/>
    <w:rsid w:val="00A47C87"/>
    <w:rsid w:val="00A50669"/>
    <w:rsid w:val="00A52237"/>
    <w:rsid w:val="00A53512"/>
    <w:rsid w:val="00A555B5"/>
    <w:rsid w:val="00A57A28"/>
    <w:rsid w:val="00A60762"/>
    <w:rsid w:val="00A653FE"/>
    <w:rsid w:val="00A65D7D"/>
    <w:rsid w:val="00A70C91"/>
    <w:rsid w:val="00A72A5D"/>
    <w:rsid w:val="00A7701E"/>
    <w:rsid w:val="00A77DB2"/>
    <w:rsid w:val="00A820FF"/>
    <w:rsid w:val="00A82D53"/>
    <w:rsid w:val="00A84A3F"/>
    <w:rsid w:val="00A85597"/>
    <w:rsid w:val="00A91118"/>
    <w:rsid w:val="00A91233"/>
    <w:rsid w:val="00A953F1"/>
    <w:rsid w:val="00AA31AE"/>
    <w:rsid w:val="00AA3D35"/>
    <w:rsid w:val="00AA6CBB"/>
    <w:rsid w:val="00AB22D8"/>
    <w:rsid w:val="00AB39E2"/>
    <w:rsid w:val="00AB3AC4"/>
    <w:rsid w:val="00AB3C59"/>
    <w:rsid w:val="00AB7BE7"/>
    <w:rsid w:val="00AC07DF"/>
    <w:rsid w:val="00AD4FAB"/>
    <w:rsid w:val="00AD5F03"/>
    <w:rsid w:val="00AD6C2F"/>
    <w:rsid w:val="00AD7971"/>
    <w:rsid w:val="00AE083F"/>
    <w:rsid w:val="00AE1A88"/>
    <w:rsid w:val="00AE298B"/>
    <w:rsid w:val="00AE3880"/>
    <w:rsid w:val="00AE3982"/>
    <w:rsid w:val="00AE3DA6"/>
    <w:rsid w:val="00AE6072"/>
    <w:rsid w:val="00AE683C"/>
    <w:rsid w:val="00AE6926"/>
    <w:rsid w:val="00AE6CD8"/>
    <w:rsid w:val="00AF180C"/>
    <w:rsid w:val="00AF1E26"/>
    <w:rsid w:val="00AF25A7"/>
    <w:rsid w:val="00AF3308"/>
    <w:rsid w:val="00AF65D2"/>
    <w:rsid w:val="00B02704"/>
    <w:rsid w:val="00B03D32"/>
    <w:rsid w:val="00B04BD5"/>
    <w:rsid w:val="00B0513A"/>
    <w:rsid w:val="00B0560C"/>
    <w:rsid w:val="00B0631A"/>
    <w:rsid w:val="00B06791"/>
    <w:rsid w:val="00B06EE2"/>
    <w:rsid w:val="00B11E44"/>
    <w:rsid w:val="00B13358"/>
    <w:rsid w:val="00B1337B"/>
    <w:rsid w:val="00B14484"/>
    <w:rsid w:val="00B144E2"/>
    <w:rsid w:val="00B14C76"/>
    <w:rsid w:val="00B1599D"/>
    <w:rsid w:val="00B1637A"/>
    <w:rsid w:val="00B213FE"/>
    <w:rsid w:val="00B23A64"/>
    <w:rsid w:val="00B25DA9"/>
    <w:rsid w:val="00B261F6"/>
    <w:rsid w:val="00B26C3E"/>
    <w:rsid w:val="00B27524"/>
    <w:rsid w:val="00B27625"/>
    <w:rsid w:val="00B326D0"/>
    <w:rsid w:val="00B346A2"/>
    <w:rsid w:val="00B3539C"/>
    <w:rsid w:val="00B35827"/>
    <w:rsid w:val="00B36D74"/>
    <w:rsid w:val="00B418B0"/>
    <w:rsid w:val="00B43742"/>
    <w:rsid w:val="00B459D1"/>
    <w:rsid w:val="00B45FCE"/>
    <w:rsid w:val="00B47373"/>
    <w:rsid w:val="00B529C0"/>
    <w:rsid w:val="00B5354B"/>
    <w:rsid w:val="00B57BC4"/>
    <w:rsid w:val="00B60809"/>
    <w:rsid w:val="00B624D7"/>
    <w:rsid w:val="00B624F7"/>
    <w:rsid w:val="00B71A95"/>
    <w:rsid w:val="00B72667"/>
    <w:rsid w:val="00B73BEB"/>
    <w:rsid w:val="00B760F6"/>
    <w:rsid w:val="00B7651F"/>
    <w:rsid w:val="00B76545"/>
    <w:rsid w:val="00B7714D"/>
    <w:rsid w:val="00B81601"/>
    <w:rsid w:val="00B82674"/>
    <w:rsid w:val="00B830B8"/>
    <w:rsid w:val="00B84FA0"/>
    <w:rsid w:val="00B93193"/>
    <w:rsid w:val="00B93913"/>
    <w:rsid w:val="00B94560"/>
    <w:rsid w:val="00B95595"/>
    <w:rsid w:val="00B97EC8"/>
    <w:rsid w:val="00BA09DA"/>
    <w:rsid w:val="00BA23D9"/>
    <w:rsid w:val="00BA51C6"/>
    <w:rsid w:val="00BB1F88"/>
    <w:rsid w:val="00BB474C"/>
    <w:rsid w:val="00BB5B7A"/>
    <w:rsid w:val="00BC062C"/>
    <w:rsid w:val="00BC1729"/>
    <w:rsid w:val="00BC1734"/>
    <w:rsid w:val="00BC214C"/>
    <w:rsid w:val="00BC37DD"/>
    <w:rsid w:val="00BC6E60"/>
    <w:rsid w:val="00BC7109"/>
    <w:rsid w:val="00BC7B6E"/>
    <w:rsid w:val="00BD0E34"/>
    <w:rsid w:val="00BD391F"/>
    <w:rsid w:val="00BE332A"/>
    <w:rsid w:val="00BE44D1"/>
    <w:rsid w:val="00BE515E"/>
    <w:rsid w:val="00BE5C4B"/>
    <w:rsid w:val="00BE7025"/>
    <w:rsid w:val="00BE7C6C"/>
    <w:rsid w:val="00BF0DDC"/>
    <w:rsid w:val="00BF1079"/>
    <w:rsid w:val="00BF36DC"/>
    <w:rsid w:val="00BF41C5"/>
    <w:rsid w:val="00BF469E"/>
    <w:rsid w:val="00C05400"/>
    <w:rsid w:val="00C10350"/>
    <w:rsid w:val="00C11090"/>
    <w:rsid w:val="00C12A73"/>
    <w:rsid w:val="00C14908"/>
    <w:rsid w:val="00C15077"/>
    <w:rsid w:val="00C1683B"/>
    <w:rsid w:val="00C16A4C"/>
    <w:rsid w:val="00C3321F"/>
    <w:rsid w:val="00C40D1D"/>
    <w:rsid w:val="00C51742"/>
    <w:rsid w:val="00C543D4"/>
    <w:rsid w:val="00C56879"/>
    <w:rsid w:val="00C56FE7"/>
    <w:rsid w:val="00C6014E"/>
    <w:rsid w:val="00C60A63"/>
    <w:rsid w:val="00C60FAE"/>
    <w:rsid w:val="00C6162E"/>
    <w:rsid w:val="00C6396E"/>
    <w:rsid w:val="00C63D45"/>
    <w:rsid w:val="00C64168"/>
    <w:rsid w:val="00C64184"/>
    <w:rsid w:val="00C64932"/>
    <w:rsid w:val="00C66922"/>
    <w:rsid w:val="00C747FA"/>
    <w:rsid w:val="00C75653"/>
    <w:rsid w:val="00C82477"/>
    <w:rsid w:val="00C82AE9"/>
    <w:rsid w:val="00C8302E"/>
    <w:rsid w:val="00C8321E"/>
    <w:rsid w:val="00C8666E"/>
    <w:rsid w:val="00C91017"/>
    <w:rsid w:val="00C9229D"/>
    <w:rsid w:val="00C92E09"/>
    <w:rsid w:val="00C93957"/>
    <w:rsid w:val="00C94BF0"/>
    <w:rsid w:val="00C94CA4"/>
    <w:rsid w:val="00C961A5"/>
    <w:rsid w:val="00C96EA1"/>
    <w:rsid w:val="00CA105A"/>
    <w:rsid w:val="00CA49F5"/>
    <w:rsid w:val="00CA51E6"/>
    <w:rsid w:val="00CB3DF7"/>
    <w:rsid w:val="00CB5A90"/>
    <w:rsid w:val="00CC2335"/>
    <w:rsid w:val="00CC2D3C"/>
    <w:rsid w:val="00CC5149"/>
    <w:rsid w:val="00CC57DD"/>
    <w:rsid w:val="00CC67DC"/>
    <w:rsid w:val="00CC69BB"/>
    <w:rsid w:val="00CC69EE"/>
    <w:rsid w:val="00CC6C6E"/>
    <w:rsid w:val="00CD021F"/>
    <w:rsid w:val="00CE088E"/>
    <w:rsid w:val="00CE1346"/>
    <w:rsid w:val="00CE29FA"/>
    <w:rsid w:val="00CE3F03"/>
    <w:rsid w:val="00CE652B"/>
    <w:rsid w:val="00CE786F"/>
    <w:rsid w:val="00CF3844"/>
    <w:rsid w:val="00D00370"/>
    <w:rsid w:val="00D0386A"/>
    <w:rsid w:val="00D04103"/>
    <w:rsid w:val="00D0621D"/>
    <w:rsid w:val="00D069F6"/>
    <w:rsid w:val="00D1196E"/>
    <w:rsid w:val="00D1217F"/>
    <w:rsid w:val="00D1389E"/>
    <w:rsid w:val="00D15E6F"/>
    <w:rsid w:val="00D244A1"/>
    <w:rsid w:val="00D25D78"/>
    <w:rsid w:val="00D306B8"/>
    <w:rsid w:val="00D31A84"/>
    <w:rsid w:val="00D31C1B"/>
    <w:rsid w:val="00D32445"/>
    <w:rsid w:val="00D35724"/>
    <w:rsid w:val="00D36552"/>
    <w:rsid w:val="00D36867"/>
    <w:rsid w:val="00D378FF"/>
    <w:rsid w:val="00D40129"/>
    <w:rsid w:val="00D41231"/>
    <w:rsid w:val="00D417CB"/>
    <w:rsid w:val="00D4248C"/>
    <w:rsid w:val="00D4559D"/>
    <w:rsid w:val="00D47129"/>
    <w:rsid w:val="00D50AFA"/>
    <w:rsid w:val="00D51100"/>
    <w:rsid w:val="00D513D5"/>
    <w:rsid w:val="00D5167C"/>
    <w:rsid w:val="00D52FF7"/>
    <w:rsid w:val="00D55F96"/>
    <w:rsid w:val="00D6204E"/>
    <w:rsid w:val="00D63EF2"/>
    <w:rsid w:val="00D65F12"/>
    <w:rsid w:val="00D666BA"/>
    <w:rsid w:val="00D7029C"/>
    <w:rsid w:val="00D70DD0"/>
    <w:rsid w:val="00D726CC"/>
    <w:rsid w:val="00D748E5"/>
    <w:rsid w:val="00D77F61"/>
    <w:rsid w:val="00D8039E"/>
    <w:rsid w:val="00D824E0"/>
    <w:rsid w:val="00D83898"/>
    <w:rsid w:val="00D91ED5"/>
    <w:rsid w:val="00D92288"/>
    <w:rsid w:val="00D9490C"/>
    <w:rsid w:val="00D94A37"/>
    <w:rsid w:val="00D94CBB"/>
    <w:rsid w:val="00D96B3F"/>
    <w:rsid w:val="00D975B5"/>
    <w:rsid w:val="00DA0BCE"/>
    <w:rsid w:val="00DA2456"/>
    <w:rsid w:val="00DA60D5"/>
    <w:rsid w:val="00DB3080"/>
    <w:rsid w:val="00DB489C"/>
    <w:rsid w:val="00DB4FCC"/>
    <w:rsid w:val="00DB58C8"/>
    <w:rsid w:val="00DB63D2"/>
    <w:rsid w:val="00DB7F71"/>
    <w:rsid w:val="00DC0284"/>
    <w:rsid w:val="00DC04DD"/>
    <w:rsid w:val="00DC16F1"/>
    <w:rsid w:val="00DC20C5"/>
    <w:rsid w:val="00DC3686"/>
    <w:rsid w:val="00DC3C84"/>
    <w:rsid w:val="00DC47F9"/>
    <w:rsid w:val="00DC51CF"/>
    <w:rsid w:val="00DC6BC6"/>
    <w:rsid w:val="00DC79B5"/>
    <w:rsid w:val="00DD4033"/>
    <w:rsid w:val="00DD433A"/>
    <w:rsid w:val="00DD46E2"/>
    <w:rsid w:val="00DD64DB"/>
    <w:rsid w:val="00DD72DE"/>
    <w:rsid w:val="00DE20E2"/>
    <w:rsid w:val="00DE4633"/>
    <w:rsid w:val="00DE4BDD"/>
    <w:rsid w:val="00DE5D52"/>
    <w:rsid w:val="00DF3441"/>
    <w:rsid w:val="00DF35D5"/>
    <w:rsid w:val="00DF41BB"/>
    <w:rsid w:val="00E02243"/>
    <w:rsid w:val="00E0248E"/>
    <w:rsid w:val="00E02739"/>
    <w:rsid w:val="00E0485F"/>
    <w:rsid w:val="00E06709"/>
    <w:rsid w:val="00E10295"/>
    <w:rsid w:val="00E12635"/>
    <w:rsid w:val="00E12986"/>
    <w:rsid w:val="00E203D6"/>
    <w:rsid w:val="00E23092"/>
    <w:rsid w:val="00E2352A"/>
    <w:rsid w:val="00E30A73"/>
    <w:rsid w:val="00E317AD"/>
    <w:rsid w:val="00E403AA"/>
    <w:rsid w:val="00E45759"/>
    <w:rsid w:val="00E5066E"/>
    <w:rsid w:val="00E51B51"/>
    <w:rsid w:val="00E51E8F"/>
    <w:rsid w:val="00E52197"/>
    <w:rsid w:val="00E56A8C"/>
    <w:rsid w:val="00E57071"/>
    <w:rsid w:val="00E575E0"/>
    <w:rsid w:val="00E60763"/>
    <w:rsid w:val="00E70788"/>
    <w:rsid w:val="00E715AF"/>
    <w:rsid w:val="00E71710"/>
    <w:rsid w:val="00E72BF3"/>
    <w:rsid w:val="00E7574B"/>
    <w:rsid w:val="00E75E2B"/>
    <w:rsid w:val="00E766DA"/>
    <w:rsid w:val="00E7759D"/>
    <w:rsid w:val="00E814E6"/>
    <w:rsid w:val="00E82525"/>
    <w:rsid w:val="00E863C3"/>
    <w:rsid w:val="00E91317"/>
    <w:rsid w:val="00E95A24"/>
    <w:rsid w:val="00E96B3A"/>
    <w:rsid w:val="00E9764C"/>
    <w:rsid w:val="00EA2E6E"/>
    <w:rsid w:val="00EA3156"/>
    <w:rsid w:val="00EA5A46"/>
    <w:rsid w:val="00EB0B7C"/>
    <w:rsid w:val="00EB0F82"/>
    <w:rsid w:val="00EB130C"/>
    <w:rsid w:val="00EB615F"/>
    <w:rsid w:val="00EB6227"/>
    <w:rsid w:val="00EB6B1E"/>
    <w:rsid w:val="00EB7FE9"/>
    <w:rsid w:val="00EC0F37"/>
    <w:rsid w:val="00EC28B9"/>
    <w:rsid w:val="00EC30D4"/>
    <w:rsid w:val="00EC6A1D"/>
    <w:rsid w:val="00EC7A62"/>
    <w:rsid w:val="00EC7B8E"/>
    <w:rsid w:val="00ED2746"/>
    <w:rsid w:val="00ED4EE7"/>
    <w:rsid w:val="00ED50E1"/>
    <w:rsid w:val="00EE3EB3"/>
    <w:rsid w:val="00EE6B48"/>
    <w:rsid w:val="00EE6D41"/>
    <w:rsid w:val="00EF12CF"/>
    <w:rsid w:val="00EF2351"/>
    <w:rsid w:val="00EF32C6"/>
    <w:rsid w:val="00EF619B"/>
    <w:rsid w:val="00EF6246"/>
    <w:rsid w:val="00F00033"/>
    <w:rsid w:val="00F007A7"/>
    <w:rsid w:val="00F0365B"/>
    <w:rsid w:val="00F03EFD"/>
    <w:rsid w:val="00F05A31"/>
    <w:rsid w:val="00F106AA"/>
    <w:rsid w:val="00F10CE1"/>
    <w:rsid w:val="00F1224B"/>
    <w:rsid w:val="00F131D6"/>
    <w:rsid w:val="00F15B22"/>
    <w:rsid w:val="00F15C01"/>
    <w:rsid w:val="00F20449"/>
    <w:rsid w:val="00F21620"/>
    <w:rsid w:val="00F22832"/>
    <w:rsid w:val="00F22C4E"/>
    <w:rsid w:val="00F24C54"/>
    <w:rsid w:val="00F27384"/>
    <w:rsid w:val="00F30D48"/>
    <w:rsid w:val="00F313A8"/>
    <w:rsid w:val="00F34CE5"/>
    <w:rsid w:val="00F400ED"/>
    <w:rsid w:val="00F41C27"/>
    <w:rsid w:val="00F424F7"/>
    <w:rsid w:val="00F43FFA"/>
    <w:rsid w:val="00F46DC3"/>
    <w:rsid w:val="00F46E74"/>
    <w:rsid w:val="00F54779"/>
    <w:rsid w:val="00F553C7"/>
    <w:rsid w:val="00F55CC2"/>
    <w:rsid w:val="00F62971"/>
    <w:rsid w:val="00F64350"/>
    <w:rsid w:val="00F64961"/>
    <w:rsid w:val="00F65AA1"/>
    <w:rsid w:val="00F66385"/>
    <w:rsid w:val="00F67B97"/>
    <w:rsid w:val="00F7276E"/>
    <w:rsid w:val="00F72BF8"/>
    <w:rsid w:val="00F7374F"/>
    <w:rsid w:val="00F73FC5"/>
    <w:rsid w:val="00F75A5D"/>
    <w:rsid w:val="00F77917"/>
    <w:rsid w:val="00F7793E"/>
    <w:rsid w:val="00F77D12"/>
    <w:rsid w:val="00F829C6"/>
    <w:rsid w:val="00F830C0"/>
    <w:rsid w:val="00F93B9C"/>
    <w:rsid w:val="00F9696E"/>
    <w:rsid w:val="00FA5E9D"/>
    <w:rsid w:val="00FB12FF"/>
    <w:rsid w:val="00FB651B"/>
    <w:rsid w:val="00FB6F0B"/>
    <w:rsid w:val="00FC004A"/>
    <w:rsid w:val="00FC0FA0"/>
    <w:rsid w:val="00FC2353"/>
    <w:rsid w:val="00FC2B48"/>
    <w:rsid w:val="00FC2CFF"/>
    <w:rsid w:val="00FC3B07"/>
    <w:rsid w:val="00FC41B9"/>
    <w:rsid w:val="00FD0589"/>
    <w:rsid w:val="00FD3549"/>
    <w:rsid w:val="00FD6B69"/>
    <w:rsid w:val="00FD6BE3"/>
    <w:rsid w:val="00FD7492"/>
    <w:rsid w:val="00FE0A0A"/>
    <w:rsid w:val="00FE0F32"/>
    <w:rsid w:val="00FE1FE8"/>
    <w:rsid w:val="00FE23A2"/>
    <w:rsid w:val="00FE244D"/>
    <w:rsid w:val="00FE552C"/>
    <w:rsid w:val="00FE554B"/>
    <w:rsid w:val="00FE5BF1"/>
    <w:rsid w:val="00FE6924"/>
    <w:rsid w:val="00FE70AC"/>
    <w:rsid w:val="00FF1B81"/>
    <w:rsid w:val="00FF202D"/>
    <w:rsid w:val="00FF2936"/>
    <w:rsid w:val="00FF39F0"/>
    <w:rsid w:val="00FF3CDC"/>
    <w:rsid w:val="00FF47D3"/>
    <w:rsid w:val="00FF4EE4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62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638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007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2E9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007FC"/>
    <w:rPr>
      <w:rFonts w:cs="Times New Roman"/>
    </w:rPr>
  </w:style>
  <w:style w:type="paragraph" w:customStyle="1" w:styleId="c0c23c4">
    <w:name w:val="c0 c23 c4"/>
    <w:basedOn w:val="Normal"/>
    <w:uiPriority w:val="99"/>
    <w:rsid w:val="00730653"/>
    <w:pPr>
      <w:spacing w:before="90" w:after="90"/>
    </w:pPr>
  </w:style>
  <w:style w:type="paragraph" w:customStyle="1" w:styleId="Style6">
    <w:name w:val="Style6"/>
    <w:basedOn w:val="Normal"/>
    <w:uiPriority w:val="99"/>
    <w:rsid w:val="00AB3AC4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uiPriority w:val="99"/>
    <w:rsid w:val="00AB3AC4"/>
    <w:rPr>
      <w:rFonts w:ascii="Times New Roman" w:hAnsi="Times New Roman"/>
      <w:b/>
      <w:sz w:val="20"/>
    </w:rPr>
  </w:style>
  <w:style w:type="paragraph" w:customStyle="1" w:styleId="Body1">
    <w:name w:val="Body 1"/>
    <w:link w:val="Body10"/>
    <w:uiPriority w:val="99"/>
    <w:rsid w:val="00444C3B"/>
    <w:pPr>
      <w:suppressAutoHyphens/>
    </w:pPr>
    <w:rPr>
      <w:rFonts w:ascii="Helvetica" w:hAnsi="Helvetica"/>
      <w:color w:val="000000"/>
      <w:sz w:val="24"/>
      <w:szCs w:val="20"/>
      <w:lang w:val="en-US" w:eastAsia="ar-SA"/>
    </w:rPr>
  </w:style>
  <w:style w:type="paragraph" w:customStyle="1" w:styleId="1">
    <w:name w:val="Абзац списка1"/>
    <w:basedOn w:val="Normal"/>
    <w:uiPriority w:val="99"/>
    <w:rsid w:val="00444C3B"/>
    <w:pPr>
      <w:suppressAutoHyphens/>
      <w:ind w:left="720"/>
    </w:pPr>
    <w:rPr>
      <w:rFonts w:ascii="Arial" w:eastAsia="SimSun" w:hAnsi="Arial" w:cs="Mangal"/>
      <w:kern w:val="2"/>
      <w:lang w:val="en-US" w:eastAsia="hi-IN" w:bidi="hi-IN"/>
    </w:rPr>
  </w:style>
  <w:style w:type="character" w:styleId="Emphasis">
    <w:name w:val="Emphasis"/>
    <w:basedOn w:val="DefaultParagraphFont"/>
    <w:uiPriority w:val="99"/>
    <w:qFormat/>
    <w:rsid w:val="00444C3B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DD4033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D4033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09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960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A2E9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2E9E"/>
    <w:rPr>
      <w:rFonts w:cs="Times New Roman"/>
      <w:sz w:val="24"/>
      <w:szCs w:val="24"/>
    </w:rPr>
  </w:style>
  <w:style w:type="paragraph" w:customStyle="1" w:styleId="Heading11">
    <w:name w:val="Heading 11"/>
    <w:basedOn w:val="Normal"/>
    <w:uiPriority w:val="99"/>
    <w:rsid w:val="003751BC"/>
    <w:pPr>
      <w:widowControl w:val="0"/>
      <w:autoSpaceDE w:val="0"/>
      <w:autoSpaceDN w:val="0"/>
      <w:adjustRightInd w:val="0"/>
      <w:spacing w:before="72"/>
      <w:ind w:left="799" w:hanging="567"/>
      <w:outlineLvl w:val="0"/>
    </w:pPr>
    <w:rPr>
      <w:b/>
      <w:bCs/>
      <w:sz w:val="28"/>
      <w:szCs w:val="28"/>
    </w:rPr>
  </w:style>
  <w:style w:type="paragraph" w:customStyle="1" w:styleId="Style5">
    <w:name w:val="Style5"/>
    <w:basedOn w:val="Normal"/>
    <w:uiPriority w:val="99"/>
    <w:rsid w:val="003751BC"/>
    <w:pPr>
      <w:widowControl w:val="0"/>
      <w:autoSpaceDE w:val="0"/>
      <w:autoSpaceDN w:val="0"/>
      <w:adjustRightInd w:val="0"/>
      <w:spacing w:line="484" w:lineRule="exact"/>
    </w:pPr>
    <w:rPr>
      <w:rFonts w:ascii="Arial" w:hAnsi="Arial" w:cs="Arial"/>
    </w:rPr>
  </w:style>
  <w:style w:type="character" w:customStyle="1" w:styleId="FontStyle49">
    <w:name w:val="Font Style49"/>
    <w:basedOn w:val="DefaultParagraphFont"/>
    <w:uiPriority w:val="99"/>
    <w:rsid w:val="003751BC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4D7694"/>
    <w:pPr>
      <w:ind w:left="720"/>
      <w:contextualSpacing/>
    </w:pPr>
  </w:style>
  <w:style w:type="character" w:customStyle="1" w:styleId="Body10">
    <w:name w:val="Body 1 Знак"/>
    <w:basedOn w:val="DefaultParagraphFont"/>
    <w:link w:val="Body1"/>
    <w:uiPriority w:val="99"/>
    <w:locked/>
    <w:rsid w:val="009127A4"/>
    <w:rPr>
      <w:rFonts w:ascii="Helvetica" w:hAnsi="Helvetica" w:cs="Times New Roman"/>
      <w:color w:val="000000"/>
      <w:sz w:val="24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1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22</Pages>
  <Words>4983</Words>
  <Characters>28406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Customer</dc:creator>
  <cp:keywords/>
  <dc:description/>
  <cp:lastModifiedBy>1</cp:lastModifiedBy>
  <cp:revision>28</cp:revision>
  <cp:lastPrinted>2021-10-19T08:17:00Z</cp:lastPrinted>
  <dcterms:created xsi:type="dcterms:W3CDTF">2013-02-11T11:52:00Z</dcterms:created>
  <dcterms:modified xsi:type="dcterms:W3CDTF">2025-10-27T12:49:00Z</dcterms:modified>
</cp:coreProperties>
</file>