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A3B" w:rsidRDefault="00410A3B" w:rsidP="00802E58">
      <w:pPr>
        <w:spacing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Выступление педагога-психолога на МО классных руководителей МБОУ К-Е СОШ № 5  об организации выявления и сопровождения обучающихся группы суицидального риска   13.10.2021г.</w:t>
      </w:r>
    </w:p>
    <w:p w:rsidR="00410A3B" w:rsidRDefault="00410A3B" w:rsidP="00802E5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второму вопросу</w:t>
      </w:r>
      <w:r>
        <w:rPr>
          <w:sz w:val="24"/>
          <w:szCs w:val="24"/>
        </w:rPr>
        <w:t xml:space="preserve"> выступила педагог-психолог Зиновьева Т.В., которая рекомендовала классным руководителям рекомендации по выявлению и диагностике детей группы суицидального поведения. </w:t>
      </w:r>
    </w:p>
    <w:p w:rsidR="00410A3B" w:rsidRDefault="00410A3B" w:rsidP="00802E5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Она отметила, что организация работы по выявлению детей группы суицидального риска позволит своевременно оказывать им психолого-педагогическую поддержку и организовывать комплексное сопровождение. В выявлении детей и подростков группы суицидального риска задействованы администрация школы, классные руководители и педагог-психолог.  Для первичного выявления детей группы суицидального риска  в сентябре месяце 2021 года была использована «Таблица факторов риска развития кризисных состояний и наличия суицидальных знаков у обучающихся», которую заполнили классные руководители 1-11 классов и метод наблюдения. Данные анализируются педагогом-психологом и в результате анализа таблиц, был сформирован первичный список обучающихся, входящих в группу суицидального  риска.  </w:t>
      </w:r>
      <w:r>
        <w:rPr>
          <w:rFonts w:ascii="Times New Roman" w:hAnsi="Times New Roman"/>
          <w:sz w:val="24"/>
          <w:szCs w:val="24"/>
          <w:lang w:eastAsia="ru-RU"/>
        </w:rPr>
        <w:t xml:space="preserve">С обучающимися  первичного риска педагог-психолог проводит беседу и психологическое обследование, на основании оценки результатов, которых принимается решение о включении детей и подростков в список «группы риска» развития кризисного состояния, для которых разрабатывает рекомендации по психологическому сопровождению. </w:t>
      </w:r>
    </w:p>
    <w:p w:rsidR="00410A3B" w:rsidRDefault="00410A3B" w:rsidP="00802E5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итоге  педагог-психолог составляет общий список обучающихся группы риска по всей образовательной организации и передает данную информацию директору и заместителю директора по воспитательной работе  с целью принятия решения о дальнейшем психолого-педагогическом сопровождении обучающихся.</w:t>
      </w:r>
    </w:p>
    <w:p w:rsidR="00410A3B" w:rsidRDefault="00410A3B" w:rsidP="00802E5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 всеми обучающимися, попавшими в первичный список, педагогом-психологом проводится психологическая диагностика по соответствующим методикам (Метод незаконченных предложений, шкала безнадёжности А.Бек, шкала одиночества и т.д.) для определения степени выраженности суицидальных намерений, на основе которой определяется группа риска развития кризисного состояния, для которых разрабатываются рекомендации по психологическому сопровождению.</w:t>
      </w:r>
    </w:p>
    <w:p w:rsidR="00410A3B" w:rsidRDefault="00410A3B" w:rsidP="00802E58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 обучающимися, выделенной группы суицидального риска педагогом-психологом проводится ряд мероприятий по  психологическому сопровождению. В конце учебного года классными руководителями вторично заполняется  </w:t>
      </w:r>
      <w:r>
        <w:rPr>
          <w:sz w:val="24"/>
          <w:szCs w:val="24"/>
        </w:rPr>
        <w:t>«Таблица факторов риска развития кризисных состояний и наличия суицидальных знаков у обучающихся».</w:t>
      </w:r>
    </w:p>
    <w:p w:rsidR="00410A3B" w:rsidRDefault="00410A3B" w:rsidP="00802E5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изменений, произошедших с обучающимися в течение года, классный руководитель заполняет таблицу еще раз и предоставляет психологу. </w:t>
      </w:r>
    </w:p>
    <w:p w:rsidR="00410A3B" w:rsidRDefault="00410A3B" w:rsidP="00802E5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Далее Татьяна Васильевна просила классных руководителей особое внимание уделять детям «группы риска».</w:t>
      </w:r>
    </w:p>
    <w:p w:rsidR="00410A3B" w:rsidRDefault="00410A3B" w:rsidP="00802E58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Рекомендации классным руководителям по оказанию поддержки обучающемуся, имеющему признаки суицидального риска:</w:t>
      </w:r>
    </w:p>
    <w:p w:rsidR="00410A3B" w:rsidRDefault="00410A3B" w:rsidP="00802E5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не отталкивайте его, если он решил разделить с вами проблемы, даже если вы потрясены сложившейся ситуацией;</w:t>
      </w:r>
    </w:p>
    <w:p w:rsidR="00410A3B" w:rsidRDefault="00410A3B" w:rsidP="00802E5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доверьтесь своей интуиции, если вы чувствуете суицидальные наклонности в данном индивиде, не игнорируйте предупреждающие знаки;</w:t>
      </w:r>
    </w:p>
    <w:p w:rsidR="00410A3B" w:rsidRDefault="00410A3B" w:rsidP="00802E5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не предлагайте того, чего не в состоянии сделать;</w:t>
      </w:r>
    </w:p>
    <w:p w:rsidR="00410A3B" w:rsidRDefault="00410A3B" w:rsidP="00802E5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дайте знать, что хотите ему помочь, но не видите необходимости в том, чтобы хранить все в секрете, если какая-то информация может повлиять на его безопасность;</w:t>
      </w:r>
    </w:p>
    <w:p w:rsidR="00410A3B" w:rsidRDefault="00410A3B" w:rsidP="00802E5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сохраняйте спокойствие и не осуждайте его, независимо от того, что он говорит;</w:t>
      </w:r>
    </w:p>
    <w:p w:rsidR="00410A3B" w:rsidRDefault="00410A3B" w:rsidP="00802E5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говорите искренне, постарайтесь определить, насколько серьезна угроза: вопросы о суицидальных мыслях не приводят к попыткам покончить счеты с жизнью, на самом деле они помогут почувствовать облегчение от осознания проблемы;</w:t>
      </w:r>
    </w:p>
    <w:p w:rsidR="00410A3B" w:rsidRDefault="00410A3B" w:rsidP="00802E5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постарайтесь узнать у него план действий, так как конкретный план – это знак реальной опасности;</w:t>
      </w:r>
    </w:p>
    <w:p w:rsidR="00410A3B" w:rsidRDefault="00410A3B" w:rsidP="00802E5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убедите его, что есть конкретный человек, к которому можно обратиться за помощью;</w:t>
      </w:r>
    </w:p>
    <w:p w:rsidR="00410A3B" w:rsidRDefault="00410A3B" w:rsidP="00802E5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не предлагайте упрощенных решений;</w:t>
      </w:r>
    </w:p>
    <w:p w:rsidR="00410A3B" w:rsidRDefault="00410A3B" w:rsidP="00802E5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дайте понять, что хотите поговорить о чувствах, что не осуждаете его за эти  чувства;</w:t>
      </w:r>
    </w:p>
    <w:p w:rsidR="00410A3B" w:rsidRDefault="00410A3B" w:rsidP="00802E5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помогите ему понять, что сильный стресс мешает полностью осознать ситуацию, ненавязчиво посоветуйте, как найти какое-либо решение и управлять кризисной ситуацией;</w:t>
      </w:r>
    </w:p>
    <w:p w:rsidR="00410A3B" w:rsidRDefault="00410A3B" w:rsidP="00802E5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помогите найти людей и места, которые смогли бы снизить пережитый стресс;</w:t>
      </w:r>
    </w:p>
    <w:p w:rsidR="00410A3B" w:rsidRDefault="00410A3B" w:rsidP="00802E5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 при малейшей возможности действуйте так, чтобы несколько изменить его внутреннее состояние;</w:t>
      </w:r>
    </w:p>
    <w:p w:rsidR="00410A3B" w:rsidRDefault="00410A3B" w:rsidP="00802E5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помогите ему понять, что присутствующее чувство безнадежности не будет длиться вечно.</w:t>
      </w:r>
    </w:p>
    <w:p w:rsidR="00410A3B" w:rsidRDefault="00410A3B" w:rsidP="00802E58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Потребность суицидента в душевной теплоте, желание быть понятым, выслушанным, готовность принять предлагаемую помощь- все это убеждает, что организация профилактики самоубийств необходима.  </w:t>
      </w:r>
    </w:p>
    <w:p w:rsidR="00410A3B" w:rsidRDefault="00410A3B" w:rsidP="00802E58">
      <w:pPr>
        <w:spacing w:after="0" w:line="240" w:lineRule="auto"/>
        <w:rPr>
          <w:sz w:val="24"/>
          <w:szCs w:val="24"/>
        </w:rPr>
      </w:pPr>
    </w:p>
    <w:p w:rsidR="00410A3B" w:rsidRDefault="00410A3B" w:rsidP="00802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Информация о том, куда можно обратиться  подросткам и родителям за психологической помощью выставлена на сайт школы. </w:t>
      </w:r>
    </w:p>
    <w:p w:rsidR="00410A3B" w:rsidRDefault="00410A3B" w:rsidP="00802E58">
      <w:pPr>
        <w:spacing w:after="0" w:line="240" w:lineRule="auto"/>
        <w:rPr>
          <w:sz w:val="24"/>
          <w:szCs w:val="24"/>
        </w:rPr>
      </w:pPr>
    </w:p>
    <w:p w:rsidR="00410A3B" w:rsidRDefault="00410A3B" w:rsidP="00802E5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Решение МО классных руководителей:</w:t>
      </w:r>
    </w:p>
    <w:p w:rsidR="00410A3B" w:rsidRDefault="00410A3B" w:rsidP="00802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1.Признать работу классных руководителей и работу педагога-психолога по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организации выявления и сопровождения обучающихся группы суицидального риска удовлетворительной.</w:t>
      </w:r>
    </w:p>
    <w:p w:rsidR="00410A3B" w:rsidRDefault="00410A3B" w:rsidP="00802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2.Педагогу-психологу школы совместно с заместителем директора по ВР разработать комплексную программу сопровождения обучающихся «группы риска» развития кризисных состояний и наличия суицидальных знаков у обучающихся.</w:t>
      </w:r>
    </w:p>
    <w:p w:rsidR="00410A3B" w:rsidRDefault="00410A3B" w:rsidP="00802E58">
      <w:pPr>
        <w:spacing w:after="0" w:line="240" w:lineRule="auto"/>
        <w:rPr>
          <w:sz w:val="24"/>
          <w:szCs w:val="24"/>
        </w:rPr>
      </w:pPr>
    </w:p>
    <w:p w:rsidR="00410A3B" w:rsidRDefault="00410A3B" w:rsidP="00802E58">
      <w:pPr>
        <w:spacing w:after="0" w:line="240" w:lineRule="auto"/>
        <w:rPr>
          <w:sz w:val="24"/>
          <w:szCs w:val="24"/>
        </w:rPr>
      </w:pPr>
    </w:p>
    <w:p w:rsidR="00410A3B" w:rsidRDefault="00410A3B" w:rsidP="00802E58">
      <w:pPr>
        <w:spacing w:after="0" w:line="240" w:lineRule="auto"/>
        <w:rPr>
          <w:sz w:val="24"/>
          <w:szCs w:val="24"/>
        </w:rPr>
      </w:pPr>
    </w:p>
    <w:p w:rsidR="00410A3B" w:rsidRDefault="00410A3B" w:rsidP="00802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Информацию составила педагог-психолог Зиновьева Т.В.</w:t>
      </w:r>
    </w:p>
    <w:p w:rsidR="00410A3B" w:rsidRDefault="00410A3B" w:rsidP="00802E58"/>
    <w:p w:rsidR="00410A3B" w:rsidRDefault="00410A3B">
      <w:bookmarkStart w:id="0" w:name="_GoBack"/>
      <w:bookmarkEnd w:id="0"/>
    </w:p>
    <w:sectPr w:rsidR="00410A3B" w:rsidSect="00CC5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F15"/>
    <w:rsid w:val="00410A3B"/>
    <w:rsid w:val="00421ED7"/>
    <w:rsid w:val="00802E58"/>
    <w:rsid w:val="009808A8"/>
    <w:rsid w:val="00BD294A"/>
    <w:rsid w:val="00C90F15"/>
    <w:rsid w:val="00CC5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E58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74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767</Words>
  <Characters>4374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Admin</cp:lastModifiedBy>
  <cp:revision>3</cp:revision>
  <dcterms:created xsi:type="dcterms:W3CDTF">2021-11-09T09:59:00Z</dcterms:created>
  <dcterms:modified xsi:type="dcterms:W3CDTF">2022-11-11T16:40:00Z</dcterms:modified>
</cp:coreProperties>
</file>