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60" w:rsidRPr="00A235EA" w:rsidRDefault="00212C60" w:rsidP="00A235EA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</w:t>
      </w:r>
      <w:r w:rsidRPr="00A235EA">
        <w:rPr>
          <w:b/>
          <w:sz w:val="28"/>
          <w:szCs w:val="28"/>
        </w:rPr>
        <w:t>Памятка ученику на зимние каникулы  2020-2021 учебного года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Каникулы – бесспорно, время отдыха для ученика.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Помни, что времяпрепровождения должно быть не только интересным, но полезным для тебя.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Составь, пожалуйста, продуктивный режим дня, согласуй его со своими родителями.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Найди время для чтения художественной литературы и произведений по программе.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Выбирай для времяпрепровождения правильных друзей. Настоящие друзья не позволят тебе совершить противоправные действия.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Не совершай самовольных уходов из дома. Родители должны знать, где ты находишься.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В вечернее время ты должен находиться дома или с родителями в местах их пребывания.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Меньше сиди за компьютером, в интернете, больше проводи время на свежем воздухе.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Прежде, чем принимать друзей в соцсетях, подумай, стоит ли, разберись, что собой представляет этот друг.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Самый надёжный и верный друг – это твои родители. Они всегда помогут тебе в трудной ситуации.</w:t>
      </w:r>
    </w:p>
    <w:p w:rsidR="00212C60" w:rsidRPr="00A235EA" w:rsidRDefault="00212C60" w:rsidP="00A235E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Имей под рукой телефон доверия и службы психологической поддержки:</w:t>
      </w:r>
    </w:p>
    <w:p w:rsidR="00212C60" w:rsidRPr="00A235EA" w:rsidRDefault="00212C60" w:rsidP="00A235EA">
      <w:pPr>
        <w:pStyle w:val="ListParagraph"/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-по Ростовской области: 8 – 800 – 2000 – 122;</w:t>
      </w:r>
    </w:p>
    <w:p w:rsidR="00212C60" w:rsidRPr="00A235EA" w:rsidRDefault="00212C60" w:rsidP="00A235EA">
      <w:pPr>
        <w:pStyle w:val="ListParagraph"/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-по России: 8 – 800 – 333 - 44-34;</w:t>
      </w:r>
    </w:p>
    <w:p w:rsidR="00212C60" w:rsidRPr="00A235EA" w:rsidRDefault="00212C60" w:rsidP="00A235EA">
      <w:pPr>
        <w:pStyle w:val="ListParagraph"/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-педагог-псих</w:t>
      </w:r>
      <w:r>
        <w:rPr>
          <w:b/>
          <w:sz w:val="28"/>
          <w:szCs w:val="28"/>
        </w:rPr>
        <w:t>олог школы Зиновьева Т.В.: 8 -938 -145 – 47 – 43</w:t>
      </w:r>
      <w:r w:rsidRPr="00A235EA">
        <w:rPr>
          <w:b/>
          <w:sz w:val="28"/>
          <w:szCs w:val="28"/>
        </w:rPr>
        <w:t>;</w:t>
      </w:r>
    </w:p>
    <w:p w:rsidR="00212C60" w:rsidRPr="00A235EA" w:rsidRDefault="00212C60" w:rsidP="00A235EA">
      <w:pPr>
        <w:pStyle w:val="ListParagraph"/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>-заместитель директора по ВР Семидоцка</w:t>
      </w:r>
      <w:r>
        <w:rPr>
          <w:b/>
          <w:sz w:val="28"/>
          <w:szCs w:val="28"/>
        </w:rPr>
        <w:t>я В.Н.: 8 – 929 – 819 – 56 – 19</w:t>
      </w:r>
      <w:bookmarkStart w:id="0" w:name="_GoBack"/>
      <w:bookmarkEnd w:id="0"/>
    </w:p>
    <w:p w:rsidR="00212C60" w:rsidRPr="00A235EA" w:rsidRDefault="00212C60" w:rsidP="00A235EA">
      <w:pPr>
        <w:spacing w:after="0" w:line="240" w:lineRule="auto"/>
        <w:rPr>
          <w:b/>
          <w:sz w:val="28"/>
          <w:szCs w:val="28"/>
        </w:rPr>
      </w:pPr>
      <w:r w:rsidRPr="00A235EA">
        <w:rPr>
          <w:b/>
          <w:sz w:val="28"/>
          <w:szCs w:val="28"/>
        </w:rPr>
        <w:t xml:space="preserve">             С уважение педагог-психолог Зиновьева Т.В.</w:t>
      </w:r>
    </w:p>
    <w:sectPr w:rsidR="00212C60" w:rsidRPr="00A235EA" w:rsidSect="0031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8FF"/>
    <w:multiLevelType w:val="hybridMultilevel"/>
    <w:tmpl w:val="3C6C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04C"/>
    <w:rsid w:val="00151A67"/>
    <w:rsid w:val="001A21D4"/>
    <w:rsid w:val="00212C60"/>
    <w:rsid w:val="002A104C"/>
    <w:rsid w:val="00317993"/>
    <w:rsid w:val="003E360D"/>
    <w:rsid w:val="00533203"/>
    <w:rsid w:val="00A235EA"/>
    <w:rsid w:val="00E5449F"/>
    <w:rsid w:val="00FB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9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32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188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4</cp:revision>
  <cp:lastPrinted>2020-12-28T10:45:00Z</cp:lastPrinted>
  <dcterms:created xsi:type="dcterms:W3CDTF">2020-12-28T10:20:00Z</dcterms:created>
  <dcterms:modified xsi:type="dcterms:W3CDTF">2022-11-11T16:43:00Z</dcterms:modified>
</cp:coreProperties>
</file>