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62C8" w:rsidRPr="004C38B1" w:rsidRDefault="002C62C8" w:rsidP="004C38B1">
      <w:pPr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  <w:r w:rsidRPr="004C38B1">
        <w:rPr>
          <w:rFonts w:ascii="Times New Roman" w:hAnsi="Times New Roman"/>
          <w:b/>
          <w:sz w:val="24"/>
          <w:szCs w:val="24"/>
          <w:lang w:eastAsia="ru-RU"/>
        </w:rPr>
        <w:t>«Утверждаю»</w:t>
      </w:r>
    </w:p>
    <w:p w:rsidR="002C62C8" w:rsidRPr="004C38B1" w:rsidRDefault="002C62C8" w:rsidP="004C38B1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4C38B1">
        <w:rPr>
          <w:rFonts w:ascii="Times New Roman" w:hAnsi="Times New Roman"/>
          <w:sz w:val="24"/>
          <w:szCs w:val="24"/>
          <w:lang w:eastAsia="ru-RU"/>
        </w:rPr>
        <w:t>Директор школы:                         Безнос Е.Е.</w:t>
      </w:r>
    </w:p>
    <w:p w:rsidR="002C62C8" w:rsidRPr="004C38B1" w:rsidRDefault="002C62C8" w:rsidP="004C38B1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2C62C8" w:rsidRPr="004C38B1" w:rsidRDefault="002C62C8" w:rsidP="004C38B1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2C62C8" w:rsidRPr="004C38B1" w:rsidRDefault="002C62C8" w:rsidP="004C38B1">
      <w:pPr>
        <w:spacing w:after="0" w:line="247" w:lineRule="auto"/>
        <w:ind w:left="140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sz w:val="24"/>
          <w:szCs w:val="24"/>
          <w:lang w:eastAsia="ru-RU"/>
        </w:rPr>
        <w:t>План работы</w:t>
      </w:r>
      <w:r w:rsidRPr="004C38B1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  <w:lang w:eastAsia="ru-RU"/>
        </w:rPr>
        <w:t>педагога-психолога</w:t>
      </w:r>
      <w:r w:rsidRPr="004C38B1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МБОУ К-Е СОШ № 5    по профилактике суицидов, предупреждению и предотвращению суицидальных попыток среди несове</w:t>
      </w:r>
      <w:r>
        <w:rPr>
          <w:rFonts w:ascii="Times New Roman" w:hAnsi="Times New Roman"/>
          <w:b/>
          <w:bCs/>
          <w:sz w:val="24"/>
          <w:szCs w:val="24"/>
          <w:lang w:eastAsia="ru-RU"/>
        </w:rPr>
        <w:t>ршеннолетних обучающихся на 2022-202</w:t>
      </w:r>
      <w:bookmarkStart w:id="0" w:name="_GoBack"/>
      <w:bookmarkEnd w:id="0"/>
      <w:r>
        <w:rPr>
          <w:rFonts w:ascii="Times New Roman" w:hAnsi="Times New Roman"/>
          <w:b/>
          <w:bCs/>
          <w:sz w:val="24"/>
          <w:szCs w:val="24"/>
          <w:lang w:eastAsia="ru-RU"/>
        </w:rPr>
        <w:t>3</w:t>
      </w:r>
      <w:r w:rsidRPr="004C38B1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учебный год </w:t>
      </w:r>
    </w:p>
    <w:p w:rsidR="002C62C8" w:rsidRPr="004C38B1" w:rsidRDefault="002C62C8" w:rsidP="004C38B1">
      <w:pPr>
        <w:spacing w:after="0" w:line="247" w:lineRule="auto"/>
        <w:ind w:left="140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4C38B1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</w:t>
      </w:r>
    </w:p>
    <w:p w:rsidR="002C62C8" w:rsidRDefault="002C62C8" w:rsidP="004C38B1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4C38B1">
        <w:rPr>
          <w:rFonts w:ascii="Times New Roman" w:hAnsi="Times New Roman"/>
          <w:b/>
          <w:sz w:val="24"/>
          <w:szCs w:val="24"/>
          <w:lang w:eastAsia="ru-RU"/>
        </w:rPr>
        <w:t>Цель:</w:t>
      </w:r>
      <w:r w:rsidRPr="004C38B1">
        <w:rPr>
          <w:rFonts w:ascii="Times New Roman" w:hAnsi="Times New Roman"/>
          <w:color w:val="666666"/>
          <w:sz w:val="24"/>
          <w:szCs w:val="24"/>
          <w:lang w:eastAsia="ru-RU"/>
        </w:rPr>
        <w:t xml:space="preserve"> </w:t>
      </w:r>
      <w:r w:rsidRPr="004C38B1">
        <w:rPr>
          <w:rFonts w:ascii="Times New Roman" w:hAnsi="Times New Roman"/>
          <w:color w:val="000000"/>
          <w:sz w:val="24"/>
          <w:szCs w:val="24"/>
          <w:lang w:eastAsia="ru-RU"/>
        </w:rPr>
        <w:t>расширить представление детей о самопознании, саморазвитии, самоопределении; формировать положительную нравственную оценку таких качеств, как целеустремленность, воля, настойчивость, желание работать над собой; способствовать формированию адекватной самооценки; побуждать детей к анализу своих поступков, мыслей, чувств, к самонаблюдению, самопознанию, самосовершенствованию.</w:t>
      </w:r>
    </w:p>
    <w:p w:rsidR="002C62C8" w:rsidRPr="004C38B1" w:rsidRDefault="002C62C8" w:rsidP="004C38B1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40"/>
        <w:gridCol w:w="5349"/>
        <w:gridCol w:w="1796"/>
        <w:gridCol w:w="1886"/>
      </w:tblGrid>
      <w:tr w:rsidR="002C62C8" w:rsidRPr="00F15CE5" w:rsidTr="00F15CE5">
        <w:tc>
          <w:tcPr>
            <w:tcW w:w="540" w:type="dxa"/>
          </w:tcPr>
          <w:p w:rsidR="002C62C8" w:rsidRPr="00F15CE5" w:rsidRDefault="002C62C8" w:rsidP="00F15C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15CE5">
              <w:rPr>
                <w:rFonts w:ascii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5576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2C62C8" w:rsidRPr="00F15CE5" w:rsidRDefault="002C62C8" w:rsidP="00F15CE5">
            <w:pPr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15CE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Направления деятельности, мероприятия</w:t>
            </w:r>
          </w:p>
        </w:tc>
        <w:tc>
          <w:tcPr>
            <w:tcW w:w="1796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2C62C8" w:rsidRPr="00F15CE5" w:rsidRDefault="002C62C8" w:rsidP="00F15C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15CE5">
              <w:rPr>
                <w:rFonts w:ascii="Times New Roman" w:hAnsi="Times New Roman"/>
                <w:sz w:val="24"/>
                <w:szCs w:val="24"/>
                <w:lang w:eastAsia="ru-RU"/>
              </w:rPr>
              <w:t>Сроки исполнения</w:t>
            </w:r>
          </w:p>
        </w:tc>
        <w:tc>
          <w:tcPr>
            <w:tcW w:w="1895" w:type="dxa"/>
          </w:tcPr>
          <w:p w:rsidR="002C62C8" w:rsidRPr="00F15CE5" w:rsidRDefault="002C62C8" w:rsidP="00F15C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15CE5">
              <w:rPr>
                <w:rFonts w:ascii="Times New Roman" w:hAnsi="Times New Roman"/>
                <w:sz w:val="24"/>
                <w:szCs w:val="24"/>
                <w:lang w:eastAsia="ru-RU"/>
              </w:rPr>
              <w:t>Ответственный</w:t>
            </w:r>
          </w:p>
        </w:tc>
      </w:tr>
      <w:tr w:rsidR="002C62C8" w:rsidRPr="00F15CE5" w:rsidTr="00F15CE5">
        <w:tc>
          <w:tcPr>
            <w:tcW w:w="9807" w:type="dxa"/>
            <w:gridSpan w:val="4"/>
            <w:tcBorders>
              <w:right w:val="single" w:sz="8" w:space="0" w:color="auto"/>
            </w:tcBorders>
            <w:vAlign w:val="bottom"/>
          </w:tcPr>
          <w:p w:rsidR="002C62C8" w:rsidRPr="00F15CE5" w:rsidRDefault="002C62C8" w:rsidP="00F15CE5">
            <w:pPr>
              <w:spacing w:after="0" w:line="265" w:lineRule="exact"/>
              <w:ind w:right="38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15CE5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I. Информационно-аналитическое обеспечение проведения профилактики суицидального поведения у детей и подростков</w:t>
            </w:r>
          </w:p>
        </w:tc>
      </w:tr>
      <w:tr w:rsidR="002C62C8" w:rsidRPr="00F15CE5" w:rsidTr="00F15CE5">
        <w:tc>
          <w:tcPr>
            <w:tcW w:w="540" w:type="dxa"/>
          </w:tcPr>
          <w:p w:rsidR="002C62C8" w:rsidRPr="00F15CE5" w:rsidRDefault="002C62C8" w:rsidP="00F15C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15CE5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576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2C62C8" w:rsidRPr="00F15CE5" w:rsidRDefault="002C62C8" w:rsidP="00F15CE5">
            <w:pPr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15CE5">
              <w:rPr>
                <w:rFonts w:ascii="Times New Roman" w:hAnsi="Times New Roman"/>
                <w:sz w:val="24"/>
                <w:szCs w:val="24"/>
                <w:lang w:eastAsia="ru-RU"/>
              </w:rPr>
              <w:t>Назначение ответственных лиц за организацию работы в школе по</w:t>
            </w:r>
          </w:p>
          <w:p w:rsidR="002C62C8" w:rsidRPr="00F15CE5" w:rsidRDefault="002C62C8" w:rsidP="00F15CE5">
            <w:pPr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15CE5">
              <w:rPr>
                <w:rFonts w:ascii="Times New Roman" w:hAnsi="Times New Roman"/>
                <w:sz w:val="24"/>
                <w:szCs w:val="24"/>
                <w:lang w:eastAsia="ru-RU"/>
              </w:rPr>
              <w:t>профилактике суицидального поведения несовершеннолетних обучающихся.</w:t>
            </w:r>
            <w:r w:rsidRPr="00F15CE5">
              <w:rPr>
                <w:rFonts w:ascii="Times New Roman" w:hAnsi="Times New Roman"/>
                <w:sz w:val="24"/>
                <w:szCs w:val="24"/>
                <w:lang w:eastAsia="ru-RU"/>
              </w:rPr>
              <w:tab/>
            </w:r>
          </w:p>
        </w:tc>
        <w:tc>
          <w:tcPr>
            <w:tcW w:w="1796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2C62C8" w:rsidRPr="00F15CE5" w:rsidRDefault="002C62C8" w:rsidP="00F15C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15CE5">
              <w:rPr>
                <w:rFonts w:ascii="Times New Roman" w:hAnsi="Times New Roman"/>
                <w:sz w:val="24"/>
                <w:szCs w:val="24"/>
                <w:lang w:eastAsia="ru-RU"/>
              </w:rPr>
              <w:t>Август</w:t>
            </w:r>
          </w:p>
        </w:tc>
        <w:tc>
          <w:tcPr>
            <w:tcW w:w="1895" w:type="dxa"/>
          </w:tcPr>
          <w:p w:rsidR="002C62C8" w:rsidRPr="00F15CE5" w:rsidRDefault="002C62C8" w:rsidP="00F15C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15CE5">
              <w:rPr>
                <w:rFonts w:ascii="Times New Roman" w:hAnsi="Times New Roman"/>
                <w:sz w:val="24"/>
                <w:szCs w:val="24"/>
                <w:lang w:eastAsia="ru-RU"/>
              </w:rPr>
              <w:t>Руководитель ОУ</w:t>
            </w:r>
          </w:p>
        </w:tc>
      </w:tr>
      <w:tr w:rsidR="002C62C8" w:rsidRPr="00F15CE5" w:rsidTr="00F15CE5">
        <w:tc>
          <w:tcPr>
            <w:tcW w:w="540" w:type="dxa"/>
          </w:tcPr>
          <w:p w:rsidR="002C62C8" w:rsidRPr="00F15CE5" w:rsidRDefault="002C62C8" w:rsidP="00F15C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15CE5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576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2C62C8" w:rsidRPr="00F15CE5" w:rsidRDefault="002C62C8" w:rsidP="00F15C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15CE5">
              <w:rPr>
                <w:rFonts w:ascii="Times New Roman" w:hAnsi="Times New Roman"/>
                <w:sz w:val="24"/>
                <w:szCs w:val="24"/>
                <w:lang w:eastAsia="ru-RU"/>
              </w:rPr>
              <w:t>Незамедлительное   сообщение   в   ПДН о фактах насилия/жёсткого обращения над ребёнком со стороны родителей /законных представителей или других взрослых лиц/.</w:t>
            </w:r>
          </w:p>
        </w:tc>
        <w:tc>
          <w:tcPr>
            <w:tcW w:w="1796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2C62C8" w:rsidRPr="00F15CE5" w:rsidRDefault="002C62C8" w:rsidP="00F15C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15CE5">
              <w:rPr>
                <w:rFonts w:ascii="Times New Roman" w:hAnsi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895" w:type="dxa"/>
          </w:tcPr>
          <w:p w:rsidR="002C62C8" w:rsidRPr="00F15CE5" w:rsidRDefault="002C62C8" w:rsidP="00F15C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15CE5">
              <w:rPr>
                <w:rFonts w:ascii="Times New Roman" w:hAnsi="Times New Roman"/>
                <w:sz w:val="24"/>
                <w:szCs w:val="24"/>
                <w:lang w:eastAsia="ru-RU"/>
              </w:rPr>
              <w:t>Руководитель ОУ</w:t>
            </w:r>
          </w:p>
        </w:tc>
      </w:tr>
      <w:tr w:rsidR="002C62C8" w:rsidRPr="00F15CE5" w:rsidTr="00F15CE5">
        <w:tc>
          <w:tcPr>
            <w:tcW w:w="9807" w:type="dxa"/>
            <w:gridSpan w:val="4"/>
          </w:tcPr>
          <w:p w:rsidR="002C62C8" w:rsidRPr="00F15CE5" w:rsidRDefault="002C62C8" w:rsidP="00F15C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15CE5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II. Методическое обеспечение проведения профилактики суицидальных намерений у подростков</w:t>
            </w:r>
          </w:p>
        </w:tc>
      </w:tr>
      <w:tr w:rsidR="002C62C8" w:rsidRPr="00F15CE5" w:rsidTr="00F15CE5">
        <w:trPr>
          <w:trHeight w:val="54"/>
        </w:trPr>
        <w:tc>
          <w:tcPr>
            <w:tcW w:w="540" w:type="dxa"/>
          </w:tcPr>
          <w:p w:rsidR="002C62C8" w:rsidRPr="00F15CE5" w:rsidRDefault="002C62C8" w:rsidP="00F15CE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15CE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576" w:type="dxa"/>
            <w:tcBorders>
              <w:right w:val="single" w:sz="8" w:space="0" w:color="auto"/>
            </w:tcBorders>
            <w:vAlign w:val="bottom"/>
          </w:tcPr>
          <w:p w:rsidR="002C62C8" w:rsidRPr="00F15CE5" w:rsidRDefault="002C62C8" w:rsidP="00F15CE5">
            <w:pPr>
              <w:spacing w:after="0" w:line="258" w:lineRule="exact"/>
              <w:ind w:left="10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15CE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Участие в РМО  педагогов  –  психологов  и социальных педагогов, и РМО классных руководителей по вопросам </w:t>
            </w:r>
            <w:r w:rsidRPr="00F15CE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профилактики суицидов, предупреждению и предотвращению суицидальных попыток среди несовершеннолетних:</w:t>
            </w:r>
          </w:p>
          <w:p w:rsidR="002C62C8" w:rsidRPr="00F15CE5" w:rsidRDefault="002C62C8" w:rsidP="00F15CE5">
            <w:pPr>
              <w:spacing w:after="0" w:line="258" w:lineRule="exact"/>
              <w:ind w:left="10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15CE5">
              <w:rPr>
                <w:rFonts w:ascii="Times New Roman" w:hAnsi="Times New Roman"/>
                <w:sz w:val="24"/>
                <w:szCs w:val="24"/>
                <w:lang w:eastAsia="ru-RU"/>
              </w:rPr>
              <w:t>«Психолого-педагогическое  сопровождение  обучающихся  в период итоговой аттестации»;</w:t>
            </w:r>
          </w:p>
          <w:p w:rsidR="002C62C8" w:rsidRPr="00F15CE5" w:rsidRDefault="002C62C8" w:rsidP="00F15CE5">
            <w:pPr>
              <w:spacing w:after="0" w:line="258" w:lineRule="exact"/>
              <w:ind w:left="10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15CE5">
              <w:rPr>
                <w:rFonts w:ascii="Times New Roman" w:hAnsi="Times New Roman"/>
                <w:sz w:val="24"/>
                <w:szCs w:val="24"/>
                <w:lang w:eastAsia="ru-RU"/>
              </w:rPr>
              <w:t>«Организация  работы  школы  по  профилактике  суицидального поведения среди несовершеннолетних» и т.д.</w:t>
            </w:r>
          </w:p>
        </w:tc>
        <w:tc>
          <w:tcPr>
            <w:tcW w:w="1796" w:type="dxa"/>
          </w:tcPr>
          <w:p w:rsidR="002C62C8" w:rsidRPr="00F15CE5" w:rsidRDefault="002C62C8" w:rsidP="00F15CE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15CE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По графику РОО</w:t>
            </w:r>
          </w:p>
        </w:tc>
        <w:tc>
          <w:tcPr>
            <w:tcW w:w="1895" w:type="dxa"/>
          </w:tcPr>
          <w:p w:rsidR="002C62C8" w:rsidRPr="00F15CE5" w:rsidRDefault="002C62C8" w:rsidP="00F15CE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15CE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Педагог-психолог, классные руководители</w:t>
            </w:r>
          </w:p>
        </w:tc>
      </w:tr>
      <w:tr w:rsidR="002C62C8" w:rsidRPr="00F15CE5" w:rsidTr="00F15CE5">
        <w:trPr>
          <w:trHeight w:val="54"/>
        </w:trPr>
        <w:tc>
          <w:tcPr>
            <w:tcW w:w="540" w:type="dxa"/>
          </w:tcPr>
          <w:p w:rsidR="002C62C8" w:rsidRPr="00F15CE5" w:rsidRDefault="002C62C8" w:rsidP="00F15CE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15CE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576" w:type="dxa"/>
            <w:tcBorders>
              <w:right w:val="single" w:sz="8" w:space="0" w:color="auto"/>
            </w:tcBorders>
            <w:vAlign w:val="bottom"/>
          </w:tcPr>
          <w:p w:rsidR="002C62C8" w:rsidRPr="00F15CE5" w:rsidRDefault="002C62C8" w:rsidP="00F15CE5">
            <w:pPr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15CE5">
              <w:rPr>
                <w:rFonts w:ascii="Times New Roman" w:hAnsi="Times New Roman"/>
                <w:sz w:val="24"/>
                <w:szCs w:val="24"/>
                <w:lang w:eastAsia="ru-RU"/>
              </w:rPr>
              <w:t>Разработка  и  внедрение  в  практику  работы</w:t>
            </w:r>
          </w:p>
          <w:p w:rsidR="002C62C8" w:rsidRPr="00F15CE5" w:rsidRDefault="002C62C8" w:rsidP="00F15CE5">
            <w:pPr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15CE5">
              <w:rPr>
                <w:rFonts w:ascii="Times New Roman" w:hAnsi="Times New Roman"/>
                <w:sz w:val="24"/>
                <w:szCs w:val="24"/>
                <w:lang w:eastAsia="ru-RU"/>
              </w:rPr>
              <w:t>школы программы, цикла тренинговых занятий для обучающихся.</w:t>
            </w:r>
          </w:p>
        </w:tc>
        <w:tc>
          <w:tcPr>
            <w:tcW w:w="1796" w:type="dxa"/>
          </w:tcPr>
          <w:p w:rsidR="002C62C8" w:rsidRPr="00F15CE5" w:rsidRDefault="002C62C8" w:rsidP="00F15CE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15CE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895" w:type="dxa"/>
          </w:tcPr>
          <w:p w:rsidR="002C62C8" w:rsidRPr="00F15CE5" w:rsidRDefault="002C62C8" w:rsidP="00F15CE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15CE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Педагог-психолог</w:t>
            </w:r>
          </w:p>
        </w:tc>
      </w:tr>
      <w:tr w:rsidR="002C62C8" w:rsidRPr="00F15CE5" w:rsidTr="00F15CE5">
        <w:trPr>
          <w:trHeight w:val="54"/>
        </w:trPr>
        <w:tc>
          <w:tcPr>
            <w:tcW w:w="540" w:type="dxa"/>
          </w:tcPr>
          <w:p w:rsidR="002C62C8" w:rsidRPr="00F15CE5" w:rsidRDefault="002C62C8" w:rsidP="00F15CE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15CE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576" w:type="dxa"/>
            <w:vAlign w:val="bottom"/>
          </w:tcPr>
          <w:p w:rsidR="002C62C8" w:rsidRPr="00F15CE5" w:rsidRDefault="002C62C8" w:rsidP="00F15CE5">
            <w:pPr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15CE5">
              <w:rPr>
                <w:rFonts w:ascii="Times New Roman" w:hAnsi="Times New Roman"/>
                <w:sz w:val="24"/>
                <w:szCs w:val="24"/>
                <w:lang w:eastAsia="ru-RU"/>
              </w:rPr>
              <w:t>Организация групповых и индивидуальных консультаций для педагогов, классных руководителей по следующим темам:</w:t>
            </w:r>
          </w:p>
          <w:p w:rsidR="002C62C8" w:rsidRPr="00F15CE5" w:rsidRDefault="002C62C8" w:rsidP="00F15CE5">
            <w:pPr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15CE5">
              <w:rPr>
                <w:rFonts w:ascii="Times New Roman" w:hAnsi="Times New Roman"/>
                <w:sz w:val="24"/>
                <w:szCs w:val="24"/>
                <w:lang w:eastAsia="ru-RU"/>
              </w:rPr>
              <w:t>- «Психологические и возрастные особенности подростков»;</w:t>
            </w:r>
            <w:r w:rsidRPr="00F15CE5">
              <w:rPr>
                <w:rFonts w:ascii="Times New Roman" w:hAnsi="Times New Roman"/>
                <w:sz w:val="24"/>
                <w:szCs w:val="24"/>
                <w:lang w:eastAsia="ru-RU"/>
              </w:rPr>
              <w:tab/>
            </w:r>
          </w:p>
          <w:p w:rsidR="002C62C8" w:rsidRPr="00F15CE5" w:rsidRDefault="002C62C8" w:rsidP="00F15CE5">
            <w:pPr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15CE5">
              <w:rPr>
                <w:rFonts w:ascii="Times New Roman" w:hAnsi="Times New Roman"/>
                <w:sz w:val="24"/>
                <w:szCs w:val="24"/>
                <w:lang w:eastAsia="ru-RU"/>
              </w:rPr>
              <w:t>- «Подростковый суицид: мифы и реальность»;</w:t>
            </w:r>
            <w:r w:rsidRPr="00F15CE5">
              <w:rPr>
                <w:rFonts w:ascii="Times New Roman" w:hAnsi="Times New Roman"/>
                <w:sz w:val="24"/>
                <w:szCs w:val="24"/>
                <w:lang w:eastAsia="ru-RU"/>
              </w:rPr>
              <w:tab/>
            </w:r>
          </w:p>
          <w:p w:rsidR="002C62C8" w:rsidRPr="00F15CE5" w:rsidRDefault="002C62C8" w:rsidP="00F15CE5">
            <w:pPr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15CE5">
              <w:rPr>
                <w:rFonts w:ascii="Times New Roman" w:hAnsi="Times New Roman"/>
                <w:sz w:val="24"/>
                <w:szCs w:val="24"/>
                <w:lang w:eastAsia="ru-RU"/>
              </w:rPr>
              <w:t>-   «Профилактика   школьных   конфликтов»   и   др.   по потребности педагогов.</w:t>
            </w:r>
            <w:r w:rsidRPr="00F15CE5">
              <w:rPr>
                <w:rFonts w:ascii="Times New Roman" w:hAnsi="Times New Roman"/>
                <w:sz w:val="24"/>
                <w:szCs w:val="24"/>
                <w:lang w:eastAsia="ru-RU"/>
              </w:rPr>
              <w:tab/>
            </w:r>
            <w:r w:rsidRPr="00F15CE5">
              <w:rPr>
                <w:rFonts w:ascii="Times New Roman" w:hAnsi="Times New Roman"/>
                <w:sz w:val="24"/>
                <w:szCs w:val="24"/>
                <w:lang w:eastAsia="ru-RU"/>
              </w:rPr>
              <w:tab/>
            </w:r>
            <w:r w:rsidRPr="00F15CE5">
              <w:rPr>
                <w:rFonts w:ascii="Times New Roman" w:hAnsi="Times New Roman"/>
                <w:sz w:val="24"/>
                <w:szCs w:val="24"/>
                <w:lang w:eastAsia="ru-RU"/>
              </w:rPr>
              <w:tab/>
            </w:r>
          </w:p>
        </w:tc>
        <w:tc>
          <w:tcPr>
            <w:tcW w:w="1796" w:type="dxa"/>
          </w:tcPr>
          <w:p w:rsidR="002C62C8" w:rsidRPr="00F15CE5" w:rsidRDefault="002C62C8" w:rsidP="00F15CE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15CE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895" w:type="dxa"/>
          </w:tcPr>
          <w:p w:rsidR="002C62C8" w:rsidRPr="00F15CE5" w:rsidRDefault="002C62C8" w:rsidP="00F15CE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15CE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Зам директора по ВР, педагог-психолог</w:t>
            </w:r>
          </w:p>
        </w:tc>
      </w:tr>
      <w:tr w:rsidR="002C62C8" w:rsidRPr="00F15CE5" w:rsidTr="00F15CE5">
        <w:trPr>
          <w:trHeight w:val="54"/>
        </w:trPr>
        <w:tc>
          <w:tcPr>
            <w:tcW w:w="540" w:type="dxa"/>
          </w:tcPr>
          <w:p w:rsidR="002C62C8" w:rsidRPr="00F15CE5" w:rsidRDefault="002C62C8" w:rsidP="00F15CE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15CE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5576" w:type="dxa"/>
          </w:tcPr>
          <w:p w:rsidR="002C62C8" w:rsidRPr="00F15CE5" w:rsidRDefault="002C62C8" w:rsidP="00F15CE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15CE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Организация и проведение обучения классных руководителей методике заполнения «Таблицы факторов наличия кризисной ситуации у учащихся»</w:t>
            </w:r>
          </w:p>
        </w:tc>
        <w:tc>
          <w:tcPr>
            <w:tcW w:w="1796" w:type="dxa"/>
          </w:tcPr>
          <w:p w:rsidR="002C62C8" w:rsidRPr="00F15CE5" w:rsidRDefault="002C62C8" w:rsidP="00F15CE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15CE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1895" w:type="dxa"/>
          </w:tcPr>
          <w:p w:rsidR="002C62C8" w:rsidRPr="00F15CE5" w:rsidRDefault="002C62C8" w:rsidP="00F15CE5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F15CE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Зам директора по ВР, педагог-психолог</w:t>
            </w:r>
          </w:p>
        </w:tc>
      </w:tr>
      <w:tr w:rsidR="002C62C8" w:rsidRPr="00F15CE5" w:rsidTr="00F15CE5">
        <w:trPr>
          <w:trHeight w:val="54"/>
        </w:trPr>
        <w:tc>
          <w:tcPr>
            <w:tcW w:w="540" w:type="dxa"/>
          </w:tcPr>
          <w:p w:rsidR="002C62C8" w:rsidRPr="00F15CE5" w:rsidRDefault="002C62C8" w:rsidP="00F15CE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15CE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576" w:type="dxa"/>
          </w:tcPr>
          <w:p w:rsidR="002C62C8" w:rsidRPr="00F15CE5" w:rsidRDefault="002C62C8" w:rsidP="00F15CE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15CE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Индивидуальные консультации для учащихся по профилактике суицидов и развитию жизнеутверждающих установок.</w:t>
            </w:r>
          </w:p>
        </w:tc>
        <w:tc>
          <w:tcPr>
            <w:tcW w:w="1796" w:type="dxa"/>
          </w:tcPr>
          <w:p w:rsidR="002C62C8" w:rsidRPr="00F15CE5" w:rsidRDefault="002C62C8" w:rsidP="00F15CE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15CE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895" w:type="dxa"/>
          </w:tcPr>
          <w:p w:rsidR="002C62C8" w:rsidRPr="00F15CE5" w:rsidRDefault="002C62C8" w:rsidP="00F15CE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15CE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Педагог-психолог</w:t>
            </w:r>
          </w:p>
        </w:tc>
      </w:tr>
      <w:tr w:rsidR="002C62C8" w:rsidRPr="00F15CE5" w:rsidTr="00F15CE5">
        <w:trPr>
          <w:trHeight w:val="54"/>
        </w:trPr>
        <w:tc>
          <w:tcPr>
            <w:tcW w:w="9807" w:type="dxa"/>
            <w:gridSpan w:val="4"/>
          </w:tcPr>
          <w:p w:rsidR="002C62C8" w:rsidRPr="00F15CE5" w:rsidRDefault="002C62C8" w:rsidP="00F15CE5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F15CE5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        3.Организация мониторинга для выявления детей, находящихся в кризисных          </w:t>
            </w:r>
          </w:p>
          <w:p w:rsidR="002C62C8" w:rsidRPr="00F15CE5" w:rsidRDefault="002C62C8" w:rsidP="00F15CE5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F15CE5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            ситуациях.</w:t>
            </w:r>
          </w:p>
        </w:tc>
      </w:tr>
      <w:tr w:rsidR="002C62C8" w:rsidRPr="00F15CE5" w:rsidTr="00F15CE5">
        <w:trPr>
          <w:trHeight w:val="54"/>
        </w:trPr>
        <w:tc>
          <w:tcPr>
            <w:tcW w:w="540" w:type="dxa"/>
          </w:tcPr>
          <w:p w:rsidR="002C62C8" w:rsidRPr="00F15CE5" w:rsidRDefault="002C62C8" w:rsidP="00F15CE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15CE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576" w:type="dxa"/>
          </w:tcPr>
          <w:p w:rsidR="002C62C8" w:rsidRPr="00F15CE5" w:rsidRDefault="002C62C8" w:rsidP="00F15CE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15CE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Классным руководителям 1-11 классов заполнить  «Таблицы факторов наличия кризисной ситуации у учащихся».</w:t>
            </w:r>
          </w:p>
        </w:tc>
        <w:tc>
          <w:tcPr>
            <w:tcW w:w="1796" w:type="dxa"/>
          </w:tcPr>
          <w:p w:rsidR="002C62C8" w:rsidRPr="00F15CE5" w:rsidRDefault="002C62C8" w:rsidP="00F15CE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15CE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1895" w:type="dxa"/>
          </w:tcPr>
          <w:p w:rsidR="002C62C8" w:rsidRPr="00F15CE5" w:rsidRDefault="002C62C8" w:rsidP="00F15CE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15CE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Классные руководители, педагог-психолог</w:t>
            </w:r>
          </w:p>
        </w:tc>
      </w:tr>
      <w:tr w:rsidR="002C62C8" w:rsidRPr="00F15CE5" w:rsidTr="00F15CE5">
        <w:trPr>
          <w:trHeight w:val="54"/>
        </w:trPr>
        <w:tc>
          <w:tcPr>
            <w:tcW w:w="540" w:type="dxa"/>
          </w:tcPr>
          <w:p w:rsidR="002C62C8" w:rsidRPr="00F15CE5" w:rsidRDefault="002C62C8" w:rsidP="00F15CE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15CE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576" w:type="dxa"/>
          </w:tcPr>
          <w:p w:rsidR="002C62C8" w:rsidRPr="00F15CE5" w:rsidRDefault="002C62C8" w:rsidP="00F15CE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15CE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Выявление суицидального риска у детей по методикам. Анализ полученной информации и  составление первичных списков учащихся группы риска.</w:t>
            </w:r>
          </w:p>
        </w:tc>
        <w:tc>
          <w:tcPr>
            <w:tcW w:w="1796" w:type="dxa"/>
          </w:tcPr>
          <w:p w:rsidR="002C62C8" w:rsidRPr="00F15CE5" w:rsidRDefault="002C62C8" w:rsidP="00F15CE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15CE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1895" w:type="dxa"/>
          </w:tcPr>
          <w:p w:rsidR="002C62C8" w:rsidRPr="00F15CE5" w:rsidRDefault="002C62C8" w:rsidP="00F15CE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15CE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Педагог-психолог</w:t>
            </w:r>
          </w:p>
        </w:tc>
      </w:tr>
      <w:tr w:rsidR="002C62C8" w:rsidRPr="00F15CE5" w:rsidTr="00F15CE5">
        <w:trPr>
          <w:trHeight w:val="54"/>
        </w:trPr>
        <w:tc>
          <w:tcPr>
            <w:tcW w:w="540" w:type="dxa"/>
          </w:tcPr>
          <w:p w:rsidR="002C62C8" w:rsidRPr="00F15CE5" w:rsidRDefault="002C62C8" w:rsidP="00F15CE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15CE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576" w:type="dxa"/>
          </w:tcPr>
          <w:p w:rsidR="002C62C8" w:rsidRPr="00F15CE5" w:rsidRDefault="002C62C8" w:rsidP="00F15CE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15CE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Составление списков детей, находящихся в трудной жизненной ситуации, и доведение до сведения классных руководителей и администрации школы с целью индивидуального подхода к этим детям и профилактики суицидальных попыток у подростков.</w:t>
            </w:r>
          </w:p>
        </w:tc>
        <w:tc>
          <w:tcPr>
            <w:tcW w:w="1796" w:type="dxa"/>
          </w:tcPr>
          <w:p w:rsidR="002C62C8" w:rsidRPr="00F15CE5" w:rsidRDefault="002C62C8" w:rsidP="00F15CE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15CE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1895" w:type="dxa"/>
          </w:tcPr>
          <w:p w:rsidR="002C62C8" w:rsidRPr="00F15CE5" w:rsidRDefault="002C62C8" w:rsidP="00F15CE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15CE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Педагог-психолог, классные руководители</w:t>
            </w:r>
          </w:p>
        </w:tc>
      </w:tr>
      <w:tr w:rsidR="002C62C8" w:rsidRPr="00F15CE5" w:rsidTr="00F15CE5">
        <w:trPr>
          <w:trHeight w:val="54"/>
        </w:trPr>
        <w:tc>
          <w:tcPr>
            <w:tcW w:w="540" w:type="dxa"/>
          </w:tcPr>
          <w:p w:rsidR="002C62C8" w:rsidRPr="00F15CE5" w:rsidRDefault="002C62C8" w:rsidP="00F15CE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15CE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576" w:type="dxa"/>
          </w:tcPr>
          <w:p w:rsidR="002C62C8" w:rsidRPr="00F15CE5" w:rsidRDefault="002C62C8" w:rsidP="00F15CE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15CE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Провести тестирование в 9,11 классах «незаконченный тезис» с целью определения степени позитивного или негативного отношения к жизни.</w:t>
            </w:r>
          </w:p>
        </w:tc>
        <w:tc>
          <w:tcPr>
            <w:tcW w:w="1796" w:type="dxa"/>
          </w:tcPr>
          <w:p w:rsidR="002C62C8" w:rsidRPr="00F15CE5" w:rsidRDefault="002C62C8" w:rsidP="00F15CE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15CE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1895" w:type="dxa"/>
          </w:tcPr>
          <w:p w:rsidR="002C62C8" w:rsidRPr="00F15CE5" w:rsidRDefault="002C62C8" w:rsidP="00F15CE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15CE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Педагог-психолог</w:t>
            </w:r>
          </w:p>
        </w:tc>
      </w:tr>
      <w:tr w:rsidR="002C62C8" w:rsidRPr="00F15CE5" w:rsidTr="00F15CE5">
        <w:trPr>
          <w:trHeight w:val="54"/>
        </w:trPr>
        <w:tc>
          <w:tcPr>
            <w:tcW w:w="540" w:type="dxa"/>
          </w:tcPr>
          <w:p w:rsidR="002C62C8" w:rsidRPr="00F15CE5" w:rsidRDefault="002C62C8" w:rsidP="00F15CE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15CE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576" w:type="dxa"/>
          </w:tcPr>
          <w:p w:rsidR="002C62C8" w:rsidRPr="00F15CE5" w:rsidRDefault="002C62C8" w:rsidP="00F15CE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15CE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В начальных классах провести проективную методику «Семья» с целью изучения взаимоотношений в семье между родителями и детьми.</w:t>
            </w:r>
          </w:p>
        </w:tc>
        <w:tc>
          <w:tcPr>
            <w:tcW w:w="1796" w:type="dxa"/>
          </w:tcPr>
          <w:p w:rsidR="002C62C8" w:rsidRPr="00F15CE5" w:rsidRDefault="002C62C8" w:rsidP="00F15CE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15CE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Ноябрь-декабрь</w:t>
            </w:r>
          </w:p>
        </w:tc>
        <w:tc>
          <w:tcPr>
            <w:tcW w:w="1895" w:type="dxa"/>
          </w:tcPr>
          <w:p w:rsidR="002C62C8" w:rsidRPr="00F15CE5" w:rsidRDefault="002C62C8" w:rsidP="00F15CE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15CE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Педагог-психорлог</w:t>
            </w:r>
          </w:p>
        </w:tc>
      </w:tr>
      <w:tr w:rsidR="002C62C8" w:rsidRPr="00F15CE5" w:rsidTr="00F15CE5">
        <w:trPr>
          <w:trHeight w:val="54"/>
        </w:trPr>
        <w:tc>
          <w:tcPr>
            <w:tcW w:w="9807" w:type="dxa"/>
            <w:gridSpan w:val="4"/>
          </w:tcPr>
          <w:p w:rsidR="002C62C8" w:rsidRPr="00F15CE5" w:rsidRDefault="002C62C8" w:rsidP="00F15CE5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F15CE5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IV. Просветительская работа с родителями в сфере профилактики детского и подросткового суицида</w:t>
            </w:r>
          </w:p>
        </w:tc>
      </w:tr>
      <w:tr w:rsidR="002C62C8" w:rsidRPr="00F15CE5" w:rsidTr="00F15CE5">
        <w:trPr>
          <w:trHeight w:val="90"/>
        </w:trPr>
        <w:tc>
          <w:tcPr>
            <w:tcW w:w="540" w:type="dxa"/>
          </w:tcPr>
          <w:p w:rsidR="002C62C8" w:rsidRPr="00F15CE5" w:rsidRDefault="002C62C8" w:rsidP="00F15CE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15CE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576" w:type="dxa"/>
          </w:tcPr>
          <w:p w:rsidR="002C62C8" w:rsidRPr="00F15CE5" w:rsidRDefault="002C62C8" w:rsidP="00F15CE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15CE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Организация и проведение  родительского</w:t>
            </w:r>
          </w:p>
          <w:p w:rsidR="002C62C8" w:rsidRPr="00F15CE5" w:rsidRDefault="002C62C8" w:rsidP="00F15CE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15CE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всеобуча/консультирования   по   вопросам   профилактики насилия  и  жестокого  обращения с  несовершеннолетними, (пред)суицидального  поведения  у  детей,  урегулирования</w:t>
            </w:r>
            <w:r w:rsidRPr="00F15CE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ab/>
            </w:r>
          </w:p>
          <w:p w:rsidR="002C62C8" w:rsidRPr="00F15CE5" w:rsidRDefault="002C62C8" w:rsidP="00F15CE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15CE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детско-родительских отношений</w:t>
            </w:r>
            <w:r w:rsidRPr="00F15CE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ab/>
              <w:t>.</w:t>
            </w:r>
            <w:r w:rsidRPr="00F15CE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ab/>
            </w:r>
          </w:p>
        </w:tc>
        <w:tc>
          <w:tcPr>
            <w:tcW w:w="1796" w:type="dxa"/>
          </w:tcPr>
          <w:p w:rsidR="002C62C8" w:rsidRPr="00F15CE5" w:rsidRDefault="002C62C8" w:rsidP="00F15CE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15CE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1895" w:type="dxa"/>
          </w:tcPr>
          <w:p w:rsidR="002C62C8" w:rsidRPr="00F15CE5" w:rsidRDefault="002C62C8" w:rsidP="00F15CE5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F15CE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Заместитель директора по ВР, педагог-психолог, классные руководители</w:t>
            </w:r>
          </w:p>
        </w:tc>
      </w:tr>
      <w:tr w:rsidR="002C62C8" w:rsidRPr="00F15CE5" w:rsidTr="00F15CE5">
        <w:trPr>
          <w:trHeight w:val="90"/>
        </w:trPr>
        <w:tc>
          <w:tcPr>
            <w:tcW w:w="540" w:type="dxa"/>
          </w:tcPr>
          <w:p w:rsidR="002C62C8" w:rsidRPr="00F15CE5" w:rsidRDefault="002C62C8" w:rsidP="00F15CE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15CE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576" w:type="dxa"/>
          </w:tcPr>
          <w:p w:rsidR="002C62C8" w:rsidRPr="00F15CE5" w:rsidRDefault="002C62C8" w:rsidP="00F15CE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15CE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Выявление  случаев  «острого»  семейного  неблагополучия, психолого-педагогическое  сопровождение  семей  состоящих</w:t>
            </w:r>
          </w:p>
          <w:p w:rsidR="002C62C8" w:rsidRPr="00F15CE5" w:rsidRDefault="002C62C8" w:rsidP="00F15CE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15CE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на всех видах профилактического</w:t>
            </w:r>
            <w:r w:rsidRPr="00F15CE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ab/>
              <w:t>учета с целью повышения  обязательств родителей по обеспечению надлежащего уровня</w:t>
            </w:r>
          </w:p>
          <w:p w:rsidR="002C62C8" w:rsidRPr="00F15CE5" w:rsidRDefault="002C62C8" w:rsidP="00F15CE5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F15CE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жизни и развития ребенка.</w:t>
            </w:r>
            <w:r w:rsidRPr="00F15CE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ab/>
            </w:r>
            <w:r w:rsidRPr="00F15CE5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ab/>
            </w:r>
            <w:r w:rsidRPr="00F15CE5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ab/>
            </w:r>
          </w:p>
        </w:tc>
        <w:tc>
          <w:tcPr>
            <w:tcW w:w="1796" w:type="dxa"/>
          </w:tcPr>
          <w:p w:rsidR="002C62C8" w:rsidRPr="00F15CE5" w:rsidRDefault="002C62C8" w:rsidP="00F15CE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15CE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1895" w:type="dxa"/>
          </w:tcPr>
          <w:p w:rsidR="002C62C8" w:rsidRPr="00F15CE5" w:rsidRDefault="002C62C8" w:rsidP="00F15CE5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F15CE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Заместитель директора по ВР, педагог-психолог, классные руководители</w:t>
            </w:r>
          </w:p>
        </w:tc>
      </w:tr>
      <w:tr w:rsidR="002C62C8" w:rsidRPr="00F15CE5" w:rsidTr="00F15CE5">
        <w:trPr>
          <w:trHeight w:val="90"/>
        </w:trPr>
        <w:tc>
          <w:tcPr>
            <w:tcW w:w="540" w:type="dxa"/>
          </w:tcPr>
          <w:p w:rsidR="002C62C8" w:rsidRPr="00F15CE5" w:rsidRDefault="002C62C8" w:rsidP="00F15CE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15CE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576" w:type="dxa"/>
          </w:tcPr>
          <w:p w:rsidR="002C62C8" w:rsidRPr="00F15CE5" w:rsidRDefault="002C62C8" w:rsidP="00F15CE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15CE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Проведение бесед с родителями на классных собраниях о взаимопонимании в семье, о толерантном отношении к детям в трудной жизненной ситуации.</w:t>
            </w:r>
            <w:r w:rsidRPr="00F15CE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ab/>
            </w:r>
            <w:r w:rsidRPr="00F15CE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ab/>
            </w:r>
          </w:p>
        </w:tc>
        <w:tc>
          <w:tcPr>
            <w:tcW w:w="1796" w:type="dxa"/>
          </w:tcPr>
          <w:p w:rsidR="002C62C8" w:rsidRPr="00F15CE5" w:rsidRDefault="002C62C8" w:rsidP="00F15CE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15CE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По графику школы /на родительских собраниях/</w:t>
            </w:r>
          </w:p>
        </w:tc>
        <w:tc>
          <w:tcPr>
            <w:tcW w:w="1895" w:type="dxa"/>
          </w:tcPr>
          <w:p w:rsidR="002C62C8" w:rsidRPr="00F15CE5" w:rsidRDefault="002C62C8" w:rsidP="00F15CE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15CE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Заместитель директора по ВР, педагог-психолог</w:t>
            </w:r>
          </w:p>
        </w:tc>
      </w:tr>
      <w:tr w:rsidR="002C62C8" w:rsidRPr="00F15CE5" w:rsidTr="00F15CE5">
        <w:trPr>
          <w:trHeight w:val="90"/>
        </w:trPr>
        <w:tc>
          <w:tcPr>
            <w:tcW w:w="540" w:type="dxa"/>
          </w:tcPr>
          <w:p w:rsidR="002C62C8" w:rsidRPr="00F15CE5" w:rsidRDefault="002C62C8" w:rsidP="00F15CE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15CE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576" w:type="dxa"/>
          </w:tcPr>
          <w:p w:rsidR="002C62C8" w:rsidRPr="00F15CE5" w:rsidRDefault="002C62C8" w:rsidP="00F15CE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15CE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Проведение</w:t>
            </w:r>
            <w:r w:rsidRPr="00F15CE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ab/>
              <w:t>родительских</w:t>
            </w:r>
            <w:r w:rsidRPr="00F15CE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ab/>
              <w:t>собраний,</w:t>
            </w:r>
          </w:p>
          <w:p w:rsidR="002C62C8" w:rsidRPr="00F15CE5" w:rsidRDefault="002C62C8" w:rsidP="00F15CE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15CE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индивидуальных  консультаций  по  вопросам  профилактики суицидального поведения несовершеннолетних.</w:t>
            </w:r>
          </w:p>
        </w:tc>
        <w:tc>
          <w:tcPr>
            <w:tcW w:w="1796" w:type="dxa"/>
          </w:tcPr>
          <w:p w:rsidR="002C62C8" w:rsidRPr="00F15CE5" w:rsidRDefault="002C62C8" w:rsidP="00F15CE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15CE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По графику школы /на родительских собраниях</w:t>
            </w:r>
          </w:p>
        </w:tc>
        <w:tc>
          <w:tcPr>
            <w:tcW w:w="1895" w:type="dxa"/>
          </w:tcPr>
          <w:p w:rsidR="002C62C8" w:rsidRPr="00F15CE5" w:rsidRDefault="002C62C8" w:rsidP="00F15CE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15CE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Заместитель директора по ВР, педагог-психолог</w:t>
            </w:r>
          </w:p>
        </w:tc>
      </w:tr>
      <w:tr w:rsidR="002C62C8" w:rsidRPr="00F15CE5" w:rsidTr="00F15CE5">
        <w:trPr>
          <w:trHeight w:val="90"/>
        </w:trPr>
        <w:tc>
          <w:tcPr>
            <w:tcW w:w="540" w:type="dxa"/>
          </w:tcPr>
          <w:p w:rsidR="002C62C8" w:rsidRPr="00F15CE5" w:rsidRDefault="002C62C8" w:rsidP="00F15CE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15CE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576" w:type="dxa"/>
          </w:tcPr>
          <w:p w:rsidR="002C62C8" w:rsidRPr="00F15CE5" w:rsidRDefault="002C62C8" w:rsidP="00F15CE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15CE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Посещение на дому семей, учащихся из «группы риска» и состоящих на всех видах профилактического</w:t>
            </w:r>
            <w:r w:rsidRPr="00F15CE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ab/>
              <w:t>учета</w:t>
            </w:r>
          </w:p>
        </w:tc>
        <w:tc>
          <w:tcPr>
            <w:tcW w:w="1796" w:type="dxa"/>
          </w:tcPr>
          <w:p w:rsidR="002C62C8" w:rsidRPr="00F15CE5" w:rsidRDefault="002C62C8" w:rsidP="00F15CE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15CE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В течение года по мере необходимости</w:t>
            </w:r>
          </w:p>
        </w:tc>
        <w:tc>
          <w:tcPr>
            <w:tcW w:w="1895" w:type="dxa"/>
          </w:tcPr>
          <w:p w:rsidR="002C62C8" w:rsidRPr="00F15CE5" w:rsidRDefault="002C62C8" w:rsidP="00F15CE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15CE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Педагог-психолог, классные руководители</w:t>
            </w:r>
          </w:p>
        </w:tc>
      </w:tr>
      <w:tr w:rsidR="002C62C8" w:rsidRPr="00F15CE5" w:rsidTr="00F15CE5">
        <w:trPr>
          <w:trHeight w:val="90"/>
        </w:trPr>
        <w:tc>
          <w:tcPr>
            <w:tcW w:w="9807" w:type="dxa"/>
            <w:gridSpan w:val="4"/>
          </w:tcPr>
          <w:p w:rsidR="002C62C8" w:rsidRPr="00F15CE5" w:rsidRDefault="002C62C8" w:rsidP="00F15CE5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F15CE5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5.</w:t>
            </w:r>
            <w:r w:rsidRPr="00F15CE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F15CE5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Организация деятельности школы по профилактике суицидального поведения,</w:t>
            </w:r>
          </w:p>
          <w:p w:rsidR="002C62C8" w:rsidRPr="00F15CE5" w:rsidRDefault="002C62C8" w:rsidP="00F15CE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15CE5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ab/>
              <w:t>пропаганде здорового образа жизни среди обучающихся.</w:t>
            </w:r>
          </w:p>
        </w:tc>
      </w:tr>
      <w:tr w:rsidR="002C62C8" w:rsidRPr="00F15CE5" w:rsidTr="00F15CE5">
        <w:trPr>
          <w:trHeight w:val="42"/>
        </w:trPr>
        <w:tc>
          <w:tcPr>
            <w:tcW w:w="540" w:type="dxa"/>
          </w:tcPr>
          <w:p w:rsidR="002C62C8" w:rsidRPr="00F15CE5" w:rsidRDefault="002C62C8" w:rsidP="00F15CE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15CE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576" w:type="dxa"/>
          </w:tcPr>
          <w:p w:rsidR="002C62C8" w:rsidRPr="00F15CE5" w:rsidRDefault="002C62C8" w:rsidP="00F15CE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15CE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Организация  мероприятий  в  рамках  Дня  правовой  помощи детям.</w:t>
            </w:r>
          </w:p>
        </w:tc>
        <w:tc>
          <w:tcPr>
            <w:tcW w:w="1796" w:type="dxa"/>
          </w:tcPr>
          <w:p w:rsidR="002C62C8" w:rsidRPr="00F15CE5" w:rsidRDefault="002C62C8" w:rsidP="00F15CE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15CE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1895" w:type="dxa"/>
          </w:tcPr>
          <w:p w:rsidR="002C62C8" w:rsidRPr="00F15CE5" w:rsidRDefault="002C62C8" w:rsidP="00F15CE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15CE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Педагог-психолог, учитель истории</w:t>
            </w:r>
          </w:p>
        </w:tc>
      </w:tr>
      <w:tr w:rsidR="002C62C8" w:rsidRPr="00F15CE5" w:rsidTr="00F15CE5">
        <w:trPr>
          <w:trHeight w:val="38"/>
        </w:trPr>
        <w:tc>
          <w:tcPr>
            <w:tcW w:w="540" w:type="dxa"/>
          </w:tcPr>
          <w:p w:rsidR="002C62C8" w:rsidRPr="00F15CE5" w:rsidRDefault="002C62C8" w:rsidP="00F15CE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15CE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576" w:type="dxa"/>
          </w:tcPr>
          <w:p w:rsidR="002C62C8" w:rsidRPr="00F15CE5" w:rsidRDefault="002C62C8" w:rsidP="00F15CE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15CE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Проведение тематической недели,</w:t>
            </w:r>
            <w:r w:rsidRPr="00F15CE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ab/>
              <w:t>посвященной</w:t>
            </w:r>
          </w:p>
          <w:p w:rsidR="002C62C8" w:rsidRPr="00F15CE5" w:rsidRDefault="002C62C8" w:rsidP="00F15CE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15CE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Международному дню толерантности.</w:t>
            </w:r>
            <w:r w:rsidRPr="00F15CE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ab/>
            </w:r>
            <w:r w:rsidRPr="00F15CE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ab/>
            </w:r>
            <w:r w:rsidRPr="00F15CE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ab/>
            </w:r>
          </w:p>
        </w:tc>
        <w:tc>
          <w:tcPr>
            <w:tcW w:w="1796" w:type="dxa"/>
          </w:tcPr>
          <w:p w:rsidR="002C62C8" w:rsidRPr="00F15CE5" w:rsidRDefault="002C62C8" w:rsidP="00F15CE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15CE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1895" w:type="dxa"/>
          </w:tcPr>
          <w:p w:rsidR="002C62C8" w:rsidRPr="00F15CE5" w:rsidRDefault="002C62C8" w:rsidP="00F15CE5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F15CE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Педагог-психолог, классные руководимтели</w:t>
            </w:r>
          </w:p>
        </w:tc>
      </w:tr>
      <w:tr w:rsidR="002C62C8" w:rsidRPr="00F15CE5" w:rsidTr="00F15CE5">
        <w:trPr>
          <w:trHeight w:val="38"/>
        </w:trPr>
        <w:tc>
          <w:tcPr>
            <w:tcW w:w="540" w:type="dxa"/>
          </w:tcPr>
          <w:p w:rsidR="002C62C8" w:rsidRPr="00F15CE5" w:rsidRDefault="002C62C8" w:rsidP="00F15CE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15CE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576" w:type="dxa"/>
          </w:tcPr>
          <w:p w:rsidR="002C62C8" w:rsidRPr="00F15CE5" w:rsidRDefault="002C62C8" w:rsidP="00F15CE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15CE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Психологическое сопровождение итоговой аттестации:</w:t>
            </w:r>
          </w:p>
          <w:p w:rsidR="002C62C8" w:rsidRPr="00F15CE5" w:rsidRDefault="002C62C8" w:rsidP="00F15CE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15CE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- проведение  занятий с элементами тренинга по</w:t>
            </w:r>
          </w:p>
          <w:p w:rsidR="002C62C8" w:rsidRPr="00F15CE5" w:rsidRDefault="002C62C8" w:rsidP="00F15CE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15CE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саморегуляции и стрессоустойчивости с обучающимися выпускных классов;</w:t>
            </w:r>
          </w:p>
          <w:p w:rsidR="002C62C8" w:rsidRPr="00F15CE5" w:rsidRDefault="002C62C8" w:rsidP="00F15CE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15CE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- индивидуальная  психодиагностическая,  коррекционная  и консультативная работа.</w:t>
            </w:r>
          </w:p>
        </w:tc>
        <w:tc>
          <w:tcPr>
            <w:tcW w:w="1796" w:type="dxa"/>
          </w:tcPr>
          <w:p w:rsidR="002C62C8" w:rsidRPr="00F15CE5" w:rsidRDefault="002C62C8" w:rsidP="00F15CE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15CE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895" w:type="dxa"/>
          </w:tcPr>
          <w:p w:rsidR="002C62C8" w:rsidRPr="00F15CE5" w:rsidRDefault="002C62C8" w:rsidP="00F15CE5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F15CE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Педагог-психолог</w:t>
            </w:r>
          </w:p>
        </w:tc>
      </w:tr>
      <w:tr w:rsidR="002C62C8" w:rsidRPr="00F15CE5" w:rsidTr="00F15CE5">
        <w:trPr>
          <w:trHeight w:val="294"/>
        </w:trPr>
        <w:tc>
          <w:tcPr>
            <w:tcW w:w="540" w:type="dxa"/>
          </w:tcPr>
          <w:p w:rsidR="002C62C8" w:rsidRPr="00F15CE5" w:rsidRDefault="002C62C8" w:rsidP="00F15CE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15CE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576" w:type="dxa"/>
          </w:tcPr>
          <w:p w:rsidR="002C62C8" w:rsidRPr="00F15CE5" w:rsidRDefault="002C62C8" w:rsidP="00F15CE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15CE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Проведение комплекса мероприятий в рамках</w:t>
            </w:r>
          </w:p>
          <w:p w:rsidR="002C62C8" w:rsidRPr="00F15CE5" w:rsidRDefault="002C62C8" w:rsidP="00F15CE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15CE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Международного дня детского телефона доверия</w:t>
            </w:r>
          </w:p>
        </w:tc>
        <w:tc>
          <w:tcPr>
            <w:tcW w:w="1796" w:type="dxa"/>
          </w:tcPr>
          <w:p w:rsidR="002C62C8" w:rsidRPr="00F15CE5" w:rsidRDefault="002C62C8" w:rsidP="00F15CE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15CE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1895" w:type="dxa"/>
          </w:tcPr>
          <w:p w:rsidR="002C62C8" w:rsidRPr="00F15CE5" w:rsidRDefault="002C62C8" w:rsidP="00F15CE5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F15CE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Педагог-психолог</w:t>
            </w:r>
          </w:p>
        </w:tc>
      </w:tr>
      <w:tr w:rsidR="002C62C8" w:rsidRPr="00F15CE5" w:rsidTr="00F15CE5">
        <w:trPr>
          <w:trHeight w:val="38"/>
        </w:trPr>
        <w:tc>
          <w:tcPr>
            <w:tcW w:w="540" w:type="dxa"/>
          </w:tcPr>
          <w:p w:rsidR="002C62C8" w:rsidRPr="00F15CE5" w:rsidRDefault="002C62C8" w:rsidP="00F15CE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15CE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576" w:type="dxa"/>
          </w:tcPr>
          <w:p w:rsidR="002C62C8" w:rsidRPr="00F15CE5" w:rsidRDefault="002C62C8" w:rsidP="00F15CE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15CE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Выявление несовершеннолетних детей и семей, находящихся в социально опасном положении, а также детей и подростков, находящихся в обстановке, представляющей угрозу их жизни</w:t>
            </w:r>
          </w:p>
          <w:p w:rsidR="002C62C8" w:rsidRPr="00F15CE5" w:rsidRDefault="002C62C8" w:rsidP="00F15CE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15CE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и здоровью.</w:t>
            </w:r>
            <w:r w:rsidRPr="00F15CE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ab/>
            </w:r>
            <w:r w:rsidRPr="00F15CE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ab/>
            </w:r>
            <w:r w:rsidRPr="00F15CE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ab/>
            </w:r>
            <w:r w:rsidRPr="00F15CE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ab/>
            </w:r>
          </w:p>
        </w:tc>
        <w:tc>
          <w:tcPr>
            <w:tcW w:w="1796" w:type="dxa"/>
          </w:tcPr>
          <w:p w:rsidR="002C62C8" w:rsidRPr="00F15CE5" w:rsidRDefault="002C62C8" w:rsidP="00F15CE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15CE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1895" w:type="dxa"/>
          </w:tcPr>
          <w:p w:rsidR="002C62C8" w:rsidRPr="00F15CE5" w:rsidRDefault="002C62C8" w:rsidP="00F15CE5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F15CE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Педагог-психолог, классные руководители</w:t>
            </w:r>
          </w:p>
        </w:tc>
      </w:tr>
      <w:tr w:rsidR="002C62C8" w:rsidRPr="00F15CE5" w:rsidTr="00F15CE5">
        <w:trPr>
          <w:trHeight w:val="3106"/>
        </w:trPr>
        <w:tc>
          <w:tcPr>
            <w:tcW w:w="540" w:type="dxa"/>
          </w:tcPr>
          <w:p w:rsidR="002C62C8" w:rsidRPr="00F15CE5" w:rsidRDefault="002C62C8" w:rsidP="00F15CE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15CE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576" w:type="dxa"/>
          </w:tcPr>
          <w:p w:rsidR="002C62C8" w:rsidRPr="00F15CE5" w:rsidRDefault="002C62C8" w:rsidP="00F15CE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15CE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Профилактические занятия и тренинги в коллективах детей и подростков, направленные на: повышение уровня групповой сплоченности в классе;</w:t>
            </w:r>
          </w:p>
          <w:p w:rsidR="002C62C8" w:rsidRPr="00F15CE5" w:rsidRDefault="002C62C8" w:rsidP="00F15CE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15CE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привитие   существующих   в   обществе   социальных   норм поведения;  </w:t>
            </w:r>
          </w:p>
          <w:p w:rsidR="002C62C8" w:rsidRPr="00F15CE5" w:rsidRDefault="002C62C8" w:rsidP="00F15CE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15CE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формирование  детского  милосердия;  </w:t>
            </w:r>
          </w:p>
          <w:p w:rsidR="002C62C8" w:rsidRPr="00F15CE5" w:rsidRDefault="002C62C8" w:rsidP="00F15CE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15CE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развитие ценностных   отношений   в   социуме;   снятие   стрессового состояния; </w:t>
            </w:r>
          </w:p>
          <w:p w:rsidR="002C62C8" w:rsidRPr="00F15CE5" w:rsidRDefault="002C62C8" w:rsidP="00F15CE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15CE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обучение  подростков  проблемно-разрешающему</w:t>
            </w:r>
          </w:p>
          <w:p w:rsidR="002C62C8" w:rsidRPr="00F15CE5" w:rsidRDefault="002C62C8" w:rsidP="00F15CE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15CE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поведению.</w:t>
            </w:r>
            <w:r w:rsidRPr="00F15CE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ab/>
            </w:r>
            <w:r w:rsidRPr="00F15CE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ab/>
            </w:r>
            <w:r w:rsidRPr="00F15CE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ab/>
            </w:r>
            <w:r w:rsidRPr="00F15CE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ab/>
            </w:r>
            <w:r w:rsidRPr="00F15CE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ab/>
            </w:r>
          </w:p>
        </w:tc>
        <w:tc>
          <w:tcPr>
            <w:tcW w:w="1796" w:type="dxa"/>
          </w:tcPr>
          <w:p w:rsidR="002C62C8" w:rsidRPr="00F15CE5" w:rsidRDefault="002C62C8" w:rsidP="00F15CE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15CE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895" w:type="dxa"/>
          </w:tcPr>
          <w:p w:rsidR="002C62C8" w:rsidRPr="00F15CE5" w:rsidRDefault="002C62C8" w:rsidP="00F15CE5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F15CE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Педагог-психолог</w:t>
            </w:r>
          </w:p>
        </w:tc>
      </w:tr>
      <w:tr w:rsidR="002C62C8" w:rsidRPr="00F15CE5" w:rsidTr="00F15CE5">
        <w:trPr>
          <w:trHeight w:val="556"/>
        </w:trPr>
        <w:tc>
          <w:tcPr>
            <w:tcW w:w="540" w:type="dxa"/>
          </w:tcPr>
          <w:p w:rsidR="002C62C8" w:rsidRPr="00F15CE5" w:rsidRDefault="002C62C8" w:rsidP="00F15CE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15CE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576" w:type="dxa"/>
          </w:tcPr>
          <w:p w:rsidR="002C62C8" w:rsidRPr="00F15CE5" w:rsidRDefault="002C62C8" w:rsidP="00F15CE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15CE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Тренинг «Я учусь владеть собой» в 4-5 классах</w:t>
            </w:r>
          </w:p>
        </w:tc>
        <w:tc>
          <w:tcPr>
            <w:tcW w:w="1796" w:type="dxa"/>
          </w:tcPr>
          <w:p w:rsidR="002C62C8" w:rsidRPr="00F15CE5" w:rsidRDefault="002C62C8" w:rsidP="00F15CE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15CE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1895" w:type="dxa"/>
          </w:tcPr>
          <w:p w:rsidR="002C62C8" w:rsidRPr="00F15CE5" w:rsidRDefault="002C62C8" w:rsidP="00F15CE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15CE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Педагог-психолог</w:t>
            </w:r>
          </w:p>
        </w:tc>
      </w:tr>
      <w:tr w:rsidR="002C62C8" w:rsidRPr="00F15CE5" w:rsidTr="00F15CE5">
        <w:trPr>
          <w:trHeight w:val="38"/>
        </w:trPr>
        <w:tc>
          <w:tcPr>
            <w:tcW w:w="540" w:type="dxa"/>
          </w:tcPr>
          <w:p w:rsidR="002C62C8" w:rsidRPr="00F15CE5" w:rsidRDefault="002C62C8" w:rsidP="00F15CE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15CE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576" w:type="dxa"/>
          </w:tcPr>
          <w:p w:rsidR="002C62C8" w:rsidRPr="00F15CE5" w:rsidRDefault="002C62C8" w:rsidP="00F15CE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15CE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Дискуссия в 5-6 классах на тему «Чем может помочь друг?» с последующим обсуждением навыков помогающей поддержки.</w:t>
            </w:r>
          </w:p>
        </w:tc>
        <w:tc>
          <w:tcPr>
            <w:tcW w:w="1796" w:type="dxa"/>
          </w:tcPr>
          <w:p w:rsidR="002C62C8" w:rsidRPr="00F15CE5" w:rsidRDefault="002C62C8" w:rsidP="00F15CE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15CE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1895" w:type="dxa"/>
          </w:tcPr>
          <w:p w:rsidR="002C62C8" w:rsidRPr="00F15CE5" w:rsidRDefault="002C62C8" w:rsidP="00F15CE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15CE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Классные руководители, педагог-психолог</w:t>
            </w:r>
          </w:p>
        </w:tc>
      </w:tr>
      <w:tr w:rsidR="002C62C8" w:rsidRPr="00F15CE5" w:rsidTr="00F15CE5">
        <w:trPr>
          <w:trHeight w:val="38"/>
        </w:trPr>
        <w:tc>
          <w:tcPr>
            <w:tcW w:w="540" w:type="dxa"/>
          </w:tcPr>
          <w:p w:rsidR="002C62C8" w:rsidRPr="00F15CE5" w:rsidRDefault="002C62C8" w:rsidP="00F15CE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15CE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576" w:type="dxa"/>
          </w:tcPr>
          <w:p w:rsidR="002C62C8" w:rsidRPr="00F15CE5" w:rsidRDefault="002C62C8" w:rsidP="00F15CE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15CE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В 8-9 классах провести групповое обсуждение «Трудности, которые могут встретиться на данном этапе жизни» и способы их разрешения.</w:t>
            </w:r>
          </w:p>
        </w:tc>
        <w:tc>
          <w:tcPr>
            <w:tcW w:w="1796" w:type="dxa"/>
          </w:tcPr>
          <w:p w:rsidR="002C62C8" w:rsidRPr="00F15CE5" w:rsidRDefault="002C62C8" w:rsidP="00F15CE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15CE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1895" w:type="dxa"/>
          </w:tcPr>
          <w:p w:rsidR="002C62C8" w:rsidRPr="00F15CE5" w:rsidRDefault="002C62C8" w:rsidP="00F15CE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15CE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Педагог-психолог</w:t>
            </w:r>
          </w:p>
        </w:tc>
      </w:tr>
      <w:tr w:rsidR="002C62C8" w:rsidRPr="00F15CE5" w:rsidTr="00F15CE5">
        <w:trPr>
          <w:trHeight w:val="38"/>
        </w:trPr>
        <w:tc>
          <w:tcPr>
            <w:tcW w:w="540" w:type="dxa"/>
          </w:tcPr>
          <w:p w:rsidR="002C62C8" w:rsidRPr="00F15CE5" w:rsidRDefault="002C62C8" w:rsidP="00F15CE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15CE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76" w:type="dxa"/>
          </w:tcPr>
          <w:p w:rsidR="002C62C8" w:rsidRPr="00F15CE5" w:rsidRDefault="002C62C8" w:rsidP="00F15CE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15CE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Тренинг «Психологическая подготовка к ОГЭ и ЕГЭ» в 9,11 классах:</w:t>
            </w:r>
          </w:p>
          <w:p w:rsidR="002C62C8" w:rsidRPr="00F15CE5" w:rsidRDefault="002C62C8" w:rsidP="00F15CE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15CE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диспут для подростков «Успех в жизни»;</w:t>
            </w:r>
          </w:p>
          <w:p w:rsidR="002C62C8" w:rsidRPr="00F15CE5" w:rsidRDefault="002C62C8" w:rsidP="00F15CE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15CE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занятия с элементами тренинга для выпускников «Мир эмоций. Способы борьбы со стрессом»;</w:t>
            </w:r>
          </w:p>
          <w:p w:rsidR="002C62C8" w:rsidRPr="00F15CE5" w:rsidRDefault="002C62C8" w:rsidP="00F15CE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15CE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занятия с элементами тренинга для выпускников «Формула успеха при подготовке и сдаче ЕГЭ».</w:t>
            </w:r>
          </w:p>
        </w:tc>
        <w:tc>
          <w:tcPr>
            <w:tcW w:w="1796" w:type="dxa"/>
          </w:tcPr>
          <w:p w:rsidR="002C62C8" w:rsidRPr="00F15CE5" w:rsidRDefault="002C62C8" w:rsidP="00F15CE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15CE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895" w:type="dxa"/>
          </w:tcPr>
          <w:p w:rsidR="002C62C8" w:rsidRPr="00F15CE5" w:rsidRDefault="002C62C8" w:rsidP="00F15CE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15CE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Педагог-психолог</w:t>
            </w:r>
          </w:p>
        </w:tc>
      </w:tr>
      <w:tr w:rsidR="002C62C8" w:rsidRPr="00F15CE5" w:rsidTr="00F15CE5">
        <w:trPr>
          <w:trHeight w:val="38"/>
        </w:trPr>
        <w:tc>
          <w:tcPr>
            <w:tcW w:w="540" w:type="dxa"/>
          </w:tcPr>
          <w:p w:rsidR="002C62C8" w:rsidRPr="00F15CE5" w:rsidRDefault="002C62C8" w:rsidP="00F15CE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15CE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576" w:type="dxa"/>
          </w:tcPr>
          <w:p w:rsidR="002C62C8" w:rsidRPr="00F15CE5" w:rsidRDefault="002C62C8" w:rsidP="00F15CE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15CE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Проведение психологической акции «Я выбираю жизнь!»: классные часы на тему «Жизнь прекрасна».</w:t>
            </w:r>
          </w:p>
        </w:tc>
        <w:tc>
          <w:tcPr>
            <w:tcW w:w="1796" w:type="dxa"/>
          </w:tcPr>
          <w:p w:rsidR="002C62C8" w:rsidRPr="00F15CE5" w:rsidRDefault="002C62C8" w:rsidP="00F15CE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15CE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1895" w:type="dxa"/>
          </w:tcPr>
          <w:p w:rsidR="002C62C8" w:rsidRPr="00F15CE5" w:rsidRDefault="002C62C8" w:rsidP="00F15CE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15CE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Педагог-психолог</w:t>
            </w:r>
          </w:p>
        </w:tc>
      </w:tr>
      <w:tr w:rsidR="002C62C8" w:rsidRPr="00F15CE5" w:rsidTr="00F15CE5">
        <w:trPr>
          <w:trHeight w:val="38"/>
        </w:trPr>
        <w:tc>
          <w:tcPr>
            <w:tcW w:w="540" w:type="dxa"/>
          </w:tcPr>
          <w:p w:rsidR="002C62C8" w:rsidRPr="00F15CE5" w:rsidRDefault="002C62C8" w:rsidP="00F15CE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15CE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576" w:type="dxa"/>
          </w:tcPr>
          <w:p w:rsidR="002C62C8" w:rsidRPr="00F15CE5" w:rsidRDefault="002C62C8" w:rsidP="00F15CE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15CE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Индивидуальные консультации для обучающихся с целью формирования жизнеутверждающих установок и оказания помощи в трудной жизненной ситуации.</w:t>
            </w:r>
          </w:p>
        </w:tc>
        <w:tc>
          <w:tcPr>
            <w:tcW w:w="1796" w:type="dxa"/>
          </w:tcPr>
          <w:p w:rsidR="002C62C8" w:rsidRPr="00F15CE5" w:rsidRDefault="002C62C8" w:rsidP="00F15CE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15CE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895" w:type="dxa"/>
          </w:tcPr>
          <w:p w:rsidR="002C62C8" w:rsidRPr="00F15CE5" w:rsidRDefault="002C62C8" w:rsidP="00F15CE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15CE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Педагог-психолог</w:t>
            </w:r>
          </w:p>
        </w:tc>
      </w:tr>
    </w:tbl>
    <w:p w:rsidR="002C62C8" w:rsidRPr="004C38B1" w:rsidRDefault="002C62C8" w:rsidP="004C38B1">
      <w:pPr>
        <w:spacing w:after="0" w:line="240" w:lineRule="auto"/>
        <w:rPr>
          <w:rFonts w:ascii="Times New Roman" w:hAnsi="Times New Roman"/>
          <w:bCs/>
          <w:sz w:val="24"/>
          <w:szCs w:val="24"/>
          <w:lang w:eastAsia="ru-RU"/>
        </w:rPr>
      </w:pPr>
    </w:p>
    <w:p w:rsidR="002C62C8" w:rsidRPr="004C38B1" w:rsidRDefault="002C62C8" w:rsidP="004C38B1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2C62C8" w:rsidRPr="004C38B1" w:rsidRDefault="002C62C8">
      <w:pPr>
        <w:rPr>
          <w:sz w:val="24"/>
          <w:szCs w:val="24"/>
        </w:rPr>
      </w:pPr>
    </w:p>
    <w:sectPr w:rsidR="002C62C8" w:rsidRPr="004C38B1" w:rsidSect="009F3F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65BA"/>
    <w:rsid w:val="00102329"/>
    <w:rsid w:val="00265FDB"/>
    <w:rsid w:val="002C62C8"/>
    <w:rsid w:val="00310441"/>
    <w:rsid w:val="004C38B1"/>
    <w:rsid w:val="00585471"/>
    <w:rsid w:val="009A751D"/>
    <w:rsid w:val="009C7D58"/>
    <w:rsid w:val="009F3F33"/>
    <w:rsid w:val="00A51FD1"/>
    <w:rsid w:val="00A765BA"/>
    <w:rsid w:val="00DB615C"/>
    <w:rsid w:val="00F15C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3F33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4C38B1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4C38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C38B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5354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16</TotalTime>
  <Pages>4</Pages>
  <Words>1113</Words>
  <Characters>6345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Admin</cp:lastModifiedBy>
  <cp:revision>5</cp:revision>
  <cp:lastPrinted>2021-09-13T11:30:00Z</cp:lastPrinted>
  <dcterms:created xsi:type="dcterms:W3CDTF">2020-08-14T07:40:00Z</dcterms:created>
  <dcterms:modified xsi:type="dcterms:W3CDTF">2022-11-16T20:44:00Z</dcterms:modified>
</cp:coreProperties>
</file>