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9B2" w:rsidRPr="00EE63E4" w:rsidRDefault="00BD09B2" w:rsidP="00EE63E4">
      <w:pPr>
        <w:pStyle w:val="NormalWeb"/>
        <w:shd w:val="clear" w:color="auto" w:fill="FFFFFF"/>
        <w:spacing w:before="0" w:beforeAutospacing="0" w:after="0" w:afterAutospacing="0" w:line="210" w:lineRule="atLeast"/>
        <w:rPr>
          <w:b/>
          <w:color w:val="000000"/>
          <w:sz w:val="28"/>
          <w:szCs w:val="28"/>
        </w:rPr>
      </w:pPr>
      <w:r w:rsidRPr="00EE63E4">
        <w:rPr>
          <w:b/>
          <w:color w:val="000000"/>
          <w:sz w:val="28"/>
          <w:szCs w:val="28"/>
        </w:rPr>
        <w:t>Родит</w:t>
      </w:r>
      <w:r>
        <w:rPr>
          <w:b/>
          <w:color w:val="000000"/>
          <w:sz w:val="28"/>
          <w:szCs w:val="28"/>
        </w:rPr>
        <w:t>ельский всеобуч</w:t>
      </w:r>
      <w:r w:rsidRPr="00EE63E4">
        <w:rPr>
          <w:b/>
          <w:color w:val="000000"/>
          <w:sz w:val="28"/>
          <w:szCs w:val="28"/>
        </w:rPr>
        <w:t xml:space="preserve"> в рамках Недели психологии</w:t>
      </w:r>
    </w:p>
    <w:p w:rsidR="00BD09B2" w:rsidRDefault="00BD09B2" w:rsidP="00EE63E4">
      <w:pPr>
        <w:pStyle w:val="NormalWeb"/>
        <w:shd w:val="clear" w:color="auto" w:fill="FFFFFF"/>
        <w:spacing w:before="0" w:beforeAutospacing="0" w:after="0" w:afterAutospacing="0" w:line="210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Протокол выступления</w:t>
      </w:r>
      <w:r w:rsidRPr="0065653F">
        <w:rPr>
          <w:b/>
          <w:color w:val="000000"/>
          <w:sz w:val="28"/>
          <w:szCs w:val="28"/>
        </w:rPr>
        <w:t xml:space="preserve"> педагога-пс</w:t>
      </w:r>
      <w:r>
        <w:rPr>
          <w:b/>
          <w:color w:val="000000"/>
          <w:sz w:val="28"/>
          <w:szCs w:val="28"/>
        </w:rPr>
        <w:t>ихолога на родительском всеобуче</w:t>
      </w:r>
    </w:p>
    <w:p w:rsidR="00BD09B2" w:rsidRDefault="00BD09B2" w:rsidP="0065653F">
      <w:pPr>
        <w:pStyle w:val="NormalWeb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000000"/>
          <w:sz w:val="28"/>
          <w:szCs w:val="28"/>
        </w:rPr>
      </w:pPr>
      <w:r w:rsidRPr="0065653F">
        <w:rPr>
          <w:b/>
          <w:color w:val="000000"/>
          <w:sz w:val="28"/>
          <w:szCs w:val="28"/>
        </w:rPr>
        <w:t xml:space="preserve"> МБОУ К-Е СОШ № 5 в 1-4 классах</w:t>
      </w:r>
    </w:p>
    <w:p w:rsidR="00BD09B2" w:rsidRPr="0065653F" w:rsidRDefault="00BD09B2" w:rsidP="002042E5">
      <w:pPr>
        <w:pStyle w:val="NormalWeb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Дата проведения:</w:t>
      </w:r>
      <w:r w:rsidRPr="0065653F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</w:t>
      </w:r>
      <w:r w:rsidRPr="0065653F">
        <w:rPr>
          <w:color w:val="000000"/>
          <w:sz w:val="28"/>
          <w:szCs w:val="28"/>
        </w:rPr>
        <w:t xml:space="preserve">05.04.2022г. </w:t>
      </w:r>
    </w:p>
    <w:p w:rsidR="00BD09B2" w:rsidRPr="0065653F" w:rsidRDefault="00BD09B2" w:rsidP="002042E5">
      <w:pPr>
        <w:pStyle w:val="NormalWeb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Тема:</w:t>
      </w:r>
      <w:r w:rsidRPr="0065653F">
        <w:rPr>
          <w:b/>
          <w:color w:val="000000"/>
          <w:sz w:val="28"/>
          <w:szCs w:val="28"/>
        </w:rPr>
        <w:t xml:space="preserve"> </w:t>
      </w:r>
      <w:r w:rsidRPr="0065653F">
        <w:rPr>
          <w:color w:val="000000"/>
          <w:sz w:val="28"/>
          <w:szCs w:val="28"/>
        </w:rPr>
        <w:t>«Счастливая семья - счастливый ребенок».</w:t>
      </w:r>
    </w:p>
    <w:p w:rsidR="00BD09B2" w:rsidRPr="00B06064" w:rsidRDefault="00BD09B2" w:rsidP="00B06064">
      <w:pPr>
        <w:rPr>
          <w:rFonts w:ascii="Times New Roman" w:hAnsi="Times New Roman"/>
          <w:color w:val="000000"/>
          <w:sz w:val="28"/>
          <w:szCs w:val="28"/>
        </w:rPr>
      </w:pPr>
      <w:r w:rsidRPr="0065653F">
        <w:rPr>
          <w:rFonts w:ascii="Times New Roman" w:hAnsi="Times New Roman"/>
          <w:sz w:val="28"/>
          <w:szCs w:val="28"/>
        </w:rPr>
        <w:t xml:space="preserve"> </w:t>
      </w:r>
      <w:r w:rsidRPr="0065653F">
        <w:t>По первому вопросу выступала педагог-психолог школы Зиновьева Татьяна Васильевна. Своё выступление она начала с того, что довела до сведения родителей план мероприятий «Недели психологии», в рамках которой и проводится родительский всеобуч.</w:t>
      </w:r>
      <w:r w:rsidRPr="0065653F">
        <w:rPr>
          <w:b/>
        </w:rPr>
        <w:t xml:space="preserve"> «Счастливая семья - счастливый ребенок». </w:t>
      </w:r>
      <w:r w:rsidRPr="0065653F">
        <w:t>Татьяна Васильевна говорила, что в 2022 году в связи со сложной актуальной обстановкой и повышенным чувством тревожности в обществе, при проведении «Недели психологии»  уделяется особое внимание приемам и способам оказания психологической поддержки, саморегуляции, работы со стрессом, умению анализировать информацию в соцсетях и делать правильные логические умозаключения.</w:t>
      </w:r>
    </w:p>
    <w:p w:rsidR="00BD09B2" w:rsidRPr="0065653F" w:rsidRDefault="00BD09B2" w:rsidP="00322C1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5653F">
        <w:rPr>
          <w:color w:val="000000"/>
          <w:sz w:val="24"/>
          <w:szCs w:val="24"/>
        </w:rPr>
        <w:t>Далее она говорила в чем заключается роль семьи в жизни детей,  о сохранении и нормализации эмоционального состояния детей.</w:t>
      </w:r>
      <w:r w:rsidRPr="0065653F">
        <w:rPr>
          <w:rFonts w:ascii="Times New Roman" w:hAnsi="Times New Roman"/>
          <w:color w:val="000000"/>
          <w:sz w:val="24"/>
          <w:szCs w:val="24"/>
        </w:rPr>
        <w:t xml:space="preserve"> События последних дней на Украине способны вызвать тревогу независимо от политических убеждений. Эмоциональные сообщения в соцсетях накаляют обстановку, а те, у кого на Украине есть родные и друзья, не могут не переживать за благополучие своих близких. Как в текущей ситуации справиться с тревогами. Татьяна Васильевна рекомендовала минимизировать поступление негативной информации со стороны, ограничивать информацию, Отслеживать свои реакции на разные новостные каналы и постараться ограничить поток информации из тех источников, которые вас выбивают из спокойствия. Переживания взрослых заметны для детей и могут повлиять на их благополучие. А если ребенок и сам знаком с новостной повесткой, то может не на шутку испугаться. В таких ситуациях важно не игнорировать эмоции ребенка и искать способы успокоить его и поддержать.</w:t>
      </w:r>
      <w:r w:rsidRPr="0065653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5653F">
        <w:rPr>
          <w:rFonts w:ascii="Times New Roman" w:hAnsi="Times New Roman"/>
          <w:color w:val="000000"/>
          <w:sz w:val="24"/>
          <w:szCs w:val="24"/>
        </w:rPr>
        <w:t>Постарайтесь не придавать негативного оттенка ни людям, ни событиям, не вносить в детские головы национальную ненависть или любую другую идею нетерпимости.</w:t>
      </w:r>
      <w:r w:rsidRPr="0065653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5653F">
        <w:rPr>
          <w:rFonts w:ascii="Times New Roman" w:hAnsi="Times New Roman"/>
          <w:color w:val="000000"/>
          <w:sz w:val="24"/>
          <w:szCs w:val="24"/>
          <w:lang w:eastAsia="ru-RU"/>
        </w:rPr>
        <w:t>Часто повторяющиеся негативные примеры формируют отрицательные черты характера личности ребёнка. Пагубна для нервной системы ребёнка и неблагоприятная обстановка в семье, поэтому важно контролировать свои суждения и поведение, быть доброжелательным, выдержанным, скромным в общении с соседями, знакомыми; подавать детям пример честности, правдивости.</w:t>
      </w:r>
    </w:p>
    <w:p w:rsidR="00BD09B2" w:rsidRPr="0065653F" w:rsidRDefault="00BD09B2" w:rsidP="00322C18">
      <w:pPr>
        <w:shd w:val="clear" w:color="auto" w:fill="FFFFFF"/>
        <w:spacing w:after="0" w:line="240" w:lineRule="auto"/>
        <w:rPr>
          <w:sz w:val="24"/>
          <w:szCs w:val="24"/>
        </w:rPr>
      </w:pPr>
      <w:r w:rsidRPr="0065653F">
        <w:rPr>
          <w:sz w:val="24"/>
          <w:szCs w:val="24"/>
        </w:rPr>
        <w:t>В заключение педагог-психолог  обратила внимание именно на эффективное общение в семье, которое помогает установить эмоциональный контакт с ребёнком, правильно построить детско-родительские отношения, обрести в семье эмоциональное благополучие,  душевное равновесие и эмоциональное состояние детей. Все должны быть друг другу терпимы, уважать мнения друг друга, соблюдать правила этикета и общения.</w:t>
      </w:r>
    </w:p>
    <w:p w:rsidR="00BD09B2" w:rsidRPr="0065653F" w:rsidRDefault="00BD09B2" w:rsidP="00322C18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BD09B2" w:rsidRPr="0065653F" w:rsidRDefault="00BD09B2" w:rsidP="00322C18">
      <w:pPr>
        <w:shd w:val="clear" w:color="auto" w:fill="FFFFFF"/>
        <w:spacing w:after="0" w:line="240" w:lineRule="auto"/>
        <w:rPr>
          <w:sz w:val="24"/>
          <w:szCs w:val="24"/>
        </w:rPr>
      </w:pPr>
      <w:r w:rsidRPr="0065653F">
        <w:rPr>
          <w:sz w:val="24"/>
          <w:szCs w:val="24"/>
        </w:rPr>
        <w:t>Решение:</w:t>
      </w:r>
    </w:p>
    <w:p w:rsidR="00BD09B2" w:rsidRPr="0065653F" w:rsidRDefault="00BD09B2" w:rsidP="00153D0D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65653F">
        <w:rPr>
          <w:sz w:val="24"/>
          <w:szCs w:val="24"/>
        </w:rPr>
        <w:t xml:space="preserve">1.Родителям </w:t>
      </w:r>
      <w:r w:rsidRPr="0065653F">
        <w:rPr>
          <w:rFonts w:ascii="Times New Roman" w:hAnsi="Times New Roman"/>
          <w:color w:val="000000"/>
          <w:sz w:val="24"/>
          <w:szCs w:val="24"/>
        </w:rPr>
        <w:t xml:space="preserve"> важно не игнорировать эмоции ребенка и искать способы успокоить его и поддержать.</w:t>
      </w:r>
    </w:p>
    <w:p w:rsidR="00BD09B2" w:rsidRPr="0065653F" w:rsidRDefault="00BD09B2" w:rsidP="00153D0D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5653F">
        <w:rPr>
          <w:rFonts w:ascii="Times New Roman" w:hAnsi="Times New Roman"/>
          <w:color w:val="000000"/>
          <w:sz w:val="24"/>
          <w:szCs w:val="24"/>
        </w:rPr>
        <w:t>2.</w:t>
      </w:r>
      <w:r w:rsidRPr="0065653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5653F">
        <w:rPr>
          <w:rFonts w:ascii="Times New Roman" w:hAnsi="Times New Roman"/>
          <w:color w:val="000000"/>
          <w:sz w:val="24"/>
          <w:szCs w:val="24"/>
        </w:rPr>
        <w:t>Стараться не придавать негативного оттенка ни людям, ни событиям, не вносить в детские головы национальную ненависть или любую другую идею нетерпимости.</w:t>
      </w:r>
    </w:p>
    <w:p w:rsidR="00BD09B2" w:rsidRPr="0065653F" w:rsidRDefault="00BD09B2" w:rsidP="00B222FF">
      <w:pPr>
        <w:shd w:val="clear" w:color="auto" w:fill="FFFFFF"/>
        <w:spacing w:after="0" w:line="240" w:lineRule="auto"/>
        <w:ind w:firstLine="706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D09B2" w:rsidRPr="0065653F" w:rsidRDefault="00BD09B2" w:rsidP="00B222FF">
      <w:pPr>
        <w:rPr>
          <w:rFonts w:ascii="Times New Roman" w:hAnsi="Times New Roman"/>
          <w:color w:val="000000"/>
          <w:sz w:val="24"/>
          <w:szCs w:val="24"/>
        </w:rPr>
      </w:pPr>
    </w:p>
    <w:p w:rsidR="00BD09B2" w:rsidRDefault="00BD09B2" w:rsidP="00013748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Информацию составила педагог-психолог Зиновьева Т.В.</w:t>
      </w:r>
    </w:p>
    <w:p w:rsidR="00BD09B2" w:rsidRPr="002042E5" w:rsidRDefault="00BD09B2" w:rsidP="00013748">
      <w:pPr>
        <w:rPr>
          <w:rFonts w:ascii="Times New Roman" w:hAnsi="Times New Roman"/>
          <w:color w:val="000000"/>
          <w:sz w:val="24"/>
          <w:szCs w:val="24"/>
        </w:rPr>
      </w:pPr>
    </w:p>
    <w:p w:rsidR="00BD09B2" w:rsidRDefault="00BD09B2" w:rsidP="00B06064">
      <w:pPr>
        <w:pStyle w:val="NormalWeb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</w:t>
      </w:r>
    </w:p>
    <w:p w:rsidR="00BD09B2" w:rsidRDefault="00BD09B2" w:rsidP="00B06064">
      <w:pPr>
        <w:pStyle w:val="NormalWeb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</w:t>
      </w:r>
      <w:r w:rsidRPr="0065653F">
        <w:rPr>
          <w:b/>
          <w:color w:val="000000"/>
          <w:sz w:val="28"/>
          <w:szCs w:val="28"/>
        </w:rPr>
        <w:t>Выступление педагога-пс</w:t>
      </w:r>
      <w:r>
        <w:rPr>
          <w:b/>
          <w:color w:val="000000"/>
          <w:sz w:val="28"/>
          <w:szCs w:val="28"/>
        </w:rPr>
        <w:t>ихолога на родительском всеобуче</w:t>
      </w:r>
    </w:p>
    <w:p w:rsidR="00BD09B2" w:rsidRPr="00B06064" w:rsidRDefault="00BD09B2" w:rsidP="00B06064">
      <w:pPr>
        <w:pStyle w:val="NormalWeb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000000"/>
          <w:sz w:val="28"/>
          <w:szCs w:val="28"/>
        </w:rPr>
      </w:pPr>
      <w:r w:rsidRPr="0065653F">
        <w:t xml:space="preserve"> МБОУ К-Е СОШ № 5 в 1-4 классах</w:t>
      </w:r>
    </w:p>
    <w:p w:rsidR="00BD09B2" w:rsidRPr="001C246E" w:rsidRDefault="00BD09B2" w:rsidP="009B1990">
      <w:pPr>
        <w:pStyle w:val="NormalWeb"/>
        <w:shd w:val="clear" w:color="auto" w:fill="FFFFFF"/>
        <w:spacing w:before="0" w:beforeAutospacing="0" w:after="0" w:afterAutospacing="0" w:line="210" w:lineRule="atLeast"/>
        <w:rPr>
          <w:b/>
          <w:color w:val="000000"/>
        </w:rPr>
      </w:pPr>
      <w:r w:rsidRPr="001C246E">
        <w:rPr>
          <w:color w:val="000000"/>
        </w:rPr>
        <w:t xml:space="preserve">Тема родительского всеобуча  </w:t>
      </w:r>
      <w:r w:rsidRPr="001C246E">
        <w:rPr>
          <w:b/>
          <w:color w:val="000000"/>
        </w:rPr>
        <w:t>«Счастливая семья - счастливый ребенок»</w:t>
      </w:r>
    </w:p>
    <w:p w:rsidR="00BD09B2" w:rsidRPr="001C246E" w:rsidRDefault="00BD09B2" w:rsidP="00013748">
      <w:pPr>
        <w:rPr>
          <w:rFonts w:ascii="Times New Roman" w:hAnsi="Times New Roman"/>
          <w:color w:val="000000"/>
          <w:sz w:val="24"/>
          <w:szCs w:val="24"/>
        </w:rPr>
      </w:pPr>
      <w:r w:rsidRPr="001C246E">
        <w:rPr>
          <w:rFonts w:ascii="Times New Roman" w:hAnsi="Times New Roman"/>
          <w:b/>
          <w:color w:val="000000"/>
          <w:sz w:val="24"/>
          <w:szCs w:val="24"/>
        </w:rPr>
        <w:t>Дата проведения</w:t>
      </w:r>
      <w:r w:rsidRPr="001C246E">
        <w:rPr>
          <w:rFonts w:ascii="Times New Roman" w:hAnsi="Times New Roman"/>
          <w:color w:val="000000"/>
          <w:sz w:val="24"/>
          <w:szCs w:val="24"/>
        </w:rPr>
        <w:t>:  5 апреля 2022г.</w:t>
      </w:r>
      <w:r>
        <w:rPr>
          <w:rFonts w:ascii="Times New Roman" w:hAnsi="Times New Roman"/>
          <w:color w:val="000000"/>
          <w:sz w:val="24"/>
          <w:szCs w:val="24"/>
        </w:rPr>
        <w:t>1-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>4 классы;  7 апреля-5-11 классы.</w:t>
      </w:r>
    </w:p>
    <w:p w:rsidR="00BD09B2" w:rsidRPr="001C246E" w:rsidRDefault="00BD09B2" w:rsidP="00B9326B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1C246E">
        <w:rPr>
          <w:rStyle w:val="Strong"/>
          <w:color w:val="000000"/>
        </w:rPr>
        <w:t>Цель</w:t>
      </w:r>
      <w:r w:rsidRPr="001C246E">
        <w:rPr>
          <w:color w:val="000000"/>
        </w:rPr>
        <w:t>: развитие и формирование психологической культуры родителей обучающихся образовательной организации, содействие укреплению их психологического здоровья, оказания психолого-педагогической поддержки.</w:t>
      </w:r>
    </w:p>
    <w:p w:rsidR="00BD09B2" w:rsidRPr="001C246E" w:rsidRDefault="00BD09B2" w:rsidP="00B9326B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1C246E">
        <w:rPr>
          <w:b/>
          <w:color w:val="000000"/>
        </w:rPr>
        <w:t>Добрый день, дорогие родители.</w:t>
      </w:r>
      <w:r w:rsidRPr="001C246E">
        <w:rPr>
          <w:color w:val="000000"/>
        </w:rPr>
        <w:t xml:space="preserve"> Я очень рада вас видеть на очередном родительском собрании.</w:t>
      </w:r>
    </w:p>
    <w:p w:rsidR="00BD09B2" w:rsidRPr="001C246E" w:rsidRDefault="00BD09B2" w:rsidP="00B9326B">
      <w:pPr>
        <w:shd w:val="clear" w:color="auto" w:fill="FFFFFF"/>
        <w:spacing w:after="225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246E">
        <w:rPr>
          <w:rFonts w:ascii="Times New Roman" w:hAnsi="Times New Roman"/>
          <w:color w:val="000000"/>
          <w:sz w:val="24"/>
          <w:szCs w:val="24"/>
        </w:rPr>
        <w:t>На данный момент с 28.03 по 08.04 2022г в школе проходит «Неделя психологии».  «Неделя психологии» в образовательной организации – комплексное мероприятие, включающее в себя просветительскую, профилактическую, консультативную и диагностическую деятельность педагога-психолога, классных руководителей, администрации. Это</w:t>
      </w:r>
      <w:r w:rsidRPr="001C24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уникальная возможность представить работу школьного психолога в различных направлениях, как нечто целостное, осмысленное, логически выстроенное, возможность показать раб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оту педагога-психолога </w:t>
      </w:r>
      <w:r w:rsidRPr="001C24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 дет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ьми, с родителями и педагогами.</w:t>
      </w:r>
    </w:p>
    <w:p w:rsidR="00BD09B2" w:rsidRPr="00B06064" w:rsidRDefault="00BD09B2" w:rsidP="00B0606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246E">
        <w:t>В 2022 году в связи со сложной актуальной обстановкой и повышенным чувством тревожности в обществе, при провед</w:t>
      </w:r>
      <w:r>
        <w:t>ении «Недели психологии»  уделяе</w:t>
      </w:r>
      <w:r w:rsidRPr="001C246E">
        <w:t>тся особое внимание приемам и способам оказания психологической поддержки, саморегуляции, работы со стрессом, умению анализировать информацию в соцсетях и делать правильные логические умозаключения.</w:t>
      </w:r>
    </w:p>
    <w:p w:rsidR="00BD09B2" w:rsidRPr="001C246E" w:rsidRDefault="00BD09B2" w:rsidP="008E0AA7">
      <w:pPr>
        <w:pStyle w:val="NormalWeb"/>
        <w:shd w:val="clear" w:color="auto" w:fill="FFFFFF"/>
        <w:spacing w:before="0" w:beforeAutospacing="0" w:after="0" w:afterAutospacing="0" w:line="210" w:lineRule="atLeast"/>
        <w:rPr>
          <w:color w:val="000000"/>
        </w:rPr>
      </w:pPr>
      <w:r w:rsidRPr="001C246E">
        <w:rPr>
          <w:color w:val="000000"/>
        </w:rPr>
        <w:t>Стихотворение Марии Нафталимовой «Про любовь».</w:t>
      </w:r>
    </w:p>
    <w:p w:rsidR="00BD09B2" w:rsidRPr="001C246E" w:rsidRDefault="00BD09B2" w:rsidP="008E0AA7">
      <w:pPr>
        <w:pStyle w:val="NormalWeb"/>
        <w:shd w:val="clear" w:color="auto" w:fill="FFFFFF"/>
        <w:spacing w:before="0" w:beforeAutospacing="0" w:after="0" w:afterAutospacing="0" w:line="210" w:lineRule="atLeast"/>
        <w:jc w:val="center"/>
        <w:rPr>
          <w:color w:val="000000"/>
        </w:rPr>
      </w:pPr>
    </w:p>
    <w:p w:rsidR="00BD09B2" w:rsidRPr="001C246E" w:rsidRDefault="00BD09B2" w:rsidP="008E0AA7">
      <w:pPr>
        <w:pStyle w:val="NormalWeb"/>
        <w:shd w:val="clear" w:color="auto" w:fill="FFFFFF"/>
        <w:spacing w:before="0" w:beforeAutospacing="0" w:after="0" w:afterAutospacing="0" w:line="210" w:lineRule="atLeast"/>
        <w:rPr>
          <w:color w:val="000000"/>
        </w:rPr>
      </w:pPr>
      <w:r w:rsidRPr="001C246E">
        <w:rPr>
          <w:color w:val="000000"/>
        </w:rPr>
        <w:t>Мама на папу глядит,</w:t>
      </w:r>
    </w:p>
    <w:p w:rsidR="00BD09B2" w:rsidRPr="001C246E" w:rsidRDefault="00BD09B2" w:rsidP="008E0AA7">
      <w:pPr>
        <w:pStyle w:val="NormalWeb"/>
        <w:shd w:val="clear" w:color="auto" w:fill="FFFFFF"/>
        <w:spacing w:before="0" w:beforeAutospacing="0" w:after="0" w:afterAutospacing="0" w:line="210" w:lineRule="atLeast"/>
        <w:rPr>
          <w:color w:val="000000"/>
        </w:rPr>
      </w:pPr>
      <w:r w:rsidRPr="001C246E">
        <w:rPr>
          <w:color w:val="000000"/>
        </w:rPr>
        <w:t>Улыбается,</w:t>
      </w:r>
    </w:p>
    <w:p w:rsidR="00BD09B2" w:rsidRPr="001C246E" w:rsidRDefault="00BD09B2" w:rsidP="008E0AA7">
      <w:pPr>
        <w:pStyle w:val="NormalWeb"/>
        <w:shd w:val="clear" w:color="auto" w:fill="FFFFFF"/>
        <w:spacing w:before="0" w:beforeAutospacing="0" w:after="0" w:afterAutospacing="0" w:line="210" w:lineRule="atLeast"/>
        <w:rPr>
          <w:color w:val="000000"/>
        </w:rPr>
      </w:pPr>
      <w:r w:rsidRPr="001C246E">
        <w:rPr>
          <w:color w:val="000000"/>
        </w:rPr>
        <w:t>Папа на маму глядит,</w:t>
      </w:r>
    </w:p>
    <w:p w:rsidR="00BD09B2" w:rsidRPr="001C246E" w:rsidRDefault="00BD09B2" w:rsidP="008E0AA7">
      <w:pPr>
        <w:pStyle w:val="NormalWeb"/>
        <w:shd w:val="clear" w:color="auto" w:fill="FFFFFF"/>
        <w:spacing w:before="0" w:beforeAutospacing="0" w:after="0" w:afterAutospacing="0" w:line="210" w:lineRule="atLeast"/>
        <w:rPr>
          <w:color w:val="000000"/>
        </w:rPr>
      </w:pPr>
      <w:r w:rsidRPr="001C246E">
        <w:rPr>
          <w:color w:val="000000"/>
        </w:rPr>
        <w:t>Улыбается,</w:t>
      </w:r>
    </w:p>
    <w:p w:rsidR="00BD09B2" w:rsidRPr="001C246E" w:rsidRDefault="00BD09B2" w:rsidP="008E0AA7">
      <w:pPr>
        <w:pStyle w:val="NormalWeb"/>
        <w:shd w:val="clear" w:color="auto" w:fill="FFFFFF"/>
        <w:spacing w:before="0" w:beforeAutospacing="0" w:after="0" w:afterAutospacing="0" w:line="210" w:lineRule="atLeast"/>
        <w:rPr>
          <w:color w:val="000000"/>
        </w:rPr>
      </w:pPr>
      <w:r w:rsidRPr="001C246E">
        <w:rPr>
          <w:color w:val="000000"/>
        </w:rPr>
        <w:t>А день самый будний,</w:t>
      </w:r>
    </w:p>
    <w:p w:rsidR="00BD09B2" w:rsidRPr="001C246E" w:rsidRDefault="00BD09B2" w:rsidP="008E0AA7">
      <w:pPr>
        <w:pStyle w:val="NormalWeb"/>
        <w:shd w:val="clear" w:color="auto" w:fill="FFFFFF"/>
        <w:spacing w:before="0" w:beforeAutospacing="0" w:after="0" w:afterAutospacing="0" w:line="210" w:lineRule="atLeast"/>
        <w:rPr>
          <w:color w:val="000000"/>
        </w:rPr>
      </w:pPr>
      <w:r w:rsidRPr="001C246E">
        <w:rPr>
          <w:color w:val="000000"/>
        </w:rPr>
        <w:t>Не воскресенье,</w:t>
      </w:r>
    </w:p>
    <w:p w:rsidR="00BD09B2" w:rsidRPr="001C246E" w:rsidRDefault="00BD09B2" w:rsidP="008E0AA7">
      <w:pPr>
        <w:pStyle w:val="NormalWeb"/>
        <w:shd w:val="clear" w:color="auto" w:fill="FFFFFF"/>
        <w:spacing w:before="0" w:beforeAutospacing="0" w:after="0" w:afterAutospacing="0" w:line="210" w:lineRule="atLeast"/>
        <w:rPr>
          <w:color w:val="000000"/>
        </w:rPr>
      </w:pPr>
      <w:r w:rsidRPr="001C246E">
        <w:rPr>
          <w:color w:val="000000"/>
        </w:rPr>
        <w:t>И за окошком – не солнце,</w:t>
      </w:r>
    </w:p>
    <w:p w:rsidR="00BD09B2" w:rsidRPr="001C246E" w:rsidRDefault="00BD09B2" w:rsidP="008E0AA7">
      <w:pPr>
        <w:pStyle w:val="NormalWeb"/>
        <w:shd w:val="clear" w:color="auto" w:fill="FFFFFF"/>
        <w:spacing w:before="0" w:beforeAutospacing="0" w:after="0" w:afterAutospacing="0" w:line="210" w:lineRule="atLeast"/>
        <w:rPr>
          <w:color w:val="000000"/>
        </w:rPr>
      </w:pPr>
      <w:r w:rsidRPr="001C246E">
        <w:rPr>
          <w:color w:val="000000"/>
        </w:rPr>
        <w:t>А вьюга,</w:t>
      </w:r>
    </w:p>
    <w:p w:rsidR="00BD09B2" w:rsidRPr="001C246E" w:rsidRDefault="00BD09B2" w:rsidP="008E0AA7">
      <w:pPr>
        <w:pStyle w:val="NormalWeb"/>
        <w:shd w:val="clear" w:color="auto" w:fill="FFFFFF"/>
        <w:spacing w:before="0" w:beforeAutospacing="0" w:after="0" w:afterAutospacing="0" w:line="210" w:lineRule="atLeast"/>
        <w:rPr>
          <w:color w:val="000000"/>
        </w:rPr>
      </w:pPr>
      <w:r w:rsidRPr="001C246E">
        <w:rPr>
          <w:color w:val="000000"/>
        </w:rPr>
        <w:t>Просто такое у них</w:t>
      </w:r>
    </w:p>
    <w:p w:rsidR="00BD09B2" w:rsidRPr="001C246E" w:rsidRDefault="00BD09B2" w:rsidP="008E0AA7">
      <w:pPr>
        <w:pStyle w:val="NormalWeb"/>
        <w:shd w:val="clear" w:color="auto" w:fill="FFFFFF"/>
        <w:spacing w:before="0" w:beforeAutospacing="0" w:after="0" w:afterAutospacing="0" w:line="210" w:lineRule="atLeast"/>
        <w:rPr>
          <w:color w:val="000000"/>
        </w:rPr>
      </w:pPr>
      <w:r w:rsidRPr="001C246E">
        <w:rPr>
          <w:color w:val="000000"/>
        </w:rPr>
        <w:t>Настроение,</w:t>
      </w:r>
    </w:p>
    <w:p w:rsidR="00BD09B2" w:rsidRPr="001C246E" w:rsidRDefault="00BD09B2" w:rsidP="008E0AA7">
      <w:pPr>
        <w:pStyle w:val="NormalWeb"/>
        <w:shd w:val="clear" w:color="auto" w:fill="FFFFFF"/>
        <w:spacing w:before="0" w:beforeAutospacing="0" w:after="0" w:afterAutospacing="0" w:line="210" w:lineRule="atLeast"/>
        <w:rPr>
          <w:color w:val="000000"/>
        </w:rPr>
      </w:pPr>
      <w:r w:rsidRPr="001C246E">
        <w:rPr>
          <w:color w:val="000000"/>
        </w:rPr>
        <w:t>Просто они</w:t>
      </w:r>
    </w:p>
    <w:p w:rsidR="00BD09B2" w:rsidRPr="001C246E" w:rsidRDefault="00BD09B2" w:rsidP="008E0AA7">
      <w:pPr>
        <w:pStyle w:val="NormalWeb"/>
        <w:shd w:val="clear" w:color="auto" w:fill="FFFFFF"/>
        <w:spacing w:before="0" w:beforeAutospacing="0" w:after="0" w:afterAutospacing="0" w:line="210" w:lineRule="atLeast"/>
        <w:rPr>
          <w:color w:val="000000"/>
        </w:rPr>
      </w:pPr>
      <w:r w:rsidRPr="001C246E">
        <w:rPr>
          <w:color w:val="000000"/>
        </w:rPr>
        <w:t>Очень любят друг друга.</w:t>
      </w:r>
    </w:p>
    <w:p w:rsidR="00BD09B2" w:rsidRPr="001C246E" w:rsidRDefault="00BD09B2" w:rsidP="008E0AA7">
      <w:pPr>
        <w:pStyle w:val="NormalWeb"/>
        <w:shd w:val="clear" w:color="auto" w:fill="FFFFFF"/>
        <w:spacing w:before="0" w:beforeAutospacing="0" w:after="0" w:afterAutospacing="0" w:line="210" w:lineRule="atLeast"/>
        <w:rPr>
          <w:color w:val="000000"/>
        </w:rPr>
      </w:pPr>
      <w:r w:rsidRPr="001C246E">
        <w:rPr>
          <w:color w:val="000000"/>
        </w:rPr>
        <w:t>От этой любви</w:t>
      </w:r>
    </w:p>
    <w:p w:rsidR="00BD09B2" w:rsidRPr="001C246E" w:rsidRDefault="00BD09B2" w:rsidP="008E0AA7">
      <w:pPr>
        <w:pStyle w:val="NormalWeb"/>
        <w:shd w:val="clear" w:color="auto" w:fill="FFFFFF"/>
        <w:spacing w:before="0" w:beforeAutospacing="0" w:after="0" w:afterAutospacing="0" w:line="210" w:lineRule="atLeast"/>
        <w:rPr>
          <w:color w:val="000000"/>
        </w:rPr>
      </w:pPr>
      <w:r w:rsidRPr="001C246E">
        <w:rPr>
          <w:color w:val="000000"/>
        </w:rPr>
        <w:t>И легко, и светло.</w:t>
      </w:r>
    </w:p>
    <w:p w:rsidR="00BD09B2" w:rsidRPr="001C246E" w:rsidRDefault="00BD09B2" w:rsidP="008E0AA7">
      <w:pPr>
        <w:pStyle w:val="NormalWeb"/>
        <w:shd w:val="clear" w:color="auto" w:fill="FFFFFF"/>
        <w:spacing w:before="0" w:beforeAutospacing="0" w:after="0" w:afterAutospacing="0" w:line="210" w:lineRule="atLeast"/>
        <w:rPr>
          <w:color w:val="000000"/>
        </w:rPr>
      </w:pPr>
      <w:r w:rsidRPr="001C246E">
        <w:rPr>
          <w:color w:val="000000"/>
        </w:rPr>
        <w:t>Мне с папой и мамой</w:t>
      </w:r>
    </w:p>
    <w:p w:rsidR="00BD09B2" w:rsidRPr="001C246E" w:rsidRDefault="00BD09B2" w:rsidP="008E0AA7">
      <w:pPr>
        <w:pStyle w:val="NormalWeb"/>
        <w:shd w:val="clear" w:color="auto" w:fill="FFFFFF"/>
        <w:spacing w:before="0" w:beforeAutospacing="0" w:after="0" w:afterAutospacing="0" w:line="210" w:lineRule="atLeast"/>
        <w:rPr>
          <w:color w:val="000000"/>
        </w:rPr>
      </w:pPr>
      <w:r w:rsidRPr="001C246E">
        <w:rPr>
          <w:color w:val="000000"/>
        </w:rPr>
        <w:t>Так повезло!</w:t>
      </w:r>
    </w:p>
    <w:p w:rsidR="00BD09B2" w:rsidRPr="001C246E" w:rsidRDefault="00BD09B2" w:rsidP="008E0AA7">
      <w:pPr>
        <w:pStyle w:val="NormalWeb"/>
        <w:shd w:val="clear" w:color="auto" w:fill="FFFFFF"/>
        <w:spacing w:before="0" w:beforeAutospacing="0" w:after="0" w:afterAutospacing="0" w:line="210" w:lineRule="atLeast"/>
        <w:rPr>
          <w:color w:val="000000"/>
        </w:rPr>
      </w:pPr>
      <w:r>
        <w:rPr>
          <w:color w:val="000000"/>
        </w:rPr>
        <w:t>Уважаемые родители, д</w:t>
      </w:r>
      <w:r w:rsidRPr="001C246E">
        <w:rPr>
          <w:color w:val="000000"/>
        </w:rPr>
        <w:t>умаю, что наше мероприятие пройдет интересно и принесет много полезного для всех нас. Тема нашей сегодняшней встречи:</w:t>
      </w:r>
      <w:r w:rsidRPr="001C246E">
        <w:rPr>
          <w:b/>
          <w:bCs/>
          <w:color w:val="000000"/>
        </w:rPr>
        <w:t> «Счастливая семья- счастливый ребенок».</w:t>
      </w:r>
    </w:p>
    <w:p w:rsidR="00BD09B2" w:rsidRPr="001C246E" w:rsidRDefault="00BD09B2" w:rsidP="008E0AA7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1C246E">
        <w:rPr>
          <w:color w:val="000000"/>
        </w:rPr>
        <w:t>Мы будем говорить о семье, о счастливой семь</w:t>
      </w:r>
      <w:r>
        <w:rPr>
          <w:color w:val="000000"/>
        </w:rPr>
        <w:t>е и детях, семейных ценностях, о</w:t>
      </w:r>
      <w:r w:rsidRPr="001C246E">
        <w:rPr>
          <w:color w:val="000000"/>
        </w:rPr>
        <w:t>бсудим, в чем заключается роль семьи в жизни детей.</w:t>
      </w:r>
    </w:p>
    <w:p w:rsidR="00BD09B2" w:rsidRPr="001C246E" w:rsidRDefault="00BD09B2" w:rsidP="00013748">
      <w:pPr>
        <w:rPr>
          <w:rFonts w:ascii="Times New Roman" w:hAnsi="Times New Roman"/>
          <w:b/>
          <w:color w:val="000000"/>
          <w:sz w:val="24"/>
          <w:szCs w:val="24"/>
        </w:rPr>
      </w:pPr>
      <w:r w:rsidRPr="001C246E">
        <w:rPr>
          <w:rFonts w:ascii="Times New Roman" w:hAnsi="Times New Roman"/>
          <w:color w:val="000000"/>
          <w:sz w:val="24"/>
          <w:szCs w:val="24"/>
        </w:rPr>
        <w:t xml:space="preserve">Каждый человек счастье представляет по-своему. Сколько людей – столько и мнений. Счастье каждого человека зависит от самого себя. А счастье наших детей во многом зависит от вас, уважаемые родители. </w:t>
      </w:r>
      <w:r w:rsidRPr="001C2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Родители должны знать о таком принципе общения — безусловном принятии ребенка. Это значит любить его не за то, что он красивый, умный, отличник, помощник, а просто так, просто за то, что он есть!</w:t>
      </w:r>
    </w:p>
    <w:p w:rsidR="00BD09B2" w:rsidRPr="001C246E" w:rsidRDefault="00BD09B2" w:rsidP="00013748">
      <w:pPr>
        <w:rPr>
          <w:rFonts w:ascii="Times New Roman" w:hAnsi="Times New Roman"/>
          <w:color w:val="000000"/>
          <w:sz w:val="24"/>
          <w:szCs w:val="24"/>
        </w:rPr>
      </w:pPr>
      <w:r w:rsidRPr="001C246E">
        <w:rPr>
          <w:rFonts w:ascii="Times New Roman" w:hAnsi="Times New Roman"/>
          <w:color w:val="000000"/>
          <w:sz w:val="24"/>
          <w:szCs w:val="24"/>
        </w:rPr>
        <w:t>События последних дней на Украине способны вызвать тревогу независимо от политических убеждений. Эмоциональные сообщения в соцсетях накаляют обстановку, а те, у кого на Украине есть родные и друзья, не могут не переживать за благополучие своих близких. Как в текущей ситуации справиться с тревогами.</w:t>
      </w:r>
    </w:p>
    <w:p w:rsidR="00BD09B2" w:rsidRPr="001C246E" w:rsidRDefault="00BD09B2" w:rsidP="00013748">
      <w:pPr>
        <w:rPr>
          <w:rFonts w:ascii="Times New Roman" w:hAnsi="Times New Roman"/>
          <w:b/>
          <w:color w:val="000000"/>
          <w:sz w:val="24"/>
          <w:szCs w:val="24"/>
        </w:rPr>
      </w:pPr>
      <w:r w:rsidRPr="001C246E">
        <w:rPr>
          <w:rFonts w:ascii="Times New Roman" w:hAnsi="Times New Roman"/>
          <w:b/>
          <w:color w:val="000000"/>
          <w:sz w:val="24"/>
          <w:szCs w:val="24"/>
        </w:rPr>
        <w:t>Меньше новостей, больше контакта с близкими</w:t>
      </w:r>
    </w:p>
    <w:p w:rsidR="00BD09B2" w:rsidRPr="001C246E" w:rsidRDefault="00BD09B2" w:rsidP="00013748">
      <w:pPr>
        <w:rPr>
          <w:rFonts w:ascii="Times New Roman" w:hAnsi="Times New Roman"/>
          <w:color w:val="000000"/>
          <w:sz w:val="24"/>
          <w:szCs w:val="24"/>
        </w:rPr>
      </w:pPr>
      <w:r w:rsidRPr="001C246E">
        <w:rPr>
          <w:rFonts w:ascii="Times New Roman" w:hAnsi="Times New Roman"/>
          <w:color w:val="000000"/>
          <w:sz w:val="24"/>
          <w:szCs w:val="24"/>
        </w:rPr>
        <w:t>Во все времена, а особенно во времена неспокойные, есть люди, которые расшатывают любую острую ситуацию до катастрофических размеров, а в наше время есть еще и соцсети, которые можно использовать как каналы распространения недостоверной информации. Минимизируйте поступление негативной информации со стороны. Будьте на связи с вашими родными и слушайте только их и реально о</w:t>
      </w:r>
      <w:r>
        <w:rPr>
          <w:rFonts w:ascii="Times New Roman" w:hAnsi="Times New Roman"/>
          <w:color w:val="000000"/>
          <w:sz w:val="24"/>
          <w:szCs w:val="24"/>
        </w:rPr>
        <w:t>ценивайте что с ними происходит</w:t>
      </w:r>
      <w:r w:rsidRPr="001C246E">
        <w:rPr>
          <w:rFonts w:ascii="Times New Roman" w:hAnsi="Times New Roman"/>
          <w:color w:val="000000"/>
          <w:sz w:val="24"/>
          <w:szCs w:val="24"/>
        </w:rPr>
        <w:t>.</w:t>
      </w:r>
    </w:p>
    <w:p w:rsidR="00BD09B2" w:rsidRPr="001C246E" w:rsidRDefault="00BD09B2" w:rsidP="00013748">
      <w:pPr>
        <w:rPr>
          <w:rFonts w:ascii="Times New Roman" w:hAnsi="Times New Roman"/>
          <w:color w:val="000000"/>
          <w:sz w:val="24"/>
          <w:szCs w:val="24"/>
        </w:rPr>
      </w:pPr>
      <w:r w:rsidRPr="001C246E">
        <w:rPr>
          <w:rFonts w:ascii="Times New Roman" w:hAnsi="Times New Roman"/>
          <w:color w:val="000000"/>
          <w:sz w:val="24"/>
          <w:szCs w:val="24"/>
        </w:rPr>
        <w:t>Ограничивайте информацию. Я понимаю, что вам сейчас кажется необходимым смотреть ленту и новости, но добавляет ли вам это спокойствия или больше тревожит? Отследите свои реакции на разные новостные каналы и постарайтесь ограничить поток информации из тех источников, которые вас выбивают из спокойствия.</w:t>
      </w:r>
    </w:p>
    <w:p w:rsidR="00BD09B2" w:rsidRPr="001C246E" w:rsidRDefault="00BD09B2" w:rsidP="00013748">
      <w:pPr>
        <w:rPr>
          <w:rFonts w:ascii="Times New Roman" w:hAnsi="Times New Roman"/>
          <w:color w:val="000000"/>
          <w:sz w:val="24"/>
          <w:szCs w:val="24"/>
        </w:rPr>
      </w:pPr>
      <w:r w:rsidRPr="001C246E">
        <w:rPr>
          <w:rFonts w:ascii="Times New Roman" w:hAnsi="Times New Roman"/>
          <w:color w:val="000000"/>
          <w:sz w:val="24"/>
          <w:szCs w:val="24"/>
        </w:rPr>
        <w:t>Важно помнить, что тревога — это нормально. Тревога — это защитная реакция организма на те ситуации, которые он считывае</w:t>
      </w:r>
      <w:r>
        <w:rPr>
          <w:rFonts w:ascii="Times New Roman" w:hAnsi="Times New Roman"/>
          <w:color w:val="000000"/>
          <w:sz w:val="24"/>
          <w:szCs w:val="24"/>
        </w:rPr>
        <w:t>т как путающие или небезопасные</w:t>
      </w:r>
      <w:r w:rsidRPr="001C246E">
        <w:rPr>
          <w:rFonts w:ascii="Times New Roman" w:hAnsi="Times New Roman"/>
          <w:color w:val="000000"/>
          <w:sz w:val="24"/>
          <w:szCs w:val="24"/>
        </w:rPr>
        <w:t>.</w:t>
      </w:r>
    </w:p>
    <w:p w:rsidR="00BD09B2" w:rsidRPr="001C246E" w:rsidRDefault="00BD09B2" w:rsidP="00013748">
      <w:pPr>
        <w:rPr>
          <w:rFonts w:ascii="Times New Roman" w:hAnsi="Times New Roman"/>
          <w:color w:val="000000"/>
          <w:sz w:val="24"/>
          <w:szCs w:val="24"/>
        </w:rPr>
      </w:pPr>
      <w:r w:rsidRPr="001C246E">
        <w:rPr>
          <w:rFonts w:ascii="Times New Roman" w:hAnsi="Times New Roman"/>
          <w:color w:val="000000"/>
          <w:sz w:val="24"/>
          <w:szCs w:val="24"/>
        </w:rPr>
        <w:t>Мы уже были в подобной ситуации два года назад, когда началась пандемия— И вы знаете, что помогло вам продержаться в прошлый раз. У вас есть определенные навыки, вы можете на них опереться. Вспомните, как вы себя чувствовали, когда это начиналось, есть ли разница с текущим состоянием, больше ли у вас устойчивости, когда вы осознаете, что прошли через похожие испытания тревогой и неопределенностью. Что вам помогло в прошлый раз справиться с тревожным состоянием? Какие из этих с</w:t>
      </w:r>
      <w:r>
        <w:rPr>
          <w:rFonts w:ascii="Times New Roman" w:hAnsi="Times New Roman"/>
          <w:color w:val="000000"/>
          <w:sz w:val="24"/>
          <w:szCs w:val="24"/>
        </w:rPr>
        <w:t>пособов можно применить сейчас?</w:t>
      </w:r>
    </w:p>
    <w:p w:rsidR="00BD09B2" w:rsidRPr="001C246E" w:rsidRDefault="00BD09B2" w:rsidP="00013748">
      <w:pPr>
        <w:rPr>
          <w:rFonts w:ascii="Times New Roman" w:hAnsi="Times New Roman"/>
          <w:color w:val="000000"/>
          <w:sz w:val="24"/>
          <w:szCs w:val="24"/>
        </w:rPr>
      </w:pPr>
      <w:r w:rsidRPr="001C246E">
        <w:rPr>
          <w:rFonts w:ascii="Times New Roman" w:hAnsi="Times New Roman"/>
          <w:color w:val="000000"/>
          <w:sz w:val="24"/>
          <w:szCs w:val="24"/>
        </w:rPr>
        <w:t>Кроме ограничения информации важна поддержка единомышленников и друзей — тех, кто может понять и принять переживания.</w:t>
      </w:r>
    </w:p>
    <w:p w:rsidR="00BD09B2" w:rsidRPr="001C246E" w:rsidRDefault="00BD09B2" w:rsidP="00013748">
      <w:pPr>
        <w:rPr>
          <w:rFonts w:ascii="Times New Roman" w:hAnsi="Times New Roman"/>
          <w:color w:val="000000"/>
          <w:sz w:val="24"/>
          <w:szCs w:val="24"/>
        </w:rPr>
      </w:pPr>
      <w:r w:rsidRPr="001C246E">
        <w:rPr>
          <w:rFonts w:ascii="Times New Roman" w:hAnsi="Times New Roman"/>
          <w:color w:val="000000"/>
          <w:sz w:val="24"/>
          <w:szCs w:val="24"/>
        </w:rPr>
        <w:t>В ситуации, когда нет возможности на что-то повлиять глобально, важно сосредоточиться на тех задачах, которые получается контролировать — работа, бытовые вопросы, общение с близкими. Справиться с эмоциями поможет физическая активность, легкие успокоительные. Чтобы не погрузиться в переживания с головой, важно отвлекать себя — музыкой, сериалами, прогулками — всем, что дает свободу от мыслей.</w:t>
      </w:r>
    </w:p>
    <w:p w:rsidR="00BD09B2" w:rsidRPr="001C246E" w:rsidRDefault="00BD09B2" w:rsidP="00013748">
      <w:pPr>
        <w:rPr>
          <w:rFonts w:ascii="Times New Roman" w:hAnsi="Times New Roman"/>
          <w:b/>
          <w:color w:val="000000"/>
          <w:sz w:val="24"/>
          <w:szCs w:val="24"/>
        </w:rPr>
      </w:pPr>
      <w:r w:rsidRPr="001C246E">
        <w:rPr>
          <w:rFonts w:ascii="Times New Roman" w:hAnsi="Times New Roman"/>
          <w:b/>
          <w:color w:val="000000"/>
          <w:sz w:val="24"/>
          <w:szCs w:val="24"/>
        </w:rPr>
        <w:t>Хотите успокоить детей — успокойтесь сами</w:t>
      </w:r>
    </w:p>
    <w:p w:rsidR="00BD09B2" w:rsidRPr="001C246E" w:rsidRDefault="00BD09B2" w:rsidP="00013748">
      <w:pPr>
        <w:rPr>
          <w:rFonts w:ascii="Times New Roman" w:hAnsi="Times New Roman"/>
          <w:color w:val="000000"/>
          <w:sz w:val="24"/>
          <w:szCs w:val="24"/>
        </w:rPr>
      </w:pPr>
      <w:r w:rsidRPr="001C246E">
        <w:rPr>
          <w:rFonts w:ascii="Times New Roman" w:hAnsi="Times New Roman"/>
          <w:color w:val="000000"/>
          <w:sz w:val="24"/>
          <w:szCs w:val="24"/>
        </w:rPr>
        <w:t>Переживания взрослых заметны для детей и могут повлиять на их благополучие. А если ребенок и сам знаком с новостной повесткой, то может не на шутку испугаться. В таких ситуациях важно не игнорировать эмоции ребенка и искать способы успокоить его и поддержать.</w:t>
      </w:r>
    </w:p>
    <w:p w:rsidR="00BD09B2" w:rsidRPr="001C246E" w:rsidRDefault="00BD09B2" w:rsidP="00013748">
      <w:pPr>
        <w:rPr>
          <w:rFonts w:ascii="Times New Roman" w:hAnsi="Times New Roman"/>
          <w:color w:val="000000"/>
          <w:sz w:val="24"/>
          <w:szCs w:val="24"/>
        </w:rPr>
      </w:pPr>
      <w:r w:rsidRPr="001C246E">
        <w:rPr>
          <w:rFonts w:ascii="Times New Roman" w:hAnsi="Times New Roman"/>
          <w:color w:val="000000"/>
          <w:sz w:val="24"/>
          <w:szCs w:val="24"/>
        </w:rPr>
        <w:t>Дети считывают эмоции и переживания родителей.  Если взволнованы и встревожены родители, дети это скопируют. Детям стоит рассказать, что происходит.</w:t>
      </w:r>
    </w:p>
    <w:p w:rsidR="00BD09B2" w:rsidRPr="001C246E" w:rsidRDefault="00BD09B2" w:rsidP="00013748">
      <w:pPr>
        <w:rPr>
          <w:rFonts w:ascii="Times New Roman" w:hAnsi="Times New Roman"/>
          <w:color w:val="000000"/>
          <w:sz w:val="24"/>
          <w:szCs w:val="24"/>
        </w:rPr>
      </w:pPr>
      <w:r w:rsidRPr="001C246E">
        <w:rPr>
          <w:rFonts w:ascii="Times New Roman" w:hAnsi="Times New Roman"/>
          <w:color w:val="000000"/>
          <w:sz w:val="24"/>
          <w:szCs w:val="24"/>
        </w:rPr>
        <w:t>Мягко, спокойно, без лишних деталей — «да, так бывает». И выразить им максимальное количество поддержки: «я буду с тобой, если тебе страшно», «я буду оберегать тебя», «я готов ответить тебе, если у тебя есть вопросы».</w:t>
      </w:r>
    </w:p>
    <w:p w:rsidR="00BD09B2" w:rsidRPr="001C246E" w:rsidRDefault="00BD09B2" w:rsidP="00013748">
      <w:pPr>
        <w:rPr>
          <w:rFonts w:ascii="Times New Roman" w:hAnsi="Times New Roman"/>
          <w:b/>
          <w:color w:val="000000"/>
          <w:sz w:val="24"/>
          <w:szCs w:val="24"/>
        </w:rPr>
      </w:pPr>
      <w:r w:rsidRPr="001C246E">
        <w:rPr>
          <w:rFonts w:ascii="Times New Roman" w:hAnsi="Times New Roman"/>
          <w:color w:val="000000"/>
          <w:sz w:val="24"/>
          <w:szCs w:val="24"/>
        </w:rPr>
        <w:t xml:space="preserve"> Дети в любой непонятной им ситуации всегда смотрят на реакцию родителей и учатся у них, как лисята учатся охотиться у мамы-лисы.  Если вы хотите успокоить ваших детей — успокойтесь в первую очередь сами. Объясните простыми словами и желательно без ярких эмоций суть происходящего, которая кажется вам верной (это же ваши дети, и они могут узнать вашу точку зрения), </w:t>
      </w:r>
      <w:r w:rsidRPr="001C246E">
        <w:rPr>
          <w:rFonts w:ascii="Times New Roman" w:hAnsi="Times New Roman"/>
          <w:b/>
          <w:color w:val="000000"/>
          <w:sz w:val="24"/>
          <w:szCs w:val="24"/>
        </w:rPr>
        <w:t>но постарайтесь не придавать негативного оттенка ни людям, ни событиям, не вносить в детские головы национальную ненависть или любую другую идею нетерпимости.</w:t>
      </w:r>
    </w:p>
    <w:p w:rsidR="00BD09B2" w:rsidRPr="001C246E" w:rsidRDefault="00BD09B2" w:rsidP="00013748">
      <w:pPr>
        <w:rPr>
          <w:rFonts w:ascii="Times New Roman" w:hAnsi="Times New Roman"/>
          <w:color w:val="000000"/>
          <w:sz w:val="24"/>
          <w:szCs w:val="24"/>
        </w:rPr>
      </w:pPr>
      <w:r w:rsidRPr="001C246E">
        <w:rPr>
          <w:rFonts w:ascii="Times New Roman" w:hAnsi="Times New Roman"/>
          <w:color w:val="000000"/>
          <w:sz w:val="24"/>
          <w:szCs w:val="24"/>
        </w:rPr>
        <w:t>Постарайтесь дать максимально нейтральное описание происходящего, а главное — дайте детям ощущение безопасности рядом с вами. Пусть они знают, что  бы ни случилось — вы всегда будете рядом и сделаете максимум для их защиты».</w:t>
      </w:r>
    </w:p>
    <w:p w:rsidR="00BD09B2" w:rsidRPr="001C246E" w:rsidRDefault="00BD09B2" w:rsidP="00013748">
      <w:pPr>
        <w:rPr>
          <w:rFonts w:ascii="Times New Roman" w:hAnsi="Times New Roman"/>
          <w:color w:val="000000"/>
          <w:sz w:val="24"/>
          <w:szCs w:val="24"/>
        </w:rPr>
      </w:pPr>
      <w:r w:rsidRPr="001C246E">
        <w:rPr>
          <w:rFonts w:ascii="Times New Roman" w:hAnsi="Times New Roman"/>
          <w:color w:val="000000"/>
          <w:sz w:val="24"/>
          <w:szCs w:val="24"/>
        </w:rPr>
        <w:t>Говорите на понятном ребенку языке, то есть про близкий круг людей, про то, что его окружает.  Не погружайте их в свои тревоги, но и не старайтесь замалчивать, если вам не удается справиться со своим состоянием, поскольку тревожная неизвестность для ребенка хуже. Можно рассказать про свои чувства: я тревожусь, я устала, я читала новости и не понимаю, чего ждать, я в растерянности. Но постарайтесь дать ему надежду на устойчивость: я надеюсь, что все наладится, мы с тобой вместе, завтра в школе/садике тебя ждут друзья».</w:t>
      </w:r>
    </w:p>
    <w:p w:rsidR="00BD09B2" w:rsidRPr="001C246E" w:rsidRDefault="00BD09B2" w:rsidP="00013748">
      <w:pPr>
        <w:rPr>
          <w:rFonts w:ascii="Times New Roman" w:hAnsi="Times New Roman"/>
          <w:b/>
          <w:color w:val="000000"/>
          <w:sz w:val="24"/>
          <w:szCs w:val="24"/>
        </w:rPr>
      </w:pPr>
      <w:r w:rsidRPr="001C246E">
        <w:rPr>
          <w:rFonts w:ascii="Times New Roman" w:hAnsi="Times New Roman"/>
          <w:b/>
          <w:color w:val="000000"/>
          <w:sz w:val="24"/>
          <w:szCs w:val="24"/>
        </w:rPr>
        <w:t>Не спорьте с друзьями</w:t>
      </w:r>
    </w:p>
    <w:p w:rsidR="00BD09B2" w:rsidRPr="001C246E" w:rsidRDefault="00BD09B2" w:rsidP="00013748">
      <w:pPr>
        <w:rPr>
          <w:rFonts w:ascii="Times New Roman" w:hAnsi="Times New Roman"/>
          <w:color w:val="000000"/>
          <w:sz w:val="24"/>
          <w:szCs w:val="24"/>
        </w:rPr>
      </w:pPr>
      <w:r w:rsidRPr="001C246E">
        <w:rPr>
          <w:rFonts w:ascii="Times New Roman" w:hAnsi="Times New Roman"/>
          <w:color w:val="000000"/>
          <w:sz w:val="24"/>
          <w:szCs w:val="24"/>
        </w:rPr>
        <w:t>А вот с остальными родственниками и друзьями обсуждения текущих событий лучше постараться избежать — такие дискуссии могут привести к ссорам и лишь усилить переживания.</w:t>
      </w:r>
    </w:p>
    <w:p w:rsidR="00BD09B2" w:rsidRPr="001C246E" w:rsidRDefault="00BD09B2" w:rsidP="00013748">
      <w:pPr>
        <w:rPr>
          <w:rFonts w:ascii="Times New Roman" w:hAnsi="Times New Roman"/>
          <w:color w:val="000000"/>
          <w:sz w:val="24"/>
          <w:szCs w:val="24"/>
        </w:rPr>
      </w:pPr>
      <w:r w:rsidRPr="001C246E">
        <w:rPr>
          <w:rFonts w:ascii="Times New Roman" w:hAnsi="Times New Roman"/>
          <w:color w:val="000000"/>
          <w:sz w:val="24"/>
          <w:szCs w:val="24"/>
        </w:rPr>
        <w:t>Во времена перемен всегда происходит непроизвольное разделение людей на «лагеря» за и против.  Если люди обладают культурой общения и готовы спокойно выслушивать противоположную точку зрения — беседы могут получиться интересными. Если вы оказались по одну сторону «баррикад» — это может вас сплотить. Но есть риск и поссориться с самыми близкими, которые не разделяют ваши политические взгляды, поэтому лучшее, что можно сделать в такой ситуации — это наложить вето на жаркие разговоры о политике, если вы не можете вести цивилизов</w:t>
      </w:r>
      <w:r>
        <w:rPr>
          <w:rFonts w:ascii="Times New Roman" w:hAnsi="Times New Roman"/>
          <w:color w:val="000000"/>
          <w:sz w:val="24"/>
          <w:szCs w:val="24"/>
        </w:rPr>
        <w:t>анный диалог с холодным сердцем</w:t>
      </w:r>
      <w:r w:rsidRPr="001C246E">
        <w:rPr>
          <w:rFonts w:ascii="Times New Roman" w:hAnsi="Times New Roman"/>
          <w:color w:val="000000"/>
          <w:sz w:val="24"/>
          <w:szCs w:val="24"/>
        </w:rPr>
        <w:t>.</w:t>
      </w:r>
    </w:p>
    <w:p w:rsidR="00BD09B2" w:rsidRPr="001C246E" w:rsidRDefault="00BD09B2" w:rsidP="00013748">
      <w:pPr>
        <w:rPr>
          <w:rFonts w:ascii="Times New Roman" w:hAnsi="Times New Roman"/>
          <w:color w:val="000000"/>
          <w:sz w:val="24"/>
          <w:szCs w:val="24"/>
        </w:rPr>
      </w:pPr>
      <w:r w:rsidRPr="001C246E">
        <w:rPr>
          <w:rFonts w:ascii="Times New Roman" w:hAnsi="Times New Roman"/>
          <w:color w:val="000000"/>
          <w:sz w:val="24"/>
          <w:szCs w:val="24"/>
        </w:rPr>
        <w:t>Как я уже сказала, в такие моменты лучше держаться рядом с единомышленниками, но что делать, если близкие придерживаются противоположных взглядов? Можете ли вы в этой ситуации продолжать общаться, не споря? Если нет, пожалуй пока лучше воздержаться от общения, если вам важны в жизни эти люди и вы хотите потом продолжать с ними общаться. Ссоры рождаются, когда мы не чувствуем устойчивости, нам кажется, что, нападая на наше мнение, собеседник нападает на нас</w:t>
      </w:r>
    </w:p>
    <w:p w:rsidR="00BD09B2" w:rsidRPr="001C246E" w:rsidRDefault="00BD09B2" w:rsidP="00013748">
      <w:pPr>
        <w:rPr>
          <w:rFonts w:ascii="Times New Roman" w:hAnsi="Times New Roman"/>
          <w:color w:val="000000"/>
          <w:sz w:val="24"/>
          <w:szCs w:val="24"/>
        </w:rPr>
      </w:pPr>
      <w:r w:rsidRPr="001C246E">
        <w:rPr>
          <w:rFonts w:ascii="Times New Roman" w:hAnsi="Times New Roman"/>
          <w:color w:val="000000"/>
          <w:sz w:val="24"/>
          <w:szCs w:val="24"/>
        </w:rPr>
        <w:t>При атаке на вас, попробуйте спокойно сказать: я понимаю, какой точки зрения вы придерживаетесь, но у меня по этому вопросу другая позиция и я не собираюсь это обсуждать. Если вы чувствуете свою устойчивость и право на свое мнение, вы можете признать и право другого человека на его мнение».</w:t>
      </w:r>
    </w:p>
    <w:p w:rsidR="00BD09B2" w:rsidRPr="001C246E" w:rsidRDefault="00BD09B2" w:rsidP="00013748">
      <w:pPr>
        <w:rPr>
          <w:rFonts w:ascii="Times New Roman" w:hAnsi="Times New Roman"/>
          <w:color w:val="000000"/>
          <w:sz w:val="24"/>
          <w:szCs w:val="24"/>
        </w:rPr>
      </w:pPr>
    </w:p>
    <w:p w:rsidR="00BD09B2" w:rsidRPr="001C246E" w:rsidRDefault="00BD09B2" w:rsidP="00013748">
      <w:pPr>
        <w:rPr>
          <w:rFonts w:ascii="Times New Roman" w:hAnsi="Times New Roman"/>
          <w:color w:val="000000"/>
          <w:sz w:val="24"/>
          <w:szCs w:val="24"/>
        </w:rPr>
      </w:pPr>
      <w:r w:rsidRPr="001C246E">
        <w:rPr>
          <w:rFonts w:ascii="Times New Roman" w:hAnsi="Times New Roman"/>
          <w:color w:val="000000"/>
          <w:sz w:val="24"/>
          <w:szCs w:val="24"/>
        </w:rPr>
        <w:t>В целом, когда обстановка вокруг становится нестабильной, важно держаться за то, что дает чувство устойчивости или позволяет расслабиться — общение с близкими, привычные занятия, простые развлечения. Человечество за свою историю столкнулось со множеством конфликтов, в том числе крайне тяжелых, однако смогло их пережить — в том числе и благодаря способности вовремя отвлекаться от переживаний и направлять свои силы на что-то более продуктивное.</w:t>
      </w:r>
    </w:p>
    <w:p w:rsidR="00BD09B2" w:rsidRPr="001C246E" w:rsidRDefault="00BD09B2" w:rsidP="009B1990">
      <w:pPr>
        <w:shd w:val="clear" w:color="auto" w:fill="FFFFFF"/>
        <w:spacing w:after="0" w:line="240" w:lineRule="auto"/>
        <w:ind w:firstLine="716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24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Ребёнка можно сравнить с нежным бутоном, в котором уже присутствуют все характерные качества будущего цветка. Но возможность его раскрытия во многом зависит от ухода и любви садовника. Таким «садовником» выступает взрослый, находящийся рядом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 ребёнком, воспитывающий его в</w:t>
      </w:r>
      <w:r w:rsidRPr="001C246E">
        <w:rPr>
          <w:rFonts w:ascii="Times New Roman" w:hAnsi="Times New Roman"/>
          <w:color w:val="000000"/>
          <w:sz w:val="24"/>
          <w:szCs w:val="24"/>
          <w:lang w:eastAsia="ru-RU"/>
        </w:rPr>
        <w:t>первые годы жизни. «От того, как прошло детство, кто вёл ребёнка за руку в детские годы, что вошло в его разум и сердце из окружающего мира - от этого в решающей степени зависит, каким человеком станет сегодняшний малыш», - писал В. А. Сухомлинский, обращаясь к родителям и педагогам.</w:t>
      </w:r>
    </w:p>
    <w:p w:rsidR="00BD09B2" w:rsidRPr="001C246E" w:rsidRDefault="00BD09B2" w:rsidP="00013748">
      <w:pPr>
        <w:rPr>
          <w:rFonts w:ascii="Times New Roman" w:hAnsi="Times New Roman"/>
          <w:color w:val="000000"/>
          <w:sz w:val="24"/>
          <w:szCs w:val="24"/>
        </w:rPr>
      </w:pPr>
    </w:p>
    <w:p w:rsidR="00BD09B2" w:rsidRPr="001C246E" w:rsidRDefault="00BD09B2" w:rsidP="00E62690">
      <w:pPr>
        <w:shd w:val="clear" w:color="auto" w:fill="FFFFFF"/>
        <w:spacing w:after="0" w:line="240" w:lineRule="auto"/>
        <w:ind w:firstLine="706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246E">
        <w:rPr>
          <w:rFonts w:ascii="Times New Roman" w:hAnsi="Times New Roman"/>
          <w:color w:val="000000"/>
          <w:sz w:val="24"/>
          <w:szCs w:val="24"/>
          <w:lang w:eastAsia="ru-RU"/>
        </w:rPr>
        <w:t>Известно, как важен для ребёнка положительный пример ему людей: отца и матери, бабушки и дедушки, старшего брата и сестры. Дети очень впечатлительны и склонны к подражанию. Поведение взрослых в семье, их отношение к работе, явлениям окружающей общественной жизни становятся образцом для подр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ажания. К сожалению,дети</w:t>
      </w:r>
      <w:r w:rsidRPr="001C24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подражают нередко и дурному: жизненный опыт их невелик, действия недостаточно осознанны. Часто повторяющиеся негативные примеры формируют отрицательные черты характера личности ребёнка. Пагубна для нервной системы ребёнка и неблагоприятная обстановка в семье, поэтому важно контролировать свои суждения и поведение, быть доброжелательным, выдержанным, скромным в общении с соседями, знакомыми; подавать детям пример честности, правдивости.</w:t>
      </w:r>
    </w:p>
    <w:p w:rsidR="00BD09B2" w:rsidRPr="001C246E" w:rsidRDefault="00BD09B2" w:rsidP="0043062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1C246E">
        <w:rPr>
          <w:b/>
          <w:bCs/>
          <w:color w:val="000000"/>
        </w:rPr>
        <w:t>Вывод:</w:t>
      </w:r>
      <w:r w:rsidRPr="001C246E">
        <w:rPr>
          <w:color w:val="000000"/>
        </w:rPr>
        <w:t> </w:t>
      </w:r>
    </w:p>
    <w:p w:rsidR="00BD09B2" w:rsidRPr="001C246E" w:rsidRDefault="00BD09B2" w:rsidP="009254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246E">
        <w:rPr>
          <w:rFonts w:ascii="Times New Roman" w:hAnsi="Times New Roman"/>
          <w:color w:val="000000"/>
          <w:sz w:val="24"/>
          <w:szCs w:val="24"/>
          <w:lang w:eastAsia="ru-RU"/>
        </w:rPr>
        <w:t>Итак, именно эффективное общение в семье помогает установить эмоциональный контакт с ребёнком, правильно построить детско-родительские отношения, обрести в семье эмоциональное благополучие и душевное равновесие. И пусть тот опыт, который вы сегодня приобрели, поможет вам наладить общение с детьми.</w:t>
      </w:r>
    </w:p>
    <w:p w:rsidR="00BD09B2" w:rsidRPr="001C246E" w:rsidRDefault="00BD09B2" w:rsidP="0043062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BD09B2" w:rsidRPr="001C246E" w:rsidRDefault="00BD09B2" w:rsidP="0043062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1C246E">
        <w:rPr>
          <w:color w:val="000000"/>
        </w:rPr>
        <w:t>Все должны быть друг другу терпимы</w:t>
      </w:r>
      <w:r>
        <w:rPr>
          <w:color w:val="000000"/>
        </w:rPr>
        <w:t>. Уважайте</w:t>
      </w:r>
      <w:r w:rsidRPr="001C246E">
        <w:rPr>
          <w:color w:val="000000"/>
        </w:rPr>
        <w:t xml:space="preserve"> мнения друг друга, соблюда</w:t>
      </w:r>
      <w:r>
        <w:rPr>
          <w:color w:val="000000"/>
        </w:rPr>
        <w:t>йте правила этикета и общения.</w:t>
      </w:r>
    </w:p>
    <w:p w:rsidR="00BD09B2" w:rsidRPr="001C246E" w:rsidRDefault="00BD09B2" w:rsidP="0043062D">
      <w:pPr>
        <w:pStyle w:val="NormalWeb"/>
        <w:shd w:val="clear" w:color="auto" w:fill="FFFFFF"/>
        <w:spacing w:before="0" w:beforeAutospacing="0" w:after="0" w:afterAutospacing="0" w:line="210" w:lineRule="atLeast"/>
        <w:rPr>
          <w:color w:val="000000"/>
        </w:rPr>
      </w:pPr>
      <w:r w:rsidRPr="001C246E">
        <w:rPr>
          <w:color w:val="000000"/>
        </w:rPr>
        <w:t>Только любовь</w:t>
      </w:r>
      <w:r>
        <w:rPr>
          <w:color w:val="000000"/>
        </w:rPr>
        <w:t xml:space="preserve"> к детям</w:t>
      </w:r>
      <w:r w:rsidRPr="001C246E">
        <w:rPr>
          <w:color w:val="000000"/>
        </w:rPr>
        <w:t xml:space="preserve"> может творить чудеса.</w:t>
      </w:r>
    </w:p>
    <w:p w:rsidR="00BD09B2" w:rsidRPr="001C246E" w:rsidRDefault="00BD09B2" w:rsidP="00B06064">
      <w:pPr>
        <w:pStyle w:val="NormalWeb"/>
        <w:shd w:val="clear" w:color="auto" w:fill="FFFFFF"/>
        <w:spacing w:before="0" w:beforeAutospacing="0" w:after="0" w:afterAutospacing="0" w:line="210" w:lineRule="atLeast"/>
        <w:rPr>
          <w:color w:val="000000"/>
        </w:rPr>
      </w:pPr>
      <w:r w:rsidRPr="001C246E">
        <w:rPr>
          <w:color w:val="000000"/>
        </w:rPr>
        <w:t>Только любовь вечно живет в наших сердцах. Берегите любовное единство семьи, не стесняйтесь проявлять любовь к своим близким, и в первую очередь, к детям.   Помните, что истинно любящий живет не собою и не для себя, а тем и для  тех, кого любит: его мысли и чувства подчинены и посвящены только ж</w:t>
      </w:r>
      <w:r>
        <w:rPr>
          <w:color w:val="000000"/>
        </w:rPr>
        <w:t>изни для любимых.  Помните:  От того как мы воспитываем своих детей и молодое поколение, зависит наше будущее и будущее наших детей.</w:t>
      </w:r>
    </w:p>
    <w:p w:rsidR="00BD09B2" w:rsidRPr="001C246E" w:rsidRDefault="00BD09B2" w:rsidP="000E66F9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 w:rsidRPr="001C246E">
        <w:rPr>
          <w:b/>
          <w:bCs/>
          <w:i/>
          <w:iCs/>
          <w:color w:val="000000"/>
        </w:rPr>
        <w:t>Родителям на заметку:</w:t>
      </w:r>
    </w:p>
    <w:p w:rsidR="00BD09B2" w:rsidRPr="001C246E" w:rsidRDefault="00BD09B2" w:rsidP="000E66F9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 w:rsidRPr="001C246E">
        <w:rPr>
          <w:color w:val="000000"/>
        </w:rPr>
        <w:t>Для того, чтобы выживать ребёнку в этом мире – необходимо </w:t>
      </w:r>
      <w:r w:rsidRPr="001C246E">
        <w:rPr>
          <w:b/>
          <w:bCs/>
          <w:color w:val="000000"/>
        </w:rPr>
        <w:t>4 объятия </w:t>
      </w:r>
      <w:r w:rsidRPr="001C246E">
        <w:rPr>
          <w:color w:val="000000"/>
        </w:rPr>
        <w:t>в день.</w:t>
      </w:r>
    </w:p>
    <w:p w:rsidR="00BD09B2" w:rsidRPr="001C246E" w:rsidRDefault="00BD09B2" w:rsidP="000E66F9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 w:rsidRPr="001C246E">
        <w:rPr>
          <w:color w:val="000000"/>
        </w:rPr>
        <w:t>Для того, чтобы ребёнок хорошо себя чувствовал – </w:t>
      </w:r>
      <w:r w:rsidRPr="001C246E">
        <w:rPr>
          <w:b/>
          <w:bCs/>
          <w:color w:val="000000"/>
        </w:rPr>
        <w:t>8 объятий</w:t>
      </w:r>
      <w:r w:rsidRPr="001C246E">
        <w:rPr>
          <w:color w:val="000000"/>
        </w:rPr>
        <w:t> в день.</w:t>
      </w:r>
    </w:p>
    <w:p w:rsidR="00BD09B2" w:rsidRPr="001C246E" w:rsidRDefault="00BD09B2" w:rsidP="000E66F9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 w:rsidRPr="001C246E">
        <w:rPr>
          <w:color w:val="000000"/>
        </w:rPr>
        <w:t>Для того, чтобы интеллектуально развивался – </w:t>
      </w:r>
      <w:r w:rsidRPr="001C246E">
        <w:rPr>
          <w:b/>
          <w:bCs/>
          <w:color w:val="000000"/>
        </w:rPr>
        <w:t>12 объятий</w:t>
      </w:r>
      <w:r w:rsidRPr="001C246E">
        <w:rPr>
          <w:color w:val="000000"/>
        </w:rPr>
        <w:t> в день.</w:t>
      </w:r>
    </w:p>
    <w:p w:rsidR="00BD09B2" w:rsidRDefault="00BD09B2" w:rsidP="00013748">
      <w:pPr>
        <w:rPr>
          <w:rFonts w:ascii="Times New Roman" w:hAnsi="Times New Roman"/>
          <w:b/>
          <w:color w:val="000000"/>
          <w:sz w:val="24"/>
          <w:szCs w:val="24"/>
        </w:rPr>
      </w:pPr>
      <w:r w:rsidRPr="00B06064">
        <w:rPr>
          <w:rFonts w:ascii="Times New Roman" w:hAnsi="Times New Roman"/>
          <w:b/>
          <w:color w:val="000000"/>
          <w:sz w:val="24"/>
          <w:szCs w:val="24"/>
        </w:rPr>
        <w:t>Всего вам всем доброго и благополучия в семьях. Спасибо за внимание и за активное участие в собрании.</w:t>
      </w:r>
    </w:p>
    <w:p w:rsidR="00BD09B2" w:rsidRPr="00B06064" w:rsidRDefault="00BD09B2" w:rsidP="00013748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Выступление педагога-психолога Зиновьевой Т.В.</w:t>
      </w:r>
    </w:p>
    <w:sectPr w:rsidR="00BD09B2" w:rsidRPr="00B06064" w:rsidSect="004A1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15CA5"/>
    <w:multiLevelType w:val="hybridMultilevel"/>
    <w:tmpl w:val="D4C8744E"/>
    <w:lvl w:ilvl="0" w:tplc="54304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0B018FF"/>
    <w:multiLevelType w:val="multilevel"/>
    <w:tmpl w:val="4828BEA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4600145"/>
    <w:multiLevelType w:val="multilevel"/>
    <w:tmpl w:val="D91EE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C461AB"/>
    <w:multiLevelType w:val="multilevel"/>
    <w:tmpl w:val="5EF2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3649A4"/>
    <w:multiLevelType w:val="multilevel"/>
    <w:tmpl w:val="D796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575E"/>
    <w:rsid w:val="0000275C"/>
    <w:rsid w:val="00013748"/>
    <w:rsid w:val="00044903"/>
    <w:rsid w:val="000A434D"/>
    <w:rsid w:val="000C29D2"/>
    <w:rsid w:val="000E66F9"/>
    <w:rsid w:val="00153D0D"/>
    <w:rsid w:val="001C246E"/>
    <w:rsid w:val="001D60D8"/>
    <w:rsid w:val="002042E5"/>
    <w:rsid w:val="00224EA9"/>
    <w:rsid w:val="002C5C75"/>
    <w:rsid w:val="00322C18"/>
    <w:rsid w:val="003D575E"/>
    <w:rsid w:val="0043062D"/>
    <w:rsid w:val="004A181D"/>
    <w:rsid w:val="005915E7"/>
    <w:rsid w:val="00636B9A"/>
    <w:rsid w:val="0065256A"/>
    <w:rsid w:val="0065653F"/>
    <w:rsid w:val="00671DDD"/>
    <w:rsid w:val="0079301F"/>
    <w:rsid w:val="008E0AA7"/>
    <w:rsid w:val="0090394E"/>
    <w:rsid w:val="009254BB"/>
    <w:rsid w:val="00984B15"/>
    <w:rsid w:val="009B1990"/>
    <w:rsid w:val="009E37E0"/>
    <w:rsid w:val="00A14E07"/>
    <w:rsid w:val="00A75709"/>
    <w:rsid w:val="00A87984"/>
    <w:rsid w:val="00AE1561"/>
    <w:rsid w:val="00B06064"/>
    <w:rsid w:val="00B222FF"/>
    <w:rsid w:val="00B9326B"/>
    <w:rsid w:val="00BB338E"/>
    <w:rsid w:val="00BD09B2"/>
    <w:rsid w:val="00C12584"/>
    <w:rsid w:val="00C5231F"/>
    <w:rsid w:val="00C61411"/>
    <w:rsid w:val="00CA3597"/>
    <w:rsid w:val="00DA617E"/>
    <w:rsid w:val="00DF35E5"/>
    <w:rsid w:val="00E62690"/>
    <w:rsid w:val="00E87CE6"/>
    <w:rsid w:val="00EE63E4"/>
    <w:rsid w:val="00F1177C"/>
    <w:rsid w:val="00F53D84"/>
    <w:rsid w:val="00FB0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81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F53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DefaultParagraphFont"/>
    <w:uiPriority w:val="99"/>
    <w:rsid w:val="00CA3597"/>
    <w:rPr>
      <w:rFonts w:cs="Times New Roman"/>
    </w:rPr>
  </w:style>
  <w:style w:type="paragraph" w:customStyle="1" w:styleId="c8c16">
    <w:name w:val="c8 c16"/>
    <w:basedOn w:val="Normal"/>
    <w:uiPriority w:val="99"/>
    <w:rsid w:val="00CA35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8c30">
    <w:name w:val="c8 c30"/>
    <w:basedOn w:val="Normal"/>
    <w:uiPriority w:val="99"/>
    <w:rsid w:val="00CA35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8c31">
    <w:name w:val="c8 c31"/>
    <w:basedOn w:val="Normal"/>
    <w:uiPriority w:val="99"/>
    <w:rsid w:val="00CA35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6c8">
    <w:name w:val="c16 c8"/>
    <w:basedOn w:val="Normal"/>
    <w:uiPriority w:val="99"/>
    <w:rsid w:val="00CA35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locked/>
    <w:rsid w:val="00984B15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A14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4E0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04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559</TotalTime>
  <Pages>5</Pages>
  <Words>2120</Words>
  <Characters>12088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Admin</cp:lastModifiedBy>
  <cp:revision>17</cp:revision>
  <cp:lastPrinted>2022-04-12T09:14:00Z</cp:lastPrinted>
  <dcterms:created xsi:type="dcterms:W3CDTF">2022-03-31T06:29:00Z</dcterms:created>
  <dcterms:modified xsi:type="dcterms:W3CDTF">2022-11-16T20:35:00Z</dcterms:modified>
</cp:coreProperties>
</file>