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0B0" w:rsidRPr="008F2F0F" w:rsidRDefault="004150B0" w:rsidP="00DB44B0">
      <w:pPr>
        <w:pStyle w:val="NormalWeb"/>
        <w:shd w:val="clear" w:color="auto" w:fill="FFFFFF"/>
        <w:spacing w:before="0" w:beforeAutospacing="0" w:after="0" w:afterAutospacing="0"/>
        <w:rPr>
          <w:b/>
          <w:bCs/>
          <w:color w:val="000000"/>
        </w:rPr>
      </w:pPr>
      <w:r w:rsidRPr="008F2F0F">
        <w:rPr>
          <w:b/>
          <w:bCs/>
          <w:color w:val="000000"/>
        </w:rPr>
        <w:t xml:space="preserve">                                   Урок занятости</w:t>
      </w:r>
    </w:p>
    <w:p w:rsidR="004150B0" w:rsidRPr="008F2F0F" w:rsidRDefault="004150B0" w:rsidP="00DB44B0">
      <w:pPr>
        <w:pStyle w:val="NormalWeb"/>
        <w:shd w:val="clear" w:color="auto" w:fill="FFFFFF"/>
        <w:spacing w:before="0" w:beforeAutospacing="0" w:after="0" w:afterAutospacing="0"/>
        <w:rPr>
          <w:color w:val="333333"/>
        </w:rPr>
      </w:pPr>
      <w:r w:rsidRPr="008F2F0F">
        <w:rPr>
          <w:b/>
          <w:bCs/>
          <w:color w:val="333333"/>
        </w:rPr>
        <w:t xml:space="preserve"> Профориентационная игра</w:t>
      </w:r>
      <w:r w:rsidRPr="008F2F0F">
        <w:rPr>
          <w:color w:val="333333"/>
        </w:rPr>
        <w:t xml:space="preserve">  </w:t>
      </w:r>
      <w:r w:rsidRPr="008F2F0F">
        <w:rPr>
          <w:b/>
          <w:bCs/>
          <w:color w:val="333333"/>
        </w:rPr>
        <w:t>для старшеклассников</w:t>
      </w:r>
    </w:p>
    <w:p w:rsidR="004150B0" w:rsidRPr="008F2F0F" w:rsidRDefault="004150B0" w:rsidP="00DB44B0">
      <w:pPr>
        <w:pStyle w:val="NormalWeb"/>
        <w:shd w:val="clear" w:color="auto" w:fill="FFFFFF"/>
        <w:spacing w:before="0" w:beforeAutospacing="0" w:after="0" w:afterAutospacing="0"/>
        <w:rPr>
          <w:b/>
          <w:color w:val="333333"/>
        </w:rPr>
      </w:pPr>
      <w:r w:rsidRPr="008F2F0F">
        <w:rPr>
          <w:color w:val="333333"/>
        </w:rPr>
        <w:t xml:space="preserve">                                    </w:t>
      </w:r>
      <w:r w:rsidRPr="008F2F0F">
        <w:rPr>
          <w:b/>
          <w:color w:val="333333"/>
        </w:rPr>
        <w:t>«В мире профессий»</w:t>
      </w:r>
    </w:p>
    <w:p w:rsidR="004150B0" w:rsidRPr="008F2F0F" w:rsidRDefault="004150B0" w:rsidP="005F1A45">
      <w:pPr>
        <w:pStyle w:val="NormalWeb"/>
        <w:shd w:val="clear" w:color="auto" w:fill="FFFFFF"/>
        <w:spacing w:before="0" w:beforeAutospacing="0" w:after="0" w:afterAutospacing="0"/>
        <w:rPr>
          <w:b/>
          <w:bCs/>
          <w:color w:val="000000"/>
        </w:rPr>
      </w:pPr>
    </w:p>
    <w:p w:rsidR="004150B0" w:rsidRPr="008F2F0F" w:rsidRDefault="004150B0" w:rsidP="005F1A45">
      <w:pPr>
        <w:pStyle w:val="NormalWeb"/>
        <w:shd w:val="clear" w:color="auto" w:fill="FFFFFF"/>
        <w:spacing w:before="0" w:beforeAutospacing="0" w:after="0" w:afterAutospacing="0"/>
        <w:rPr>
          <w:b/>
          <w:bCs/>
          <w:color w:val="000000"/>
        </w:rPr>
      </w:pPr>
      <w:r w:rsidRPr="008F2F0F">
        <w:rPr>
          <w:b/>
          <w:bCs/>
          <w:color w:val="000000"/>
        </w:rPr>
        <w:t>МБОУ К-Е СОШ № 5</w:t>
      </w:r>
    </w:p>
    <w:p w:rsidR="004150B0" w:rsidRPr="008F2F0F" w:rsidRDefault="004150B0" w:rsidP="005F1A45">
      <w:pPr>
        <w:pStyle w:val="NormalWeb"/>
        <w:shd w:val="clear" w:color="auto" w:fill="FFFFFF"/>
        <w:spacing w:before="0" w:beforeAutospacing="0" w:after="0" w:afterAutospacing="0"/>
        <w:rPr>
          <w:color w:val="000000"/>
        </w:rPr>
      </w:pPr>
      <w:r w:rsidRPr="008F2F0F">
        <w:rPr>
          <w:b/>
          <w:bCs/>
          <w:color w:val="000000"/>
        </w:rPr>
        <w:t>Дата проведения: 27.10.2022г</w:t>
      </w:r>
    </w:p>
    <w:p w:rsidR="004150B0" w:rsidRPr="008F2F0F" w:rsidRDefault="004150B0" w:rsidP="005F1A45">
      <w:pPr>
        <w:pStyle w:val="NormalWeb"/>
        <w:shd w:val="clear" w:color="auto" w:fill="FFFFFF"/>
        <w:spacing w:before="0" w:beforeAutospacing="0" w:after="0" w:afterAutospacing="0"/>
        <w:rPr>
          <w:color w:val="000000"/>
        </w:rPr>
      </w:pPr>
      <w:r w:rsidRPr="008F2F0F">
        <w:rPr>
          <w:b/>
          <w:bCs/>
          <w:color w:val="000000"/>
        </w:rPr>
        <w:t xml:space="preserve">Ответственный: </w:t>
      </w:r>
      <w:r w:rsidRPr="008F2F0F">
        <w:rPr>
          <w:bCs/>
          <w:color w:val="000000"/>
        </w:rPr>
        <w:t>педагог-психолог</w:t>
      </w:r>
    </w:p>
    <w:p w:rsidR="004150B0" w:rsidRPr="008F2F0F" w:rsidRDefault="004150B0" w:rsidP="005F1A45">
      <w:pPr>
        <w:pStyle w:val="NormalWeb"/>
        <w:shd w:val="clear" w:color="auto" w:fill="FFFFFF"/>
        <w:spacing w:before="0" w:beforeAutospacing="0" w:after="0" w:afterAutospacing="0"/>
        <w:rPr>
          <w:bCs/>
          <w:color w:val="000000"/>
        </w:rPr>
      </w:pPr>
      <w:r w:rsidRPr="008F2F0F">
        <w:rPr>
          <w:b/>
          <w:bCs/>
          <w:color w:val="000000"/>
        </w:rPr>
        <w:t xml:space="preserve">Аудитория: </w:t>
      </w:r>
      <w:r w:rsidRPr="008F2F0F">
        <w:rPr>
          <w:bCs/>
          <w:color w:val="000000"/>
        </w:rPr>
        <w:t>учащиеся 9-11 класс, педагог-психолог, классные руководители, администрация.</w:t>
      </w:r>
    </w:p>
    <w:p w:rsidR="004150B0" w:rsidRPr="008F2F0F" w:rsidRDefault="004150B0" w:rsidP="00955224">
      <w:pPr>
        <w:pStyle w:val="c0"/>
        <w:shd w:val="clear" w:color="auto" w:fill="FFFFFF"/>
        <w:spacing w:before="0" w:beforeAutospacing="0" w:after="0" w:afterAutospacing="0"/>
        <w:jc w:val="both"/>
        <w:rPr>
          <w:color w:val="000000"/>
        </w:rPr>
      </w:pPr>
      <w:r w:rsidRPr="008F2F0F">
        <w:rPr>
          <w:rStyle w:val="c1"/>
          <w:b/>
          <w:color w:val="000000"/>
        </w:rPr>
        <w:t>Эпиграф урока:</w:t>
      </w:r>
      <w:r w:rsidRPr="008F2F0F">
        <w:rPr>
          <w:rStyle w:val="c1"/>
          <w:color w:val="000000"/>
        </w:rPr>
        <w:t xml:space="preserve"> «Если человек не знает, к какой пристани он держит путь, для него ни один ветер не будет попутным». Сенека.</w:t>
      </w:r>
    </w:p>
    <w:p w:rsidR="004150B0" w:rsidRPr="008F2F0F" w:rsidRDefault="004150B0" w:rsidP="00DB44B0">
      <w:pPr>
        <w:pStyle w:val="c0"/>
        <w:shd w:val="clear" w:color="auto" w:fill="FFFFFF"/>
        <w:spacing w:before="0" w:beforeAutospacing="0" w:after="0" w:afterAutospacing="0"/>
        <w:jc w:val="both"/>
        <w:rPr>
          <w:rStyle w:val="apple-converted-space"/>
          <w:b/>
          <w:bCs/>
          <w:color w:val="000000"/>
        </w:rPr>
      </w:pPr>
      <w:r w:rsidRPr="008F2F0F">
        <w:rPr>
          <w:b/>
          <w:bCs/>
          <w:color w:val="000000"/>
        </w:rPr>
        <w:t>Цель мероприятия:</w:t>
      </w:r>
      <w:r w:rsidRPr="008F2F0F">
        <w:rPr>
          <w:rStyle w:val="apple-converted-space"/>
          <w:b/>
          <w:bCs/>
          <w:color w:val="000000"/>
        </w:rPr>
        <w:t> </w:t>
      </w:r>
    </w:p>
    <w:p w:rsidR="004150B0" w:rsidRPr="008F2F0F" w:rsidRDefault="004150B0" w:rsidP="00DB44B0">
      <w:pPr>
        <w:pStyle w:val="c0"/>
        <w:shd w:val="clear" w:color="auto" w:fill="FFFFFF"/>
        <w:spacing w:before="0" w:beforeAutospacing="0" w:after="0" w:afterAutospacing="0"/>
        <w:jc w:val="both"/>
        <w:rPr>
          <w:color w:val="000000"/>
        </w:rPr>
      </w:pPr>
      <w:r w:rsidRPr="008F2F0F">
        <w:rPr>
          <w:rStyle w:val="apple-converted-space"/>
          <w:b/>
          <w:bCs/>
          <w:color w:val="000000"/>
        </w:rPr>
        <w:t>-</w:t>
      </w:r>
      <w:r w:rsidRPr="008F2F0F">
        <w:rPr>
          <w:color w:val="000000"/>
        </w:rPr>
        <w:t>формирование профориентационной компетентности старшеклассников;</w:t>
      </w:r>
    </w:p>
    <w:p w:rsidR="004150B0" w:rsidRPr="008F2F0F" w:rsidRDefault="004150B0" w:rsidP="00DB44B0">
      <w:pPr>
        <w:pStyle w:val="c0"/>
        <w:shd w:val="clear" w:color="auto" w:fill="FFFFFF"/>
        <w:spacing w:before="0" w:beforeAutospacing="0" w:after="0" w:afterAutospacing="0"/>
        <w:jc w:val="both"/>
        <w:rPr>
          <w:color w:val="000000"/>
        </w:rPr>
      </w:pPr>
      <w:r w:rsidRPr="008F2F0F">
        <w:rPr>
          <w:color w:val="000000"/>
        </w:rPr>
        <w:t xml:space="preserve"> </w:t>
      </w:r>
      <w:r w:rsidRPr="008F2F0F">
        <w:rPr>
          <w:rStyle w:val="c1"/>
          <w:color w:val="000000"/>
        </w:rPr>
        <w:t>- формирование знаний о профессиях;</w:t>
      </w:r>
    </w:p>
    <w:p w:rsidR="004150B0" w:rsidRPr="008F2F0F" w:rsidRDefault="004150B0" w:rsidP="00DB44B0">
      <w:pPr>
        <w:pStyle w:val="c0"/>
        <w:shd w:val="clear" w:color="auto" w:fill="FFFFFF"/>
        <w:spacing w:before="0" w:beforeAutospacing="0" w:after="0" w:afterAutospacing="0"/>
        <w:jc w:val="both"/>
        <w:rPr>
          <w:color w:val="000000"/>
        </w:rPr>
      </w:pPr>
      <w:r w:rsidRPr="008F2F0F">
        <w:rPr>
          <w:rStyle w:val="c1"/>
          <w:color w:val="000000"/>
        </w:rPr>
        <w:t>- активизация процесса профессионального самоопределения учащихся;</w:t>
      </w:r>
    </w:p>
    <w:p w:rsidR="004150B0" w:rsidRPr="008F2F0F" w:rsidRDefault="004150B0" w:rsidP="00DB44B0">
      <w:pPr>
        <w:pStyle w:val="c0"/>
        <w:shd w:val="clear" w:color="auto" w:fill="FFFFFF"/>
        <w:spacing w:before="0" w:beforeAutospacing="0" w:after="0" w:afterAutospacing="0"/>
        <w:jc w:val="both"/>
        <w:rPr>
          <w:color w:val="000000"/>
        </w:rPr>
      </w:pPr>
      <w:r w:rsidRPr="008F2F0F">
        <w:rPr>
          <w:rStyle w:val="c1"/>
          <w:color w:val="000000"/>
        </w:rPr>
        <w:t>- оказание действенной практической помощи в осознанном выборе</w:t>
      </w:r>
    </w:p>
    <w:p w:rsidR="004150B0" w:rsidRPr="008F2F0F" w:rsidRDefault="004150B0" w:rsidP="00DB44B0">
      <w:pPr>
        <w:pStyle w:val="c0"/>
        <w:shd w:val="clear" w:color="auto" w:fill="FFFFFF"/>
        <w:spacing w:before="0" w:beforeAutospacing="0" w:after="0" w:afterAutospacing="0"/>
        <w:jc w:val="both"/>
        <w:rPr>
          <w:color w:val="000000"/>
        </w:rPr>
      </w:pPr>
      <w:r w:rsidRPr="008F2F0F">
        <w:rPr>
          <w:rStyle w:val="c1"/>
          <w:color w:val="000000"/>
        </w:rPr>
        <w:t>профессионального пути.</w:t>
      </w:r>
    </w:p>
    <w:p w:rsidR="004150B0" w:rsidRPr="008F2F0F" w:rsidRDefault="004150B0" w:rsidP="00DB44B0">
      <w:pPr>
        <w:pStyle w:val="NormalWeb"/>
        <w:shd w:val="clear" w:color="auto" w:fill="FFFFFF"/>
        <w:spacing w:before="0" w:beforeAutospacing="0" w:after="0" w:afterAutospacing="0"/>
        <w:rPr>
          <w:color w:val="000000"/>
        </w:rPr>
      </w:pPr>
      <w:r w:rsidRPr="008F2F0F">
        <w:rPr>
          <w:b/>
          <w:bCs/>
          <w:color w:val="000000"/>
        </w:rPr>
        <w:t>Задачи:</w:t>
      </w:r>
    </w:p>
    <w:p w:rsidR="004150B0" w:rsidRPr="008F2F0F" w:rsidRDefault="004150B0" w:rsidP="00DB44B0">
      <w:pPr>
        <w:pStyle w:val="NormalWeb"/>
        <w:shd w:val="clear" w:color="auto" w:fill="FFFFFF"/>
        <w:spacing w:before="0" w:beforeAutospacing="0" w:after="0" w:afterAutospacing="0"/>
        <w:rPr>
          <w:color w:val="000000"/>
        </w:rPr>
      </w:pPr>
      <w:r w:rsidRPr="008F2F0F">
        <w:rPr>
          <w:color w:val="000000"/>
        </w:rPr>
        <w:t>Активизация процесса профессионального самоопределения;</w:t>
      </w:r>
    </w:p>
    <w:p w:rsidR="004150B0" w:rsidRPr="008F2F0F" w:rsidRDefault="004150B0" w:rsidP="00DB44B0">
      <w:pPr>
        <w:pStyle w:val="NormalWeb"/>
        <w:shd w:val="clear" w:color="auto" w:fill="FFFFFF"/>
        <w:spacing w:before="0" w:beforeAutospacing="0" w:after="0" w:afterAutospacing="0"/>
        <w:rPr>
          <w:color w:val="000000"/>
        </w:rPr>
      </w:pPr>
      <w:r w:rsidRPr="008F2F0F">
        <w:rPr>
          <w:color w:val="000000"/>
        </w:rPr>
        <w:t>Расширение представлений о различных сферах труда, мире профессий;</w:t>
      </w:r>
    </w:p>
    <w:p w:rsidR="004150B0" w:rsidRPr="008F2F0F" w:rsidRDefault="004150B0" w:rsidP="00955224">
      <w:pPr>
        <w:pStyle w:val="c0"/>
        <w:shd w:val="clear" w:color="auto" w:fill="FFFFFF"/>
        <w:spacing w:before="0" w:beforeAutospacing="0" w:after="0" w:afterAutospacing="0"/>
        <w:jc w:val="both"/>
        <w:rPr>
          <w:color w:val="000000"/>
        </w:rPr>
      </w:pPr>
      <w:r w:rsidRPr="008F2F0F">
        <w:rPr>
          <w:rStyle w:val="c1"/>
          <w:color w:val="000000"/>
        </w:rPr>
        <w:t xml:space="preserve">                                            </w:t>
      </w:r>
    </w:p>
    <w:p w:rsidR="004150B0" w:rsidRPr="008F2F0F" w:rsidRDefault="004150B0" w:rsidP="005F1A45">
      <w:pPr>
        <w:pStyle w:val="NormalWeb"/>
        <w:shd w:val="clear" w:color="auto" w:fill="FFFFFF"/>
        <w:spacing w:before="0" w:beforeAutospacing="0" w:after="0" w:afterAutospacing="0"/>
        <w:rPr>
          <w:color w:val="000000"/>
        </w:rPr>
      </w:pPr>
      <w:r w:rsidRPr="008F2F0F">
        <w:rPr>
          <w:color w:val="000000"/>
        </w:rPr>
        <w:t>Здравствуйте, ребята, гости, родители! Вот уже несколько лет ситуация на рынке труда РО заставляет обращать внимание на необходимость проводить уроки занятости в школах области. Это связано с быстроразвивающейся экономикой, потребностью в высококвалифицированных и качественно подготовленных специалистах, нехваткой рабочих рук на многих предприятиях. А выпускники школ, между тем, выбирают профессии зачастую по случайному принципу. Поэтому мы сегодня с вами здесь постараемся разобраться :всегда ли наше «хочу» - «надо».</w:t>
      </w:r>
    </w:p>
    <w:p w:rsidR="004150B0" w:rsidRPr="008F2F0F" w:rsidRDefault="004150B0" w:rsidP="004B7F5C">
      <w:pPr>
        <w:pStyle w:val="NormalWeb"/>
        <w:shd w:val="clear" w:color="auto" w:fill="FFFFFF"/>
        <w:spacing w:before="0" w:beforeAutospacing="0" w:after="0" w:afterAutospacing="0"/>
        <w:rPr>
          <w:color w:val="000000"/>
        </w:rPr>
      </w:pPr>
      <w:r w:rsidRPr="008F2F0F">
        <w:rPr>
          <w:color w:val="000000"/>
        </w:rPr>
        <w:t>Мероприятие начинается с чтения учащимися начальных классов отрывка из стихотворения В.Маяковского «Кем быть?»</w:t>
      </w:r>
    </w:p>
    <w:p w:rsidR="004150B0" w:rsidRPr="008F2F0F" w:rsidRDefault="004150B0" w:rsidP="004B7F5C">
      <w:pPr>
        <w:pStyle w:val="NormalWeb"/>
        <w:shd w:val="clear" w:color="auto" w:fill="FFFFFF"/>
        <w:spacing w:before="0" w:beforeAutospacing="0" w:after="0" w:afterAutospacing="0"/>
        <w:rPr>
          <w:color w:val="000000"/>
        </w:rPr>
      </w:pPr>
      <w:r w:rsidRPr="008F2F0F">
        <w:rPr>
          <w:color w:val="000000"/>
          <w:shd w:val="clear" w:color="auto" w:fill="FFFFFF"/>
        </w:rPr>
        <w:t>      </w:t>
      </w:r>
    </w:p>
    <w:p w:rsidR="004150B0" w:rsidRPr="008F2F0F" w:rsidRDefault="004150B0" w:rsidP="004B7F5C">
      <w:pPr>
        <w:pStyle w:val="NormalWeb"/>
        <w:spacing w:before="0" w:beforeAutospacing="0" w:after="0" w:afterAutospacing="0"/>
        <w:rPr>
          <w:color w:val="000000"/>
          <w:shd w:val="clear" w:color="auto" w:fill="FFFFFF"/>
        </w:rPr>
      </w:pPr>
      <w:r w:rsidRPr="008F2F0F">
        <w:rPr>
          <w:color w:val="000000"/>
          <w:shd w:val="clear" w:color="auto" w:fill="FFFFFF"/>
        </w:rPr>
        <w:t>1.У меня растут года,</w:t>
      </w:r>
      <w:r w:rsidRPr="008F2F0F">
        <w:rPr>
          <w:color w:val="000000"/>
          <w:shd w:val="clear" w:color="auto" w:fill="FFFFFF"/>
        </w:rPr>
        <w:br/>
        <w:t>будет и семнадцать.</w:t>
      </w:r>
      <w:r w:rsidRPr="008F2F0F">
        <w:rPr>
          <w:color w:val="000000"/>
          <w:shd w:val="clear" w:color="auto" w:fill="FFFFFF"/>
        </w:rPr>
        <w:br/>
        <w:t>Где работать мне тогда,</w:t>
      </w:r>
      <w:r w:rsidRPr="008F2F0F">
        <w:rPr>
          <w:color w:val="000000"/>
          <w:shd w:val="clear" w:color="auto" w:fill="FFFFFF"/>
        </w:rPr>
        <w:br/>
        <w:t>чем заниматься?</w:t>
      </w:r>
      <w:r w:rsidRPr="008F2F0F">
        <w:rPr>
          <w:color w:val="000000"/>
          <w:shd w:val="clear" w:color="auto" w:fill="FFFFFF"/>
        </w:rPr>
        <w:br/>
        <w:t>1.Книгу переворошив,</w:t>
      </w:r>
      <w:r w:rsidRPr="008F2F0F">
        <w:rPr>
          <w:color w:val="000000"/>
          <w:shd w:val="clear" w:color="auto" w:fill="FFFFFF"/>
        </w:rPr>
        <w:br/>
        <w:t>намотай себе на ус -</w:t>
      </w:r>
      <w:r w:rsidRPr="008F2F0F">
        <w:rPr>
          <w:color w:val="000000"/>
          <w:shd w:val="clear" w:color="auto" w:fill="FFFFFF"/>
        </w:rPr>
        <w:br/>
        <w:t>все работы хороши,</w:t>
      </w:r>
      <w:r w:rsidRPr="008F2F0F">
        <w:rPr>
          <w:color w:val="000000"/>
          <w:shd w:val="clear" w:color="auto" w:fill="FFFFFF"/>
        </w:rPr>
        <w:br/>
        <w:t>выбирай</w:t>
      </w:r>
      <w:r w:rsidRPr="008F2F0F">
        <w:rPr>
          <w:color w:val="000000"/>
          <w:shd w:val="clear" w:color="auto" w:fill="FFFFFF"/>
        </w:rPr>
        <w:br/>
        <w:t>       на вкус!</w:t>
      </w:r>
    </w:p>
    <w:p w:rsidR="004150B0" w:rsidRPr="008F2F0F" w:rsidRDefault="004150B0" w:rsidP="005F1A45">
      <w:pPr>
        <w:pStyle w:val="NormalWeb"/>
        <w:shd w:val="clear" w:color="auto" w:fill="FFFFFF"/>
        <w:spacing w:before="0" w:beforeAutospacing="0" w:after="0" w:afterAutospacing="0"/>
        <w:rPr>
          <w:color w:val="000000"/>
        </w:rPr>
      </w:pPr>
    </w:p>
    <w:p w:rsidR="004150B0" w:rsidRPr="008F2F0F" w:rsidRDefault="004150B0" w:rsidP="005F1A45">
      <w:pPr>
        <w:pStyle w:val="NormalWeb"/>
        <w:shd w:val="clear" w:color="auto" w:fill="FFFFFF"/>
        <w:spacing w:before="0" w:beforeAutospacing="0" w:after="0" w:afterAutospacing="0"/>
        <w:rPr>
          <w:b/>
          <w:color w:val="000000"/>
        </w:rPr>
      </w:pPr>
      <w:r w:rsidRPr="008F2F0F">
        <w:rPr>
          <w:b/>
          <w:color w:val="000000"/>
        </w:rPr>
        <w:t>Организационный момент.</w:t>
      </w:r>
    </w:p>
    <w:p w:rsidR="004150B0" w:rsidRPr="008F2F0F" w:rsidRDefault="004150B0" w:rsidP="005F1A45">
      <w:pPr>
        <w:pStyle w:val="NormalWeb"/>
        <w:shd w:val="clear" w:color="auto" w:fill="FFFFFF"/>
        <w:spacing w:before="0" w:beforeAutospacing="0" w:after="0" w:afterAutospacing="0"/>
        <w:rPr>
          <w:color w:val="000000"/>
        </w:rPr>
      </w:pPr>
      <w:r w:rsidRPr="008F2F0F">
        <w:rPr>
          <w:color w:val="000000"/>
        </w:rPr>
        <w:t xml:space="preserve"> И в начале нашего урока давайте представим себя аудитории. Но не просто назовем имя, а ещё и профессию или специальность на ту же букву, что и ваше имя.</w:t>
      </w:r>
    </w:p>
    <w:p w:rsidR="004150B0" w:rsidRPr="008F2F0F" w:rsidRDefault="004150B0" w:rsidP="005F1A45">
      <w:pPr>
        <w:pStyle w:val="NormalWeb"/>
        <w:shd w:val="clear" w:color="auto" w:fill="FFFFFF"/>
        <w:spacing w:before="0" w:beforeAutospacing="0" w:after="0" w:afterAutospacing="0"/>
        <w:rPr>
          <w:color w:val="000000"/>
        </w:rPr>
      </w:pPr>
    </w:p>
    <w:p w:rsidR="004150B0" w:rsidRPr="008F2F0F" w:rsidRDefault="004150B0" w:rsidP="00955224">
      <w:pPr>
        <w:pStyle w:val="c0"/>
        <w:shd w:val="clear" w:color="auto" w:fill="FFFFFF"/>
        <w:spacing w:before="0" w:beforeAutospacing="0" w:after="0" w:afterAutospacing="0"/>
        <w:jc w:val="both"/>
        <w:rPr>
          <w:color w:val="000000"/>
        </w:rPr>
      </w:pPr>
      <w:r w:rsidRPr="008F2F0F">
        <w:rPr>
          <w:rStyle w:val="c1"/>
          <w:color w:val="000000"/>
        </w:rPr>
        <w:t>Ежедневно каждый из вас несколько раз совершает привычное, будничное дело - перешагивает через порог дома, школы, класса. Но есть в жизни каждого человека такие пороги, через которые перешагнуть незаметно невозможно. Вы когда-то перешагнули порог школы, и пройдёт совсем немного времени, когда вы перешагнёте порог, ведущий в самостоятельную жизнь, порог, на котором надо будет сделать один из самых трудных выборов в вашей жизни - выбор профессии. Каждый из вас окажется на широкой жизненной дороге, как Васнецовский витязь на распутье, выясняющий, куда идти, как сделать правильный выбор, как не ошибиться. Но этот рыцарь один-одинёшенек, и некому ему дать совет.</w:t>
      </w:r>
    </w:p>
    <w:p w:rsidR="004150B0" w:rsidRPr="008F2F0F" w:rsidRDefault="004150B0" w:rsidP="00955224">
      <w:pPr>
        <w:pStyle w:val="c0"/>
        <w:shd w:val="clear" w:color="auto" w:fill="FFFFFF"/>
        <w:spacing w:before="0" w:beforeAutospacing="0" w:after="0" w:afterAutospacing="0"/>
        <w:jc w:val="both"/>
        <w:rPr>
          <w:color w:val="000000"/>
        </w:rPr>
      </w:pPr>
      <w:r w:rsidRPr="008F2F0F">
        <w:rPr>
          <w:rStyle w:val="c1"/>
          <w:color w:val="000000"/>
        </w:rPr>
        <w:t>Мы же все вместе можем обсудить волнующие нас вопросы, что-то</w:t>
      </w:r>
    </w:p>
    <w:p w:rsidR="004150B0" w:rsidRPr="008F2F0F" w:rsidRDefault="004150B0" w:rsidP="00955224">
      <w:pPr>
        <w:pStyle w:val="c0"/>
        <w:shd w:val="clear" w:color="auto" w:fill="FFFFFF"/>
        <w:spacing w:before="0" w:beforeAutospacing="0" w:after="0" w:afterAutospacing="0"/>
        <w:jc w:val="both"/>
        <w:rPr>
          <w:color w:val="000000"/>
        </w:rPr>
      </w:pPr>
      <w:r w:rsidRPr="008F2F0F">
        <w:rPr>
          <w:rStyle w:val="c1"/>
          <w:color w:val="000000"/>
        </w:rPr>
        <w:t>предложить, посоветовать друг другу, предупредить ошибки, высказать своё</w:t>
      </w:r>
    </w:p>
    <w:p w:rsidR="004150B0" w:rsidRPr="008F2F0F" w:rsidRDefault="004150B0" w:rsidP="00955224">
      <w:pPr>
        <w:pStyle w:val="c0"/>
        <w:shd w:val="clear" w:color="auto" w:fill="FFFFFF"/>
        <w:spacing w:before="0" w:beforeAutospacing="0" w:after="0" w:afterAutospacing="0"/>
        <w:jc w:val="both"/>
        <w:rPr>
          <w:color w:val="000000"/>
        </w:rPr>
      </w:pPr>
      <w:r w:rsidRPr="008F2F0F">
        <w:rPr>
          <w:rStyle w:val="c1"/>
          <w:color w:val="000000"/>
        </w:rPr>
        <w:t>мнение.</w:t>
      </w:r>
    </w:p>
    <w:p w:rsidR="004150B0" w:rsidRPr="008F2F0F" w:rsidRDefault="004150B0" w:rsidP="00EB41A1">
      <w:pPr>
        <w:pStyle w:val="c0"/>
        <w:shd w:val="clear" w:color="auto" w:fill="FFFFFF"/>
        <w:spacing w:before="0" w:beforeAutospacing="0" w:after="0" w:afterAutospacing="0"/>
        <w:jc w:val="both"/>
        <w:rPr>
          <w:color w:val="000000"/>
        </w:rPr>
      </w:pPr>
      <w:r w:rsidRPr="008F2F0F">
        <w:rPr>
          <w:rStyle w:val="c1"/>
          <w:color w:val="000000"/>
        </w:rPr>
        <w:t>Ребята! Сегодня у нас с вами очень важный урок. Мы ещё раз отправимся в удивительный мир профессий, и вы попробуете сделать первый шаг в своем  профессиональном самоопределении в виде выбора учебной практики. Если человек не знает, к какой пристани он держит путь, для него ни один ветер не будет попутным.</w:t>
      </w:r>
    </w:p>
    <w:p w:rsidR="004150B0" w:rsidRPr="008F2F0F" w:rsidRDefault="004150B0" w:rsidP="00EB41A1">
      <w:pPr>
        <w:pStyle w:val="c0"/>
        <w:shd w:val="clear" w:color="auto" w:fill="FFFFFF"/>
        <w:spacing w:before="0" w:beforeAutospacing="0" w:after="0" w:afterAutospacing="0"/>
        <w:jc w:val="both"/>
        <w:rPr>
          <w:color w:val="000000"/>
        </w:rPr>
      </w:pPr>
      <w:r w:rsidRPr="008F2F0F">
        <w:rPr>
          <w:rStyle w:val="c1"/>
          <w:color w:val="000000"/>
        </w:rPr>
        <w:t xml:space="preserve">Действительно, жизнь человека - череда многочисленных выборов. Серьёзных, от которых зависит будущее (например, выбор спутника жизни), и повседневных, бытовых (что приготовить на ужин - запеканку или овощное рагу). Выбор профессии можно отнести, пожалуй, к самому сложному выбору. Ведь это и выбор того, какое место займёт профессия в жизни человека. </w:t>
      </w:r>
    </w:p>
    <w:p w:rsidR="004150B0" w:rsidRPr="008F2F0F" w:rsidRDefault="004150B0" w:rsidP="00BA5B0D">
      <w:pPr>
        <w:pStyle w:val="NormalWeb"/>
        <w:shd w:val="clear" w:color="auto" w:fill="FFFFFF"/>
        <w:spacing w:before="0" w:beforeAutospacing="0" w:after="150" w:afterAutospacing="0"/>
        <w:rPr>
          <w:color w:val="000000"/>
        </w:rPr>
      </w:pPr>
      <w:r w:rsidRPr="008F2F0F">
        <w:rPr>
          <w:b/>
          <w:bCs/>
          <w:color w:val="000000"/>
        </w:rPr>
        <w:t>Выбор профессии</w:t>
      </w:r>
      <w:r w:rsidRPr="008F2F0F">
        <w:rPr>
          <w:color w:val="000000"/>
        </w:rPr>
        <w:t> — сложный и ответственный шаг в жизни каждого человека. От продуманного выбора профессии во многом зависит будущая судьба. Правильно выбрать профессию значит найти свое место в жизни. Выбирая профессию, человек выбирает и свою судьбу. Поспешность, легкомысленность может расстроить жизненные устремления и сделать человека несчастным.</w:t>
      </w:r>
    </w:p>
    <w:p w:rsidR="004150B0" w:rsidRPr="008F2F0F" w:rsidRDefault="004150B0" w:rsidP="00BA5B0D">
      <w:pPr>
        <w:pStyle w:val="NormalWeb"/>
        <w:shd w:val="clear" w:color="auto" w:fill="FFFFFF"/>
        <w:spacing w:before="0" w:beforeAutospacing="0" w:after="150" w:afterAutospacing="0"/>
        <w:rPr>
          <w:color w:val="000000"/>
        </w:rPr>
      </w:pPr>
      <w:r w:rsidRPr="008F2F0F">
        <w:rPr>
          <w:color w:val="000000"/>
        </w:rPr>
        <w:t>Для правильного выбора профессии необходимо определить: «Чем я хочу заниматься?», «Кем я хочу быть?» Но этого недостаточно.</w:t>
      </w:r>
    </w:p>
    <w:p w:rsidR="004150B0" w:rsidRPr="008F2F0F" w:rsidRDefault="004150B0" w:rsidP="00BA5B0D">
      <w:pPr>
        <w:pStyle w:val="NormalWeb"/>
        <w:shd w:val="clear" w:color="auto" w:fill="FFFFFF"/>
        <w:spacing w:before="0" w:beforeAutospacing="0" w:after="150" w:afterAutospacing="0"/>
        <w:rPr>
          <w:color w:val="000000"/>
        </w:rPr>
      </w:pPr>
      <w:r w:rsidRPr="008F2F0F">
        <w:rPr>
          <w:color w:val="000000"/>
        </w:rPr>
        <w:t>Вы все хорошо знаете слова В. Маяковского «Все работы хороши, выбирай на вкус», но их не следует понимать буквально, т.к. далеко не каждый человек пригоден для любого вида деятельности. Это только на первый взгляд кажется, что профессию выбирает человек. На деле профессия тоже выбирает человека, т.к. каждая профессия предъявляет особые требования к качествам личности работника и его состоянию здоровья.</w:t>
      </w:r>
    </w:p>
    <w:p w:rsidR="004150B0" w:rsidRPr="008F2F0F" w:rsidRDefault="004150B0" w:rsidP="00BA5B0D">
      <w:pPr>
        <w:pStyle w:val="NormalWeb"/>
        <w:shd w:val="clear" w:color="auto" w:fill="FFFFFF"/>
        <w:spacing w:before="0" w:beforeAutospacing="0" w:after="150" w:afterAutospacing="0"/>
        <w:rPr>
          <w:color w:val="000000"/>
        </w:rPr>
      </w:pPr>
      <w:r w:rsidRPr="008F2F0F">
        <w:rPr>
          <w:color w:val="000000"/>
        </w:rPr>
        <w:t>Так, например, нам трудно представить себе воспитательницу детского сада грубой, злой, властной. Наоборот, нам всем знаком образ доброй, мягкой заботливой женщины.</w:t>
      </w:r>
    </w:p>
    <w:p w:rsidR="004150B0" w:rsidRPr="008F2F0F" w:rsidRDefault="004150B0" w:rsidP="00BA5B0D">
      <w:pPr>
        <w:pStyle w:val="NormalWeb"/>
        <w:shd w:val="clear" w:color="auto" w:fill="FFFFFF"/>
        <w:spacing w:before="0" w:beforeAutospacing="0" w:after="150" w:afterAutospacing="0"/>
        <w:rPr>
          <w:color w:val="000000"/>
        </w:rPr>
      </w:pPr>
      <w:r w:rsidRPr="008F2F0F">
        <w:rPr>
          <w:b/>
          <w:bCs/>
          <w:color w:val="000000"/>
        </w:rPr>
        <w:t>Для правильного выбора профессии необходимо слияние 3-х факторов</w:t>
      </w:r>
      <w:r w:rsidRPr="008F2F0F">
        <w:rPr>
          <w:color w:val="000000"/>
        </w:rPr>
        <w:t>:</w:t>
      </w:r>
    </w:p>
    <w:p w:rsidR="004150B0" w:rsidRPr="008F2F0F" w:rsidRDefault="004150B0" w:rsidP="00BA5B0D">
      <w:pPr>
        <w:pStyle w:val="NormalWeb"/>
        <w:shd w:val="clear" w:color="auto" w:fill="FFFFFF"/>
        <w:spacing w:before="0" w:beforeAutospacing="0" w:after="150" w:afterAutospacing="0"/>
        <w:rPr>
          <w:color w:val="000000"/>
        </w:rPr>
      </w:pPr>
      <w:r w:rsidRPr="008F2F0F">
        <w:rPr>
          <w:b/>
          <w:bCs/>
          <w:color w:val="000000"/>
          <w:u w:val="single"/>
        </w:rPr>
        <w:t>1. Хочу:</w:t>
      </w:r>
      <w:r w:rsidRPr="008F2F0F">
        <w:rPr>
          <w:color w:val="000000"/>
        </w:rPr>
        <w:t> интересы, мечты о профессии, мотивация, склонности, ценностные ориентации.</w:t>
      </w:r>
    </w:p>
    <w:p w:rsidR="004150B0" w:rsidRPr="008F2F0F" w:rsidRDefault="004150B0" w:rsidP="00BA5B0D">
      <w:pPr>
        <w:pStyle w:val="NormalWeb"/>
        <w:shd w:val="clear" w:color="auto" w:fill="FFFFFF"/>
        <w:spacing w:before="0" w:beforeAutospacing="0" w:after="150" w:afterAutospacing="0"/>
        <w:rPr>
          <w:color w:val="000000"/>
        </w:rPr>
      </w:pPr>
      <w:r w:rsidRPr="008F2F0F">
        <w:rPr>
          <w:color w:val="000000"/>
        </w:rPr>
        <w:t>Вопрос к ученикам. Как вы считаете, что может произойти, если человек выбрал не любимую профессию?</w:t>
      </w:r>
    </w:p>
    <w:p w:rsidR="004150B0" w:rsidRPr="008F2F0F" w:rsidRDefault="004150B0" w:rsidP="00BA5B0D">
      <w:pPr>
        <w:pStyle w:val="NormalWeb"/>
        <w:shd w:val="clear" w:color="auto" w:fill="FFFFFF"/>
        <w:spacing w:before="0" w:beforeAutospacing="0" w:after="150" w:afterAutospacing="0"/>
        <w:rPr>
          <w:color w:val="000000"/>
        </w:rPr>
      </w:pPr>
      <w:r w:rsidRPr="008F2F0F">
        <w:rPr>
          <w:color w:val="000000"/>
        </w:rPr>
        <w:t>Ответы, учеников.</w:t>
      </w:r>
    </w:p>
    <w:p w:rsidR="004150B0" w:rsidRPr="008F2F0F" w:rsidRDefault="004150B0" w:rsidP="00BA5B0D">
      <w:pPr>
        <w:pStyle w:val="NormalWeb"/>
        <w:shd w:val="clear" w:color="auto" w:fill="FFFFFF"/>
        <w:spacing w:before="0" w:beforeAutospacing="0" w:after="150" w:afterAutospacing="0"/>
        <w:rPr>
          <w:color w:val="000000"/>
        </w:rPr>
      </w:pPr>
      <w:r w:rsidRPr="008F2F0F">
        <w:rPr>
          <w:color w:val="000000"/>
        </w:rPr>
        <w:t>Да, действительно все начинается с ваших желаний, и если вы не хотите заниматься каким-либо делом, то дальнейшая ваша карьера сложится не лучшим способом. Это чаще всего бывает, когда родители навязывают подросткам кем быть. В результате человек идет на работу с неохотой и работает «спустя рукава».</w:t>
      </w:r>
    </w:p>
    <w:p w:rsidR="004150B0" w:rsidRPr="008F2F0F" w:rsidRDefault="004150B0" w:rsidP="00BA5B0D">
      <w:pPr>
        <w:pStyle w:val="NormalWeb"/>
        <w:shd w:val="clear" w:color="auto" w:fill="FFFFFF"/>
        <w:spacing w:before="0" w:beforeAutospacing="0" w:after="150" w:afterAutospacing="0"/>
        <w:rPr>
          <w:color w:val="000000"/>
        </w:rPr>
      </w:pPr>
      <w:r w:rsidRPr="008F2F0F">
        <w:rPr>
          <w:b/>
          <w:bCs/>
          <w:color w:val="000000"/>
          <w:u w:val="single"/>
        </w:rPr>
        <w:t>2. Могу:</w:t>
      </w:r>
      <w:r w:rsidRPr="008F2F0F">
        <w:rPr>
          <w:color w:val="000000"/>
        </w:rPr>
        <w:t> Это задатки, способности, характер, темперамент, здоровье.</w:t>
      </w:r>
    </w:p>
    <w:p w:rsidR="004150B0" w:rsidRPr="008F2F0F" w:rsidRDefault="004150B0" w:rsidP="00BA5B0D">
      <w:pPr>
        <w:pStyle w:val="NormalWeb"/>
        <w:shd w:val="clear" w:color="auto" w:fill="FFFFFF"/>
        <w:spacing w:before="0" w:beforeAutospacing="0" w:after="150" w:afterAutospacing="0"/>
        <w:rPr>
          <w:color w:val="000000"/>
        </w:rPr>
      </w:pPr>
      <w:r w:rsidRPr="008F2F0F">
        <w:rPr>
          <w:color w:val="000000"/>
        </w:rPr>
        <w:t>Вопрос к ученикам. Если профессия выбрана без учета способностей, здоровья, характера человека, то чем это грозит в дальнейшей карьере.</w:t>
      </w:r>
    </w:p>
    <w:p w:rsidR="004150B0" w:rsidRPr="008F2F0F" w:rsidRDefault="004150B0" w:rsidP="00BA5B0D">
      <w:pPr>
        <w:pStyle w:val="NormalWeb"/>
        <w:shd w:val="clear" w:color="auto" w:fill="FFFFFF"/>
        <w:spacing w:before="0" w:beforeAutospacing="0" w:after="150" w:afterAutospacing="0"/>
        <w:rPr>
          <w:color w:val="000000"/>
        </w:rPr>
      </w:pPr>
      <w:r w:rsidRPr="008F2F0F">
        <w:rPr>
          <w:i/>
          <w:iCs/>
          <w:color w:val="000000"/>
        </w:rPr>
        <w:t>Ответы учеников.</w:t>
      </w:r>
    </w:p>
    <w:p w:rsidR="004150B0" w:rsidRPr="008F2F0F" w:rsidRDefault="004150B0" w:rsidP="00BA5B0D">
      <w:pPr>
        <w:pStyle w:val="NormalWeb"/>
        <w:shd w:val="clear" w:color="auto" w:fill="FFFFFF"/>
        <w:spacing w:before="0" w:beforeAutospacing="0" w:after="150" w:afterAutospacing="0"/>
        <w:rPr>
          <w:color w:val="000000"/>
        </w:rPr>
      </w:pPr>
      <w:r w:rsidRPr="008F2F0F">
        <w:rPr>
          <w:color w:val="000000"/>
        </w:rPr>
        <w:t>. Если у человека отсутствуют способности необходимые в данной профессии, то он будет выполнять трудовые действия не качественно. А профессия, выбранная без учета здоровья, еще больше усугубит болезнь.</w:t>
      </w:r>
    </w:p>
    <w:p w:rsidR="004150B0" w:rsidRPr="008F2F0F" w:rsidRDefault="004150B0" w:rsidP="00BA5B0D">
      <w:pPr>
        <w:pStyle w:val="NormalWeb"/>
        <w:shd w:val="clear" w:color="auto" w:fill="FFFFFF"/>
        <w:spacing w:before="0" w:beforeAutospacing="0" w:after="150" w:afterAutospacing="0"/>
        <w:rPr>
          <w:color w:val="000000"/>
        </w:rPr>
      </w:pPr>
      <w:r w:rsidRPr="008F2F0F">
        <w:rPr>
          <w:b/>
          <w:bCs/>
          <w:color w:val="000000"/>
          <w:u w:val="single"/>
        </w:rPr>
        <w:t>3. Надо:</w:t>
      </w:r>
      <w:r w:rsidRPr="008F2F0F">
        <w:rPr>
          <w:color w:val="000000"/>
        </w:rPr>
        <w:t> Потребность общества в данной профессии.</w:t>
      </w:r>
      <w:r w:rsidRPr="008F2F0F">
        <w:rPr>
          <w:color w:val="000000"/>
        </w:rPr>
        <w:br/>
        <w:t>Вопрос к ученикам. Если человек выбирает профессию без учета ее необходимости на рынке труда, то что из этого может получиться?</w:t>
      </w:r>
    </w:p>
    <w:p w:rsidR="004150B0" w:rsidRPr="008F2F0F" w:rsidRDefault="004150B0" w:rsidP="00BA5B0D">
      <w:pPr>
        <w:pStyle w:val="NormalWeb"/>
        <w:shd w:val="clear" w:color="auto" w:fill="FFFFFF"/>
        <w:spacing w:before="0" w:beforeAutospacing="0" w:after="150" w:afterAutospacing="0"/>
        <w:rPr>
          <w:color w:val="000000"/>
        </w:rPr>
      </w:pPr>
      <w:r w:rsidRPr="008F2F0F">
        <w:rPr>
          <w:i/>
          <w:iCs/>
          <w:color w:val="000000"/>
        </w:rPr>
        <w:t>Ответы учеников.</w:t>
      </w:r>
    </w:p>
    <w:p w:rsidR="004150B0" w:rsidRPr="008F2F0F" w:rsidRDefault="004150B0" w:rsidP="00AA71BF">
      <w:pPr>
        <w:pStyle w:val="NormalWeb"/>
        <w:shd w:val="clear" w:color="auto" w:fill="FFFFFF"/>
        <w:spacing w:before="0" w:beforeAutospacing="0" w:after="150" w:afterAutospacing="0"/>
        <w:rPr>
          <w:color w:val="000000"/>
        </w:rPr>
      </w:pPr>
      <w:r w:rsidRPr="008F2F0F">
        <w:rPr>
          <w:color w:val="000000"/>
        </w:rPr>
        <w:t>Да, безусловно, важно владеть информацией не только на сегодняшний день, но и учитывать прогнозы на будущее.</w:t>
      </w:r>
    </w:p>
    <w:p w:rsidR="004150B0" w:rsidRPr="008F2F0F" w:rsidRDefault="004150B0" w:rsidP="00EB41A1">
      <w:pPr>
        <w:shd w:val="clear" w:color="auto" w:fill="FFFFFF"/>
        <w:spacing w:after="100" w:afterAutospacing="1" w:line="240" w:lineRule="auto"/>
        <w:outlineLvl w:val="1"/>
        <w:rPr>
          <w:rFonts w:ascii="Times New Roman" w:hAnsi="Times New Roman"/>
          <w:b/>
          <w:color w:val="000000"/>
          <w:sz w:val="24"/>
          <w:szCs w:val="24"/>
          <w:lang w:eastAsia="ru-RU"/>
        </w:rPr>
      </w:pPr>
      <w:r w:rsidRPr="008F2F0F">
        <w:rPr>
          <w:rFonts w:ascii="Times New Roman" w:hAnsi="Times New Roman"/>
          <w:b/>
          <w:color w:val="000000"/>
          <w:sz w:val="24"/>
          <w:szCs w:val="24"/>
          <w:lang w:eastAsia="ru-RU"/>
        </w:rPr>
        <w:t>Тест Дж. Голланда «Мой Характер и выбор профессии»</w:t>
      </w:r>
    </w:p>
    <w:p w:rsidR="004150B0" w:rsidRPr="008F2F0F" w:rsidRDefault="004150B0" w:rsidP="008F2F0F">
      <w:pPr>
        <w:shd w:val="clear" w:color="auto" w:fill="FFFFFF"/>
        <w:spacing w:after="100" w:afterAutospacing="1" w:line="240" w:lineRule="auto"/>
        <w:outlineLvl w:val="1"/>
        <w:rPr>
          <w:rFonts w:ascii="Times New Roman" w:hAnsi="Times New Roman"/>
          <w:color w:val="000000"/>
          <w:sz w:val="24"/>
          <w:szCs w:val="24"/>
          <w:lang w:eastAsia="ru-RU"/>
        </w:rPr>
      </w:pPr>
      <w:r w:rsidRPr="008F2F0F">
        <w:rPr>
          <w:rFonts w:ascii="Times New Roman" w:hAnsi="Times New Roman"/>
          <w:b/>
          <w:bCs/>
          <w:sz w:val="24"/>
          <w:szCs w:val="24"/>
        </w:rPr>
        <w:t>Цель:</w:t>
      </w:r>
      <w:r w:rsidRPr="008F2F0F">
        <w:rPr>
          <w:rFonts w:ascii="Times New Roman" w:hAnsi="Times New Roman"/>
          <w:sz w:val="24"/>
          <w:szCs w:val="24"/>
        </w:rPr>
        <w:t> выявление учащимися своей профессиональной направленности, помощь в выборе профессии.</w:t>
      </w:r>
      <w:r w:rsidRPr="008F2F0F">
        <w:rPr>
          <w:rFonts w:ascii="Times New Roman" w:hAnsi="Times New Roman"/>
          <w:sz w:val="24"/>
          <w:szCs w:val="24"/>
        </w:rPr>
        <w:br/>
        <w:t>Просмотреть бланк вопросов; выбрать из пары предложенных профессий ту, которая больше нравиться. Всего сделать 42 выбора.</w:t>
      </w:r>
      <w:r w:rsidRPr="008F2F0F">
        <w:rPr>
          <w:rFonts w:ascii="Times New Roman" w:hAnsi="Times New Roman"/>
          <w:sz w:val="24"/>
          <w:szCs w:val="24"/>
        </w:rPr>
        <w:br/>
      </w:r>
      <w:r w:rsidRPr="008F2F0F">
        <w:rPr>
          <w:rFonts w:ascii="Times New Roman" w:hAnsi="Times New Roman"/>
          <w:b/>
          <w:bCs/>
          <w:sz w:val="24"/>
          <w:szCs w:val="24"/>
        </w:rPr>
        <w:t>Бланк ответов:</w:t>
      </w:r>
      <w:r w:rsidRPr="008F2F0F">
        <w:rPr>
          <w:rFonts w:ascii="Times New Roman" w:hAnsi="Times New Roman"/>
          <w:b/>
          <w:bCs/>
          <w:sz w:val="24"/>
          <w:szCs w:val="24"/>
        </w:rPr>
        <w:br/>
        <w:t>1.      </w:t>
      </w:r>
      <w:r w:rsidRPr="008F2F0F">
        <w:rPr>
          <w:rFonts w:ascii="Times New Roman" w:hAnsi="Times New Roman"/>
          <w:sz w:val="24"/>
          <w:szCs w:val="24"/>
        </w:rPr>
        <w:t>а) инженер – техник; б) инженер – контролёр.</w:t>
      </w:r>
      <w:r w:rsidRPr="008F2F0F">
        <w:rPr>
          <w:rFonts w:ascii="Times New Roman" w:hAnsi="Times New Roman"/>
          <w:sz w:val="24"/>
          <w:szCs w:val="24"/>
        </w:rPr>
        <w:br/>
      </w:r>
      <w:r w:rsidRPr="008F2F0F">
        <w:rPr>
          <w:rFonts w:ascii="Times New Roman" w:hAnsi="Times New Roman"/>
          <w:b/>
          <w:bCs/>
          <w:sz w:val="24"/>
          <w:szCs w:val="24"/>
        </w:rPr>
        <w:t>2.      </w:t>
      </w:r>
      <w:r w:rsidRPr="008F2F0F">
        <w:rPr>
          <w:rFonts w:ascii="Times New Roman" w:hAnsi="Times New Roman"/>
          <w:sz w:val="24"/>
          <w:szCs w:val="24"/>
        </w:rPr>
        <w:t>а) вязальщик; б) санитарный врач.</w:t>
      </w:r>
      <w:r w:rsidRPr="008F2F0F">
        <w:rPr>
          <w:rFonts w:ascii="Times New Roman" w:hAnsi="Times New Roman"/>
          <w:sz w:val="24"/>
          <w:szCs w:val="24"/>
        </w:rPr>
        <w:br/>
      </w:r>
      <w:r w:rsidRPr="008F2F0F">
        <w:rPr>
          <w:rFonts w:ascii="Times New Roman" w:hAnsi="Times New Roman"/>
          <w:b/>
          <w:bCs/>
          <w:sz w:val="24"/>
          <w:szCs w:val="24"/>
        </w:rPr>
        <w:t>3.      </w:t>
      </w:r>
      <w:r w:rsidRPr="008F2F0F">
        <w:rPr>
          <w:rFonts w:ascii="Times New Roman" w:hAnsi="Times New Roman"/>
          <w:sz w:val="24"/>
          <w:szCs w:val="24"/>
        </w:rPr>
        <w:t>а) повар; б) наборщик.</w:t>
      </w:r>
      <w:r w:rsidRPr="008F2F0F">
        <w:rPr>
          <w:rFonts w:ascii="Times New Roman" w:hAnsi="Times New Roman"/>
          <w:sz w:val="24"/>
          <w:szCs w:val="24"/>
        </w:rPr>
        <w:br/>
      </w:r>
      <w:r w:rsidRPr="008F2F0F">
        <w:rPr>
          <w:rFonts w:ascii="Times New Roman" w:hAnsi="Times New Roman"/>
          <w:b/>
          <w:bCs/>
          <w:sz w:val="24"/>
          <w:szCs w:val="24"/>
        </w:rPr>
        <w:t>4.      </w:t>
      </w:r>
      <w:r w:rsidRPr="008F2F0F">
        <w:rPr>
          <w:rFonts w:ascii="Times New Roman" w:hAnsi="Times New Roman"/>
          <w:sz w:val="24"/>
          <w:szCs w:val="24"/>
        </w:rPr>
        <w:t>а) фотограф; б) заведующий магазином.</w:t>
      </w:r>
      <w:r w:rsidRPr="008F2F0F">
        <w:rPr>
          <w:rFonts w:ascii="Times New Roman" w:hAnsi="Times New Roman"/>
          <w:sz w:val="24"/>
          <w:szCs w:val="24"/>
        </w:rPr>
        <w:br/>
      </w:r>
      <w:r w:rsidRPr="008F2F0F">
        <w:rPr>
          <w:rFonts w:ascii="Times New Roman" w:hAnsi="Times New Roman"/>
          <w:b/>
          <w:bCs/>
          <w:sz w:val="24"/>
          <w:szCs w:val="24"/>
        </w:rPr>
        <w:t>5.      </w:t>
      </w:r>
      <w:r w:rsidRPr="008F2F0F">
        <w:rPr>
          <w:rFonts w:ascii="Times New Roman" w:hAnsi="Times New Roman"/>
          <w:sz w:val="24"/>
          <w:szCs w:val="24"/>
        </w:rPr>
        <w:t>а) чертёжник; б) дизайнер.</w:t>
      </w:r>
      <w:r w:rsidRPr="008F2F0F">
        <w:rPr>
          <w:rFonts w:ascii="Times New Roman" w:hAnsi="Times New Roman"/>
          <w:sz w:val="24"/>
          <w:szCs w:val="24"/>
        </w:rPr>
        <w:br/>
      </w:r>
      <w:r w:rsidRPr="008F2F0F">
        <w:rPr>
          <w:rFonts w:ascii="Times New Roman" w:hAnsi="Times New Roman"/>
          <w:b/>
          <w:bCs/>
          <w:sz w:val="24"/>
          <w:szCs w:val="24"/>
        </w:rPr>
        <w:t>6.      </w:t>
      </w:r>
      <w:r w:rsidRPr="008F2F0F">
        <w:rPr>
          <w:rFonts w:ascii="Times New Roman" w:hAnsi="Times New Roman"/>
          <w:sz w:val="24"/>
          <w:szCs w:val="24"/>
        </w:rPr>
        <w:t>а) философ; б) психиатр.</w:t>
      </w:r>
      <w:r w:rsidRPr="008F2F0F">
        <w:rPr>
          <w:rFonts w:ascii="Times New Roman" w:hAnsi="Times New Roman"/>
          <w:sz w:val="24"/>
          <w:szCs w:val="24"/>
        </w:rPr>
        <w:br/>
      </w:r>
      <w:r w:rsidRPr="008F2F0F">
        <w:rPr>
          <w:rFonts w:ascii="Times New Roman" w:hAnsi="Times New Roman"/>
          <w:b/>
          <w:bCs/>
          <w:sz w:val="24"/>
          <w:szCs w:val="24"/>
        </w:rPr>
        <w:t>7.      </w:t>
      </w:r>
      <w:r w:rsidRPr="008F2F0F">
        <w:rPr>
          <w:rFonts w:ascii="Times New Roman" w:hAnsi="Times New Roman"/>
          <w:sz w:val="24"/>
          <w:szCs w:val="24"/>
        </w:rPr>
        <w:t>а) учёный – химик; б) бухгалтер.</w:t>
      </w:r>
      <w:r w:rsidRPr="008F2F0F">
        <w:rPr>
          <w:rFonts w:ascii="Times New Roman" w:hAnsi="Times New Roman"/>
          <w:sz w:val="24"/>
          <w:szCs w:val="24"/>
        </w:rPr>
        <w:br/>
      </w:r>
      <w:r w:rsidRPr="008F2F0F">
        <w:rPr>
          <w:rFonts w:ascii="Times New Roman" w:hAnsi="Times New Roman"/>
          <w:b/>
          <w:bCs/>
          <w:sz w:val="24"/>
          <w:szCs w:val="24"/>
        </w:rPr>
        <w:t>8.      </w:t>
      </w:r>
      <w:r w:rsidRPr="008F2F0F">
        <w:rPr>
          <w:rFonts w:ascii="Times New Roman" w:hAnsi="Times New Roman"/>
          <w:sz w:val="24"/>
          <w:szCs w:val="24"/>
        </w:rPr>
        <w:t>а)  редактор научного журнала; б) адвокат.</w:t>
      </w:r>
      <w:r w:rsidRPr="008F2F0F">
        <w:rPr>
          <w:rFonts w:ascii="Times New Roman" w:hAnsi="Times New Roman"/>
          <w:sz w:val="24"/>
          <w:szCs w:val="24"/>
        </w:rPr>
        <w:br/>
      </w:r>
      <w:r w:rsidRPr="008F2F0F">
        <w:rPr>
          <w:rFonts w:ascii="Times New Roman" w:hAnsi="Times New Roman"/>
          <w:b/>
          <w:bCs/>
          <w:sz w:val="24"/>
          <w:szCs w:val="24"/>
        </w:rPr>
        <w:t>9.      </w:t>
      </w:r>
      <w:r w:rsidRPr="008F2F0F">
        <w:rPr>
          <w:rFonts w:ascii="Times New Roman" w:hAnsi="Times New Roman"/>
          <w:sz w:val="24"/>
          <w:szCs w:val="24"/>
        </w:rPr>
        <w:t>а)  лингвист; б) переводчик.</w:t>
      </w:r>
      <w:r w:rsidRPr="008F2F0F">
        <w:rPr>
          <w:rFonts w:ascii="Times New Roman" w:hAnsi="Times New Roman"/>
          <w:sz w:val="24"/>
          <w:szCs w:val="24"/>
        </w:rPr>
        <w:br/>
      </w:r>
      <w:r w:rsidRPr="008F2F0F">
        <w:rPr>
          <w:rFonts w:ascii="Times New Roman" w:hAnsi="Times New Roman"/>
          <w:b/>
          <w:bCs/>
          <w:sz w:val="24"/>
          <w:szCs w:val="24"/>
        </w:rPr>
        <w:t>10.  </w:t>
      </w:r>
      <w:r w:rsidRPr="008F2F0F">
        <w:rPr>
          <w:rFonts w:ascii="Times New Roman" w:hAnsi="Times New Roman"/>
          <w:sz w:val="24"/>
          <w:szCs w:val="24"/>
        </w:rPr>
        <w:t>а)  педиатр; б) статистик.</w:t>
      </w:r>
      <w:r w:rsidRPr="008F2F0F">
        <w:rPr>
          <w:rFonts w:ascii="Times New Roman" w:hAnsi="Times New Roman"/>
          <w:sz w:val="24"/>
          <w:szCs w:val="24"/>
        </w:rPr>
        <w:br/>
      </w:r>
      <w:r w:rsidRPr="008F2F0F">
        <w:rPr>
          <w:rFonts w:ascii="Times New Roman" w:hAnsi="Times New Roman"/>
          <w:b/>
          <w:bCs/>
          <w:sz w:val="24"/>
          <w:szCs w:val="24"/>
        </w:rPr>
        <w:t>11.  </w:t>
      </w:r>
      <w:r w:rsidRPr="008F2F0F">
        <w:rPr>
          <w:rFonts w:ascii="Times New Roman" w:hAnsi="Times New Roman"/>
          <w:sz w:val="24"/>
          <w:szCs w:val="24"/>
        </w:rPr>
        <w:t>а)  организатор воспитательной работы; б) председатель профсоюза.</w:t>
      </w:r>
      <w:r w:rsidRPr="008F2F0F">
        <w:rPr>
          <w:rFonts w:ascii="Times New Roman" w:hAnsi="Times New Roman"/>
          <w:sz w:val="24"/>
          <w:szCs w:val="24"/>
        </w:rPr>
        <w:br/>
      </w:r>
      <w:r w:rsidRPr="008F2F0F">
        <w:rPr>
          <w:rFonts w:ascii="Times New Roman" w:hAnsi="Times New Roman"/>
          <w:b/>
          <w:bCs/>
          <w:sz w:val="24"/>
          <w:szCs w:val="24"/>
        </w:rPr>
        <w:t>12.  </w:t>
      </w:r>
      <w:r w:rsidRPr="008F2F0F">
        <w:rPr>
          <w:rFonts w:ascii="Times New Roman" w:hAnsi="Times New Roman"/>
          <w:sz w:val="24"/>
          <w:szCs w:val="24"/>
        </w:rPr>
        <w:t>а)  спортивный врач; б) фельетонист.</w:t>
      </w:r>
      <w:r w:rsidRPr="008F2F0F">
        <w:rPr>
          <w:rFonts w:ascii="Times New Roman" w:hAnsi="Times New Roman"/>
          <w:sz w:val="24"/>
          <w:szCs w:val="24"/>
        </w:rPr>
        <w:br/>
      </w:r>
      <w:r w:rsidRPr="008F2F0F">
        <w:rPr>
          <w:rFonts w:ascii="Times New Roman" w:hAnsi="Times New Roman"/>
          <w:b/>
          <w:bCs/>
          <w:sz w:val="24"/>
          <w:szCs w:val="24"/>
        </w:rPr>
        <w:t>13.  </w:t>
      </w:r>
      <w:r w:rsidRPr="008F2F0F">
        <w:rPr>
          <w:rFonts w:ascii="Times New Roman" w:hAnsi="Times New Roman"/>
          <w:sz w:val="24"/>
          <w:szCs w:val="24"/>
        </w:rPr>
        <w:t>а)  нотариус; б) снабженец.</w:t>
      </w:r>
      <w:r w:rsidRPr="008F2F0F">
        <w:rPr>
          <w:rFonts w:ascii="Times New Roman" w:hAnsi="Times New Roman"/>
          <w:sz w:val="24"/>
          <w:szCs w:val="24"/>
        </w:rPr>
        <w:br/>
      </w:r>
      <w:r w:rsidRPr="008F2F0F">
        <w:rPr>
          <w:rFonts w:ascii="Times New Roman" w:hAnsi="Times New Roman"/>
          <w:b/>
          <w:bCs/>
          <w:sz w:val="24"/>
          <w:szCs w:val="24"/>
        </w:rPr>
        <w:t>14.  </w:t>
      </w:r>
      <w:r w:rsidRPr="008F2F0F">
        <w:rPr>
          <w:rFonts w:ascii="Times New Roman" w:hAnsi="Times New Roman"/>
          <w:sz w:val="24"/>
          <w:szCs w:val="24"/>
        </w:rPr>
        <w:t>а)  перфоратор; б) карикатурист.</w:t>
      </w:r>
      <w:r w:rsidRPr="008F2F0F">
        <w:rPr>
          <w:rFonts w:ascii="Times New Roman" w:hAnsi="Times New Roman"/>
          <w:sz w:val="24"/>
          <w:szCs w:val="24"/>
        </w:rPr>
        <w:br/>
      </w:r>
      <w:r w:rsidRPr="008F2F0F">
        <w:rPr>
          <w:rFonts w:ascii="Times New Roman" w:hAnsi="Times New Roman"/>
          <w:b/>
          <w:bCs/>
          <w:sz w:val="24"/>
          <w:szCs w:val="24"/>
        </w:rPr>
        <w:t>15.  </w:t>
      </w:r>
      <w:r w:rsidRPr="008F2F0F">
        <w:rPr>
          <w:rFonts w:ascii="Times New Roman" w:hAnsi="Times New Roman"/>
          <w:sz w:val="24"/>
          <w:szCs w:val="24"/>
        </w:rPr>
        <w:t>а)  политический деятель; б) писатель</w:t>
      </w:r>
      <w:r w:rsidRPr="008F2F0F">
        <w:rPr>
          <w:rFonts w:ascii="Times New Roman" w:hAnsi="Times New Roman"/>
          <w:sz w:val="24"/>
          <w:szCs w:val="24"/>
        </w:rPr>
        <w:br/>
      </w:r>
      <w:r w:rsidRPr="008F2F0F">
        <w:rPr>
          <w:rFonts w:ascii="Times New Roman" w:hAnsi="Times New Roman"/>
          <w:b/>
          <w:bCs/>
          <w:sz w:val="24"/>
          <w:szCs w:val="24"/>
        </w:rPr>
        <w:t>16.  </w:t>
      </w:r>
      <w:r w:rsidRPr="008F2F0F">
        <w:rPr>
          <w:rFonts w:ascii="Times New Roman" w:hAnsi="Times New Roman"/>
          <w:sz w:val="24"/>
          <w:szCs w:val="24"/>
        </w:rPr>
        <w:t>а)  садовник; б) метеоролог.</w:t>
      </w:r>
      <w:r w:rsidRPr="008F2F0F">
        <w:rPr>
          <w:rFonts w:ascii="Times New Roman" w:hAnsi="Times New Roman"/>
          <w:sz w:val="24"/>
          <w:szCs w:val="24"/>
        </w:rPr>
        <w:br/>
      </w:r>
      <w:r w:rsidRPr="008F2F0F">
        <w:rPr>
          <w:rFonts w:ascii="Times New Roman" w:hAnsi="Times New Roman"/>
          <w:b/>
          <w:bCs/>
          <w:sz w:val="24"/>
          <w:szCs w:val="24"/>
        </w:rPr>
        <w:t>17.  </w:t>
      </w:r>
      <w:r w:rsidRPr="008F2F0F">
        <w:rPr>
          <w:rFonts w:ascii="Times New Roman" w:hAnsi="Times New Roman"/>
          <w:sz w:val="24"/>
          <w:szCs w:val="24"/>
        </w:rPr>
        <w:t>а)  водитель; б) медсестра.</w:t>
      </w:r>
      <w:r w:rsidRPr="008F2F0F">
        <w:rPr>
          <w:rFonts w:ascii="Times New Roman" w:hAnsi="Times New Roman"/>
          <w:sz w:val="24"/>
          <w:szCs w:val="24"/>
        </w:rPr>
        <w:br/>
      </w:r>
      <w:r w:rsidRPr="008F2F0F">
        <w:rPr>
          <w:rFonts w:ascii="Times New Roman" w:hAnsi="Times New Roman"/>
          <w:b/>
          <w:bCs/>
          <w:sz w:val="24"/>
          <w:szCs w:val="24"/>
        </w:rPr>
        <w:t>18.  </w:t>
      </w:r>
      <w:r w:rsidRPr="008F2F0F">
        <w:rPr>
          <w:rFonts w:ascii="Times New Roman" w:hAnsi="Times New Roman"/>
          <w:sz w:val="24"/>
          <w:szCs w:val="24"/>
        </w:rPr>
        <w:t>а)  инженер – электрик; б) секретарь – машинистка.</w:t>
      </w:r>
      <w:r w:rsidRPr="008F2F0F">
        <w:rPr>
          <w:rFonts w:ascii="Times New Roman" w:hAnsi="Times New Roman"/>
          <w:sz w:val="24"/>
          <w:szCs w:val="24"/>
        </w:rPr>
        <w:br/>
      </w:r>
      <w:r w:rsidRPr="008F2F0F">
        <w:rPr>
          <w:rFonts w:ascii="Times New Roman" w:hAnsi="Times New Roman"/>
          <w:b/>
          <w:bCs/>
          <w:sz w:val="24"/>
          <w:szCs w:val="24"/>
        </w:rPr>
        <w:t>19.  </w:t>
      </w:r>
      <w:r w:rsidRPr="008F2F0F">
        <w:rPr>
          <w:rFonts w:ascii="Times New Roman" w:hAnsi="Times New Roman"/>
          <w:sz w:val="24"/>
          <w:szCs w:val="24"/>
        </w:rPr>
        <w:t>а)  маляр; б) художник по металлу.</w:t>
      </w:r>
      <w:r w:rsidRPr="008F2F0F">
        <w:rPr>
          <w:rFonts w:ascii="Times New Roman" w:hAnsi="Times New Roman"/>
          <w:sz w:val="24"/>
          <w:szCs w:val="24"/>
        </w:rPr>
        <w:br/>
      </w:r>
      <w:r w:rsidRPr="008F2F0F">
        <w:rPr>
          <w:rFonts w:ascii="Times New Roman" w:hAnsi="Times New Roman"/>
          <w:b/>
          <w:bCs/>
          <w:sz w:val="24"/>
          <w:szCs w:val="24"/>
        </w:rPr>
        <w:t>20.  </w:t>
      </w:r>
      <w:r w:rsidRPr="008F2F0F">
        <w:rPr>
          <w:rFonts w:ascii="Times New Roman" w:hAnsi="Times New Roman"/>
          <w:sz w:val="24"/>
          <w:szCs w:val="24"/>
        </w:rPr>
        <w:t>а) биолог; б) главный врач.</w:t>
      </w:r>
      <w:r w:rsidRPr="008F2F0F">
        <w:rPr>
          <w:rFonts w:ascii="Times New Roman" w:hAnsi="Times New Roman"/>
          <w:sz w:val="24"/>
          <w:szCs w:val="24"/>
        </w:rPr>
        <w:br/>
      </w:r>
      <w:r w:rsidRPr="008F2F0F">
        <w:rPr>
          <w:rFonts w:ascii="Times New Roman" w:hAnsi="Times New Roman"/>
          <w:b/>
          <w:bCs/>
          <w:sz w:val="24"/>
          <w:szCs w:val="24"/>
        </w:rPr>
        <w:t>21.  </w:t>
      </w:r>
      <w:r w:rsidRPr="008F2F0F">
        <w:rPr>
          <w:rFonts w:ascii="Times New Roman" w:hAnsi="Times New Roman"/>
          <w:sz w:val="24"/>
          <w:szCs w:val="24"/>
        </w:rPr>
        <w:t>а) телеоператор; б) режиссёр.</w:t>
      </w:r>
      <w:r w:rsidRPr="008F2F0F">
        <w:rPr>
          <w:rFonts w:ascii="Times New Roman" w:hAnsi="Times New Roman"/>
          <w:sz w:val="24"/>
          <w:szCs w:val="24"/>
        </w:rPr>
        <w:br/>
      </w:r>
      <w:r w:rsidRPr="008F2F0F">
        <w:rPr>
          <w:rFonts w:ascii="Times New Roman" w:hAnsi="Times New Roman"/>
          <w:b/>
          <w:bCs/>
          <w:sz w:val="24"/>
          <w:szCs w:val="24"/>
        </w:rPr>
        <w:t>22.  </w:t>
      </w:r>
      <w:r w:rsidRPr="008F2F0F">
        <w:rPr>
          <w:rFonts w:ascii="Times New Roman" w:hAnsi="Times New Roman"/>
          <w:sz w:val="24"/>
          <w:szCs w:val="24"/>
        </w:rPr>
        <w:t>а) гидрогеолог; б) ревизор.</w:t>
      </w:r>
      <w:r w:rsidRPr="008F2F0F">
        <w:rPr>
          <w:rFonts w:ascii="Times New Roman" w:hAnsi="Times New Roman"/>
          <w:sz w:val="24"/>
          <w:szCs w:val="24"/>
        </w:rPr>
        <w:br/>
      </w:r>
      <w:r w:rsidRPr="008F2F0F">
        <w:rPr>
          <w:rFonts w:ascii="Times New Roman" w:hAnsi="Times New Roman"/>
          <w:b/>
          <w:bCs/>
          <w:sz w:val="24"/>
          <w:szCs w:val="24"/>
        </w:rPr>
        <w:t>23.  </w:t>
      </w:r>
      <w:r w:rsidRPr="008F2F0F">
        <w:rPr>
          <w:rFonts w:ascii="Times New Roman" w:hAnsi="Times New Roman"/>
          <w:sz w:val="24"/>
          <w:szCs w:val="24"/>
        </w:rPr>
        <w:t>а) зоолог; б) зоотехник.</w:t>
      </w:r>
      <w:r w:rsidRPr="008F2F0F">
        <w:rPr>
          <w:rFonts w:ascii="Times New Roman" w:hAnsi="Times New Roman"/>
          <w:sz w:val="24"/>
          <w:szCs w:val="24"/>
        </w:rPr>
        <w:br/>
      </w:r>
      <w:r w:rsidRPr="008F2F0F">
        <w:rPr>
          <w:rFonts w:ascii="Times New Roman" w:hAnsi="Times New Roman"/>
          <w:b/>
          <w:bCs/>
          <w:sz w:val="24"/>
          <w:szCs w:val="24"/>
        </w:rPr>
        <w:t>24.  </w:t>
      </w:r>
      <w:r w:rsidRPr="008F2F0F">
        <w:rPr>
          <w:rFonts w:ascii="Times New Roman" w:hAnsi="Times New Roman"/>
          <w:sz w:val="24"/>
          <w:szCs w:val="24"/>
        </w:rPr>
        <w:t>а) экономист; б) заведующий отделом .</w:t>
      </w:r>
      <w:r w:rsidRPr="008F2F0F">
        <w:rPr>
          <w:rFonts w:ascii="Times New Roman" w:hAnsi="Times New Roman"/>
          <w:sz w:val="24"/>
          <w:szCs w:val="24"/>
        </w:rPr>
        <w:br/>
      </w:r>
      <w:r w:rsidRPr="008F2F0F">
        <w:rPr>
          <w:rFonts w:ascii="Times New Roman" w:hAnsi="Times New Roman"/>
          <w:b/>
          <w:bCs/>
          <w:sz w:val="24"/>
          <w:szCs w:val="24"/>
        </w:rPr>
        <w:t>25.  </w:t>
      </w:r>
      <w:r w:rsidRPr="008F2F0F">
        <w:rPr>
          <w:rFonts w:ascii="Times New Roman" w:hAnsi="Times New Roman"/>
          <w:sz w:val="24"/>
          <w:szCs w:val="24"/>
        </w:rPr>
        <w:t>а) инженер; б)  счетовод.</w:t>
      </w:r>
      <w:r w:rsidRPr="008F2F0F">
        <w:rPr>
          <w:rFonts w:ascii="Times New Roman" w:hAnsi="Times New Roman"/>
          <w:sz w:val="24"/>
          <w:szCs w:val="24"/>
        </w:rPr>
        <w:br/>
      </w:r>
      <w:r w:rsidRPr="008F2F0F">
        <w:rPr>
          <w:rFonts w:ascii="Times New Roman" w:hAnsi="Times New Roman"/>
          <w:b/>
          <w:bCs/>
          <w:sz w:val="24"/>
          <w:szCs w:val="24"/>
        </w:rPr>
        <w:t>26.  </w:t>
      </w:r>
      <w:r w:rsidRPr="008F2F0F">
        <w:rPr>
          <w:rFonts w:ascii="Times New Roman" w:hAnsi="Times New Roman"/>
          <w:sz w:val="24"/>
          <w:szCs w:val="24"/>
        </w:rPr>
        <w:t>а) учитель; б) командир дружинников.</w:t>
      </w:r>
      <w:r w:rsidRPr="008F2F0F">
        <w:rPr>
          <w:rFonts w:ascii="Times New Roman" w:hAnsi="Times New Roman"/>
          <w:sz w:val="24"/>
          <w:szCs w:val="24"/>
        </w:rPr>
        <w:br/>
      </w:r>
      <w:r w:rsidRPr="008F2F0F">
        <w:rPr>
          <w:rFonts w:ascii="Times New Roman" w:hAnsi="Times New Roman"/>
          <w:b/>
          <w:bCs/>
          <w:sz w:val="24"/>
          <w:szCs w:val="24"/>
        </w:rPr>
        <w:t>27.  </w:t>
      </w:r>
      <w:r w:rsidRPr="008F2F0F">
        <w:rPr>
          <w:rFonts w:ascii="Times New Roman" w:hAnsi="Times New Roman"/>
          <w:sz w:val="24"/>
          <w:szCs w:val="24"/>
        </w:rPr>
        <w:t>а) воспитатель; б) художник по керамике.</w:t>
      </w:r>
      <w:r w:rsidRPr="008F2F0F">
        <w:rPr>
          <w:rFonts w:ascii="Times New Roman" w:hAnsi="Times New Roman"/>
          <w:sz w:val="24"/>
          <w:szCs w:val="24"/>
        </w:rPr>
        <w:br/>
      </w:r>
      <w:r w:rsidRPr="008F2F0F">
        <w:rPr>
          <w:rFonts w:ascii="Times New Roman" w:hAnsi="Times New Roman"/>
          <w:b/>
          <w:bCs/>
          <w:sz w:val="24"/>
          <w:szCs w:val="24"/>
        </w:rPr>
        <w:t>28.  </w:t>
      </w:r>
      <w:r w:rsidRPr="008F2F0F">
        <w:rPr>
          <w:rFonts w:ascii="Times New Roman" w:hAnsi="Times New Roman"/>
          <w:sz w:val="24"/>
          <w:szCs w:val="24"/>
        </w:rPr>
        <w:t>а) экономист; б) заведующий отделом.</w:t>
      </w:r>
      <w:r w:rsidRPr="008F2F0F">
        <w:rPr>
          <w:rFonts w:ascii="Times New Roman" w:hAnsi="Times New Roman"/>
          <w:sz w:val="24"/>
          <w:szCs w:val="24"/>
        </w:rPr>
        <w:br/>
      </w:r>
      <w:r w:rsidRPr="008F2F0F">
        <w:rPr>
          <w:rFonts w:ascii="Times New Roman" w:hAnsi="Times New Roman"/>
          <w:b/>
          <w:bCs/>
          <w:sz w:val="24"/>
          <w:szCs w:val="24"/>
        </w:rPr>
        <w:t>29.  </w:t>
      </w:r>
      <w:r w:rsidRPr="008F2F0F">
        <w:rPr>
          <w:rFonts w:ascii="Times New Roman" w:hAnsi="Times New Roman"/>
          <w:sz w:val="24"/>
          <w:szCs w:val="24"/>
        </w:rPr>
        <w:t>а) корректор; б) критик.</w:t>
      </w:r>
      <w:r w:rsidRPr="008F2F0F">
        <w:rPr>
          <w:rFonts w:ascii="Times New Roman" w:hAnsi="Times New Roman"/>
          <w:sz w:val="24"/>
          <w:szCs w:val="24"/>
        </w:rPr>
        <w:br/>
      </w:r>
      <w:r w:rsidRPr="008F2F0F">
        <w:rPr>
          <w:rFonts w:ascii="Times New Roman" w:hAnsi="Times New Roman"/>
          <w:b/>
          <w:bCs/>
          <w:sz w:val="24"/>
          <w:szCs w:val="24"/>
        </w:rPr>
        <w:t>30.  </w:t>
      </w:r>
      <w:r w:rsidRPr="008F2F0F">
        <w:rPr>
          <w:rFonts w:ascii="Times New Roman" w:hAnsi="Times New Roman"/>
          <w:sz w:val="24"/>
          <w:szCs w:val="24"/>
        </w:rPr>
        <w:t>а) завхоз; б) директор.</w:t>
      </w:r>
      <w:r w:rsidRPr="008F2F0F">
        <w:rPr>
          <w:rFonts w:ascii="Times New Roman" w:hAnsi="Times New Roman"/>
          <w:sz w:val="24"/>
          <w:szCs w:val="24"/>
        </w:rPr>
        <w:br/>
      </w:r>
      <w:r w:rsidRPr="008F2F0F">
        <w:rPr>
          <w:rFonts w:ascii="Times New Roman" w:hAnsi="Times New Roman"/>
          <w:b/>
          <w:bCs/>
          <w:sz w:val="24"/>
          <w:szCs w:val="24"/>
        </w:rPr>
        <w:t>31.  </w:t>
      </w:r>
      <w:r w:rsidRPr="008F2F0F">
        <w:rPr>
          <w:rFonts w:ascii="Times New Roman" w:hAnsi="Times New Roman"/>
          <w:sz w:val="24"/>
          <w:szCs w:val="24"/>
        </w:rPr>
        <w:t>а) радиоинженер; б) специалист по ядерной физике.</w:t>
      </w:r>
      <w:r w:rsidRPr="008F2F0F">
        <w:rPr>
          <w:rFonts w:ascii="Times New Roman" w:hAnsi="Times New Roman"/>
          <w:sz w:val="24"/>
          <w:szCs w:val="24"/>
        </w:rPr>
        <w:br/>
      </w:r>
      <w:r w:rsidRPr="008F2F0F">
        <w:rPr>
          <w:rFonts w:ascii="Times New Roman" w:hAnsi="Times New Roman"/>
          <w:b/>
          <w:bCs/>
          <w:sz w:val="24"/>
          <w:szCs w:val="24"/>
        </w:rPr>
        <w:t>32.  </w:t>
      </w:r>
      <w:r w:rsidRPr="008F2F0F">
        <w:rPr>
          <w:rFonts w:ascii="Times New Roman" w:hAnsi="Times New Roman"/>
          <w:sz w:val="24"/>
          <w:szCs w:val="24"/>
        </w:rPr>
        <w:t>а) наладчик; б) механик.</w:t>
      </w:r>
      <w:r w:rsidRPr="008F2F0F">
        <w:rPr>
          <w:rFonts w:ascii="Times New Roman" w:hAnsi="Times New Roman"/>
          <w:sz w:val="24"/>
          <w:szCs w:val="24"/>
        </w:rPr>
        <w:br/>
      </w:r>
      <w:r w:rsidRPr="008F2F0F">
        <w:rPr>
          <w:rFonts w:ascii="Times New Roman" w:hAnsi="Times New Roman"/>
          <w:b/>
          <w:bCs/>
          <w:sz w:val="24"/>
          <w:szCs w:val="24"/>
        </w:rPr>
        <w:t>33.  </w:t>
      </w:r>
      <w:r w:rsidRPr="008F2F0F">
        <w:rPr>
          <w:rFonts w:ascii="Times New Roman" w:hAnsi="Times New Roman"/>
          <w:sz w:val="24"/>
          <w:szCs w:val="24"/>
        </w:rPr>
        <w:t>а) агроном; б) председатель сельхозкооператива.</w:t>
      </w:r>
      <w:r w:rsidRPr="008F2F0F">
        <w:rPr>
          <w:rFonts w:ascii="Times New Roman" w:hAnsi="Times New Roman"/>
          <w:sz w:val="24"/>
          <w:szCs w:val="24"/>
        </w:rPr>
        <w:br/>
      </w:r>
      <w:r w:rsidRPr="008F2F0F">
        <w:rPr>
          <w:rFonts w:ascii="Times New Roman" w:hAnsi="Times New Roman"/>
          <w:b/>
          <w:bCs/>
          <w:sz w:val="24"/>
          <w:szCs w:val="24"/>
        </w:rPr>
        <w:t>34.  </w:t>
      </w:r>
      <w:r w:rsidRPr="008F2F0F">
        <w:rPr>
          <w:rFonts w:ascii="Times New Roman" w:hAnsi="Times New Roman"/>
          <w:sz w:val="24"/>
          <w:szCs w:val="24"/>
        </w:rPr>
        <w:t>а) закройщик - модельер; б) декоратор.</w:t>
      </w:r>
      <w:r w:rsidRPr="008F2F0F">
        <w:rPr>
          <w:rFonts w:ascii="Times New Roman" w:hAnsi="Times New Roman"/>
          <w:sz w:val="24"/>
          <w:szCs w:val="24"/>
        </w:rPr>
        <w:br/>
      </w:r>
      <w:r w:rsidRPr="008F2F0F">
        <w:rPr>
          <w:rFonts w:ascii="Times New Roman" w:hAnsi="Times New Roman"/>
          <w:b/>
          <w:bCs/>
          <w:sz w:val="24"/>
          <w:szCs w:val="24"/>
        </w:rPr>
        <w:t>35.  </w:t>
      </w:r>
      <w:r w:rsidRPr="008F2F0F">
        <w:rPr>
          <w:rFonts w:ascii="Times New Roman" w:hAnsi="Times New Roman"/>
          <w:sz w:val="24"/>
          <w:szCs w:val="24"/>
        </w:rPr>
        <w:t>а) археолог; б) эксперт.</w:t>
      </w:r>
      <w:r w:rsidRPr="008F2F0F">
        <w:rPr>
          <w:rFonts w:ascii="Times New Roman" w:hAnsi="Times New Roman"/>
          <w:sz w:val="24"/>
          <w:szCs w:val="24"/>
        </w:rPr>
        <w:br/>
      </w:r>
      <w:r w:rsidRPr="008F2F0F">
        <w:rPr>
          <w:rFonts w:ascii="Times New Roman" w:hAnsi="Times New Roman"/>
          <w:b/>
          <w:bCs/>
          <w:sz w:val="24"/>
          <w:szCs w:val="24"/>
        </w:rPr>
        <w:t>36.  </w:t>
      </w:r>
      <w:r w:rsidRPr="008F2F0F">
        <w:rPr>
          <w:rFonts w:ascii="Times New Roman" w:hAnsi="Times New Roman"/>
          <w:sz w:val="24"/>
          <w:szCs w:val="24"/>
        </w:rPr>
        <w:t>а) работник музея; б) консультант.</w:t>
      </w:r>
      <w:r w:rsidRPr="008F2F0F">
        <w:rPr>
          <w:rFonts w:ascii="Times New Roman" w:hAnsi="Times New Roman"/>
          <w:sz w:val="24"/>
          <w:szCs w:val="24"/>
        </w:rPr>
        <w:br/>
      </w:r>
      <w:r w:rsidRPr="008F2F0F">
        <w:rPr>
          <w:rFonts w:ascii="Times New Roman" w:hAnsi="Times New Roman"/>
          <w:b/>
          <w:bCs/>
          <w:sz w:val="24"/>
          <w:szCs w:val="24"/>
        </w:rPr>
        <w:t>37.  </w:t>
      </w:r>
      <w:r w:rsidRPr="008F2F0F">
        <w:rPr>
          <w:rFonts w:ascii="Times New Roman" w:hAnsi="Times New Roman"/>
          <w:sz w:val="24"/>
          <w:szCs w:val="24"/>
        </w:rPr>
        <w:t>а) учёный; б) актёр.</w:t>
      </w:r>
      <w:r w:rsidRPr="008F2F0F">
        <w:rPr>
          <w:rFonts w:ascii="Times New Roman" w:hAnsi="Times New Roman"/>
          <w:sz w:val="24"/>
          <w:szCs w:val="24"/>
        </w:rPr>
        <w:br/>
      </w:r>
      <w:r w:rsidRPr="008F2F0F">
        <w:rPr>
          <w:rFonts w:ascii="Times New Roman" w:hAnsi="Times New Roman"/>
          <w:b/>
          <w:bCs/>
          <w:sz w:val="24"/>
          <w:szCs w:val="24"/>
        </w:rPr>
        <w:t>38.  </w:t>
      </w:r>
      <w:r w:rsidRPr="008F2F0F">
        <w:rPr>
          <w:rFonts w:ascii="Times New Roman" w:hAnsi="Times New Roman"/>
          <w:sz w:val="24"/>
          <w:szCs w:val="24"/>
        </w:rPr>
        <w:t>а) логопед; б) стенограф.</w:t>
      </w:r>
      <w:r w:rsidRPr="008F2F0F">
        <w:rPr>
          <w:rFonts w:ascii="Times New Roman" w:hAnsi="Times New Roman"/>
          <w:sz w:val="24"/>
          <w:szCs w:val="24"/>
        </w:rPr>
        <w:br/>
      </w:r>
      <w:r w:rsidRPr="008F2F0F">
        <w:rPr>
          <w:rFonts w:ascii="Times New Roman" w:hAnsi="Times New Roman"/>
          <w:b/>
          <w:bCs/>
          <w:sz w:val="24"/>
          <w:szCs w:val="24"/>
        </w:rPr>
        <w:t>39.  </w:t>
      </w:r>
      <w:r w:rsidRPr="008F2F0F">
        <w:rPr>
          <w:rFonts w:ascii="Times New Roman" w:hAnsi="Times New Roman"/>
          <w:sz w:val="24"/>
          <w:szCs w:val="24"/>
        </w:rPr>
        <w:t>а) врач; б) дипломат.</w:t>
      </w:r>
      <w:r w:rsidRPr="008F2F0F">
        <w:rPr>
          <w:rFonts w:ascii="Times New Roman" w:hAnsi="Times New Roman"/>
          <w:sz w:val="24"/>
          <w:szCs w:val="24"/>
        </w:rPr>
        <w:br/>
      </w:r>
      <w:r w:rsidRPr="008F2F0F">
        <w:rPr>
          <w:rFonts w:ascii="Times New Roman" w:hAnsi="Times New Roman"/>
          <w:b/>
          <w:bCs/>
          <w:sz w:val="24"/>
          <w:szCs w:val="24"/>
        </w:rPr>
        <w:t>40.  </w:t>
      </w:r>
      <w:r w:rsidRPr="008F2F0F">
        <w:rPr>
          <w:rFonts w:ascii="Times New Roman" w:hAnsi="Times New Roman"/>
          <w:sz w:val="24"/>
          <w:szCs w:val="24"/>
        </w:rPr>
        <w:t>а) главный бухгалтер; б) директор.</w:t>
      </w:r>
      <w:r w:rsidRPr="008F2F0F">
        <w:rPr>
          <w:rFonts w:ascii="Times New Roman" w:hAnsi="Times New Roman"/>
          <w:sz w:val="24"/>
          <w:szCs w:val="24"/>
        </w:rPr>
        <w:br/>
      </w:r>
      <w:r w:rsidRPr="008F2F0F">
        <w:rPr>
          <w:rFonts w:ascii="Times New Roman" w:hAnsi="Times New Roman"/>
          <w:b/>
          <w:bCs/>
          <w:sz w:val="24"/>
          <w:szCs w:val="24"/>
        </w:rPr>
        <w:t>41.  </w:t>
      </w:r>
      <w:r w:rsidRPr="008F2F0F">
        <w:rPr>
          <w:rFonts w:ascii="Times New Roman" w:hAnsi="Times New Roman"/>
          <w:sz w:val="24"/>
          <w:szCs w:val="24"/>
        </w:rPr>
        <w:t>а) поэт; б) психолог.</w:t>
      </w:r>
      <w:r w:rsidRPr="008F2F0F">
        <w:rPr>
          <w:rFonts w:ascii="Times New Roman" w:hAnsi="Times New Roman"/>
          <w:sz w:val="24"/>
          <w:szCs w:val="24"/>
        </w:rPr>
        <w:br/>
      </w:r>
      <w:r w:rsidRPr="008F2F0F">
        <w:rPr>
          <w:rFonts w:ascii="Times New Roman" w:hAnsi="Times New Roman"/>
          <w:b/>
          <w:bCs/>
          <w:sz w:val="24"/>
          <w:szCs w:val="24"/>
        </w:rPr>
        <w:t>42.  </w:t>
      </w:r>
      <w:r w:rsidRPr="008F2F0F">
        <w:rPr>
          <w:rFonts w:ascii="Times New Roman" w:hAnsi="Times New Roman"/>
          <w:sz w:val="24"/>
          <w:szCs w:val="24"/>
        </w:rPr>
        <w:t>а) архивариус; б) скульптор.</w:t>
      </w:r>
      <w:r w:rsidRPr="008F2F0F">
        <w:rPr>
          <w:rFonts w:ascii="Times New Roman" w:hAnsi="Times New Roman"/>
          <w:sz w:val="24"/>
          <w:szCs w:val="24"/>
        </w:rPr>
        <w:br/>
        <w:t>Подсчитать результаты в соответствии с ключом. Каждый выбранный вариант соответствует 1 баллу.</w:t>
      </w:r>
      <w:r w:rsidRPr="008F2F0F">
        <w:rPr>
          <w:rFonts w:ascii="Times New Roman" w:hAnsi="Times New Roman"/>
          <w:sz w:val="24"/>
          <w:szCs w:val="24"/>
        </w:rPr>
        <w:br/>
      </w:r>
      <w:r w:rsidRPr="008F2F0F">
        <w:rPr>
          <w:rFonts w:ascii="Times New Roman" w:hAnsi="Times New Roman"/>
          <w:b/>
          <w:bCs/>
          <w:sz w:val="24"/>
          <w:szCs w:val="24"/>
        </w:rPr>
        <w:t> </w:t>
      </w:r>
      <w:r w:rsidRPr="008F2F0F">
        <w:rPr>
          <w:rFonts w:ascii="Times New Roman" w:hAnsi="Times New Roman"/>
          <w:b/>
          <w:bCs/>
          <w:sz w:val="24"/>
          <w:szCs w:val="24"/>
        </w:rPr>
        <w:br/>
        <w:t>Ключ:</w:t>
      </w:r>
      <w:r w:rsidRPr="008F2F0F">
        <w:rPr>
          <w:rFonts w:ascii="Times New Roman" w:hAnsi="Times New Roman"/>
          <w:b/>
          <w:bCs/>
          <w:sz w:val="24"/>
          <w:szCs w:val="24"/>
        </w:rPr>
        <w:br/>
        <w:t>Реалистический тип:</w:t>
      </w:r>
      <w:r w:rsidRPr="008F2F0F">
        <w:rPr>
          <w:rFonts w:ascii="Times New Roman" w:hAnsi="Times New Roman"/>
          <w:sz w:val="24"/>
          <w:szCs w:val="24"/>
        </w:rPr>
        <w:t> 1а,2а, 3а, 4а, 5а,16а,17а, 18а, 19а, 21а, 31а, 32а, 33а,34а.</w:t>
      </w:r>
      <w:r w:rsidRPr="008F2F0F">
        <w:rPr>
          <w:rFonts w:ascii="Times New Roman" w:hAnsi="Times New Roman"/>
          <w:sz w:val="24"/>
          <w:szCs w:val="24"/>
        </w:rPr>
        <w:br/>
      </w:r>
      <w:r w:rsidRPr="008F2F0F">
        <w:rPr>
          <w:rFonts w:ascii="Times New Roman" w:hAnsi="Times New Roman"/>
          <w:b/>
          <w:bCs/>
          <w:sz w:val="24"/>
          <w:szCs w:val="24"/>
        </w:rPr>
        <w:t>Интеллектуальный тип:</w:t>
      </w:r>
      <w:r w:rsidRPr="008F2F0F">
        <w:rPr>
          <w:rFonts w:ascii="Times New Roman" w:hAnsi="Times New Roman"/>
          <w:sz w:val="24"/>
          <w:szCs w:val="24"/>
        </w:rPr>
        <w:t> 1б, 6а, 7а, 8а, 9а, 16б, 20а, 22а, 23а, 24а, 31б, 35а, 36а, 37а.</w:t>
      </w:r>
      <w:r w:rsidRPr="008F2F0F">
        <w:rPr>
          <w:rFonts w:ascii="Times New Roman" w:hAnsi="Times New Roman"/>
          <w:sz w:val="24"/>
          <w:szCs w:val="24"/>
        </w:rPr>
        <w:br/>
      </w:r>
      <w:r w:rsidRPr="008F2F0F">
        <w:rPr>
          <w:rFonts w:ascii="Times New Roman" w:hAnsi="Times New Roman"/>
          <w:b/>
          <w:bCs/>
          <w:sz w:val="24"/>
          <w:szCs w:val="24"/>
        </w:rPr>
        <w:t>Социальный тип:</w:t>
      </w:r>
      <w:r w:rsidRPr="008F2F0F">
        <w:rPr>
          <w:rFonts w:ascii="Times New Roman" w:hAnsi="Times New Roman"/>
          <w:sz w:val="24"/>
          <w:szCs w:val="24"/>
        </w:rPr>
        <w:t> 2б, 6б, 10а, 11а, 12а, 17б, 20б, 25а, 26а, 27а, 36б, 38а, 39а, 41б.</w:t>
      </w:r>
      <w:r w:rsidRPr="008F2F0F">
        <w:rPr>
          <w:rFonts w:ascii="Times New Roman" w:hAnsi="Times New Roman"/>
          <w:sz w:val="24"/>
          <w:szCs w:val="24"/>
        </w:rPr>
        <w:br/>
      </w:r>
      <w:r w:rsidRPr="008F2F0F">
        <w:rPr>
          <w:rFonts w:ascii="Times New Roman" w:hAnsi="Times New Roman"/>
          <w:b/>
          <w:bCs/>
          <w:sz w:val="24"/>
          <w:szCs w:val="24"/>
        </w:rPr>
        <w:t>Конвенциальный тип:</w:t>
      </w:r>
      <w:r w:rsidRPr="008F2F0F">
        <w:rPr>
          <w:rFonts w:ascii="Times New Roman" w:hAnsi="Times New Roman"/>
          <w:sz w:val="24"/>
          <w:szCs w:val="24"/>
        </w:rPr>
        <w:t> 3б, 7б, 10б, 13а, 14а, 18б, 22б, 25б, 28а, 29а,  32б, 38б, 40а, 42а.</w:t>
      </w:r>
      <w:r w:rsidRPr="008F2F0F">
        <w:rPr>
          <w:rFonts w:ascii="Times New Roman" w:hAnsi="Times New Roman"/>
          <w:sz w:val="24"/>
          <w:szCs w:val="24"/>
        </w:rPr>
        <w:br/>
      </w:r>
      <w:r w:rsidRPr="008F2F0F">
        <w:rPr>
          <w:rFonts w:ascii="Times New Roman" w:hAnsi="Times New Roman"/>
          <w:b/>
          <w:bCs/>
          <w:sz w:val="24"/>
          <w:szCs w:val="24"/>
        </w:rPr>
        <w:t>Предприимчивый тип:</w:t>
      </w:r>
      <w:r w:rsidRPr="008F2F0F">
        <w:rPr>
          <w:rFonts w:ascii="Times New Roman" w:hAnsi="Times New Roman"/>
          <w:sz w:val="24"/>
          <w:szCs w:val="24"/>
        </w:rPr>
        <w:t> 4б, 8б, 11б, 13б, 15а, 23б, 28б, 30а, 33б, 35б, 37б, 39б, 40б.</w:t>
      </w:r>
      <w:r w:rsidRPr="008F2F0F">
        <w:rPr>
          <w:rFonts w:ascii="Times New Roman" w:hAnsi="Times New Roman"/>
          <w:sz w:val="24"/>
          <w:szCs w:val="24"/>
        </w:rPr>
        <w:br/>
      </w:r>
      <w:r w:rsidRPr="008F2F0F">
        <w:rPr>
          <w:rFonts w:ascii="Times New Roman" w:hAnsi="Times New Roman"/>
          <w:b/>
          <w:bCs/>
          <w:sz w:val="24"/>
          <w:szCs w:val="24"/>
        </w:rPr>
        <w:t>Артистический тип:</w:t>
      </w:r>
      <w:r w:rsidRPr="008F2F0F">
        <w:rPr>
          <w:rFonts w:ascii="Times New Roman" w:hAnsi="Times New Roman"/>
          <w:sz w:val="24"/>
          <w:szCs w:val="24"/>
        </w:rPr>
        <w:t> 5б, 9б, 12б, 14б, 15б, 21б, 24б, 27б, 29б, 30б, 34б, 41а, 42б.</w:t>
      </w:r>
      <w:r w:rsidRPr="008F2F0F">
        <w:rPr>
          <w:rFonts w:ascii="Times New Roman" w:hAnsi="Times New Roman"/>
          <w:sz w:val="24"/>
          <w:szCs w:val="24"/>
        </w:rPr>
        <w:br/>
        <w:t> </w:t>
      </w:r>
      <w:r w:rsidRPr="008F2F0F">
        <w:rPr>
          <w:rFonts w:ascii="Times New Roman" w:hAnsi="Times New Roman"/>
          <w:sz w:val="24"/>
          <w:szCs w:val="24"/>
        </w:rPr>
        <w:br/>
      </w:r>
      <w:r w:rsidRPr="008F2F0F">
        <w:rPr>
          <w:rFonts w:ascii="Times New Roman" w:hAnsi="Times New Roman"/>
          <w:b/>
          <w:bCs/>
          <w:sz w:val="24"/>
          <w:szCs w:val="24"/>
        </w:rPr>
        <w:t>Информация по результатам теста.</w:t>
      </w:r>
      <w:r w:rsidRPr="008F2F0F">
        <w:rPr>
          <w:rFonts w:ascii="Times New Roman" w:hAnsi="Times New Roman"/>
          <w:b/>
          <w:bCs/>
          <w:sz w:val="24"/>
          <w:szCs w:val="24"/>
        </w:rPr>
        <w:br/>
      </w:r>
      <w:r w:rsidRPr="008F2F0F">
        <w:rPr>
          <w:rFonts w:ascii="Times New Roman" w:hAnsi="Times New Roman"/>
          <w:sz w:val="24"/>
          <w:szCs w:val="24"/>
        </w:rPr>
        <w:t>1.      </w:t>
      </w:r>
      <w:r w:rsidRPr="008F2F0F">
        <w:rPr>
          <w:rFonts w:ascii="Times New Roman" w:hAnsi="Times New Roman"/>
          <w:b/>
          <w:bCs/>
          <w:sz w:val="24"/>
          <w:szCs w:val="24"/>
        </w:rPr>
        <w:t>Реалистический тип:</w:t>
      </w:r>
      <w:r w:rsidRPr="008F2F0F">
        <w:rPr>
          <w:rFonts w:ascii="Times New Roman" w:hAnsi="Times New Roman"/>
          <w:sz w:val="24"/>
          <w:szCs w:val="24"/>
        </w:rPr>
        <w:t> - несоциальный, ориентированный на настоящее, эмоционально стабильный, занимающийся конкретными объектами (вещами, инструментами, машинами), отдаёт предпочтение занятиям, требующим моторной ловкости, конкретности. Развиты математические, невербальные способности. Рекомендуются профессии: механик, электрик, инженер, агроном ит.д.</w:t>
      </w:r>
      <w:r w:rsidRPr="008F2F0F">
        <w:rPr>
          <w:rFonts w:ascii="Times New Roman" w:hAnsi="Times New Roman"/>
          <w:sz w:val="24"/>
          <w:szCs w:val="24"/>
        </w:rPr>
        <w:br/>
        <w:t>2.      </w:t>
      </w:r>
      <w:r w:rsidRPr="008F2F0F">
        <w:rPr>
          <w:rFonts w:ascii="Times New Roman" w:hAnsi="Times New Roman"/>
          <w:b/>
          <w:bCs/>
          <w:sz w:val="24"/>
          <w:szCs w:val="24"/>
        </w:rPr>
        <w:t>Интеллектуальный тип:</w:t>
      </w:r>
      <w:r w:rsidRPr="008F2F0F">
        <w:rPr>
          <w:rFonts w:ascii="Times New Roman" w:hAnsi="Times New Roman"/>
          <w:sz w:val="24"/>
          <w:szCs w:val="24"/>
        </w:rPr>
        <w:t> несоциален, аналитичен, рационален, независим, оригинален. Преобладают теоретические ценности, любит решать задачи, требующие абстрактного мышления, интеллектуал. Гармонично развиты вербальные и невербальные способности.  Предпочитают научные профессии: ботаник, астроном, математик, физик.</w:t>
      </w:r>
      <w:r w:rsidRPr="008F2F0F">
        <w:rPr>
          <w:rFonts w:ascii="Times New Roman" w:hAnsi="Times New Roman"/>
          <w:sz w:val="24"/>
          <w:szCs w:val="24"/>
        </w:rPr>
        <w:br/>
        <w:t>3.      </w:t>
      </w:r>
      <w:r w:rsidRPr="008F2F0F">
        <w:rPr>
          <w:rFonts w:ascii="Times New Roman" w:hAnsi="Times New Roman"/>
          <w:b/>
          <w:bCs/>
          <w:sz w:val="24"/>
          <w:szCs w:val="24"/>
        </w:rPr>
        <w:t>Социальный тип:</w:t>
      </w:r>
      <w:r w:rsidRPr="008F2F0F">
        <w:rPr>
          <w:rFonts w:ascii="Times New Roman" w:hAnsi="Times New Roman"/>
          <w:sz w:val="24"/>
          <w:szCs w:val="24"/>
        </w:rPr>
        <w:t> обладает социальными умениями, нуждается в контактах. Черты его характера: учить и воспитывать, психологический настрой на человека, гуманность, женственность. Представитель данного типа  старается держаться в стороне от интеллектуальных проблем, активен,  но часто зависим от мнения группы людей. Проблемы решает, опираясь на эмоции, чувства, умение общаться. Обладает хорошими вербальными способностями.  Рекомендуемые профессии: обучение и лечение.</w:t>
      </w:r>
      <w:r w:rsidRPr="008F2F0F">
        <w:rPr>
          <w:rFonts w:ascii="Times New Roman" w:hAnsi="Times New Roman"/>
          <w:sz w:val="24"/>
          <w:szCs w:val="24"/>
        </w:rPr>
        <w:br/>
        <w:t>4.      </w:t>
      </w:r>
      <w:r w:rsidRPr="008F2F0F">
        <w:rPr>
          <w:rFonts w:ascii="Times New Roman" w:hAnsi="Times New Roman"/>
          <w:b/>
          <w:bCs/>
          <w:sz w:val="24"/>
          <w:szCs w:val="24"/>
        </w:rPr>
        <w:t>Конвенциальный тип:</w:t>
      </w:r>
      <w:r w:rsidRPr="008F2F0F">
        <w:rPr>
          <w:rFonts w:ascii="Times New Roman" w:hAnsi="Times New Roman"/>
          <w:sz w:val="24"/>
          <w:szCs w:val="24"/>
        </w:rPr>
        <w:t> предпочитает чётко структурированную деятельность. Характер стереотипный, конкретный, практический. Не проявляет критичности, оригинальности, консервативен, зависим, не любит менять деятельность. Слабо развиты организаторские способности, преобладают математические способности. Предпочтительные профессии, связанные с канцелярией и  расчётом.</w:t>
      </w:r>
      <w:r w:rsidRPr="008F2F0F">
        <w:rPr>
          <w:rFonts w:ascii="Times New Roman" w:hAnsi="Times New Roman"/>
          <w:sz w:val="24"/>
          <w:szCs w:val="24"/>
        </w:rPr>
        <w:br/>
        <w:t>5.      </w:t>
      </w:r>
      <w:r w:rsidRPr="008F2F0F">
        <w:rPr>
          <w:rFonts w:ascii="Times New Roman" w:hAnsi="Times New Roman"/>
          <w:b/>
          <w:bCs/>
          <w:sz w:val="24"/>
          <w:szCs w:val="24"/>
        </w:rPr>
        <w:t>Предприимчивый тип:</w:t>
      </w:r>
      <w:r w:rsidRPr="008F2F0F">
        <w:rPr>
          <w:rFonts w:ascii="Times New Roman" w:hAnsi="Times New Roman"/>
          <w:sz w:val="24"/>
          <w:szCs w:val="24"/>
        </w:rPr>
        <w:t> избирает цели, которые позволяют проявить энергию, энтузиазм, импульсивность, любит приключения. Представитель данного типа доминантен, любит признание, любит руководить. Ему не нравятся практический труд, а так же занятия, требующие интеллектуальных усилий, усидчивости. Хорошо решает задачи связанные с руководством, статусом и властью, агрессивен, предприимчив, обладает хорошими вербальными способностями. Предпочтительна следующая деятельность: артист, журналист, телеоператор, заведующий, директор, дипломат ит.д.</w:t>
      </w:r>
      <w:r w:rsidRPr="008F2F0F">
        <w:rPr>
          <w:rFonts w:ascii="Times New Roman" w:hAnsi="Times New Roman"/>
          <w:sz w:val="24"/>
          <w:szCs w:val="24"/>
        </w:rPr>
        <w:br/>
        <w:t>6.      </w:t>
      </w:r>
      <w:r w:rsidRPr="008F2F0F">
        <w:rPr>
          <w:rFonts w:ascii="Times New Roman" w:hAnsi="Times New Roman"/>
          <w:b/>
          <w:bCs/>
          <w:sz w:val="24"/>
          <w:szCs w:val="24"/>
        </w:rPr>
        <w:t>Артистический тип:</w:t>
      </w:r>
      <w:r w:rsidRPr="008F2F0F">
        <w:rPr>
          <w:rFonts w:ascii="Times New Roman" w:hAnsi="Times New Roman"/>
          <w:sz w:val="24"/>
          <w:szCs w:val="24"/>
        </w:rPr>
        <w:t> опирается на эмоции, воображение, интуицию, имеет сложный взгляд на жизнь. Независим в решениях оригинален. Высоко развиты моторные и вербальные способности.  Для представителей данного типа характерен высокий жизненный идеал с утверждением своего «Я».  Он не социален в том смысле,  что не придерживается условностей общества. Предпочитает творческие занятия6 музыку, литературное творчество, рисование и тому подобное.</w:t>
      </w:r>
    </w:p>
    <w:p w:rsidR="004150B0" w:rsidRPr="008F2F0F" w:rsidRDefault="004150B0" w:rsidP="00AA71BF">
      <w:pPr>
        <w:pStyle w:val="NormalWeb"/>
        <w:shd w:val="clear" w:color="auto" w:fill="FFFFFF"/>
        <w:spacing w:before="0" w:beforeAutospacing="0" w:after="0" w:afterAutospacing="0"/>
        <w:rPr>
          <w:color w:val="000000"/>
        </w:rPr>
      </w:pPr>
      <w:r w:rsidRPr="008F2F0F">
        <w:rPr>
          <w:color w:val="000000"/>
        </w:rPr>
        <w:t>В мире насчитывается около 50 тыс. разных профессий. Ежегодно 25 миллионов человек меняют своё место работы, 12% из них возвращаются обратно…</w:t>
      </w:r>
    </w:p>
    <w:p w:rsidR="004150B0" w:rsidRPr="008F2F0F" w:rsidRDefault="004150B0" w:rsidP="00AA71BF">
      <w:pPr>
        <w:pStyle w:val="NormalWeb"/>
        <w:shd w:val="clear" w:color="auto" w:fill="FFFFFF"/>
        <w:spacing w:before="0" w:beforeAutospacing="0" w:after="0" w:afterAutospacing="0"/>
        <w:rPr>
          <w:color w:val="000000"/>
        </w:rPr>
      </w:pPr>
      <w:r w:rsidRPr="008F2F0F">
        <w:rPr>
          <w:color w:val="000000"/>
        </w:rPr>
        <w:t>Сделать хороший выбор профессии – это значит выбрать такую работу, которая нужна обществу, т.е. востребована на рынке труда. Это – во-первых. Во-вторых, она должна быть доступной для вас в силу совокупности ваших природных способностей и полученных знаний, умений и навыков и, наконец, приносить радость, удовлетворение и доход.</w:t>
      </w:r>
    </w:p>
    <w:p w:rsidR="004150B0" w:rsidRPr="008F2F0F" w:rsidRDefault="004150B0" w:rsidP="00497A95">
      <w:pPr>
        <w:pStyle w:val="NormalWeb"/>
        <w:shd w:val="clear" w:color="auto" w:fill="FFFFFF"/>
        <w:spacing w:before="0" w:beforeAutospacing="0" w:after="150" w:afterAutospacing="0"/>
        <w:rPr>
          <w:color w:val="000000"/>
        </w:rPr>
      </w:pPr>
      <w:r w:rsidRPr="008F2F0F">
        <w:rPr>
          <w:b/>
          <w:bCs/>
          <w:color w:val="000000"/>
        </w:rPr>
        <w:t xml:space="preserve">                             Практический блок.</w:t>
      </w:r>
    </w:p>
    <w:p w:rsidR="004150B0" w:rsidRPr="008F2F0F" w:rsidRDefault="004150B0" w:rsidP="00355D2D">
      <w:pPr>
        <w:pStyle w:val="NormalWeb"/>
        <w:shd w:val="clear" w:color="auto" w:fill="FFFFFF"/>
        <w:spacing w:before="0" w:beforeAutospacing="0" w:after="0" w:afterAutospacing="0"/>
        <w:rPr>
          <w:color w:val="000000"/>
        </w:rPr>
      </w:pPr>
      <w:r w:rsidRPr="008F2F0F">
        <w:rPr>
          <w:b/>
          <w:bCs/>
          <w:color w:val="000000"/>
        </w:rPr>
        <w:t>1 «Разминка»</w:t>
      </w:r>
    </w:p>
    <w:p w:rsidR="004150B0" w:rsidRPr="008F2F0F" w:rsidRDefault="004150B0" w:rsidP="00355D2D">
      <w:pPr>
        <w:pStyle w:val="NormalWeb"/>
        <w:shd w:val="clear" w:color="auto" w:fill="FFFFFF"/>
        <w:spacing w:before="0" w:beforeAutospacing="0" w:after="0" w:afterAutospacing="0"/>
        <w:rPr>
          <w:color w:val="000000"/>
        </w:rPr>
      </w:pPr>
      <w:r w:rsidRPr="008F2F0F">
        <w:rPr>
          <w:i/>
          <w:iCs/>
          <w:color w:val="000000"/>
        </w:rPr>
        <w:t>Условие:</w:t>
      </w:r>
      <w:r w:rsidRPr="008F2F0F">
        <w:rPr>
          <w:rStyle w:val="apple-converted-space"/>
          <w:i/>
          <w:iCs/>
          <w:color w:val="000000"/>
        </w:rPr>
        <w:t> </w:t>
      </w:r>
      <w:r w:rsidRPr="008F2F0F">
        <w:rPr>
          <w:color w:val="000000"/>
        </w:rPr>
        <w:t>команды по очереди дают ответ на вопрос. Время на обдумывание 30 секунд.</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1. Назовите предмет, используемый в работе медика, в портняжном деле и на уроках музыки.</w:t>
      </w:r>
      <w:r w:rsidRPr="008F2F0F">
        <w:rPr>
          <w:rStyle w:val="apple-converted-space"/>
          <w:color w:val="000000"/>
        </w:rPr>
        <w:t> </w:t>
      </w:r>
      <w:r w:rsidRPr="008F2F0F">
        <w:rPr>
          <w:i/>
          <w:iCs/>
          <w:color w:val="000000"/>
        </w:rPr>
        <w:t>(Игла)</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2. Кем бы мог работать в наши дни кот Матроскин из мультфильма «Каникулы в Простоквашино»?</w:t>
      </w:r>
      <w:r w:rsidRPr="008F2F0F">
        <w:rPr>
          <w:rStyle w:val="apple-converted-space"/>
          <w:color w:val="000000"/>
        </w:rPr>
        <w:t> </w:t>
      </w:r>
      <w:r w:rsidRPr="008F2F0F">
        <w:rPr>
          <w:i/>
          <w:iCs/>
          <w:color w:val="000000"/>
        </w:rPr>
        <w:t>(Бизнесмен, животновод, председатель)</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3. Кем бы мог работать в наши дни волк из сказки «Волк и семеро козлят»?</w:t>
      </w:r>
      <w:r w:rsidRPr="008F2F0F">
        <w:rPr>
          <w:rStyle w:val="apple-converted-space"/>
          <w:color w:val="000000"/>
        </w:rPr>
        <w:t> </w:t>
      </w:r>
      <w:r w:rsidRPr="008F2F0F">
        <w:rPr>
          <w:i/>
          <w:iCs/>
          <w:color w:val="000000"/>
        </w:rPr>
        <w:t>(Пародист)</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4. Суровое время природы:</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Стенает листва на ветру,</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Не дни ускользают, а годы,</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Но всё это мне – по нутру!</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Назовите профессию человека, написавшего эти строки</w:t>
      </w:r>
      <w:r w:rsidRPr="008F2F0F">
        <w:rPr>
          <w:i/>
          <w:iCs/>
          <w:color w:val="000000"/>
        </w:rPr>
        <w:t>. (Поэт)</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5. Хоть была ещё девчонкой</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Правила бензоколонкой.</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И на лесозаготовках</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Проявила в щах сноровку.</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Назовите фамилию актрисы и название фильмов, о которых идёт речь.</w:t>
      </w:r>
      <w:r w:rsidRPr="008F2F0F">
        <w:rPr>
          <w:rStyle w:val="apple-converted-space"/>
          <w:color w:val="000000"/>
        </w:rPr>
        <w:t> </w:t>
      </w:r>
      <w:r w:rsidRPr="008F2F0F">
        <w:rPr>
          <w:i/>
          <w:iCs/>
          <w:color w:val="000000"/>
        </w:rPr>
        <w:t>(Н.Румянцева «Королева бензоколонки», «Девчата»)</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6. Кто из царей знал 14 ремёсел? Назовите царя и не менее 6 ремёсел, которыми он владел.</w:t>
      </w:r>
    </w:p>
    <w:p w:rsidR="004150B0" w:rsidRPr="008F2F0F" w:rsidRDefault="004150B0" w:rsidP="00355D2D">
      <w:pPr>
        <w:pStyle w:val="NormalWeb"/>
        <w:shd w:val="clear" w:color="auto" w:fill="FFFFFF"/>
        <w:spacing w:before="0" w:beforeAutospacing="0" w:after="0" w:afterAutospacing="0"/>
        <w:rPr>
          <w:color w:val="000000"/>
        </w:rPr>
      </w:pPr>
      <w:r w:rsidRPr="008F2F0F">
        <w:rPr>
          <w:i/>
          <w:iCs/>
          <w:color w:val="000000"/>
        </w:rPr>
        <w:t>(Пётр</w:t>
      </w:r>
      <w:r w:rsidRPr="008F2F0F">
        <w:rPr>
          <w:rStyle w:val="apple-converted-space"/>
          <w:i/>
          <w:iCs/>
          <w:color w:val="000000"/>
        </w:rPr>
        <w:t> </w:t>
      </w:r>
      <w:r w:rsidRPr="008F2F0F">
        <w:rPr>
          <w:i/>
          <w:iCs/>
          <w:color w:val="000000"/>
          <w:lang w:val="en-US"/>
        </w:rPr>
        <w:t>I</w:t>
      </w:r>
      <w:r w:rsidRPr="008F2F0F">
        <w:rPr>
          <w:rStyle w:val="apple-converted-space"/>
          <w:i/>
          <w:iCs/>
          <w:color w:val="000000"/>
        </w:rPr>
        <w:t> </w:t>
      </w:r>
      <w:r w:rsidRPr="008F2F0F">
        <w:rPr>
          <w:i/>
          <w:iCs/>
          <w:color w:val="000000"/>
        </w:rPr>
        <w:t>– плотник, кораблестроитель, кузнец, токарь, оружейный мастер, моряк и др.)</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7. «Чёрный ящик» - вопрос для обеих команд.</w:t>
      </w:r>
    </w:p>
    <w:p w:rsidR="004150B0" w:rsidRPr="008F2F0F" w:rsidRDefault="004150B0" w:rsidP="00AA71BF">
      <w:pPr>
        <w:pStyle w:val="NormalWeb"/>
        <w:shd w:val="clear" w:color="auto" w:fill="FFFFFF"/>
        <w:spacing w:before="0" w:beforeAutospacing="0" w:after="0" w:afterAutospacing="0"/>
        <w:rPr>
          <w:color w:val="000000"/>
        </w:rPr>
      </w:pPr>
      <w:r w:rsidRPr="008F2F0F">
        <w:rPr>
          <w:color w:val="000000"/>
        </w:rPr>
        <w:t>В «чёрном ящике» находится орудие труда, используемое в работе музыканта, сталевара, врача. Назовите это орудие труда.</w:t>
      </w:r>
      <w:r w:rsidRPr="008F2F0F">
        <w:rPr>
          <w:rStyle w:val="apple-converted-space"/>
          <w:color w:val="000000"/>
        </w:rPr>
        <w:t> </w:t>
      </w:r>
      <w:r w:rsidRPr="008F2F0F">
        <w:rPr>
          <w:i/>
          <w:iCs/>
          <w:color w:val="000000"/>
        </w:rPr>
        <w:t>(Ложка. Музыканты-ложечники; врач в домашних условиях проверяет зев больного обычной ложкой; сталевары берут пробу стали специальной ложкой)</w:t>
      </w:r>
    </w:p>
    <w:p w:rsidR="004150B0" w:rsidRPr="008F2F0F" w:rsidRDefault="004150B0" w:rsidP="00355D2D">
      <w:pPr>
        <w:pStyle w:val="NormalWeb"/>
        <w:shd w:val="clear" w:color="auto" w:fill="FFFFFF"/>
        <w:spacing w:before="0" w:beforeAutospacing="0" w:after="150" w:afterAutospacing="0"/>
        <w:rPr>
          <w:color w:val="000000"/>
        </w:rPr>
      </w:pPr>
      <w:r w:rsidRPr="008F2F0F">
        <w:rPr>
          <w:b/>
          <w:bCs/>
          <w:color w:val="000000"/>
        </w:rPr>
        <w:t xml:space="preserve"> 2.</w:t>
      </w:r>
      <w:r w:rsidRPr="008F2F0F">
        <w:rPr>
          <w:b/>
          <w:bCs/>
          <w:i/>
          <w:iCs/>
          <w:color w:val="000000"/>
        </w:rPr>
        <w:t>Игра</w:t>
      </w:r>
      <w:r w:rsidRPr="008F2F0F">
        <w:rPr>
          <w:b/>
          <w:bCs/>
          <w:color w:val="000000"/>
        </w:rPr>
        <w:t> «САМАЯ-САМАЯ»</w:t>
      </w: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 xml:space="preserve">А теперь вы ответите на вопросы с элементами юмора </w:t>
      </w: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Назовите профессии:</w:t>
      </w:r>
    </w:p>
    <w:p w:rsidR="004150B0" w:rsidRPr="008F2F0F" w:rsidRDefault="004150B0" w:rsidP="00355D2D">
      <w:pPr>
        <w:pStyle w:val="NormalWeb"/>
        <w:numPr>
          <w:ilvl w:val="0"/>
          <w:numId w:val="2"/>
        </w:numPr>
        <w:shd w:val="clear" w:color="auto" w:fill="FFFFFF"/>
        <w:spacing w:before="0" w:beforeAutospacing="0" w:after="150" w:afterAutospacing="0"/>
        <w:rPr>
          <w:color w:val="000000"/>
        </w:rPr>
      </w:pPr>
      <w:r w:rsidRPr="008F2F0F">
        <w:rPr>
          <w:color w:val="000000"/>
        </w:rPr>
        <w:t>Самая зеленая (садовод, лесник, цветовод-декоратор ...)</w:t>
      </w:r>
    </w:p>
    <w:p w:rsidR="004150B0" w:rsidRPr="008F2F0F" w:rsidRDefault="004150B0" w:rsidP="00497A95">
      <w:pPr>
        <w:pStyle w:val="NormalWeb"/>
        <w:numPr>
          <w:ilvl w:val="0"/>
          <w:numId w:val="2"/>
        </w:numPr>
        <w:shd w:val="clear" w:color="auto" w:fill="FFFFFF"/>
        <w:spacing w:before="0" w:beforeAutospacing="0" w:after="0" w:afterAutospacing="0"/>
        <w:rPr>
          <w:color w:val="000000"/>
        </w:rPr>
      </w:pPr>
      <w:r w:rsidRPr="008F2F0F">
        <w:rPr>
          <w:color w:val="000000"/>
        </w:rPr>
        <w:t>Самая сладкая (кондитер, продавец в кондитерском отделе ...)</w:t>
      </w:r>
    </w:p>
    <w:p w:rsidR="004150B0" w:rsidRPr="008F2F0F" w:rsidRDefault="004150B0" w:rsidP="00497A95">
      <w:pPr>
        <w:pStyle w:val="NormalWeb"/>
        <w:numPr>
          <w:ilvl w:val="0"/>
          <w:numId w:val="2"/>
        </w:numPr>
        <w:shd w:val="clear" w:color="auto" w:fill="FFFFFF"/>
        <w:spacing w:before="0" w:beforeAutospacing="0" w:after="0" w:afterAutospacing="0"/>
        <w:rPr>
          <w:color w:val="000000"/>
        </w:rPr>
      </w:pPr>
      <w:r w:rsidRPr="008F2F0F">
        <w:rPr>
          <w:color w:val="000000"/>
        </w:rPr>
        <w:t>Самая денежная (банкир, профессиональные теннисисты, боксеры, модель...)</w:t>
      </w:r>
    </w:p>
    <w:p w:rsidR="004150B0" w:rsidRPr="008F2F0F" w:rsidRDefault="004150B0" w:rsidP="00497A95">
      <w:pPr>
        <w:pStyle w:val="NormalWeb"/>
        <w:numPr>
          <w:ilvl w:val="0"/>
          <w:numId w:val="2"/>
        </w:numPr>
        <w:shd w:val="clear" w:color="auto" w:fill="FFFFFF"/>
        <w:spacing w:before="0" w:beforeAutospacing="0" w:after="0" w:afterAutospacing="0"/>
        <w:rPr>
          <w:color w:val="000000"/>
        </w:rPr>
      </w:pPr>
      <w:r w:rsidRPr="008F2F0F">
        <w:rPr>
          <w:color w:val="000000"/>
        </w:rPr>
        <w:t>Самая красивая (парикмахер, визажист, ювелир, художник...)</w:t>
      </w:r>
    </w:p>
    <w:p w:rsidR="004150B0" w:rsidRPr="008F2F0F" w:rsidRDefault="004150B0" w:rsidP="00497A95">
      <w:pPr>
        <w:pStyle w:val="NormalWeb"/>
        <w:numPr>
          <w:ilvl w:val="0"/>
          <w:numId w:val="2"/>
        </w:numPr>
        <w:shd w:val="clear" w:color="auto" w:fill="FFFFFF"/>
        <w:spacing w:before="0" w:beforeAutospacing="0" w:after="0" w:afterAutospacing="0"/>
        <w:rPr>
          <w:color w:val="000000"/>
        </w:rPr>
      </w:pPr>
      <w:r w:rsidRPr="008F2F0F">
        <w:rPr>
          <w:color w:val="000000"/>
        </w:rPr>
        <w:t>Самая детская (воспитатель, педиатр, учитель...)</w:t>
      </w:r>
    </w:p>
    <w:p w:rsidR="004150B0" w:rsidRPr="008F2F0F" w:rsidRDefault="004150B0" w:rsidP="00497A95">
      <w:pPr>
        <w:pStyle w:val="NormalWeb"/>
        <w:numPr>
          <w:ilvl w:val="0"/>
          <w:numId w:val="2"/>
        </w:numPr>
        <w:shd w:val="clear" w:color="auto" w:fill="FFFFFF"/>
        <w:spacing w:before="0" w:beforeAutospacing="0" w:after="0" w:afterAutospacing="0"/>
        <w:rPr>
          <w:color w:val="000000"/>
        </w:rPr>
      </w:pPr>
      <w:r w:rsidRPr="008F2F0F">
        <w:rPr>
          <w:color w:val="000000"/>
        </w:rPr>
        <w:t>Самая чистая (уборщица, дворник...)</w:t>
      </w:r>
    </w:p>
    <w:p w:rsidR="004150B0" w:rsidRPr="008F2F0F" w:rsidRDefault="004150B0" w:rsidP="00497A95">
      <w:pPr>
        <w:pStyle w:val="NormalWeb"/>
        <w:numPr>
          <w:ilvl w:val="0"/>
          <w:numId w:val="2"/>
        </w:numPr>
        <w:shd w:val="clear" w:color="auto" w:fill="FFFFFF"/>
        <w:spacing w:before="0" w:beforeAutospacing="0" w:after="0" w:afterAutospacing="0"/>
        <w:rPr>
          <w:color w:val="000000"/>
        </w:rPr>
      </w:pPr>
      <w:r w:rsidRPr="008F2F0F">
        <w:rPr>
          <w:color w:val="000000"/>
        </w:rPr>
        <w:t>Самая смешная (клоун, пародист...)</w:t>
      </w:r>
    </w:p>
    <w:p w:rsidR="004150B0" w:rsidRPr="008F2F0F" w:rsidRDefault="004150B0" w:rsidP="00497A95">
      <w:pPr>
        <w:pStyle w:val="NormalWeb"/>
        <w:numPr>
          <w:ilvl w:val="0"/>
          <w:numId w:val="2"/>
        </w:numPr>
        <w:shd w:val="clear" w:color="auto" w:fill="FFFFFF"/>
        <w:spacing w:before="0" w:beforeAutospacing="0" w:after="0" w:afterAutospacing="0"/>
        <w:rPr>
          <w:color w:val="000000"/>
        </w:rPr>
      </w:pPr>
      <w:r w:rsidRPr="008F2F0F">
        <w:rPr>
          <w:color w:val="000000"/>
        </w:rPr>
        <w:t>Самая общительная (журналист, экскурсовод, тренер, учитель, массовик-затейник...)</w:t>
      </w:r>
    </w:p>
    <w:p w:rsidR="004150B0" w:rsidRPr="008F2F0F" w:rsidRDefault="004150B0" w:rsidP="00497A95">
      <w:pPr>
        <w:pStyle w:val="NormalWeb"/>
        <w:numPr>
          <w:ilvl w:val="0"/>
          <w:numId w:val="2"/>
        </w:numPr>
        <w:shd w:val="clear" w:color="auto" w:fill="FFFFFF"/>
        <w:spacing w:before="0" w:beforeAutospacing="0" w:after="0" w:afterAutospacing="0"/>
        <w:rPr>
          <w:color w:val="000000"/>
        </w:rPr>
      </w:pPr>
      <w:r w:rsidRPr="008F2F0F">
        <w:rPr>
          <w:color w:val="000000"/>
        </w:rPr>
        <w:t>Самая серьезная (сапер, хирург, разведчик, милиционер, политик, психолог...)</w:t>
      </w:r>
    </w:p>
    <w:p w:rsidR="004150B0" w:rsidRPr="008F2F0F" w:rsidRDefault="004150B0" w:rsidP="00497A95">
      <w:pPr>
        <w:pStyle w:val="NormalWeb"/>
        <w:numPr>
          <w:ilvl w:val="0"/>
          <w:numId w:val="2"/>
        </w:numPr>
        <w:shd w:val="clear" w:color="auto" w:fill="FFFFFF"/>
        <w:spacing w:before="0" w:beforeAutospacing="0" w:after="0" w:afterAutospacing="0"/>
        <w:rPr>
          <w:color w:val="000000"/>
        </w:rPr>
      </w:pPr>
      <w:r w:rsidRPr="008F2F0F">
        <w:rPr>
          <w:color w:val="000000"/>
        </w:rPr>
        <w:t>Самая железная (металлург, токарь, литейщик...)</w:t>
      </w:r>
    </w:p>
    <w:p w:rsidR="004150B0" w:rsidRPr="008F2F0F" w:rsidRDefault="004150B0" w:rsidP="00355D2D">
      <w:pPr>
        <w:pStyle w:val="NormalWeb"/>
        <w:shd w:val="clear" w:color="auto" w:fill="FFFFFF"/>
        <w:spacing w:before="0" w:beforeAutospacing="0" w:after="150" w:afterAutospacing="0"/>
        <w:rPr>
          <w:color w:val="000000"/>
        </w:rPr>
      </w:pPr>
      <w:r w:rsidRPr="008F2F0F">
        <w:rPr>
          <w:b/>
          <w:bCs/>
          <w:color w:val="000000"/>
        </w:rPr>
        <w:t xml:space="preserve">  3.    Упражнение «Отгадай профессию».</w:t>
      </w:r>
    </w:p>
    <w:p w:rsidR="004150B0" w:rsidRPr="008F2F0F" w:rsidRDefault="004150B0" w:rsidP="008F2F0F">
      <w:pPr>
        <w:pStyle w:val="NormalWeb"/>
        <w:shd w:val="clear" w:color="auto" w:fill="FFFFFF"/>
        <w:spacing w:before="0" w:beforeAutospacing="0" w:after="150" w:afterAutospacing="0"/>
        <w:rPr>
          <w:color w:val="000000"/>
        </w:rPr>
      </w:pPr>
      <w:r w:rsidRPr="008F2F0F">
        <w:rPr>
          <w:color w:val="000000"/>
        </w:rPr>
        <w:t>Участники разбиваются на две команды. Одна из команд загадывает профессию, член другой команды должен невербально изобразить названную ему одному профессию, чтобы члены его команды могли ее угадать.</w:t>
      </w:r>
    </w:p>
    <w:p w:rsidR="004150B0" w:rsidRPr="008F2F0F" w:rsidRDefault="004150B0" w:rsidP="00355D2D">
      <w:pPr>
        <w:pStyle w:val="NormalWeb"/>
        <w:shd w:val="clear" w:color="auto" w:fill="FFFFFF"/>
        <w:spacing w:before="0" w:beforeAutospacing="0" w:after="0" w:afterAutospacing="0"/>
        <w:rPr>
          <w:b/>
          <w:bCs/>
          <w:color w:val="000000"/>
        </w:rPr>
      </w:pPr>
      <w:r w:rsidRPr="008F2F0F">
        <w:rPr>
          <w:b/>
          <w:bCs/>
          <w:color w:val="000000"/>
        </w:rPr>
        <w:t>4. «Заморочки из бочки</w:t>
      </w:r>
    </w:p>
    <w:p w:rsidR="004150B0" w:rsidRPr="008F2F0F" w:rsidRDefault="004150B0" w:rsidP="00355D2D">
      <w:pPr>
        <w:pStyle w:val="NormalWeb"/>
        <w:shd w:val="clear" w:color="auto" w:fill="FFFFFF"/>
        <w:spacing w:before="0" w:beforeAutospacing="0" w:after="0" w:afterAutospacing="0"/>
        <w:rPr>
          <w:color w:val="000000"/>
        </w:rPr>
      </w:pPr>
      <w:r w:rsidRPr="008F2F0F">
        <w:rPr>
          <w:i/>
          <w:iCs/>
          <w:color w:val="000000"/>
        </w:rPr>
        <w:t>Условие:</w:t>
      </w:r>
      <w:r w:rsidRPr="008F2F0F">
        <w:rPr>
          <w:rStyle w:val="apple-converted-space"/>
          <w:color w:val="000000"/>
        </w:rPr>
        <w:t> </w:t>
      </w:r>
      <w:r w:rsidRPr="008F2F0F">
        <w:rPr>
          <w:color w:val="000000"/>
        </w:rPr>
        <w:t>отгадать название профессии с помощью 5 подсказок ведущего. После каждой подсказки у игроков есть возможность дать ответ.</w:t>
      </w:r>
    </w:p>
    <w:p w:rsidR="004150B0" w:rsidRPr="008F2F0F" w:rsidRDefault="004150B0" w:rsidP="00355D2D">
      <w:pPr>
        <w:pStyle w:val="NormalWeb"/>
        <w:shd w:val="clear" w:color="auto" w:fill="FFFFFF"/>
        <w:spacing w:before="0" w:beforeAutospacing="0" w:after="0" w:afterAutospacing="0"/>
        <w:rPr>
          <w:color w:val="000000"/>
        </w:rPr>
      </w:pPr>
      <w:r w:rsidRPr="008F2F0F">
        <w:rPr>
          <w:b/>
          <w:bCs/>
          <w:i/>
          <w:iCs/>
          <w:color w:val="000000"/>
        </w:rPr>
        <w:t>Вопрос №1</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 xml:space="preserve">1. Для них характерны физическая выносливость, патриотизм, здравый смысл, качества лидера, базовые знания психологии, истории, экономики. Отличное знание своей службы. 2. Несколько раз за время службы меняет место жительства и работу. Трудоустройство определяется условиями контракта.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 xml:space="preserve">3. Зарплата определяется званием, должностью, выслугой лет.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4. Может работать в экстремальных ситуациях. Занимается подготовкой молодых солдат, анализирует военные акции, разрабатывает военные планы, документы, организует военную службу и быт солдат .</w:t>
      </w:r>
    </w:p>
    <w:p w:rsidR="004150B0" w:rsidRPr="008F2F0F" w:rsidRDefault="004150B0" w:rsidP="00AA71BF">
      <w:pPr>
        <w:pStyle w:val="NormalWeb"/>
        <w:shd w:val="clear" w:color="auto" w:fill="FFFFFF"/>
        <w:spacing w:before="0" w:beforeAutospacing="0" w:after="0" w:afterAutospacing="0"/>
        <w:rPr>
          <w:color w:val="000000"/>
        </w:rPr>
      </w:pPr>
      <w:r w:rsidRPr="008F2F0F">
        <w:rPr>
          <w:color w:val="000000"/>
        </w:rPr>
        <w:t>5. Олег Газманов поёт, что их сердце под прицелом, а карьера их начинается с военного училища (ОФИЦЕР)</w:t>
      </w:r>
    </w:p>
    <w:p w:rsidR="004150B0" w:rsidRPr="008F2F0F" w:rsidRDefault="004150B0" w:rsidP="00355D2D">
      <w:pPr>
        <w:pStyle w:val="NormalWeb"/>
        <w:shd w:val="clear" w:color="auto" w:fill="FFFFFF"/>
        <w:spacing w:before="0" w:beforeAutospacing="0" w:after="0" w:afterAutospacing="0"/>
        <w:rPr>
          <w:color w:val="000000"/>
        </w:rPr>
      </w:pPr>
      <w:r w:rsidRPr="008F2F0F">
        <w:rPr>
          <w:b/>
          <w:bCs/>
          <w:i/>
          <w:iCs/>
          <w:color w:val="000000"/>
        </w:rPr>
        <w:t>Вопрос №2</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1. Эта профессия процветает во всём мире. Это врач, который должен найти причину душевного дискомфорта у больного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2. Должен уметь слушать других, иметь здравый смысл, аналитические способности, логическое мышление, сочувствие к людям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3. Консультации этого специалиста чаще всего платные. Во многих странах он – друг и советчик у 50-80% населения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4. Не жалейте денег на здоровье!</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В жизни это главное условие.</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Почему? Да просто потому,</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Что без душевного здоровья</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Деньги нам уж ни к чему!</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Он изучает причины душевных расстройств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5. Психотерапия существует с незапамятных времён. В</w:t>
      </w:r>
      <w:r w:rsidRPr="008F2F0F">
        <w:rPr>
          <w:rStyle w:val="apple-converted-space"/>
          <w:color w:val="000000"/>
        </w:rPr>
        <w:t> </w:t>
      </w:r>
      <w:r w:rsidRPr="008F2F0F">
        <w:rPr>
          <w:color w:val="000000"/>
          <w:lang w:val="en-US"/>
        </w:rPr>
        <w:t>XIX</w:t>
      </w:r>
      <w:r w:rsidRPr="008F2F0F">
        <w:rPr>
          <w:rStyle w:val="apple-converted-space"/>
          <w:color w:val="000000"/>
        </w:rPr>
        <w:t> </w:t>
      </w:r>
      <w:r w:rsidRPr="008F2F0F">
        <w:rPr>
          <w:color w:val="000000"/>
        </w:rPr>
        <w:t>веке прославил её врач Зигмунд Фрейд . (врач-ПСИХОТЕРАПЕВТ)</w:t>
      </w:r>
    </w:p>
    <w:p w:rsidR="004150B0" w:rsidRPr="008F2F0F" w:rsidRDefault="004150B0" w:rsidP="00355D2D">
      <w:pPr>
        <w:pStyle w:val="NormalWeb"/>
        <w:shd w:val="clear" w:color="auto" w:fill="FFFFFF"/>
        <w:spacing w:before="0" w:beforeAutospacing="0" w:after="0" w:afterAutospacing="0"/>
        <w:rPr>
          <w:color w:val="000000"/>
        </w:rPr>
      </w:pPr>
      <w:r w:rsidRPr="008F2F0F">
        <w:rPr>
          <w:b/>
          <w:bCs/>
          <w:i/>
          <w:iCs/>
          <w:color w:val="000000"/>
        </w:rPr>
        <w:t>Вопрос №3</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1.Их иногда называют буквоедами и педантами, им приходится интерпретировать конкретные статьи кодексов, законов, документов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 xml:space="preserve">2. Умеют убеждать, ставить и решать проблемы, вести переговоры, имеют качества исследователя, навыки практической психологии, владеют техническими средствами.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3. Прогнозируют последствия применения правовых норм, осуществляют подготовку контрактов, завещаний, судебных исков, общаются с клиентами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4. Как известно, правда и в огне не горит, и в воде не тонет. Специалисту приходится отстаивать истину, быть аккуратным, гибким</w:t>
      </w:r>
      <w:r w:rsidRPr="008F2F0F">
        <w:rPr>
          <w:b/>
          <w:bCs/>
          <w:i/>
          <w:iCs/>
          <w:color w:val="000000"/>
        </w:rPr>
        <w:t>.</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5. Сегодня всё больше внимания уделяют вопросам правового регулирования бизнеса</w:t>
      </w:r>
      <w:r w:rsidRPr="008F2F0F">
        <w:rPr>
          <w:rStyle w:val="apple-converted-space"/>
          <w:b/>
          <w:bCs/>
          <w:i/>
          <w:iCs/>
          <w:color w:val="000000"/>
        </w:rPr>
        <w:t> </w:t>
      </w:r>
      <w:r w:rsidRPr="008F2F0F">
        <w:rPr>
          <w:color w:val="000000"/>
        </w:rPr>
        <w:t>(ЮРИСТ)</w:t>
      </w:r>
    </w:p>
    <w:p w:rsidR="004150B0" w:rsidRPr="008F2F0F" w:rsidRDefault="004150B0" w:rsidP="00355D2D">
      <w:pPr>
        <w:pStyle w:val="NormalWeb"/>
        <w:shd w:val="clear" w:color="auto" w:fill="FFFFFF"/>
        <w:spacing w:before="0" w:beforeAutospacing="0" w:after="0" w:afterAutospacing="0"/>
        <w:rPr>
          <w:color w:val="000000"/>
        </w:rPr>
      </w:pPr>
      <w:r w:rsidRPr="008F2F0F">
        <w:rPr>
          <w:b/>
          <w:bCs/>
          <w:i/>
          <w:iCs/>
          <w:color w:val="000000"/>
        </w:rPr>
        <w:t>Вопрос №4</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1. Этот специалист призван компенсировать недостатки природы. Подавляющее большинство клиентов – женщины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2. Консультирует клиентов по вопросам питания, проводит процедуры, выписывает рецепты, изучает причины незначительных заболеваний.</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 xml:space="preserve">3. Имеет следующие умения и навыки: готовность служить клиенту, способность продвигать товары и услуги, опыт продажи различных кремов, масок и т.д. </w:t>
      </w:r>
      <w:r w:rsidRPr="008F2F0F">
        <w:rPr>
          <w:b/>
          <w:bCs/>
          <w:i/>
          <w:iCs/>
          <w:color w:val="000000"/>
        </w:rPr>
        <w:t>.</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4. Они служат красоте:</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Красота загадочней, ярче и шире,</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Словно всюду от счастья висят ключи.</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 xml:space="preserve">5. Делают маски, маникюр, педикюр, ставят компрессы. Работают в парикмахерских, косметических салонах, ведут собственную практику </w:t>
      </w:r>
      <w:r w:rsidRPr="008F2F0F">
        <w:rPr>
          <w:rStyle w:val="apple-converted-space"/>
          <w:b/>
          <w:bCs/>
          <w:i/>
          <w:iCs/>
          <w:color w:val="000000"/>
        </w:rPr>
        <w:t> </w:t>
      </w:r>
      <w:r w:rsidRPr="008F2F0F">
        <w:rPr>
          <w:color w:val="000000"/>
        </w:rPr>
        <w:t>(КОСМЕТОЛОГ)</w:t>
      </w:r>
    </w:p>
    <w:p w:rsidR="004150B0" w:rsidRPr="008F2F0F" w:rsidRDefault="004150B0" w:rsidP="00355D2D">
      <w:pPr>
        <w:pStyle w:val="NormalWeb"/>
        <w:shd w:val="clear" w:color="auto" w:fill="FFFFFF"/>
        <w:spacing w:before="0" w:beforeAutospacing="0" w:after="0" w:afterAutospacing="0"/>
        <w:rPr>
          <w:color w:val="000000"/>
        </w:rPr>
      </w:pPr>
      <w:r w:rsidRPr="008F2F0F">
        <w:rPr>
          <w:b/>
          <w:bCs/>
          <w:i/>
          <w:iCs/>
          <w:color w:val="000000"/>
        </w:rPr>
        <w:t>Вопрос №5</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1. Эти специалисты внешне выглядят всегда элегантно, имеют свою форму, им вверяют жизнь многие люди</w:t>
      </w:r>
      <w:r w:rsidRPr="008F2F0F">
        <w:rPr>
          <w:b/>
          <w:bCs/>
          <w:i/>
          <w:iCs/>
          <w:color w:val="000000"/>
        </w:rPr>
        <w:t>.</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2. Специальность требует отличного здоровья. Эти специалисты несут ответственность за изучение оптимального маршрута, за контроль всех приборов, за общение с диспетчерами и другими службами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3. У работника должно быть острое зрение, хороший слух, развитая двигательная память, высокая работоспособность.</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4. Должен осуществлять подготовку всей полётной документации, быть готов работать в экстремальных условиях, иметь чувство безопасности и сочувствия людям.</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5. Они могут петь:</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Первым делом, первым делом самолёты,</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 xml:space="preserve">Ну а девушки, а девушки потом </w:t>
      </w:r>
      <w:r w:rsidRPr="008F2F0F">
        <w:rPr>
          <w:rStyle w:val="apple-converted-space"/>
          <w:b/>
          <w:bCs/>
          <w:i/>
          <w:iCs/>
          <w:color w:val="000000"/>
        </w:rPr>
        <w:t> </w:t>
      </w:r>
      <w:r w:rsidRPr="008F2F0F">
        <w:rPr>
          <w:color w:val="000000"/>
        </w:rPr>
        <w:t>(ПИЛОТ)</w:t>
      </w:r>
    </w:p>
    <w:p w:rsidR="004150B0" w:rsidRPr="008F2F0F" w:rsidRDefault="004150B0" w:rsidP="00355D2D">
      <w:pPr>
        <w:pStyle w:val="NormalWeb"/>
        <w:shd w:val="clear" w:color="auto" w:fill="FFFFFF"/>
        <w:spacing w:before="0" w:beforeAutospacing="0" w:after="0" w:afterAutospacing="0"/>
        <w:rPr>
          <w:color w:val="000000"/>
        </w:rPr>
      </w:pPr>
      <w:r w:rsidRPr="008F2F0F">
        <w:rPr>
          <w:b/>
          <w:bCs/>
          <w:color w:val="000000"/>
        </w:rPr>
        <w:t>Музыкальная пауза</w:t>
      </w:r>
    </w:p>
    <w:p w:rsidR="004150B0" w:rsidRPr="008F2F0F" w:rsidRDefault="004150B0" w:rsidP="00355D2D">
      <w:pPr>
        <w:pStyle w:val="NormalWeb"/>
        <w:shd w:val="clear" w:color="auto" w:fill="FFFFFF"/>
        <w:spacing w:before="0" w:beforeAutospacing="0" w:after="0" w:afterAutospacing="0"/>
        <w:rPr>
          <w:color w:val="000000"/>
        </w:rPr>
      </w:pPr>
      <w:r w:rsidRPr="008F2F0F">
        <w:rPr>
          <w:b/>
          <w:bCs/>
          <w:i/>
          <w:iCs/>
          <w:color w:val="000000"/>
        </w:rPr>
        <w:t>Вопрос №6</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1. Специалист определяет, на какие счета нужно отнести доходы, а на какие – расходы. Сегодня таких специалистов в России более 1 млн. человек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2. Им должен быть учтён каждый рубль, потраченный или заработанный компанией. Он должен уметь работать с цифрами и числами, в команде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3. Специалист должен иметь аналитические способности, логическое мышление, аккуратность. Проявлять бережливость и неприятие коррупции</w:t>
      </w:r>
      <w:r w:rsidRPr="008F2F0F">
        <w:rPr>
          <w:b/>
          <w:bCs/>
          <w:i/>
          <w:iCs/>
          <w:color w:val="000000"/>
        </w:rPr>
        <w:t>.</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4. Часть работы этого специалиста можно охарактеризовать поговорками: «Деньги счёт любят», «Деньги счётом крепки ».</w:t>
      </w:r>
    </w:p>
    <w:p w:rsidR="004150B0" w:rsidRPr="008F2F0F" w:rsidRDefault="004150B0" w:rsidP="008F2F0F">
      <w:pPr>
        <w:pStyle w:val="NormalWeb"/>
        <w:shd w:val="clear" w:color="auto" w:fill="FFFFFF"/>
        <w:spacing w:before="0" w:beforeAutospacing="0" w:after="0" w:afterAutospacing="0"/>
        <w:rPr>
          <w:color w:val="000000"/>
        </w:rPr>
      </w:pPr>
      <w:r w:rsidRPr="008F2F0F">
        <w:t>5. Эта работа требует особой тщательности и ответственности. Главный итог работы специалиста – балансовый отчёт, который ежеквартально представляется в налоговые органы. В России должность учреждена Петром</w:t>
      </w:r>
      <w:r w:rsidRPr="008F2F0F">
        <w:rPr>
          <w:rStyle w:val="apple-converted-space"/>
          <w:color w:val="000000"/>
        </w:rPr>
        <w:t> </w:t>
      </w:r>
      <w:r w:rsidRPr="008F2F0F">
        <w:rPr>
          <w:lang w:val="en-US"/>
        </w:rPr>
        <w:t>I</w:t>
      </w:r>
      <w:r w:rsidRPr="008F2F0F">
        <w:rPr>
          <w:rStyle w:val="apple-converted-space"/>
          <w:color w:val="000000"/>
        </w:rPr>
        <w:t> </w:t>
      </w:r>
      <w:r w:rsidRPr="008F2F0F">
        <w:t>в 1700 году (БУХГАЛТЕР)</w:t>
      </w:r>
    </w:p>
    <w:p w:rsidR="004150B0" w:rsidRPr="008F2F0F" w:rsidRDefault="004150B0" w:rsidP="00355D2D">
      <w:pPr>
        <w:pStyle w:val="NormalWeb"/>
        <w:shd w:val="clear" w:color="auto" w:fill="FFFFFF"/>
        <w:spacing w:before="0" w:beforeAutospacing="0" w:after="0" w:afterAutospacing="0"/>
        <w:rPr>
          <w:color w:val="000000"/>
        </w:rPr>
      </w:pPr>
      <w:r w:rsidRPr="008F2F0F">
        <w:rPr>
          <w:b/>
          <w:bCs/>
          <w:i/>
          <w:iCs/>
          <w:color w:val="000000"/>
        </w:rPr>
        <w:t>Вопрос №7</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1. Этот специалист посещает места, где происходят интересные важные события, анализирует их, даёт оценку ситуациям.</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2. Способен оригинально мыслить, глубоко понимать происходящее, должен быть объективным. Должен уметь писать тексты, сценарии, делать видео- и фотосъёмки</w:t>
      </w:r>
      <w:r w:rsidRPr="008F2F0F">
        <w:rPr>
          <w:b/>
          <w:bCs/>
          <w:i/>
          <w:iCs/>
          <w:color w:val="000000"/>
        </w:rPr>
        <w:t>.</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 xml:space="preserve">3. Участвует в пресс-конференциях, вразличного рода демонстрациях, судебных заседаниях, важных операциях, встречах акционеров и т.п. </w:t>
      </w:r>
      <w:r w:rsidRPr="008F2F0F">
        <w:rPr>
          <w:b/>
          <w:bCs/>
          <w:i/>
          <w:iCs/>
          <w:color w:val="000000"/>
        </w:rPr>
        <w:t>.</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 xml:space="preserve">4. Сотрудничает с местной администрацией, полицией, службой скорой помощи, больницами и т.п.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5. Местом работы могут быть телевидение, радио, газета, журнал, любое периодическое издание, издательство, отдел по связям с общественностью фирм и компаний.(ЖУРНАЛИСТ)</w:t>
      </w:r>
    </w:p>
    <w:p w:rsidR="004150B0" w:rsidRPr="008F2F0F" w:rsidRDefault="004150B0" w:rsidP="00355D2D">
      <w:pPr>
        <w:pStyle w:val="NormalWeb"/>
        <w:shd w:val="clear" w:color="auto" w:fill="FFFFFF"/>
        <w:spacing w:before="0" w:beforeAutospacing="0" w:after="0" w:afterAutospacing="0"/>
        <w:rPr>
          <w:color w:val="000000"/>
        </w:rPr>
      </w:pPr>
      <w:r w:rsidRPr="008F2F0F">
        <w:rPr>
          <w:b/>
          <w:bCs/>
          <w:i/>
          <w:iCs/>
          <w:color w:val="000000"/>
        </w:rPr>
        <w:t>Вопрос №8</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 xml:space="preserve">1. Специалист разрабатывает содержание занятия и создаёт творческую атмосферу на них, внедряет новые методы и средства получения знаний </w:t>
      </w:r>
      <w:r w:rsidRPr="008F2F0F">
        <w:rPr>
          <w:b/>
          <w:bCs/>
          <w:i/>
          <w:iCs/>
          <w:color w:val="000000"/>
        </w:rPr>
        <w:t>.</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2. Имеет качества исследователя, организационные способности, умение убеждать, социальную ответственность, здравый смысл, умение ладить с детьми и взрослыми, использовать современные технические средства обучения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3. Специалист умеет ставить и решать проблемы, обладает знаниями по своему .</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4. Двадцать пар глаз за указкой следят.</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Куда ж это Волга впадает?</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Что жители делают и что там растят,</w:t>
      </w:r>
    </w:p>
    <w:p w:rsidR="004150B0" w:rsidRPr="008F2F0F" w:rsidRDefault="004150B0" w:rsidP="00355D2D">
      <w:pPr>
        <w:pStyle w:val="NormalWeb"/>
        <w:shd w:val="clear" w:color="auto" w:fill="FFFFFF"/>
        <w:spacing w:before="0" w:beforeAutospacing="0" w:after="0" w:afterAutospacing="0"/>
        <w:rPr>
          <w:color w:val="000000"/>
        </w:rPr>
      </w:pPr>
      <w:r w:rsidRPr="008F2F0F">
        <w:rPr>
          <w:color w:val="000000"/>
        </w:rPr>
        <w:t>Иван Иваныч всем объясняет</w:t>
      </w:r>
      <w:r w:rsidRPr="008F2F0F">
        <w:rPr>
          <w:b/>
          <w:bCs/>
          <w:i/>
          <w:iCs/>
          <w:color w:val="000000"/>
        </w:rPr>
        <w:t>.</w:t>
      </w: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5. Даёт адекватную оценку успехам учащихся, способствует развитию индивидуальных способностей, имеет педагогическое образование, работает в государственных и частных школах (УЧИТЕЛЬ)</w:t>
      </w:r>
    </w:p>
    <w:p w:rsidR="004150B0" w:rsidRPr="008F2F0F" w:rsidRDefault="004150B0" w:rsidP="00033015">
      <w:pPr>
        <w:pStyle w:val="NormalWeb"/>
        <w:shd w:val="clear" w:color="auto" w:fill="FFFFFF"/>
        <w:rPr>
          <w:color w:val="000000"/>
        </w:rPr>
      </w:pPr>
      <w:r w:rsidRPr="008F2F0F">
        <w:rPr>
          <w:color w:val="000000"/>
        </w:rPr>
        <w:t>И закончить свой урок занятости следующим стихотворением:</w:t>
      </w:r>
    </w:p>
    <w:p w:rsidR="004150B0" w:rsidRPr="008F2F0F" w:rsidRDefault="004150B0" w:rsidP="00033015">
      <w:pPr>
        <w:pStyle w:val="NormalWeb"/>
        <w:shd w:val="clear" w:color="auto" w:fill="FFFFFF"/>
        <w:spacing w:before="0" w:beforeAutospacing="0" w:after="0" w:afterAutospacing="0"/>
        <w:rPr>
          <w:color w:val="000000"/>
        </w:rPr>
      </w:pPr>
    </w:p>
    <w:p w:rsidR="004150B0" w:rsidRPr="008F2F0F" w:rsidRDefault="004150B0" w:rsidP="00196EF7">
      <w:pPr>
        <w:pStyle w:val="NormalWeb"/>
        <w:shd w:val="clear" w:color="auto" w:fill="FFFFFF"/>
        <w:spacing w:before="0" w:beforeAutospacing="0" w:after="0" w:afterAutospacing="0"/>
        <w:jc w:val="center"/>
        <w:rPr>
          <w:bCs/>
          <w:color w:val="000000"/>
        </w:rPr>
      </w:pPr>
      <w:r w:rsidRPr="008F2F0F">
        <w:rPr>
          <w:rStyle w:val="c1"/>
          <w:color w:val="000000"/>
        </w:rPr>
        <w:t>1.  </w:t>
      </w:r>
      <w:r w:rsidRPr="008F2F0F">
        <w:rPr>
          <w:bCs/>
          <w:color w:val="000000"/>
        </w:rPr>
        <w:t>На земле много очень профессий:</w:t>
      </w:r>
      <w:r w:rsidRPr="008F2F0F">
        <w:rPr>
          <w:bCs/>
          <w:color w:val="000000"/>
        </w:rPr>
        <w:br/>
        <w:t>Есть профессии – нежная песня.</w:t>
      </w:r>
      <w:r w:rsidRPr="008F2F0F">
        <w:rPr>
          <w:bCs/>
          <w:color w:val="000000"/>
        </w:rPr>
        <w:br/>
        <w:t>Есть профессии – литый металл.</w:t>
      </w:r>
      <w:r w:rsidRPr="008F2F0F">
        <w:rPr>
          <w:bCs/>
          <w:color w:val="000000"/>
        </w:rPr>
        <w:br/>
        <w:t>Но всегда – и как было когда-то,</w:t>
      </w:r>
      <w:r w:rsidRPr="008F2F0F">
        <w:rPr>
          <w:rStyle w:val="apple-converted-space"/>
          <w:bCs/>
          <w:color w:val="000000"/>
        </w:rPr>
        <w:t> </w:t>
      </w:r>
      <w:r w:rsidRPr="008F2F0F">
        <w:rPr>
          <w:bCs/>
          <w:color w:val="000000"/>
        </w:rPr>
        <w:br/>
        <w:t xml:space="preserve">           И сейчас в двадцать первый наш век –</w:t>
      </w:r>
    </w:p>
    <w:p w:rsidR="004150B0" w:rsidRPr="008F2F0F" w:rsidRDefault="004150B0" w:rsidP="00196EF7">
      <w:pPr>
        <w:pStyle w:val="NormalWeb"/>
        <w:shd w:val="clear" w:color="auto" w:fill="FFFFFF"/>
        <w:spacing w:before="0" w:beforeAutospacing="0" w:after="0" w:afterAutospacing="0"/>
        <w:jc w:val="center"/>
        <w:rPr>
          <w:bCs/>
          <w:color w:val="000000"/>
        </w:rPr>
      </w:pPr>
      <w:r w:rsidRPr="008F2F0F">
        <w:rPr>
          <w:bCs/>
          <w:color w:val="000000"/>
        </w:rPr>
        <w:t>Я хочу пожелать вам, ребята…</w:t>
      </w:r>
      <w:r w:rsidRPr="008F2F0F">
        <w:rPr>
          <w:bCs/>
          <w:color w:val="000000"/>
        </w:rPr>
        <w:br/>
        <w:t>Чтобы вырос из вас Человек!</w:t>
      </w:r>
    </w:p>
    <w:p w:rsidR="004150B0" w:rsidRPr="008F2F0F" w:rsidRDefault="004150B0" w:rsidP="00196EF7">
      <w:pPr>
        <w:pStyle w:val="NormalWeb"/>
        <w:shd w:val="clear" w:color="auto" w:fill="FFFFFF"/>
        <w:spacing w:before="0" w:beforeAutospacing="0" w:after="0" w:afterAutospacing="0"/>
        <w:jc w:val="center"/>
        <w:rPr>
          <w:bCs/>
          <w:color w:val="000000"/>
        </w:rPr>
      </w:pPr>
    </w:p>
    <w:p w:rsidR="004150B0" w:rsidRPr="008F2F0F" w:rsidRDefault="004150B0" w:rsidP="00196EF7">
      <w:pPr>
        <w:pStyle w:val="c3"/>
        <w:shd w:val="clear" w:color="auto" w:fill="FFFFFF"/>
        <w:spacing w:before="0" w:beforeAutospacing="0" w:after="0" w:afterAutospacing="0"/>
        <w:rPr>
          <w:color w:val="000000"/>
        </w:rPr>
      </w:pPr>
      <w:r w:rsidRPr="008F2F0F">
        <w:rPr>
          <w:rStyle w:val="c23"/>
          <w:i/>
          <w:iCs/>
          <w:color w:val="000000"/>
        </w:rPr>
        <w:t>2.Тысячи тропок готовит судьба,</w:t>
      </w:r>
      <w:r w:rsidRPr="008F2F0F">
        <w:rPr>
          <w:rStyle w:val="apple-converted-space"/>
          <w:i/>
          <w:iCs/>
          <w:color w:val="000000"/>
        </w:rPr>
        <w:t> </w:t>
      </w:r>
      <w:r w:rsidRPr="008F2F0F">
        <w:rPr>
          <w:i/>
          <w:iCs/>
          <w:color w:val="000000"/>
        </w:rPr>
        <w:br/>
      </w:r>
      <w:r w:rsidRPr="008F2F0F">
        <w:rPr>
          <w:rStyle w:val="c23"/>
          <w:i/>
          <w:iCs/>
          <w:color w:val="000000"/>
        </w:rPr>
        <w:t>Сотни загадок в запасе хранит.</w:t>
      </w:r>
      <w:r w:rsidRPr="008F2F0F">
        <w:rPr>
          <w:rStyle w:val="apple-converted-space"/>
          <w:i/>
          <w:iCs/>
          <w:color w:val="000000"/>
        </w:rPr>
        <w:t> </w:t>
      </w:r>
      <w:r w:rsidRPr="008F2F0F">
        <w:rPr>
          <w:i/>
          <w:iCs/>
          <w:color w:val="000000"/>
        </w:rPr>
        <w:br/>
      </w:r>
      <w:r w:rsidRPr="008F2F0F">
        <w:rPr>
          <w:rStyle w:val="c23"/>
          <w:i/>
          <w:iCs/>
          <w:color w:val="000000"/>
        </w:rPr>
        <w:t>Какой она будет - тропинка твоя</w:t>
      </w:r>
      <w:r w:rsidRPr="008F2F0F">
        <w:rPr>
          <w:i/>
          <w:iCs/>
          <w:color w:val="000000"/>
        </w:rPr>
        <w:br/>
      </w:r>
      <w:r w:rsidRPr="008F2F0F">
        <w:rPr>
          <w:rStyle w:val="c23"/>
          <w:i/>
          <w:iCs/>
          <w:color w:val="000000"/>
        </w:rPr>
        <w:t>Это тебе предсказать предстоит.</w:t>
      </w:r>
      <w:r w:rsidRPr="008F2F0F">
        <w:rPr>
          <w:rStyle w:val="apple-converted-space"/>
          <w:i/>
          <w:iCs/>
          <w:color w:val="000000"/>
        </w:rPr>
        <w:t> </w:t>
      </w:r>
      <w:r w:rsidRPr="008F2F0F">
        <w:rPr>
          <w:i/>
          <w:iCs/>
          <w:color w:val="000000"/>
        </w:rPr>
        <w:br/>
      </w:r>
      <w:r w:rsidRPr="008F2F0F">
        <w:rPr>
          <w:rStyle w:val="c23"/>
          <w:i/>
          <w:iCs/>
          <w:color w:val="000000"/>
        </w:rPr>
        <w:t>Будешь ли ты водить корабли,</w:t>
      </w:r>
      <w:r w:rsidRPr="008F2F0F">
        <w:rPr>
          <w:rStyle w:val="apple-converted-space"/>
          <w:i/>
          <w:iCs/>
          <w:color w:val="000000"/>
        </w:rPr>
        <w:t> </w:t>
      </w:r>
      <w:r w:rsidRPr="008F2F0F">
        <w:rPr>
          <w:i/>
          <w:iCs/>
          <w:color w:val="000000"/>
        </w:rPr>
        <w:br/>
      </w:r>
      <w:r w:rsidRPr="008F2F0F">
        <w:rPr>
          <w:rStyle w:val="c23"/>
          <w:i/>
          <w:iCs/>
          <w:color w:val="000000"/>
        </w:rPr>
        <w:t>Или секреты веков узнавать,</w:t>
      </w:r>
      <w:r w:rsidRPr="008F2F0F">
        <w:rPr>
          <w:rStyle w:val="apple-converted-space"/>
          <w:i/>
          <w:iCs/>
          <w:color w:val="000000"/>
        </w:rPr>
        <w:t> </w:t>
      </w:r>
      <w:r w:rsidRPr="008F2F0F">
        <w:rPr>
          <w:i/>
          <w:iCs/>
          <w:color w:val="000000"/>
        </w:rPr>
        <w:br/>
      </w:r>
      <w:r w:rsidRPr="008F2F0F">
        <w:rPr>
          <w:rStyle w:val="c23"/>
          <w:i/>
          <w:iCs/>
          <w:color w:val="000000"/>
        </w:rPr>
        <w:t>Построишь ли мост от Луны до Земли</w:t>
      </w:r>
      <w:r w:rsidRPr="008F2F0F">
        <w:rPr>
          <w:rStyle w:val="apple-converted-space"/>
          <w:i/>
          <w:iCs/>
          <w:color w:val="000000"/>
        </w:rPr>
        <w:t> </w:t>
      </w:r>
      <w:r w:rsidRPr="008F2F0F">
        <w:rPr>
          <w:i/>
          <w:iCs/>
          <w:color w:val="000000"/>
        </w:rPr>
        <w:br/>
      </w:r>
      <w:r w:rsidRPr="008F2F0F">
        <w:rPr>
          <w:rStyle w:val="c23"/>
          <w:i/>
          <w:iCs/>
          <w:color w:val="000000"/>
        </w:rPr>
        <w:t>Может, ты станешь железо ковать.</w:t>
      </w:r>
      <w:r w:rsidRPr="008F2F0F">
        <w:rPr>
          <w:i/>
          <w:iCs/>
          <w:color w:val="000000"/>
        </w:rPr>
        <w:br/>
      </w:r>
      <w:r w:rsidRPr="008F2F0F">
        <w:rPr>
          <w:rStyle w:val="c23"/>
          <w:i/>
          <w:iCs/>
          <w:color w:val="000000"/>
        </w:rPr>
        <w:t>Вырастешь клоуном – самым смешным –</w:t>
      </w:r>
      <w:r w:rsidRPr="008F2F0F">
        <w:rPr>
          <w:i/>
          <w:iCs/>
          <w:color w:val="000000"/>
        </w:rPr>
        <w:br/>
      </w:r>
      <w:r w:rsidRPr="008F2F0F">
        <w:rPr>
          <w:rStyle w:val="c23"/>
          <w:i/>
          <w:iCs/>
          <w:color w:val="000000"/>
        </w:rPr>
        <w:t>И улыбками мир расцветет.</w:t>
      </w:r>
      <w:r w:rsidRPr="008F2F0F">
        <w:rPr>
          <w:rStyle w:val="apple-converted-space"/>
          <w:i/>
          <w:iCs/>
          <w:color w:val="000000"/>
        </w:rPr>
        <w:t> </w:t>
      </w:r>
      <w:r w:rsidRPr="008F2F0F">
        <w:rPr>
          <w:i/>
          <w:iCs/>
          <w:color w:val="000000"/>
        </w:rPr>
        <w:br/>
      </w:r>
      <w:r w:rsidRPr="008F2F0F">
        <w:rPr>
          <w:rStyle w:val="c23"/>
          <w:i/>
          <w:iCs/>
          <w:color w:val="000000"/>
        </w:rPr>
        <w:t>Клоуны тоже на свете нужны –</w:t>
      </w:r>
      <w:r w:rsidRPr="008F2F0F">
        <w:rPr>
          <w:i/>
          <w:iCs/>
          <w:color w:val="000000"/>
        </w:rPr>
        <w:br/>
      </w:r>
      <w:r w:rsidRPr="008F2F0F">
        <w:rPr>
          <w:rStyle w:val="c23"/>
          <w:i/>
          <w:iCs/>
          <w:color w:val="000000"/>
        </w:rPr>
        <w:t>Они отправляют наши души в полет.</w:t>
      </w:r>
      <w:r w:rsidRPr="008F2F0F">
        <w:rPr>
          <w:i/>
          <w:iCs/>
          <w:color w:val="000000"/>
        </w:rPr>
        <w:br/>
      </w:r>
      <w:r w:rsidRPr="008F2F0F">
        <w:rPr>
          <w:rStyle w:val="c23"/>
          <w:i/>
          <w:iCs/>
          <w:color w:val="000000"/>
        </w:rPr>
        <w:t>Выбрать какую тропинку себе –</w:t>
      </w:r>
      <w:r w:rsidRPr="008F2F0F">
        <w:rPr>
          <w:i/>
          <w:iCs/>
          <w:color w:val="000000"/>
        </w:rPr>
        <w:br/>
      </w:r>
      <w:r w:rsidRPr="008F2F0F">
        <w:rPr>
          <w:rStyle w:val="c23"/>
          <w:i/>
          <w:iCs/>
          <w:color w:val="000000"/>
        </w:rPr>
        <w:t>Не узнаешь , пока не откроется дверь.</w:t>
      </w:r>
      <w:r w:rsidRPr="008F2F0F">
        <w:rPr>
          <w:i/>
          <w:iCs/>
          <w:color w:val="000000"/>
        </w:rPr>
        <w:br/>
      </w:r>
      <w:r w:rsidRPr="008F2F0F">
        <w:rPr>
          <w:rStyle w:val="c23"/>
          <w:i/>
          <w:iCs/>
          <w:color w:val="000000"/>
        </w:rPr>
        <w:t>Человеком старайся пройти по тропе</w:t>
      </w:r>
      <w:r w:rsidRPr="008F2F0F">
        <w:rPr>
          <w:i/>
          <w:iCs/>
          <w:color w:val="000000"/>
        </w:rPr>
        <w:br/>
      </w:r>
      <w:r w:rsidRPr="008F2F0F">
        <w:rPr>
          <w:rStyle w:val="c23"/>
          <w:i/>
          <w:iCs/>
          <w:color w:val="000000"/>
        </w:rPr>
        <w:t>Поверь в свои силы, в победу поверь.</w:t>
      </w:r>
    </w:p>
    <w:p w:rsidR="004150B0" w:rsidRPr="008F2F0F" w:rsidRDefault="004150B0" w:rsidP="00497A95">
      <w:pPr>
        <w:pStyle w:val="NormalWeb"/>
        <w:shd w:val="clear" w:color="auto" w:fill="FFFFFF"/>
        <w:spacing w:before="0" w:beforeAutospacing="0" w:after="0" w:afterAutospacing="0"/>
        <w:rPr>
          <w:color w:val="000000"/>
        </w:rPr>
      </w:pP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3.Мы повзрослели очень быстро,</w:t>
      </w: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Жизнь пронеслась за нами вскачь.</w:t>
      </w: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Но выбирать настало время-</w:t>
      </w: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Не знаем, кем хотим мы стать хоть, плачь!</w:t>
      </w: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Мы быть хотим полезны людям,</w:t>
      </w: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Найти работу нам бы по душе.</w:t>
      </w: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И пусть тогда родные судят,</w:t>
      </w: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Что повезло с профессией и мне!</w:t>
      </w: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В веселья час и в час разлуки,</w:t>
      </w: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Мне б нужным человеком стать.</w:t>
      </w: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И лишь профессию такую,</w:t>
      </w:r>
    </w:p>
    <w:p w:rsidR="004150B0" w:rsidRPr="008F2F0F" w:rsidRDefault="004150B0" w:rsidP="00497A95">
      <w:pPr>
        <w:pStyle w:val="NormalWeb"/>
        <w:shd w:val="clear" w:color="auto" w:fill="FFFFFF"/>
        <w:spacing w:before="0" w:beforeAutospacing="0" w:after="0" w:afterAutospacing="0"/>
        <w:rPr>
          <w:color w:val="000000"/>
        </w:rPr>
      </w:pPr>
      <w:r w:rsidRPr="008F2F0F">
        <w:rPr>
          <w:color w:val="000000"/>
        </w:rPr>
        <w:t>По жизни мне бы надо выбирать!</w:t>
      </w:r>
    </w:p>
    <w:p w:rsidR="004150B0" w:rsidRPr="008F2F0F" w:rsidRDefault="004150B0" w:rsidP="00497A95">
      <w:pPr>
        <w:pStyle w:val="NormalWeb"/>
        <w:shd w:val="clear" w:color="auto" w:fill="FFFFFF"/>
        <w:spacing w:before="0" w:beforeAutospacing="0" w:after="0" w:afterAutospacing="0"/>
        <w:rPr>
          <w:color w:val="000000"/>
        </w:rPr>
      </w:pPr>
    </w:p>
    <w:p w:rsidR="004150B0" w:rsidRPr="008F2F0F" w:rsidRDefault="004150B0" w:rsidP="00196EF7">
      <w:pPr>
        <w:pStyle w:val="NormalWeb"/>
        <w:shd w:val="clear" w:color="auto" w:fill="FFFFFF"/>
        <w:spacing w:before="0" w:beforeAutospacing="0" w:after="0" w:afterAutospacing="0"/>
        <w:rPr>
          <w:color w:val="000000"/>
        </w:rPr>
      </w:pPr>
      <w:r w:rsidRPr="008F2F0F">
        <w:rPr>
          <w:b/>
          <w:color w:val="000000"/>
        </w:rPr>
        <w:t>Педагог-психолог.</w:t>
      </w:r>
      <w:r w:rsidRPr="008F2F0F">
        <w:rPr>
          <w:color w:val="000000"/>
        </w:rPr>
        <w:t xml:space="preserve"> Будьте ответственны в решениях. Жизнь не терпит черновиков. Имейте резервный вариант на случай неудачи по основному направлению. Осознайте трудности на пути к цели. Наметьте пути и средства преодоления трудностей. </w:t>
      </w:r>
    </w:p>
    <w:p w:rsidR="004150B0" w:rsidRPr="008F2F0F" w:rsidRDefault="004150B0" w:rsidP="00196EF7">
      <w:pPr>
        <w:pStyle w:val="NormalWeb"/>
        <w:shd w:val="clear" w:color="auto" w:fill="FFFFFF"/>
        <w:spacing w:before="0" w:beforeAutospacing="0" w:after="0" w:afterAutospacing="0"/>
        <w:rPr>
          <w:color w:val="000000"/>
        </w:rPr>
      </w:pPr>
      <w:r w:rsidRPr="008F2F0F">
        <w:rPr>
          <w:color w:val="000000"/>
        </w:rPr>
        <w:t>Помните, что выбор профессии – выбор вашего будущего. «Если корабль не знает, к какой пристани он держит путь, то никакой ветер не будет ему попутным».</w:t>
      </w:r>
    </w:p>
    <w:p w:rsidR="004150B0" w:rsidRPr="008F2F0F" w:rsidRDefault="004150B0" w:rsidP="00594220">
      <w:pPr>
        <w:pStyle w:val="NormalWeb"/>
        <w:shd w:val="clear" w:color="auto" w:fill="FFFFFF"/>
        <w:spacing w:before="0" w:beforeAutospacing="0" w:after="0" w:afterAutospacing="0"/>
        <w:rPr>
          <w:color w:val="000000"/>
        </w:rPr>
      </w:pPr>
      <w:r w:rsidRPr="008F2F0F">
        <w:rPr>
          <w:color w:val="000000"/>
        </w:rPr>
        <w:t>Так пусть вам повезет и пусть всегда в выборе профессии вам «дует попутный ветер»</w:t>
      </w:r>
    </w:p>
    <w:p w:rsidR="004150B0" w:rsidRPr="008F2F0F" w:rsidRDefault="004150B0" w:rsidP="00594220">
      <w:pPr>
        <w:pStyle w:val="NormalWeb"/>
        <w:shd w:val="clear" w:color="auto" w:fill="FFFFFF"/>
        <w:spacing w:before="0" w:beforeAutospacing="0" w:after="0" w:afterAutospacing="0"/>
        <w:rPr>
          <w:color w:val="000000"/>
        </w:rPr>
      </w:pPr>
      <w:r w:rsidRPr="008F2F0F">
        <w:rPr>
          <w:color w:val="000000"/>
        </w:rPr>
        <w:t>Всем спасибо за внимание! Всего доброго!</w:t>
      </w:r>
    </w:p>
    <w:p w:rsidR="004150B0" w:rsidRPr="008F2F0F" w:rsidRDefault="004150B0" w:rsidP="00594220">
      <w:pPr>
        <w:pStyle w:val="NormalWeb"/>
        <w:shd w:val="clear" w:color="auto" w:fill="FFFFFF"/>
        <w:spacing w:before="0" w:beforeAutospacing="0" w:after="0" w:afterAutospacing="0"/>
        <w:rPr>
          <w:color w:val="000000"/>
        </w:rPr>
      </w:pPr>
    </w:p>
    <w:p w:rsidR="004150B0" w:rsidRPr="008F2F0F" w:rsidRDefault="004150B0">
      <w:pPr>
        <w:rPr>
          <w:rFonts w:ascii="Times New Roman" w:hAnsi="Times New Roman"/>
          <w:color w:val="000000"/>
          <w:sz w:val="24"/>
          <w:szCs w:val="24"/>
        </w:rPr>
      </w:pPr>
    </w:p>
    <w:p w:rsidR="004150B0" w:rsidRPr="008F2F0F" w:rsidRDefault="004150B0">
      <w:pPr>
        <w:rPr>
          <w:rFonts w:ascii="Times New Roman" w:hAnsi="Times New Roman"/>
          <w:color w:val="000000"/>
          <w:sz w:val="24"/>
          <w:szCs w:val="24"/>
        </w:rPr>
      </w:pPr>
      <w:r w:rsidRPr="008F2F0F">
        <w:rPr>
          <w:rFonts w:ascii="Times New Roman" w:hAnsi="Times New Roman"/>
          <w:color w:val="000000"/>
          <w:sz w:val="24"/>
          <w:szCs w:val="24"/>
        </w:rPr>
        <w:t>Провела урок педагог-психолог МБОУ К-Е СОШ № 5</w:t>
      </w:r>
      <w:bookmarkStart w:id="0" w:name="_GoBack"/>
      <w:bookmarkEnd w:id="0"/>
      <w:r w:rsidRPr="008F2F0F">
        <w:rPr>
          <w:rFonts w:ascii="Times New Roman" w:hAnsi="Times New Roman"/>
          <w:color w:val="000000"/>
          <w:sz w:val="24"/>
          <w:szCs w:val="24"/>
        </w:rPr>
        <w:t xml:space="preserve"> Зиновьева Т.В.</w:t>
      </w:r>
    </w:p>
    <w:p w:rsidR="004150B0" w:rsidRPr="008F2F0F" w:rsidRDefault="004150B0">
      <w:pPr>
        <w:rPr>
          <w:rFonts w:ascii="Times New Roman" w:hAnsi="Times New Roman"/>
          <w:color w:val="000000"/>
          <w:sz w:val="24"/>
          <w:szCs w:val="24"/>
        </w:rPr>
      </w:pPr>
    </w:p>
    <w:p w:rsidR="004150B0" w:rsidRPr="008F2F0F" w:rsidRDefault="004150B0">
      <w:pPr>
        <w:rPr>
          <w:rFonts w:ascii="Times New Roman" w:hAnsi="Times New Roman"/>
          <w:color w:val="000000"/>
          <w:sz w:val="24"/>
          <w:szCs w:val="24"/>
        </w:rPr>
      </w:pPr>
    </w:p>
    <w:p w:rsidR="004150B0" w:rsidRPr="008F2F0F" w:rsidRDefault="004150B0">
      <w:pPr>
        <w:rPr>
          <w:rFonts w:ascii="Times New Roman" w:hAnsi="Times New Roman"/>
          <w:color w:val="000000"/>
          <w:sz w:val="24"/>
          <w:szCs w:val="24"/>
        </w:rPr>
      </w:pPr>
    </w:p>
    <w:p w:rsidR="004150B0" w:rsidRPr="008F2F0F" w:rsidRDefault="004150B0">
      <w:pPr>
        <w:rPr>
          <w:rFonts w:ascii="Times New Roman" w:hAnsi="Times New Roman"/>
          <w:color w:val="000000"/>
          <w:sz w:val="24"/>
          <w:szCs w:val="24"/>
        </w:rPr>
      </w:pPr>
    </w:p>
    <w:p w:rsidR="004150B0" w:rsidRPr="008F2F0F" w:rsidRDefault="004150B0">
      <w:pPr>
        <w:rPr>
          <w:rFonts w:ascii="Times New Roman" w:hAnsi="Times New Roman"/>
          <w:color w:val="000000"/>
          <w:sz w:val="24"/>
          <w:szCs w:val="24"/>
        </w:rPr>
      </w:pPr>
    </w:p>
    <w:p w:rsidR="004150B0" w:rsidRPr="008F2F0F" w:rsidRDefault="004150B0">
      <w:pPr>
        <w:rPr>
          <w:rFonts w:ascii="Times New Roman" w:hAnsi="Times New Roman"/>
          <w:color w:val="000000"/>
          <w:sz w:val="24"/>
          <w:szCs w:val="24"/>
        </w:rPr>
      </w:pPr>
    </w:p>
    <w:sectPr w:rsidR="004150B0" w:rsidRPr="008F2F0F" w:rsidSect="003102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E02B8"/>
    <w:multiLevelType w:val="multilevel"/>
    <w:tmpl w:val="01C2DF48"/>
    <w:lvl w:ilvl="0">
      <w:start w:val="1"/>
      <w:numFmt w:val="decimal"/>
      <w:lvlText w:val="%1."/>
      <w:lvlJc w:val="left"/>
      <w:pPr>
        <w:tabs>
          <w:tab w:val="num" w:pos="502"/>
        </w:tabs>
        <w:ind w:left="502"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9713F7D"/>
    <w:multiLevelType w:val="multilevel"/>
    <w:tmpl w:val="B9DCB2C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B430D52"/>
    <w:multiLevelType w:val="multilevel"/>
    <w:tmpl w:val="4DF634B4"/>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
    <w:nsid w:val="21DC375E"/>
    <w:multiLevelType w:val="multilevel"/>
    <w:tmpl w:val="9392B73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DBF6994"/>
    <w:multiLevelType w:val="multilevel"/>
    <w:tmpl w:val="46406E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52427C8A"/>
    <w:multiLevelType w:val="multilevel"/>
    <w:tmpl w:val="0938080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AE41E3D"/>
    <w:multiLevelType w:val="multilevel"/>
    <w:tmpl w:val="9A0E74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DF07EB3"/>
    <w:multiLevelType w:val="multilevel"/>
    <w:tmpl w:val="E488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284FAF"/>
    <w:multiLevelType w:val="multilevel"/>
    <w:tmpl w:val="89D88CC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ED50D9C"/>
    <w:multiLevelType w:val="multilevel"/>
    <w:tmpl w:val="7FB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1"/>
  </w:num>
  <w:num w:numId="5">
    <w:abstractNumId w:val="5"/>
  </w:num>
  <w:num w:numId="6">
    <w:abstractNumId w:val="8"/>
  </w:num>
  <w:num w:numId="7">
    <w:abstractNumId w:val="6"/>
  </w:num>
  <w:num w:numId="8">
    <w:abstractNumId w:val="2"/>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5455"/>
    <w:rsid w:val="00006B78"/>
    <w:rsid w:val="00030FE5"/>
    <w:rsid w:val="00033015"/>
    <w:rsid w:val="000A2CDF"/>
    <w:rsid w:val="00196EF7"/>
    <w:rsid w:val="002114D3"/>
    <w:rsid w:val="00226E0A"/>
    <w:rsid w:val="003102FB"/>
    <w:rsid w:val="00355D2D"/>
    <w:rsid w:val="004150B0"/>
    <w:rsid w:val="00455E4D"/>
    <w:rsid w:val="0047496D"/>
    <w:rsid w:val="00497A95"/>
    <w:rsid w:val="004B7F5C"/>
    <w:rsid w:val="0055318B"/>
    <w:rsid w:val="00564CC1"/>
    <w:rsid w:val="00594220"/>
    <w:rsid w:val="005F1A45"/>
    <w:rsid w:val="005F5455"/>
    <w:rsid w:val="00643CF4"/>
    <w:rsid w:val="006603E9"/>
    <w:rsid w:val="00661F27"/>
    <w:rsid w:val="006742B5"/>
    <w:rsid w:val="00685686"/>
    <w:rsid w:val="008A56D3"/>
    <w:rsid w:val="008C00D2"/>
    <w:rsid w:val="008F2F0F"/>
    <w:rsid w:val="00955224"/>
    <w:rsid w:val="009E5951"/>
    <w:rsid w:val="009F63DE"/>
    <w:rsid w:val="00A11153"/>
    <w:rsid w:val="00A86A08"/>
    <w:rsid w:val="00AA71BF"/>
    <w:rsid w:val="00B10D59"/>
    <w:rsid w:val="00B15B5A"/>
    <w:rsid w:val="00BA5B0D"/>
    <w:rsid w:val="00C54F4F"/>
    <w:rsid w:val="00CC5BC8"/>
    <w:rsid w:val="00D158D3"/>
    <w:rsid w:val="00DB44B0"/>
    <w:rsid w:val="00E03237"/>
    <w:rsid w:val="00EB41A1"/>
    <w:rsid w:val="00EF4B8C"/>
    <w:rsid w:val="00F679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2FB"/>
    <w:pPr>
      <w:spacing w:after="160" w:line="259" w:lineRule="auto"/>
    </w:pPr>
    <w:rPr>
      <w:lang w:eastAsia="en-US"/>
    </w:rPr>
  </w:style>
  <w:style w:type="paragraph" w:styleId="Heading2">
    <w:name w:val="heading 2"/>
    <w:basedOn w:val="Normal"/>
    <w:link w:val="Heading2Char"/>
    <w:uiPriority w:val="99"/>
    <w:qFormat/>
    <w:locked/>
    <w:rsid w:val="00355D2D"/>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679EC"/>
    <w:rPr>
      <w:rFonts w:ascii="Cambria" w:hAnsi="Cambria" w:cs="Times New Roman"/>
      <w:b/>
      <w:bCs/>
      <w:i/>
      <w:iCs/>
      <w:sz w:val="28"/>
      <w:szCs w:val="28"/>
      <w:lang w:eastAsia="en-US"/>
    </w:rPr>
  </w:style>
  <w:style w:type="paragraph" w:styleId="NormalWeb">
    <w:name w:val="Normal (Web)"/>
    <w:basedOn w:val="Normal"/>
    <w:uiPriority w:val="99"/>
    <w:rsid w:val="005F1A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Normal"/>
    <w:uiPriority w:val="99"/>
    <w:rsid w:val="00955224"/>
    <w:pPr>
      <w:spacing w:before="100" w:beforeAutospacing="1" w:after="100" w:afterAutospacing="1" w:line="240" w:lineRule="auto"/>
    </w:pPr>
    <w:rPr>
      <w:rFonts w:ascii="Times New Roman" w:hAnsi="Times New Roman"/>
      <w:sz w:val="24"/>
      <w:szCs w:val="24"/>
      <w:lang w:eastAsia="ru-RU"/>
    </w:rPr>
  </w:style>
  <w:style w:type="character" w:customStyle="1" w:styleId="c1">
    <w:name w:val="c1"/>
    <w:basedOn w:val="DefaultParagraphFont"/>
    <w:uiPriority w:val="99"/>
    <w:rsid w:val="00955224"/>
    <w:rPr>
      <w:rFonts w:cs="Times New Roman"/>
    </w:rPr>
  </w:style>
  <w:style w:type="character" w:customStyle="1" w:styleId="apple-converted-space">
    <w:name w:val="apple-converted-space"/>
    <w:basedOn w:val="DefaultParagraphFont"/>
    <w:uiPriority w:val="99"/>
    <w:rsid w:val="00355D2D"/>
    <w:rPr>
      <w:rFonts w:cs="Times New Roman"/>
    </w:rPr>
  </w:style>
  <w:style w:type="paragraph" w:customStyle="1" w:styleId="c7">
    <w:name w:val="c7"/>
    <w:basedOn w:val="Normal"/>
    <w:uiPriority w:val="99"/>
    <w:rsid w:val="00196EF7"/>
    <w:pPr>
      <w:spacing w:before="100" w:beforeAutospacing="1" w:after="100" w:afterAutospacing="1" w:line="240" w:lineRule="auto"/>
    </w:pPr>
    <w:rPr>
      <w:rFonts w:ascii="Times New Roman" w:hAnsi="Times New Roman"/>
      <w:sz w:val="24"/>
      <w:szCs w:val="24"/>
      <w:lang w:eastAsia="ru-RU"/>
    </w:rPr>
  </w:style>
  <w:style w:type="character" w:customStyle="1" w:styleId="c2">
    <w:name w:val="c2"/>
    <w:basedOn w:val="DefaultParagraphFont"/>
    <w:uiPriority w:val="99"/>
    <w:rsid w:val="00196EF7"/>
    <w:rPr>
      <w:rFonts w:cs="Times New Roman"/>
    </w:rPr>
  </w:style>
  <w:style w:type="paragraph" w:customStyle="1" w:styleId="c3">
    <w:name w:val="c3"/>
    <w:basedOn w:val="Normal"/>
    <w:uiPriority w:val="99"/>
    <w:rsid w:val="00196EF7"/>
    <w:pPr>
      <w:spacing w:before="100" w:beforeAutospacing="1" w:after="100" w:afterAutospacing="1" w:line="240" w:lineRule="auto"/>
    </w:pPr>
    <w:rPr>
      <w:rFonts w:ascii="Times New Roman" w:hAnsi="Times New Roman"/>
      <w:sz w:val="24"/>
      <w:szCs w:val="24"/>
      <w:lang w:eastAsia="ru-RU"/>
    </w:rPr>
  </w:style>
  <w:style w:type="character" w:customStyle="1" w:styleId="c23">
    <w:name w:val="c23"/>
    <w:basedOn w:val="DefaultParagraphFont"/>
    <w:uiPriority w:val="99"/>
    <w:rsid w:val="00196EF7"/>
    <w:rPr>
      <w:rFonts w:cs="Times New Roman"/>
    </w:rPr>
  </w:style>
</w:styles>
</file>

<file path=word/webSettings.xml><?xml version="1.0" encoding="utf-8"?>
<w:webSettings xmlns:r="http://schemas.openxmlformats.org/officeDocument/2006/relationships" xmlns:w="http://schemas.openxmlformats.org/wordprocessingml/2006/main">
  <w:divs>
    <w:div w:id="1733649927">
      <w:marLeft w:val="0"/>
      <w:marRight w:val="0"/>
      <w:marTop w:val="0"/>
      <w:marBottom w:val="0"/>
      <w:divBdr>
        <w:top w:val="none" w:sz="0" w:space="0" w:color="auto"/>
        <w:left w:val="none" w:sz="0" w:space="0" w:color="auto"/>
        <w:bottom w:val="none" w:sz="0" w:space="0" w:color="auto"/>
        <w:right w:val="none" w:sz="0" w:space="0" w:color="auto"/>
      </w:divBdr>
    </w:div>
    <w:div w:id="1733649931">
      <w:marLeft w:val="0"/>
      <w:marRight w:val="0"/>
      <w:marTop w:val="0"/>
      <w:marBottom w:val="0"/>
      <w:divBdr>
        <w:top w:val="none" w:sz="0" w:space="0" w:color="auto"/>
        <w:left w:val="none" w:sz="0" w:space="0" w:color="auto"/>
        <w:bottom w:val="none" w:sz="0" w:space="0" w:color="auto"/>
        <w:right w:val="none" w:sz="0" w:space="0" w:color="auto"/>
      </w:divBdr>
    </w:div>
    <w:div w:id="1733649932">
      <w:marLeft w:val="0"/>
      <w:marRight w:val="0"/>
      <w:marTop w:val="0"/>
      <w:marBottom w:val="0"/>
      <w:divBdr>
        <w:top w:val="none" w:sz="0" w:space="0" w:color="auto"/>
        <w:left w:val="none" w:sz="0" w:space="0" w:color="auto"/>
        <w:bottom w:val="none" w:sz="0" w:space="0" w:color="auto"/>
        <w:right w:val="none" w:sz="0" w:space="0" w:color="auto"/>
      </w:divBdr>
      <w:divsChild>
        <w:div w:id="1733649937">
          <w:marLeft w:val="0"/>
          <w:marRight w:val="0"/>
          <w:marTop w:val="0"/>
          <w:marBottom w:val="0"/>
          <w:divBdr>
            <w:top w:val="none" w:sz="0" w:space="0" w:color="auto"/>
            <w:left w:val="none" w:sz="0" w:space="0" w:color="auto"/>
            <w:bottom w:val="none" w:sz="0" w:space="0" w:color="auto"/>
            <w:right w:val="none" w:sz="0" w:space="0" w:color="auto"/>
          </w:divBdr>
        </w:div>
      </w:divsChild>
    </w:div>
    <w:div w:id="1733649934">
      <w:marLeft w:val="0"/>
      <w:marRight w:val="0"/>
      <w:marTop w:val="0"/>
      <w:marBottom w:val="0"/>
      <w:divBdr>
        <w:top w:val="none" w:sz="0" w:space="0" w:color="auto"/>
        <w:left w:val="none" w:sz="0" w:space="0" w:color="auto"/>
        <w:bottom w:val="none" w:sz="0" w:space="0" w:color="auto"/>
        <w:right w:val="none" w:sz="0" w:space="0" w:color="auto"/>
      </w:divBdr>
    </w:div>
    <w:div w:id="1733649939">
      <w:marLeft w:val="0"/>
      <w:marRight w:val="0"/>
      <w:marTop w:val="0"/>
      <w:marBottom w:val="0"/>
      <w:divBdr>
        <w:top w:val="none" w:sz="0" w:space="0" w:color="auto"/>
        <w:left w:val="none" w:sz="0" w:space="0" w:color="auto"/>
        <w:bottom w:val="none" w:sz="0" w:space="0" w:color="auto"/>
        <w:right w:val="none" w:sz="0" w:space="0" w:color="auto"/>
      </w:divBdr>
      <w:divsChild>
        <w:div w:id="1733649928">
          <w:marLeft w:val="0"/>
          <w:marRight w:val="0"/>
          <w:marTop w:val="0"/>
          <w:marBottom w:val="240"/>
          <w:divBdr>
            <w:top w:val="none" w:sz="0" w:space="0" w:color="auto"/>
            <w:left w:val="none" w:sz="0" w:space="0" w:color="auto"/>
            <w:bottom w:val="none" w:sz="0" w:space="0" w:color="auto"/>
            <w:right w:val="none" w:sz="0" w:space="0" w:color="auto"/>
          </w:divBdr>
        </w:div>
        <w:div w:id="1733649929">
          <w:marLeft w:val="0"/>
          <w:marRight w:val="0"/>
          <w:marTop w:val="0"/>
          <w:marBottom w:val="240"/>
          <w:divBdr>
            <w:top w:val="none" w:sz="0" w:space="0" w:color="auto"/>
            <w:left w:val="none" w:sz="0" w:space="0" w:color="auto"/>
            <w:bottom w:val="none" w:sz="0" w:space="0" w:color="auto"/>
            <w:right w:val="none" w:sz="0" w:space="0" w:color="auto"/>
          </w:divBdr>
        </w:div>
        <w:div w:id="1733649930">
          <w:marLeft w:val="0"/>
          <w:marRight w:val="0"/>
          <w:marTop w:val="0"/>
          <w:marBottom w:val="240"/>
          <w:divBdr>
            <w:top w:val="none" w:sz="0" w:space="0" w:color="auto"/>
            <w:left w:val="none" w:sz="0" w:space="0" w:color="auto"/>
            <w:bottom w:val="none" w:sz="0" w:space="0" w:color="auto"/>
            <w:right w:val="none" w:sz="0" w:space="0" w:color="auto"/>
          </w:divBdr>
        </w:div>
        <w:div w:id="1733649933">
          <w:marLeft w:val="0"/>
          <w:marRight w:val="0"/>
          <w:marTop w:val="0"/>
          <w:marBottom w:val="240"/>
          <w:divBdr>
            <w:top w:val="none" w:sz="0" w:space="0" w:color="auto"/>
            <w:left w:val="none" w:sz="0" w:space="0" w:color="auto"/>
            <w:bottom w:val="none" w:sz="0" w:space="0" w:color="auto"/>
            <w:right w:val="none" w:sz="0" w:space="0" w:color="auto"/>
          </w:divBdr>
          <w:divsChild>
            <w:div w:id="1733649938">
              <w:marLeft w:val="0"/>
              <w:marRight w:val="0"/>
              <w:marTop w:val="0"/>
              <w:marBottom w:val="0"/>
              <w:divBdr>
                <w:top w:val="none" w:sz="0" w:space="0" w:color="auto"/>
                <w:left w:val="none" w:sz="0" w:space="0" w:color="auto"/>
                <w:bottom w:val="none" w:sz="0" w:space="0" w:color="auto"/>
                <w:right w:val="none" w:sz="0" w:space="0" w:color="auto"/>
              </w:divBdr>
            </w:div>
          </w:divsChild>
        </w:div>
        <w:div w:id="1733649935">
          <w:marLeft w:val="0"/>
          <w:marRight w:val="0"/>
          <w:marTop w:val="0"/>
          <w:marBottom w:val="240"/>
          <w:divBdr>
            <w:top w:val="none" w:sz="0" w:space="0" w:color="auto"/>
            <w:left w:val="none" w:sz="0" w:space="0" w:color="auto"/>
            <w:bottom w:val="none" w:sz="0" w:space="0" w:color="auto"/>
            <w:right w:val="none" w:sz="0" w:space="0" w:color="auto"/>
          </w:divBdr>
        </w:div>
        <w:div w:id="173364993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101</TotalTime>
  <Pages>9</Pages>
  <Words>3112</Words>
  <Characters>17742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Admin</cp:lastModifiedBy>
  <cp:revision>20</cp:revision>
  <cp:lastPrinted>2022-10-25T06:42:00Z</cp:lastPrinted>
  <dcterms:created xsi:type="dcterms:W3CDTF">2020-10-27T09:39:00Z</dcterms:created>
  <dcterms:modified xsi:type="dcterms:W3CDTF">2022-11-11T17:31:00Z</dcterms:modified>
</cp:coreProperties>
</file>