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4C" w:rsidRDefault="003E234C" w:rsidP="004A7B9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E234C" w:rsidRPr="00FC5735" w:rsidRDefault="003E234C" w:rsidP="001C0CB0">
      <w:pPr>
        <w:spacing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C5735">
        <w:rPr>
          <w:rFonts w:ascii="Times New Roman" w:hAnsi="Times New Roman"/>
          <w:b/>
          <w:sz w:val="24"/>
          <w:szCs w:val="24"/>
          <w:lang w:eastAsia="ru-RU"/>
        </w:rPr>
        <w:t>«Утверждаю»</w:t>
      </w:r>
    </w:p>
    <w:p w:rsidR="003E234C" w:rsidRPr="00FC5735" w:rsidRDefault="003E234C" w:rsidP="001C0CB0">
      <w:pPr>
        <w:spacing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C5735">
        <w:rPr>
          <w:rFonts w:ascii="Times New Roman" w:hAnsi="Times New Roman"/>
          <w:sz w:val="24"/>
          <w:szCs w:val="24"/>
          <w:lang w:eastAsia="ru-RU"/>
        </w:rPr>
        <w:t xml:space="preserve">Директор школы: </w:t>
      </w:r>
      <w:r w:rsidRPr="00FC5735">
        <w:rPr>
          <w:rFonts w:ascii="Times New Roman" w:hAnsi="Times New Roman"/>
          <w:sz w:val="24"/>
          <w:szCs w:val="24"/>
          <w:lang w:eastAsia="ru-RU"/>
        </w:rPr>
        <w:tab/>
      </w:r>
      <w:r w:rsidRPr="00FC5735">
        <w:rPr>
          <w:rFonts w:ascii="Times New Roman" w:hAnsi="Times New Roman"/>
          <w:sz w:val="24"/>
          <w:szCs w:val="24"/>
          <w:lang w:eastAsia="ru-RU"/>
        </w:rPr>
        <w:tab/>
        <w:t xml:space="preserve">    Е.Е. Безнос</w:t>
      </w:r>
    </w:p>
    <w:p w:rsidR="003E234C" w:rsidRDefault="003E234C" w:rsidP="00FC573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C5735">
        <w:rPr>
          <w:rFonts w:ascii="Times New Roman" w:hAnsi="Times New Roman"/>
          <w:b/>
          <w:sz w:val="24"/>
          <w:szCs w:val="24"/>
          <w:lang w:eastAsia="ru-RU"/>
        </w:rPr>
        <w:t>План мероприятий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педагога-психолога</w:t>
      </w:r>
      <w:r w:rsidRPr="00FC5735">
        <w:rPr>
          <w:rFonts w:ascii="Times New Roman" w:hAnsi="Times New Roman"/>
          <w:b/>
          <w:sz w:val="24"/>
          <w:szCs w:val="24"/>
          <w:lang w:eastAsia="ru-RU"/>
        </w:rPr>
        <w:t xml:space="preserve"> МБОУ К-Е СОШ № 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C5735">
        <w:rPr>
          <w:rFonts w:ascii="Times New Roman" w:hAnsi="Times New Roman"/>
          <w:b/>
          <w:sz w:val="24"/>
          <w:szCs w:val="24"/>
          <w:lang w:eastAsia="ru-RU"/>
        </w:rPr>
        <w:t xml:space="preserve">в рамках Международного Дня толерантности.  </w:t>
      </w:r>
    </w:p>
    <w:p w:rsidR="003E234C" w:rsidRPr="00FC5735" w:rsidRDefault="003E234C" w:rsidP="00FC573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C5735">
        <w:rPr>
          <w:rFonts w:ascii="Times New Roman" w:hAnsi="Times New Roman"/>
          <w:b/>
          <w:sz w:val="24"/>
          <w:szCs w:val="24"/>
          <w:lang w:eastAsia="ru-RU"/>
        </w:rPr>
        <w:t>Сроки проведения:  15.11 –19.11 2021 года</w:t>
      </w:r>
    </w:p>
    <w:p w:rsidR="003E234C" w:rsidRPr="00FC5735" w:rsidRDefault="003E234C" w:rsidP="001C0CB0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573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Цель: </w:t>
      </w:r>
      <w:r w:rsidRPr="00FC5735">
        <w:rPr>
          <w:rFonts w:ascii="Times New Roman" w:hAnsi="Times New Roman"/>
          <w:color w:val="000000"/>
          <w:sz w:val="24"/>
          <w:szCs w:val="24"/>
          <w:lang w:eastAsia="ru-RU"/>
        </w:rPr>
        <w:t>воспитание черт толерантной личности;</w:t>
      </w:r>
    </w:p>
    <w:p w:rsidR="003E234C" w:rsidRPr="00FC5735" w:rsidRDefault="003E234C" w:rsidP="001C0CB0">
      <w:pPr>
        <w:spacing w:after="200" w:line="276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57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толерантного отношения обучающихся, уважение прав, индивидуальности и неповторимости других людей.</w:t>
      </w:r>
      <w:r w:rsidRPr="00FC5735">
        <w:rPr>
          <w:rFonts w:ascii="Times New Roman" w:hAnsi="Times New Roman"/>
          <w:color w:val="000000"/>
          <w:sz w:val="24"/>
          <w:szCs w:val="24"/>
        </w:rPr>
        <w:br/>
      </w: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4536"/>
        <w:gridCol w:w="1134"/>
        <w:gridCol w:w="1560"/>
        <w:gridCol w:w="2126"/>
      </w:tblGrid>
      <w:tr w:rsidR="003E234C" w:rsidRPr="00FC5735" w:rsidTr="001A0C50">
        <w:tc>
          <w:tcPr>
            <w:tcW w:w="709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53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мероприятия  </w:t>
            </w:r>
          </w:p>
        </w:tc>
        <w:tc>
          <w:tcPr>
            <w:tcW w:w="1134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60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12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E234C" w:rsidRPr="00FC5735" w:rsidTr="001A0C50">
        <w:tc>
          <w:tcPr>
            <w:tcW w:w="709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Составить план работы по неделе толерантности. Совместно с активом  самоуправления школы изготовить сообщение и объявление о проведении Недели толерантности.</w:t>
            </w:r>
          </w:p>
        </w:tc>
        <w:tc>
          <w:tcPr>
            <w:tcW w:w="1134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560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</w:p>
        </w:tc>
        <w:tc>
          <w:tcPr>
            <w:tcW w:w="212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E234C" w:rsidRPr="00FC5735" w:rsidTr="001A0C50">
        <w:tc>
          <w:tcPr>
            <w:tcW w:w="709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Коррекционно-развивающие занятие для детей с ОВЗ. </w:t>
            </w: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Сказкотерапия  « О ежике, который хотел привлечь к себе внимание».</w:t>
            </w:r>
          </w:p>
        </w:tc>
        <w:tc>
          <w:tcPr>
            <w:tcW w:w="1134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560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1-4. индивидуальное обучение</w:t>
            </w:r>
          </w:p>
        </w:tc>
        <w:tc>
          <w:tcPr>
            <w:tcW w:w="212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E234C" w:rsidRPr="00FC5735" w:rsidTr="001A0C50">
        <w:tc>
          <w:tcPr>
            <w:tcW w:w="709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3E234C" w:rsidRPr="00FC5735" w:rsidRDefault="003E234C" w:rsidP="008D2C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Открытие недели толерантности под девизом: </w:t>
            </w:r>
            <w:r w:rsidRPr="00FC5735">
              <w:rPr>
                <w:rFonts w:ascii="Times New Roman" w:hAnsi="Times New Roman"/>
                <w:color w:val="000000"/>
                <w:sz w:val="24"/>
                <w:szCs w:val="24"/>
              </w:rPr>
              <w:t>«Возьмёмся за руки друзья, чтоб не пропасть поодиночке».</w:t>
            </w:r>
          </w:p>
          <w:p w:rsidR="003E234C" w:rsidRPr="00FC5735" w:rsidRDefault="003E234C" w:rsidP="00B655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Поиск лестницы дружбы. </w:t>
            </w:r>
          </w:p>
        </w:tc>
        <w:tc>
          <w:tcPr>
            <w:tcW w:w="1134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560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1-11 к</w:t>
            </w:r>
          </w:p>
        </w:tc>
        <w:tc>
          <w:tcPr>
            <w:tcW w:w="212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3E234C" w:rsidRPr="00FC5735" w:rsidTr="001A0C50">
        <w:tc>
          <w:tcPr>
            <w:tcW w:w="709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:rsidR="003E234C" w:rsidRPr="00FC5735" w:rsidRDefault="003E234C" w:rsidP="008D2C6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Старт фотоконкурса «Доброта спасет мир», </w:t>
            </w:r>
          </w:p>
        </w:tc>
        <w:tc>
          <w:tcPr>
            <w:tcW w:w="1134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560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Педагог-психолог, 11 класс</w:t>
            </w:r>
          </w:p>
        </w:tc>
      </w:tr>
      <w:tr w:rsidR="003E234C" w:rsidRPr="00FC5735" w:rsidTr="001A0C50">
        <w:tc>
          <w:tcPr>
            <w:tcW w:w="709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:rsidR="003E234C" w:rsidRPr="00FC5735" w:rsidRDefault="003E234C" w:rsidP="008D2C6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Открытие выставки в школьной библиотеке «Сказки народов мира».</w:t>
            </w:r>
          </w:p>
        </w:tc>
        <w:tc>
          <w:tcPr>
            <w:tcW w:w="1134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560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Библиотекарь, классный руководитель</w:t>
            </w:r>
          </w:p>
        </w:tc>
      </w:tr>
      <w:tr w:rsidR="003E234C" w:rsidRPr="00FC5735" w:rsidTr="001A0C50">
        <w:tc>
          <w:tcPr>
            <w:tcW w:w="709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3E234C" w:rsidRPr="00FC5735" w:rsidRDefault="003E234C" w:rsidP="008D2C6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Круглый стол «</w:t>
            </w:r>
            <w:r w:rsidRPr="00FC5735">
              <w:rPr>
                <w:rStyle w:val="Strong"/>
                <w:rFonts w:ascii="Times New Roman" w:hAnsi="Times New Roman"/>
                <w:b w:val="0"/>
                <w:bCs/>
                <w:color w:val="000000"/>
                <w:sz w:val="24"/>
                <w:szCs w:val="24"/>
                <w:bdr w:val="none" w:sz="0" w:space="0" w:color="auto" w:frame="1"/>
              </w:rPr>
              <w:t>Мы, выбираем-Толерантность».</w:t>
            </w:r>
          </w:p>
        </w:tc>
        <w:tc>
          <w:tcPr>
            <w:tcW w:w="1134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560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12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Педагог-психолог, классный руководитель</w:t>
            </w:r>
          </w:p>
        </w:tc>
      </w:tr>
      <w:tr w:rsidR="003E234C" w:rsidRPr="00FC5735" w:rsidTr="001A0C50">
        <w:tc>
          <w:tcPr>
            <w:tcW w:w="709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</w:tcPr>
          <w:p w:rsidR="003E234C" w:rsidRPr="00FC5735" w:rsidRDefault="003E234C" w:rsidP="00810274">
            <w:pPr>
              <w:shd w:val="clear" w:color="auto" w:fill="FFFFFF"/>
              <w:spacing w:before="105" w:after="75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Классный час с учащимися 1-2 классов «О хорошем и плохом».</w:t>
            </w:r>
          </w:p>
        </w:tc>
        <w:tc>
          <w:tcPr>
            <w:tcW w:w="1134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560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1-2 </w:t>
            </w:r>
          </w:p>
        </w:tc>
        <w:tc>
          <w:tcPr>
            <w:tcW w:w="212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234C" w:rsidRPr="00FC5735" w:rsidTr="001A0C50">
        <w:tc>
          <w:tcPr>
            <w:tcW w:w="709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3E234C" w:rsidRPr="00FC5735" w:rsidRDefault="003E234C" w:rsidP="00C07168">
            <w:pPr>
              <w:pStyle w:val="c0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5735">
              <w:rPr>
                <w:rStyle w:val="c4c6"/>
                <w:bCs/>
                <w:color w:val="000000"/>
              </w:rPr>
              <w:t>Психологическая акция «Следопыт»</w:t>
            </w:r>
          </w:p>
        </w:tc>
        <w:tc>
          <w:tcPr>
            <w:tcW w:w="1134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560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6,7,8 </w:t>
            </w:r>
          </w:p>
        </w:tc>
        <w:tc>
          <w:tcPr>
            <w:tcW w:w="212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E234C" w:rsidRPr="00FC5735" w:rsidTr="001A0C50">
        <w:tc>
          <w:tcPr>
            <w:tcW w:w="709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</w:tcPr>
          <w:p w:rsidR="003E234C" w:rsidRPr="00FC5735" w:rsidRDefault="003E234C" w:rsidP="001C0C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Психологический урок «Путешествие в страну Толерантность».</w:t>
            </w:r>
          </w:p>
        </w:tc>
        <w:tc>
          <w:tcPr>
            <w:tcW w:w="1134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560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2126" w:type="dxa"/>
          </w:tcPr>
          <w:p w:rsidR="003E234C" w:rsidRPr="00FC5735" w:rsidRDefault="003E234C" w:rsidP="008C39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E234C" w:rsidRPr="00FC5735" w:rsidTr="001A0C50">
        <w:tc>
          <w:tcPr>
            <w:tcW w:w="709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Классный час о дружбе. Практическая работа: составление цветка «Качества друга».</w:t>
            </w:r>
          </w:p>
        </w:tc>
        <w:tc>
          <w:tcPr>
            <w:tcW w:w="1134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560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5-6 </w:t>
            </w:r>
          </w:p>
        </w:tc>
        <w:tc>
          <w:tcPr>
            <w:tcW w:w="212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3E234C" w:rsidRPr="00FC5735" w:rsidTr="001A0C50">
        <w:tc>
          <w:tcPr>
            <w:tcW w:w="709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3E234C" w:rsidRPr="00FC5735" w:rsidRDefault="003E234C" w:rsidP="00C07168">
            <w:pPr>
              <w:pStyle w:val="NormalWeb"/>
              <w:shd w:val="clear" w:color="auto" w:fill="FFFFFF"/>
              <w:rPr>
                <w:color w:val="000000"/>
              </w:rPr>
            </w:pPr>
            <w:r w:rsidRPr="00FC5735">
              <w:rPr>
                <w:color w:val="000000"/>
              </w:rPr>
              <w:t>День комплиментов учителям и ученикам. На специально отведенных листах можно написать приятные слова для педагогов, работающих в данной школе и для учеников, чья школа является родной.</w:t>
            </w:r>
          </w:p>
        </w:tc>
        <w:tc>
          <w:tcPr>
            <w:tcW w:w="1134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560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Участники самоуправления в школе – 11 класс</w:t>
            </w:r>
          </w:p>
        </w:tc>
      </w:tr>
      <w:tr w:rsidR="003E234C" w:rsidRPr="00FC5735" w:rsidTr="001A0C50">
        <w:tc>
          <w:tcPr>
            <w:tcW w:w="709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 «Дерево толерантности»</w:t>
            </w:r>
          </w:p>
        </w:tc>
        <w:tc>
          <w:tcPr>
            <w:tcW w:w="1134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560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212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E234C" w:rsidRPr="00FC5735" w:rsidTr="001A0C50">
        <w:tc>
          <w:tcPr>
            <w:tcW w:w="709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Конкурс детского рисунка о добре  «Твори добро». День доброты и взаимопонимания.  </w:t>
            </w:r>
          </w:p>
        </w:tc>
        <w:tc>
          <w:tcPr>
            <w:tcW w:w="1134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19.11 </w:t>
            </w:r>
          </w:p>
        </w:tc>
        <w:tc>
          <w:tcPr>
            <w:tcW w:w="1560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212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Учитель ИЗО</w:t>
            </w:r>
          </w:p>
        </w:tc>
      </w:tr>
      <w:tr w:rsidR="003E234C" w:rsidRPr="00FC5735" w:rsidTr="001A0C50">
        <w:tc>
          <w:tcPr>
            <w:tcW w:w="709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234C" w:rsidRPr="00FC5735" w:rsidTr="001A0C50">
        <w:tc>
          <w:tcPr>
            <w:tcW w:w="709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Подведение итогов.</w:t>
            </w:r>
          </w:p>
        </w:tc>
        <w:tc>
          <w:tcPr>
            <w:tcW w:w="1134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19.11</w:t>
            </w:r>
            <w:bookmarkStart w:id="0" w:name="_GoBack"/>
            <w:bookmarkEnd w:id="0"/>
          </w:p>
        </w:tc>
        <w:tc>
          <w:tcPr>
            <w:tcW w:w="1560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E234C" w:rsidRPr="00FC5735" w:rsidRDefault="003E234C" w:rsidP="001C0C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7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Завуч по ВР, педагог-психолог.</w:t>
            </w:r>
          </w:p>
        </w:tc>
      </w:tr>
    </w:tbl>
    <w:p w:rsidR="003E234C" w:rsidRPr="00FC5735" w:rsidRDefault="003E234C" w:rsidP="001C0CB0">
      <w:pPr>
        <w:spacing w:after="200" w:line="276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E234C" w:rsidRPr="00FC5735" w:rsidRDefault="003E234C" w:rsidP="001C0CB0">
      <w:pPr>
        <w:spacing w:after="200" w:line="276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E234C" w:rsidRPr="00FC5735" w:rsidRDefault="003E234C" w:rsidP="004A7B9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E234C" w:rsidRPr="00FC5735" w:rsidRDefault="003E234C" w:rsidP="004A7B9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E234C" w:rsidRPr="00FC5735" w:rsidRDefault="003E234C" w:rsidP="004A7B9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E234C" w:rsidRPr="00FC5735" w:rsidRDefault="003E234C" w:rsidP="004A7B9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E234C" w:rsidRPr="00FC5735" w:rsidRDefault="003E234C" w:rsidP="004A7B9B">
      <w:pPr>
        <w:rPr>
          <w:rFonts w:ascii="Times New Roman" w:hAnsi="Times New Roman"/>
          <w:color w:val="000000"/>
          <w:sz w:val="24"/>
          <w:szCs w:val="24"/>
        </w:rPr>
      </w:pPr>
    </w:p>
    <w:p w:rsidR="003E234C" w:rsidRPr="00FC5735" w:rsidRDefault="003E234C">
      <w:pPr>
        <w:rPr>
          <w:rFonts w:ascii="Times New Roman" w:hAnsi="Times New Roman"/>
          <w:color w:val="000000"/>
          <w:sz w:val="24"/>
          <w:szCs w:val="24"/>
        </w:rPr>
      </w:pPr>
    </w:p>
    <w:sectPr w:rsidR="003E234C" w:rsidRPr="00FC5735" w:rsidSect="00E6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A6F"/>
    <w:rsid w:val="001A0C50"/>
    <w:rsid w:val="001C0CB0"/>
    <w:rsid w:val="001D4EC6"/>
    <w:rsid w:val="00200A6F"/>
    <w:rsid w:val="00200DAB"/>
    <w:rsid w:val="002846F1"/>
    <w:rsid w:val="00391DA4"/>
    <w:rsid w:val="003E234C"/>
    <w:rsid w:val="004728FA"/>
    <w:rsid w:val="004A7B9B"/>
    <w:rsid w:val="005D6F63"/>
    <w:rsid w:val="005F7CB8"/>
    <w:rsid w:val="00610BF7"/>
    <w:rsid w:val="00620786"/>
    <w:rsid w:val="006F5DF8"/>
    <w:rsid w:val="00790043"/>
    <w:rsid w:val="00810274"/>
    <w:rsid w:val="008C39A8"/>
    <w:rsid w:val="008D2C6C"/>
    <w:rsid w:val="00916387"/>
    <w:rsid w:val="009758D2"/>
    <w:rsid w:val="00AB1FE3"/>
    <w:rsid w:val="00AD1720"/>
    <w:rsid w:val="00B537E0"/>
    <w:rsid w:val="00B65508"/>
    <w:rsid w:val="00B73325"/>
    <w:rsid w:val="00C07168"/>
    <w:rsid w:val="00CC24E9"/>
    <w:rsid w:val="00DE217F"/>
    <w:rsid w:val="00E41733"/>
    <w:rsid w:val="00E64348"/>
    <w:rsid w:val="00EE5C9D"/>
    <w:rsid w:val="00FC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B9B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locked/>
    <w:rsid w:val="00810274"/>
    <w:rPr>
      <w:rFonts w:cs="Times New Roman"/>
      <w:b/>
    </w:rPr>
  </w:style>
  <w:style w:type="paragraph" w:styleId="NormalWeb">
    <w:name w:val="Normal (Web)"/>
    <w:basedOn w:val="Normal"/>
    <w:uiPriority w:val="99"/>
    <w:rsid w:val="008102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c2">
    <w:name w:val="c0 c2"/>
    <w:basedOn w:val="Normal"/>
    <w:uiPriority w:val="99"/>
    <w:rsid w:val="00CC24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c6">
    <w:name w:val="c4 c6"/>
    <w:basedOn w:val="DefaultParagraphFont"/>
    <w:uiPriority w:val="99"/>
    <w:rsid w:val="00CC24E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5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50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4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2</Pages>
  <Words>321</Words>
  <Characters>1835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Admin</cp:lastModifiedBy>
  <cp:revision>7</cp:revision>
  <cp:lastPrinted>2021-11-16T06:11:00Z</cp:lastPrinted>
  <dcterms:created xsi:type="dcterms:W3CDTF">2021-11-15T06:31:00Z</dcterms:created>
  <dcterms:modified xsi:type="dcterms:W3CDTF">2022-11-16T20:46:00Z</dcterms:modified>
</cp:coreProperties>
</file>