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0CD" w:rsidRPr="0094347E" w:rsidRDefault="00EC60CD" w:rsidP="0094347E">
      <w:pPr>
        <w:pStyle w:val="NoSpacing"/>
        <w:spacing w:line="240" w:lineRule="exact"/>
        <w:jc w:val="center"/>
        <w:rPr>
          <w:rFonts w:ascii="Times New Roman" w:hAnsi="Times New Roman"/>
          <w:sz w:val="18"/>
          <w:szCs w:val="18"/>
        </w:rPr>
      </w:pPr>
      <w:bookmarkStart w:id="0" w:name="_GoBack"/>
      <w:r w:rsidRPr="0094347E">
        <w:rPr>
          <w:rFonts w:ascii="Times New Roman" w:hAnsi="Times New Roman"/>
          <w:sz w:val="18"/>
          <w:szCs w:val="18"/>
        </w:rPr>
        <w:t>муниципальное бюджетное дошкольное образовательное учреждение</w:t>
      </w:r>
    </w:p>
    <w:p w:rsidR="00EC60CD" w:rsidRPr="0094347E" w:rsidRDefault="00EC60CD" w:rsidP="0094347E">
      <w:pPr>
        <w:pStyle w:val="NoSpacing"/>
        <w:spacing w:line="240" w:lineRule="exact"/>
        <w:jc w:val="center"/>
        <w:rPr>
          <w:rFonts w:ascii="Times New Roman" w:hAnsi="Times New Roman"/>
          <w:sz w:val="18"/>
          <w:szCs w:val="18"/>
        </w:rPr>
      </w:pPr>
      <w:r w:rsidRPr="0094347E">
        <w:rPr>
          <w:rFonts w:ascii="Times New Roman" w:hAnsi="Times New Roman"/>
          <w:sz w:val="18"/>
          <w:szCs w:val="18"/>
        </w:rPr>
        <w:t>Петрозаводского городского округа «Детский сад комбинированного вида № 7 «Ауринко»</w:t>
      </w:r>
    </w:p>
    <w:p w:rsidR="00EC60CD" w:rsidRPr="0094347E" w:rsidRDefault="00EC60CD" w:rsidP="0094347E">
      <w:pPr>
        <w:pStyle w:val="c3"/>
        <w:shd w:val="clear" w:color="auto" w:fill="FFFFFF"/>
        <w:spacing w:before="0" w:beforeAutospacing="0" w:after="0" w:afterAutospacing="0" w:line="240" w:lineRule="exact"/>
        <w:jc w:val="right"/>
        <w:rPr>
          <w:rStyle w:val="c0"/>
          <w:bCs/>
        </w:rPr>
      </w:pPr>
    </w:p>
    <w:p w:rsidR="00EC60CD" w:rsidRPr="0094347E" w:rsidRDefault="00EC60CD" w:rsidP="0094347E">
      <w:pPr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EC60CD" w:rsidRDefault="00EC60CD" w:rsidP="0094347E">
      <w:pPr>
        <w:shd w:val="clear" w:color="auto" w:fill="FFFFFF"/>
        <w:spacing w:after="0" w:line="240" w:lineRule="exact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4347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Поддержка детской инициативы в различных видах деятельности</w:t>
      </w:r>
      <w:bookmarkEnd w:id="0"/>
    </w:p>
    <w:p w:rsidR="00EC60CD" w:rsidRPr="0094347E" w:rsidRDefault="00EC60CD" w:rsidP="0094347E">
      <w:pPr>
        <w:shd w:val="clear" w:color="auto" w:fill="FFFFFF"/>
        <w:spacing w:after="0" w:line="240" w:lineRule="exact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C60CD" w:rsidRDefault="00EC60CD" w:rsidP="0094347E">
      <w:pPr>
        <w:shd w:val="clear" w:color="auto" w:fill="FFFFFF"/>
        <w:spacing w:after="0" w:line="240" w:lineRule="exact"/>
        <w:jc w:val="right"/>
        <w:outlineLvl w:val="1"/>
        <w:rPr>
          <w:rStyle w:val="c0"/>
          <w:rFonts w:ascii="Times New Roman" w:hAnsi="Times New Roman"/>
          <w:bCs/>
          <w:sz w:val="24"/>
          <w:szCs w:val="24"/>
        </w:rPr>
      </w:pPr>
      <w:r w:rsidRPr="0094347E">
        <w:rPr>
          <w:rStyle w:val="c0"/>
          <w:rFonts w:ascii="Times New Roman" w:hAnsi="Times New Roman"/>
          <w:bCs/>
          <w:sz w:val="24"/>
          <w:szCs w:val="24"/>
        </w:rPr>
        <w:t xml:space="preserve"> </w:t>
      </w:r>
      <w:r>
        <w:rPr>
          <w:rStyle w:val="c0"/>
          <w:rFonts w:ascii="Times New Roman" w:hAnsi="Times New Roman"/>
          <w:bCs/>
          <w:sz w:val="24"/>
          <w:szCs w:val="24"/>
        </w:rPr>
        <w:t>воспитатель: Серова Светлана Владимировна</w:t>
      </w:r>
      <w:r w:rsidRPr="0094347E">
        <w:rPr>
          <w:rStyle w:val="c0"/>
          <w:rFonts w:ascii="Times New Roman" w:hAnsi="Times New Roman"/>
          <w:bCs/>
          <w:sz w:val="24"/>
          <w:szCs w:val="24"/>
        </w:rPr>
        <w:t xml:space="preserve"> </w:t>
      </w:r>
    </w:p>
    <w:p w:rsidR="00EC60CD" w:rsidRPr="0094347E" w:rsidRDefault="00EC60CD" w:rsidP="0094347E">
      <w:pPr>
        <w:shd w:val="clear" w:color="auto" w:fill="FFFFFF"/>
        <w:spacing w:after="0" w:line="240" w:lineRule="exact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EC60CD" w:rsidRPr="0094347E" w:rsidRDefault="00EC60CD" w:rsidP="0094347E">
      <w:pPr>
        <w:pStyle w:val="c3"/>
        <w:shd w:val="clear" w:color="auto" w:fill="FFFFFF"/>
        <w:spacing w:before="0" w:beforeAutospacing="0" w:after="0" w:afterAutospacing="0" w:line="240" w:lineRule="exact"/>
        <w:ind w:left="-900" w:firstLine="540"/>
        <w:jc w:val="both"/>
        <w:rPr>
          <w:bCs/>
        </w:rPr>
      </w:pPr>
      <w:r w:rsidRPr="0094347E">
        <w:t xml:space="preserve">Одной из самых актуальных в современной педагогике была и остается </w:t>
      </w:r>
      <w:r>
        <w:t xml:space="preserve"> </w:t>
      </w:r>
      <w:r w:rsidRPr="0094347E">
        <w:t xml:space="preserve">проблема формирования у детей самостоятельности и инициативности. Что же такое инициатива? </w:t>
      </w:r>
      <w:r w:rsidRPr="0094347E">
        <w:rPr>
          <w:u w:val="single"/>
        </w:rPr>
        <w:t>Инициатива</w:t>
      </w:r>
      <w:r w:rsidRPr="0094347E">
        <w:t xml:space="preserve"> — (от. франц. initiative, от лат. initium — начало) почин, внутреннее побуждение к новым формам деятельности, руководящая роль в каком-либо действии; внутреннее побуждение к новым формам деятельности, предприимчивости; руководящая роль в каких-либо действиях.</w:t>
      </w:r>
    </w:p>
    <w:p w:rsidR="00EC60CD" w:rsidRPr="0094347E" w:rsidRDefault="00EC60CD" w:rsidP="0094347E">
      <w:pPr>
        <w:pStyle w:val="NoSpacing"/>
        <w:spacing w:line="240" w:lineRule="exact"/>
        <w:ind w:left="-90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47E">
        <w:rPr>
          <w:rFonts w:ascii="Times New Roman" w:hAnsi="Times New Roman"/>
          <w:sz w:val="24"/>
          <w:szCs w:val="24"/>
          <w:lang w:eastAsia="ru-RU"/>
        </w:rPr>
        <w:t xml:space="preserve">В ФГОС ДО отмечается необходимость создания условий для свободного выбора детьми различных видов деятельности, форм совместного взаимодействия и их участников. </w:t>
      </w:r>
    </w:p>
    <w:p w:rsidR="00EC60CD" w:rsidRPr="0094347E" w:rsidRDefault="00EC60CD" w:rsidP="0094347E">
      <w:pPr>
        <w:pStyle w:val="NoSpacing"/>
        <w:spacing w:line="240" w:lineRule="exact"/>
        <w:ind w:left="-90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47E">
        <w:rPr>
          <w:rFonts w:ascii="Times New Roman" w:hAnsi="Times New Roman"/>
          <w:sz w:val="24"/>
          <w:szCs w:val="24"/>
          <w:lang w:eastAsia="ru-RU"/>
        </w:rPr>
        <w:t>Инициативный ребенок стремится к организации различных продуктивных видов самостоятельной деятельности, игр, такой ребенок умеет найти занятие по – желанию, участников по совместной деятельности, заинтересовать других детей, самостоятельно объясняет явления природы и поступки других людей,  отличается способностью к принятию собственных решений. У инициативного ребенка ярко проявляются такие отличительные черты, как любознательность, изобретательность, пытливость ума.</w:t>
      </w:r>
    </w:p>
    <w:p w:rsidR="00EC60CD" w:rsidRPr="0094347E" w:rsidRDefault="00EC60CD" w:rsidP="0094347E">
      <w:pPr>
        <w:pStyle w:val="NoSpacing"/>
        <w:spacing w:line="240" w:lineRule="exact"/>
        <w:ind w:left="-900"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347E">
        <w:rPr>
          <w:rFonts w:ascii="Times New Roman" w:hAnsi="Times New Roman"/>
          <w:b/>
          <w:sz w:val="24"/>
          <w:szCs w:val="24"/>
          <w:lang w:eastAsia="ru-RU"/>
        </w:rPr>
        <w:t>Выделяют четыре сферы инициативы:</w:t>
      </w:r>
    </w:p>
    <w:p w:rsidR="00EC60CD" w:rsidRPr="0094347E" w:rsidRDefault="00EC60CD" w:rsidP="0094347E">
      <w:pPr>
        <w:pStyle w:val="NoSpacing"/>
        <w:spacing w:line="240" w:lineRule="exact"/>
        <w:ind w:left="-90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47E">
        <w:rPr>
          <w:rFonts w:ascii="Times New Roman" w:hAnsi="Times New Roman"/>
          <w:i/>
          <w:sz w:val="24"/>
          <w:szCs w:val="24"/>
          <w:lang w:eastAsia="ru-RU"/>
        </w:rPr>
        <w:t>коммуникативная инициатива</w:t>
      </w:r>
      <w:r w:rsidRPr="0094347E">
        <w:rPr>
          <w:rFonts w:ascii="Times New Roman" w:hAnsi="Times New Roman"/>
          <w:sz w:val="24"/>
          <w:szCs w:val="24"/>
          <w:lang w:eastAsia="ru-RU"/>
        </w:rPr>
        <w:t xml:space="preserve"> (включенность ребенка во взаимодействие со сверстниками, где развиваются эмпатия, коммуникативная функция речи);</w:t>
      </w:r>
    </w:p>
    <w:p w:rsidR="00EC60CD" w:rsidRPr="0094347E" w:rsidRDefault="00EC60CD" w:rsidP="0094347E">
      <w:pPr>
        <w:pStyle w:val="NoSpacing"/>
        <w:spacing w:line="240" w:lineRule="exact"/>
        <w:ind w:left="-90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47E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творческая инициатива </w:t>
      </w:r>
      <w:r w:rsidRPr="0094347E">
        <w:rPr>
          <w:rFonts w:ascii="Times New Roman" w:hAnsi="Times New Roman"/>
          <w:sz w:val="24"/>
          <w:szCs w:val="24"/>
          <w:lang w:eastAsia="ru-RU"/>
        </w:rPr>
        <w:t>(включенность в сюжетную игру как основную творческую деятельность ребенка, где развиваются воображение, образное мышление);</w:t>
      </w:r>
    </w:p>
    <w:p w:rsidR="00EC60CD" w:rsidRPr="0094347E" w:rsidRDefault="00EC60CD" w:rsidP="0094347E">
      <w:pPr>
        <w:pStyle w:val="NoSpacing"/>
        <w:spacing w:line="240" w:lineRule="exact"/>
        <w:ind w:left="-90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47E">
        <w:rPr>
          <w:rFonts w:ascii="Times New Roman" w:hAnsi="Times New Roman"/>
          <w:i/>
          <w:sz w:val="24"/>
          <w:szCs w:val="24"/>
          <w:lang w:eastAsia="ru-RU"/>
        </w:rPr>
        <w:t>инициатива как целеполагание</w:t>
      </w:r>
      <w:r w:rsidRPr="0094347E">
        <w:rPr>
          <w:rFonts w:ascii="Times New Roman" w:hAnsi="Times New Roman"/>
          <w:sz w:val="24"/>
          <w:szCs w:val="24"/>
          <w:lang w:eastAsia="ru-RU"/>
        </w:rPr>
        <w:t xml:space="preserve"> и волевое усилие (включенность в разные виды продуктивной деятельности – рисование, лепка, конструирование, требующие усилий по преодолению «сопротивления» материала, где развиваются произвольность, планирующая функция речи);</w:t>
      </w:r>
    </w:p>
    <w:p w:rsidR="00EC60CD" w:rsidRPr="0094347E" w:rsidRDefault="00EC60CD" w:rsidP="0094347E">
      <w:pPr>
        <w:pStyle w:val="NoSpacing"/>
        <w:spacing w:line="240" w:lineRule="exact"/>
        <w:ind w:left="-90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47E">
        <w:rPr>
          <w:rFonts w:ascii="Times New Roman" w:hAnsi="Times New Roman"/>
          <w:i/>
          <w:sz w:val="24"/>
          <w:szCs w:val="24"/>
          <w:lang w:eastAsia="ru-RU"/>
        </w:rPr>
        <w:t>познавательная инициатива</w:t>
      </w:r>
      <w:r w:rsidRPr="0094347E">
        <w:rPr>
          <w:rFonts w:ascii="Times New Roman" w:hAnsi="Times New Roman"/>
          <w:sz w:val="24"/>
          <w:szCs w:val="24"/>
          <w:lang w:eastAsia="ru-RU"/>
        </w:rPr>
        <w:t xml:space="preserve"> – любознательность (включенность в экспериментирование, простую познавательно-исследовательскую деятельность, где развиваются способности устанавливать пространственно-временные, причинно-следственные и родовидовые отношения).</w:t>
      </w:r>
    </w:p>
    <w:p w:rsidR="00EC60CD" w:rsidRPr="0094347E" w:rsidRDefault="00EC60CD" w:rsidP="0094347E">
      <w:pPr>
        <w:pStyle w:val="NoSpacing"/>
        <w:spacing w:line="240" w:lineRule="exact"/>
        <w:ind w:left="-90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47E">
        <w:rPr>
          <w:rFonts w:ascii="Times New Roman" w:hAnsi="Times New Roman"/>
          <w:sz w:val="24"/>
          <w:szCs w:val="24"/>
          <w:lang w:eastAsia="ru-RU"/>
        </w:rPr>
        <w:t>Какие же направления и способы поддержки детской инициативы можно порекомендовать педагогам?</w:t>
      </w:r>
    </w:p>
    <w:p w:rsidR="00EC60CD" w:rsidRPr="0094347E" w:rsidRDefault="00EC60CD" w:rsidP="0094347E">
      <w:pPr>
        <w:pStyle w:val="NoSpacing"/>
        <w:numPr>
          <w:ilvl w:val="0"/>
          <w:numId w:val="7"/>
        </w:numPr>
        <w:spacing w:line="240" w:lineRule="exact"/>
        <w:ind w:left="-900" w:firstLine="54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94347E">
        <w:rPr>
          <w:rFonts w:ascii="Times New Roman" w:hAnsi="Times New Roman"/>
          <w:iCs/>
          <w:sz w:val="24"/>
          <w:szCs w:val="24"/>
          <w:lang w:eastAsia="ru-RU"/>
        </w:rPr>
        <w:t>уважать индивидуальные вкусы и привычки детей;</w:t>
      </w:r>
    </w:p>
    <w:p w:rsidR="00EC60CD" w:rsidRPr="0094347E" w:rsidRDefault="00EC60CD" w:rsidP="0094347E">
      <w:pPr>
        <w:pStyle w:val="NoSpacing"/>
        <w:numPr>
          <w:ilvl w:val="0"/>
          <w:numId w:val="7"/>
        </w:numPr>
        <w:spacing w:line="240" w:lineRule="exact"/>
        <w:ind w:left="-900" w:firstLine="54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94347E">
        <w:rPr>
          <w:rFonts w:ascii="Times New Roman" w:hAnsi="Times New Roman"/>
          <w:iCs/>
          <w:sz w:val="24"/>
          <w:szCs w:val="24"/>
          <w:lang w:eastAsia="ru-RU"/>
        </w:rPr>
        <w:t>выбор оптимального уровня нагрузки (в соответствии со способностями и возможностями ребенка так, чтобы он справился с заданием);</w:t>
      </w:r>
    </w:p>
    <w:p w:rsidR="00EC60CD" w:rsidRPr="0094347E" w:rsidRDefault="00EC60CD" w:rsidP="0094347E">
      <w:pPr>
        <w:pStyle w:val="NoSpacing"/>
        <w:numPr>
          <w:ilvl w:val="0"/>
          <w:numId w:val="7"/>
        </w:numPr>
        <w:spacing w:line="240" w:lineRule="exact"/>
        <w:ind w:left="-900" w:firstLine="54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94347E">
        <w:rPr>
          <w:rFonts w:ascii="Times New Roman" w:hAnsi="Times New Roman"/>
          <w:iCs/>
          <w:sz w:val="24"/>
          <w:szCs w:val="24"/>
          <w:lang w:eastAsia="ru-RU"/>
        </w:rPr>
        <w:t>поощрение (в процессе деятельности: активности, творческого), похвала, подбадривание (правильности осуществляемого ребенком действия, а не его самого);</w:t>
      </w:r>
    </w:p>
    <w:p w:rsidR="00EC60CD" w:rsidRPr="0094347E" w:rsidRDefault="00EC60CD" w:rsidP="0094347E">
      <w:pPr>
        <w:pStyle w:val="NoSpacing"/>
        <w:numPr>
          <w:ilvl w:val="0"/>
          <w:numId w:val="7"/>
        </w:numPr>
        <w:spacing w:line="240" w:lineRule="exact"/>
        <w:ind w:left="-900" w:firstLine="54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94347E">
        <w:rPr>
          <w:rFonts w:ascii="Times New Roman" w:hAnsi="Times New Roman"/>
          <w:iCs/>
          <w:sz w:val="24"/>
          <w:szCs w:val="24"/>
          <w:lang w:eastAsia="ru-RU"/>
        </w:rPr>
        <w:t>обеспечение благоприятной атмосферы, доброжелательность со стороны педагога, отказ педагога от высказывания оценок и критики в адрес ребенка;</w:t>
      </w:r>
    </w:p>
    <w:p w:rsidR="00EC60CD" w:rsidRPr="0094347E" w:rsidRDefault="00EC60CD" w:rsidP="0094347E">
      <w:pPr>
        <w:pStyle w:val="NoSpacing"/>
        <w:numPr>
          <w:ilvl w:val="0"/>
          <w:numId w:val="7"/>
        </w:numPr>
        <w:spacing w:line="240" w:lineRule="exact"/>
        <w:ind w:left="-900" w:firstLine="54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94347E">
        <w:rPr>
          <w:rFonts w:ascii="Times New Roman" w:hAnsi="Times New Roman"/>
          <w:iCs/>
          <w:sz w:val="24"/>
          <w:szCs w:val="24"/>
          <w:lang w:eastAsia="ru-RU"/>
        </w:rPr>
        <w:t>положительная оценка (как итогового, так и промежуточного результата);</w:t>
      </w:r>
    </w:p>
    <w:p w:rsidR="00EC60CD" w:rsidRPr="0094347E" w:rsidRDefault="00EC60CD" w:rsidP="0094347E">
      <w:pPr>
        <w:pStyle w:val="NoSpacing"/>
        <w:numPr>
          <w:ilvl w:val="0"/>
          <w:numId w:val="7"/>
        </w:numPr>
        <w:spacing w:line="240" w:lineRule="exact"/>
        <w:ind w:left="-900" w:firstLine="54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94347E">
        <w:rPr>
          <w:rFonts w:ascii="Times New Roman" w:hAnsi="Times New Roman"/>
          <w:iCs/>
          <w:sz w:val="24"/>
          <w:szCs w:val="24"/>
          <w:lang w:eastAsia="ru-RU"/>
        </w:rPr>
        <w:t>проявление внимания к интересам и потребностям каждого ребенка;</w:t>
      </w:r>
    </w:p>
    <w:p w:rsidR="00EC60CD" w:rsidRPr="0094347E" w:rsidRDefault="00EC60CD" w:rsidP="0094347E">
      <w:pPr>
        <w:pStyle w:val="NoSpacing"/>
        <w:numPr>
          <w:ilvl w:val="0"/>
          <w:numId w:val="7"/>
        </w:numPr>
        <w:spacing w:line="240" w:lineRule="exact"/>
        <w:ind w:left="-900" w:firstLine="54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94347E">
        <w:rPr>
          <w:rFonts w:ascii="Times New Roman" w:hAnsi="Times New Roman"/>
          <w:iCs/>
          <w:sz w:val="24"/>
          <w:szCs w:val="24"/>
          <w:lang w:eastAsia="ru-RU"/>
        </w:rPr>
        <w:t>косвенная (недирективная) помощь (подсказать желаемое действие, направить и т. д.);</w:t>
      </w:r>
    </w:p>
    <w:p w:rsidR="00EC60CD" w:rsidRPr="0094347E" w:rsidRDefault="00EC60CD" w:rsidP="0094347E">
      <w:pPr>
        <w:pStyle w:val="NoSpacing"/>
        <w:numPr>
          <w:ilvl w:val="0"/>
          <w:numId w:val="7"/>
        </w:numPr>
        <w:spacing w:line="240" w:lineRule="exact"/>
        <w:ind w:left="-900" w:firstLine="54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94347E">
        <w:rPr>
          <w:rFonts w:ascii="Times New Roman" w:hAnsi="Times New Roman"/>
          <w:iCs/>
          <w:sz w:val="24"/>
          <w:szCs w:val="24"/>
          <w:lang w:eastAsia="ru-RU"/>
        </w:rPr>
        <w:t>личностный пример воспитателя (использование грамотной правильной речи, отношение к собеседнику, настроение и т. д.);</w:t>
      </w:r>
    </w:p>
    <w:p w:rsidR="00EC60CD" w:rsidRPr="0094347E" w:rsidRDefault="00EC60CD" w:rsidP="0094347E">
      <w:pPr>
        <w:pStyle w:val="NoSpacing"/>
        <w:numPr>
          <w:ilvl w:val="0"/>
          <w:numId w:val="7"/>
        </w:numPr>
        <w:spacing w:line="240" w:lineRule="exact"/>
        <w:ind w:left="-900" w:firstLine="54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94347E">
        <w:rPr>
          <w:rFonts w:ascii="Times New Roman" w:hAnsi="Times New Roman"/>
          <w:iCs/>
          <w:sz w:val="24"/>
          <w:szCs w:val="24"/>
          <w:lang w:eastAsia="ru-RU"/>
        </w:rPr>
        <w:t>отсутствие запрета (на выбор партнера для действия, игры, роли и т. д.);</w:t>
      </w:r>
    </w:p>
    <w:p w:rsidR="00EC60CD" w:rsidRPr="0094347E" w:rsidRDefault="00EC60CD" w:rsidP="0094347E">
      <w:pPr>
        <w:pStyle w:val="NoSpacing"/>
        <w:numPr>
          <w:ilvl w:val="0"/>
          <w:numId w:val="7"/>
        </w:numPr>
        <w:spacing w:line="240" w:lineRule="exact"/>
        <w:ind w:left="-900" w:firstLine="54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94347E">
        <w:rPr>
          <w:rFonts w:ascii="Times New Roman" w:hAnsi="Times New Roman"/>
          <w:iCs/>
          <w:sz w:val="24"/>
          <w:szCs w:val="24"/>
          <w:lang w:eastAsia="ru-RU"/>
        </w:rPr>
        <w:t>предложение альтернативы (другого способа, варианта действия);</w:t>
      </w:r>
    </w:p>
    <w:p w:rsidR="00EC60CD" w:rsidRPr="0094347E" w:rsidRDefault="00EC60CD" w:rsidP="0094347E">
      <w:pPr>
        <w:pStyle w:val="NoSpacing"/>
        <w:numPr>
          <w:ilvl w:val="0"/>
          <w:numId w:val="7"/>
        </w:numPr>
        <w:spacing w:line="240" w:lineRule="exact"/>
        <w:ind w:left="-900" w:firstLine="54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94347E">
        <w:rPr>
          <w:rFonts w:ascii="Times New Roman" w:hAnsi="Times New Roman"/>
          <w:iCs/>
          <w:sz w:val="24"/>
          <w:szCs w:val="24"/>
          <w:lang w:eastAsia="ru-RU"/>
        </w:rPr>
        <w:t>создание и своевременное изменение предметно-пространственной развивающей среды с учетом обогащающегося жизненного и игрового опыта детей (лабораторное оборудование, материалы, атрибуты, инвентарь для различных видов деятельности, к которым обеспечен беспрепятственный доступ и т. д.);</w:t>
      </w:r>
    </w:p>
    <w:p w:rsidR="00EC60CD" w:rsidRPr="0094347E" w:rsidRDefault="00EC60CD" w:rsidP="0094347E">
      <w:pPr>
        <w:pStyle w:val="NoSpacing"/>
        <w:numPr>
          <w:ilvl w:val="0"/>
          <w:numId w:val="7"/>
        </w:numPr>
        <w:spacing w:line="240" w:lineRule="exact"/>
        <w:ind w:left="-900" w:firstLine="54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94347E">
        <w:rPr>
          <w:rFonts w:ascii="Times New Roman" w:hAnsi="Times New Roman"/>
          <w:iCs/>
          <w:sz w:val="24"/>
          <w:szCs w:val="24"/>
          <w:lang w:eastAsia="ru-RU"/>
        </w:rPr>
        <w:t>обеспечение (выбора различных форм деятельности: индивидуальной, парной, групповой; сменности игрового материала, художественных произведений (книги, картины, аудио- и видеозаписи), музыкальных и спортивных атрибутов).</w:t>
      </w:r>
    </w:p>
    <w:p w:rsidR="00EC60CD" w:rsidRPr="0094347E" w:rsidRDefault="00EC60CD" w:rsidP="0094347E">
      <w:pPr>
        <w:pStyle w:val="NoSpacing"/>
        <w:numPr>
          <w:ilvl w:val="0"/>
          <w:numId w:val="7"/>
        </w:numPr>
        <w:spacing w:line="240" w:lineRule="exact"/>
        <w:ind w:left="-900" w:firstLine="54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94347E">
        <w:rPr>
          <w:rFonts w:ascii="Times New Roman" w:hAnsi="Times New Roman"/>
          <w:iCs/>
          <w:sz w:val="24"/>
          <w:szCs w:val="24"/>
          <w:lang w:eastAsia="ru-RU"/>
        </w:rPr>
        <w:t>отмечать и приветствовать даже самые минимальные успехи детей;</w:t>
      </w:r>
    </w:p>
    <w:p w:rsidR="00EC60CD" w:rsidRPr="0094347E" w:rsidRDefault="00EC60CD" w:rsidP="0094347E">
      <w:pPr>
        <w:pStyle w:val="NoSpacing"/>
        <w:numPr>
          <w:ilvl w:val="0"/>
          <w:numId w:val="7"/>
        </w:numPr>
        <w:spacing w:line="240" w:lineRule="exact"/>
        <w:ind w:left="-900" w:firstLine="54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94347E">
        <w:rPr>
          <w:rFonts w:ascii="Times New Roman" w:hAnsi="Times New Roman"/>
          <w:iCs/>
          <w:sz w:val="24"/>
          <w:szCs w:val="24"/>
          <w:lang w:eastAsia="ru-RU"/>
        </w:rPr>
        <w:t>предоставление детям возможности активно задавать вопросы.</w:t>
      </w:r>
    </w:p>
    <w:p w:rsidR="00EC60CD" w:rsidRPr="0094347E" w:rsidRDefault="00EC60CD" w:rsidP="0094347E">
      <w:pPr>
        <w:pStyle w:val="NoSpacing"/>
        <w:numPr>
          <w:ilvl w:val="0"/>
          <w:numId w:val="7"/>
        </w:numPr>
        <w:spacing w:line="240" w:lineRule="exact"/>
        <w:ind w:left="-900" w:firstLine="54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94347E">
        <w:rPr>
          <w:rFonts w:ascii="Times New Roman" w:hAnsi="Times New Roman"/>
          <w:iCs/>
          <w:sz w:val="24"/>
          <w:szCs w:val="24"/>
          <w:lang w:eastAsia="ru-RU"/>
        </w:rPr>
        <w:t>не критиковать результаты деятельности ребенка и его самого как личность;</w:t>
      </w:r>
    </w:p>
    <w:p w:rsidR="00EC60CD" w:rsidRPr="0094347E" w:rsidRDefault="00EC60CD" w:rsidP="0094347E">
      <w:pPr>
        <w:pStyle w:val="NoSpacing"/>
        <w:numPr>
          <w:ilvl w:val="0"/>
          <w:numId w:val="7"/>
        </w:numPr>
        <w:spacing w:line="240" w:lineRule="exact"/>
        <w:ind w:left="-900" w:firstLine="54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94347E">
        <w:rPr>
          <w:rFonts w:ascii="Times New Roman" w:hAnsi="Times New Roman"/>
          <w:iCs/>
          <w:sz w:val="24"/>
          <w:szCs w:val="24"/>
          <w:lang w:eastAsia="ru-RU"/>
        </w:rPr>
        <w:t xml:space="preserve">формировать у детей привычку самостоятельно находить для себя интересные занятия; </w:t>
      </w:r>
    </w:p>
    <w:p w:rsidR="00EC60CD" w:rsidRPr="0094347E" w:rsidRDefault="00EC60CD" w:rsidP="0094347E">
      <w:pPr>
        <w:pStyle w:val="NoSpacing"/>
        <w:numPr>
          <w:ilvl w:val="0"/>
          <w:numId w:val="7"/>
        </w:numPr>
        <w:spacing w:line="240" w:lineRule="exact"/>
        <w:ind w:left="-900" w:firstLine="54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94347E">
        <w:rPr>
          <w:rFonts w:ascii="Times New Roman" w:hAnsi="Times New Roman"/>
          <w:iCs/>
          <w:sz w:val="24"/>
          <w:szCs w:val="24"/>
          <w:lang w:eastAsia="ru-RU"/>
        </w:rPr>
        <w:t>приучать свободно пользоваться игрушками и пособиями; знакомить детей с группой, другими помещениями и сотрудниками детского сада, территорией участка с целью повышения самостоятельности;</w:t>
      </w:r>
    </w:p>
    <w:p w:rsidR="00EC60CD" w:rsidRDefault="00EC60CD" w:rsidP="0094347E">
      <w:pPr>
        <w:pStyle w:val="NoSpacing"/>
        <w:numPr>
          <w:ilvl w:val="0"/>
          <w:numId w:val="7"/>
        </w:numPr>
        <w:spacing w:line="240" w:lineRule="exact"/>
        <w:ind w:left="-900" w:firstLine="54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94347E">
        <w:rPr>
          <w:rFonts w:ascii="Times New Roman" w:hAnsi="Times New Roman"/>
          <w:iCs/>
          <w:sz w:val="24"/>
          <w:szCs w:val="24"/>
          <w:lang w:eastAsia="ru-RU"/>
        </w:rPr>
        <w:t>поддерживать интерес ребенка к тому, что он рассматривает и наблюдает в разные режимные моменты;</w:t>
      </w:r>
    </w:p>
    <w:p w:rsidR="00EC60CD" w:rsidRPr="0094347E" w:rsidRDefault="00EC60CD" w:rsidP="008E1D4F">
      <w:pPr>
        <w:pStyle w:val="NoSpacing"/>
        <w:spacing w:line="240" w:lineRule="exact"/>
        <w:ind w:left="-900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EC60CD" w:rsidRPr="0094347E" w:rsidRDefault="00EC60CD" w:rsidP="0094347E">
      <w:pPr>
        <w:pStyle w:val="NoSpacing"/>
        <w:numPr>
          <w:ilvl w:val="0"/>
          <w:numId w:val="7"/>
        </w:numPr>
        <w:spacing w:line="240" w:lineRule="exact"/>
        <w:ind w:left="-900" w:firstLine="54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94347E">
        <w:rPr>
          <w:rFonts w:ascii="Times New Roman" w:hAnsi="Times New Roman"/>
          <w:iCs/>
          <w:sz w:val="24"/>
          <w:szCs w:val="24"/>
          <w:lang w:eastAsia="ru-RU"/>
        </w:rPr>
        <w:t>устанавливать простые и понятные детям нормы жизни группы, четко исполнять правила поведения всеми детьми;</w:t>
      </w:r>
    </w:p>
    <w:p w:rsidR="00EC60CD" w:rsidRPr="0094347E" w:rsidRDefault="00EC60CD" w:rsidP="0094347E">
      <w:pPr>
        <w:pStyle w:val="NoSpacing"/>
        <w:numPr>
          <w:ilvl w:val="0"/>
          <w:numId w:val="7"/>
        </w:numPr>
        <w:spacing w:line="240" w:lineRule="exact"/>
        <w:ind w:left="-900" w:firstLine="54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94347E">
        <w:rPr>
          <w:rFonts w:ascii="Times New Roman" w:hAnsi="Times New Roman"/>
          <w:iCs/>
          <w:sz w:val="24"/>
          <w:szCs w:val="24"/>
          <w:lang w:eastAsia="ru-RU"/>
        </w:rPr>
        <w:t>проводить все режимные моменты в эмоционально положительном настроении, избегать ситуации спешки и поторапливания детей;</w:t>
      </w:r>
    </w:p>
    <w:p w:rsidR="00EC60CD" w:rsidRPr="0094347E" w:rsidRDefault="00EC60CD" w:rsidP="0094347E">
      <w:pPr>
        <w:pStyle w:val="NoSpacing"/>
        <w:numPr>
          <w:ilvl w:val="0"/>
          <w:numId w:val="7"/>
        </w:numPr>
        <w:spacing w:line="240" w:lineRule="exact"/>
        <w:ind w:left="-900" w:firstLine="54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94347E">
        <w:rPr>
          <w:rFonts w:ascii="Times New Roman" w:hAnsi="Times New Roman"/>
          <w:iCs/>
          <w:sz w:val="24"/>
          <w:szCs w:val="24"/>
          <w:lang w:eastAsia="ru-RU"/>
        </w:rPr>
        <w:t>поощрять занятия двигательной, игровой, изобразительной, конструктивной деятельностью, выражать одобрение любому результату труда ребенка.</w:t>
      </w:r>
    </w:p>
    <w:p w:rsidR="00EC60CD" w:rsidRPr="0094347E" w:rsidRDefault="00EC60CD" w:rsidP="0094347E">
      <w:pPr>
        <w:pStyle w:val="NoSpacing"/>
        <w:numPr>
          <w:ilvl w:val="0"/>
          <w:numId w:val="7"/>
        </w:numPr>
        <w:spacing w:line="240" w:lineRule="exact"/>
        <w:ind w:left="-900" w:firstLine="54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94347E">
        <w:rPr>
          <w:rFonts w:ascii="Times New Roman" w:hAnsi="Times New Roman"/>
          <w:iCs/>
          <w:sz w:val="24"/>
          <w:szCs w:val="24"/>
          <w:lang w:eastAsia="ru-RU"/>
        </w:rPr>
        <w:t>создавать в группе положительный психологический микроклимат, в равной мере проявляя любовь и заботу ко всем детям: выражать радость при встрече, использовать ласку и теплое слово для выражения своего отношения к ребенку;</w:t>
      </w:r>
    </w:p>
    <w:p w:rsidR="00EC60CD" w:rsidRPr="0094347E" w:rsidRDefault="00EC60CD" w:rsidP="0094347E">
      <w:pPr>
        <w:pStyle w:val="NoSpacing"/>
        <w:numPr>
          <w:ilvl w:val="0"/>
          <w:numId w:val="7"/>
        </w:numPr>
        <w:spacing w:line="240" w:lineRule="exact"/>
        <w:ind w:left="-900" w:firstLine="54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94347E">
        <w:rPr>
          <w:rFonts w:ascii="Times New Roman" w:hAnsi="Times New Roman"/>
          <w:iCs/>
          <w:sz w:val="24"/>
          <w:szCs w:val="24"/>
          <w:lang w:eastAsia="ru-RU"/>
        </w:rPr>
        <w:t>поощрять желание создавать что- либо по собственному замыслу; обращать внимание детей на полезность будущего продукта для других или ту радость, которую он доставит кому-то (маме, бабушке, папе, другу);</w:t>
      </w:r>
    </w:p>
    <w:p w:rsidR="00EC60CD" w:rsidRPr="0094347E" w:rsidRDefault="00EC60CD" w:rsidP="0094347E">
      <w:pPr>
        <w:pStyle w:val="NoSpacing"/>
        <w:numPr>
          <w:ilvl w:val="0"/>
          <w:numId w:val="7"/>
        </w:numPr>
        <w:spacing w:line="240" w:lineRule="exact"/>
        <w:ind w:left="-900" w:firstLine="54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94347E">
        <w:rPr>
          <w:rFonts w:ascii="Times New Roman" w:hAnsi="Times New Roman"/>
          <w:iCs/>
          <w:sz w:val="24"/>
          <w:szCs w:val="24"/>
          <w:lang w:eastAsia="ru-RU"/>
        </w:rPr>
        <w:t>привлекать детей к планированию жизни группы на день и на более отдаленную перспективу, обсуждать совместные проекты.</w:t>
      </w:r>
    </w:p>
    <w:p w:rsidR="00EC60CD" w:rsidRPr="0094347E" w:rsidRDefault="00EC60CD" w:rsidP="0094347E">
      <w:pPr>
        <w:pStyle w:val="NoSpacing"/>
        <w:spacing w:line="240" w:lineRule="exact"/>
        <w:ind w:left="-900"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347E">
        <w:rPr>
          <w:rFonts w:ascii="Times New Roman" w:hAnsi="Times New Roman"/>
          <w:b/>
          <w:sz w:val="24"/>
          <w:szCs w:val="24"/>
          <w:lang w:eastAsia="ru-RU"/>
        </w:rPr>
        <w:t>Можно использовать:</w:t>
      </w:r>
    </w:p>
    <w:p w:rsidR="00EC60CD" w:rsidRPr="0094347E" w:rsidRDefault="00EC60CD" w:rsidP="0094347E">
      <w:pPr>
        <w:pStyle w:val="NoSpacing"/>
        <w:numPr>
          <w:ilvl w:val="0"/>
          <w:numId w:val="8"/>
        </w:numPr>
        <w:tabs>
          <w:tab w:val="clear" w:pos="360"/>
          <w:tab w:val="num" w:pos="0"/>
        </w:tabs>
        <w:spacing w:line="240" w:lineRule="exact"/>
        <w:ind w:left="-90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47E">
        <w:rPr>
          <w:rFonts w:ascii="Times New Roman" w:hAnsi="Times New Roman"/>
          <w:sz w:val="24"/>
          <w:szCs w:val="24"/>
          <w:u w:val="single"/>
          <w:lang w:eastAsia="ru-RU"/>
        </w:rPr>
        <w:t>Продуктивные виды деятельности (</w:t>
      </w:r>
      <w:r w:rsidRPr="0094347E">
        <w:rPr>
          <w:rFonts w:ascii="Times New Roman" w:hAnsi="Times New Roman"/>
          <w:sz w:val="24"/>
          <w:szCs w:val="24"/>
          <w:lang w:eastAsia="ru-RU"/>
        </w:rPr>
        <w:t>конструирование, рисование, лепка, аппликация)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94347E">
        <w:rPr>
          <w:rFonts w:ascii="Times New Roman" w:hAnsi="Times New Roman"/>
          <w:sz w:val="24"/>
          <w:szCs w:val="24"/>
          <w:lang w:eastAsia="ru-RU"/>
        </w:rPr>
        <w:t xml:space="preserve">В процессе продуктивной деятельности у детей формируются такие качества личности, как умственная активность, любознательность, самостоятельность, инициатива, умение проявлять самостоятельность и инициативу в продумывании содержания, подборе изобразительных материалов, использовании разнообразных средств художественной выразительности. которые являются основными компонентами творческой деятельности. </w:t>
      </w:r>
    </w:p>
    <w:p w:rsidR="00EC60CD" w:rsidRPr="0094347E" w:rsidRDefault="00EC60CD" w:rsidP="0094347E">
      <w:pPr>
        <w:pStyle w:val="NoSpacing"/>
        <w:numPr>
          <w:ilvl w:val="0"/>
          <w:numId w:val="8"/>
        </w:numPr>
        <w:tabs>
          <w:tab w:val="clear" w:pos="360"/>
          <w:tab w:val="num" w:pos="0"/>
        </w:tabs>
        <w:spacing w:line="240" w:lineRule="exact"/>
        <w:ind w:left="-90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47E">
        <w:rPr>
          <w:rFonts w:ascii="Times New Roman" w:hAnsi="Times New Roman"/>
          <w:sz w:val="24"/>
          <w:szCs w:val="24"/>
          <w:u w:val="single"/>
          <w:lang w:eastAsia="ru-RU"/>
        </w:rPr>
        <w:t>Самостоятельную  деятельность детей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94347E">
        <w:rPr>
          <w:rFonts w:ascii="Times New Roman" w:hAnsi="Times New Roman"/>
          <w:sz w:val="24"/>
          <w:szCs w:val="24"/>
          <w:lang w:eastAsia="ru-RU"/>
        </w:rPr>
        <w:t>Воспитатель создает для детей разнообразную предметно – пространственную развивающую среду в группе, которая должна обеспечивать каждому ребенку познавательную активность, должна соответствовать разнообразным интересам детей и иметь развивающий характер. Также детям предоставляется возможность действовать индивидуально или вместе со сверстниками.</w:t>
      </w:r>
    </w:p>
    <w:p w:rsidR="00EC60CD" w:rsidRPr="0094347E" w:rsidRDefault="00EC60CD" w:rsidP="0094347E">
      <w:pPr>
        <w:pStyle w:val="NoSpacing"/>
        <w:numPr>
          <w:ilvl w:val="0"/>
          <w:numId w:val="8"/>
        </w:numPr>
        <w:tabs>
          <w:tab w:val="clear" w:pos="360"/>
          <w:tab w:val="num" w:pos="0"/>
        </w:tabs>
        <w:spacing w:line="240" w:lineRule="exact"/>
        <w:ind w:left="-90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47E">
        <w:rPr>
          <w:rFonts w:ascii="Times New Roman" w:hAnsi="Times New Roman"/>
          <w:sz w:val="24"/>
          <w:szCs w:val="24"/>
          <w:u w:val="single"/>
          <w:lang w:eastAsia="ru-RU"/>
        </w:rPr>
        <w:t>Групповой сбор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94347E">
        <w:rPr>
          <w:rFonts w:ascii="Times New Roman" w:hAnsi="Times New Roman"/>
          <w:sz w:val="24"/>
          <w:szCs w:val="24"/>
          <w:lang w:eastAsia="ru-RU"/>
        </w:rPr>
        <w:t>Эта часть ежедневного распорядка, которая проводится в определенное время, в специально оборудованном месте, где дети самостоятельно планируют и осуществляют выбор деятельности на основе собственных интересов и потребностей в различных центрах.</w:t>
      </w:r>
    </w:p>
    <w:p w:rsidR="00EC60CD" w:rsidRPr="0094347E" w:rsidRDefault="00EC60CD" w:rsidP="0094347E">
      <w:pPr>
        <w:pStyle w:val="NoSpacing"/>
        <w:numPr>
          <w:ilvl w:val="0"/>
          <w:numId w:val="8"/>
        </w:numPr>
        <w:tabs>
          <w:tab w:val="clear" w:pos="360"/>
          <w:tab w:val="num" w:pos="0"/>
        </w:tabs>
        <w:spacing w:line="240" w:lineRule="exact"/>
        <w:ind w:left="-90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47E">
        <w:rPr>
          <w:rFonts w:ascii="Times New Roman" w:hAnsi="Times New Roman"/>
          <w:sz w:val="24"/>
          <w:szCs w:val="24"/>
          <w:u w:val="single"/>
          <w:lang w:eastAsia="ru-RU"/>
        </w:rPr>
        <w:t>Трудовую деятельность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94347E">
        <w:rPr>
          <w:rFonts w:ascii="Times New Roman" w:hAnsi="Times New Roman"/>
          <w:sz w:val="24"/>
          <w:szCs w:val="24"/>
          <w:lang w:eastAsia="ru-RU"/>
        </w:rPr>
        <w:t>Создание такие условия для трудовой деятельности, где старшие дошкольники оказывают помощь друг другу, поправляют друг друга, проявляют инициативу и самостоятельность, правильно относятся к оценке своего труда.</w:t>
      </w:r>
    </w:p>
    <w:p w:rsidR="00EC60CD" w:rsidRPr="0094347E" w:rsidRDefault="00EC60CD" w:rsidP="0094347E">
      <w:pPr>
        <w:pStyle w:val="NoSpacing"/>
        <w:numPr>
          <w:ilvl w:val="0"/>
          <w:numId w:val="8"/>
        </w:numPr>
        <w:tabs>
          <w:tab w:val="clear" w:pos="360"/>
          <w:tab w:val="num" w:pos="0"/>
        </w:tabs>
        <w:spacing w:line="240" w:lineRule="exact"/>
        <w:ind w:left="-90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47E">
        <w:rPr>
          <w:rFonts w:ascii="Times New Roman" w:hAnsi="Times New Roman"/>
          <w:sz w:val="24"/>
          <w:szCs w:val="24"/>
          <w:u w:val="single"/>
          <w:lang w:eastAsia="ru-RU"/>
        </w:rPr>
        <w:t>Метод «проектов»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94347E">
        <w:rPr>
          <w:rFonts w:ascii="Times New Roman" w:hAnsi="Times New Roman"/>
          <w:sz w:val="24"/>
          <w:szCs w:val="24"/>
          <w:lang w:eastAsia="ru-RU"/>
        </w:rPr>
        <w:t>В работе со старшими дошкольниками использовать технологию проектной деятельности, которая актуальна для развития инициативы и самостоятельности у детей, формирования умения делать выбор. Здесь важно быть партнером, помощником детей. “Метод проектов” способствует пониманию детьми необходимости социального приспособления людей друг к другу: умение договариваться, откликаться на чужие идеи, умение сотрудничать, принимать чужую точку зрения.</w:t>
      </w:r>
    </w:p>
    <w:p w:rsidR="00EC60CD" w:rsidRPr="0094347E" w:rsidRDefault="00EC60CD" w:rsidP="0094347E">
      <w:pPr>
        <w:pStyle w:val="NoSpacing"/>
        <w:numPr>
          <w:ilvl w:val="0"/>
          <w:numId w:val="8"/>
        </w:numPr>
        <w:tabs>
          <w:tab w:val="clear" w:pos="360"/>
          <w:tab w:val="num" w:pos="0"/>
        </w:tabs>
        <w:spacing w:line="240" w:lineRule="exact"/>
        <w:ind w:left="-90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47E">
        <w:rPr>
          <w:rFonts w:ascii="Times New Roman" w:hAnsi="Times New Roman"/>
          <w:sz w:val="24"/>
          <w:szCs w:val="24"/>
          <w:u w:val="single"/>
          <w:lang w:eastAsia="ru-RU"/>
        </w:rPr>
        <w:t>Ритуал планирования самостоятельной деятельности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94347E">
        <w:rPr>
          <w:rFonts w:ascii="Times New Roman" w:hAnsi="Times New Roman"/>
          <w:sz w:val="24"/>
          <w:szCs w:val="24"/>
          <w:lang w:eastAsia="ru-RU"/>
        </w:rPr>
        <w:t>Во время этого ритуала дети садятся и зарисовывают символами, а некоторые уже пишут, чем бы они хотели заниматься во второй половине дня. Затем, дети свои планы вывешивают на доску и проговаривают, чем они будут заниматься.</w:t>
      </w:r>
    </w:p>
    <w:p w:rsidR="00EC60CD" w:rsidRPr="0094347E" w:rsidRDefault="00EC60CD" w:rsidP="0094347E">
      <w:pPr>
        <w:pStyle w:val="NoSpacing"/>
        <w:numPr>
          <w:ilvl w:val="0"/>
          <w:numId w:val="8"/>
        </w:numPr>
        <w:tabs>
          <w:tab w:val="clear" w:pos="360"/>
          <w:tab w:val="num" w:pos="0"/>
        </w:tabs>
        <w:spacing w:line="240" w:lineRule="exact"/>
        <w:ind w:left="-90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47E">
        <w:rPr>
          <w:rFonts w:ascii="Times New Roman" w:hAnsi="Times New Roman"/>
          <w:sz w:val="24"/>
          <w:szCs w:val="24"/>
          <w:u w:val="single"/>
          <w:lang w:eastAsia="ru-RU"/>
        </w:rPr>
        <w:t>Проблемное обучение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94347E">
        <w:rPr>
          <w:rFonts w:ascii="Times New Roman" w:hAnsi="Times New Roman"/>
          <w:sz w:val="24"/>
          <w:szCs w:val="24"/>
          <w:lang w:eastAsia="ru-RU"/>
        </w:rPr>
        <w:t>При проблемном обучении ребенок систематически включается в поиск решения новых для него вопросов и ситуаций, вызывающих интеллектуальное затруднение, где у него происходит формирование подвижности и вариативности мышления, активизация мыслительной деятельности.</w:t>
      </w:r>
    </w:p>
    <w:p w:rsidR="00EC60CD" w:rsidRPr="0094347E" w:rsidRDefault="00EC60CD" w:rsidP="008E1D4F">
      <w:pPr>
        <w:pStyle w:val="NoSpacing"/>
        <w:spacing w:line="240" w:lineRule="exact"/>
        <w:ind w:left="-90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94347E">
        <w:rPr>
          <w:rFonts w:ascii="Times New Roman" w:hAnsi="Times New Roman"/>
          <w:sz w:val="24"/>
          <w:szCs w:val="24"/>
          <w:lang w:eastAsia="ru-RU"/>
        </w:rPr>
        <w:t>В результате правильно построенной работе с детьми, можно заметить, что дети становятся более самостоятельными и инициативными, у них повышается уровень самоконтроля, оценка детьми своих возможностей становится более объективной, дети самостоятельно осваивают материал, используя при этом разнообразные средства, могут анализировать информацию, самостоятельно делать выводы.</w:t>
      </w:r>
    </w:p>
    <w:p w:rsidR="00EC60CD" w:rsidRPr="0094347E" w:rsidRDefault="00EC60CD" w:rsidP="0094347E">
      <w:pPr>
        <w:pStyle w:val="NoSpacing"/>
        <w:spacing w:line="240" w:lineRule="exact"/>
        <w:ind w:left="-90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47E">
        <w:rPr>
          <w:rFonts w:ascii="Times New Roman" w:hAnsi="Times New Roman"/>
          <w:sz w:val="24"/>
          <w:szCs w:val="24"/>
          <w:lang w:eastAsia="ru-RU"/>
        </w:rPr>
        <w:t xml:space="preserve"> Дети умеют ставить цель и задачи своей деятельности, анализировать ее условия, формулировать проблемы и гипотезы, предположения о вариантах решения проблемных ситуаций, организовывать и корректировать ход как индивидуальной, так и совместной деятельности, достигая положительного результата.</w:t>
      </w:r>
    </w:p>
    <w:p w:rsidR="00EC60CD" w:rsidRPr="0094347E" w:rsidRDefault="00EC60CD" w:rsidP="0094347E">
      <w:pPr>
        <w:pStyle w:val="NoSpacing"/>
        <w:spacing w:line="240" w:lineRule="exact"/>
        <w:ind w:left="-90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47E">
        <w:rPr>
          <w:rFonts w:ascii="Times New Roman" w:hAnsi="Times New Roman"/>
          <w:sz w:val="24"/>
          <w:szCs w:val="24"/>
          <w:lang w:eastAsia="ru-RU"/>
        </w:rPr>
        <w:t>Исходя из выше сказанного, можно признать, что самостоятельность, инициативность ребёнка необходимо развивать на протяжении всего периода дошкольного возраста.</w:t>
      </w:r>
    </w:p>
    <w:p w:rsidR="00EC60CD" w:rsidRPr="0094347E" w:rsidRDefault="00EC60CD" w:rsidP="0094347E">
      <w:pPr>
        <w:pStyle w:val="NoSpacing"/>
        <w:spacing w:line="240" w:lineRule="exact"/>
        <w:ind w:left="-90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47E">
        <w:rPr>
          <w:rFonts w:ascii="Times New Roman" w:hAnsi="Times New Roman"/>
          <w:sz w:val="24"/>
          <w:szCs w:val="24"/>
          <w:lang w:eastAsia="ru-RU"/>
        </w:rPr>
        <w:t> </w:t>
      </w:r>
    </w:p>
    <w:p w:rsidR="00EC60CD" w:rsidRPr="0094347E" w:rsidRDefault="00EC60CD" w:rsidP="0094347E">
      <w:pPr>
        <w:pStyle w:val="NoSpacing"/>
        <w:spacing w:line="240" w:lineRule="exact"/>
        <w:ind w:left="-90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47E">
        <w:rPr>
          <w:rFonts w:ascii="Times New Roman" w:hAnsi="Times New Roman"/>
          <w:sz w:val="24"/>
          <w:szCs w:val="24"/>
          <w:lang w:eastAsia="ru-RU"/>
        </w:rPr>
        <w:t> </w:t>
      </w:r>
    </w:p>
    <w:p w:rsidR="00EC60CD" w:rsidRPr="0094347E" w:rsidRDefault="00EC60CD" w:rsidP="0094347E">
      <w:pPr>
        <w:pStyle w:val="NoSpacing"/>
        <w:spacing w:line="240" w:lineRule="exact"/>
        <w:ind w:left="-90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47E">
        <w:rPr>
          <w:rFonts w:ascii="Times New Roman" w:hAnsi="Times New Roman"/>
          <w:sz w:val="24"/>
          <w:szCs w:val="24"/>
          <w:lang w:eastAsia="ru-RU"/>
        </w:rPr>
        <w:t> </w:t>
      </w:r>
    </w:p>
    <w:p w:rsidR="00EC60CD" w:rsidRPr="0094347E" w:rsidRDefault="00EC60CD" w:rsidP="0094347E">
      <w:pPr>
        <w:pStyle w:val="NoSpacing"/>
        <w:spacing w:line="240" w:lineRule="exact"/>
        <w:ind w:left="-900" w:firstLine="540"/>
        <w:jc w:val="both"/>
        <w:rPr>
          <w:rFonts w:ascii="Times New Roman" w:hAnsi="Times New Roman"/>
          <w:sz w:val="24"/>
          <w:szCs w:val="24"/>
        </w:rPr>
      </w:pPr>
    </w:p>
    <w:p w:rsidR="00EC60CD" w:rsidRPr="0094347E" w:rsidRDefault="00EC60CD" w:rsidP="008E1D4F">
      <w:pPr>
        <w:jc w:val="both"/>
        <w:rPr>
          <w:rFonts w:ascii="Times New Roman" w:hAnsi="Times New Roman"/>
          <w:sz w:val="18"/>
          <w:szCs w:val="18"/>
        </w:rPr>
      </w:pPr>
    </w:p>
    <w:sectPr w:rsidR="00EC60CD" w:rsidRPr="0094347E" w:rsidSect="008E1D4F">
      <w:pgSz w:w="11906" w:h="16838"/>
      <w:pgMar w:top="53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C3FA6"/>
    <w:multiLevelType w:val="multilevel"/>
    <w:tmpl w:val="1B3C4B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AC05E03"/>
    <w:multiLevelType w:val="hybridMultilevel"/>
    <w:tmpl w:val="A992CB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5C23220"/>
    <w:multiLevelType w:val="multilevel"/>
    <w:tmpl w:val="7FF8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A57191"/>
    <w:multiLevelType w:val="multilevel"/>
    <w:tmpl w:val="284AF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6306210"/>
    <w:multiLevelType w:val="multilevel"/>
    <w:tmpl w:val="9394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791449"/>
    <w:multiLevelType w:val="multilevel"/>
    <w:tmpl w:val="E494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B07243"/>
    <w:multiLevelType w:val="multilevel"/>
    <w:tmpl w:val="A05EE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1422FDB"/>
    <w:multiLevelType w:val="hybridMultilevel"/>
    <w:tmpl w:val="4C56F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30E5"/>
    <w:rsid w:val="001663A1"/>
    <w:rsid w:val="005D1B94"/>
    <w:rsid w:val="007670EF"/>
    <w:rsid w:val="00780EE9"/>
    <w:rsid w:val="008E1D4F"/>
    <w:rsid w:val="0094347E"/>
    <w:rsid w:val="00A4469E"/>
    <w:rsid w:val="00A46E43"/>
    <w:rsid w:val="00E530E5"/>
    <w:rsid w:val="00EC60CD"/>
    <w:rsid w:val="00F9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69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780EE9"/>
    <w:rPr>
      <w:lang w:eastAsia="en-US"/>
    </w:rPr>
  </w:style>
  <w:style w:type="character" w:customStyle="1" w:styleId="NoSpacingChar">
    <w:name w:val="No Spacing Char"/>
    <w:link w:val="NoSpacing"/>
    <w:uiPriority w:val="99"/>
    <w:locked/>
    <w:rsid w:val="0094347E"/>
    <w:rPr>
      <w:rFonts w:ascii="Calibri" w:hAnsi="Calibri"/>
      <w:sz w:val="22"/>
      <w:lang w:val="ru-RU" w:eastAsia="en-US"/>
    </w:rPr>
  </w:style>
  <w:style w:type="paragraph" w:customStyle="1" w:styleId="c3">
    <w:name w:val="c3"/>
    <w:basedOn w:val="Normal"/>
    <w:uiPriority w:val="99"/>
    <w:rsid w:val="009434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94347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84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2</Pages>
  <Words>1255</Words>
  <Characters>7156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Основин</dc:creator>
  <cp:keywords/>
  <dc:description/>
  <cp:lastModifiedBy>Marina</cp:lastModifiedBy>
  <cp:revision>4</cp:revision>
  <cp:lastPrinted>2018-11-12T06:10:00Z</cp:lastPrinted>
  <dcterms:created xsi:type="dcterms:W3CDTF">2018-01-28T11:34:00Z</dcterms:created>
  <dcterms:modified xsi:type="dcterms:W3CDTF">2018-11-12T06:10:00Z</dcterms:modified>
</cp:coreProperties>
</file>