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46" w:rsidRPr="00A63A6E" w:rsidRDefault="00324746" w:rsidP="00A63A6E">
      <w:pPr>
        <w:pStyle w:val="NoSpacing"/>
        <w:tabs>
          <w:tab w:val="left" w:pos="9355"/>
        </w:tabs>
        <w:ind w:left="-567" w:firstLine="567"/>
        <w:jc w:val="center"/>
      </w:pPr>
      <w:r>
        <w:t xml:space="preserve"> </w:t>
      </w:r>
      <w:r w:rsidRPr="00A63A6E">
        <w:rPr>
          <w:b/>
          <w:bCs/>
          <w:iCs/>
        </w:rPr>
        <w:t>«Как организовать театрализованную среду»</w:t>
      </w:r>
      <w:r w:rsidRPr="00A63A6E">
        <w:t xml:space="preserve"> </w:t>
      </w:r>
      <w:r>
        <w:t>(к</w:t>
      </w:r>
      <w:r w:rsidRPr="00315219">
        <w:t>онсультация для воспитателей</w:t>
      </w:r>
      <w:r>
        <w:t xml:space="preserve">)   </w:t>
      </w:r>
    </w:p>
    <w:p w:rsidR="00324746" w:rsidRDefault="00324746" w:rsidP="00141401">
      <w:pPr>
        <w:pStyle w:val="NoSpacing"/>
        <w:tabs>
          <w:tab w:val="left" w:pos="9355"/>
        </w:tabs>
        <w:ind w:left="-567" w:firstLine="567"/>
        <w:jc w:val="center"/>
        <w:rPr>
          <w:rFonts w:ascii="Times New Roman,BoldItalic" w:hAnsi="Times New Roman,BoldItalic" w:cs="Times New Roman,BoldItalic"/>
          <w:b/>
          <w:bCs/>
          <w:i/>
          <w:iCs/>
        </w:rPr>
      </w:pPr>
    </w:p>
    <w:p w:rsidR="00324746" w:rsidRDefault="00324746" w:rsidP="00141401">
      <w:pPr>
        <w:pStyle w:val="NoSpacing"/>
        <w:tabs>
          <w:tab w:val="left" w:pos="9355"/>
        </w:tabs>
        <w:ind w:left="-567" w:firstLine="567"/>
        <w:jc w:val="right"/>
        <w:rPr>
          <w:bCs/>
          <w:iCs/>
        </w:rPr>
      </w:pPr>
      <w:r>
        <w:rPr>
          <w:bCs/>
          <w:iCs/>
        </w:rPr>
        <w:t>м</w:t>
      </w:r>
      <w:r w:rsidRPr="00141401">
        <w:rPr>
          <w:bCs/>
          <w:iCs/>
        </w:rPr>
        <w:t xml:space="preserve">узыкальные руководители Жерикова Инга Рудольфовна, </w:t>
      </w:r>
    </w:p>
    <w:p w:rsidR="00324746" w:rsidRDefault="00324746" w:rsidP="00141401">
      <w:pPr>
        <w:pStyle w:val="NoSpacing"/>
        <w:tabs>
          <w:tab w:val="left" w:pos="9355"/>
        </w:tabs>
        <w:ind w:left="-567" w:firstLine="567"/>
        <w:jc w:val="right"/>
        <w:rPr>
          <w:bCs/>
          <w:iCs/>
        </w:rPr>
      </w:pPr>
      <w:r w:rsidRPr="00141401">
        <w:rPr>
          <w:bCs/>
          <w:iCs/>
        </w:rPr>
        <w:t>Лапкасова Анна Георгиевна</w:t>
      </w:r>
    </w:p>
    <w:p w:rsidR="00324746" w:rsidRPr="00141401" w:rsidRDefault="00324746" w:rsidP="00141401">
      <w:pPr>
        <w:pStyle w:val="NoSpacing"/>
        <w:tabs>
          <w:tab w:val="left" w:pos="9355"/>
        </w:tabs>
        <w:ind w:left="-567" w:firstLine="567"/>
        <w:jc w:val="right"/>
        <w:rPr>
          <w:bCs/>
          <w:iCs/>
        </w:rPr>
      </w:pPr>
    </w:p>
    <w:p w:rsidR="00324746" w:rsidRPr="00315219" w:rsidRDefault="00324746" w:rsidP="00A63A6E">
      <w:pPr>
        <w:pStyle w:val="NoSpacing"/>
        <w:tabs>
          <w:tab w:val="left" w:pos="9355"/>
        </w:tabs>
        <w:ind w:left="-567" w:firstLine="567"/>
        <w:jc w:val="both"/>
      </w:pPr>
      <w:r w:rsidRPr="00315219">
        <w:t>Занятия по театрализованной деятель</w:t>
      </w:r>
      <w:r>
        <w:t xml:space="preserve">ности имеют большое значение для </w:t>
      </w:r>
      <w:r w:rsidRPr="00315219">
        <w:t>всестороннего развития ребенка</w:t>
      </w:r>
      <w:r>
        <w:t>, поэтому педагогу необходимо:</w:t>
      </w:r>
    </w:p>
    <w:p w:rsidR="00324746" w:rsidRPr="00315219" w:rsidRDefault="00324746" w:rsidP="00141401">
      <w:pPr>
        <w:pStyle w:val="NoSpacing"/>
        <w:tabs>
          <w:tab w:val="left" w:pos="9355"/>
        </w:tabs>
        <w:ind w:left="-567" w:firstLine="567"/>
        <w:jc w:val="both"/>
      </w:pPr>
      <w:r w:rsidRPr="00315219">
        <w:t>• создавать условия для развития творческой активности детей в</w:t>
      </w:r>
      <w:r>
        <w:t xml:space="preserve"> </w:t>
      </w:r>
      <w:r w:rsidRPr="00315219">
        <w:t>театрализованной деятельности (поощрять исполнительское</w:t>
      </w:r>
      <w:r>
        <w:t xml:space="preserve"> </w:t>
      </w:r>
      <w:r w:rsidRPr="00315219">
        <w:t>творчество, развивать способность свободно и раскрепощено</w:t>
      </w:r>
      <w:r>
        <w:t xml:space="preserve"> </w:t>
      </w:r>
      <w:r w:rsidRPr="00315219">
        <w:t>держаться при выступлении, побуждать к импровизации</w:t>
      </w:r>
      <w:r>
        <w:t xml:space="preserve"> </w:t>
      </w:r>
      <w:r w:rsidRPr="00315219">
        <w:t>средствами мимики, выразительных движений и интонации и т.д.);</w:t>
      </w:r>
    </w:p>
    <w:p w:rsidR="00324746" w:rsidRPr="00315219" w:rsidRDefault="00324746" w:rsidP="00141401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 w:rsidRPr="00315219">
        <w:t>приобщать детей к театральной культуре (знакомить с</w:t>
      </w:r>
      <w:r>
        <w:t xml:space="preserve"> </w:t>
      </w:r>
      <w:r w:rsidRPr="00315219">
        <w:t>устройством театра, театральными жанрами, с разными видами</w:t>
      </w:r>
      <w:r>
        <w:t xml:space="preserve"> </w:t>
      </w:r>
      <w:r w:rsidRPr="00315219">
        <w:t>кукольных театров);</w:t>
      </w:r>
    </w:p>
    <w:p w:rsidR="00324746" w:rsidRPr="00315219" w:rsidRDefault="00324746" w:rsidP="00141401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 w:rsidRPr="00315219">
        <w:t>обеспечивать взаимосвязь театрализованной с другими видами</w:t>
      </w:r>
      <w:r>
        <w:t xml:space="preserve"> </w:t>
      </w:r>
      <w:r w:rsidRPr="00315219">
        <w:t>деятельности в едином педагогическом процессе.</w:t>
      </w:r>
    </w:p>
    <w:p w:rsidR="00324746" w:rsidRPr="00315219" w:rsidRDefault="00324746" w:rsidP="00A63A6E">
      <w:pPr>
        <w:pStyle w:val="NoSpacing"/>
        <w:tabs>
          <w:tab w:val="left" w:pos="9355"/>
        </w:tabs>
        <w:ind w:left="-567" w:firstLine="567"/>
        <w:jc w:val="both"/>
      </w:pPr>
      <w:r w:rsidRPr="00315219">
        <w:t>Для этого необходимы определенные условия. В первую очередь</w:t>
      </w:r>
      <w:r>
        <w:t xml:space="preserve"> </w:t>
      </w:r>
      <w:r w:rsidRPr="00315219">
        <w:t>организация работы. Почему, прежде всего организация, а не содержание?</w:t>
      </w:r>
      <w:r>
        <w:t xml:space="preserve"> </w:t>
      </w:r>
      <w:r w:rsidRPr="00315219">
        <w:t>Только разумная организация театрализованной деятельности поможет</w:t>
      </w:r>
      <w:r>
        <w:t xml:space="preserve"> </w:t>
      </w:r>
      <w:r w:rsidRPr="00315219">
        <w:t>выбрать основные направления, форму и методы работы по данному</w:t>
      </w:r>
      <w:r>
        <w:t xml:space="preserve"> </w:t>
      </w:r>
      <w:r w:rsidRPr="00315219">
        <w:t>вопросу. Это будет способствовать реализации новых форм общения с</w:t>
      </w:r>
      <w:r>
        <w:t xml:space="preserve"> </w:t>
      </w:r>
      <w:r w:rsidRPr="00315219">
        <w:t>детьми, индивидуальному подходу к каждому ребенку, нетрадиционным</w:t>
      </w:r>
      <w:r>
        <w:t xml:space="preserve"> </w:t>
      </w:r>
      <w:r w:rsidRPr="00315219">
        <w:t xml:space="preserve">путям взаимодействия с семьей и т. д., в итоге </w:t>
      </w:r>
      <w:r>
        <w:t>–</w:t>
      </w:r>
      <w:r w:rsidRPr="00315219">
        <w:t xml:space="preserve"> целостности</w:t>
      </w:r>
      <w:r>
        <w:t xml:space="preserve"> </w:t>
      </w:r>
      <w:r w:rsidRPr="00315219">
        <w:t>педагогического процесса и форм его реализации, выступающих как единая</w:t>
      </w:r>
      <w:r>
        <w:t xml:space="preserve"> </w:t>
      </w:r>
      <w:r w:rsidRPr="00315219">
        <w:t>система организации совместной жизни детей и взрослых.</w:t>
      </w:r>
    </w:p>
    <w:p w:rsidR="00324746" w:rsidRPr="00315219" w:rsidRDefault="00324746" w:rsidP="006A6798">
      <w:pPr>
        <w:pStyle w:val="NoSpacing"/>
        <w:tabs>
          <w:tab w:val="left" w:pos="9355"/>
        </w:tabs>
        <w:ind w:left="-567" w:firstLine="567"/>
        <w:jc w:val="both"/>
      </w:pPr>
      <w:r w:rsidRPr="00315219">
        <w:t>Театрализованная деятельность детей может быть организована в</w:t>
      </w:r>
      <w:r>
        <w:t xml:space="preserve"> </w:t>
      </w:r>
      <w:r w:rsidRPr="00315219">
        <w:t>утренние и вечерние часы в нерегламентированное время; представлена</w:t>
      </w:r>
      <w:r>
        <w:t xml:space="preserve"> </w:t>
      </w:r>
      <w:r w:rsidRPr="00315219">
        <w:t>частью занятий по разным видам деятельности (музыкальному воспитанию,</w:t>
      </w:r>
      <w:r>
        <w:t xml:space="preserve"> </w:t>
      </w:r>
      <w:r w:rsidRPr="00315219">
        <w:t>изо</w:t>
      </w:r>
      <w:r>
        <w:t xml:space="preserve">- </w:t>
      </w:r>
      <w:r w:rsidRPr="00315219">
        <w:t>деятельности и т. д.), а также запланирована как специальное занятие в</w:t>
      </w:r>
      <w:r>
        <w:t xml:space="preserve"> </w:t>
      </w:r>
      <w:r w:rsidRPr="00315219">
        <w:t xml:space="preserve">рамках занятий по </w:t>
      </w:r>
      <w:r>
        <w:t>развитию речи</w:t>
      </w:r>
      <w:r w:rsidRPr="00315219">
        <w:t xml:space="preserve"> и ознакомлению с окружающим миром.</w:t>
      </w:r>
    </w:p>
    <w:p w:rsidR="00324746" w:rsidRPr="00315219" w:rsidRDefault="00324746" w:rsidP="002B28CB">
      <w:pPr>
        <w:pStyle w:val="NoSpacing"/>
        <w:tabs>
          <w:tab w:val="left" w:pos="9355"/>
        </w:tabs>
        <w:ind w:left="-567" w:firstLine="567"/>
        <w:jc w:val="both"/>
      </w:pPr>
      <w:r w:rsidRPr="00315219">
        <w:t>Желательно, чтобы во всех формах театрализованной деятельности</w:t>
      </w:r>
      <w:r>
        <w:t xml:space="preserve"> </w:t>
      </w:r>
      <w:r w:rsidRPr="00315219">
        <w:t>участвовали небольшие подгруппы детей (это позволяет осуществлять</w:t>
      </w:r>
      <w:r>
        <w:t xml:space="preserve"> </w:t>
      </w:r>
      <w:r w:rsidRPr="00315219">
        <w:t>индивидуальный подход к ребенку), причем каждый раз подгруппы должны</w:t>
      </w:r>
      <w:r>
        <w:t xml:space="preserve"> </w:t>
      </w:r>
      <w:r w:rsidRPr="00315219">
        <w:t>формироваться по-разному - в зависимости от содержания занятий.</w:t>
      </w:r>
    </w:p>
    <w:p w:rsidR="00324746" w:rsidRPr="00315219" w:rsidRDefault="00324746" w:rsidP="002B28CB">
      <w:pPr>
        <w:pStyle w:val="NoSpacing"/>
        <w:tabs>
          <w:tab w:val="left" w:pos="9355"/>
        </w:tabs>
        <w:ind w:left="-567" w:firstLine="567"/>
        <w:jc w:val="both"/>
      </w:pPr>
      <w:r w:rsidRPr="00315219">
        <w:t>В соответствии со склонностями и интересам детей в вечернее время</w:t>
      </w:r>
      <w:r>
        <w:t xml:space="preserve"> </w:t>
      </w:r>
      <w:r w:rsidRPr="00315219">
        <w:t>могут быть организованы занятия разнообразных студий по</w:t>
      </w:r>
      <w:r>
        <w:t xml:space="preserve"> </w:t>
      </w:r>
      <w:r w:rsidRPr="00315219">
        <w:t>театрализованной деятельности («Кукольный театр - малышам»,</w:t>
      </w:r>
      <w:r>
        <w:t xml:space="preserve"> </w:t>
      </w:r>
      <w:r w:rsidRPr="00315219">
        <w:t>«Театральный салон», «В гостях у сказки» и т. д.), которые проводит</w:t>
      </w:r>
      <w:r>
        <w:t xml:space="preserve"> </w:t>
      </w:r>
      <w:r w:rsidRPr="00315219">
        <w:t>воспитатель или специалист. Полезно, когда результаты работы по ручному труду, изо</w:t>
      </w:r>
      <w:r>
        <w:t xml:space="preserve">- </w:t>
      </w:r>
      <w:r w:rsidRPr="00315219">
        <w:t>деятельности, музыкальному воспитанию,</w:t>
      </w:r>
      <w:r>
        <w:t xml:space="preserve"> театрализованной деятельности</w:t>
      </w:r>
      <w:r w:rsidRPr="00315219">
        <w:t xml:space="preserve"> в итоге объединяются в единый «продукт» -</w:t>
      </w:r>
      <w:r>
        <w:t xml:space="preserve"> </w:t>
      </w:r>
      <w:r w:rsidRPr="00315219">
        <w:t>концерт, спектакль или праздник; в таких общих мероприятиях каждый</w:t>
      </w:r>
      <w:r>
        <w:t xml:space="preserve"> </w:t>
      </w:r>
      <w:r w:rsidRPr="00315219">
        <w:t>ребенок становится членом коллектива, объединенного общей целью.</w:t>
      </w:r>
    </w:p>
    <w:p w:rsidR="00324746" w:rsidRPr="00315219" w:rsidRDefault="00324746" w:rsidP="00394071">
      <w:pPr>
        <w:pStyle w:val="NoSpacing"/>
        <w:tabs>
          <w:tab w:val="left" w:pos="9355"/>
        </w:tabs>
        <w:ind w:left="-567" w:firstLine="567"/>
        <w:jc w:val="both"/>
      </w:pPr>
      <w:r w:rsidRPr="00315219">
        <w:t>В работе по театрализованной деятельности могут участвовать</w:t>
      </w:r>
      <w:r>
        <w:t xml:space="preserve"> </w:t>
      </w:r>
      <w:r w:rsidRPr="00315219">
        <w:t>воспитатели и родители. Это очень важно: совместная творческая</w:t>
      </w:r>
      <w:r>
        <w:t xml:space="preserve"> </w:t>
      </w:r>
      <w:r w:rsidRPr="00315219">
        <w:t>деятельность детей и взрослых, позволяет преодолеть традиционный подход</w:t>
      </w:r>
      <w:r>
        <w:t xml:space="preserve"> </w:t>
      </w:r>
      <w:r w:rsidRPr="00315219">
        <w:t xml:space="preserve">к режиму жизни в </w:t>
      </w:r>
      <w:r>
        <w:t>дошкольном учреждении</w:t>
      </w:r>
      <w:r w:rsidRPr="00315219">
        <w:t>, которому присуще все регламентировать,</w:t>
      </w:r>
      <w:r>
        <w:t xml:space="preserve"> </w:t>
      </w:r>
      <w:r w:rsidRPr="00315219">
        <w:t>искусственная изоляция детей разного возраста, ограниченные возможности</w:t>
      </w:r>
      <w:r>
        <w:t xml:space="preserve"> </w:t>
      </w:r>
      <w:r w:rsidRPr="00315219">
        <w:t>их общения друг с другом и взрослыми. Подобная организация</w:t>
      </w:r>
      <w:r>
        <w:t xml:space="preserve"> </w:t>
      </w:r>
      <w:r w:rsidRPr="00315219">
        <w:t>театрализованной деятельности не только создает условия для приобретения</w:t>
      </w:r>
      <w:r>
        <w:t xml:space="preserve"> </w:t>
      </w:r>
      <w:r w:rsidRPr="00315219">
        <w:t>детьми новых знаний, умений и навыков, развития способностей и</w:t>
      </w:r>
      <w:r>
        <w:t xml:space="preserve"> </w:t>
      </w:r>
      <w:r w:rsidRPr="00315219">
        <w:t>творчества, но и позволяет им вступать в контакты с детьми из других групп, с</w:t>
      </w:r>
      <w:r>
        <w:t xml:space="preserve"> </w:t>
      </w:r>
      <w:r w:rsidRPr="00315219">
        <w:t>разными взрослыми.</w:t>
      </w:r>
    </w:p>
    <w:p w:rsidR="00324746" w:rsidRPr="00E715F3" w:rsidRDefault="00324746" w:rsidP="00E715F3">
      <w:pPr>
        <w:pStyle w:val="NoSpacing"/>
        <w:tabs>
          <w:tab w:val="left" w:pos="9355"/>
        </w:tabs>
        <w:ind w:left="-567" w:firstLine="567"/>
        <w:jc w:val="both"/>
      </w:pPr>
      <w:r w:rsidRPr="00315219">
        <w:t>Расширение круга общения помогает создать полноценную среду</w:t>
      </w:r>
      <w:r>
        <w:t xml:space="preserve"> </w:t>
      </w:r>
      <w:r w:rsidRPr="00315219">
        <w:t>развития, каждому ребенку найти свое, особенное место и одновременно</w:t>
      </w:r>
      <w:r>
        <w:t xml:space="preserve"> </w:t>
      </w:r>
      <w:r w:rsidRPr="00315219">
        <w:t>стать полноценным членом сообщества; способствует самореализации</w:t>
      </w:r>
      <w:r>
        <w:t xml:space="preserve"> </w:t>
      </w:r>
      <w:r w:rsidRPr="00315219">
        <w:t>каждого и взаимообогащению всех: взрослые и дети выступают здесь как</w:t>
      </w:r>
      <w:r>
        <w:t xml:space="preserve"> </w:t>
      </w:r>
      <w:r w:rsidRPr="00315219">
        <w:t>равноправные партнеры взаимодействия</w:t>
      </w:r>
      <w:r w:rsidRPr="00315219">
        <w:rPr>
          <w:b/>
          <w:bCs/>
        </w:rPr>
        <w:t>.</w:t>
      </w:r>
    </w:p>
    <w:p w:rsidR="00324746" w:rsidRPr="00315219" w:rsidRDefault="00324746" w:rsidP="00E715F3">
      <w:pPr>
        <w:pStyle w:val="NoSpacing"/>
        <w:tabs>
          <w:tab w:val="left" w:pos="9355"/>
        </w:tabs>
        <w:ind w:left="-567" w:firstLine="567"/>
        <w:jc w:val="both"/>
      </w:pPr>
      <w:r w:rsidRPr="00315219">
        <w:t>Участвуя в спектакле или концерте, ребенок усваивает опыт взрослых</w:t>
      </w:r>
      <w:r>
        <w:t xml:space="preserve"> </w:t>
      </w:r>
      <w:r w:rsidRPr="00315219">
        <w:t>естественно и непринужденно, так же, как взрослый естественно задает</w:t>
      </w:r>
      <w:r>
        <w:t xml:space="preserve"> </w:t>
      </w:r>
      <w:r w:rsidRPr="00315219">
        <w:t>собственным примером образцы поведения и способы деятельности. Кроме</w:t>
      </w:r>
      <w:r>
        <w:t xml:space="preserve"> </w:t>
      </w:r>
      <w:r w:rsidRPr="00315219">
        <w:t>того, в совместной деятельности воспитатели лучше узнают детей,</w:t>
      </w:r>
      <w:r>
        <w:t xml:space="preserve"> </w:t>
      </w:r>
      <w:r w:rsidRPr="00315219">
        <w:t>особенности их характера, темперамента, мечты и желания. Создается</w:t>
      </w:r>
      <w:r>
        <w:t xml:space="preserve"> </w:t>
      </w:r>
      <w:r w:rsidRPr="00315219">
        <w:t>микроклимат, в основе которого лежат уважение к личности маленького</w:t>
      </w:r>
      <w:r>
        <w:t xml:space="preserve"> </w:t>
      </w:r>
      <w:r w:rsidRPr="00315219">
        <w:t>человека, забота о нем, доверительные отношения между взрослыми и</w:t>
      </w:r>
      <w:r>
        <w:t xml:space="preserve"> </w:t>
      </w:r>
      <w:r w:rsidRPr="00315219">
        <w:t>детьми.</w:t>
      </w:r>
    </w:p>
    <w:p w:rsidR="00324746" w:rsidRPr="00315219" w:rsidRDefault="00324746" w:rsidP="005042B1">
      <w:pPr>
        <w:pStyle w:val="NoSpacing"/>
        <w:tabs>
          <w:tab w:val="left" w:pos="9355"/>
        </w:tabs>
        <w:ind w:left="-567" w:firstLine="567"/>
        <w:jc w:val="both"/>
      </w:pPr>
      <w:r w:rsidRPr="00315219">
        <w:t>Среда является одним из основных средств развития личности ребенка в</w:t>
      </w:r>
      <w:r>
        <w:t xml:space="preserve"> </w:t>
      </w:r>
      <w:r w:rsidRPr="00315219">
        <w:t>театрализованной деятельности, источником его индивидуальных знаний и</w:t>
      </w:r>
      <w:r>
        <w:t xml:space="preserve"> </w:t>
      </w:r>
      <w:r w:rsidRPr="00315219">
        <w:t>социального опыта. При этом предметно - пространственная среда должна не</w:t>
      </w:r>
      <w:r>
        <w:t xml:space="preserve"> </w:t>
      </w:r>
      <w:r w:rsidRPr="00315219">
        <w:t>только обеспечивать совместную театрализованную деятельность детей, но и</w:t>
      </w:r>
      <w:r>
        <w:t xml:space="preserve"> </w:t>
      </w:r>
      <w:r w:rsidRPr="00315219">
        <w:t>являться основной самостоятельного творчества каждого ребенка,</w:t>
      </w:r>
      <w:r>
        <w:t xml:space="preserve"> </w:t>
      </w:r>
      <w:r w:rsidRPr="00315219">
        <w:t>своеобразной формой его самообразования. Поэтому при проектировании</w:t>
      </w:r>
      <w:r>
        <w:t xml:space="preserve"> </w:t>
      </w:r>
      <w:r w:rsidRPr="00315219">
        <w:t>предметно - пространственной среды, обеспечивающей театрализованную</w:t>
      </w:r>
      <w:r>
        <w:t xml:space="preserve"> </w:t>
      </w:r>
      <w:r w:rsidRPr="00315219">
        <w:t>деятельность детей, следует учитывать:</w:t>
      </w:r>
    </w:p>
    <w:p w:rsidR="00324746" w:rsidRPr="00315219" w:rsidRDefault="00324746" w:rsidP="005042B1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>
        <w:t>и</w:t>
      </w:r>
      <w:r w:rsidRPr="00315219">
        <w:t>ндивидуальные социально - психологические особенности</w:t>
      </w:r>
      <w:r>
        <w:t xml:space="preserve"> </w:t>
      </w:r>
      <w:r w:rsidRPr="00315219">
        <w:t>ребенка;</w:t>
      </w:r>
    </w:p>
    <w:p w:rsidR="00324746" w:rsidRPr="00315219" w:rsidRDefault="00324746" w:rsidP="00141401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>
        <w:t>о</w:t>
      </w:r>
      <w:r w:rsidRPr="00315219">
        <w:t>собенности его эмоционально - личностного развития;</w:t>
      </w:r>
    </w:p>
    <w:p w:rsidR="00324746" w:rsidRPr="00315219" w:rsidRDefault="00324746" w:rsidP="005042B1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>
        <w:t>и</w:t>
      </w:r>
      <w:r w:rsidRPr="00315219">
        <w:t>ндивидуальные интересы, склонности, предпочтения и</w:t>
      </w:r>
      <w:r>
        <w:t xml:space="preserve"> </w:t>
      </w:r>
      <w:r w:rsidRPr="00315219">
        <w:t>потребности;</w:t>
      </w:r>
    </w:p>
    <w:p w:rsidR="00324746" w:rsidRPr="00315219" w:rsidRDefault="00324746" w:rsidP="005042B1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>
        <w:t>л</w:t>
      </w:r>
      <w:r w:rsidRPr="00315219">
        <w:t>юбознательность, исследовательский интерес и творческие</w:t>
      </w:r>
      <w:r>
        <w:t xml:space="preserve"> </w:t>
      </w:r>
      <w:r w:rsidRPr="00315219">
        <w:t>способности;</w:t>
      </w:r>
    </w:p>
    <w:p w:rsidR="00324746" w:rsidRPr="00315219" w:rsidRDefault="00324746" w:rsidP="00141401">
      <w:pPr>
        <w:pStyle w:val="NoSpacing"/>
        <w:tabs>
          <w:tab w:val="left" w:pos="9355"/>
        </w:tabs>
        <w:ind w:left="-567" w:firstLine="567"/>
        <w:jc w:val="both"/>
      </w:pPr>
      <w:r>
        <w:t>• в</w:t>
      </w:r>
      <w:r w:rsidRPr="00315219">
        <w:t>озрастные и поло - ролевые особенности.</w:t>
      </w:r>
    </w:p>
    <w:p w:rsidR="00324746" w:rsidRPr="00315219" w:rsidRDefault="00324746" w:rsidP="005042B1">
      <w:pPr>
        <w:pStyle w:val="NoSpacing"/>
        <w:tabs>
          <w:tab w:val="left" w:pos="9355"/>
        </w:tabs>
        <w:ind w:left="-567" w:firstLine="567"/>
        <w:jc w:val="both"/>
      </w:pPr>
      <w:r w:rsidRPr="00315219">
        <w:t>Социально - психологические особенности детей дошкольного возраста</w:t>
      </w:r>
      <w:r>
        <w:t xml:space="preserve"> </w:t>
      </w:r>
      <w:r w:rsidRPr="00315219">
        <w:t>включают стремление участвовать в совместной деятельности со</w:t>
      </w:r>
      <w:r>
        <w:t xml:space="preserve"> </w:t>
      </w:r>
      <w:r w:rsidRPr="00315219">
        <w:t>сверстниками и взрослыми, а так же время от времени возникающую</w:t>
      </w:r>
      <w:r>
        <w:t xml:space="preserve"> </w:t>
      </w:r>
      <w:r w:rsidRPr="00315219">
        <w:t>потребность в уединении.</w:t>
      </w:r>
    </w:p>
    <w:p w:rsidR="00324746" w:rsidRPr="00315219" w:rsidRDefault="00324746" w:rsidP="005042B1">
      <w:pPr>
        <w:pStyle w:val="NoSpacing"/>
        <w:tabs>
          <w:tab w:val="left" w:pos="9355"/>
        </w:tabs>
        <w:ind w:left="-567" w:firstLine="567"/>
        <w:jc w:val="both"/>
      </w:pPr>
      <w:r w:rsidRPr="00315219">
        <w:t>Для обеспечения оптимального баланса совместной и самостоятельной</w:t>
      </w:r>
      <w:r>
        <w:t xml:space="preserve"> </w:t>
      </w:r>
      <w:r w:rsidRPr="00315219">
        <w:t>театрализованной деятельности детей в каждой возрастной группе должна</w:t>
      </w:r>
      <w:r>
        <w:t xml:space="preserve"> </w:t>
      </w:r>
      <w:r w:rsidRPr="00315219">
        <w:t>быть оборудована театральная зона или уголок сказки, а также «тихий</w:t>
      </w:r>
      <w:r>
        <w:t xml:space="preserve"> </w:t>
      </w:r>
      <w:r w:rsidRPr="00315219">
        <w:t>уголок», в котором ребенок может побыть</w:t>
      </w:r>
      <w:r>
        <w:t xml:space="preserve"> </w:t>
      </w:r>
      <w:r w:rsidRPr="00315219">
        <w:t>один и «порепетировать» какую - либо роль перед зеркалом или</w:t>
      </w:r>
      <w:r>
        <w:t xml:space="preserve"> </w:t>
      </w:r>
      <w:r w:rsidRPr="00315219">
        <w:t>ещё раз посмотреть иллюстрации к спектаклю и т. д.</w:t>
      </w:r>
    </w:p>
    <w:p w:rsidR="00324746" w:rsidRPr="00315219" w:rsidRDefault="00324746" w:rsidP="005225DF">
      <w:pPr>
        <w:pStyle w:val="NoSpacing"/>
        <w:tabs>
          <w:tab w:val="left" w:pos="9355"/>
        </w:tabs>
        <w:ind w:left="-567" w:firstLine="567"/>
        <w:jc w:val="both"/>
      </w:pPr>
      <w:r w:rsidRPr="00315219">
        <w:t>В целях реализации индивидуальных интересов, склонностей и</w:t>
      </w:r>
      <w:r>
        <w:t xml:space="preserve"> </w:t>
      </w:r>
      <w:r w:rsidRPr="00315219">
        <w:t>потребностей дошкольников предметно -</w:t>
      </w:r>
      <w:r>
        <w:t xml:space="preserve"> </w:t>
      </w:r>
      <w:r w:rsidRPr="00315219">
        <w:t>пространственная среда должна</w:t>
      </w:r>
      <w:r>
        <w:t xml:space="preserve"> </w:t>
      </w:r>
      <w:r w:rsidRPr="00315219">
        <w:t>обеспечивать право и свободу выбора. Поэтому в зоне театрализованной</w:t>
      </w:r>
      <w:r>
        <w:t xml:space="preserve"> </w:t>
      </w:r>
      <w:r w:rsidRPr="00315219">
        <w:t>деятельности должны быть разного вида кукольные театры и ширма для его</w:t>
      </w:r>
      <w:r>
        <w:t xml:space="preserve"> </w:t>
      </w:r>
      <w:r w:rsidRPr="00315219">
        <w:t>показа, детские рисунки и т. д.</w:t>
      </w:r>
      <w:r>
        <w:t xml:space="preserve"> </w:t>
      </w:r>
      <w:r w:rsidRPr="00315219">
        <w:t>Кроме того, необходимо периодическое обновление материала,</w:t>
      </w:r>
      <w:r>
        <w:t xml:space="preserve"> </w:t>
      </w:r>
      <w:r w:rsidRPr="00315219">
        <w:t>ориентированного на интересы разных детей. Это создает условия для</w:t>
      </w:r>
      <w:r>
        <w:t xml:space="preserve"> </w:t>
      </w:r>
      <w:r w:rsidRPr="00315219">
        <w:t>персонифицированного общения воспитателя с каждым ребенком.</w:t>
      </w:r>
    </w:p>
    <w:p w:rsidR="00324746" w:rsidRPr="00315219" w:rsidRDefault="00324746" w:rsidP="005225DF">
      <w:pPr>
        <w:pStyle w:val="NoSpacing"/>
        <w:tabs>
          <w:tab w:val="left" w:pos="9355"/>
        </w:tabs>
        <w:ind w:left="-567" w:firstLine="567"/>
        <w:jc w:val="both"/>
      </w:pPr>
      <w:r w:rsidRPr="00315219">
        <w:t>Развитие любознательности и исследовательского интереса основано на</w:t>
      </w:r>
      <w:r>
        <w:t xml:space="preserve"> </w:t>
      </w:r>
      <w:r w:rsidRPr="00315219">
        <w:t>создании возможностей для моделирования, поиска и экспериментирования с</w:t>
      </w:r>
      <w:r>
        <w:t xml:space="preserve"> </w:t>
      </w:r>
      <w:r w:rsidRPr="00315219">
        <w:t>различными материалами при подготовке атрибутов, декораций и костюмов</w:t>
      </w:r>
      <w:r>
        <w:t xml:space="preserve"> </w:t>
      </w:r>
      <w:r w:rsidRPr="00315219">
        <w:t>к спектаклям - в зоне театрализованной деятельности необходимо иметь</w:t>
      </w:r>
      <w:r>
        <w:t xml:space="preserve"> </w:t>
      </w:r>
      <w:r w:rsidRPr="00315219">
        <w:t>разнообразный природный и бросовый материал, ткань, костюмы для</w:t>
      </w:r>
      <w:r>
        <w:t xml:space="preserve"> </w:t>
      </w:r>
      <w:r w:rsidRPr="00315219">
        <w:t>ряжения.</w:t>
      </w:r>
    </w:p>
    <w:p w:rsidR="00324746" w:rsidRPr="00315219" w:rsidRDefault="00324746" w:rsidP="000050BB">
      <w:pPr>
        <w:pStyle w:val="NoSpacing"/>
        <w:tabs>
          <w:tab w:val="left" w:pos="9355"/>
        </w:tabs>
        <w:ind w:left="-567" w:firstLine="567"/>
        <w:jc w:val="both"/>
      </w:pPr>
      <w:r w:rsidRPr="00315219">
        <w:t>Раскрытию творческих способностей детей способствуют и специальные</w:t>
      </w:r>
      <w:r>
        <w:t xml:space="preserve"> </w:t>
      </w:r>
      <w:r w:rsidRPr="00315219">
        <w:t>полифункциональные помещения (музыкальные и театральные залы,</w:t>
      </w:r>
      <w:r>
        <w:t xml:space="preserve"> </w:t>
      </w:r>
      <w:r w:rsidRPr="00315219">
        <w:t>гримерная, комната сказок и т. п.), в которых могут проводиться специальные</w:t>
      </w:r>
      <w:r>
        <w:t xml:space="preserve"> </w:t>
      </w:r>
      <w:r w:rsidRPr="00315219">
        <w:t>занятия по театрализованной деятельности детей, студийная работа и</w:t>
      </w:r>
      <w:r>
        <w:t xml:space="preserve"> </w:t>
      </w:r>
      <w:r w:rsidRPr="00315219">
        <w:t>разнообразие праздники и развлечение. В «Школе развития» В. А.</w:t>
      </w:r>
      <w:r>
        <w:t xml:space="preserve"> </w:t>
      </w:r>
      <w:r w:rsidRPr="00315219">
        <w:t>Сухомлинского была оборудована специальная комната сказки: «Каждая</w:t>
      </w:r>
      <w:r>
        <w:t xml:space="preserve"> </w:t>
      </w:r>
      <w:r w:rsidRPr="00315219">
        <w:t>картина, каждый наглядный образ обостряли восприимчивость к</w:t>
      </w:r>
      <w:r>
        <w:t xml:space="preserve"> </w:t>
      </w:r>
      <w:r w:rsidRPr="00315219">
        <w:t>художественному слову, глубже раскрывали идею сказки. Даже освещение в</w:t>
      </w:r>
      <w:r>
        <w:t xml:space="preserve"> </w:t>
      </w:r>
      <w:r w:rsidRPr="00315219">
        <w:t>комнате сказки играло очень большую роль».</w:t>
      </w:r>
    </w:p>
    <w:p w:rsidR="00324746" w:rsidRPr="000050BB" w:rsidRDefault="00324746" w:rsidP="00E72582">
      <w:pPr>
        <w:pStyle w:val="NoSpacing"/>
        <w:tabs>
          <w:tab w:val="left" w:pos="9355"/>
        </w:tabs>
        <w:ind w:left="-567" w:firstLine="567"/>
        <w:jc w:val="both"/>
      </w:pPr>
      <w:r w:rsidRPr="00315219">
        <w:t>Учет возрастных особенностей ребенка как грани его индивидуальных</w:t>
      </w:r>
      <w:r>
        <w:t xml:space="preserve"> </w:t>
      </w:r>
      <w:r w:rsidRPr="00315219">
        <w:t>особенностей требует при проектировании театральной зоны в группе</w:t>
      </w:r>
      <w:r>
        <w:t xml:space="preserve"> </w:t>
      </w:r>
      <w:r w:rsidRPr="00315219">
        <w:t>предусматривать возрастную адресованность оборудования и материалов.</w:t>
      </w:r>
      <w:r>
        <w:t xml:space="preserve"> </w:t>
      </w:r>
      <w:r w:rsidRPr="00315219">
        <w:t xml:space="preserve">Так, например, </w:t>
      </w:r>
      <w:r w:rsidRPr="000050BB">
        <w:rPr>
          <w:i/>
          <w:iCs/>
        </w:rPr>
        <w:t xml:space="preserve">в группе для детей 2-4 лет </w:t>
      </w:r>
      <w:r w:rsidRPr="000050BB">
        <w:t>в данной зоне должен быть уголок</w:t>
      </w:r>
      <w:r>
        <w:t xml:space="preserve"> </w:t>
      </w:r>
      <w:r w:rsidRPr="000050BB">
        <w:t>ряжения и игрушки - животные для театрализации знакомых сказок.</w:t>
      </w:r>
      <w:r>
        <w:t xml:space="preserve"> </w:t>
      </w:r>
      <w:r w:rsidRPr="000050BB">
        <w:rPr>
          <w:i/>
          <w:iCs/>
        </w:rPr>
        <w:t xml:space="preserve">В группе же для детей 5-7 лет </w:t>
      </w:r>
      <w:r w:rsidRPr="000050BB">
        <w:t>более широко должны быть представлены</w:t>
      </w:r>
      <w:r>
        <w:t xml:space="preserve"> </w:t>
      </w:r>
      <w:r w:rsidRPr="000050BB">
        <w:t>виды театров, а также разнообразные материалы для изготовления атрибутов</w:t>
      </w:r>
      <w:r>
        <w:t xml:space="preserve"> </w:t>
      </w:r>
      <w:r w:rsidRPr="000050BB">
        <w:t>к спектаклям и т. д.</w:t>
      </w:r>
    </w:p>
    <w:p w:rsidR="00324746" w:rsidRPr="000050BB" w:rsidRDefault="00324746" w:rsidP="00E72582">
      <w:pPr>
        <w:pStyle w:val="NoSpacing"/>
        <w:tabs>
          <w:tab w:val="left" w:pos="9355"/>
        </w:tabs>
        <w:ind w:left="-567" w:firstLine="567"/>
        <w:jc w:val="both"/>
      </w:pPr>
      <w:r w:rsidRPr="000050BB">
        <w:t>В целях учета поло - ролевых особенностей детей оборудование зоны для</w:t>
      </w:r>
      <w:r>
        <w:t xml:space="preserve"> </w:t>
      </w:r>
      <w:r w:rsidRPr="000050BB">
        <w:t>театрализованной деятельности должны отвечать интересам как мальчиков,</w:t>
      </w:r>
      <w:r>
        <w:t xml:space="preserve"> </w:t>
      </w:r>
      <w:r w:rsidRPr="000050BB">
        <w:t>так и девочек.</w:t>
      </w:r>
    </w:p>
    <w:p w:rsidR="00324746" w:rsidRPr="000050BB" w:rsidRDefault="00324746" w:rsidP="00E72582">
      <w:pPr>
        <w:pStyle w:val="NoSpacing"/>
        <w:tabs>
          <w:tab w:val="left" w:pos="9355"/>
        </w:tabs>
        <w:ind w:left="-567" w:firstLine="567"/>
        <w:jc w:val="both"/>
      </w:pPr>
      <w:r w:rsidRPr="000050BB">
        <w:t>Таким образом, проектирование зоны театрализованной деятельности</w:t>
      </w:r>
      <w:r>
        <w:t xml:space="preserve"> </w:t>
      </w:r>
      <w:r w:rsidRPr="000050BB">
        <w:t>детей предполагает соблюдение основных принципов построения предметно</w:t>
      </w:r>
      <w:r>
        <w:t xml:space="preserve"> </w:t>
      </w:r>
      <w:r w:rsidRPr="000050BB">
        <w:t>- пространственной среды:</w:t>
      </w:r>
    </w:p>
    <w:p w:rsidR="00324746" w:rsidRPr="00315219" w:rsidRDefault="00324746" w:rsidP="00141401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>
        <w:t>о</w:t>
      </w:r>
      <w:r w:rsidRPr="00315219">
        <w:t>беспечение баланса между совместной и индивидуальной</w:t>
      </w:r>
    </w:p>
    <w:p w:rsidR="00324746" w:rsidRPr="00315219" w:rsidRDefault="00324746" w:rsidP="00141401">
      <w:pPr>
        <w:pStyle w:val="NoSpacing"/>
        <w:tabs>
          <w:tab w:val="left" w:pos="9355"/>
        </w:tabs>
        <w:ind w:left="-567" w:firstLine="567"/>
        <w:jc w:val="both"/>
      </w:pPr>
      <w:r w:rsidRPr="00315219">
        <w:t>деятельностью детей;</w:t>
      </w:r>
    </w:p>
    <w:p w:rsidR="00324746" w:rsidRPr="00315219" w:rsidRDefault="00324746" w:rsidP="00141401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>
        <w:t>о</w:t>
      </w:r>
      <w:r w:rsidRPr="00315219">
        <w:t>рганизация зон приватности;</w:t>
      </w:r>
    </w:p>
    <w:p w:rsidR="00324746" w:rsidRPr="00315219" w:rsidRDefault="00324746" w:rsidP="00A63A6E">
      <w:pPr>
        <w:pStyle w:val="NoSpacing"/>
        <w:tabs>
          <w:tab w:val="left" w:pos="9355"/>
        </w:tabs>
        <w:ind w:left="-900" w:firstLine="567"/>
        <w:jc w:val="both"/>
      </w:pPr>
      <w:r w:rsidRPr="00315219">
        <w:rPr>
          <w:rFonts w:ascii="Arial" w:hAnsi="Arial" w:cs="Arial"/>
        </w:rPr>
        <w:t xml:space="preserve">• </w:t>
      </w:r>
      <w:r>
        <w:t>п</w:t>
      </w:r>
      <w:r w:rsidRPr="00315219">
        <w:t>редоставление права и свободы выбора;</w:t>
      </w:r>
    </w:p>
    <w:p w:rsidR="00324746" w:rsidRPr="00315219" w:rsidRDefault="00324746" w:rsidP="00E72582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>
        <w:t>с</w:t>
      </w:r>
      <w:r w:rsidRPr="00315219">
        <w:t>оздание условий для моделирования, поиска и</w:t>
      </w:r>
      <w:r>
        <w:t xml:space="preserve"> </w:t>
      </w:r>
      <w:r w:rsidRPr="00315219">
        <w:t>экспериментирования;</w:t>
      </w:r>
    </w:p>
    <w:p w:rsidR="00324746" w:rsidRPr="00315219" w:rsidRDefault="00324746" w:rsidP="00E72582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>
        <w:t>п</w:t>
      </w:r>
      <w:r w:rsidRPr="00315219">
        <w:t>олифункциональность использования помещений и</w:t>
      </w:r>
      <w:r>
        <w:t xml:space="preserve"> </w:t>
      </w:r>
      <w:r w:rsidRPr="00315219">
        <w:t>оборудования;</w:t>
      </w:r>
    </w:p>
    <w:p w:rsidR="00324746" w:rsidRPr="00315219" w:rsidRDefault="00324746" w:rsidP="00E72582">
      <w:pPr>
        <w:pStyle w:val="NoSpacing"/>
        <w:tabs>
          <w:tab w:val="left" w:pos="9355"/>
        </w:tabs>
        <w:ind w:left="-567" w:firstLine="567"/>
        <w:jc w:val="both"/>
      </w:pPr>
      <w:r w:rsidRPr="00315219">
        <w:rPr>
          <w:rFonts w:ascii="Arial" w:hAnsi="Arial" w:cs="Arial"/>
        </w:rPr>
        <w:t xml:space="preserve">• </w:t>
      </w:r>
      <w:r>
        <w:t>в</w:t>
      </w:r>
      <w:r w:rsidRPr="00315219">
        <w:t>озрастая и поло - ролевая адресованность оборудования и</w:t>
      </w:r>
      <w:r>
        <w:t xml:space="preserve"> </w:t>
      </w:r>
      <w:r w:rsidRPr="00315219">
        <w:t>материалов.</w:t>
      </w:r>
    </w:p>
    <w:sectPr w:rsidR="00324746" w:rsidRPr="00315219" w:rsidSect="00A63A6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219"/>
    <w:rsid w:val="000050BB"/>
    <w:rsid w:val="00141401"/>
    <w:rsid w:val="00151E98"/>
    <w:rsid w:val="001A0A13"/>
    <w:rsid w:val="00281502"/>
    <w:rsid w:val="002B28CB"/>
    <w:rsid w:val="00315219"/>
    <w:rsid w:val="00324746"/>
    <w:rsid w:val="00394071"/>
    <w:rsid w:val="005042B1"/>
    <w:rsid w:val="005225DF"/>
    <w:rsid w:val="00647538"/>
    <w:rsid w:val="006A6798"/>
    <w:rsid w:val="00762139"/>
    <w:rsid w:val="00A63A6E"/>
    <w:rsid w:val="00E715F3"/>
    <w:rsid w:val="00E7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1521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1191</Words>
  <Characters>6790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Marina</cp:lastModifiedBy>
  <cp:revision>4</cp:revision>
  <cp:lastPrinted>2018-10-25T13:55:00Z</cp:lastPrinted>
  <dcterms:created xsi:type="dcterms:W3CDTF">2018-10-24T19:43:00Z</dcterms:created>
  <dcterms:modified xsi:type="dcterms:W3CDTF">2018-10-25T13:55:00Z</dcterms:modified>
</cp:coreProperties>
</file>