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6950" w:rsidRPr="0094347E" w:rsidRDefault="002C6950" w:rsidP="00473A03">
      <w:pPr>
        <w:pStyle w:val="NoSpacing"/>
        <w:spacing w:line="240" w:lineRule="exact"/>
        <w:jc w:val="center"/>
        <w:rPr>
          <w:rFonts w:ascii="Times New Roman" w:hAnsi="Times New Roman"/>
          <w:sz w:val="18"/>
          <w:szCs w:val="18"/>
        </w:rPr>
      </w:pPr>
      <w:bookmarkStart w:id="0" w:name="_GoBack"/>
      <w:r w:rsidRPr="0094347E">
        <w:rPr>
          <w:rFonts w:ascii="Times New Roman" w:hAnsi="Times New Roman"/>
          <w:sz w:val="18"/>
          <w:szCs w:val="18"/>
        </w:rPr>
        <w:t>муниципальное бюджетное дошкольное образовательное учреждение</w:t>
      </w:r>
    </w:p>
    <w:p w:rsidR="002C6950" w:rsidRDefault="002C6950" w:rsidP="00473A03">
      <w:pPr>
        <w:pStyle w:val="NoSpacing"/>
        <w:spacing w:line="240" w:lineRule="exact"/>
        <w:jc w:val="center"/>
        <w:rPr>
          <w:rFonts w:ascii="Times New Roman" w:hAnsi="Times New Roman"/>
          <w:sz w:val="18"/>
          <w:szCs w:val="18"/>
        </w:rPr>
      </w:pPr>
      <w:r w:rsidRPr="0094347E">
        <w:rPr>
          <w:rFonts w:ascii="Times New Roman" w:hAnsi="Times New Roman"/>
          <w:sz w:val="18"/>
          <w:szCs w:val="18"/>
        </w:rPr>
        <w:t>Петрозаводского городского округа «Детский сад комбинированного вида № 7 «Ауринко»</w:t>
      </w:r>
    </w:p>
    <w:p w:rsidR="002C6950" w:rsidRPr="0094347E" w:rsidRDefault="002C6950" w:rsidP="00473A03">
      <w:pPr>
        <w:pStyle w:val="NoSpacing"/>
        <w:spacing w:line="240" w:lineRule="exact"/>
        <w:jc w:val="center"/>
        <w:rPr>
          <w:rFonts w:ascii="Times New Roman" w:hAnsi="Times New Roman"/>
          <w:sz w:val="18"/>
          <w:szCs w:val="18"/>
        </w:rPr>
      </w:pPr>
    </w:p>
    <w:p w:rsidR="002C6950" w:rsidRPr="0094347E" w:rsidRDefault="002C6950" w:rsidP="00473A03">
      <w:pPr>
        <w:pStyle w:val="c3"/>
        <w:shd w:val="clear" w:color="auto" w:fill="FFFFFF"/>
        <w:spacing w:before="0" w:beforeAutospacing="0" w:after="0" w:afterAutospacing="0" w:line="240" w:lineRule="exact"/>
        <w:jc w:val="right"/>
        <w:rPr>
          <w:rStyle w:val="c0"/>
          <w:bCs/>
        </w:rPr>
      </w:pPr>
    </w:p>
    <w:p w:rsidR="002C6950" w:rsidRDefault="002C6950" w:rsidP="00473A03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 w:rsidRPr="00EB3FD2">
        <w:rPr>
          <w:rFonts w:ascii="Times New Roman" w:hAnsi="Times New Roman"/>
          <w:b/>
          <w:sz w:val="28"/>
          <w:szCs w:val="28"/>
        </w:rPr>
        <w:t>Телесная перкуссия</w:t>
      </w:r>
      <w:r>
        <w:rPr>
          <w:rFonts w:ascii="Times New Roman" w:hAnsi="Times New Roman"/>
          <w:b/>
          <w:sz w:val="28"/>
          <w:szCs w:val="28"/>
        </w:rPr>
        <w:t xml:space="preserve"> в работе с детьми</w:t>
      </w:r>
    </w:p>
    <w:p w:rsidR="002C6950" w:rsidRPr="0094347E" w:rsidRDefault="002C6950" w:rsidP="00473A03">
      <w:pPr>
        <w:spacing w:after="0" w:line="240" w:lineRule="exact"/>
        <w:jc w:val="center"/>
        <w:rPr>
          <w:rFonts w:ascii="Times New Roman" w:hAnsi="Times New Roman"/>
          <w:b/>
          <w:sz w:val="24"/>
          <w:szCs w:val="24"/>
        </w:rPr>
      </w:pPr>
    </w:p>
    <w:p w:rsidR="002C6950" w:rsidRPr="0094347E" w:rsidRDefault="002C6950" w:rsidP="00473A03">
      <w:pPr>
        <w:shd w:val="clear" w:color="auto" w:fill="FFFFFF"/>
        <w:spacing w:after="0" w:line="240" w:lineRule="exact"/>
        <w:jc w:val="center"/>
        <w:outlineLvl w:val="1"/>
        <w:rPr>
          <w:rFonts w:ascii="Times New Roman" w:hAnsi="Times New Roman"/>
          <w:b/>
          <w:bCs/>
          <w:sz w:val="24"/>
          <w:szCs w:val="24"/>
        </w:rPr>
      </w:pPr>
      <w:r w:rsidRPr="0094347E">
        <w:rPr>
          <w:rFonts w:ascii="Times New Roman" w:hAnsi="Times New Roman"/>
          <w:b/>
          <w:bCs/>
          <w:sz w:val="24"/>
          <w:szCs w:val="24"/>
        </w:rPr>
        <w:t xml:space="preserve"> </w:t>
      </w:r>
      <w:bookmarkEnd w:id="0"/>
    </w:p>
    <w:p w:rsidR="002C6950" w:rsidRDefault="002C6950" w:rsidP="00473A03">
      <w:pPr>
        <w:shd w:val="clear" w:color="auto" w:fill="FFFFFF"/>
        <w:spacing w:after="0" w:line="240" w:lineRule="exact"/>
        <w:jc w:val="right"/>
        <w:outlineLvl w:val="1"/>
        <w:rPr>
          <w:rStyle w:val="c0"/>
          <w:rFonts w:ascii="Times New Roman" w:hAnsi="Times New Roman"/>
          <w:bCs/>
          <w:sz w:val="24"/>
          <w:szCs w:val="24"/>
        </w:rPr>
      </w:pPr>
      <w:r w:rsidRPr="0094347E">
        <w:rPr>
          <w:rStyle w:val="c0"/>
          <w:rFonts w:ascii="Times New Roman" w:hAnsi="Times New Roman"/>
          <w:bCs/>
          <w:sz w:val="24"/>
          <w:szCs w:val="24"/>
        </w:rPr>
        <w:t xml:space="preserve"> </w:t>
      </w:r>
      <w:r>
        <w:rPr>
          <w:rStyle w:val="c0"/>
          <w:rFonts w:ascii="Times New Roman" w:hAnsi="Times New Roman"/>
          <w:bCs/>
          <w:sz w:val="24"/>
          <w:szCs w:val="24"/>
        </w:rPr>
        <w:t>воспитатель: Серова Светлана Владимировна</w:t>
      </w:r>
      <w:r w:rsidRPr="0094347E">
        <w:rPr>
          <w:rStyle w:val="c0"/>
          <w:rFonts w:ascii="Times New Roman" w:hAnsi="Times New Roman"/>
          <w:bCs/>
          <w:sz w:val="24"/>
          <w:szCs w:val="24"/>
        </w:rPr>
        <w:t xml:space="preserve"> </w:t>
      </w:r>
    </w:p>
    <w:p w:rsidR="002C6950" w:rsidRDefault="002C6950" w:rsidP="00473A03">
      <w:pPr>
        <w:pStyle w:val="NoSpacing"/>
        <w:jc w:val="both"/>
        <w:rPr>
          <w:rStyle w:val="c0"/>
          <w:rFonts w:ascii="Times New Roman" w:hAnsi="Times New Roman"/>
          <w:bCs/>
          <w:sz w:val="24"/>
          <w:szCs w:val="24"/>
        </w:rPr>
      </w:pPr>
    </w:p>
    <w:p w:rsidR="002C6950" w:rsidRPr="00473A03" w:rsidRDefault="002C6950" w:rsidP="00473A03">
      <w:pPr>
        <w:pStyle w:val="NoSpacing"/>
        <w:ind w:left="-540" w:firstLine="360"/>
        <w:jc w:val="both"/>
        <w:rPr>
          <w:rFonts w:ascii="Times New Roman" w:hAnsi="Times New Roman"/>
          <w:iCs/>
          <w:sz w:val="24"/>
          <w:szCs w:val="24"/>
        </w:rPr>
      </w:pPr>
      <w:r w:rsidRPr="00473A03">
        <w:rPr>
          <w:rFonts w:ascii="Times New Roman" w:hAnsi="Times New Roman"/>
          <w:iCs/>
          <w:sz w:val="24"/>
          <w:szCs w:val="24"/>
        </w:rPr>
        <w:t>Наше тело – богатейший и тонкий музыкальный инструмент. И мы можем научиться,  на нём играть!</w:t>
      </w:r>
      <w:r>
        <w:rPr>
          <w:rFonts w:ascii="Times New Roman" w:hAnsi="Times New Roman"/>
          <w:iCs/>
          <w:sz w:val="24"/>
          <w:szCs w:val="24"/>
        </w:rPr>
        <w:t xml:space="preserve"> </w:t>
      </w:r>
      <w:r w:rsidRPr="00473A03">
        <w:rPr>
          <w:rFonts w:ascii="Times New Roman" w:hAnsi="Times New Roman"/>
          <w:sz w:val="24"/>
          <w:szCs w:val="24"/>
        </w:rPr>
        <w:t xml:space="preserve">Этим занимается сравнительно новое направление в музыке и хореографии – </w:t>
      </w:r>
      <w:r w:rsidRPr="00473A03">
        <w:rPr>
          <w:rFonts w:ascii="Times New Roman" w:hAnsi="Times New Roman"/>
          <w:b/>
          <w:sz w:val="24"/>
          <w:szCs w:val="24"/>
        </w:rPr>
        <w:t xml:space="preserve">телесная перкуссия.  </w:t>
      </w:r>
    </w:p>
    <w:p w:rsidR="002C6950" w:rsidRPr="00473A03" w:rsidRDefault="002C6950" w:rsidP="00473A03">
      <w:pPr>
        <w:pStyle w:val="NoSpacing"/>
        <w:ind w:left="-540" w:firstLine="360"/>
        <w:jc w:val="both"/>
        <w:rPr>
          <w:rFonts w:ascii="Times New Roman" w:hAnsi="Times New Roman"/>
          <w:sz w:val="24"/>
          <w:szCs w:val="24"/>
        </w:rPr>
      </w:pPr>
      <w:r w:rsidRPr="00473A03">
        <w:rPr>
          <w:rFonts w:ascii="Times New Roman" w:hAnsi="Times New Roman"/>
          <w:sz w:val="24"/>
          <w:szCs w:val="24"/>
        </w:rPr>
        <w:t xml:space="preserve">Хлопки, шлепки, притопы и щелчки пальцами – это элементарные звуко-двигательные выразительные средства. </w:t>
      </w:r>
    </w:p>
    <w:p w:rsidR="002C6950" w:rsidRPr="00473A03" w:rsidRDefault="002C6950" w:rsidP="00473A03">
      <w:pPr>
        <w:pStyle w:val="NoSpacing"/>
        <w:ind w:left="-540" w:firstLine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473A03">
        <w:rPr>
          <w:rFonts w:ascii="Times New Roman" w:hAnsi="Times New Roman"/>
          <w:color w:val="000000"/>
          <w:sz w:val="24"/>
          <w:szCs w:val="24"/>
        </w:rPr>
        <w:t>Звучащие жесты идеальны для начального этапа  ритмического обучения, так как эти «инструменты» всегда под рукой. </w:t>
      </w:r>
    </w:p>
    <w:p w:rsidR="002C6950" w:rsidRPr="00473A03" w:rsidRDefault="002C6950" w:rsidP="00473A03">
      <w:pPr>
        <w:pStyle w:val="NoSpacing"/>
        <w:ind w:left="-540" w:firstLine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473A03">
        <w:rPr>
          <w:rFonts w:ascii="Times New Roman" w:hAnsi="Times New Roman"/>
          <w:sz w:val="24"/>
          <w:szCs w:val="24"/>
        </w:rPr>
        <w:t xml:space="preserve">Главная цель данного направления – раскрыть творческий потенциал детей через движения тела. </w:t>
      </w:r>
      <w:r w:rsidRPr="00473A03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2C6950" w:rsidRPr="00473A03" w:rsidRDefault="002C6950" w:rsidP="00473A03">
      <w:pPr>
        <w:pStyle w:val="NoSpacing"/>
        <w:ind w:left="-540" w:firstLine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473A03">
        <w:rPr>
          <w:rFonts w:ascii="Times New Roman" w:hAnsi="Times New Roman"/>
          <w:b/>
          <w:bCs/>
          <w:color w:val="000000"/>
          <w:sz w:val="24"/>
          <w:szCs w:val="24"/>
        </w:rPr>
        <w:t>Хлопки</w:t>
      </w:r>
      <w:r w:rsidRPr="00473A03">
        <w:rPr>
          <w:rFonts w:ascii="Times New Roman" w:hAnsi="Times New Roman"/>
          <w:color w:val="000000"/>
          <w:sz w:val="24"/>
          <w:szCs w:val="24"/>
        </w:rPr>
        <w:t>. Разные  хлопки - требуют, некоторой сноровки и для их разучивания может понадобиться некоторое количество упражнений. Удар в ладоши должен быть упругим, дыхание при этом – спокойным и размеренным. Вначале хлопки лучше проводить стоя; руки перед хлопком должны быть свободными, а сам удар – легким и мягким.</w:t>
      </w:r>
    </w:p>
    <w:p w:rsidR="002C6950" w:rsidRPr="00473A03" w:rsidRDefault="002C6950" w:rsidP="00473A03">
      <w:pPr>
        <w:pStyle w:val="NoSpacing"/>
        <w:ind w:left="-540" w:firstLine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473A03">
        <w:rPr>
          <w:rFonts w:ascii="Times New Roman" w:hAnsi="Times New Roman"/>
          <w:color w:val="000000"/>
          <w:sz w:val="24"/>
          <w:szCs w:val="24"/>
        </w:rPr>
        <w:t>Хлопки могут быть разными:</w:t>
      </w:r>
    </w:p>
    <w:p w:rsidR="002C6950" w:rsidRPr="00473A03" w:rsidRDefault="002C6950" w:rsidP="00473A03">
      <w:pPr>
        <w:pStyle w:val="NoSpacing"/>
        <w:ind w:left="-540" w:firstLine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473A03">
        <w:rPr>
          <w:rFonts w:ascii="Times New Roman" w:hAnsi="Times New Roman"/>
          <w:color w:val="000000"/>
          <w:sz w:val="24"/>
          <w:szCs w:val="24"/>
        </w:rPr>
        <w:t>Хлопок горстью – ладони принимают форму чаши, между ними образуется полое пространство и звук получается глухим.</w:t>
      </w:r>
    </w:p>
    <w:p w:rsidR="002C6950" w:rsidRPr="00473A03" w:rsidRDefault="002C6950" w:rsidP="00473A03">
      <w:pPr>
        <w:pStyle w:val="NoSpacing"/>
        <w:ind w:left="-540" w:firstLine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473A03">
        <w:rPr>
          <w:rFonts w:ascii="Times New Roman" w:hAnsi="Times New Roman"/>
          <w:color w:val="000000"/>
          <w:sz w:val="24"/>
          <w:szCs w:val="24"/>
        </w:rPr>
        <w:t>Хлопок плоской ладонью, в разных местах ладони, по пальцам или запястью – каждый раз звук будет разным.</w:t>
      </w:r>
    </w:p>
    <w:p w:rsidR="002C6950" w:rsidRPr="00473A03" w:rsidRDefault="002C6950" w:rsidP="00473A03">
      <w:pPr>
        <w:pStyle w:val="NoSpacing"/>
        <w:ind w:left="-540" w:firstLine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473A03">
        <w:rPr>
          <w:rFonts w:ascii="Times New Roman" w:hAnsi="Times New Roman"/>
          <w:color w:val="000000"/>
          <w:sz w:val="24"/>
          <w:szCs w:val="24"/>
        </w:rPr>
        <w:t>Возможны хлопки перед собой, а также за спиной, над головой, в ту или другую сторону. Следует перепробовать все возможные варианты. Это обостряет внимание детей к качеству звука и будет впоследствии хорошей основой для развития музыкальности.</w:t>
      </w:r>
    </w:p>
    <w:p w:rsidR="002C6950" w:rsidRPr="00473A03" w:rsidRDefault="002C6950" w:rsidP="00473A03">
      <w:pPr>
        <w:pStyle w:val="NoSpacing"/>
        <w:ind w:left="-540" w:firstLine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473A03">
        <w:rPr>
          <w:rFonts w:ascii="Times New Roman" w:hAnsi="Times New Roman"/>
          <w:color w:val="000000"/>
          <w:sz w:val="24"/>
          <w:szCs w:val="24"/>
        </w:rPr>
        <w:t>На хлопках можно познакомить детей с различными видами акцентов, оттенками динамической градации – прежде всего перехода от piano к  forte и наоборот.</w:t>
      </w:r>
    </w:p>
    <w:p w:rsidR="002C6950" w:rsidRPr="00473A03" w:rsidRDefault="002C6950" w:rsidP="00473A03">
      <w:pPr>
        <w:pStyle w:val="NoSpacing"/>
        <w:ind w:left="-540" w:firstLine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473A03">
        <w:rPr>
          <w:rFonts w:ascii="Times New Roman" w:hAnsi="Times New Roman"/>
          <w:color w:val="000000"/>
          <w:sz w:val="24"/>
          <w:szCs w:val="24"/>
        </w:rPr>
        <w:t>Piano важнее, чем  forte, так как тихие хлопки приучают прислушиваться друг к другу и одновременно чутко различать тонкости звуковых красок.</w:t>
      </w:r>
    </w:p>
    <w:p w:rsidR="002C6950" w:rsidRPr="00473A03" w:rsidRDefault="002C6950" w:rsidP="00473A03">
      <w:pPr>
        <w:pStyle w:val="NoSpacing"/>
        <w:ind w:left="-540" w:firstLine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473A03">
        <w:rPr>
          <w:rFonts w:ascii="Times New Roman" w:hAnsi="Times New Roman"/>
          <w:b/>
          <w:bCs/>
          <w:color w:val="000000"/>
          <w:sz w:val="24"/>
          <w:szCs w:val="24"/>
        </w:rPr>
        <w:t>Шлепки</w:t>
      </w:r>
      <w:r w:rsidRPr="00473A03">
        <w:rPr>
          <w:rFonts w:ascii="Times New Roman" w:hAnsi="Times New Roman"/>
          <w:color w:val="000000"/>
          <w:sz w:val="24"/>
          <w:szCs w:val="24"/>
        </w:rPr>
        <w:t>. Под шлепками подразумевается упругий удар кистями рук по бедрам у колен. Шлепки дают новую звуковую окраску и могут применяться как сами по себе, так и чередуясь с хлопками и притопами. Шлепки можно выполнять как сидя, так и стоя. В последнем случае корпус должен оставаться свободным и вместе с тем как бы «готовым к прыжку».</w:t>
      </w:r>
    </w:p>
    <w:p w:rsidR="002C6950" w:rsidRPr="00473A03" w:rsidRDefault="002C6950" w:rsidP="00473A03">
      <w:pPr>
        <w:pStyle w:val="NoSpacing"/>
        <w:ind w:left="-540" w:firstLine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473A03">
        <w:rPr>
          <w:rFonts w:ascii="Times New Roman" w:hAnsi="Times New Roman"/>
          <w:b/>
          <w:bCs/>
          <w:color w:val="000000"/>
          <w:sz w:val="24"/>
          <w:szCs w:val="24"/>
        </w:rPr>
        <w:t>Щелчки</w:t>
      </w:r>
      <w:r w:rsidRPr="00473A03">
        <w:rPr>
          <w:rFonts w:ascii="Times New Roman" w:hAnsi="Times New Roman"/>
          <w:color w:val="000000"/>
          <w:sz w:val="24"/>
          <w:szCs w:val="24"/>
        </w:rPr>
        <w:t>.  Некоторые этому могут научиться тотчас же, но не все, так как не каждая рука пригодна для этого. Важно, чтобы щелканье пальцами выполнялось без напряжения, свободно и легко.</w:t>
      </w:r>
    </w:p>
    <w:p w:rsidR="002C6950" w:rsidRPr="00473A03" w:rsidRDefault="002C6950" w:rsidP="00473A03">
      <w:pPr>
        <w:pStyle w:val="NoSpacing"/>
        <w:ind w:left="-540" w:firstLine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473A03">
        <w:rPr>
          <w:rFonts w:ascii="Times New Roman" w:hAnsi="Times New Roman"/>
          <w:color w:val="000000"/>
          <w:sz w:val="24"/>
          <w:szCs w:val="24"/>
        </w:rPr>
        <w:t>В зависимости от темпа щелчки можно делать со вспомогательным взмахом руки или без него, одновременно обеими или попеременно правой и левой руками.</w:t>
      </w:r>
    </w:p>
    <w:p w:rsidR="002C6950" w:rsidRPr="00473A03" w:rsidRDefault="002C6950" w:rsidP="00473A03">
      <w:pPr>
        <w:pStyle w:val="NoSpacing"/>
        <w:ind w:left="-540" w:firstLine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473A03">
        <w:rPr>
          <w:rFonts w:ascii="Times New Roman" w:hAnsi="Times New Roman"/>
          <w:b/>
          <w:bCs/>
          <w:color w:val="000000"/>
          <w:sz w:val="24"/>
          <w:szCs w:val="24"/>
        </w:rPr>
        <w:t>Притопы. </w:t>
      </w:r>
      <w:r w:rsidRPr="00473A03">
        <w:rPr>
          <w:rFonts w:ascii="Times New Roman" w:hAnsi="Times New Roman"/>
          <w:color w:val="000000"/>
          <w:sz w:val="24"/>
          <w:szCs w:val="24"/>
        </w:rPr>
        <w:t>Можно делать притопы одной ногой или попеременно двумя, оставаясь на одном месте или продвигаясь вперед. Для некоторых детей будут полезны предварительные упражнения: сгибание и выпрямление колен (полуприседание) при сомкнутых ногах; момент выпрямления акцентируется.</w:t>
      </w:r>
    </w:p>
    <w:p w:rsidR="002C6950" w:rsidRPr="00473A03" w:rsidRDefault="002C6950" w:rsidP="00473A03">
      <w:pPr>
        <w:pStyle w:val="NoSpacing"/>
        <w:ind w:left="-540" w:firstLine="360"/>
        <w:jc w:val="both"/>
        <w:rPr>
          <w:rFonts w:ascii="Times New Roman" w:hAnsi="Times New Roman"/>
          <w:sz w:val="24"/>
          <w:szCs w:val="24"/>
        </w:rPr>
      </w:pPr>
      <w:r w:rsidRPr="00473A03">
        <w:rPr>
          <w:rFonts w:ascii="Times New Roman" w:hAnsi="Times New Roman"/>
          <w:sz w:val="24"/>
          <w:szCs w:val="24"/>
        </w:rPr>
        <w:t>Научившись выражать свое состояние с помощью звуков собственного тела и голоса, познав силу импровизации, дети получают эффективное средство для самовыражения, снятия напряжения, раскрытия собственного потенциала.</w:t>
      </w:r>
    </w:p>
    <w:p w:rsidR="002C6950" w:rsidRPr="00473A03" w:rsidRDefault="002C6950" w:rsidP="00473A03">
      <w:pPr>
        <w:pStyle w:val="NoSpacing"/>
        <w:ind w:left="-540" w:firstLine="360"/>
        <w:jc w:val="both"/>
        <w:rPr>
          <w:rFonts w:ascii="Times New Roman" w:hAnsi="Times New Roman"/>
          <w:sz w:val="24"/>
          <w:szCs w:val="24"/>
        </w:rPr>
      </w:pPr>
      <w:r w:rsidRPr="00473A03">
        <w:rPr>
          <w:rFonts w:ascii="Times New Roman" w:hAnsi="Times New Roman"/>
          <w:sz w:val="24"/>
          <w:szCs w:val="24"/>
        </w:rPr>
        <w:t>Занимаясь percussion, дети  в буквальном смысле учатся создавать музыку своими руками, а также ногами, щеками и другими частями тела!</w:t>
      </w:r>
    </w:p>
    <w:p w:rsidR="002C6950" w:rsidRPr="00473A03" w:rsidRDefault="002C6950" w:rsidP="00473A03">
      <w:pPr>
        <w:pStyle w:val="NoSpacing"/>
        <w:ind w:left="-540" w:firstLine="360"/>
        <w:jc w:val="both"/>
        <w:rPr>
          <w:rFonts w:ascii="Times New Roman" w:hAnsi="Times New Roman"/>
          <w:sz w:val="24"/>
          <w:szCs w:val="24"/>
        </w:rPr>
      </w:pPr>
      <w:r w:rsidRPr="00473A03">
        <w:rPr>
          <w:rFonts w:ascii="Times New Roman" w:hAnsi="Times New Roman"/>
          <w:sz w:val="24"/>
          <w:szCs w:val="24"/>
        </w:rPr>
        <w:t>Они приобретают уникальный опыт «превращения» собственных тел в музыкальные инструменты, трансформации своей команды в незаурядный оркестр.</w:t>
      </w:r>
    </w:p>
    <w:sectPr w:rsidR="002C6950" w:rsidRPr="00473A03" w:rsidSect="00473A03">
      <w:pgSz w:w="11906" w:h="16838"/>
      <w:pgMar w:top="54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0C1811"/>
    <w:multiLevelType w:val="multilevel"/>
    <w:tmpl w:val="F11A3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B3FD2"/>
    <w:rsid w:val="0011771D"/>
    <w:rsid w:val="001901C3"/>
    <w:rsid w:val="0025140C"/>
    <w:rsid w:val="002C6950"/>
    <w:rsid w:val="00346A29"/>
    <w:rsid w:val="00473A03"/>
    <w:rsid w:val="006A4CAD"/>
    <w:rsid w:val="0094347E"/>
    <w:rsid w:val="00B253FD"/>
    <w:rsid w:val="00D55383"/>
    <w:rsid w:val="00E55946"/>
    <w:rsid w:val="00EB3FD2"/>
    <w:rsid w:val="00F66A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140C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EB3FD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NoSpacing">
    <w:name w:val="No Spacing"/>
    <w:link w:val="NoSpacingChar"/>
    <w:uiPriority w:val="99"/>
    <w:qFormat/>
    <w:rsid w:val="00EB3FD2"/>
  </w:style>
  <w:style w:type="paragraph" w:styleId="BalloonText">
    <w:name w:val="Balloon Text"/>
    <w:basedOn w:val="Normal"/>
    <w:link w:val="BalloonTextChar"/>
    <w:uiPriority w:val="99"/>
    <w:semiHidden/>
    <w:rsid w:val="00EB3F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B3FD2"/>
    <w:rPr>
      <w:rFonts w:ascii="Tahoma" w:hAnsi="Tahoma" w:cs="Tahoma"/>
      <w:sz w:val="16"/>
      <w:szCs w:val="16"/>
    </w:rPr>
  </w:style>
  <w:style w:type="character" w:customStyle="1" w:styleId="NoSpacingChar">
    <w:name w:val="No Spacing Char"/>
    <w:link w:val="NoSpacing"/>
    <w:uiPriority w:val="99"/>
    <w:locked/>
    <w:rsid w:val="00473A03"/>
    <w:rPr>
      <w:rFonts w:ascii="Calibri" w:hAnsi="Calibri"/>
      <w:sz w:val="22"/>
      <w:lang w:val="ru-RU" w:eastAsia="ru-RU"/>
    </w:rPr>
  </w:style>
  <w:style w:type="paragraph" w:customStyle="1" w:styleId="c3">
    <w:name w:val="c3"/>
    <w:basedOn w:val="Normal"/>
    <w:uiPriority w:val="99"/>
    <w:rsid w:val="00473A0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0">
    <w:name w:val="c0"/>
    <w:basedOn w:val="DefaultParagraphFont"/>
    <w:uiPriority w:val="99"/>
    <w:rsid w:val="00473A03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7517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7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22</TotalTime>
  <Pages>1</Pages>
  <Words>486</Words>
  <Characters>2772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</dc:creator>
  <cp:keywords/>
  <dc:description/>
  <cp:lastModifiedBy>Marina</cp:lastModifiedBy>
  <cp:revision>9</cp:revision>
  <dcterms:created xsi:type="dcterms:W3CDTF">2020-02-12T11:26:00Z</dcterms:created>
  <dcterms:modified xsi:type="dcterms:W3CDTF">2020-02-12T13:03:00Z</dcterms:modified>
</cp:coreProperties>
</file>