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B" w:rsidRPr="005A1E8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1E89">
        <w:rPr>
          <w:rFonts w:ascii="Times New Roman" w:eastAsia="Times New Roman" w:hAnsi="Times New Roman" w:cs="Times New Roman"/>
          <w:b/>
          <w:sz w:val="32"/>
          <w:szCs w:val="32"/>
        </w:rPr>
        <w:t>УПРАВЛЕНИЕ ОБРАЗОВАНИЯ</w:t>
      </w:r>
    </w:p>
    <w:p w:rsidR="00E7351B" w:rsidRPr="005A1E8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1E89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АДМИНИСТРАЦИИ НЕЛИДОВСКОГО </w:t>
      </w:r>
      <w:r w:rsidR="005A1E89" w:rsidRPr="005A1E89">
        <w:rPr>
          <w:rFonts w:ascii="Times New Roman" w:eastAsia="Times New Roman" w:hAnsi="Times New Roman" w:cs="Times New Roman"/>
          <w:b/>
          <w:sz w:val="32"/>
          <w:szCs w:val="32"/>
        </w:rPr>
        <w:t>МУНИЦИПАЛЬНО</w:t>
      </w:r>
      <w:r w:rsidRPr="005A1E89">
        <w:rPr>
          <w:rFonts w:ascii="Times New Roman" w:eastAsia="Times New Roman" w:hAnsi="Times New Roman" w:cs="Times New Roman"/>
          <w:b/>
          <w:sz w:val="32"/>
          <w:szCs w:val="32"/>
        </w:rPr>
        <w:t>ГО ОКРУГА ТВЕРСКОЙ ОБЛАСТИ</w:t>
      </w:r>
    </w:p>
    <w:p w:rsidR="00E7351B" w:rsidRPr="005A1E8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1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F2C">
        <w:rPr>
          <w:rFonts w:ascii="Times New Roman" w:eastAsia="Times New Roman" w:hAnsi="Times New Roman" w:cs="Times New Roman"/>
          <w:sz w:val="28"/>
          <w:szCs w:val="28"/>
        </w:rPr>
        <w:t>13.01.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744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1E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83F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 xml:space="preserve"> 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 w:rsidR="00683F2C">
        <w:rPr>
          <w:rFonts w:ascii="Times New Roman" w:eastAsia="Times New Roman" w:hAnsi="Times New Roman" w:cs="Times New Roman"/>
          <w:sz w:val="28"/>
          <w:szCs w:val="28"/>
        </w:rPr>
        <w:t>02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F2C" w:rsidRPr="00683F2C" w:rsidRDefault="00683F2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7315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>участии</w:t>
      </w:r>
      <w:r w:rsidR="007315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региональном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этапе </w:t>
      </w:r>
    </w:p>
    <w:p w:rsidR="00683F2C" w:rsidRPr="00683F2C" w:rsidRDefault="00683F2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F2C">
        <w:rPr>
          <w:rFonts w:ascii="Times New Roman" w:eastAsia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683F2C" w:rsidRDefault="0018364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2024/2025</w:t>
      </w:r>
      <w:r w:rsidR="0073150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683F2C" w:rsidRDefault="00683F2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F2C" w:rsidRPr="00683F2C" w:rsidRDefault="00683F2C" w:rsidP="00683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просвещения российской Федерации от 31.10.2024 № 759 «Об установлении сроков и графика проведения регионального этапа всероссийской олимпиады школьников в 2024/2025 учебном году», приказом Министерства образования Тверской области от 06.12.2024 № 1345/ПК «Об установлении количества баллов, необходимом для участия в региональном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этапе всероссийской олимпиады школьников в 2024/2025 учебном году» приказом Министерства образования Тверской области от 18.12.2024 № 1385/ПК «О внесении изменений в приказ Министерства образования Тверской области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06.12.2024 № 1345/ПК»</w:t>
      </w:r>
    </w:p>
    <w:p w:rsidR="00E7351B" w:rsidRPr="00683F2C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683F2C" w:rsidRDefault="00683F2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F2C" w:rsidRDefault="00683F2C" w:rsidP="00683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F2C"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>
        <w:rPr>
          <w:rFonts w:ascii="Times New Roman" w:eastAsia="Times New Roman" w:hAnsi="Times New Roman" w:cs="Times New Roman"/>
          <w:sz w:val="28"/>
          <w:szCs w:val="28"/>
        </w:rPr>
        <w:t>Направить на региональный этап всероссийской олимпиады школьников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9-11</w:t>
      </w:r>
      <w:r w:rsidR="00F24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F24F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</w:t>
      </w:r>
      <w:r w:rsidR="00F24F77">
        <w:rPr>
          <w:rFonts w:ascii="Times New Roman" w:eastAsia="Times New Roman" w:hAnsi="Times New Roman" w:cs="Times New Roman"/>
          <w:sz w:val="28"/>
          <w:szCs w:val="28"/>
        </w:rPr>
        <w:t xml:space="preserve">низаций </w:t>
      </w:r>
      <w:proofErr w:type="spellStart"/>
      <w:r w:rsidR="00F24F77"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 w:rsidR="00F24F77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 округа, н</w:t>
      </w:r>
      <w:bookmarkStart w:id="0" w:name="_GoBack"/>
      <w:bookmarkEnd w:id="0"/>
      <w:r w:rsidR="007E5AE3">
        <w:rPr>
          <w:rFonts w:ascii="Times New Roman" w:eastAsia="Times New Roman" w:hAnsi="Times New Roman" w:cs="Times New Roman"/>
          <w:sz w:val="28"/>
          <w:szCs w:val="28"/>
        </w:rPr>
        <w:t>абравших необходимое для участия в олимпиаде количество баллов, установленных приказами Министерства образования Тверской области на 2024/2025 учебный год. Назначить руководителей команд и возложить на них ответственность за жизнь и здоровье обучающихся.</w:t>
      </w:r>
    </w:p>
    <w:p w:rsidR="007E5AE3" w:rsidRDefault="007E5AE3" w:rsidP="007E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AE3" w:rsidRDefault="007E5AE3" w:rsidP="007E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AE3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 w:rsidR="00F24F77">
        <w:rPr>
          <w:rFonts w:ascii="Times New Roman" w:eastAsia="Times New Roman" w:hAnsi="Times New Roman" w:cs="Times New Roman"/>
          <w:b/>
          <w:sz w:val="28"/>
          <w:szCs w:val="28"/>
        </w:rPr>
        <w:t xml:space="preserve"> (02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.02.2025 – 05.02.2025)</w:t>
      </w:r>
    </w:p>
    <w:p w:rsidR="007E5AE3" w:rsidRDefault="007E5AE3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7E5AE3">
        <w:rPr>
          <w:rFonts w:ascii="Times New Roman" w:eastAsia="Times New Roman" w:hAnsi="Times New Roman" w:cs="Times New Roman"/>
          <w:sz w:val="28"/>
          <w:szCs w:val="28"/>
        </w:rPr>
        <w:t>1. Смирнов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6D2">
        <w:rPr>
          <w:rFonts w:ascii="Times New Roman" w:eastAsia="Times New Roman" w:hAnsi="Times New Roman" w:cs="Times New Roman"/>
          <w:sz w:val="28"/>
          <w:szCs w:val="28"/>
        </w:rPr>
        <w:t>Тимофей Алексеевич, обучающийся Гимназии № 2, 9 класс.</w:t>
      </w:r>
    </w:p>
    <w:p w:rsidR="007E5AE3" w:rsidRDefault="007E5AE3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</w:t>
      </w:r>
      <w:r w:rsidR="00977C0E">
        <w:rPr>
          <w:rFonts w:ascii="Times New Roman" w:eastAsia="Times New Roman" w:hAnsi="Times New Roman" w:cs="Times New Roman"/>
          <w:sz w:val="28"/>
          <w:szCs w:val="28"/>
        </w:rPr>
        <w:t xml:space="preserve">ль: </w:t>
      </w:r>
      <w:proofErr w:type="spellStart"/>
      <w:r w:rsidR="00A333FC">
        <w:rPr>
          <w:rFonts w:ascii="Times New Roman" w:eastAsia="Times New Roman" w:hAnsi="Times New Roman" w:cs="Times New Roman"/>
          <w:sz w:val="28"/>
          <w:szCs w:val="28"/>
        </w:rPr>
        <w:t>Швыркунова</w:t>
      </w:r>
      <w:proofErr w:type="spellEnd"/>
      <w:r w:rsidR="00A333FC">
        <w:rPr>
          <w:rFonts w:ascii="Times New Roman" w:eastAsia="Times New Roman" w:hAnsi="Times New Roman" w:cs="Times New Roman"/>
          <w:sz w:val="28"/>
          <w:szCs w:val="28"/>
        </w:rPr>
        <w:t xml:space="preserve"> Ольга Витальевна</w:t>
      </w:r>
      <w:r>
        <w:rPr>
          <w:rFonts w:ascii="Times New Roman" w:eastAsia="Times New Roman" w:hAnsi="Times New Roman" w:cs="Times New Roman"/>
          <w:sz w:val="28"/>
          <w:szCs w:val="28"/>
        </w:rPr>
        <w:t>, учитель Гимназии № 2</w:t>
      </w:r>
    </w:p>
    <w:p w:rsidR="007E5AE3" w:rsidRDefault="007E5AE3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AE3" w:rsidRDefault="00F24F77" w:rsidP="004B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История (05</w:t>
      </w:r>
      <w:r w:rsidR="007E5AE3" w:rsidRPr="004B16D2">
        <w:rPr>
          <w:rFonts w:ascii="Times New Roman" w:eastAsia="Times New Roman" w:hAnsi="Times New Roman" w:cs="Times New Roman"/>
          <w:b/>
          <w:sz w:val="28"/>
          <w:szCs w:val="28"/>
        </w:rPr>
        <w:t>.02.2025 – 07.02.2025)</w:t>
      </w:r>
    </w:p>
    <w:p w:rsidR="004B16D2" w:rsidRDefault="004B16D2" w:rsidP="004B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Кайченков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 Дмитриевич, обучающийся Гимназии № 2, 9 класс.</w:t>
      </w:r>
    </w:p>
    <w:p w:rsidR="004B16D2" w:rsidRDefault="004B16D2" w:rsidP="004B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Терентьева Мария Николаевна, обучающаяся Гимназии № 2, </w:t>
      </w:r>
      <w:r w:rsidR="00D056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класс.</w:t>
      </w:r>
    </w:p>
    <w:p w:rsidR="004B16D2" w:rsidRDefault="004B16D2" w:rsidP="004B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</w:t>
      </w:r>
      <w:r w:rsidR="00977C0E">
        <w:rPr>
          <w:rFonts w:ascii="Times New Roman" w:eastAsia="Times New Roman" w:hAnsi="Times New Roman" w:cs="Times New Roman"/>
          <w:sz w:val="28"/>
          <w:szCs w:val="28"/>
        </w:rPr>
        <w:t xml:space="preserve">ководитель: </w:t>
      </w:r>
      <w:r w:rsidR="00D05678">
        <w:rPr>
          <w:rFonts w:ascii="Times New Roman" w:eastAsia="Times New Roman" w:hAnsi="Times New Roman" w:cs="Times New Roman"/>
          <w:sz w:val="28"/>
          <w:szCs w:val="28"/>
        </w:rPr>
        <w:t>Белова Вера Ивановна</w:t>
      </w:r>
      <w:r>
        <w:rPr>
          <w:rFonts w:ascii="Times New Roman" w:eastAsia="Times New Roman" w:hAnsi="Times New Roman" w:cs="Times New Roman"/>
          <w:sz w:val="28"/>
          <w:szCs w:val="28"/>
        </w:rPr>
        <w:t>, учитель Гимназии №2.</w:t>
      </w:r>
    </w:p>
    <w:p w:rsidR="004B16D2" w:rsidRPr="004B16D2" w:rsidRDefault="004B16D2" w:rsidP="004B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AE3" w:rsidRDefault="00F24F77" w:rsidP="00C90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 (13.02.2025 – 17</w:t>
      </w:r>
      <w:r w:rsidR="007E5AE3" w:rsidRPr="004B16D2">
        <w:rPr>
          <w:rFonts w:ascii="Times New Roman" w:eastAsia="Times New Roman" w:hAnsi="Times New Roman" w:cs="Times New Roman"/>
          <w:b/>
          <w:sz w:val="28"/>
          <w:szCs w:val="28"/>
        </w:rPr>
        <w:t>.02.2025)</w:t>
      </w:r>
    </w:p>
    <w:p w:rsidR="004B16D2" w:rsidRDefault="004B16D2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1. Борисов Аркадий Андреевич, обучающийся Школы № 4, 10 класс.</w:t>
      </w:r>
    </w:p>
    <w:p w:rsidR="004B16D2" w:rsidRPr="004B16D2" w:rsidRDefault="004B16D2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Руководитель: Яковлев Юрий Михайлович, учитель Школы № 4.</w:t>
      </w:r>
    </w:p>
    <w:p w:rsidR="007E5AE3" w:rsidRDefault="007E5AE3" w:rsidP="007E5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02DC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2. Заместителю руководителя  Управления образования Администрации </w:t>
      </w:r>
      <w:proofErr w:type="spellStart"/>
      <w:r w:rsidR="007E5AE3"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Цыгановой Ирине Николаевне</w:t>
      </w:r>
      <w:r w:rsidR="00A402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02DC" w:rsidRDefault="00A402DC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2.1. Проинформировать участников регионального этапа всероссийской олимпиады школьников и их родителей  (законных представителей) о сроках и местах проведения  Олимпиады по каждому общеобразовательному предмету, а также о Порядке проведения всероссийской олимпиады школьников.</w:t>
      </w:r>
    </w:p>
    <w:p w:rsidR="00A402DC" w:rsidRDefault="00A402DC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2.2. Направить участников регионального этапа всероссийской олимпиады школьников в соответствии с количеством баллов по каждому общеобразовательному предмету и классу, необходимым для участия в Олимпиаде, установленным Министерством образования Тверской области</w:t>
      </w:r>
      <w:r w:rsidR="00DD04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DFA" w:rsidRDefault="00DD047E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2.3.</w:t>
      </w:r>
      <w:r w:rsidR="00074DF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>беспечить организованную доставку участников и сопровождающих к месту проведения регионального этапа всероссийской олимпиады школьников, а также выезд учас</w:t>
      </w:r>
      <w:r w:rsidR="00977C0E">
        <w:rPr>
          <w:rFonts w:ascii="Times New Roman" w:eastAsia="Times New Roman" w:hAnsi="Times New Roman" w:cs="Times New Roman"/>
          <w:sz w:val="28"/>
          <w:szCs w:val="28"/>
        </w:rPr>
        <w:t>тников обратно в город Нелидово</w:t>
      </w:r>
      <w:r w:rsidR="00F24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AE3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E5AE3">
        <w:rPr>
          <w:rFonts w:ascii="Times New Roman" w:eastAsia="Times New Roman" w:hAnsi="Times New Roman" w:cs="Times New Roman"/>
          <w:sz w:val="28"/>
          <w:szCs w:val="28"/>
        </w:rPr>
        <w:t xml:space="preserve">3. Главному специалисту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Викторовне подготовить:</w:t>
      </w:r>
    </w:p>
    <w:p w:rsidR="00E11B23" w:rsidRDefault="00074DFA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3.1. Копию </w:t>
      </w:r>
      <w:r w:rsidR="00E11B23">
        <w:rPr>
          <w:rFonts w:ascii="Times New Roman" w:eastAsia="Times New Roman" w:hAnsi="Times New Roman" w:cs="Times New Roman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C90534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E11B23">
        <w:rPr>
          <w:rFonts w:ascii="Times New Roman" w:eastAsia="Times New Roman" w:hAnsi="Times New Roman" w:cs="Times New Roman"/>
          <w:sz w:val="28"/>
          <w:szCs w:val="28"/>
        </w:rPr>
        <w:t xml:space="preserve">, утверждающего списки </w:t>
      </w:r>
      <w:r w:rsidR="00C90534">
        <w:rPr>
          <w:rFonts w:ascii="Times New Roman" w:eastAsia="Times New Roman" w:hAnsi="Times New Roman" w:cs="Times New Roman"/>
          <w:sz w:val="28"/>
          <w:szCs w:val="28"/>
        </w:rPr>
        <w:t>участников регионального этапа О</w:t>
      </w:r>
      <w:r w:rsidR="00E11B23">
        <w:rPr>
          <w:rFonts w:ascii="Times New Roman" w:eastAsia="Times New Roman" w:hAnsi="Times New Roman" w:cs="Times New Roman"/>
          <w:sz w:val="28"/>
          <w:szCs w:val="28"/>
        </w:rPr>
        <w:t xml:space="preserve">лимпиады, а также лиц, ответственных за жизнь и здоровье учащихся во время их сопровождения </w:t>
      </w:r>
      <w:proofErr w:type="gramStart"/>
      <w:r w:rsidR="00E11B2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E11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1B23">
        <w:rPr>
          <w:rFonts w:ascii="Times New Roman" w:eastAsia="Times New Roman" w:hAnsi="Times New Roman" w:cs="Times New Roman"/>
          <w:sz w:val="28"/>
          <w:szCs w:val="28"/>
        </w:rPr>
        <w:t>мета</w:t>
      </w:r>
      <w:proofErr w:type="gramEnd"/>
      <w:r w:rsidR="00E11B23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олимпиады и на весь период проведения регионального этапа всероссийской олимпиады школьников.</w:t>
      </w:r>
    </w:p>
    <w:p w:rsidR="00E11B23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3.2. Копии заявок на участие  в региональном этапе всероссийской олимпиады школьников (на бумажном носителе).</w:t>
      </w:r>
    </w:p>
    <w:p w:rsidR="00E11B23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3.3. Заверенные копии заявлений родителей (законных представителей) обучающихс</w:t>
      </w:r>
      <w:r w:rsidR="00074DFA">
        <w:rPr>
          <w:rFonts w:ascii="Times New Roman" w:eastAsia="Times New Roman" w:hAnsi="Times New Roman" w:cs="Times New Roman"/>
          <w:sz w:val="28"/>
          <w:szCs w:val="28"/>
        </w:rPr>
        <w:t>я, заявивших о своём участии 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лимпиаде на территории  Тверской области в 2024/2025 учебном году, об ознакомлении с Порядком, и согласии на </w:t>
      </w:r>
      <w:r w:rsidR="00074DFA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своих несовершеннолетних детей, а также </w:t>
      </w:r>
      <w:r w:rsidR="00074DFA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олимпиадных работ, в том числе в информационно-телекоммуникационной сети «Интернет».</w:t>
      </w:r>
    </w:p>
    <w:p w:rsidR="00E11B23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Руководителям общеобразовательных организаций:</w:t>
      </w:r>
    </w:p>
    <w:p w:rsidR="00E11B23" w:rsidRDefault="00E11B23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4.1. Обеспечить ознакомление участников регионального этапа всероссийской олимпиады школьников  и их родителей (законных представителей) с Порядком проведения всероссийской олимпиады школьников, утвержденным </w:t>
      </w:r>
      <w:r w:rsidR="00430311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430311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от 2</w:t>
      </w:r>
      <w:r w:rsidR="00430311">
        <w:rPr>
          <w:rFonts w:ascii="Times New Roman" w:eastAsia="Times New Roman" w:hAnsi="Times New Roman" w:cs="Times New Roman"/>
          <w:sz w:val="28"/>
          <w:szCs w:val="28"/>
        </w:rPr>
        <w:t>7.11.2020 № 678, о сроках и 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</w:t>
      </w:r>
      <w:r w:rsidR="00430311">
        <w:rPr>
          <w:rFonts w:ascii="Times New Roman" w:eastAsia="Times New Roman" w:hAnsi="Times New Roman" w:cs="Times New Roman"/>
          <w:sz w:val="28"/>
          <w:szCs w:val="28"/>
        </w:rPr>
        <w:t>гионального этапа всероссийской олимпиады школьников по каждому общеобразовательном предмету до 01.02.2025.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4.2. Командировать руководителей команд на региональный этап всероссийской олимпиады школьников.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4.3. Под</w:t>
      </w:r>
      <w:r w:rsidR="00977C0E">
        <w:rPr>
          <w:rFonts w:ascii="Times New Roman" w:eastAsia="Times New Roman" w:hAnsi="Times New Roman" w:cs="Times New Roman"/>
          <w:sz w:val="28"/>
          <w:szCs w:val="28"/>
        </w:rPr>
        <w:t>готовить и заверить документы дл</w:t>
      </w:r>
      <w:r>
        <w:rPr>
          <w:rFonts w:ascii="Times New Roman" w:eastAsia="Times New Roman" w:hAnsi="Times New Roman" w:cs="Times New Roman"/>
          <w:sz w:val="28"/>
          <w:szCs w:val="28"/>
        </w:rPr>
        <w:t>я регистрации участников регионального этапа всероссийской олимпиады школьников и руководителей команд: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4.3.1. Копии первых двух страниц Устава общеобразовательной организации.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4.3.2. Копии паспортов сопровождающего и участников регионального этапа всероссийской олимпиады школьников.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4.3.3. Копии медицинских полисов сопровождающего и участников олимпиады.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4.3.4. Копии страховых номеров индивидуального лицевого счёта (СНИЛС) участников олимпиады.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4.3.5. Справки </w:t>
      </w:r>
      <w:r w:rsidR="00C9053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сопровождающих и участников олимпиады (выданные не ранее, чем за 3 дня до прибытия к месту проведения олимпиады):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состоянии  здоровья;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 отсутствии педикулеза и инфекционных  заболеваний.</w:t>
      </w:r>
    </w:p>
    <w:p w:rsidR="00430311" w:rsidRDefault="005A4962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30311">
        <w:rPr>
          <w:rFonts w:ascii="Times New Roman" w:eastAsia="Times New Roman" w:hAnsi="Times New Roman" w:cs="Times New Roman"/>
          <w:sz w:val="28"/>
          <w:szCs w:val="28"/>
        </w:rPr>
        <w:t>4.4. Организовать работу по подготовке учащихся, участников регионального этапа всероссийской олимпиады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962" w:rsidRDefault="005A4962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4.5. Обеспечить участников регионального этапа всероссийской олимпиады школьников чёрными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гелевыми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ручками.</w:t>
      </w:r>
    </w:p>
    <w:p w:rsidR="005A4962" w:rsidRDefault="005A4962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5. Утвердить график поездок в Тверь участников регионального этапа всероссийско</w:t>
      </w:r>
      <w:r w:rsidR="00F24F77">
        <w:rPr>
          <w:rFonts w:ascii="Times New Roman" w:eastAsia="Times New Roman" w:hAnsi="Times New Roman" w:cs="Times New Roman"/>
          <w:sz w:val="28"/>
          <w:szCs w:val="28"/>
        </w:rPr>
        <w:t>й олимпиады школьников (приложе</w:t>
      </w:r>
      <w:r>
        <w:rPr>
          <w:rFonts w:ascii="Times New Roman" w:eastAsia="Times New Roman" w:hAnsi="Times New Roman" w:cs="Times New Roman"/>
          <w:sz w:val="28"/>
          <w:szCs w:val="28"/>
        </w:rPr>
        <w:t>ние).</w:t>
      </w:r>
    </w:p>
    <w:p w:rsidR="005A4962" w:rsidRDefault="005A4962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оставлю за собой.</w:t>
      </w:r>
    </w:p>
    <w:p w:rsidR="00430311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0311" w:rsidRPr="007E5AE3" w:rsidRDefault="00430311" w:rsidP="007E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7E5AE3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</w:p>
    <w:p w:rsidR="00FA44D7" w:rsidRDefault="00E7351B" w:rsidP="00E735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</w:rPr>
        <w:t>Кротов</w:t>
      </w:r>
    </w:p>
    <w:p w:rsidR="005A4962" w:rsidRDefault="005A496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0534" w:rsidRDefault="00C90534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7C0E" w:rsidRDefault="00977C0E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7C0E" w:rsidRDefault="00977C0E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33FC" w:rsidRDefault="00A333FC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4962" w:rsidRPr="00C90534" w:rsidRDefault="005A4962" w:rsidP="00C90534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5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5A4962" w:rsidRPr="00C90534" w:rsidRDefault="00C90534" w:rsidP="00C9053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4962" w:rsidRPr="00C90534">
        <w:rPr>
          <w:rFonts w:ascii="Times New Roman" w:eastAsia="Times New Roman" w:hAnsi="Times New Roman" w:cs="Times New Roman"/>
          <w:sz w:val="24"/>
          <w:szCs w:val="24"/>
        </w:rPr>
        <w:t xml:space="preserve"> приказу Управления образования</w:t>
      </w:r>
    </w:p>
    <w:p w:rsidR="005A4962" w:rsidRPr="00C90534" w:rsidRDefault="00C90534" w:rsidP="00C9053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4962" w:rsidRPr="00C90534">
        <w:rPr>
          <w:rFonts w:ascii="Times New Roman" w:eastAsia="Times New Roman" w:hAnsi="Times New Roman" w:cs="Times New Roman"/>
          <w:sz w:val="24"/>
          <w:szCs w:val="24"/>
        </w:rPr>
        <w:t>т 13.01.2025 № 02</w:t>
      </w:r>
    </w:p>
    <w:p w:rsidR="005A4962" w:rsidRDefault="005A4962" w:rsidP="005A496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4962" w:rsidRDefault="005A4962" w:rsidP="00C905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поездок</w:t>
      </w:r>
    </w:p>
    <w:p w:rsidR="005A4962" w:rsidRDefault="005A4962" w:rsidP="00C90534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на региональный этап всероссийской олимпиады школьников 2025 года</w:t>
      </w:r>
    </w:p>
    <w:p w:rsidR="005A4962" w:rsidRDefault="005A4962" w:rsidP="005A496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A4962" w:rsidTr="005A4962">
        <w:tc>
          <w:tcPr>
            <w:tcW w:w="1914" w:type="dxa"/>
          </w:tcPr>
          <w:p w:rsidR="005A4962" w:rsidRPr="005A4962" w:rsidRDefault="005A4962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62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914" w:type="dxa"/>
          </w:tcPr>
          <w:p w:rsidR="005A4962" w:rsidRPr="005A4962" w:rsidRDefault="005A4962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выезда в г. Тверь</w:t>
            </w:r>
          </w:p>
        </w:tc>
        <w:tc>
          <w:tcPr>
            <w:tcW w:w="1914" w:type="dxa"/>
          </w:tcPr>
          <w:p w:rsidR="005A4962" w:rsidRPr="005A4962" w:rsidRDefault="005A4962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4" w:type="dxa"/>
          </w:tcPr>
          <w:p w:rsidR="005A4962" w:rsidRPr="005A4962" w:rsidRDefault="005A4962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выезда из  г. Твери</w:t>
            </w:r>
          </w:p>
        </w:tc>
        <w:tc>
          <w:tcPr>
            <w:tcW w:w="1915" w:type="dxa"/>
          </w:tcPr>
          <w:p w:rsidR="005A4962" w:rsidRPr="005A4962" w:rsidRDefault="005A4962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A4962" w:rsidTr="005A4962">
        <w:tc>
          <w:tcPr>
            <w:tcW w:w="1914" w:type="dxa"/>
          </w:tcPr>
          <w:p w:rsidR="005A4962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5A4962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1914" w:type="dxa"/>
          </w:tcPr>
          <w:p w:rsidR="005A4962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03-05.02.2025</w:t>
            </w:r>
          </w:p>
        </w:tc>
        <w:tc>
          <w:tcPr>
            <w:tcW w:w="1914" w:type="dxa"/>
          </w:tcPr>
          <w:p w:rsidR="005A4962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915" w:type="dxa"/>
          </w:tcPr>
          <w:p w:rsidR="005A4962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534" w:rsidTr="005A4962">
        <w:tc>
          <w:tcPr>
            <w:tcW w:w="1914" w:type="dxa"/>
          </w:tcPr>
          <w:p w:rsidR="00C90534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06-07.02.2025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915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534" w:rsidTr="005A4962">
        <w:tc>
          <w:tcPr>
            <w:tcW w:w="1914" w:type="dxa"/>
          </w:tcPr>
          <w:p w:rsidR="00C90534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14-15.02.2025</w:t>
            </w:r>
          </w:p>
        </w:tc>
        <w:tc>
          <w:tcPr>
            <w:tcW w:w="1914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915" w:type="dxa"/>
          </w:tcPr>
          <w:p w:rsidR="00C90534" w:rsidRPr="005A4962" w:rsidRDefault="00C90534" w:rsidP="005A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A4962" w:rsidRDefault="005A4962" w:rsidP="005A4962">
      <w:pPr>
        <w:jc w:val="center"/>
      </w:pPr>
    </w:p>
    <w:sectPr w:rsidR="005A4962" w:rsidSect="00F1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FF" w:rsidRDefault="00790AFF" w:rsidP="005A4962">
      <w:pPr>
        <w:spacing w:after="0" w:line="240" w:lineRule="auto"/>
      </w:pPr>
      <w:r>
        <w:separator/>
      </w:r>
    </w:p>
  </w:endnote>
  <w:endnote w:type="continuationSeparator" w:id="0">
    <w:p w:rsidR="00790AFF" w:rsidRDefault="00790AFF" w:rsidP="005A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FF" w:rsidRDefault="00790AFF" w:rsidP="005A4962">
      <w:pPr>
        <w:spacing w:after="0" w:line="240" w:lineRule="auto"/>
      </w:pPr>
      <w:r>
        <w:separator/>
      </w:r>
    </w:p>
  </w:footnote>
  <w:footnote w:type="continuationSeparator" w:id="0">
    <w:p w:rsidR="00790AFF" w:rsidRDefault="00790AFF" w:rsidP="005A4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2C"/>
    <w:rsid w:val="00074DFA"/>
    <w:rsid w:val="000B3E79"/>
    <w:rsid w:val="00183645"/>
    <w:rsid w:val="00430311"/>
    <w:rsid w:val="00490309"/>
    <w:rsid w:val="004B16D2"/>
    <w:rsid w:val="005A1E89"/>
    <w:rsid w:val="005A4962"/>
    <w:rsid w:val="005D722E"/>
    <w:rsid w:val="00683F20"/>
    <w:rsid w:val="00683F2C"/>
    <w:rsid w:val="006A0E48"/>
    <w:rsid w:val="00731507"/>
    <w:rsid w:val="00790AFF"/>
    <w:rsid w:val="00791541"/>
    <w:rsid w:val="007E5AE3"/>
    <w:rsid w:val="00855918"/>
    <w:rsid w:val="0087071B"/>
    <w:rsid w:val="00977C0E"/>
    <w:rsid w:val="00A333FC"/>
    <w:rsid w:val="00A402DC"/>
    <w:rsid w:val="00BF56FC"/>
    <w:rsid w:val="00C90534"/>
    <w:rsid w:val="00D05678"/>
    <w:rsid w:val="00D74447"/>
    <w:rsid w:val="00DD047E"/>
    <w:rsid w:val="00DF083E"/>
    <w:rsid w:val="00E11B23"/>
    <w:rsid w:val="00E7351B"/>
    <w:rsid w:val="00F166CE"/>
    <w:rsid w:val="00F24F77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962"/>
  </w:style>
  <w:style w:type="paragraph" w:styleId="a5">
    <w:name w:val="footer"/>
    <w:basedOn w:val="a"/>
    <w:link w:val="a6"/>
    <w:uiPriority w:val="99"/>
    <w:semiHidden/>
    <w:unhideWhenUsed/>
    <w:rsid w:val="005A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962"/>
  </w:style>
  <w:style w:type="table" w:styleId="a7">
    <w:name w:val="Table Grid"/>
    <w:basedOn w:val="a1"/>
    <w:uiPriority w:val="59"/>
    <w:rsid w:val="005A4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962"/>
  </w:style>
  <w:style w:type="paragraph" w:styleId="a5">
    <w:name w:val="footer"/>
    <w:basedOn w:val="a"/>
    <w:link w:val="a6"/>
    <w:uiPriority w:val="99"/>
    <w:semiHidden/>
    <w:unhideWhenUsed/>
    <w:rsid w:val="005A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962"/>
  </w:style>
  <w:style w:type="table" w:styleId="a7">
    <w:name w:val="Table Grid"/>
    <w:basedOn w:val="a1"/>
    <w:uiPriority w:val="59"/>
    <w:rsid w:val="005A4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ownloads\&#1055;&#1056;&#1048;&#1050;&#1040;&#1047;%20&#1059;&#1055;&#1056;&#1040;&#1042;&#1051;&#1045;&#1053;&#1048;&#1045;%20&#1054;&#1041;&#1056;&#1040;&#1047;&#1054;&#1042;&#1040;&#1053;&#1048;&#1071;%20&#1053;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УПРАВЛЕНИЕ ОБРАЗОВАНИЯ НМО</Template>
  <TotalTime>0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cp:lastPrinted>2025-01-23T14:21:00Z</cp:lastPrinted>
  <dcterms:created xsi:type="dcterms:W3CDTF">2025-01-23T14:25:00Z</dcterms:created>
  <dcterms:modified xsi:type="dcterms:W3CDTF">2025-01-23T14:25:00Z</dcterms:modified>
</cp:coreProperties>
</file>