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1A" w:rsidRDefault="00DB0D1A" w:rsidP="009422D2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422D2" w:rsidRPr="003B1EAC" w:rsidRDefault="003B1EAC" w:rsidP="009422D2">
      <w:pPr>
        <w:jc w:val="center"/>
        <w:rPr>
          <w:b/>
          <w:sz w:val="28"/>
          <w:szCs w:val="28"/>
        </w:rPr>
      </w:pPr>
      <w:r w:rsidRPr="003B1EAC">
        <w:rPr>
          <w:b/>
          <w:sz w:val="28"/>
          <w:szCs w:val="28"/>
        </w:rPr>
        <w:t>УПРАВЛЕНИЕ</w:t>
      </w:r>
      <w:r w:rsidR="009422D2" w:rsidRPr="003B1EAC">
        <w:rPr>
          <w:b/>
          <w:sz w:val="28"/>
          <w:szCs w:val="28"/>
        </w:rPr>
        <w:t xml:space="preserve"> ОБРАЗОВАНИЯ </w:t>
      </w:r>
    </w:p>
    <w:p w:rsidR="003B1EAC" w:rsidRPr="003B1EAC" w:rsidRDefault="009422D2" w:rsidP="009422D2">
      <w:pPr>
        <w:jc w:val="center"/>
        <w:rPr>
          <w:b/>
          <w:sz w:val="28"/>
          <w:szCs w:val="28"/>
        </w:rPr>
      </w:pPr>
      <w:r w:rsidRPr="003B1EAC">
        <w:rPr>
          <w:b/>
          <w:sz w:val="28"/>
          <w:szCs w:val="28"/>
        </w:rPr>
        <w:t>А</w:t>
      </w:r>
      <w:r w:rsidR="003B1EAC" w:rsidRPr="003B1EAC">
        <w:rPr>
          <w:b/>
          <w:sz w:val="28"/>
          <w:szCs w:val="28"/>
        </w:rPr>
        <w:t>ДМИНИСТРАЦИИ НЕЛИДОВСКОГО ГОРОДСКОГО ОКРУГА</w:t>
      </w:r>
    </w:p>
    <w:p w:rsidR="009422D2" w:rsidRPr="003B1EAC" w:rsidRDefault="009422D2" w:rsidP="009422D2">
      <w:pPr>
        <w:jc w:val="center"/>
        <w:rPr>
          <w:b/>
          <w:sz w:val="28"/>
          <w:szCs w:val="28"/>
        </w:rPr>
      </w:pPr>
      <w:r w:rsidRPr="003B1EAC">
        <w:rPr>
          <w:b/>
          <w:sz w:val="28"/>
          <w:szCs w:val="28"/>
        </w:rPr>
        <w:t xml:space="preserve"> ТВЕРСКОЙ ОБЛАСТИ</w:t>
      </w:r>
    </w:p>
    <w:p w:rsidR="009422D2" w:rsidRDefault="009422D2" w:rsidP="009422D2">
      <w:pPr>
        <w:jc w:val="center"/>
        <w:rPr>
          <w:sz w:val="32"/>
          <w:szCs w:val="32"/>
        </w:rPr>
      </w:pPr>
    </w:p>
    <w:p w:rsidR="009422D2" w:rsidRDefault="009422D2" w:rsidP="009422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9422D2" w:rsidRDefault="009422D2" w:rsidP="009422D2">
      <w:pPr>
        <w:rPr>
          <w:sz w:val="28"/>
          <w:szCs w:val="28"/>
        </w:rPr>
      </w:pPr>
    </w:p>
    <w:p w:rsidR="009422D2" w:rsidRDefault="001E189F" w:rsidP="009422D2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0B63B5">
        <w:rPr>
          <w:sz w:val="28"/>
          <w:szCs w:val="28"/>
        </w:rPr>
        <w:t>.10</w:t>
      </w:r>
      <w:r>
        <w:rPr>
          <w:sz w:val="28"/>
          <w:szCs w:val="28"/>
        </w:rPr>
        <w:t>.2024</w:t>
      </w:r>
      <w:r w:rsidR="009B20FB">
        <w:rPr>
          <w:sz w:val="28"/>
          <w:szCs w:val="28"/>
        </w:rPr>
        <w:t xml:space="preserve">           </w:t>
      </w:r>
      <w:r w:rsidR="008F4341">
        <w:rPr>
          <w:sz w:val="28"/>
          <w:szCs w:val="28"/>
        </w:rPr>
        <w:t xml:space="preserve">               </w:t>
      </w:r>
      <w:r w:rsidR="009B20FB">
        <w:rPr>
          <w:sz w:val="28"/>
          <w:szCs w:val="28"/>
        </w:rPr>
        <w:t xml:space="preserve"> </w:t>
      </w:r>
      <w:r w:rsidR="00702ECF">
        <w:rPr>
          <w:sz w:val="28"/>
          <w:szCs w:val="28"/>
        </w:rPr>
        <w:t xml:space="preserve">    </w:t>
      </w:r>
      <w:r w:rsidR="009B20FB">
        <w:rPr>
          <w:sz w:val="28"/>
          <w:szCs w:val="28"/>
        </w:rPr>
        <w:t xml:space="preserve"> </w:t>
      </w:r>
      <w:r w:rsidR="007B2A14">
        <w:rPr>
          <w:sz w:val="28"/>
          <w:szCs w:val="28"/>
        </w:rPr>
        <w:t xml:space="preserve">   </w:t>
      </w:r>
      <w:r w:rsidR="00702ECF">
        <w:rPr>
          <w:sz w:val="28"/>
          <w:szCs w:val="28"/>
        </w:rPr>
        <w:t xml:space="preserve">   </w:t>
      </w:r>
      <w:r w:rsidR="009422D2">
        <w:rPr>
          <w:sz w:val="28"/>
          <w:szCs w:val="28"/>
        </w:rPr>
        <w:t>г. Нелидово</w:t>
      </w:r>
      <w:r w:rsidR="009422D2">
        <w:rPr>
          <w:sz w:val="28"/>
          <w:szCs w:val="28"/>
        </w:rPr>
        <w:tab/>
      </w:r>
      <w:r w:rsidR="009422D2">
        <w:rPr>
          <w:sz w:val="28"/>
          <w:szCs w:val="28"/>
        </w:rPr>
        <w:tab/>
      </w:r>
      <w:r w:rsidR="008F4341">
        <w:rPr>
          <w:sz w:val="28"/>
          <w:szCs w:val="28"/>
        </w:rPr>
        <w:t xml:space="preserve">            </w:t>
      </w:r>
      <w:r w:rsidR="009422D2">
        <w:rPr>
          <w:sz w:val="28"/>
          <w:szCs w:val="28"/>
        </w:rPr>
        <w:tab/>
      </w:r>
      <w:r w:rsidR="00702ECF">
        <w:rPr>
          <w:sz w:val="28"/>
          <w:szCs w:val="28"/>
        </w:rPr>
        <w:t xml:space="preserve"> </w:t>
      </w:r>
      <w:r w:rsidR="007B2A14">
        <w:rPr>
          <w:sz w:val="28"/>
          <w:szCs w:val="28"/>
        </w:rPr>
        <w:t xml:space="preserve">   </w:t>
      </w:r>
      <w:r w:rsidR="00702ECF">
        <w:rPr>
          <w:sz w:val="28"/>
          <w:szCs w:val="28"/>
        </w:rPr>
        <w:t xml:space="preserve">  </w:t>
      </w:r>
      <w:r w:rsidR="007B2A14">
        <w:rPr>
          <w:sz w:val="28"/>
          <w:szCs w:val="28"/>
        </w:rPr>
        <w:t xml:space="preserve">  </w:t>
      </w:r>
      <w:r w:rsidR="00702ECF">
        <w:rPr>
          <w:sz w:val="28"/>
          <w:szCs w:val="28"/>
        </w:rPr>
        <w:t xml:space="preserve">  </w:t>
      </w:r>
      <w:r w:rsidR="008F4341">
        <w:rPr>
          <w:sz w:val="28"/>
          <w:szCs w:val="28"/>
        </w:rPr>
        <w:t>№</w:t>
      </w:r>
      <w:r w:rsidR="00701747">
        <w:rPr>
          <w:sz w:val="28"/>
          <w:szCs w:val="28"/>
        </w:rPr>
        <w:t xml:space="preserve"> </w:t>
      </w:r>
      <w:r w:rsidR="00902748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</w:p>
    <w:p w:rsidR="00133972" w:rsidRDefault="00133972" w:rsidP="009422D2">
      <w:pPr>
        <w:rPr>
          <w:sz w:val="28"/>
          <w:szCs w:val="28"/>
        </w:rPr>
      </w:pPr>
    </w:p>
    <w:p w:rsidR="00942F3D" w:rsidRDefault="000D45F5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1525">
        <w:rPr>
          <w:b/>
          <w:sz w:val="28"/>
          <w:szCs w:val="28"/>
        </w:rPr>
        <w:t>б</w:t>
      </w:r>
      <w:r w:rsidR="00942F3D">
        <w:rPr>
          <w:b/>
          <w:sz w:val="28"/>
          <w:szCs w:val="28"/>
        </w:rPr>
        <w:t xml:space="preserve"> </w:t>
      </w:r>
      <w:r w:rsidR="00FA1525">
        <w:rPr>
          <w:b/>
          <w:sz w:val="28"/>
          <w:szCs w:val="28"/>
        </w:rPr>
        <w:t xml:space="preserve">  утверждении </w:t>
      </w:r>
      <w:r w:rsidR="00942F3D">
        <w:rPr>
          <w:b/>
          <w:sz w:val="28"/>
          <w:szCs w:val="28"/>
        </w:rPr>
        <w:t xml:space="preserve">  </w:t>
      </w:r>
      <w:r w:rsidR="00FA1525">
        <w:rPr>
          <w:b/>
          <w:sz w:val="28"/>
          <w:szCs w:val="28"/>
        </w:rPr>
        <w:t xml:space="preserve">состава жюри и </w:t>
      </w:r>
      <w:proofErr w:type="gramStart"/>
      <w:r w:rsidR="00FA1525">
        <w:rPr>
          <w:b/>
          <w:sz w:val="28"/>
          <w:szCs w:val="28"/>
        </w:rPr>
        <w:t>апелляционной</w:t>
      </w:r>
      <w:proofErr w:type="gramEnd"/>
    </w:p>
    <w:p w:rsidR="00FA1525" w:rsidRDefault="00942F3D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FA1525">
        <w:rPr>
          <w:b/>
          <w:sz w:val="28"/>
          <w:szCs w:val="28"/>
        </w:rPr>
        <w:t>омиссии</w:t>
      </w:r>
      <w:r w:rsidR="00AD4C64">
        <w:rPr>
          <w:b/>
          <w:sz w:val="28"/>
          <w:szCs w:val="28"/>
        </w:rPr>
        <w:t xml:space="preserve">  муниципального  этапа    </w:t>
      </w:r>
      <w:r>
        <w:rPr>
          <w:b/>
          <w:sz w:val="28"/>
          <w:szCs w:val="28"/>
        </w:rPr>
        <w:t>всероссийской</w:t>
      </w:r>
    </w:p>
    <w:p w:rsidR="00133972" w:rsidRDefault="00942F3D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олимпиады</w:t>
      </w:r>
      <w:r w:rsidR="0013397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школьников</w:t>
      </w:r>
      <w:r w:rsidR="00133972">
        <w:rPr>
          <w:b/>
          <w:sz w:val="28"/>
          <w:szCs w:val="28"/>
        </w:rPr>
        <w:t xml:space="preserve">       в          Нелидовском  </w:t>
      </w:r>
    </w:p>
    <w:p w:rsidR="004136C0" w:rsidRDefault="00942F3D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городском       округе</w:t>
      </w:r>
      <w:r w:rsidR="00133972">
        <w:rPr>
          <w:b/>
          <w:sz w:val="28"/>
          <w:szCs w:val="28"/>
        </w:rPr>
        <w:t xml:space="preserve"> </w:t>
      </w:r>
      <w:r w:rsidR="001E189F">
        <w:rPr>
          <w:b/>
          <w:sz w:val="28"/>
          <w:szCs w:val="28"/>
        </w:rPr>
        <w:t>в   2024</w:t>
      </w:r>
      <w:r w:rsidR="00EC2FF5">
        <w:rPr>
          <w:b/>
          <w:sz w:val="28"/>
          <w:szCs w:val="28"/>
        </w:rPr>
        <w:t>/20</w:t>
      </w:r>
      <w:r w:rsidR="001E189F">
        <w:rPr>
          <w:b/>
          <w:sz w:val="28"/>
          <w:szCs w:val="28"/>
        </w:rPr>
        <w:t>25</w:t>
      </w:r>
      <w:r w:rsidR="004D04D8">
        <w:rPr>
          <w:b/>
          <w:sz w:val="28"/>
          <w:szCs w:val="28"/>
        </w:rPr>
        <w:t xml:space="preserve"> </w:t>
      </w:r>
      <w:r w:rsidR="003B1EAC">
        <w:rPr>
          <w:b/>
          <w:sz w:val="28"/>
          <w:szCs w:val="28"/>
        </w:rPr>
        <w:t xml:space="preserve"> </w:t>
      </w:r>
      <w:r w:rsidR="004136C0">
        <w:rPr>
          <w:b/>
          <w:sz w:val="28"/>
          <w:szCs w:val="28"/>
        </w:rPr>
        <w:t>учебном году</w:t>
      </w:r>
    </w:p>
    <w:p w:rsidR="004136C0" w:rsidRDefault="004136C0" w:rsidP="009422D2">
      <w:pPr>
        <w:rPr>
          <w:b/>
          <w:sz w:val="28"/>
          <w:szCs w:val="28"/>
        </w:rPr>
      </w:pPr>
    </w:p>
    <w:p w:rsidR="008E41B2" w:rsidRDefault="004136C0" w:rsidP="00E879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4136C0">
        <w:rPr>
          <w:sz w:val="28"/>
          <w:szCs w:val="28"/>
        </w:rPr>
        <w:t>В соответствии</w:t>
      </w:r>
      <w:r w:rsidR="000A5202">
        <w:rPr>
          <w:sz w:val="28"/>
          <w:szCs w:val="28"/>
        </w:rPr>
        <w:t xml:space="preserve"> с приказом</w:t>
      </w:r>
      <w:r>
        <w:rPr>
          <w:sz w:val="28"/>
          <w:szCs w:val="28"/>
        </w:rPr>
        <w:t xml:space="preserve"> </w:t>
      </w:r>
      <w:r w:rsidR="00E879A3">
        <w:rPr>
          <w:sz w:val="28"/>
          <w:szCs w:val="28"/>
        </w:rPr>
        <w:t>Министерства просвещения Российской Федерации от 27</w:t>
      </w:r>
      <w:r>
        <w:rPr>
          <w:sz w:val="28"/>
          <w:szCs w:val="28"/>
        </w:rPr>
        <w:t>.11.20</w:t>
      </w:r>
      <w:r w:rsidR="00E879A3">
        <w:rPr>
          <w:sz w:val="28"/>
          <w:szCs w:val="28"/>
        </w:rPr>
        <w:t>20 № 678</w:t>
      </w:r>
      <w:r>
        <w:rPr>
          <w:sz w:val="28"/>
          <w:szCs w:val="28"/>
        </w:rPr>
        <w:t xml:space="preserve"> «Об утверждении Порядка проведения всеро</w:t>
      </w:r>
      <w:r w:rsidR="00CC0645">
        <w:rPr>
          <w:sz w:val="28"/>
          <w:szCs w:val="28"/>
        </w:rPr>
        <w:t>ссийской олимпиады школьников»</w:t>
      </w:r>
      <w:r w:rsidR="003D569C">
        <w:rPr>
          <w:sz w:val="28"/>
          <w:szCs w:val="28"/>
        </w:rPr>
        <w:t xml:space="preserve">, </w:t>
      </w:r>
      <w:r w:rsidR="000A5202">
        <w:rPr>
          <w:sz w:val="28"/>
          <w:szCs w:val="28"/>
        </w:rPr>
        <w:t xml:space="preserve">приказом </w:t>
      </w:r>
      <w:r w:rsidR="003D569C">
        <w:rPr>
          <w:sz w:val="28"/>
          <w:szCs w:val="28"/>
        </w:rPr>
        <w:t>Министерства образования Тверской области</w:t>
      </w:r>
      <w:r w:rsidR="00CC0645">
        <w:rPr>
          <w:sz w:val="28"/>
          <w:szCs w:val="28"/>
        </w:rPr>
        <w:t xml:space="preserve"> </w:t>
      </w:r>
      <w:r w:rsidR="001E189F">
        <w:rPr>
          <w:sz w:val="28"/>
          <w:szCs w:val="28"/>
        </w:rPr>
        <w:t xml:space="preserve"> от 15.10.2024</w:t>
      </w:r>
      <w:r w:rsidR="00B87CE1">
        <w:rPr>
          <w:sz w:val="28"/>
          <w:szCs w:val="28"/>
        </w:rPr>
        <w:t xml:space="preserve"> № 12</w:t>
      </w:r>
      <w:r w:rsidR="000A5202">
        <w:rPr>
          <w:sz w:val="28"/>
          <w:szCs w:val="28"/>
        </w:rPr>
        <w:t>11</w:t>
      </w:r>
      <w:r w:rsidR="003D569C">
        <w:rPr>
          <w:sz w:val="28"/>
          <w:szCs w:val="28"/>
        </w:rPr>
        <w:t>/ПК «Об организации муниципального этапа всероссий</w:t>
      </w:r>
      <w:r w:rsidR="000A5202">
        <w:rPr>
          <w:sz w:val="28"/>
          <w:szCs w:val="28"/>
        </w:rPr>
        <w:t>ской олимпиады школьников в 2024/2025</w:t>
      </w:r>
      <w:r w:rsidR="003D569C">
        <w:rPr>
          <w:sz w:val="28"/>
          <w:szCs w:val="28"/>
        </w:rPr>
        <w:t xml:space="preserve"> учебном году на территории Тверской области</w:t>
      </w:r>
      <w:r w:rsidR="007B2A14">
        <w:rPr>
          <w:sz w:val="28"/>
          <w:szCs w:val="28"/>
        </w:rPr>
        <w:t>»</w:t>
      </w:r>
      <w:r w:rsidR="003D569C">
        <w:rPr>
          <w:sz w:val="28"/>
          <w:szCs w:val="28"/>
        </w:rPr>
        <w:t xml:space="preserve">, </w:t>
      </w:r>
      <w:r w:rsidR="000A5202">
        <w:rPr>
          <w:sz w:val="28"/>
          <w:szCs w:val="28"/>
        </w:rPr>
        <w:t xml:space="preserve">приказом </w:t>
      </w:r>
      <w:r w:rsidR="003D569C">
        <w:rPr>
          <w:sz w:val="28"/>
          <w:szCs w:val="28"/>
        </w:rPr>
        <w:t xml:space="preserve">Управления образования Администрации </w:t>
      </w:r>
      <w:proofErr w:type="spellStart"/>
      <w:r w:rsidR="003D569C">
        <w:rPr>
          <w:sz w:val="28"/>
          <w:szCs w:val="28"/>
        </w:rPr>
        <w:t>Нелидовского</w:t>
      </w:r>
      <w:proofErr w:type="spellEnd"/>
      <w:r w:rsidR="003D569C">
        <w:rPr>
          <w:sz w:val="28"/>
          <w:szCs w:val="28"/>
        </w:rPr>
        <w:t xml:space="preserve"> городско</w:t>
      </w:r>
      <w:r w:rsidR="000A5202">
        <w:rPr>
          <w:sz w:val="28"/>
          <w:szCs w:val="28"/>
        </w:rPr>
        <w:t>го округа Тверской области от 18.10.2024</w:t>
      </w:r>
      <w:r w:rsidR="000A7F1A">
        <w:rPr>
          <w:sz w:val="28"/>
          <w:szCs w:val="28"/>
        </w:rPr>
        <w:t xml:space="preserve"> № 107</w:t>
      </w:r>
      <w:r w:rsidR="003D569C">
        <w:rPr>
          <w:sz w:val="28"/>
          <w:szCs w:val="28"/>
        </w:rPr>
        <w:t xml:space="preserve"> «Об организации муниципального этапа всероссийской олимпиады школьников в Нел</w:t>
      </w:r>
      <w:r w:rsidR="000A5202">
        <w:rPr>
          <w:sz w:val="28"/>
          <w:szCs w:val="28"/>
        </w:rPr>
        <w:t>идовском городском округе в 2024/2025</w:t>
      </w:r>
      <w:r w:rsidR="003D569C">
        <w:rPr>
          <w:sz w:val="28"/>
          <w:szCs w:val="28"/>
        </w:rPr>
        <w:t xml:space="preserve"> учебном году», </w:t>
      </w:r>
    </w:p>
    <w:p w:rsidR="00E879A3" w:rsidRDefault="00E879A3" w:rsidP="00E879A3">
      <w:pPr>
        <w:jc w:val="both"/>
        <w:rPr>
          <w:sz w:val="28"/>
          <w:szCs w:val="28"/>
        </w:rPr>
      </w:pPr>
    </w:p>
    <w:p w:rsidR="009422D2" w:rsidRDefault="009422D2" w:rsidP="00F9450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179FC" w:rsidRDefault="00F179FC" w:rsidP="00F9450E">
      <w:pPr>
        <w:jc w:val="both"/>
        <w:rPr>
          <w:b/>
          <w:sz w:val="28"/>
          <w:szCs w:val="28"/>
        </w:rPr>
      </w:pPr>
    </w:p>
    <w:p w:rsidR="002920C1" w:rsidRDefault="00C71D3A" w:rsidP="009E1813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E879A3">
        <w:rPr>
          <w:sz w:val="28"/>
          <w:szCs w:val="28"/>
        </w:rPr>
        <w:t>Утвердить</w:t>
      </w:r>
      <w:r w:rsidR="00AD4C64">
        <w:rPr>
          <w:sz w:val="28"/>
          <w:szCs w:val="28"/>
        </w:rPr>
        <w:t xml:space="preserve">  составы </w:t>
      </w:r>
      <w:r w:rsidR="009E1813">
        <w:rPr>
          <w:sz w:val="28"/>
          <w:szCs w:val="28"/>
        </w:rPr>
        <w:t xml:space="preserve">жюри </w:t>
      </w:r>
      <w:r w:rsidR="00AD4C64">
        <w:rPr>
          <w:sz w:val="28"/>
          <w:szCs w:val="28"/>
        </w:rPr>
        <w:t xml:space="preserve"> муниципального  </w:t>
      </w:r>
      <w:r w:rsidRPr="002920C1">
        <w:rPr>
          <w:sz w:val="28"/>
          <w:szCs w:val="28"/>
        </w:rPr>
        <w:t>этапа</w:t>
      </w:r>
      <w:r w:rsidR="009E1813" w:rsidRPr="002920C1">
        <w:rPr>
          <w:sz w:val="28"/>
          <w:szCs w:val="28"/>
        </w:rPr>
        <w:t xml:space="preserve"> </w:t>
      </w:r>
      <w:r w:rsidR="00AD4C64">
        <w:rPr>
          <w:sz w:val="28"/>
          <w:szCs w:val="28"/>
        </w:rPr>
        <w:t xml:space="preserve">    </w:t>
      </w:r>
      <w:proofErr w:type="gramStart"/>
      <w:r w:rsidRPr="002920C1">
        <w:rPr>
          <w:sz w:val="28"/>
          <w:szCs w:val="28"/>
        </w:rPr>
        <w:t>всероссий</w:t>
      </w:r>
      <w:r w:rsidR="00A54513" w:rsidRPr="002920C1">
        <w:rPr>
          <w:sz w:val="28"/>
          <w:szCs w:val="28"/>
        </w:rPr>
        <w:t>ской</w:t>
      </w:r>
      <w:proofErr w:type="gramEnd"/>
      <w:r w:rsidR="00E879A3" w:rsidRPr="002920C1">
        <w:rPr>
          <w:sz w:val="28"/>
          <w:szCs w:val="28"/>
        </w:rPr>
        <w:t xml:space="preserve">   </w:t>
      </w:r>
      <w:r w:rsidR="00A54513" w:rsidRPr="002920C1">
        <w:rPr>
          <w:sz w:val="28"/>
          <w:szCs w:val="28"/>
        </w:rPr>
        <w:t xml:space="preserve"> </w:t>
      </w:r>
    </w:p>
    <w:p w:rsidR="00C71D3A" w:rsidRDefault="00A54513" w:rsidP="002920C1">
      <w:pPr>
        <w:jc w:val="both"/>
        <w:rPr>
          <w:sz w:val="28"/>
          <w:szCs w:val="28"/>
        </w:rPr>
      </w:pPr>
      <w:r w:rsidRPr="002920C1">
        <w:rPr>
          <w:sz w:val="28"/>
          <w:szCs w:val="28"/>
        </w:rPr>
        <w:t xml:space="preserve">олимпиады </w:t>
      </w:r>
      <w:r w:rsidR="00E879A3" w:rsidRPr="002920C1">
        <w:rPr>
          <w:sz w:val="28"/>
          <w:szCs w:val="28"/>
        </w:rPr>
        <w:t>школ</w:t>
      </w:r>
      <w:r w:rsidR="009E1813" w:rsidRPr="002920C1">
        <w:rPr>
          <w:sz w:val="28"/>
          <w:szCs w:val="28"/>
        </w:rPr>
        <w:t xml:space="preserve">ьников </w:t>
      </w:r>
      <w:r w:rsidR="00C71D3A" w:rsidRPr="002920C1">
        <w:rPr>
          <w:sz w:val="28"/>
          <w:szCs w:val="28"/>
        </w:rPr>
        <w:t xml:space="preserve"> </w:t>
      </w:r>
      <w:r w:rsidR="00E879A3" w:rsidRPr="002920C1">
        <w:rPr>
          <w:sz w:val="28"/>
          <w:szCs w:val="28"/>
        </w:rPr>
        <w:t xml:space="preserve"> (приложение 1</w:t>
      </w:r>
      <w:r w:rsidR="00C71D3A" w:rsidRPr="002920C1">
        <w:rPr>
          <w:sz w:val="28"/>
          <w:szCs w:val="28"/>
        </w:rPr>
        <w:t>).</w:t>
      </w:r>
    </w:p>
    <w:p w:rsidR="00A6561F" w:rsidRDefault="00AD4C64" w:rsidP="00292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Жюри муниципального</w:t>
      </w:r>
      <w:r w:rsidR="00A6561F">
        <w:rPr>
          <w:sz w:val="28"/>
          <w:szCs w:val="28"/>
        </w:rPr>
        <w:t xml:space="preserve"> этапа всероссийской </w:t>
      </w:r>
      <w:r w:rsidR="005A06E2">
        <w:rPr>
          <w:sz w:val="28"/>
          <w:szCs w:val="28"/>
        </w:rPr>
        <w:t>олимпиады школьников:</w:t>
      </w:r>
      <w:r w:rsidR="00A6561F">
        <w:rPr>
          <w:sz w:val="28"/>
          <w:szCs w:val="28"/>
        </w:rPr>
        <w:t xml:space="preserve"> </w:t>
      </w:r>
    </w:p>
    <w:p w:rsidR="00A6561F" w:rsidRDefault="007D184A" w:rsidP="00292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6561F">
        <w:rPr>
          <w:sz w:val="28"/>
          <w:szCs w:val="28"/>
        </w:rPr>
        <w:t xml:space="preserve">2.1. </w:t>
      </w:r>
      <w:r w:rsidR="005A06E2">
        <w:rPr>
          <w:sz w:val="28"/>
          <w:szCs w:val="28"/>
        </w:rPr>
        <w:t>Осуществить п</w:t>
      </w:r>
      <w:r w:rsidR="00A6561F">
        <w:rPr>
          <w:sz w:val="28"/>
          <w:szCs w:val="28"/>
        </w:rPr>
        <w:t>роверку обезличенных олимпиадных работ, в</w:t>
      </w:r>
      <w:r w:rsidR="00AD4C64">
        <w:rPr>
          <w:sz w:val="28"/>
          <w:szCs w:val="28"/>
        </w:rPr>
        <w:t>ыполненных участниками муниципального</w:t>
      </w:r>
      <w:r w:rsidR="00A6561F">
        <w:rPr>
          <w:sz w:val="28"/>
          <w:szCs w:val="28"/>
        </w:rPr>
        <w:t xml:space="preserve"> этапа всероссийской олимпиады школьников, в соответствии с предоставленными критер</w:t>
      </w:r>
      <w:r w:rsidR="00D41B46">
        <w:rPr>
          <w:sz w:val="28"/>
          <w:szCs w:val="28"/>
        </w:rPr>
        <w:t>иями и методиками</w:t>
      </w:r>
      <w:r w:rsidR="00A6561F">
        <w:rPr>
          <w:sz w:val="28"/>
          <w:szCs w:val="28"/>
        </w:rPr>
        <w:t xml:space="preserve"> </w:t>
      </w:r>
      <w:r w:rsidR="00EC30B4">
        <w:rPr>
          <w:sz w:val="28"/>
          <w:szCs w:val="28"/>
        </w:rPr>
        <w:t>оценивания</w:t>
      </w:r>
      <w:r w:rsidR="00D41B46">
        <w:rPr>
          <w:sz w:val="28"/>
          <w:szCs w:val="28"/>
        </w:rPr>
        <w:t xml:space="preserve"> каждого задания</w:t>
      </w:r>
      <w:r w:rsidR="00AD4C64">
        <w:rPr>
          <w:sz w:val="28"/>
          <w:szCs w:val="28"/>
        </w:rPr>
        <w:t>.</w:t>
      </w:r>
    </w:p>
    <w:p w:rsidR="00A6561F" w:rsidRDefault="007D184A" w:rsidP="00292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06E2">
        <w:rPr>
          <w:sz w:val="28"/>
          <w:szCs w:val="28"/>
        </w:rPr>
        <w:t xml:space="preserve">2.2. Обеспечить </w:t>
      </w:r>
      <w:r w:rsidR="00D41B46">
        <w:rPr>
          <w:sz w:val="28"/>
          <w:szCs w:val="28"/>
        </w:rPr>
        <w:t xml:space="preserve">подготовку </w:t>
      </w:r>
      <w:proofErr w:type="gramStart"/>
      <w:r w:rsidR="00D41B46">
        <w:rPr>
          <w:sz w:val="28"/>
          <w:szCs w:val="28"/>
        </w:rPr>
        <w:t xml:space="preserve">протоколов </w:t>
      </w:r>
      <w:r w:rsidR="005A06E2">
        <w:rPr>
          <w:sz w:val="28"/>
          <w:szCs w:val="28"/>
        </w:rPr>
        <w:t xml:space="preserve"> про</w:t>
      </w:r>
      <w:r w:rsidR="00AD4C64">
        <w:rPr>
          <w:sz w:val="28"/>
          <w:szCs w:val="28"/>
        </w:rPr>
        <w:t>верки работ участников муниципального</w:t>
      </w:r>
      <w:r w:rsidR="005A06E2">
        <w:rPr>
          <w:sz w:val="28"/>
          <w:szCs w:val="28"/>
        </w:rPr>
        <w:t xml:space="preserve"> этапа все</w:t>
      </w:r>
      <w:r w:rsidR="00D41B46">
        <w:rPr>
          <w:sz w:val="28"/>
          <w:szCs w:val="28"/>
        </w:rPr>
        <w:t>российской олимпиады школьников</w:t>
      </w:r>
      <w:proofErr w:type="gramEnd"/>
      <w:r w:rsidR="00D41B46">
        <w:rPr>
          <w:sz w:val="28"/>
          <w:szCs w:val="28"/>
        </w:rPr>
        <w:t xml:space="preserve"> по каждой параллели с фиксацией количества баллов по каждому заданию, а также общей суммой баллов каждого участника.</w:t>
      </w:r>
    </w:p>
    <w:p w:rsidR="005A06E2" w:rsidRDefault="005A06E2" w:rsidP="00292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2.3. Провести анализ олимпиадных заданий и их решений, показ выполненных олимпиадных работ</w:t>
      </w:r>
      <w:r w:rsidR="00AD4C64">
        <w:rPr>
          <w:sz w:val="28"/>
          <w:szCs w:val="28"/>
        </w:rPr>
        <w:t>.</w:t>
      </w:r>
    </w:p>
    <w:p w:rsidR="005A06E2" w:rsidRDefault="005A06E2" w:rsidP="00292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D0B53">
        <w:rPr>
          <w:sz w:val="28"/>
          <w:szCs w:val="28"/>
        </w:rPr>
        <w:t xml:space="preserve"> </w:t>
      </w:r>
      <w:r>
        <w:rPr>
          <w:sz w:val="28"/>
          <w:szCs w:val="28"/>
        </w:rPr>
        <w:t>2.4. Внести изменения в рейтинговую таблицу с учетом результатов рассмотрения апелляций.</w:t>
      </w:r>
    </w:p>
    <w:p w:rsidR="005A06E2" w:rsidRDefault="005A06E2" w:rsidP="00292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D184A">
        <w:rPr>
          <w:sz w:val="28"/>
          <w:szCs w:val="28"/>
        </w:rPr>
        <w:t xml:space="preserve"> </w:t>
      </w:r>
      <w:r w:rsidR="00D41B46">
        <w:rPr>
          <w:sz w:val="28"/>
          <w:szCs w:val="28"/>
        </w:rPr>
        <w:t>2.5.</w:t>
      </w:r>
      <w:r w:rsidR="002C6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="00AD4C64">
        <w:rPr>
          <w:sz w:val="28"/>
          <w:szCs w:val="28"/>
        </w:rPr>
        <w:t>победителей и призёров муниципального</w:t>
      </w:r>
      <w:r>
        <w:rPr>
          <w:sz w:val="28"/>
          <w:szCs w:val="28"/>
        </w:rPr>
        <w:t xml:space="preserve"> этапа всероссийской олимпиады </w:t>
      </w:r>
      <w:r w:rsidR="00AC55F9">
        <w:rPr>
          <w:sz w:val="28"/>
          <w:szCs w:val="28"/>
        </w:rPr>
        <w:t>школьников на основании ранжированного списка</w:t>
      </w:r>
      <w:r>
        <w:rPr>
          <w:sz w:val="28"/>
          <w:szCs w:val="28"/>
        </w:rPr>
        <w:t xml:space="preserve"> участников по каждому общеобразовательному предмету с учётом результатов рассмотрения апелляций и  в соответствии с квотой, установленной </w:t>
      </w:r>
      <w:r w:rsidR="00AC55F9">
        <w:rPr>
          <w:sz w:val="28"/>
          <w:szCs w:val="28"/>
        </w:rPr>
        <w:t>Управлением образования, оформить итоговый протокол.</w:t>
      </w:r>
    </w:p>
    <w:p w:rsidR="00C71D3A" w:rsidRPr="004475DE" w:rsidRDefault="005A06E2" w:rsidP="004475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7D1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 </w:t>
      </w:r>
      <w:proofErr w:type="gramStart"/>
      <w:r w:rsidR="00AC55F9">
        <w:rPr>
          <w:sz w:val="28"/>
          <w:szCs w:val="28"/>
        </w:rPr>
        <w:t>Направить организатору муниципального этапа протокол жюри, подписанный председателем и членами жюри по соответствующему образовательному предмету в каждой параллели классов с результатами олимпиады, оформленными  в виде рейтинговой таблицы с указанием сведений об участниках: фамилия, имя, отчество, класс обучения, наименование общеобразовательной организации, количество набранных баллов, процент выполнения заданий, статус (победитель/призёр/участник) по общеобразовательному предмету.</w:t>
      </w:r>
      <w:proofErr w:type="gramEnd"/>
    </w:p>
    <w:p w:rsidR="00C049EF" w:rsidRDefault="004475DE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C049EF">
        <w:rPr>
          <w:sz w:val="28"/>
          <w:szCs w:val="28"/>
        </w:rPr>
        <w:t>.  Утвердить</w:t>
      </w:r>
      <w:r w:rsidR="009E1813">
        <w:rPr>
          <w:sz w:val="28"/>
          <w:szCs w:val="28"/>
        </w:rPr>
        <w:t xml:space="preserve">  </w:t>
      </w:r>
      <w:r w:rsidR="00C049EF">
        <w:rPr>
          <w:sz w:val="28"/>
          <w:szCs w:val="28"/>
        </w:rPr>
        <w:t xml:space="preserve"> форму</w:t>
      </w:r>
      <w:r w:rsidR="009E1813">
        <w:rPr>
          <w:sz w:val="28"/>
          <w:szCs w:val="28"/>
        </w:rPr>
        <w:t xml:space="preserve"> </w:t>
      </w:r>
      <w:r w:rsidR="00C049EF">
        <w:rPr>
          <w:sz w:val="28"/>
          <w:szCs w:val="28"/>
        </w:rPr>
        <w:t xml:space="preserve"> </w:t>
      </w:r>
      <w:r w:rsidR="009E1813">
        <w:rPr>
          <w:sz w:val="28"/>
          <w:szCs w:val="28"/>
        </w:rPr>
        <w:t xml:space="preserve"> </w:t>
      </w:r>
      <w:proofErr w:type="gramStart"/>
      <w:r w:rsidR="00C049EF">
        <w:rPr>
          <w:sz w:val="28"/>
          <w:szCs w:val="28"/>
        </w:rPr>
        <w:t xml:space="preserve">протокола </w:t>
      </w:r>
      <w:r w:rsidR="009E1813">
        <w:rPr>
          <w:sz w:val="28"/>
          <w:szCs w:val="28"/>
        </w:rPr>
        <w:t xml:space="preserve"> </w:t>
      </w:r>
      <w:r w:rsidR="002920C1">
        <w:rPr>
          <w:sz w:val="28"/>
          <w:szCs w:val="28"/>
        </w:rPr>
        <w:t xml:space="preserve">итоговых </w:t>
      </w:r>
      <w:r w:rsidR="00C049EF">
        <w:rPr>
          <w:sz w:val="28"/>
          <w:szCs w:val="28"/>
        </w:rPr>
        <w:t>результатов</w:t>
      </w:r>
      <w:r w:rsidR="009E1813">
        <w:rPr>
          <w:sz w:val="28"/>
          <w:szCs w:val="28"/>
        </w:rPr>
        <w:t xml:space="preserve">    </w:t>
      </w:r>
      <w:r w:rsidR="00AD4C64">
        <w:rPr>
          <w:sz w:val="28"/>
          <w:szCs w:val="28"/>
        </w:rPr>
        <w:t xml:space="preserve">муниципального </w:t>
      </w:r>
      <w:r w:rsidR="00C049EF">
        <w:rPr>
          <w:sz w:val="28"/>
          <w:szCs w:val="28"/>
        </w:rPr>
        <w:t xml:space="preserve"> этапа всероссийс</w:t>
      </w:r>
      <w:r w:rsidR="00646E30">
        <w:rPr>
          <w:sz w:val="28"/>
          <w:szCs w:val="28"/>
        </w:rPr>
        <w:t>кой олимпиады школьников</w:t>
      </w:r>
      <w:proofErr w:type="gramEnd"/>
      <w:r w:rsidR="00646E30">
        <w:rPr>
          <w:sz w:val="28"/>
          <w:szCs w:val="28"/>
        </w:rPr>
        <w:t xml:space="preserve">  в 2024/2025</w:t>
      </w:r>
      <w:r w:rsidR="00C049EF">
        <w:rPr>
          <w:sz w:val="28"/>
          <w:szCs w:val="28"/>
        </w:rPr>
        <w:t xml:space="preserve"> учебном году для опубликования на с</w:t>
      </w:r>
      <w:r w:rsidR="00AD4C64">
        <w:rPr>
          <w:sz w:val="28"/>
          <w:szCs w:val="28"/>
        </w:rPr>
        <w:t>айте Управления образования</w:t>
      </w:r>
      <w:r w:rsidR="002C30CB">
        <w:rPr>
          <w:sz w:val="28"/>
          <w:szCs w:val="28"/>
        </w:rPr>
        <w:t xml:space="preserve"> (приложение 2</w:t>
      </w:r>
      <w:r w:rsidR="00C049EF">
        <w:rPr>
          <w:sz w:val="28"/>
          <w:szCs w:val="28"/>
        </w:rPr>
        <w:t>).</w:t>
      </w:r>
    </w:p>
    <w:p w:rsidR="00E879A3" w:rsidRDefault="00BD0B53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6E30">
        <w:rPr>
          <w:sz w:val="28"/>
          <w:szCs w:val="28"/>
        </w:rPr>
        <w:t xml:space="preserve"> </w:t>
      </w:r>
      <w:r w:rsidR="004475DE">
        <w:rPr>
          <w:sz w:val="28"/>
          <w:szCs w:val="28"/>
        </w:rPr>
        <w:t>4</w:t>
      </w:r>
      <w:r w:rsidR="00E879A3">
        <w:rPr>
          <w:sz w:val="28"/>
          <w:szCs w:val="28"/>
        </w:rPr>
        <w:t>. Утвердить состав</w:t>
      </w:r>
      <w:r w:rsidR="00AD4C64">
        <w:rPr>
          <w:sz w:val="28"/>
          <w:szCs w:val="28"/>
        </w:rPr>
        <w:t xml:space="preserve"> апелляционной комиссии муниципального</w:t>
      </w:r>
      <w:r w:rsidR="00E879A3">
        <w:rPr>
          <w:sz w:val="28"/>
          <w:szCs w:val="28"/>
        </w:rPr>
        <w:t xml:space="preserve"> этапа всероссийской олимпиады шк</w:t>
      </w:r>
      <w:r w:rsidR="00AD4C64">
        <w:rPr>
          <w:sz w:val="28"/>
          <w:szCs w:val="28"/>
        </w:rPr>
        <w:t>ольников в Нелидовском городском округе</w:t>
      </w:r>
      <w:r w:rsidR="009E1813">
        <w:rPr>
          <w:sz w:val="28"/>
          <w:szCs w:val="28"/>
        </w:rPr>
        <w:t xml:space="preserve"> </w:t>
      </w:r>
      <w:r w:rsidR="002C30CB">
        <w:rPr>
          <w:sz w:val="28"/>
          <w:szCs w:val="28"/>
        </w:rPr>
        <w:t>(приложение 3</w:t>
      </w:r>
      <w:r w:rsidR="0099629F">
        <w:rPr>
          <w:sz w:val="28"/>
          <w:szCs w:val="28"/>
        </w:rPr>
        <w:t>).</w:t>
      </w:r>
    </w:p>
    <w:p w:rsidR="00BD0B53" w:rsidRDefault="004475DE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AD4C64">
        <w:rPr>
          <w:sz w:val="28"/>
          <w:szCs w:val="28"/>
        </w:rPr>
        <w:t xml:space="preserve">. Апелляционной комиссии  муниципального </w:t>
      </w:r>
      <w:r w:rsidR="00BD0B53">
        <w:rPr>
          <w:sz w:val="28"/>
          <w:szCs w:val="28"/>
        </w:rPr>
        <w:t xml:space="preserve"> этапа всероссийской олимпиады школьников:</w:t>
      </w:r>
    </w:p>
    <w:p w:rsidR="00BD0B53" w:rsidRDefault="004475DE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</w:t>
      </w:r>
      <w:r w:rsidR="004E35DB">
        <w:rPr>
          <w:sz w:val="28"/>
          <w:szCs w:val="28"/>
        </w:rPr>
        <w:t xml:space="preserve">.1. </w:t>
      </w:r>
      <w:r w:rsidR="00BD0B53">
        <w:rPr>
          <w:sz w:val="28"/>
          <w:szCs w:val="28"/>
        </w:rPr>
        <w:t>Принять заявления на а</w:t>
      </w:r>
      <w:r w:rsidR="00AC55F9">
        <w:rPr>
          <w:sz w:val="28"/>
          <w:szCs w:val="28"/>
        </w:rPr>
        <w:t xml:space="preserve">пелляцию </w:t>
      </w:r>
      <w:r w:rsidR="00AD4C64">
        <w:rPr>
          <w:sz w:val="28"/>
          <w:szCs w:val="28"/>
        </w:rPr>
        <w:t>от участников муниципального</w:t>
      </w:r>
      <w:r w:rsidR="00BD0B53">
        <w:rPr>
          <w:sz w:val="28"/>
          <w:szCs w:val="28"/>
        </w:rPr>
        <w:t xml:space="preserve"> этапа всероссийской олимпиады школьников.</w:t>
      </w:r>
    </w:p>
    <w:p w:rsidR="00BD0B53" w:rsidRDefault="004475DE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</w:t>
      </w:r>
      <w:r w:rsidR="00BD0B53">
        <w:rPr>
          <w:sz w:val="28"/>
          <w:szCs w:val="28"/>
        </w:rPr>
        <w:t>.2.</w:t>
      </w:r>
      <w:r w:rsidR="004E35DB">
        <w:rPr>
          <w:sz w:val="28"/>
          <w:szCs w:val="28"/>
        </w:rPr>
        <w:t xml:space="preserve"> </w:t>
      </w:r>
      <w:r w:rsidR="00BD0B53">
        <w:rPr>
          <w:sz w:val="28"/>
          <w:szCs w:val="28"/>
        </w:rPr>
        <w:t xml:space="preserve">Провести </w:t>
      </w:r>
      <w:r w:rsidR="00AC55F9">
        <w:rPr>
          <w:sz w:val="28"/>
          <w:szCs w:val="28"/>
        </w:rPr>
        <w:t xml:space="preserve">рассмотрение </w:t>
      </w:r>
      <w:r w:rsidR="00BD0B53">
        <w:rPr>
          <w:sz w:val="28"/>
          <w:szCs w:val="28"/>
        </w:rPr>
        <w:t>апелляции, в том числе процедуру пересмотра индивидуальных результатов в случае выявления в протоколах жюри технических ошибок, допущенных при подсчёте баллов за выполненные олимпиадные задания в срок не позднее пяти рабочих дней со дня проведения олимпиады</w:t>
      </w:r>
    </w:p>
    <w:p w:rsidR="00BD0B53" w:rsidRDefault="004475DE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</w:t>
      </w:r>
      <w:r w:rsidR="00BD0B53">
        <w:rPr>
          <w:sz w:val="28"/>
          <w:szCs w:val="28"/>
        </w:rPr>
        <w:t>.3. Оформить протоколы рассмотрения апелляций участников олимпиады.</w:t>
      </w:r>
    </w:p>
    <w:p w:rsidR="00BD0B53" w:rsidRDefault="00BD0B53" w:rsidP="00C71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D0EEE">
        <w:rPr>
          <w:sz w:val="28"/>
          <w:szCs w:val="28"/>
        </w:rPr>
        <w:t xml:space="preserve"> </w:t>
      </w:r>
      <w:r w:rsidR="007D184A">
        <w:rPr>
          <w:sz w:val="28"/>
          <w:szCs w:val="28"/>
        </w:rPr>
        <w:t xml:space="preserve"> </w:t>
      </w:r>
      <w:r w:rsidR="004475DE">
        <w:rPr>
          <w:sz w:val="28"/>
          <w:szCs w:val="28"/>
        </w:rPr>
        <w:t>5</w:t>
      </w:r>
      <w:r>
        <w:rPr>
          <w:sz w:val="28"/>
          <w:szCs w:val="28"/>
        </w:rPr>
        <w:t xml:space="preserve">.4. </w:t>
      </w:r>
      <w:r w:rsidR="00C777D8">
        <w:rPr>
          <w:sz w:val="28"/>
          <w:szCs w:val="28"/>
        </w:rPr>
        <w:t xml:space="preserve"> По итогам проведения апелляции п</w:t>
      </w:r>
      <w:r>
        <w:rPr>
          <w:sz w:val="28"/>
          <w:szCs w:val="28"/>
        </w:rPr>
        <w:t>рои</w:t>
      </w:r>
      <w:r w:rsidR="007D0A62">
        <w:rPr>
          <w:sz w:val="28"/>
          <w:szCs w:val="28"/>
        </w:rPr>
        <w:t xml:space="preserve">нформировать участника муниципального </w:t>
      </w:r>
      <w:r>
        <w:rPr>
          <w:sz w:val="28"/>
          <w:szCs w:val="28"/>
        </w:rPr>
        <w:t xml:space="preserve"> этапа  всероссийской олимпиады школьников о принятом решении.</w:t>
      </w:r>
    </w:p>
    <w:p w:rsidR="00BD2508" w:rsidRDefault="00BD2508" w:rsidP="00AD4C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75DE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C71D3A" w:rsidRPr="00BD2508">
        <w:rPr>
          <w:sz w:val="28"/>
          <w:szCs w:val="28"/>
        </w:rPr>
        <w:t xml:space="preserve">Утвердить    форму    </w:t>
      </w:r>
      <w:proofErr w:type="gramStart"/>
      <w:r w:rsidR="00C71D3A" w:rsidRPr="00BD2508">
        <w:rPr>
          <w:sz w:val="28"/>
          <w:szCs w:val="28"/>
        </w:rPr>
        <w:t>заявлени</w:t>
      </w:r>
      <w:r w:rsidR="004E35DB">
        <w:rPr>
          <w:sz w:val="28"/>
          <w:szCs w:val="28"/>
        </w:rPr>
        <w:t xml:space="preserve">я    участника  </w:t>
      </w:r>
      <w:r w:rsidR="00AD4C64">
        <w:rPr>
          <w:sz w:val="28"/>
          <w:szCs w:val="28"/>
        </w:rPr>
        <w:t xml:space="preserve"> муниципального</w:t>
      </w:r>
      <w:r w:rsidR="004E35DB">
        <w:rPr>
          <w:sz w:val="28"/>
          <w:szCs w:val="28"/>
        </w:rPr>
        <w:t xml:space="preserve">  </w:t>
      </w:r>
      <w:r w:rsidR="00C71D3A" w:rsidRPr="00BD2508">
        <w:rPr>
          <w:sz w:val="28"/>
          <w:szCs w:val="28"/>
        </w:rPr>
        <w:t xml:space="preserve">этапа </w:t>
      </w:r>
      <w:r w:rsidR="004E35DB">
        <w:rPr>
          <w:sz w:val="28"/>
          <w:szCs w:val="28"/>
        </w:rPr>
        <w:t xml:space="preserve">всероссийской  </w:t>
      </w:r>
      <w:r w:rsidR="00C71D3A" w:rsidRPr="002D35A3">
        <w:rPr>
          <w:sz w:val="28"/>
          <w:szCs w:val="28"/>
        </w:rPr>
        <w:t>олимпиад</w:t>
      </w:r>
      <w:r w:rsidR="004E35DB">
        <w:rPr>
          <w:sz w:val="28"/>
          <w:szCs w:val="28"/>
        </w:rPr>
        <w:t xml:space="preserve">ы  </w:t>
      </w:r>
      <w:r>
        <w:rPr>
          <w:sz w:val="28"/>
          <w:szCs w:val="28"/>
        </w:rPr>
        <w:t>школьни</w:t>
      </w:r>
      <w:r w:rsidR="0099629F">
        <w:rPr>
          <w:sz w:val="28"/>
          <w:szCs w:val="28"/>
        </w:rPr>
        <w:t>ков</w:t>
      </w:r>
      <w:proofErr w:type="gramEnd"/>
      <w:r w:rsidR="002C30CB">
        <w:rPr>
          <w:sz w:val="28"/>
          <w:szCs w:val="28"/>
        </w:rPr>
        <w:t xml:space="preserve">  на  апелляцию (приложение 4</w:t>
      </w:r>
      <w:r>
        <w:rPr>
          <w:sz w:val="28"/>
          <w:szCs w:val="28"/>
        </w:rPr>
        <w:t>).</w:t>
      </w:r>
    </w:p>
    <w:p w:rsidR="00C71D3A" w:rsidRDefault="00BD2508" w:rsidP="002D35A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75D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71D3A" w:rsidRPr="002D3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C71D3A" w:rsidRPr="002D35A3">
        <w:rPr>
          <w:sz w:val="28"/>
          <w:szCs w:val="28"/>
        </w:rPr>
        <w:t>форму протокола заседания     апелляционной    комиссии    по  итогам   пров</w:t>
      </w:r>
      <w:r>
        <w:rPr>
          <w:sz w:val="28"/>
          <w:szCs w:val="28"/>
        </w:rPr>
        <w:t>едения  ап</w:t>
      </w:r>
      <w:r w:rsidR="00C049EF">
        <w:rPr>
          <w:sz w:val="28"/>
          <w:szCs w:val="28"/>
        </w:rPr>
        <w:t>елляции (пр</w:t>
      </w:r>
      <w:r w:rsidR="002C30CB">
        <w:rPr>
          <w:sz w:val="28"/>
          <w:szCs w:val="28"/>
        </w:rPr>
        <w:t>иложение 5</w:t>
      </w:r>
      <w:r w:rsidR="00C71D3A" w:rsidRPr="002D35A3">
        <w:rPr>
          <w:sz w:val="28"/>
          <w:szCs w:val="28"/>
        </w:rPr>
        <w:t>).</w:t>
      </w:r>
    </w:p>
    <w:p w:rsidR="003E61CF" w:rsidRDefault="004475DE" w:rsidP="00153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3E61CF">
        <w:rPr>
          <w:sz w:val="28"/>
          <w:szCs w:val="28"/>
        </w:rPr>
        <w:t>. Руководите</w:t>
      </w:r>
      <w:r w:rsidR="001534EF">
        <w:rPr>
          <w:sz w:val="28"/>
          <w:szCs w:val="28"/>
        </w:rPr>
        <w:t>л</w:t>
      </w:r>
      <w:r w:rsidR="00AD4C64">
        <w:rPr>
          <w:sz w:val="28"/>
          <w:szCs w:val="28"/>
        </w:rPr>
        <w:t xml:space="preserve">ям образовательных организаций </w:t>
      </w:r>
      <w:r w:rsidR="007D0A62">
        <w:rPr>
          <w:sz w:val="28"/>
          <w:szCs w:val="28"/>
        </w:rPr>
        <w:t>создать</w:t>
      </w:r>
      <w:r w:rsidR="003E61CF">
        <w:rPr>
          <w:sz w:val="28"/>
          <w:szCs w:val="28"/>
        </w:rPr>
        <w:t xml:space="preserve"> благоприятные условия для работы педагогов из состава жюри с целью обеспечения своевременности и объективности </w:t>
      </w:r>
      <w:proofErr w:type="gramStart"/>
      <w:r w:rsidR="003E61CF">
        <w:rPr>
          <w:sz w:val="28"/>
          <w:szCs w:val="28"/>
        </w:rPr>
        <w:t xml:space="preserve">проверки олимпиадных работ </w:t>
      </w:r>
      <w:r w:rsidR="007D0A62">
        <w:rPr>
          <w:sz w:val="28"/>
          <w:szCs w:val="28"/>
        </w:rPr>
        <w:t>участников муниципального</w:t>
      </w:r>
      <w:r w:rsidR="003E61CF">
        <w:rPr>
          <w:sz w:val="28"/>
          <w:szCs w:val="28"/>
        </w:rPr>
        <w:t xml:space="preserve"> этапа всероссийской олимпиады школьников</w:t>
      </w:r>
      <w:proofErr w:type="gramEnd"/>
      <w:r w:rsidR="003E61CF">
        <w:rPr>
          <w:sz w:val="28"/>
          <w:szCs w:val="28"/>
        </w:rPr>
        <w:t xml:space="preserve"> в соответствии с требованиями, критериями, </w:t>
      </w:r>
      <w:r w:rsidR="007D184A">
        <w:rPr>
          <w:sz w:val="28"/>
          <w:szCs w:val="28"/>
        </w:rPr>
        <w:t xml:space="preserve">  </w:t>
      </w:r>
      <w:r w:rsidR="003E61CF">
        <w:rPr>
          <w:sz w:val="28"/>
          <w:szCs w:val="28"/>
        </w:rPr>
        <w:t xml:space="preserve">методическими </w:t>
      </w:r>
      <w:r w:rsidR="007D184A">
        <w:rPr>
          <w:sz w:val="28"/>
          <w:szCs w:val="28"/>
        </w:rPr>
        <w:t xml:space="preserve">     </w:t>
      </w:r>
      <w:r w:rsidR="003E61CF">
        <w:rPr>
          <w:sz w:val="28"/>
          <w:szCs w:val="28"/>
        </w:rPr>
        <w:t>рекомендациями</w:t>
      </w:r>
      <w:r w:rsidR="007D0A62">
        <w:rPr>
          <w:sz w:val="28"/>
          <w:szCs w:val="28"/>
        </w:rPr>
        <w:t>, разработанными  региональными</w:t>
      </w:r>
      <w:r w:rsidR="001534EF">
        <w:rPr>
          <w:sz w:val="28"/>
          <w:szCs w:val="28"/>
        </w:rPr>
        <w:t xml:space="preserve"> предметно-методическими комиссиями.</w:t>
      </w:r>
    </w:p>
    <w:p w:rsidR="003044BF" w:rsidRDefault="00BD2508" w:rsidP="00BD25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75DE">
        <w:rPr>
          <w:sz w:val="28"/>
          <w:szCs w:val="28"/>
        </w:rPr>
        <w:t>9</w:t>
      </w:r>
      <w:r>
        <w:rPr>
          <w:sz w:val="28"/>
          <w:szCs w:val="28"/>
        </w:rPr>
        <w:t xml:space="preserve">.  </w:t>
      </w:r>
      <w:proofErr w:type="gramStart"/>
      <w:r w:rsidR="003044BF" w:rsidRPr="00EC5DB7">
        <w:rPr>
          <w:sz w:val="28"/>
          <w:szCs w:val="28"/>
        </w:rPr>
        <w:t>Контроль за</w:t>
      </w:r>
      <w:proofErr w:type="gramEnd"/>
      <w:r w:rsidR="003044BF" w:rsidRPr="00EC5DB7">
        <w:rPr>
          <w:sz w:val="28"/>
          <w:szCs w:val="28"/>
        </w:rPr>
        <w:t xml:space="preserve"> исполнением данного приказа оставляю за собой.</w:t>
      </w:r>
    </w:p>
    <w:p w:rsidR="003044BF" w:rsidRDefault="003044BF" w:rsidP="003044BF">
      <w:pPr>
        <w:jc w:val="both"/>
        <w:rPr>
          <w:sz w:val="28"/>
          <w:szCs w:val="28"/>
        </w:rPr>
      </w:pPr>
    </w:p>
    <w:p w:rsidR="004475DE" w:rsidRDefault="004475DE" w:rsidP="00A709C7">
      <w:pPr>
        <w:jc w:val="both"/>
        <w:rPr>
          <w:sz w:val="28"/>
          <w:szCs w:val="28"/>
        </w:rPr>
      </w:pPr>
    </w:p>
    <w:p w:rsidR="006F1913" w:rsidRDefault="00AC55F9" w:rsidP="00A709C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709C7">
        <w:rPr>
          <w:sz w:val="28"/>
          <w:szCs w:val="28"/>
        </w:rPr>
        <w:t xml:space="preserve"> </w:t>
      </w:r>
    </w:p>
    <w:p w:rsidR="00AC55F9" w:rsidRPr="004E35DB" w:rsidRDefault="00A709C7" w:rsidP="004E35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6F1913">
        <w:rPr>
          <w:sz w:val="28"/>
          <w:szCs w:val="28"/>
        </w:rPr>
        <w:t xml:space="preserve"> </w:t>
      </w:r>
      <w:r w:rsidR="003044BF" w:rsidRPr="009F31DE">
        <w:rPr>
          <w:sz w:val="28"/>
          <w:szCs w:val="28"/>
        </w:rPr>
        <w:t xml:space="preserve"> образования                      </w:t>
      </w:r>
      <w:r w:rsidR="006F1913">
        <w:rPr>
          <w:sz w:val="28"/>
          <w:szCs w:val="28"/>
        </w:rPr>
        <w:t xml:space="preserve">                </w:t>
      </w:r>
      <w:r w:rsidR="004E35DB">
        <w:rPr>
          <w:sz w:val="28"/>
          <w:szCs w:val="28"/>
        </w:rPr>
        <w:t xml:space="preserve">                   Э.Н. Кротов</w:t>
      </w:r>
    </w:p>
    <w:p w:rsidR="00AC55F9" w:rsidRDefault="00AC55F9" w:rsidP="00BD2508">
      <w:pPr>
        <w:rPr>
          <w:b/>
        </w:rPr>
      </w:pPr>
    </w:p>
    <w:p w:rsidR="004475DE" w:rsidRDefault="004475DE" w:rsidP="001869E2">
      <w:pPr>
        <w:jc w:val="right"/>
        <w:rPr>
          <w:b/>
        </w:rPr>
      </w:pPr>
    </w:p>
    <w:p w:rsidR="004475DE" w:rsidRDefault="004475DE" w:rsidP="001869E2">
      <w:pPr>
        <w:jc w:val="right"/>
        <w:rPr>
          <w:b/>
        </w:rPr>
      </w:pPr>
    </w:p>
    <w:p w:rsidR="004475DE" w:rsidRDefault="004475DE" w:rsidP="001869E2">
      <w:pPr>
        <w:jc w:val="right"/>
        <w:rPr>
          <w:b/>
        </w:rPr>
      </w:pPr>
    </w:p>
    <w:p w:rsidR="001869E2" w:rsidRDefault="001869E2" w:rsidP="001869E2">
      <w:pPr>
        <w:jc w:val="right"/>
        <w:rPr>
          <w:b/>
        </w:rPr>
      </w:pPr>
      <w:r w:rsidRPr="00667416">
        <w:rPr>
          <w:b/>
        </w:rPr>
        <w:lastRenderedPageBreak/>
        <w:t>Приложение</w:t>
      </w:r>
      <w:r w:rsidR="00BD2508">
        <w:rPr>
          <w:b/>
        </w:rPr>
        <w:t xml:space="preserve"> 1</w:t>
      </w:r>
    </w:p>
    <w:p w:rsidR="001869E2" w:rsidRPr="00667416" w:rsidRDefault="001869E2" w:rsidP="001869E2">
      <w:pPr>
        <w:jc w:val="right"/>
      </w:pPr>
      <w:r>
        <w:t xml:space="preserve">к приказу Управления </w:t>
      </w:r>
      <w:r w:rsidRPr="00667416">
        <w:t xml:space="preserve"> образования </w:t>
      </w:r>
    </w:p>
    <w:p w:rsidR="001869E2" w:rsidRDefault="009037A5" w:rsidP="001869E2">
      <w:pPr>
        <w:jc w:val="right"/>
      </w:pPr>
      <w:r>
        <w:t>от 24</w:t>
      </w:r>
      <w:r w:rsidR="001869E2">
        <w:t>.</w:t>
      </w:r>
      <w:r w:rsidR="000B63B5">
        <w:t>10</w:t>
      </w:r>
      <w:r w:rsidR="00AC55F9">
        <w:t>.2024</w:t>
      </w:r>
      <w:r w:rsidR="000A7F1A">
        <w:t xml:space="preserve"> </w:t>
      </w:r>
      <w:r w:rsidR="001869E2">
        <w:t>№</w:t>
      </w:r>
      <w:r w:rsidR="00FA1039">
        <w:t xml:space="preserve"> 111</w:t>
      </w:r>
      <w:r w:rsidR="00D03E6E">
        <w:t xml:space="preserve"> </w:t>
      </w:r>
      <w:r w:rsidR="001869E2" w:rsidRPr="00667416">
        <w:t xml:space="preserve"> </w:t>
      </w:r>
    </w:p>
    <w:p w:rsidR="002957FD" w:rsidRDefault="002957FD" w:rsidP="001869E2">
      <w:pPr>
        <w:jc w:val="center"/>
        <w:rPr>
          <w:b/>
          <w:sz w:val="28"/>
          <w:szCs w:val="28"/>
        </w:rPr>
      </w:pPr>
    </w:p>
    <w:p w:rsidR="004475DE" w:rsidRDefault="004475DE" w:rsidP="001869E2">
      <w:pPr>
        <w:jc w:val="center"/>
        <w:rPr>
          <w:b/>
          <w:sz w:val="28"/>
          <w:szCs w:val="28"/>
        </w:rPr>
      </w:pPr>
    </w:p>
    <w:p w:rsidR="001869E2" w:rsidRPr="00667416" w:rsidRDefault="001869E2" w:rsidP="001869E2">
      <w:pPr>
        <w:jc w:val="center"/>
        <w:rPr>
          <w:b/>
          <w:sz w:val="28"/>
          <w:szCs w:val="28"/>
        </w:rPr>
      </w:pPr>
      <w:r w:rsidRPr="00667416">
        <w:rPr>
          <w:b/>
          <w:sz w:val="28"/>
          <w:szCs w:val="28"/>
        </w:rPr>
        <w:t>Состав жюри</w:t>
      </w:r>
    </w:p>
    <w:p w:rsidR="001869E2" w:rsidRDefault="00AD4C64" w:rsidP="00186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1869E2" w:rsidRPr="00667416">
        <w:rPr>
          <w:b/>
          <w:sz w:val="28"/>
          <w:szCs w:val="28"/>
        </w:rPr>
        <w:t xml:space="preserve"> этапа всероссийской олимпиады школьников</w:t>
      </w:r>
    </w:p>
    <w:p w:rsidR="001869E2" w:rsidRPr="00667416" w:rsidRDefault="00FA1039" w:rsidP="00186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869E2">
        <w:rPr>
          <w:b/>
          <w:sz w:val="28"/>
          <w:szCs w:val="28"/>
        </w:rPr>
        <w:t xml:space="preserve"> </w:t>
      </w:r>
      <w:proofErr w:type="spellStart"/>
      <w:r w:rsidR="001869E2">
        <w:rPr>
          <w:b/>
          <w:sz w:val="28"/>
          <w:szCs w:val="28"/>
        </w:rPr>
        <w:t>Нелидовского</w:t>
      </w:r>
      <w:proofErr w:type="spellEnd"/>
      <w:r w:rsidR="001869E2">
        <w:rPr>
          <w:b/>
          <w:sz w:val="28"/>
          <w:szCs w:val="28"/>
        </w:rPr>
        <w:t xml:space="preserve"> городского округа</w:t>
      </w:r>
      <w:r w:rsidR="001869E2" w:rsidRPr="00667416">
        <w:rPr>
          <w:b/>
          <w:sz w:val="28"/>
          <w:szCs w:val="28"/>
        </w:rPr>
        <w:t xml:space="preserve"> </w:t>
      </w:r>
    </w:p>
    <w:p w:rsidR="001869E2" w:rsidRDefault="001869E2" w:rsidP="002A6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42A5E">
        <w:rPr>
          <w:b/>
          <w:sz w:val="28"/>
          <w:szCs w:val="28"/>
        </w:rPr>
        <w:t>2024/2025</w:t>
      </w:r>
      <w:r w:rsidRPr="00667416">
        <w:rPr>
          <w:b/>
          <w:sz w:val="28"/>
          <w:szCs w:val="28"/>
        </w:rPr>
        <w:t xml:space="preserve"> учебном году</w:t>
      </w: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5529"/>
      </w:tblGrid>
      <w:tr w:rsidR="00E635DF" w:rsidRPr="00667416" w:rsidTr="00532283">
        <w:trPr>
          <w:trHeight w:val="562"/>
        </w:trPr>
        <w:tc>
          <w:tcPr>
            <w:tcW w:w="2126" w:type="dxa"/>
          </w:tcPr>
          <w:p w:rsidR="00E635DF" w:rsidRPr="00667416" w:rsidRDefault="00E635DF" w:rsidP="00426A18">
            <w:pPr>
              <w:jc w:val="center"/>
            </w:pPr>
            <w:r w:rsidRPr="00667416">
              <w:t>Предмет</w:t>
            </w:r>
          </w:p>
        </w:tc>
        <w:tc>
          <w:tcPr>
            <w:tcW w:w="7939" w:type="dxa"/>
            <w:gridSpan w:val="2"/>
          </w:tcPr>
          <w:p w:rsidR="00E635DF" w:rsidRPr="00667416" w:rsidRDefault="00E635DF" w:rsidP="00426A18">
            <w:pPr>
              <w:jc w:val="center"/>
            </w:pPr>
            <w:r>
              <w:t>Состав жюри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E635DF" w:rsidP="00426A18">
            <w:proofErr w:type="spellStart"/>
            <w:r w:rsidRPr="00E635DF">
              <w:rPr>
                <w:b/>
              </w:rPr>
              <w:t>Гаврикова</w:t>
            </w:r>
            <w:proofErr w:type="spellEnd"/>
            <w:r w:rsidRPr="00E635DF">
              <w:rPr>
                <w:b/>
              </w:rPr>
              <w:t xml:space="preserve"> Светлана Николаевна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E635DF" w:rsidP="00426A18">
            <w:r>
              <w:t>Новикова Алла Валентиновна</w:t>
            </w:r>
          </w:p>
          <w:p w:rsidR="00E635DF" w:rsidRDefault="00E635DF" w:rsidP="00426A18">
            <w:r>
              <w:t>Горшкова Галина Николаевна</w:t>
            </w:r>
          </w:p>
          <w:p w:rsidR="00E635DF" w:rsidRDefault="00E635DF" w:rsidP="00426A18">
            <w:r>
              <w:t>Буряк Ольга Александровна</w:t>
            </w:r>
          </w:p>
          <w:p w:rsidR="00E635DF" w:rsidRPr="00BB1BD0" w:rsidRDefault="00E635DF" w:rsidP="00426A18">
            <w:r>
              <w:t xml:space="preserve"> </w:t>
            </w:r>
            <w:proofErr w:type="spellStart"/>
            <w:r>
              <w:t>Баландина</w:t>
            </w:r>
            <w:proofErr w:type="spellEnd"/>
            <w:r>
              <w:t xml:space="preserve"> Юлия Васильевна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E635DF" w:rsidP="00426A18">
            <w:r>
              <w:t>Цветкова Татьяна Ивановна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E635DF" w:rsidP="00426A18">
            <w:proofErr w:type="spellStart"/>
            <w:r>
              <w:t>Бурмистрова</w:t>
            </w:r>
            <w:proofErr w:type="spellEnd"/>
            <w:r>
              <w:t xml:space="preserve"> Галина Ивановна</w:t>
            </w:r>
          </w:p>
          <w:p w:rsidR="00E635DF" w:rsidRDefault="00E635DF" w:rsidP="00426A18">
            <w:r>
              <w:t>Покровская Анна Владимировна</w:t>
            </w:r>
          </w:p>
          <w:p w:rsidR="00E635DF" w:rsidRDefault="00E635DF" w:rsidP="00426A18">
            <w:proofErr w:type="spellStart"/>
            <w:r>
              <w:t>Кирильчик</w:t>
            </w:r>
            <w:proofErr w:type="spellEnd"/>
            <w:r>
              <w:t xml:space="preserve"> Марина Владимировна</w:t>
            </w:r>
          </w:p>
          <w:p w:rsidR="00E635DF" w:rsidRPr="00BB1BD0" w:rsidRDefault="004E35DB" w:rsidP="00426A18">
            <w:proofErr w:type="spellStart"/>
            <w:r>
              <w:t>Руженцева</w:t>
            </w:r>
            <w:proofErr w:type="spellEnd"/>
            <w:r>
              <w:t xml:space="preserve"> Ольга Алексеевна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E635DF" w:rsidP="00E635DF">
            <w:proofErr w:type="spellStart"/>
            <w:r>
              <w:t>Якунькина</w:t>
            </w:r>
            <w:proofErr w:type="spellEnd"/>
            <w:r>
              <w:t xml:space="preserve"> Татьяна Андреевна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4E35DB" w:rsidRDefault="004E35DB" w:rsidP="00E635DF">
            <w:proofErr w:type="spellStart"/>
            <w:r>
              <w:t>Сеченикова</w:t>
            </w:r>
            <w:proofErr w:type="spellEnd"/>
            <w:r>
              <w:t xml:space="preserve"> Лидия Викторовна</w:t>
            </w:r>
          </w:p>
          <w:p w:rsidR="00E635DF" w:rsidRDefault="00E635DF" w:rsidP="00E635DF">
            <w:r>
              <w:t>Боголюбова Евгения Михайловна</w:t>
            </w:r>
          </w:p>
          <w:p w:rsidR="00E635DF" w:rsidRDefault="00E635DF" w:rsidP="00E635DF">
            <w:proofErr w:type="spellStart"/>
            <w:r>
              <w:t>Аботин</w:t>
            </w:r>
            <w:proofErr w:type="spellEnd"/>
            <w:r w:rsidR="004E35DB">
              <w:t xml:space="preserve"> Иван Борисович</w:t>
            </w:r>
          </w:p>
          <w:p w:rsidR="00E635DF" w:rsidRPr="00BB1BD0" w:rsidRDefault="00E635DF" w:rsidP="00426A18">
            <w:proofErr w:type="spellStart"/>
            <w:r>
              <w:t>Руженцева</w:t>
            </w:r>
            <w:proofErr w:type="spellEnd"/>
            <w:r>
              <w:t xml:space="preserve"> Ольга Алекс</w:t>
            </w:r>
            <w:r w:rsidR="00FA1039">
              <w:t>еевна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E635DF" w:rsidP="00426A18">
            <w:r>
              <w:t>Смирнов Владислав Викторович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E635DF" w:rsidP="00426A18">
            <w:r>
              <w:t>Двойникова Антонина Викторовна</w:t>
            </w:r>
          </w:p>
          <w:p w:rsidR="00E635DF" w:rsidRDefault="00E635DF" w:rsidP="00426A18">
            <w:r>
              <w:t>Николаева Светлана Владимировна</w:t>
            </w:r>
          </w:p>
          <w:p w:rsidR="00E635DF" w:rsidRDefault="004E35DB" w:rsidP="00426A18">
            <w:r>
              <w:t>Бо</w:t>
            </w:r>
            <w:r w:rsidR="00E635DF">
              <w:t>йков Владимир Васильевич</w:t>
            </w:r>
          </w:p>
          <w:p w:rsidR="004E35DB" w:rsidRPr="00BB1BD0" w:rsidRDefault="004E35DB" w:rsidP="00426A18">
            <w:proofErr w:type="spellStart"/>
            <w:r>
              <w:t>Боруленков</w:t>
            </w:r>
            <w:proofErr w:type="spellEnd"/>
            <w:r>
              <w:t xml:space="preserve"> Александр Михайлович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E635DF" w:rsidP="00426A18">
            <w:r>
              <w:t>Дегтярёва Наталья Витальевна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E635DF" w:rsidP="00426A18">
            <w:proofErr w:type="spellStart"/>
            <w:r>
              <w:t>Забайкина</w:t>
            </w:r>
            <w:proofErr w:type="spellEnd"/>
            <w:r>
              <w:t xml:space="preserve"> Татьяна Ивановна</w:t>
            </w:r>
          </w:p>
          <w:p w:rsidR="00E635DF" w:rsidRDefault="00E635DF" w:rsidP="00426A18">
            <w:r>
              <w:t>Белова Вера Ивановна</w:t>
            </w:r>
          </w:p>
          <w:p w:rsidR="00E635DF" w:rsidRDefault="00E635DF" w:rsidP="00426A18">
            <w:r>
              <w:t>Лебедева Татьяна Николаевна</w:t>
            </w:r>
          </w:p>
          <w:p w:rsidR="00E635DF" w:rsidRDefault="00E635DF" w:rsidP="00426A18">
            <w:proofErr w:type="spellStart"/>
            <w:r>
              <w:t>Арестова</w:t>
            </w:r>
            <w:proofErr w:type="spellEnd"/>
            <w:r>
              <w:t xml:space="preserve"> Галина Ивановна</w:t>
            </w:r>
          </w:p>
          <w:p w:rsidR="00E635DF" w:rsidRDefault="00E635DF" w:rsidP="00426A18">
            <w:r>
              <w:t>Козлова Марина Серафимовна</w:t>
            </w:r>
          </w:p>
          <w:p w:rsidR="00E635DF" w:rsidRPr="00BB1BD0" w:rsidRDefault="00FA1039" w:rsidP="00426A18">
            <w:r>
              <w:t>Ермолае</w:t>
            </w:r>
            <w:r w:rsidR="00E635DF">
              <w:t>ва Наталья Александровна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E635DF" w:rsidP="00426A18">
            <w:r>
              <w:t>Гончар Оксана Владимировна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E635DF" w:rsidP="00426A18">
            <w:r>
              <w:t>Лукина Галина Анатольевна</w:t>
            </w:r>
          </w:p>
          <w:p w:rsidR="00E635DF" w:rsidRDefault="00050C9E" w:rsidP="00426A18">
            <w:proofErr w:type="spellStart"/>
            <w:r>
              <w:t>Дергачёва</w:t>
            </w:r>
            <w:proofErr w:type="spellEnd"/>
            <w:r>
              <w:t xml:space="preserve"> Ирина Валерьевна</w:t>
            </w:r>
          </w:p>
          <w:p w:rsidR="00050C9E" w:rsidRDefault="00050C9E" w:rsidP="00426A18">
            <w:r>
              <w:t>Демешко Ирина Геннадьевна</w:t>
            </w:r>
          </w:p>
          <w:p w:rsidR="00050C9E" w:rsidRDefault="00050C9E" w:rsidP="00426A18">
            <w:r>
              <w:t>Беляева Наталья Ивановна</w:t>
            </w:r>
          </w:p>
          <w:p w:rsidR="00050C9E" w:rsidRPr="00BB1BD0" w:rsidRDefault="00050C9E" w:rsidP="00426A18">
            <w:r>
              <w:t>Казакова Ирина Александровна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E635DF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050C9E" w:rsidP="00426A18">
            <w:proofErr w:type="spellStart"/>
            <w:r>
              <w:t>Сивченкова</w:t>
            </w:r>
            <w:proofErr w:type="spellEnd"/>
            <w:r>
              <w:t xml:space="preserve"> Елена Васильевна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050C9E" w:rsidP="00426A18">
            <w:proofErr w:type="spellStart"/>
            <w:r>
              <w:t>Ковалькова</w:t>
            </w:r>
            <w:proofErr w:type="spellEnd"/>
            <w:r>
              <w:t xml:space="preserve"> Оксана Александровна</w:t>
            </w:r>
          </w:p>
          <w:p w:rsidR="00050C9E" w:rsidRDefault="00050C9E" w:rsidP="00426A18">
            <w:r>
              <w:t>Колосова Ольга Юрьевна</w:t>
            </w:r>
          </w:p>
          <w:p w:rsidR="00050C9E" w:rsidRDefault="00050C9E" w:rsidP="00426A18">
            <w:r>
              <w:t>Лосева Елена Константиновна</w:t>
            </w:r>
          </w:p>
          <w:p w:rsidR="00050C9E" w:rsidRDefault="00050C9E" w:rsidP="00426A18">
            <w:proofErr w:type="spellStart"/>
            <w:r>
              <w:t>Петушкова</w:t>
            </w:r>
            <w:proofErr w:type="spellEnd"/>
            <w:r>
              <w:t xml:space="preserve"> Татьяна Васильевна</w:t>
            </w:r>
          </w:p>
          <w:p w:rsidR="00050C9E" w:rsidRDefault="00050C9E" w:rsidP="00426A18">
            <w:r>
              <w:t>Орлова Ольга Геннадьевна</w:t>
            </w:r>
          </w:p>
          <w:p w:rsidR="00050C9E" w:rsidRDefault="00050C9E" w:rsidP="00426A18">
            <w:r>
              <w:t>Сидоренкова Валентина Петровна</w:t>
            </w:r>
          </w:p>
          <w:p w:rsidR="004E35DB" w:rsidRPr="00BB1BD0" w:rsidRDefault="00050C9E" w:rsidP="00426A18">
            <w:r>
              <w:t>Б</w:t>
            </w:r>
            <w:r w:rsidR="004E35DB">
              <w:t>о</w:t>
            </w:r>
            <w:r>
              <w:t>йков Владимир Васильевич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Обществознание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050C9E" w:rsidP="00426A18">
            <w:r>
              <w:t>Козлова Марина Серафимовна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050C9E" w:rsidRDefault="00050C9E" w:rsidP="00050C9E">
            <w:proofErr w:type="spellStart"/>
            <w:r>
              <w:t>Забайкина</w:t>
            </w:r>
            <w:proofErr w:type="spellEnd"/>
            <w:r>
              <w:t xml:space="preserve"> Татьяна Ивановна</w:t>
            </w:r>
          </w:p>
          <w:p w:rsidR="00050C9E" w:rsidRDefault="00050C9E" w:rsidP="00050C9E">
            <w:r>
              <w:t>Белова Вера Ивановна</w:t>
            </w:r>
          </w:p>
          <w:p w:rsidR="00050C9E" w:rsidRDefault="00050C9E" w:rsidP="00050C9E">
            <w:r>
              <w:t>Лебедева Татьяна Николаевна</w:t>
            </w:r>
          </w:p>
          <w:p w:rsidR="00050C9E" w:rsidRDefault="00050C9E" w:rsidP="00050C9E">
            <w:proofErr w:type="spellStart"/>
            <w:r>
              <w:t>Арестова</w:t>
            </w:r>
            <w:proofErr w:type="spellEnd"/>
            <w:r>
              <w:t xml:space="preserve"> Галина Ивановна</w:t>
            </w:r>
          </w:p>
          <w:p w:rsidR="00050C9E" w:rsidRDefault="00050C9E" w:rsidP="00050C9E">
            <w:r>
              <w:t>Дегтярева Наталья Витальевна</w:t>
            </w:r>
          </w:p>
          <w:p w:rsidR="00E635DF" w:rsidRPr="00BB1BD0" w:rsidRDefault="00FA1039" w:rsidP="00050C9E">
            <w:r>
              <w:t>Ермолае</w:t>
            </w:r>
            <w:r w:rsidR="00050C9E">
              <w:t>ва Наталья Александровна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050C9E" w:rsidP="00426A18">
            <w:r>
              <w:t>Демешко Ирина Геннадьевна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050C9E" w:rsidRDefault="00050C9E" w:rsidP="00050C9E">
            <w:r>
              <w:t>Дынина Ирина Семёновна</w:t>
            </w:r>
          </w:p>
          <w:p w:rsidR="00050C9E" w:rsidRDefault="00050C9E" w:rsidP="00050C9E">
            <w:r>
              <w:t>Лукина Галина Анатольевна</w:t>
            </w:r>
          </w:p>
          <w:p w:rsidR="00050C9E" w:rsidRDefault="00050C9E" w:rsidP="00050C9E">
            <w:proofErr w:type="spellStart"/>
            <w:r>
              <w:t>Дергачёва</w:t>
            </w:r>
            <w:proofErr w:type="spellEnd"/>
            <w:r>
              <w:t xml:space="preserve"> Ирина Валерьевна</w:t>
            </w:r>
          </w:p>
          <w:p w:rsidR="00050C9E" w:rsidRDefault="00050C9E" w:rsidP="00050C9E">
            <w:proofErr w:type="spellStart"/>
            <w:r>
              <w:t>Захаренкова</w:t>
            </w:r>
            <w:proofErr w:type="spellEnd"/>
            <w:r>
              <w:t xml:space="preserve"> Марина Викторовна</w:t>
            </w:r>
          </w:p>
          <w:p w:rsidR="00050C9E" w:rsidRDefault="00050C9E" w:rsidP="00050C9E">
            <w:r>
              <w:t>Беляева Наталья Ивановна</w:t>
            </w:r>
          </w:p>
          <w:p w:rsidR="00E635DF" w:rsidRDefault="00050C9E" w:rsidP="00050C9E">
            <w:r>
              <w:t>Казакова Ирина Александровна</w:t>
            </w:r>
          </w:p>
          <w:p w:rsidR="00050C9E" w:rsidRDefault="00050C9E" w:rsidP="00050C9E">
            <w:r>
              <w:t>Гончар Оксана Владимировна</w:t>
            </w:r>
          </w:p>
          <w:p w:rsidR="00050C9E" w:rsidRPr="00BB1BD0" w:rsidRDefault="00050C9E" w:rsidP="00050C9E">
            <w:r>
              <w:t>Бодрова Оксана Сергеевна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E635DF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050C9E" w:rsidP="00426A18">
            <w:r>
              <w:t>Крылова Надежда Васильевна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050C9E" w:rsidP="00426A18">
            <w:r>
              <w:t>Крылова Светлана Михайловна</w:t>
            </w:r>
          </w:p>
          <w:p w:rsidR="00050C9E" w:rsidRDefault="00050C9E" w:rsidP="00426A18">
            <w:r>
              <w:t>Образцов Андрей Сергеевич</w:t>
            </w:r>
          </w:p>
          <w:p w:rsidR="00050C9E" w:rsidRDefault="00050C9E" w:rsidP="00426A18">
            <w:r>
              <w:t>Попова Екатерина Александровна</w:t>
            </w:r>
          </w:p>
          <w:p w:rsidR="004E35DB" w:rsidRPr="00BB1BD0" w:rsidRDefault="004E35DB" w:rsidP="00426A18">
            <w:proofErr w:type="spellStart"/>
            <w:r>
              <w:t>Боруленков</w:t>
            </w:r>
            <w:proofErr w:type="spellEnd"/>
            <w:r>
              <w:t xml:space="preserve"> Александр Михайлович</w:t>
            </w:r>
          </w:p>
        </w:tc>
      </w:tr>
      <w:tr w:rsidR="00E635DF" w:rsidRPr="00BB1BD0" w:rsidTr="00532283">
        <w:tc>
          <w:tcPr>
            <w:tcW w:w="2126" w:type="dxa"/>
            <w:vMerge w:val="restart"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2410" w:type="dxa"/>
          </w:tcPr>
          <w:p w:rsidR="00E635DF" w:rsidRDefault="00E635DF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E635DF" w:rsidRPr="00BB1BD0" w:rsidRDefault="00050C9E" w:rsidP="00426A18">
            <w:proofErr w:type="spellStart"/>
            <w:r>
              <w:t>Боруленкова</w:t>
            </w:r>
            <w:proofErr w:type="spellEnd"/>
            <w:r>
              <w:t xml:space="preserve"> Карина Викторовна</w:t>
            </w:r>
          </w:p>
        </w:tc>
      </w:tr>
      <w:tr w:rsidR="00E635DF" w:rsidRPr="00BB1BD0" w:rsidTr="00532283">
        <w:tc>
          <w:tcPr>
            <w:tcW w:w="2126" w:type="dxa"/>
            <w:vMerge/>
          </w:tcPr>
          <w:p w:rsidR="00E635DF" w:rsidRPr="00EE090C" w:rsidRDefault="00E635DF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635DF" w:rsidRPr="00BB1BD0" w:rsidRDefault="00E635DF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E635DF" w:rsidRDefault="00050C9E" w:rsidP="00426A18">
            <w:r>
              <w:t>Адарченко Никита Алексеевич</w:t>
            </w:r>
          </w:p>
          <w:p w:rsidR="00050C9E" w:rsidRDefault="00050C9E" w:rsidP="00426A18">
            <w:proofErr w:type="spellStart"/>
            <w:r>
              <w:t>Сытенская</w:t>
            </w:r>
            <w:proofErr w:type="spellEnd"/>
            <w:r>
              <w:t xml:space="preserve"> Наталья Викторовна</w:t>
            </w:r>
          </w:p>
          <w:p w:rsidR="00050C9E" w:rsidRDefault="00050C9E" w:rsidP="00426A18">
            <w:r>
              <w:t>Суворова Анна Александровна</w:t>
            </w:r>
          </w:p>
          <w:p w:rsidR="00050C9E" w:rsidRDefault="00050C9E" w:rsidP="00426A18">
            <w:proofErr w:type="spellStart"/>
            <w:r>
              <w:t>Паршенкова</w:t>
            </w:r>
            <w:proofErr w:type="spellEnd"/>
            <w:r>
              <w:t xml:space="preserve"> Ольга Сергеевна</w:t>
            </w:r>
          </w:p>
          <w:p w:rsidR="00050C9E" w:rsidRDefault="00050C9E" w:rsidP="00426A18">
            <w:r>
              <w:t>Яковлев Юрий Михайлович</w:t>
            </w:r>
          </w:p>
          <w:p w:rsidR="00050C9E" w:rsidRDefault="00050C9E" w:rsidP="00426A18">
            <w:r>
              <w:t>Николаева Елена Вячеславовна</w:t>
            </w:r>
          </w:p>
          <w:p w:rsidR="00050C9E" w:rsidRDefault="00050C9E" w:rsidP="00426A18">
            <w:proofErr w:type="spellStart"/>
            <w:r>
              <w:t>Шевлюга</w:t>
            </w:r>
            <w:proofErr w:type="spellEnd"/>
            <w:r>
              <w:t xml:space="preserve"> Татьяна Николаевна</w:t>
            </w:r>
          </w:p>
          <w:p w:rsidR="00050C9E" w:rsidRDefault="00050C9E" w:rsidP="00426A18">
            <w:r>
              <w:t>Голосов Алексей Валерьевич</w:t>
            </w:r>
          </w:p>
          <w:p w:rsidR="00050C9E" w:rsidRPr="00BB1BD0" w:rsidRDefault="00050C9E" w:rsidP="00426A18">
            <w:r>
              <w:t>Попова Екатерина Александровна</w:t>
            </w:r>
          </w:p>
        </w:tc>
      </w:tr>
      <w:tr w:rsidR="00532283" w:rsidRPr="00BB1BD0" w:rsidTr="00532283">
        <w:tc>
          <w:tcPr>
            <w:tcW w:w="2126" w:type="dxa"/>
            <w:vMerge w:val="restart"/>
          </w:tcPr>
          <w:p w:rsidR="00532283" w:rsidRPr="00EE090C" w:rsidRDefault="00532283" w:rsidP="00426A18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410" w:type="dxa"/>
          </w:tcPr>
          <w:p w:rsidR="00532283" w:rsidRDefault="00532283" w:rsidP="00426A18">
            <w:pPr>
              <w:jc w:val="center"/>
            </w:pPr>
            <w:r>
              <w:t>Председатель жюри</w:t>
            </w:r>
          </w:p>
        </w:tc>
        <w:tc>
          <w:tcPr>
            <w:tcW w:w="5529" w:type="dxa"/>
          </w:tcPr>
          <w:p w:rsidR="00532283" w:rsidRPr="00BB1BD0" w:rsidRDefault="00532283" w:rsidP="00426A18">
            <w:proofErr w:type="spellStart"/>
            <w:r>
              <w:t>Майкова</w:t>
            </w:r>
            <w:proofErr w:type="spellEnd"/>
            <w:r>
              <w:t xml:space="preserve"> Ирина Георгиевна</w:t>
            </w:r>
          </w:p>
        </w:tc>
      </w:tr>
      <w:tr w:rsidR="00532283" w:rsidRPr="00BB1BD0" w:rsidTr="00532283">
        <w:tc>
          <w:tcPr>
            <w:tcW w:w="2126" w:type="dxa"/>
            <w:vMerge/>
          </w:tcPr>
          <w:p w:rsidR="00532283" w:rsidRPr="00EE090C" w:rsidRDefault="00532283" w:rsidP="00426A18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532283" w:rsidRPr="00BB1BD0" w:rsidRDefault="00532283" w:rsidP="00426A18">
            <w:pPr>
              <w:jc w:val="center"/>
            </w:pPr>
            <w:r>
              <w:t>Члены жюри</w:t>
            </w:r>
          </w:p>
        </w:tc>
        <w:tc>
          <w:tcPr>
            <w:tcW w:w="5529" w:type="dxa"/>
          </w:tcPr>
          <w:p w:rsidR="00532283" w:rsidRDefault="00532283" w:rsidP="00426A18">
            <w:r>
              <w:t>Цветкова Анастасия Сергеевна</w:t>
            </w:r>
          </w:p>
          <w:p w:rsidR="004E35DB" w:rsidRDefault="004E35DB" w:rsidP="00426A18">
            <w:r>
              <w:t>Попова Екатерина Александровна</w:t>
            </w:r>
          </w:p>
          <w:p w:rsidR="004E35DB" w:rsidRDefault="004E35DB" w:rsidP="00426A18">
            <w:r>
              <w:t>Цыганова Ирина Николаевна</w:t>
            </w:r>
          </w:p>
          <w:p w:rsidR="004E35DB" w:rsidRPr="00BB1BD0" w:rsidRDefault="004E35DB" w:rsidP="00426A18">
            <w:proofErr w:type="spellStart"/>
            <w:r>
              <w:t>Арнаутова</w:t>
            </w:r>
            <w:proofErr w:type="spellEnd"/>
            <w:r>
              <w:t xml:space="preserve"> Елена Викторовна</w:t>
            </w:r>
          </w:p>
        </w:tc>
      </w:tr>
    </w:tbl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2A6E8C">
      <w:pPr>
        <w:jc w:val="center"/>
        <w:rPr>
          <w:b/>
          <w:sz w:val="28"/>
          <w:szCs w:val="28"/>
        </w:rPr>
      </w:pPr>
    </w:p>
    <w:p w:rsidR="00AC55F9" w:rsidRDefault="00AC55F9" w:rsidP="00A0067E">
      <w:pPr>
        <w:rPr>
          <w:b/>
          <w:sz w:val="28"/>
          <w:szCs w:val="28"/>
        </w:rPr>
      </w:pPr>
    </w:p>
    <w:p w:rsidR="00C926D1" w:rsidRDefault="00C926D1" w:rsidP="001869E2">
      <w:pPr>
        <w:sectPr w:rsidR="00C926D1" w:rsidSect="00D343CC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394587" w:rsidRDefault="00394587" w:rsidP="00742A5E">
      <w:pPr>
        <w:rPr>
          <w:b/>
        </w:rPr>
      </w:pPr>
    </w:p>
    <w:p w:rsidR="007874B5" w:rsidRPr="00667416" w:rsidRDefault="009037A5" w:rsidP="007874B5">
      <w:pPr>
        <w:jc w:val="right"/>
        <w:rPr>
          <w:b/>
        </w:rPr>
      </w:pPr>
      <w:r>
        <w:rPr>
          <w:b/>
        </w:rPr>
        <w:t>Приложение</w:t>
      </w:r>
      <w:proofErr w:type="gramStart"/>
      <w:r>
        <w:rPr>
          <w:b/>
        </w:rPr>
        <w:t>2</w:t>
      </w:r>
      <w:proofErr w:type="gramEnd"/>
    </w:p>
    <w:p w:rsidR="007874B5" w:rsidRDefault="007874B5" w:rsidP="007874B5">
      <w:pPr>
        <w:jc w:val="right"/>
      </w:pPr>
      <w:r>
        <w:t xml:space="preserve">к приказу Управления образования </w:t>
      </w:r>
    </w:p>
    <w:p w:rsidR="007874B5" w:rsidRDefault="00A44E2A" w:rsidP="007874B5">
      <w:pPr>
        <w:jc w:val="right"/>
      </w:pPr>
      <w:r>
        <w:t>от 24</w:t>
      </w:r>
      <w:r w:rsidR="000B63B5">
        <w:t>.10</w:t>
      </w:r>
      <w:r>
        <w:t>.2024</w:t>
      </w:r>
      <w:r w:rsidR="007874B5">
        <w:t xml:space="preserve">  №</w:t>
      </w:r>
      <w:r w:rsidR="000F33A1">
        <w:t xml:space="preserve"> </w:t>
      </w:r>
      <w:r>
        <w:t>111</w:t>
      </w:r>
    </w:p>
    <w:p w:rsidR="007874B5" w:rsidRDefault="007874B5" w:rsidP="007874B5"/>
    <w:tbl>
      <w:tblPr>
        <w:tblW w:w="172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4"/>
        <w:gridCol w:w="75"/>
        <w:gridCol w:w="121"/>
        <w:gridCol w:w="7"/>
        <w:gridCol w:w="408"/>
        <w:gridCol w:w="179"/>
        <w:gridCol w:w="81"/>
        <w:gridCol w:w="561"/>
        <w:gridCol w:w="7"/>
        <w:gridCol w:w="594"/>
        <w:gridCol w:w="100"/>
        <w:gridCol w:w="7"/>
        <w:gridCol w:w="689"/>
        <w:gridCol w:w="170"/>
        <w:gridCol w:w="111"/>
        <w:gridCol w:w="1202"/>
        <w:gridCol w:w="476"/>
        <w:gridCol w:w="457"/>
        <w:gridCol w:w="398"/>
        <w:gridCol w:w="351"/>
        <w:gridCol w:w="292"/>
        <w:gridCol w:w="1403"/>
        <w:gridCol w:w="426"/>
        <w:gridCol w:w="110"/>
        <w:gridCol w:w="447"/>
        <w:gridCol w:w="51"/>
        <w:gridCol w:w="181"/>
        <w:gridCol w:w="310"/>
        <w:gridCol w:w="25"/>
        <w:gridCol w:w="440"/>
        <w:gridCol w:w="127"/>
        <w:gridCol w:w="338"/>
        <w:gridCol w:w="198"/>
        <w:gridCol w:w="66"/>
        <w:gridCol w:w="201"/>
        <w:gridCol w:w="190"/>
        <w:gridCol w:w="275"/>
        <w:gridCol w:w="35"/>
        <w:gridCol w:w="137"/>
        <w:gridCol w:w="165"/>
        <w:gridCol w:w="238"/>
        <w:gridCol w:w="126"/>
        <w:gridCol w:w="110"/>
        <w:gridCol w:w="62"/>
        <w:gridCol w:w="165"/>
        <w:gridCol w:w="9"/>
        <w:gridCol w:w="228"/>
        <w:gridCol w:w="664"/>
        <w:gridCol w:w="413"/>
        <w:gridCol w:w="636"/>
        <w:gridCol w:w="549"/>
        <w:gridCol w:w="236"/>
        <w:gridCol w:w="236"/>
        <w:gridCol w:w="95"/>
        <w:gridCol w:w="8"/>
        <w:gridCol w:w="64"/>
        <w:gridCol w:w="178"/>
        <w:gridCol w:w="59"/>
        <w:gridCol w:w="289"/>
        <w:gridCol w:w="572"/>
        <w:gridCol w:w="23"/>
        <w:gridCol w:w="461"/>
      </w:tblGrid>
      <w:tr w:rsidR="007874B5" w:rsidRPr="00334DE5" w:rsidTr="002C6798">
        <w:trPr>
          <w:gridAfter w:val="3"/>
          <w:wAfter w:w="1056" w:type="dxa"/>
          <w:trHeight w:val="127"/>
        </w:trPr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Default="007874B5" w:rsidP="0050352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Default="007874B5" w:rsidP="0050352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right"/>
              <w:rPr>
                <w:b/>
                <w:bCs/>
              </w:rPr>
            </w:pPr>
          </w:p>
        </w:tc>
        <w:tc>
          <w:tcPr>
            <w:tcW w:w="136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Default="007874B5" w:rsidP="0050352B">
            <w:pPr>
              <w:jc w:val="right"/>
              <w:rPr>
                <w:b/>
                <w:bCs/>
              </w:rPr>
            </w:pPr>
            <w:r w:rsidRPr="00D33427">
              <w:rPr>
                <w:b/>
                <w:bCs/>
              </w:rPr>
              <w:t>УТВЕРЖДАЮ</w:t>
            </w:r>
          </w:p>
          <w:p w:rsidR="007B2A14" w:rsidRPr="00D33427" w:rsidRDefault="007B2A14" w:rsidP="0050352B">
            <w:pPr>
              <w:jc w:val="right"/>
              <w:rPr>
                <w:b/>
                <w:bCs/>
              </w:rPr>
            </w:pPr>
          </w:p>
          <w:p w:rsidR="007874B5" w:rsidRPr="00D33427" w:rsidRDefault="007B2A14" w:rsidP="005035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Руководитель Управления образования</w:t>
            </w:r>
            <w:r w:rsidR="007874B5">
              <w:rPr>
                <w:b/>
                <w:bCs/>
              </w:rPr>
              <w:t xml:space="preserve"> </w:t>
            </w:r>
          </w:p>
          <w:p w:rsidR="007874B5" w:rsidRPr="00D33427" w:rsidRDefault="007874B5" w:rsidP="0050352B">
            <w:pPr>
              <w:jc w:val="right"/>
              <w:rPr>
                <w:b/>
                <w:bCs/>
              </w:rPr>
            </w:pPr>
          </w:p>
          <w:p w:rsidR="007874B5" w:rsidRPr="00D33427" w:rsidRDefault="007B2A14" w:rsidP="005035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_______________ Э.Н. Кротов</w:t>
            </w:r>
            <w:r w:rsidR="007874B5">
              <w:rPr>
                <w:b/>
                <w:bCs/>
              </w:rPr>
              <w:t xml:space="preserve"> </w:t>
            </w:r>
          </w:p>
          <w:p w:rsidR="007874B5" w:rsidRPr="00D33427" w:rsidRDefault="007874B5" w:rsidP="0050352B">
            <w:pPr>
              <w:jc w:val="right"/>
              <w:rPr>
                <w:b/>
                <w:bCs/>
              </w:rPr>
            </w:pPr>
          </w:p>
        </w:tc>
      </w:tr>
      <w:tr w:rsidR="007874B5" w:rsidRPr="00334DE5" w:rsidTr="002C6798">
        <w:trPr>
          <w:gridAfter w:val="3"/>
          <w:wAfter w:w="1056" w:type="dxa"/>
          <w:trHeight w:val="250"/>
        </w:trPr>
        <w:tc>
          <w:tcPr>
            <w:tcW w:w="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334DE5" w:rsidRDefault="007874B5" w:rsidP="005035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334DE5" w:rsidRDefault="007874B5" w:rsidP="005035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</w:rPr>
            </w:pPr>
          </w:p>
        </w:tc>
        <w:tc>
          <w:tcPr>
            <w:tcW w:w="136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</w:rPr>
            </w:pPr>
          </w:p>
        </w:tc>
      </w:tr>
      <w:tr w:rsidR="007874B5" w:rsidRPr="00334DE5" w:rsidTr="002C6798">
        <w:trPr>
          <w:gridAfter w:val="3"/>
          <w:wAfter w:w="1056" w:type="dxa"/>
          <w:trHeight w:val="127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334DE5" w:rsidRDefault="007874B5" w:rsidP="00503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334DE5" w:rsidRDefault="007874B5" w:rsidP="005035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</w:tr>
      <w:tr w:rsidR="007874B5" w:rsidRPr="00FA770E" w:rsidTr="002C6798">
        <w:trPr>
          <w:gridAfter w:val="2"/>
          <w:wAfter w:w="484" w:type="dxa"/>
          <w:trHeight w:val="140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4B5" w:rsidRPr="00FA770E" w:rsidRDefault="007874B5" w:rsidP="00503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328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  <w:proofErr w:type="gramStart"/>
            <w:r w:rsidRPr="00D33427">
              <w:rPr>
                <w:b/>
                <w:bCs/>
              </w:rPr>
              <w:t>П</w:t>
            </w:r>
            <w:proofErr w:type="gramEnd"/>
            <w:r w:rsidRPr="00D33427">
              <w:rPr>
                <w:b/>
                <w:bCs/>
              </w:rPr>
              <w:t xml:space="preserve"> Р О Т О К О Л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2"/>
          <w:wAfter w:w="484" w:type="dxa"/>
          <w:trHeight w:val="140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4B5" w:rsidRPr="00FA770E" w:rsidRDefault="007874B5" w:rsidP="005035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328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итоговых результатов</w:t>
            </w:r>
            <w:r w:rsidR="00346BAB">
              <w:rPr>
                <w:b/>
                <w:bCs/>
              </w:rPr>
              <w:t xml:space="preserve"> муниципального</w:t>
            </w:r>
            <w:r w:rsidRPr="00D33427">
              <w:rPr>
                <w:b/>
                <w:bCs/>
              </w:rPr>
              <w:t xml:space="preserve"> этапа всероссийской олимпиады школьников</w:t>
            </w:r>
          </w:p>
          <w:p w:rsidR="007874B5" w:rsidRPr="00D33427" w:rsidRDefault="00A44E2A" w:rsidP="00503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2024/2025</w:t>
            </w:r>
            <w:r w:rsidR="007874B5" w:rsidRPr="00D33427">
              <w:rPr>
                <w:b/>
                <w:bCs/>
              </w:rPr>
              <w:t xml:space="preserve"> учебном году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2"/>
          <w:wAfter w:w="484" w:type="dxa"/>
          <w:trHeight w:val="140"/>
        </w:trPr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4B5" w:rsidRPr="00FA770E" w:rsidRDefault="007874B5" w:rsidP="005035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1328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1"/>
          <w:wAfter w:w="461" w:type="dxa"/>
          <w:trHeight w:val="1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1"/>
          <w:wAfter w:w="461" w:type="dxa"/>
          <w:trHeight w:val="121"/>
        </w:trPr>
        <w:tc>
          <w:tcPr>
            <w:tcW w:w="64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 xml:space="preserve">Место проведения: 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jc w:val="center"/>
            </w:pPr>
            <w:r>
              <w:t>Школа №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1"/>
          <w:wAfter w:w="461" w:type="dxa"/>
          <w:trHeight w:val="121"/>
        </w:trPr>
        <w:tc>
          <w:tcPr>
            <w:tcW w:w="3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 xml:space="preserve">Дата проведения: 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1"/>
          <w:wAfter w:w="461" w:type="dxa"/>
          <w:trHeight w:val="121"/>
        </w:trPr>
        <w:tc>
          <w:tcPr>
            <w:tcW w:w="64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</w:t>
            </w:r>
            <w:r w:rsidR="00394587">
              <w:rPr>
                <w:sz w:val="20"/>
                <w:szCs w:val="20"/>
              </w:rPr>
              <w:t xml:space="preserve"> протокола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4B5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1"/>
          <w:wAfter w:w="461" w:type="dxa"/>
          <w:trHeight w:val="121"/>
        </w:trPr>
        <w:tc>
          <w:tcPr>
            <w:tcW w:w="64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 xml:space="preserve">Возрастная группа (класс): 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4B5" w:rsidRPr="00D33427" w:rsidRDefault="000F33A1" w:rsidP="00503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874B5">
              <w:rPr>
                <w:b/>
                <w:bCs/>
              </w:rPr>
              <w:t xml:space="preserve"> класс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2C6798" w:rsidRPr="00FA770E" w:rsidTr="002C6798">
        <w:trPr>
          <w:gridAfter w:val="2"/>
          <w:wAfter w:w="484" w:type="dxa"/>
          <w:trHeight w:val="118"/>
        </w:trPr>
        <w:tc>
          <w:tcPr>
            <w:tcW w:w="34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Предмет олимпиады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98" w:rsidRPr="00D33427" w:rsidRDefault="002C6798" w:rsidP="005035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798" w:rsidRPr="00D33427" w:rsidRDefault="002C6798" w:rsidP="0050352B">
            <w:pPr>
              <w:rPr>
                <w:b/>
                <w:bCs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798" w:rsidRPr="00D33427" w:rsidRDefault="002C6798" w:rsidP="0050352B">
            <w:pPr>
              <w:rPr>
                <w:b/>
                <w:bCs/>
              </w:rPr>
            </w:pPr>
          </w:p>
        </w:tc>
        <w:tc>
          <w:tcPr>
            <w:tcW w:w="440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C6798" w:rsidRPr="00D33427" w:rsidRDefault="002C6798" w:rsidP="0050352B">
            <w:pPr>
              <w:rPr>
                <w:b/>
                <w:bCs/>
              </w:rPr>
            </w:pPr>
            <w:r w:rsidRPr="00D33427">
              <w:rPr>
                <w:b/>
                <w:bCs/>
              </w:rPr>
              <w:t>АНГЛИЙСКИЙ  ЯЗЫК</w:t>
            </w:r>
          </w:p>
        </w:tc>
      </w:tr>
      <w:tr w:rsidR="007874B5" w:rsidRPr="00FA770E" w:rsidTr="002C6798">
        <w:trPr>
          <w:trHeight w:val="121"/>
        </w:trPr>
        <w:tc>
          <w:tcPr>
            <w:tcW w:w="34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Максимальное количество</w:t>
            </w:r>
          </w:p>
          <w:p w:rsidR="007874B5" w:rsidRPr="00D33427" w:rsidRDefault="007874B5" w:rsidP="0050352B">
            <w:pPr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 xml:space="preserve">баллов: 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trHeight w:val="1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</w:rPr>
            </w:pPr>
          </w:p>
        </w:tc>
        <w:tc>
          <w:tcPr>
            <w:tcW w:w="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C777D8" w:rsidRPr="00FA770E" w:rsidTr="002C6798">
        <w:trPr>
          <w:gridAfter w:val="2"/>
          <w:wAfter w:w="484" w:type="dxa"/>
          <w:trHeight w:val="14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D8" w:rsidRPr="00FA770E" w:rsidRDefault="00C777D8" w:rsidP="00503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7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FA770E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gramEnd"/>
            <w:r w:rsidRPr="00FA770E">
              <w:rPr>
                <w:rFonts w:ascii="Arial" w:hAnsi="Arial" w:cs="Arial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8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D8" w:rsidRPr="00FA770E" w:rsidRDefault="00C777D8" w:rsidP="005035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70E">
              <w:rPr>
                <w:rFonts w:ascii="Arial" w:hAnsi="Arial" w:cs="Arial"/>
                <w:b/>
                <w:bCs/>
                <w:sz w:val="20"/>
                <w:szCs w:val="20"/>
              </w:rPr>
              <w:t>Шифр</w:t>
            </w:r>
          </w:p>
        </w:tc>
        <w:tc>
          <w:tcPr>
            <w:tcW w:w="2128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 </w:t>
            </w:r>
          </w:p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 </w:t>
            </w:r>
          </w:p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Образо</w:t>
            </w:r>
            <w:r w:rsidR="00642E45">
              <w:rPr>
                <w:b/>
                <w:bCs/>
                <w:sz w:val="20"/>
                <w:szCs w:val="20"/>
              </w:rPr>
              <w:t>вательная орг</w:t>
            </w:r>
            <w:r>
              <w:rPr>
                <w:b/>
                <w:bCs/>
                <w:sz w:val="20"/>
                <w:szCs w:val="20"/>
              </w:rPr>
              <w:t>анизация</w:t>
            </w:r>
          </w:p>
        </w:tc>
        <w:tc>
          <w:tcPr>
            <w:tcW w:w="5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Участник</w:t>
            </w:r>
          </w:p>
        </w:tc>
        <w:tc>
          <w:tcPr>
            <w:tcW w:w="342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Результаты проверки</w:t>
            </w:r>
          </w:p>
        </w:tc>
        <w:tc>
          <w:tcPr>
            <w:tcW w:w="296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Статус участника</w:t>
            </w:r>
          </w:p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(победитель, призер, участник)</w:t>
            </w:r>
          </w:p>
        </w:tc>
        <w:tc>
          <w:tcPr>
            <w:tcW w:w="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Рейтинг (место)</w:t>
            </w: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7D8" w:rsidRPr="00D33427" w:rsidRDefault="00C777D8" w:rsidP="0050352B">
            <w:pPr>
              <w:rPr>
                <w:color w:val="000000"/>
              </w:rPr>
            </w:pPr>
          </w:p>
        </w:tc>
      </w:tr>
      <w:tr w:rsidR="00C777D8" w:rsidRPr="00FA770E" w:rsidTr="002C6798">
        <w:trPr>
          <w:gridAfter w:val="2"/>
          <w:wAfter w:w="484" w:type="dxa"/>
          <w:trHeight w:val="7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D8" w:rsidRPr="00FA770E" w:rsidRDefault="00C777D8" w:rsidP="00503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D8" w:rsidRPr="00FA770E" w:rsidRDefault="00C777D8" w:rsidP="00503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6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7D8" w:rsidRPr="00D33427" w:rsidRDefault="00C777D8" w:rsidP="0050352B">
            <w:pPr>
              <w:jc w:val="center"/>
              <w:rPr>
                <w:b/>
                <w:bCs/>
                <w:sz w:val="20"/>
                <w:szCs w:val="20"/>
              </w:rPr>
            </w:pPr>
            <w:r w:rsidRPr="00D33427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424" w:type="dxa"/>
            <w:gridSpan w:val="1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77D8" w:rsidRPr="00D33427" w:rsidRDefault="00C777D8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D8" w:rsidRPr="00D33427" w:rsidRDefault="00C777D8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7D8" w:rsidRPr="00D33427" w:rsidRDefault="00C777D8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7D8" w:rsidRPr="00D33427" w:rsidRDefault="00C777D8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gridAfter w:val="2"/>
          <w:wAfter w:w="484" w:type="dxa"/>
          <w:cantSplit/>
          <w:trHeight w:val="1481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B5" w:rsidRPr="00FA770E" w:rsidRDefault="007874B5" w:rsidP="00503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B5" w:rsidRPr="00FA770E" w:rsidRDefault="007874B5" w:rsidP="005035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общее </w:t>
            </w:r>
            <w:r w:rsidRPr="00D33427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74B5" w:rsidRPr="00D33427" w:rsidRDefault="007874B5" w:rsidP="0050352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D33427">
              <w:rPr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74B5" w:rsidRPr="00D33427" w:rsidRDefault="007874B5" w:rsidP="0050352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Апелляция</w:t>
            </w:r>
          </w:p>
        </w:tc>
        <w:tc>
          <w:tcPr>
            <w:tcW w:w="296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5" w:rsidRPr="00D33427" w:rsidRDefault="007874B5" w:rsidP="005035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95E73" w:rsidRPr="00FA770E" w:rsidTr="002C6798">
        <w:trPr>
          <w:trHeight w:val="14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E73" w:rsidRPr="00FA770E" w:rsidRDefault="00795E73" w:rsidP="005035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E73" w:rsidRPr="00FA770E" w:rsidRDefault="00795E73" w:rsidP="005035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E73" w:rsidRPr="00D33427" w:rsidRDefault="00C777D8" w:rsidP="0050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95E73" w:rsidRPr="00D33427" w:rsidRDefault="00795E73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95E73" w:rsidRPr="00D33427" w:rsidRDefault="00795E73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95E73" w:rsidRPr="00D33427" w:rsidRDefault="00795E73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E73" w:rsidRPr="00D33427" w:rsidRDefault="00795E73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E73" w:rsidRPr="00D33427" w:rsidRDefault="00795E73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trHeight w:val="1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4B5" w:rsidRPr="00FA770E" w:rsidRDefault="007874B5" w:rsidP="005035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70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4B5" w:rsidRPr="00FA770E" w:rsidRDefault="007874B5" w:rsidP="0050352B">
            <w:pPr>
              <w:jc w:val="center"/>
              <w:rPr>
                <w:rFonts w:ascii="Arial" w:hAnsi="Arial" w:cs="Arial"/>
                <w:color w:val="000000"/>
              </w:rPr>
            </w:pPr>
            <w:r w:rsidRPr="00FA770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4B5" w:rsidRPr="00D33427" w:rsidRDefault="007874B5" w:rsidP="0050352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B5" w:rsidRPr="00D33427" w:rsidRDefault="007874B5" w:rsidP="005035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  <w:r w:rsidRPr="00D334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sz w:val="20"/>
                <w:szCs w:val="20"/>
              </w:rPr>
            </w:pPr>
            <w:r w:rsidRPr="00D33427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874B5" w:rsidRPr="00D33427" w:rsidRDefault="007874B5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874B5" w:rsidRPr="00D33427" w:rsidRDefault="007874B5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  <w:sz w:val="20"/>
                <w:szCs w:val="20"/>
              </w:rPr>
            </w:pPr>
            <w:r w:rsidRPr="00D33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874B5" w:rsidRPr="00D33427" w:rsidRDefault="007874B5" w:rsidP="005035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  <w:sz w:val="20"/>
                <w:szCs w:val="20"/>
              </w:rPr>
            </w:pPr>
            <w:r w:rsidRPr="00D3342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trHeight w:val="1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  <w:r w:rsidRPr="00D33427">
              <w:rPr>
                <w:color w:val="000000"/>
              </w:rPr>
              <w:t xml:space="preserve">Председатель жюри: </w:t>
            </w:r>
          </w:p>
        </w:tc>
        <w:tc>
          <w:tcPr>
            <w:tcW w:w="3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1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trHeight w:val="1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jc w:val="center"/>
              <w:rPr>
                <w:color w:val="000000"/>
              </w:rPr>
            </w:pPr>
          </w:p>
        </w:tc>
        <w:tc>
          <w:tcPr>
            <w:tcW w:w="1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  <w:tr w:rsidR="007874B5" w:rsidRPr="00FA770E" w:rsidTr="002C6798">
        <w:trPr>
          <w:trHeight w:val="1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FA770E" w:rsidRDefault="007874B5" w:rsidP="0050352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  <w:r w:rsidRPr="00D33427">
              <w:rPr>
                <w:color w:val="000000"/>
              </w:rPr>
              <w:t>Члены жюри:</w:t>
            </w: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  <w:tc>
          <w:tcPr>
            <w:tcW w:w="1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4B5" w:rsidRPr="00D33427" w:rsidRDefault="007874B5" w:rsidP="0050352B">
            <w:pPr>
              <w:rPr>
                <w:color w:val="000000"/>
              </w:rPr>
            </w:pPr>
          </w:p>
        </w:tc>
      </w:tr>
    </w:tbl>
    <w:p w:rsidR="007874B5" w:rsidRDefault="007874B5" w:rsidP="001869E2">
      <w:pPr>
        <w:sectPr w:rsidR="007874B5" w:rsidSect="00D343CC">
          <w:pgSz w:w="16838" w:h="11906" w:orient="landscape"/>
          <w:pgMar w:top="851" w:right="709" w:bottom="567" w:left="425" w:header="709" w:footer="709" w:gutter="0"/>
          <w:cols w:space="708"/>
          <w:docGrid w:linePitch="360"/>
        </w:sectPr>
      </w:pPr>
    </w:p>
    <w:p w:rsidR="001869E2" w:rsidRDefault="001869E2" w:rsidP="001869E2"/>
    <w:p w:rsidR="0099629F" w:rsidRDefault="0099629F" w:rsidP="0099629F">
      <w:pPr>
        <w:jc w:val="right"/>
        <w:rPr>
          <w:b/>
        </w:rPr>
      </w:pPr>
      <w:r w:rsidRPr="00667416">
        <w:rPr>
          <w:b/>
        </w:rPr>
        <w:t>Приложение</w:t>
      </w:r>
      <w:r w:rsidR="009037A5">
        <w:rPr>
          <w:b/>
        </w:rPr>
        <w:t xml:space="preserve"> 3</w:t>
      </w:r>
    </w:p>
    <w:p w:rsidR="0099629F" w:rsidRPr="00667416" w:rsidRDefault="0099629F" w:rsidP="0099629F">
      <w:pPr>
        <w:jc w:val="right"/>
      </w:pPr>
      <w:r>
        <w:t xml:space="preserve">к приказу Управления </w:t>
      </w:r>
      <w:r w:rsidRPr="00667416">
        <w:t xml:space="preserve"> образования </w:t>
      </w:r>
    </w:p>
    <w:p w:rsidR="0099629F" w:rsidRDefault="00A44E2A" w:rsidP="0099629F">
      <w:pPr>
        <w:jc w:val="right"/>
      </w:pPr>
      <w:r>
        <w:t>от 24.10.2024</w:t>
      </w:r>
      <w:r w:rsidR="0099629F">
        <w:t xml:space="preserve"> № </w:t>
      </w:r>
      <w:r>
        <w:t>111</w:t>
      </w:r>
    </w:p>
    <w:p w:rsidR="002957FD" w:rsidRDefault="002957FD" w:rsidP="0099629F">
      <w:pPr>
        <w:jc w:val="center"/>
        <w:rPr>
          <w:b/>
          <w:sz w:val="28"/>
          <w:szCs w:val="28"/>
        </w:rPr>
      </w:pPr>
    </w:p>
    <w:p w:rsidR="002957FD" w:rsidRDefault="002957FD" w:rsidP="0099629F">
      <w:pPr>
        <w:jc w:val="center"/>
        <w:rPr>
          <w:b/>
          <w:sz w:val="28"/>
          <w:szCs w:val="28"/>
        </w:rPr>
      </w:pPr>
    </w:p>
    <w:p w:rsidR="002957FD" w:rsidRDefault="002957FD" w:rsidP="0099629F">
      <w:pPr>
        <w:jc w:val="center"/>
        <w:rPr>
          <w:b/>
          <w:sz w:val="28"/>
          <w:szCs w:val="28"/>
        </w:rPr>
      </w:pPr>
    </w:p>
    <w:p w:rsidR="0099629F" w:rsidRPr="00667416" w:rsidRDefault="000F33A1" w:rsidP="0099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proofErr w:type="gramStart"/>
      <w:r>
        <w:rPr>
          <w:b/>
          <w:sz w:val="28"/>
          <w:szCs w:val="28"/>
        </w:rPr>
        <w:t>апелляционной</w:t>
      </w:r>
      <w:proofErr w:type="gramEnd"/>
      <w:r w:rsidR="0099629F">
        <w:rPr>
          <w:b/>
          <w:sz w:val="28"/>
          <w:szCs w:val="28"/>
        </w:rPr>
        <w:t xml:space="preserve"> комиссий</w:t>
      </w:r>
    </w:p>
    <w:p w:rsidR="0099629F" w:rsidRDefault="000F33A1" w:rsidP="0099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99629F" w:rsidRPr="00667416">
        <w:rPr>
          <w:b/>
          <w:sz w:val="28"/>
          <w:szCs w:val="28"/>
        </w:rPr>
        <w:t xml:space="preserve"> этапа всероссийской олимпиады школьников</w:t>
      </w:r>
    </w:p>
    <w:p w:rsidR="0099629F" w:rsidRPr="00667416" w:rsidRDefault="000F33A1" w:rsidP="0099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Нелидовско</w:t>
      </w:r>
      <w:r w:rsidR="00DC6241">
        <w:rPr>
          <w:b/>
          <w:sz w:val="28"/>
          <w:szCs w:val="28"/>
        </w:rPr>
        <w:t>го</w:t>
      </w:r>
      <w:proofErr w:type="spellEnd"/>
      <w:r w:rsidR="0099629F">
        <w:rPr>
          <w:b/>
          <w:sz w:val="28"/>
          <w:szCs w:val="28"/>
        </w:rPr>
        <w:t xml:space="preserve"> городского округа</w:t>
      </w:r>
      <w:r w:rsidR="0099629F" w:rsidRPr="00667416">
        <w:rPr>
          <w:b/>
          <w:sz w:val="28"/>
          <w:szCs w:val="28"/>
        </w:rPr>
        <w:t xml:space="preserve"> </w:t>
      </w:r>
    </w:p>
    <w:p w:rsidR="0099629F" w:rsidRDefault="00A44E2A" w:rsidP="00996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2024/2025</w:t>
      </w:r>
      <w:r w:rsidR="0099629F" w:rsidRPr="00667416">
        <w:rPr>
          <w:b/>
          <w:sz w:val="28"/>
          <w:szCs w:val="28"/>
        </w:rPr>
        <w:t xml:space="preserve"> учебном году</w:t>
      </w:r>
    </w:p>
    <w:p w:rsidR="0099629F" w:rsidRDefault="0099629F" w:rsidP="0099629F">
      <w:pPr>
        <w:jc w:val="center"/>
        <w:rPr>
          <w:b/>
          <w:sz w:val="28"/>
          <w:szCs w:val="28"/>
        </w:rPr>
      </w:pPr>
    </w:p>
    <w:p w:rsidR="0099629F" w:rsidRPr="00BA3EE2" w:rsidRDefault="0099629F" w:rsidP="0099629F">
      <w:pPr>
        <w:jc w:val="center"/>
        <w:rPr>
          <w:b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4678"/>
      </w:tblGrid>
      <w:tr w:rsidR="00FA1039" w:rsidTr="00FA1039">
        <w:tc>
          <w:tcPr>
            <w:tcW w:w="2977" w:type="dxa"/>
            <w:vMerge w:val="restart"/>
          </w:tcPr>
          <w:p w:rsidR="00FA1039" w:rsidRDefault="00FA1039" w:rsidP="0050352B">
            <w:pPr>
              <w:jc w:val="center"/>
            </w:pPr>
            <w:r>
              <w:t>Предметы</w:t>
            </w:r>
          </w:p>
        </w:tc>
        <w:tc>
          <w:tcPr>
            <w:tcW w:w="7088" w:type="dxa"/>
            <w:gridSpan w:val="2"/>
          </w:tcPr>
          <w:p w:rsidR="00FA1039" w:rsidRPr="00FA1039" w:rsidRDefault="00FA1039" w:rsidP="0050352B">
            <w:pPr>
              <w:jc w:val="center"/>
              <w:rPr>
                <w:sz w:val="28"/>
                <w:szCs w:val="28"/>
              </w:rPr>
            </w:pPr>
            <w:r w:rsidRPr="00FA1039">
              <w:rPr>
                <w:sz w:val="28"/>
                <w:szCs w:val="28"/>
              </w:rPr>
              <w:t>Состав апелляционной комиссии</w:t>
            </w:r>
          </w:p>
          <w:p w:rsidR="00FA1039" w:rsidRPr="00667416" w:rsidRDefault="00FA1039" w:rsidP="0050352B">
            <w:pPr>
              <w:jc w:val="center"/>
            </w:pPr>
          </w:p>
        </w:tc>
      </w:tr>
      <w:tr w:rsidR="00FA1039" w:rsidTr="00FA1039">
        <w:tc>
          <w:tcPr>
            <w:tcW w:w="2977" w:type="dxa"/>
            <w:vMerge/>
          </w:tcPr>
          <w:p w:rsidR="00FA1039" w:rsidRDefault="00FA1039" w:rsidP="0050352B">
            <w:pPr>
              <w:jc w:val="center"/>
            </w:pPr>
          </w:p>
        </w:tc>
        <w:tc>
          <w:tcPr>
            <w:tcW w:w="2410" w:type="dxa"/>
          </w:tcPr>
          <w:p w:rsidR="00FA1039" w:rsidRPr="00FA1039" w:rsidRDefault="00FA1039" w:rsidP="0050352B">
            <w:pPr>
              <w:jc w:val="center"/>
              <w:rPr>
                <w:sz w:val="28"/>
                <w:szCs w:val="28"/>
              </w:rPr>
            </w:pPr>
            <w:r w:rsidRPr="00FA1039">
              <w:rPr>
                <w:sz w:val="28"/>
                <w:szCs w:val="28"/>
              </w:rPr>
              <w:t>Председатель</w:t>
            </w:r>
          </w:p>
          <w:p w:rsidR="00FA1039" w:rsidRPr="00FA1039" w:rsidRDefault="00FA1039" w:rsidP="0050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A1039" w:rsidRPr="00FA1039" w:rsidRDefault="00FA1039" w:rsidP="00FA1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A1039">
              <w:rPr>
                <w:sz w:val="28"/>
                <w:szCs w:val="28"/>
              </w:rPr>
              <w:t>Цыганова Ирина Николаевна</w:t>
            </w:r>
          </w:p>
        </w:tc>
      </w:tr>
      <w:tr w:rsidR="00FA1039" w:rsidRPr="006378EA" w:rsidTr="00FA1039">
        <w:tc>
          <w:tcPr>
            <w:tcW w:w="2977" w:type="dxa"/>
          </w:tcPr>
          <w:p w:rsid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язык, биология, </w:t>
            </w:r>
          </w:p>
          <w:p w:rsid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география, информатика, </w:t>
            </w:r>
          </w:p>
          <w:p w:rsid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история, </w:t>
            </w:r>
          </w:p>
          <w:p w:rsid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литература, </w:t>
            </w:r>
          </w:p>
          <w:p w:rsid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математика, обществознание, русский язык, </w:t>
            </w:r>
          </w:p>
          <w:p w:rsid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физика, </w:t>
            </w:r>
          </w:p>
          <w:p w:rsidR="00FA1039" w:rsidRPr="00FA1039" w:rsidRDefault="00FA1039" w:rsidP="000F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культура, химия, </w:t>
            </w:r>
          </w:p>
        </w:tc>
        <w:tc>
          <w:tcPr>
            <w:tcW w:w="2410" w:type="dxa"/>
          </w:tcPr>
          <w:p w:rsidR="00FA1039" w:rsidRPr="00FA1039" w:rsidRDefault="00FA1039" w:rsidP="00FA1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678" w:type="dxa"/>
          </w:tcPr>
          <w:p w:rsidR="00FA1039" w:rsidRPr="00FA1039" w:rsidRDefault="00FA1039" w:rsidP="007C403E">
            <w:pPr>
              <w:rPr>
                <w:sz w:val="28"/>
                <w:szCs w:val="28"/>
              </w:rPr>
            </w:pPr>
            <w:proofErr w:type="spellStart"/>
            <w:r w:rsidRPr="00FA1039">
              <w:rPr>
                <w:sz w:val="28"/>
                <w:szCs w:val="28"/>
              </w:rPr>
              <w:t>Капосина</w:t>
            </w:r>
            <w:proofErr w:type="spellEnd"/>
            <w:r w:rsidRPr="00FA1039">
              <w:rPr>
                <w:sz w:val="28"/>
                <w:szCs w:val="28"/>
              </w:rPr>
              <w:t xml:space="preserve"> Наталья Васильевна</w:t>
            </w:r>
          </w:p>
          <w:p w:rsidR="00FA1039" w:rsidRPr="00FA1039" w:rsidRDefault="00FA1039" w:rsidP="002957FD">
            <w:pPr>
              <w:rPr>
                <w:sz w:val="28"/>
                <w:szCs w:val="28"/>
              </w:rPr>
            </w:pPr>
            <w:r w:rsidRPr="00FA1039">
              <w:rPr>
                <w:sz w:val="28"/>
                <w:szCs w:val="28"/>
              </w:rPr>
              <w:t>Боголюбова Евгения Михайловна</w:t>
            </w:r>
          </w:p>
          <w:p w:rsidR="00FA1039" w:rsidRPr="00FA1039" w:rsidRDefault="00FA1039" w:rsidP="007C403E">
            <w:pPr>
              <w:rPr>
                <w:sz w:val="28"/>
                <w:szCs w:val="28"/>
              </w:rPr>
            </w:pPr>
            <w:r w:rsidRPr="00FA1039">
              <w:rPr>
                <w:sz w:val="28"/>
                <w:szCs w:val="28"/>
              </w:rPr>
              <w:t xml:space="preserve">Миловидова Алла Васильевна </w:t>
            </w:r>
            <w:proofErr w:type="spellStart"/>
            <w:r w:rsidRPr="00FA1039">
              <w:rPr>
                <w:sz w:val="28"/>
                <w:szCs w:val="28"/>
              </w:rPr>
              <w:t>Коробкова</w:t>
            </w:r>
            <w:proofErr w:type="spellEnd"/>
            <w:r w:rsidRPr="00FA1039">
              <w:rPr>
                <w:sz w:val="28"/>
                <w:szCs w:val="28"/>
              </w:rPr>
              <w:t xml:space="preserve"> Юлия Викторовна</w:t>
            </w:r>
          </w:p>
        </w:tc>
      </w:tr>
    </w:tbl>
    <w:p w:rsidR="001869E2" w:rsidRDefault="001869E2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99629F" w:rsidRDefault="0099629F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0F33A1" w:rsidRDefault="000F33A1" w:rsidP="0099629F">
      <w:pPr>
        <w:jc w:val="right"/>
      </w:pPr>
    </w:p>
    <w:p w:rsidR="0099629F" w:rsidRDefault="0099629F" w:rsidP="00F344EB"/>
    <w:p w:rsidR="001869E2" w:rsidRPr="00667416" w:rsidRDefault="009037A5" w:rsidP="001869E2">
      <w:pPr>
        <w:jc w:val="right"/>
        <w:rPr>
          <w:b/>
        </w:rPr>
      </w:pPr>
      <w:r>
        <w:rPr>
          <w:b/>
        </w:rPr>
        <w:lastRenderedPageBreak/>
        <w:t>Приложение 4</w:t>
      </w:r>
    </w:p>
    <w:p w:rsidR="001869E2" w:rsidRDefault="001869E2" w:rsidP="001869E2">
      <w:pPr>
        <w:jc w:val="right"/>
      </w:pPr>
      <w:r>
        <w:t xml:space="preserve">к приказу Управления образования </w:t>
      </w:r>
    </w:p>
    <w:p w:rsidR="001869E2" w:rsidRDefault="00A44E2A" w:rsidP="001869E2">
      <w:pPr>
        <w:jc w:val="right"/>
      </w:pPr>
      <w:r>
        <w:t>от 24</w:t>
      </w:r>
      <w:r w:rsidR="000B63B5">
        <w:t>.10</w:t>
      </w:r>
      <w:r>
        <w:t>.2024</w:t>
      </w:r>
      <w:r w:rsidR="00E01A23">
        <w:t xml:space="preserve"> № </w:t>
      </w:r>
      <w:r>
        <w:t>111</w:t>
      </w:r>
    </w:p>
    <w:p w:rsidR="001869E2" w:rsidRDefault="001869E2" w:rsidP="001869E2">
      <w:pPr>
        <w:jc w:val="right"/>
      </w:pPr>
    </w:p>
    <w:p w:rsidR="001869E2" w:rsidRPr="00EE090C" w:rsidRDefault="001869E2" w:rsidP="001869E2">
      <w:pPr>
        <w:ind w:firstLine="709"/>
        <w:contextualSpacing/>
      </w:pPr>
    </w:p>
    <w:p w:rsidR="00171D3B" w:rsidRPr="004F7AFE" w:rsidRDefault="00171D3B" w:rsidP="00171D3B">
      <w:pPr>
        <w:jc w:val="center"/>
        <w:rPr>
          <w:b/>
          <w:sz w:val="28"/>
          <w:szCs w:val="28"/>
        </w:rPr>
      </w:pPr>
      <w:r w:rsidRPr="004F7AFE">
        <w:rPr>
          <w:b/>
          <w:bCs/>
          <w:sz w:val="28"/>
          <w:szCs w:val="28"/>
        </w:rPr>
        <w:t>Заявление участника муниципального этапа всероссийской олимпиады школьников на апелляцию</w:t>
      </w:r>
    </w:p>
    <w:p w:rsidR="00171D3B" w:rsidRPr="004F7AFE" w:rsidRDefault="00171D3B" w:rsidP="00171D3B">
      <w:pPr>
        <w:jc w:val="both"/>
        <w:rPr>
          <w:b/>
          <w:bCs/>
          <w:sz w:val="28"/>
          <w:szCs w:val="28"/>
        </w:rPr>
      </w:pPr>
    </w:p>
    <w:p w:rsidR="00171D3B" w:rsidRPr="004F2D37" w:rsidRDefault="00171D3B" w:rsidP="00171D3B">
      <w:pPr>
        <w:jc w:val="both"/>
        <w:rPr>
          <w:bCs/>
        </w:rPr>
      </w:pP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Председателю апелляционной комиссии</w:t>
      </w:r>
    </w:p>
    <w:p w:rsidR="00171D3B" w:rsidRPr="00171D3B" w:rsidRDefault="00171D3B" w:rsidP="00171D3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м</w:t>
      </w:r>
      <w:r w:rsidRPr="00171D3B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 </w:t>
      </w:r>
      <w:r w:rsidRPr="00171D3B">
        <w:rPr>
          <w:bCs/>
          <w:sz w:val="28"/>
          <w:szCs w:val="28"/>
        </w:rPr>
        <w:t xml:space="preserve"> этапа </w:t>
      </w:r>
      <w:r>
        <w:rPr>
          <w:bCs/>
          <w:sz w:val="28"/>
          <w:szCs w:val="28"/>
        </w:rPr>
        <w:t xml:space="preserve"> </w:t>
      </w:r>
      <w:proofErr w:type="gramStart"/>
      <w:r w:rsidRPr="00171D3B">
        <w:rPr>
          <w:bCs/>
          <w:sz w:val="28"/>
          <w:szCs w:val="28"/>
        </w:rPr>
        <w:t>всероссийской</w:t>
      </w:r>
      <w:proofErr w:type="gramEnd"/>
      <w:r w:rsidRPr="00171D3B">
        <w:rPr>
          <w:bCs/>
          <w:sz w:val="28"/>
          <w:szCs w:val="28"/>
        </w:rPr>
        <w:t xml:space="preserve"> </w:t>
      </w: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 xml:space="preserve">олимпиады школьников </w:t>
      </w: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по _______________________________________</w:t>
      </w:r>
    </w:p>
    <w:p w:rsidR="00171D3B" w:rsidRPr="00171D3B" w:rsidRDefault="00171D3B" w:rsidP="00171D3B">
      <w:pPr>
        <w:jc w:val="right"/>
        <w:rPr>
          <w:bCs/>
          <w:sz w:val="22"/>
          <w:szCs w:val="22"/>
        </w:rPr>
      </w:pPr>
      <w:r w:rsidRPr="00171D3B">
        <w:rPr>
          <w:bCs/>
          <w:sz w:val="28"/>
          <w:szCs w:val="28"/>
        </w:rPr>
        <w:tab/>
      </w:r>
      <w:r w:rsidRPr="00171D3B">
        <w:rPr>
          <w:bCs/>
          <w:sz w:val="28"/>
          <w:szCs w:val="28"/>
        </w:rPr>
        <w:tab/>
      </w:r>
      <w:r w:rsidRPr="00171D3B">
        <w:rPr>
          <w:bCs/>
          <w:sz w:val="28"/>
          <w:szCs w:val="28"/>
        </w:rPr>
        <w:tab/>
      </w:r>
      <w:r w:rsidRPr="00171D3B">
        <w:rPr>
          <w:bCs/>
          <w:sz w:val="22"/>
          <w:szCs w:val="22"/>
        </w:rPr>
        <w:t>(предмет)</w:t>
      </w:r>
    </w:p>
    <w:p w:rsid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 xml:space="preserve">                       </w:t>
      </w:r>
      <w:r w:rsidRPr="00171D3B">
        <w:rPr>
          <w:bCs/>
          <w:sz w:val="28"/>
          <w:szCs w:val="28"/>
        </w:rPr>
        <w:tab/>
      </w:r>
      <w:r w:rsidRPr="00171D3B">
        <w:rPr>
          <w:bCs/>
          <w:sz w:val="28"/>
          <w:szCs w:val="28"/>
        </w:rPr>
        <w:tab/>
      </w:r>
      <w:r w:rsidRPr="00171D3B">
        <w:rPr>
          <w:bCs/>
          <w:sz w:val="28"/>
          <w:szCs w:val="28"/>
        </w:rPr>
        <w:tab/>
      </w:r>
      <w:r w:rsidRPr="00171D3B">
        <w:rPr>
          <w:bCs/>
          <w:sz w:val="28"/>
          <w:szCs w:val="28"/>
        </w:rPr>
        <w:tab/>
        <w:t xml:space="preserve">          </w:t>
      </w: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 xml:space="preserve"> от учащегося _________ класса </w:t>
      </w: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__________________________________________</w:t>
      </w: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__________________________________________</w:t>
      </w:r>
    </w:p>
    <w:p w:rsidR="00171D3B" w:rsidRPr="00171D3B" w:rsidRDefault="00171D3B" w:rsidP="00171D3B">
      <w:pPr>
        <w:jc w:val="right"/>
        <w:rPr>
          <w:bCs/>
        </w:rPr>
      </w:pPr>
      <w:r w:rsidRPr="00171D3B">
        <w:rPr>
          <w:bCs/>
        </w:rPr>
        <w:t xml:space="preserve">   (полное название образовательного  учреждения)</w:t>
      </w:r>
    </w:p>
    <w:p w:rsidR="00171D3B" w:rsidRDefault="00171D3B" w:rsidP="00171D3B">
      <w:pPr>
        <w:jc w:val="right"/>
        <w:rPr>
          <w:bCs/>
          <w:sz w:val="28"/>
          <w:szCs w:val="28"/>
        </w:rPr>
      </w:pP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__________________________________________</w:t>
      </w:r>
    </w:p>
    <w:p w:rsidR="00171D3B" w:rsidRPr="00171D3B" w:rsidRDefault="00171D3B" w:rsidP="00171D3B">
      <w:pPr>
        <w:jc w:val="right"/>
        <w:rPr>
          <w:bCs/>
          <w:sz w:val="22"/>
          <w:szCs w:val="22"/>
        </w:rPr>
      </w:pPr>
      <w:r w:rsidRPr="00171D3B">
        <w:rPr>
          <w:bCs/>
          <w:sz w:val="28"/>
          <w:szCs w:val="28"/>
        </w:rPr>
        <w:t xml:space="preserve">                     </w:t>
      </w:r>
      <w:r w:rsidRPr="00171D3B">
        <w:rPr>
          <w:bCs/>
          <w:sz w:val="22"/>
          <w:szCs w:val="22"/>
        </w:rPr>
        <w:t>(фамилия, имя, отчество)</w:t>
      </w:r>
    </w:p>
    <w:p w:rsidR="00171D3B" w:rsidRDefault="00171D3B" w:rsidP="00171D3B">
      <w:pPr>
        <w:jc w:val="right"/>
        <w:rPr>
          <w:bCs/>
          <w:sz w:val="28"/>
          <w:szCs w:val="28"/>
        </w:rPr>
      </w:pP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Тел.______________________________________</w:t>
      </w:r>
    </w:p>
    <w:p w:rsidR="00171D3B" w:rsidRPr="00171D3B" w:rsidRDefault="00171D3B" w:rsidP="00171D3B">
      <w:pPr>
        <w:jc w:val="right"/>
        <w:rPr>
          <w:bCs/>
          <w:sz w:val="28"/>
          <w:szCs w:val="28"/>
        </w:rPr>
      </w:pPr>
      <w:proofErr w:type="gramStart"/>
      <w:r w:rsidRPr="00171D3B">
        <w:rPr>
          <w:bCs/>
          <w:sz w:val="28"/>
          <w:szCs w:val="28"/>
        </w:rPr>
        <w:t>Е</w:t>
      </w:r>
      <w:proofErr w:type="gramEnd"/>
      <w:r w:rsidRPr="00171D3B">
        <w:rPr>
          <w:bCs/>
          <w:sz w:val="28"/>
          <w:szCs w:val="28"/>
        </w:rPr>
        <w:t>-</w:t>
      </w:r>
      <w:r w:rsidRPr="00171D3B">
        <w:rPr>
          <w:bCs/>
          <w:sz w:val="28"/>
          <w:szCs w:val="28"/>
          <w:lang w:val="en-US"/>
        </w:rPr>
        <w:t>mail</w:t>
      </w:r>
      <w:r w:rsidRPr="00171D3B">
        <w:rPr>
          <w:bCs/>
          <w:sz w:val="28"/>
          <w:szCs w:val="28"/>
        </w:rPr>
        <w:t>____________________________________</w:t>
      </w: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</w:p>
    <w:p w:rsidR="00171D3B" w:rsidRPr="00171D3B" w:rsidRDefault="00171D3B" w:rsidP="00171D3B">
      <w:pPr>
        <w:rPr>
          <w:bCs/>
          <w:sz w:val="28"/>
          <w:szCs w:val="28"/>
        </w:rPr>
      </w:pPr>
    </w:p>
    <w:p w:rsidR="00171D3B" w:rsidRPr="00171D3B" w:rsidRDefault="00171D3B" w:rsidP="00171D3B">
      <w:pPr>
        <w:jc w:val="center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ЗАЯВЛЕНИЕ</w:t>
      </w: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 xml:space="preserve"> </w:t>
      </w: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Прошу пересмотреть мою работу, выполненную на муниципальном этапе всероссийской олимпиады школьников, так как я не согласен с выставленными мне баллами при оценке следующих заданий (указывается номер задачи или олимпиадного задания, участник обосновывает свое заявление):</w:t>
      </w: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_________________________</w:t>
      </w: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Заявление прошу рассмотреть в моем присутствии / без моего присутствия.</w:t>
      </w: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Дата ___________________</w:t>
      </w:r>
    </w:p>
    <w:p w:rsidR="00171D3B" w:rsidRDefault="00171D3B" w:rsidP="00171D3B">
      <w:pPr>
        <w:jc w:val="both"/>
        <w:rPr>
          <w:bCs/>
          <w:sz w:val="28"/>
          <w:szCs w:val="28"/>
        </w:rPr>
      </w:pPr>
    </w:p>
    <w:p w:rsidR="00171D3B" w:rsidRPr="00171D3B" w:rsidRDefault="00171D3B" w:rsidP="00171D3B">
      <w:pPr>
        <w:jc w:val="both"/>
        <w:rPr>
          <w:bCs/>
          <w:sz w:val="28"/>
          <w:szCs w:val="28"/>
        </w:rPr>
      </w:pPr>
      <w:r w:rsidRPr="00171D3B">
        <w:rPr>
          <w:bCs/>
          <w:sz w:val="28"/>
          <w:szCs w:val="28"/>
        </w:rPr>
        <w:t>Подпись ______________________/ __________________</w:t>
      </w:r>
    </w:p>
    <w:p w:rsidR="00171D3B" w:rsidRPr="00171D3B" w:rsidRDefault="00171D3B" w:rsidP="00171D3B">
      <w:pPr>
        <w:jc w:val="both"/>
        <w:rPr>
          <w:bCs/>
          <w:sz w:val="22"/>
          <w:szCs w:val="22"/>
        </w:rPr>
      </w:pPr>
      <w:r w:rsidRPr="00171D3B">
        <w:rPr>
          <w:bCs/>
          <w:i/>
          <w:sz w:val="28"/>
          <w:szCs w:val="28"/>
        </w:rPr>
        <w:t xml:space="preserve">      </w:t>
      </w:r>
      <w:r>
        <w:rPr>
          <w:bCs/>
          <w:i/>
          <w:sz w:val="28"/>
          <w:szCs w:val="28"/>
        </w:rPr>
        <w:t xml:space="preserve">                  </w:t>
      </w:r>
      <w:r w:rsidRPr="00171D3B">
        <w:rPr>
          <w:bCs/>
          <w:i/>
          <w:sz w:val="28"/>
          <w:szCs w:val="28"/>
        </w:rPr>
        <w:t xml:space="preserve">  </w:t>
      </w:r>
      <w:r w:rsidRPr="00171D3B">
        <w:rPr>
          <w:bCs/>
          <w:i/>
          <w:sz w:val="22"/>
          <w:szCs w:val="22"/>
        </w:rPr>
        <w:t>подпись</w:t>
      </w:r>
      <w:r w:rsidRPr="00171D3B">
        <w:rPr>
          <w:bCs/>
          <w:i/>
          <w:sz w:val="22"/>
          <w:szCs w:val="22"/>
        </w:rPr>
        <w:tab/>
        <w:t xml:space="preserve">                                расшифровка</w:t>
      </w:r>
    </w:p>
    <w:p w:rsidR="005037C9" w:rsidRDefault="005037C9" w:rsidP="00171D3B">
      <w:pPr>
        <w:rPr>
          <w:b/>
        </w:rPr>
      </w:pPr>
    </w:p>
    <w:p w:rsidR="001869E2" w:rsidRPr="006A5294" w:rsidRDefault="009037A5" w:rsidP="001869E2">
      <w:pPr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1869E2" w:rsidRDefault="001869E2" w:rsidP="001869E2">
      <w:pPr>
        <w:jc w:val="right"/>
      </w:pPr>
      <w:r>
        <w:t xml:space="preserve">к приказу Управления образования </w:t>
      </w:r>
    </w:p>
    <w:p w:rsidR="001869E2" w:rsidRDefault="009037A5" w:rsidP="00EA76C9">
      <w:pPr>
        <w:jc w:val="right"/>
      </w:pPr>
      <w:r>
        <w:t>от 24</w:t>
      </w:r>
      <w:r w:rsidR="000B63B5">
        <w:t>.10</w:t>
      </w:r>
      <w:r w:rsidR="002957FD">
        <w:t>.202</w:t>
      </w:r>
      <w:r>
        <w:t>4</w:t>
      </w:r>
      <w:r w:rsidR="00E01A23">
        <w:t xml:space="preserve"> №</w:t>
      </w:r>
      <w:r>
        <w:t xml:space="preserve"> 111</w:t>
      </w:r>
    </w:p>
    <w:p w:rsidR="001869E2" w:rsidRDefault="001869E2" w:rsidP="001869E2">
      <w:pPr>
        <w:jc w:val="right"/>
      </w:pPr>
    </w:p>
    <w:p w:rsidR="00171D3B" w:rsidRPr="004F2D37" w:rsidRDefault="00171D3B" w:rsidP="00171D3B">
      <w:pPr>
        <w:jc w:val="center"/>
        <w:rPr>
          <w:sz w:val="28"/>
          <w:szCs w:val="28"/>
        </w:rPr>
      </w:pPr>
      <w:r w:rsidRPr="004F2D37">
        <w:rPr>
          <w:bCs/>
          <w:sz w:val="28"/>
          <w:szCs w:val="28"/>
        </w:rPr>
        <w:t>Протокол № ______</w:t>
      </w:r>
    </w:p>
    <w:p w:rsidR="002C30CB" w:rsidRDefault="00171D3B" w:rsidP="00171D3B">
      <w:pPr>
        <w:jc w:val="center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заседания апелляционной комиссии </w:t>
      </w:r>
    </w:p>
    <w:p w:rsidR="00171D3B" w:rsidRPr="004F2D37" w:rsidRDefault="00171D3B" w:rsidP="002C30CB">
      <w:pPr>
        <w:jc w:val="center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по итогам </w:t>
      </w:r>
      <w:proofErr w:type="gramStart"/>
      <w:r w:rsidRPr="004F2D37">
        <w:rPr>
          <w:bCs/>
          <w:sz w:val="28"/>
          <w:szCs w:val="28"/>
        </w:rPr>
        <w:t>рассмотрения апелляции</w:t>
      </w:r>
      <w:r w:rsidR="002C30CB">
        <w:rPr>
          <w:bCs/>
          <w:sz w:val="28"/>
          <w:szCs w:val="28"/>
        </w:rPr>
        <w:t xml:space="preserve"> </w:t>
      </w:r>
      <w:r w:rsidRPr="004F2D37">
        <w:rPr>
          <w:bCs/>
          <w:sz w:val="28"/>
          <w:szCs w:val="28"/>
        </w:rPr>
        <w:t>участника муниципального этапа всероссийской олимпиады школьников</w:t>
      </w:r>
      <w:proofErr w:type="gramEnd"/>
    </w:p>
    <w:p w:rsidR="00171D3B" w:rsidRPr="004F2D37" w:rsidRDefault="00171D3B" w:rsidP="00171D3B">
      <w:pPr>
        <w:jc w:val="center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по ________________________________________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__________________________________</w:t>
      </w:r>
      <w:r>
        <w:rPr>
          <w:bCs/>
          <w:sz w:val="28"/>
          <w:szCs w:val="28"/>
        </w:rPr>
        <w:t>________________________________</w:t>
      </w:r>
    </w:p>
    <w:p w:rsidR="00171D3B" w:rsidRPr="00171D3B" w:rsidRDefault="00171D3B" w:rsidP="00171D3B">
      <w:pPr>
        <w:jc w:val="both"/>
        <w:rPr>
          <w:bCs/>
          <w:sz w:val="22"/>
          <w:szCs w:val="22"/>
        </w:rPr>
      </w:pPr>
      <w:r w:rsidRPr="00171D3B">
        <w:rPr>
          <w:bCs/>
          <w:sz w:val="22"/>
          <w:szCs w:val="22"/>
        </w:rPr>
        <w:t xml:space="preserve">                                                   (Ф.И.О. полностью)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учащегося          ___________</w:t>
      </w:r>
      <w:r w:rsidRPr="004F2D37">
        <w:rPr>
          <w:bCs/>
          <w:sz w:val="28"/>
          <w:szCs w:val="28"/>
        </w:rPr>
        <w:t xml:space="preserve"> класса 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__________________________________</w:t>
      </w:r>
      <w:r>
        <w:rPr>
          <w:bCs/>
          <w:sz w:val="28"/>
          <w:szCs w:val="28"/>
        </w:rPr>
        <w:t>________________________________</w:t>
      </w:r>
    </w:p>
    <w:p w:rsidR="00171D3B" w:rsidRPr="00171D3B" w:rsidRDefault="00171D3B" w:rsidP="00171D3B">
      <w:pPr>
        <w:jc w:val="center"/>
        <w:rPr>
          <w:bCs/>
          <w:sz w:val="22"/>
          <w:szCs w:val="22"/>
        </w:rPr>
      </w:pPr>
      <w:r w:rsidRPr="00171D3B">
        <w:rPr>
          <w:bCs/>
          <w:sz w:val="22"/>
          <w:szCs w:val="22"/>
        </w:rPr>
        <w:t>(полное название образовательного учреждения)</w:t>
      </w:r>
    </w:p>
    <w:p w:rsidR="00171D3B" w:rsidRPr="004F2D37" w:rsidRDefault="00171D3B" w:rsidP="00171D3B">
      <w:pPr>
        <w:jc w:val="both"/>
        <w:rPr>
          <w:bCs/>
          <w:sz w:val="28"/>
          <w:szCs w:val="28"/>
          <w:u w:val="single"/>
        </w:rPr>
      </w:pPr>
      <w:r w:rsidRPr="004F2D37">
        <w:rPr>
          <w:bCs/>
          <w:sz w:val="28"/>
          <w:szCs w:val="28"/>
        </w:rPr>
        <w:t>Место проведения    _____________________________________</w:t>
      </w:r>
      <w:r>
        <w:rPr>
          <w:bCs/>
          <w:sz w:val="28"/>
          <w:szCs w:val="28"/>
        </w:rPr>
        <w:t>___________</w:t>
      </w:r>
    </w:p>
    <w:p w:rsidR="00171D3B" w:rsidRPr="00171D3B" w:rsidRDefault="00171D3B" w:rsidP="00171D3B">
      <w:pPr>
        <w:jc w:val="both"/>
        <w:rPr>
          <w:bCs/>
          <w:sz w:val="22"/>
          <w:szCs w:val="22"/>
        </w:rPr>
      </w:pPr>
      <w:r w:rsidRPr="00171D3B">
        <w:rPr>
          <w:bCs/>
          <w:sz w:val="22"/>
          <w:szCs w:val="22"/>
        </w:rPr>
        <w:t xml:space="preserve">                                                </w:t>
      </w:r>
      <w:r>
        <w:rPr>
          <w:bCs/>
          <w:sz w:val="22"/>
          <w:szCs w:val="22"/>
        </w:rPr>
        <w:t xml:space="preserve">                         </w:t>
      </w:r>
      <w:r w:rsidRPr="00171D3B">
        <w:rPr>
          <w:bCs/>
          <w:sz w:val="22"/>
          <w:szCs w:val="22"/>
        </w:rPr>
        <w:t xml:space="preserve">   (субъект федерации, город)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Дата и время _____________________________________________________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Присутствуют: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председатель (заместитель председателя) ____</w:t>
      </w:r>
      <w:r>
        <w:rPr>
          <w:bCs/>
          <w:sz w:val="28"/>
          <w:szCs w:val="28"/>
        </w:rPr>
        <w:t>__________________________</w:t>
      </w:r>
    </w:p>
    <w:p w:rsidR="00171D3B" w:rsidRPr="00171D3B" w:rsidRDefault="00171D3B" w:rsidP="00171D3B">
      <w:pPr>
        <w:jc w:val="both"/>
        <w:rPr>
          <w:bCs/>
          <w:sz w:val="22"/>
          <w:szCs w:val="22"/>
        </w:rPr>
      </w:pPr>
      <w:r w:rsidRPr="004F2D37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                                                </w:t>
      </w:r>
      <w:r w:rsidRPr="004F2D37">
        <w:rPr>
          <w:bCs/>
          <w:sz w:val="28"/>
          <w:szCs w:val="28"/>
        </w:rPr>
        <w:t xml:space="preserve"> </w:t>
      </w:r>
      <w:r w:rsidRPr="00171D3B">
        <w:rPr>
          <w:bCs/>
          <w:sz w:val="22"/>
          <w:szCs w:val="22"/>
        </w:rPr>
        <w:t>(указываются Ф.И.О. полностью)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члены апелляционной комиссии: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1.__________________________________</w:t>
      </w:r>
      <w:r>
        <w:rPr>
          <w:bCs/>
          <w:sz w:val="28"/>
          <w:szCs w:val="28"/>
        </w:rPr>
        <w:t>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4F2D37">
        <w:rPr>
          <w:bCs/>
          <w:sz w:val="28"/>
          <w:szCs w:val="28"/>
        </w:rPr>
        <w:t>_________________________________</w:t>
      </w:r>
      <w:r>
        <w:rPr>
          <w:bCs/>
          <w:sz w:val="28"/>
          <w:szCs w:val="28"/>
        </w:rPr>
        <w:t>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4F2D37">
        <w:rPr>
          <w:bCs/>
          <w:sz w:val="28"/>
          <w:szCs w:val="28"/>
        </w:rPr>
        <w:t>_________________________________</w:t>
      </w:r>
      <w:r>
        <w:rPr>
          <w:bCs/>
          <w:sz w:val="28"/>
          <w:szCs w:val="28"/>
        </w:rPr>
        <w:t>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4.__________________________________________________________</w:t>
      </w:r>
      <w:r>
        <w:rPr>
          <w:bCs/>
          <w:sz w:val="28"/>
          <w:szCs w:val="28"/>
        </w:rPr>
        <w:t>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5._________________________________</w:t>
      </w:r>
      <w:r>
        <w:rPr>
          <w:bCs/>
          <w:sz w:val="28"/>
          <w:szCs w:val="28"/>
        </w:rPr>
        <w:t>_______________________________</w:t>
      </w:r>
    </w:p>
    <w:p w:rsidR="00171D3B" w:rsidRPr="00171D3B" w:rsidRDefault="00171D3B" w:rsidP="00171D3B">
      <w:pPr>
        <w:jc w:val="center"/>
        <w:rPr>
          <w:bCs/>
          <w:sz w:val="22"/>
          <w:szCs w:val="22"/>
        </w:rPr>
      </w:pPr>
      <w:r w:rsidRPr="00171D3B">
        <w:rPr>
          <w:bCs/>
          <w:sz w:val="22"/>
          <w:szCs w:val="22"/>
        </w:rPr>
        <w:t>(указываются Ф.И.О. полностью)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Краткая запись разъяснений членов апелляционной комиссии (по сути апелляции)__________________________________</w:t>
      </w:r>
      <w:r>
        <w:rPr>
          <w:bCs/>
          <w:sz w:val="28"/>
          <w:szCs w:val="28"/>
        </w:rPr>
        <w:t>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__________________________________</w:t>
      </w:r>
      <w:r>
        <w:rPr>
          <w:bCs/>
          <w:sz w:val="28"/>
          <w:szCs w:val="28"/>
        </w:rPr>
        <w:t>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__________________________________</w:t>
      </w:r>
      <w:r>
        <w:rPr>
          <w:bCs/>
          <w:sz w:val="28"/>
          <w:szCs w:val="28"/>
        </w:rPr>
        <w:t>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По результатам рассмотрения апелляции принято решение:</w:t>
      </w:r>
    </w:p>
    <w:p w:rsidR="00171D3B" w:rsidRPr="004F2D37" w:rsidRDefault="00171D3B" w:rsidP="00171D3B">
      <w:pPr>
        <w:numPr>
          <w:ilvl w:val="0"/>
          <w:numId w:val="45"/>
        </w:numPr>
        <w:ind w:left="0" w:firstLine="0"/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Отклонить апелляцию, сохранив количество баллов.</w:t>
      </w:r>
    </w:p>
    <w:p w:rsidR="00171D3B" w:rsidRPr="004F2D37" w:rsidRDefault="00171D3B" w:rsidP="00171D3B">
      <w:pPr>
        <w:numPr>
          <w:ilvl w:val="0"/>
          <w:numId w:val="45"/>
        </w:numPr>
        <w:ind w:left="0" w:firstLine="0"/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Удовлетворить апелляцию с понижением количества баллов </w:t>
      </w:r>
      <w:proofErr w:type="gramStart"/>
      <w:r w:rsidRPr="004F2D37">
        <w:rPr>
          <w:bCs/>
          <w:sz w:val="28"/>
          <w:szCs w:val="28"/>
        </w:rPr>
        <w:t>до</w:t>
      </w:r>
      <w:proofErr w:type="gramEnd"/>
      <w:r w:rsidRPr="004F2D37">
        <w:rPr>
          <w:bCs/>
          <w:sz w:val="28"/>
          <w:szCs w:val="28"/>
        </w:rPr>
        <w:t xml:space="preserve"> ____________.</w:t>
      </w:r>
    </w:p>
    <w:p w:rsidR="00171D3B" w:rsidRPr="00171D3B" w:rsidRDefault="00171D3B" w:rsidP="00171D3B">
      <w:pPr>
        <w:numPr>
          <w:ilvl w:val="0"/>
          <w:numId w:val="45"/>
        </w:numPr>
        <w:ind w:left="0" w:firstLine="0"/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Удовлетворить апелляцию с повышением количества баллов </w:t>
      </w:r>
      <w:proofErr w:type="gramStart"/>
      <w:r w:rsidRPr="004F2D37">
        <w:rPr>
          <w:bCs/>
          <w:sz w:val="28"/>
          <w:szCs w:val="28"/>
        </w:rPr>
        <w:t>до</w:t>
      </w:r>
      <w:proofErr w:type="gramEnd"/>
      <w:r w:rsidRPr="004F2D37">
        <w:rPr>
          <w:bCs/>
          <w:sz w:val="28"/>
          <w:szCs w:val="28"/>
        </w:rPr>
        <w:t xml:space="preserve"> ____________.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С результатом апелляции </w:t>
      </w:r>
      <w:proofErr w:type="gramStart"/>
      <w:r w:rsidRPr="004F2D37">
        <w:rPr>
          <w:bCs/>
          <w:sz w:val="28"/>
          <w:szCs w:val="28"/>
        </w:rPr>
        <w:t>согласен</w:t>
      </w:r>
      <w:proofErr w:type="gramEnd"/>
      <w:r w:rsidRPr="004F2D37">
        <w:rPr>
          <w:bCs/>
          <w:sz w:val="28"/>
          <w:szCs w:val="28"/>
        </w:rPr>
        <w:t xml:space="preserve"> (не согласен) 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 (подпись заявителя)</w:t>
      </w:r>
    </w:p>
    <w:p w:rsidR="00171D3B" w:rsidRDefault="00171D3B" w:rsidP="00171D3B">
      <w:pPr>
        <w:jc w:val="both"/>
        <w:rPr>
          <w:bCs/>
          <w:sz w:val="28"/>
          <w:szCs w:val="28"/>
        </w:rPr>
      </w:pP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 xml:space="preserve">Председатель (заместитель председателя) 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апелляционной комиссии _________________________________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Члены апелляционной комиссии: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4F2D37">
        <w:rPr>
          <w:bCs/>
          <w:sz w:val="28"/>
          <w:szCs w:val="28"/>
        </w:rPr>
        <w:t>_________________________________________________________</w:t>
      </w:r>
      <w:r>
        <w:rPr>
          <w:bCs/>
          <w:sz w:val="28"/>
          <w:szCs w:val="28"/>
        </w:rPr>
        <w:t>________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2. ___________________________________________________________</w:t>
      </w:r>
      <w:r>
        <w:rPr>
          <w:bCs/>
          <w:sz w:val="28"/>
          <w:szCs w:val="28"/>
        </w:rPr>
        <w:t>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3. __________________________________________________________</w:t>
      </w:r>
      <w:r>
        <w:rPr>
          <w:bCs/>
          <w:sz w:val="28"/>
          <w:szCs w:val="28"/>
        </w:rPr>
        <w:t>______</w:t>
      </w:r>
    </w:p>
    <w:p w:rsidR="00171D3B" w:rsidRPr="004F2D37" w:rsidRDefault="00171D3B" w:rsidP="00171D3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4.__________________________________________________________</w:t>
      </w:r>
      <w:r>
        <w:rPr>
          <w:bCs/>
          <w:sz w:val="28"/>
          <w:szCs w:val="28"/>
        </w:rPr>
        <w:t>_______</w:t>
      </w:r>
    </w:p>
    <w:p w:rsidR="00171D3B" w:rsidRPr="002C30CB" w:rsidRDefault="00171D3B" w:rsidP="002C30CB">
      <w:pPr>
        <w:jc w:val="both"/>
        <w:rPr>
          <w:bCs/>
          <w:sz w:val="28"/>
          <w:szCs w:val="28"/>
        </w:rPr>
      </w:pPr>
      <w:r w:rsidRPr="004F2D37">
        <w:rPr>
          <w:bCs/>
          <w:sz w:val="28"/>
          <w:szCs w:val="28"/>
        </w:rPr>
        <w:t>5.___________________________________________________________</w:t>
      </w:r>
      <w:r>
        <w:rPr>
          <w:bCs/>
          <w:sz w:val="28"/>
          <w:szCs w:val="28"/>
        </w:rPr>
        <w:t>_____</w:t>
      </w:r>
      <w:r w:rsidRPr="008C1348">
        <w:rPr>
          <w:bCs/>
          <w:color w:val="333333"/>
          <w:sz w:val="28"/>
          <w:szCs w:val="28"/>
        </w:rPr>
        <w:t xml:space="preserve"> </w:t>
      </w:r>
    </w:p>
    <w:sectPr w:rsidR="00171D3B" w:rsidRPr="002C30CB" w:rsidSect="00C4237E">
      <w:pgSz w:w="11906" w:h="16838" w:code="9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362"/>
    <w:multiLevelType w:val="hybridMultilevel"/>
    <w:tmpl w:val="3802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C3161"/>
    <w:multiLevelType w:val="hybridMultilevel"/>
    <w:tmpl w:val="81925B1C"/>
    <w:lvl w:ilvl="0" w:tplc="AEC423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1456A87"/>
    <w:multiLevelType w:val="hybridMultilevel"/>
    <w:tmpl w:val="4772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80857"/>
    <w:multiLevelType w:val="hybridMultilevel"/>
    <w:tmpl w:val="003A0D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70656"/>
    <w:multiLevelType w:val="hybridMultilevel"/>
    <w:tmpl w:val="86F2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81808"/>
    <w:multiLevelType w:val="hybridMultilevel"/>
    <w:tmpl w:val="0C42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D09EF"/>
    <w:multiLevelType w:val="hybridMultilevel"/>
    <w:tmpl w:val="51C8D0E2"/>
    <w:lvl w:ilvl="0" w:tplc="5A40B37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13850E48"/>
    <w:multiLevelType w:val="hybridMultilevel"/>
    <w:tmpl w:val="D676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21365"/>
    <w:multiLevelType w:val="hybridMultilevel"/>
    <w:tmpl w:val="16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23E75"/>
    <w:multiLevelType w:val="hybridMultilevel"/>
    <w:tmpl w:val="2A78C302"/>
    <w:lvl w:ilvl="0" w:tplc="95EAB180">
      <w:start w:val="1"/>
      <w:numFmt w:val="decimal"/>
      <w:lvlText w:val="%1."/>
      <w:lvlJc w:val="left"/>
      <w:pPr>
        <w:ind w:left="5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0">
    <w:nsid w:val="1C150BC3"/>
    <w:multiLevelType w:val="hybridMultilevel"/>
    <w:tmpl w:val="0C42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51069"/>
    <w:multiLevelType w:val="hybridMultilevel"/>
    <w:tmpl w:val="9A58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7194D"/>
    <w:multiLevelType w:val="hybridMultilevel"/>
    <w:tmpl w:val="873CA9AA"/>
    <w:lvl w:ilvl="0" w:tplc="CC12618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1F106806"/>
    <w:multiLevelType w:val="hybridMultilevel"/>
    <w:tmpl w:val="08EA4E9E"/>
    <w:lvl w:ilvl="0" w:tplc="61D6C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A5F7C"/>
    <w:multiLevelType w:val="hybridMultilevel"/>
    <w:tmpl w:val="D676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B17D5"/>
    <w:multiLevelType w:val="hybridMultilevel"/>
    <w:tmpl w:val="FB00E868"/>
    <w:lvl w:ilvl="0" w:tplc="783ACF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B2C98"/>
    <w:multiLevelType w:val="hybridMultilevel"/>
    <w:tmpl w:val="82E4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AE3187"/>
    <w:multiLevelType w:val="hybridMultilevel"/>
    <w:tmpl w:val="F6F0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02490"/>
    <w:multiLevelType w:val="hybridMultilevel"/>
    <w:tmpl w:val="229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625DD"/>
    <w:multiLevelType w:val="hybridMultilevel"/>
    <w:tmpl w:val="92D0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276A46"/>
    <w:multiLevelType w:val="hybridMultilevel"/>
    <w:tmpl w:val="0EC28978"/>
    <w:lvl w:ilvl="0" w:tplc="1540B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2E4076D2"/>
    <w:multiLevelType w:val="hybridMultilevel"/>
    <w:tmpl w:val="E968D5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416319"/>
    <w:multiLevelType w:val="hybridMultilevel"/>
    <w:tmpl w:val="E804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51D80"/>
    <w:multiLevelType w:val="hybridMultilevel"/>
    <w:tmpl w:val="6576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B24480"/>
    <w:multiLevelType w:val="hybridMultilevel"/>
    <w:tmpl w:val="1452F678"/>
    <w:lvl w:ilvl="0" w:tplc="3C005E8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>
    <w:nsid w:val="32047E96"/>
    <w:multiLevelType w:val="hybridMultilevel"/>
    <w:tmpl w:val="6576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F01D6"/>
    <w:multiLevelType w:val="hybridMultilevel"/>
    <w:tmpl w:val="BC104A9A"/>
    <w:lvl w:ilvl="0" w:tplc="AD8A1EE6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>
    <w:nsid w:val="3642431A"/>
    <w:multiLevelType w:val="hybridMultilevel"/>
    <w:tmpl w:val="A31C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6B27BB"/>
    <w:multiLevelType w:val="hybridMultilevel"/>
    <w:tmpl w:val="B1F8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7B7C30"/>
    <w:multiLevelType w:val="hybridMultilevel"/>
    <w:tmpl w:val="31FE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A07882"/>
    <w:multiLevelType w:val="hybridMultilevel"/>
    <w:tmpl w:val="9104D9C2"/>
    <w:lvl w:ilvl="0" w:tplc="A98861B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>
    <w:nsid w:val="3EDE78D5"/>
    <w:multiLevelType w:val="hybridMultilevel"/>
    <w:tmpl w:val="76A8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A0682D"/>
    <w:multiLevelType w:val="hybridMultilevel"/>
    <w:tmpl w:val="928C6D8E"/>
    <w:lvl w:ilvl="0" w:tplc="AEC423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16125E"/>
    <w:multiLevelType w:val="hybridMultilevel"/>
    <w:tmpl w:val="110C5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8A7B40"/>
    <w:multiLevelType w:val="multilevel"/>
    <w:tmpl w:val="F858D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48A51344"/>
    <w:multiLevelType w:val="hybridMultilevel"/>
    <w:tmpl w:val="404E3FDC"/>
    <w:lvl w:ilvl="0" w:tplc="FAE24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9533F70"/>
    <w:multiLevelType w:val="hybridMultilevel"/>
    <w:tmpl w:val="1868C95A"/>
    <w:lvl w:ilvl="0" w:tplc="04347FA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4CDA1C19"/>
    <w:multiLevelType w:val="hybridMultilevel"/>
    <w:tmpl w:val="0214F222"/>
    <w:lvl w:ilvl="0" w:tplc="07A228C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4EAC7274"/>
    <w:multiLevelType w:val="hybridMultilevel"/>
    <w:tmpl w:val="6576F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8C5668"/>
    <w:multiLevelType w:val="hybridMultilevel"/>
    <w:tmpl w:val="E9586FA2"/>
    <w:lvl w:ilvl="0" w:tplc="F60EF97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>
    <w:nsid w:val="5A5B2C15"/>
    <w:multiLevelType w:val="hybridMultilevel"/>
    <w:tmpl w:val="0C42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A6F75"/>
    <w:multiLevelType w:val="hybridMultilevel"/>
    <w:tmpl w:val="9AB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B7AFC"/>
    <w:multiLevelType w:val="hybridMultilevel"/>
    <w:tmpl w:val="E6A2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12029"/>
    <w:multiLevelType w:val="hybridMultilevel"/>
    <w:tmpl w:val="A6C421F0"/>
    <w:lvl w:ilvl="0" w:tplc="7AE049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52484"/>
    <w:multiLevelType w:val="hybridMultilevel"/>
    <w:tmpl w:val="ED7A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57C84"/>
    <w:multiLevelType w:val="hybridMultilevel"/>
    <w:tmpl w:val="225CAEAC"/>
    <w:lvl w:ilvl="0" w:tplc="79B0B65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6">
    <w:nsid w:val="7D365650"/>
    <w:multiLevelType w:val="hybridMultilevel"/>
    <w:tmpl w:val="E6A2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13"/>
  </w:num>
  <w:num w:numId="4">
    <w:abstractNumId w:val="35"/>
  </w:num>
  <w:num w:numId="5">
    <w:abstractNumId w:val="20"/>
  </w:num>
  <w:num w:numId="6">
    <w:abstractNumId w:val="28"/>
  </w:num>
  <w:num w:numId="7">
    <w:abstractNumId w:val="39"/>
  </w:num>
  <w:num w:numId="8">
    <w:abstractNumId w:val="36"/>
  </w:num>
  <w:num w:numId="9">
    <w:abstractNumId w:val="27"/>
  </w:num>
  <w:num w:numId="10">
    <w:abstractNumId w:val="2"/>
  </w:num>
  <w:num w:numId="11">
    <w:abstractNumId w:val="41"/>
  </w:num>
  <w:num w:numId="12">
    <w:abstractNumId w:val="15"/>
  </w:num>
  <w:num w:numId="13">
    <w:abstractNumId w:val="9"/>
  </w:num>
  <w:num w:numId="14">
    <w:abstractNumId w:val="12"/>
  </w:num>
  <w:num w:numId="15">
    <w:abstractNumId w:val="24"/>
  </w:num>
  <w:num w:numId="16">
    <w:abstractNumId w:val="30"/>
  </w:num>
  <w:num w:numId="17">
    <w:abstractNumId w:val="45"/>
  </w:num>
  <w:num w:numId="18">
    <w:abstractNumId w:val="6"/>
  </w:num>
  <w:num w:numId="19">
    <w:abstractNumId w:val="19"/>
  </w:num>
  <w:num w:numId="20">
    <w:abstractNumId w:val="26"/>
  </w:num>
  <w:num w:numId="21">
    <w:abstractNumId w:val="1"/>
  </w:num>
  <w:num w:numId="22">
    <w:abstractNumId w:val="32"/>
  </w:num>
  <w:num w:numId="23">
    <w:abstractNumId w:val="18"/>
  </w:num>
  <w:num w:numId="24">
    <w:abstractNumId w:val="0"/>
  </w:num>
  <w:num w:numId="25">
    <w:abstractNumId w:val="14"/>
  </w:num>
  <w:num w:numId="26">
    <w:abstractNumId w:val="10"/>
  </w:num>
  <w:num w:numId="27">
    <w:abstractNumId w:val="25"/>
  </w:num>
  <w:num w:numId="28">
    <w:abstractNumId w:val="17"/>
  </w:num>
  <w:num w:numId="29">
    <w:abstractNumId w:val="23"/>
  </w:num>
  <w:num w:numId="30">
    <w:abstractNumId w:val="44"/>
  </w:num>
  <w:num w:numId="31">
    <w:abstractNumId w:val="46"/>
  </w:num>
  <w:num w:numId="32">
    <w:abstractNumId w:val="40"/>
  </w:num>
  <w:num w:numId="33">
    <w:abstractNumId w:val="5"/>
  </w:num>
  <w:num w:numId="34">
    <w:abstractNumId w:val="38"/>
  </w:num>
  <w:num w:numId="35">
    <w:abstractNumId w:val="42"/>
  </w:num>
  <w:num w:numId="36">
    <w:abstractNumId w:val="7"/>
  </w:num>
  <w:num w:numId="37">
    <w:abstractNumId w:val="11"/>
  </w:num>
  <w:num w:numId="38">
    <w:abstractNumId w:val="22"/>
  </w:num>
  <w:num w:numId="39">
    <w:abstractNumId w:val="4"/>
  </w:num>
  <w:num w:numId="40">
    <w:abstractNumId w:val="29"/>
  </w:num>
  <w:num w:numId="41">
    <w:abstractNumId w:val="8"/>
  </w:num>
  <w:num w:numId="42">
    <w:abstractNumId w:val="43"/>
  </w:num>
  <w:num w:numId="43">
    <w:abstractNumId w:val="16"/>
  </w:num>
  <w:num w:numId="44">
    <w:abstractNumId w:val="31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13"/>
    <w:rsid w:val="0000645C"/>
    <w:rsid w:val="000208A8"/>
    <w:rsid w:val="00026734"/>
    <w:rsid w:val="00031970"/>
    <w:rsid w:val="00041370"/>
    <w:rsid w:val="00042987"/>
    <w:rsid w:val="00043651"/>
    <w:rsid w:val="00050A10"/>
    <w:rsid w:val="00050C9E"/>
    <w:rsid w:val="000557C8"/>
    <w:rsid w:val="00056E89"/>
    <w:rsid w:val="0008500E"/>
    <w:rsid w:val="000865CF"/>
    <w:rsid w:val="00092BD4"/>
    <w:rsid w:val="000A5202"/>
    <w:rsid w:val="000A63F7"/>
    <w:rsid w:val="000A7EA4"/>
    <w:rsid w:val="000A7F1A"/>
    <w:rsid w:val="000B2C56"/>
    <w:rsid w:val="000B63B5"/>
    <w:rsid w:val="000B64E4"/>
    <w:rsid w:val="000C7FDD"/>
    <w:rsid w:val="000D1B71"/>
    <w:rsid w:val="000D45F5"/>
    <w:rsid w:val="000E1B1D"/>
    <w:rsid w:val="000F19FE"/>
    <w:rsid w:val="000F33A1"/>
    <w:rsid w:val="000F35FE"/>
    <w:rsid w:val="000F4BF7"/>
    <w:rsid w:val="00102FA7"/>
    <w:rsid w:val="0010692E"/>
    <w:rsid w:val="001121E1"/>
    <w:rsid w:val="001133C1"/>
    <w:rsid w:val="001155DA"/>
    <w:rsid w:val="00115A44"/>
    <w:rsid w:val="001318E6"/>
    <w:rsid w:val="00133972"/>
    <w:rsid w:val="001430BB"/>
    <w:rsid w:val="00143F25"/>
    <w:rsid w:val="001534EF"/>
    <w:rsid w:val="00156AD7"/>
    <w:rsid w:val="00156F6C"/>
    <w:rsid w:val="00166C36"/>
    <w:rsid w:val="00171D3B"/>
    <w:rsid w:val="00173A12"/>
    <w:rsid w:val="001869E2"/>
    <w:rsid w:val="0019581C"/>
    <w:rsid w:val="001B34D4"/>
    <w:rsid w:val="001C741C"/>
    <w:rsid w:val="001D321F"/>
    <w:rsid w:val="001D5B42"/>
    <w:rsid w:val="001D6232"/>
    <w:rsid w:val="001E08E8"/>
    <w:rsid w:val="001E0D7A"/>
    <w:rsid w:val="001E189F"/>
    <w:rsid w:val="001F280B"/>
    <w:rsid w:val="001F48F0"/>
    <w:rsid w:val="001F5C2E"/>
    <w:rsid w:val="0020098C"/>
    <w:rsid w:val="00203537"/>
    <w:rsid w:val="00217A43"/>
    <w:rsid w:val="002266AD"/>
    <w:rsid w:val="0025146D"/>
    <w:rsid w:val="00255B9B"/>
    <w:rsid w:val="00256294"/>
    <w:rsid w:val="0025679F"/>
    <w:rsid w:val="00260B5E"/>
    <w:rsid w:val="002651B3"/>
    <w:rsid w:val="002716A4"/>
    <w:rsid w:val="00271A08"/>
    <w:rsid w:val="00277BBA"/>
    <w:rsid w:val="002817EA"/>
    <w:rsid w:val="00283C88"/>
    <w:rsid w:val="002920C1"/>
    <w:rsid w:val="00293B33"/>
    <w:rsid w:val="002957FD"/>
    <w:rsid w:val="002A1DED"/>
    <w:rsid w:val="002A4110"/>
    <w:rsid w:val="002A6E8C"/>
    <w:rsid w:val="002B1952"/>
    <w:rsid w:val="002C00AD"/>
    <w:rsid w:val="002C30CB"/>
    <w:rsid w:val="002C3C5F"/>
    <w:rsid w:val="002C564A"/>
    <w:rsid w:val="002C5D86"/>
    <w:rsid w:val="002C6798"/>
    <w:rsid w:val="002D35A3"/>
    <w:rsid w:val="002D44DE"/>
    <w:rsid w:val="002D6AB9"/>
    <w:rsid w:val="002E030F"/>
    <w:rsid w:val="002E0856"/>
    <w:rsid w:val="002F24D2"/>
    <w:rsid w:val="002F33FE"/>
    <w:rsid w:val="002F4C79"/>
    <w:rsid w:val="003044BF"/>
    <w:rsid w:val="0031581F"/>
    <w:rsid w:val="00316A1B"/>
    <w:rsid w:val="00334DE5"/>
    <w:rsid w:val="00334F26"/>
    <w:rsid w:val="00340A15"/>
    <w:rsid w:val="00346BAB"/>
    <w:rsid w:val="0034743C"/>
    <w:rsid w:val="00351323"/>
    <w:rsid w:val="0035476A"/>
    <w:rsid w:val="00361A30"/>
    <w:rsid w:val="00361B37"/>
    <w:rsid w:val="003641DB"/>
    <w:rsid w:val="00371BA8"/>
    <w:rsid w:val="00372DFF"/>
    <w:rsid w:val="00381304"/>
    <w:rsid w:val="0038221E"/>
    <w:rsid w:val="00385B86"/>
    <w:rsid w:val="00394587"/>
    <w:rsid w:val="003968CE"/>
    <w:rsid w:val="003B19FC"/>
    <w:rsid w:val="003B1EAC"/>
    <w:rsid w:val="003C664C"/>
    <w:rsid w:val="003D22E1"/>
    <w:rsid w:val="003D569C"/>
    <w:rsid w:val="003E0BA2"/>
    <w:rsid w:val="003E61CF"/>
    <w:rsid w:val="004136C0"/>
    <w:rsid w:val="004259E8"/>
    <w:rsid w:val="004263E7"/>
    <w:rsid w:val="004475DE"/>
    <w:rsid w:val="004725E0"/>
    <w:rsid w:val="00480B5A"/>
    <w:rsid w:val="00480B6B"/>
    <w:rsid w:val="00483A69"/>
    <w:rsid w:val="004B1CE1"/>
    <w:rsid w:val="004B325B"/>
    <w:rsid w:val="004C0316"/>
    <w:rsid w:val="004C1C22"/>
    <w:rsid w:val="004D04D8"/>
    <w:rsid w:val="004D4047"/>
    <w:rsid w:val="004E35DB"/>
    <w:rsid w:val="004E42C4"/>
    <w:rsid w:val="004F1AB5"/>
    <w:rsid w:val="004F3A69"/>
    <w:rsid w:val="0050352B"/>
    <w:rsid w:val="005037C9"/>
    <w:rsid w:val="00504219"/>
    <w:rsid w:val="00506380"/>
    <w:rsid w:val="00512252"/>
    <w:rsid w:val="00520460"/>
    <w:rsid w:val="00532283"/>
    <w:rsid w:val="005372E2"/>
    <w:rsid w:val="00537787"/>
    <w:rsid w:val="00540B8B"/>
    <w:rsid w:val="00541D26"/>
    <w:rsid w:val="00545196"/>
    <w:rsid w:val="00550823"/>
    <w:rsid w:val="00554DEE"/>
    <w:rsid w:val="00562498"/>
    <w:rsid w:val="00567574"/>
    <w:rsid w:val="005703AB"/>
    <w:rsid w:val="005754C0"/>
    <w:rsid w:val="00594C3A"/>
    <w:rsid w:val="00597632"/>
    <w:rsid w:val="005A06E2"/>
    <w:rsid w:val="005A6FD7"/>
    <w:rsid w:val="005A78B4"/>
    <w:rsid w:val="005A7E71"/>
    <w:rsid w:val="005B0A35"/>
    <w:rsid w:val="005C5571"/>
    <w:rsid w:val="005E5D0C"/>
    <w:rsid w:val="005E746A"/>
    <w:rsid w:val="005F7DC6"/>
    <w:rsid w:val="006018CD"/>
    <w:rsid w:val="006044BC"/>
    <w:rsid w:val="00632D90"/>
    <w:rsid w:val="006409C7"/>
    <w:rsid w:val="00640CF9"/>
    <w:rsid w:val="00642E45"/>
    <w:rsid w:val="00646E30"/>
    <w:rsid w:val="00660A0C"/>
    <w:rsid w:val="006723A8"/>
    <w:rsid w:val="00674E0C"/>
    <w:rsid w:val="00674EF1"/>
    <w:rsid w:val="00675B96"/>
    <w:rsid w:val="00690E52"/>
    <w:rsid w:val="00693946"/>
    <w:rsid w:val="006A5755"/>
    <w:rsid w:val="006B1809"/>
    <w:rsid w:val="006B20D2"/>
    <w:rsid w:val="006C25C4"/>
    <w:rsid w:val="006D537E"/>
    <w:rsid w:val="006F1913"/>
    <w:rsid w:val="00701747"/>
    <w:rsid w:val="00702ECF"/>
    <w:rsid w:val="0072327F"/>
    <w:rsid w:val="00732945"/>
    <w:rsid w:val="00733019"/>
    <w:rsid w:val="00742A5E"/>
    <w:rsid w:val="0075036C"/>
    <w:rsid w:val="00755A7C"/>
    <w:rsid w:val="00760957"/>
    <w:rsid w:val="00767083"/>
    <w:rsid w:val="007672EE"/>
    <w:rsid w:val="00767E6B"/>
    <w:rsid w:val="00771580"/>
    <w:rsid w:val="007874B5"/>
    <w:rsid w:val="00795E73"/>
    <w:rsid w:val="00796415"/>
    <w:rsid w:val="007A4568"/>
    <w:rsid w:val="007A4C47"/>
    <w:rsid w:val="007B2A14"/>
    <w:rsid w:val="007C1018"/>
    <w:rsid w:val="007C3D22"/>
    <w:rsid w:val="007C403E"/>
    <w:rsid w:val="007D0A62"/>
    <w:rsid w:val="007D184A"/>
    <w:rsid w:val="007D1EC2"/>
    <w:rsid w:val="007D3DC3"/>
    <w:rsid w:val="007D78C4"/>
    <w:rsid w:val="007E683D"/>
    <w:rsid w:val="00802B75"/>
    <w:rsid w:val="008066A7"/>
    <w:rsid w:val="00814514"/>
    <w:rsid w:val="00815408"/>
    <w:rsid w:val="00816054"/>
    <w:rsid w:val="0082626A"/>
    <w:rsid w:val="00830D84"/>
    <w:rsid w:val="00832678"/>
    <w:rsid w:val="00832CB6"/>
    <w:rsid w:val="00853386"/>
    <w:rsid w:val="00854577"/>
    <w:rsid w:val="00856D9F"/>
    <w:rsid w:val="00856FA8"/>
    <w:rsid w:val="008710C5"/>
    <w:rsid w:val="00871E58"/>
    <w:rsid w:val="00875CE8"/>
    <w:rsid w:val="00887971"/>
    <w:rsid w:val="0089584A"/>
    <w:rsid w:val="008A3D99"/>
    <w:rsid w:val="008A4FAA"/>
    <w:rsid w:val="008B43FD"/>
    <w:rsid w:val="008C252D"/>
    <w:rsid w:val="008C6BE8"/>
    <w:rsid w:val="008E06B8"/>
    <w:rsid w:val="008E1E28"/>
    <w:rsid w:val="008E41B2"/>
    <w:rsid w:val="008F4341"/>
    <w:rsid w:val="008F45E0"/>
    <w:rsid w:val="00902748"/>
    <w:rsid w:val="009037A5"/>
    <w:rsid w:val="0090380C"/>
    <w:rsid w:val="00904DDB"/>
    <w:rsid w:val="009255C9"/>
    <w:rsid w:val="00925FE1"/>
    <w:rsid w:val="009300F4"/>
    <w:rsid w:val="00931697"/>
    <w:rsid w:val="009422D2"/>
    <w:rsid w:val="00942F3D"/>
    <w:rsid w:val="00945AA3"/>
    <w:rsid w:val="00955D62"/>
    <w:rsid w:val="00956C80"/>
    <w:rsid w:val="00957521"/>
    <w:rsid w:val="0096563C"/>
    <w:rsid w:val="00973E2A"/>
    <w:rsid w:val="009814E7"/>
    <w:rsid w:val="00982BAA"/>
    <w:rsid w:val="0098653C"/>
    <w:rsid w:val="00986EA3"/>
    <w:rsid w:val="0099629F"/>
    <w:rsid w:val="00996DF6"/>
    <w:rsid w:val="009A3356"/>
    <w:rsid w:val="009A3C74"/>
    <w:rsid w:val="009B20FB"/>
    <w:rsid w:val="009C5A86"/>
    <w:rsid w:val="009D6E93"/>
    <w:rsid w:val="009D78B7"/>
    <w:rsid w:val="009E1813"/>
    <w:rsid w:val="009F0607"/>
    <w:rsid w:val="009F31DE"/>
    <w:rsid w:val="009F4D09"/>
    <w:rsid w:val="009F6159"/>
    <w:rsid w:val="00A0067E"/>
    <w:rsid w:val="00A019E8"/>
    <w:rsid w:val="00A01ACF"/>
    <w:rsid w:val="00A10281"/>
    <w:rsid w:val="00A17234"/>
    <w:rsid w:val="00A24066"/>
    <w:rsid w:val="00A44E2A"/>
    <w:rsid w:val="00A4508E"/>
    <w:rsid w:val="00A54513"/>
    <w:rsid w:val="00A619B3"/>
    <w:rsid w:val="00A61B48"/>
    <w:rsid w:val="00A63FFA"/>
    <w:rsid w:val="00A6561F"/>
    <w:rsid w:val="00A709C7"/>
    <w:rsid w:val="00A85BAD"/>
    <w:rsid w:val="00A87BDE"/>
    <w:rsid w:val="00A900DA"/>
    <w:rsid w:val="00A93BC8"/>
    <w:rsid w:val="00AA1830"/>
    <w:rsid w:val="00AA4EE2"/>
    <w:rsid w:val="00AA7315"/>
    <w:rsid w:val="00AB537F"/>
    <w:rsid w:val="00AB7DAC"/>
    <w:rsid w:val="00AC0EBB"/>
    <w:rsid w:val="00AC1488"/>
    <w:rsid w:val="00AC2050"/>
    <w:rsid w:val="00AC55F9"/>
    <w:rsid w:val="00AC676A"/>
    <w:rsid w:val="00AC6937"/>
    <w:rsid w:val="00AD1A2C"/>
    <w:rsid w:val="00AD4C64"/>
    <w:rsid w:val="00AE055D"/>
    <w:rsid w:val="00AF77F5"/>
    <w:rsid w:val="00B064FC"/>
    <w:rsid w:val="00B10698"/>
    <w:rsid w:val="00B20C47"/>
    <w:rsid w:val="00B23506"/>
    <w:rsid w:val="00B252EA"/>
    <w:rsid w:val="00B26DD6"/>
    <w:rsid w:val="00B366DA"/>
    <w:rsid w:val="00B373B4"/>
    <w:rsid w:val="00B40C8B"/>
    <w:rsid w:val="00B555A6"/>
    <w:rsid w:val="00B70051"/>
    <w:rsid w:val="00B70551"/>
    <w:rsid w:val="00B72B80"/>
    <w:rsid w:val="00B7478B"/>
    <w:rsid w:val="00B86AB7"/>
    <w:rsid w:val="00B87631"/>
    <w:rsid w:val="00B87765"/>
    <w:rsid w:val="00B87CE1"/>
    <w:rsid w:val="00B9046F"/>
    <w:rsid w:val="00B90D75"/>
    <w:rsid w:val="00BA5116"/>
    <w:rsid w:val="00BB0420"/>
    <w:rsid w:val="00BB53E4"/>
    <w:rsid w:val="00BC0F1D"/>
    <w:rsid w:val="00BD0B53"/>
    <w:rsid w:val="00BD0DE2"/>
    <w:rsid w:val="00BD2508"/>
    <w:rsid w:val="00BD3B1A"/>
    <w:rsid w:val="00BD5E98"/>
    <w:rsid w:val="00BF25CA"/>
    <w:rsid w:val="00BF2BEE"/>
    <w:rsid w:val="00BF4715"/>
    <w:rsid w:val="00BF6597"/>
    <w:rsid w:val="00C02316"/>
    <w:rsid w:val="00C049EF"/>
    <w:rsid w:val="00C06FD9"/>
    <w:rsid w:val="00C0727E"/>
    <w:rsid w:val="00C1498E"/>
    <w:rsid w:val="00C15DAA"/>
    <w:rsid w:val="00C4237E"/>
    <w:rsid w:val="00C457E7"/>
    <w:rsid w:val="00C47946"/>
    <w:rsid w:val="00C54CE5"/>
    <w:rsid w:val="00C602AC"/>
    <w:rsid w:val="00C65220"/>
    <w:rsid w:val="00C7067E"/>
    <w:rsid w:val="00C70FC7"/>
    <w:rsid w:val="00C71D3A"/>
    <w:rsid w:val="00C7602F"/>
    <w:rsid w:val="00C761F6"/>
    <w:rsid w:val="00C766C7"/>
    <w:rsid w:val="00C777D8"/>
    <w:rsid w:val="00C926D1"/>
    <w:rsid w:val="00C92D40"/>
    <w:rsid w:val="00CA1FC7"/>
    <w:rsid w:val="00CA3260"/>
    <w:rsid w:val="00CB31C5"/>
    <w:rsid w:val="00CB5B56"/>
    <w:rsid w:val="00CC0645"/>
    <w:rsid w:val="00CC496B"/>
    <w:rsid w:val="00CC7125"/>
    <w:rsid w:val="00CD0EEE"/>
    <w:rsid w:val="00CD656A"/>
    <w:rsid w:val="00CE1201"/>
    <w:rsid w:val="00CE3AED"/>
    <w:rsid w:val="00CF0208"/>
    <w:rsid w:val="00CF146A"/>
    <w:rsid w:val="00CF78EF"/>
    <w:rsid w:val="00D03E6E"/>
    <w:rsid w:val="00D0400C"/>
    <w:rsid w:val="00D0576A"/>
    <w:rsid w:val="00D0593D"/>
    <w:rsid w:val="00D06CED"/>
    <w:rsid w:val="00D3089F"/>
    <w:rsid w:val="00D31251"/>
    <w:rsid w:val="00D343CC"/>
    <w:rsid w:val="00D41B46"/>
    <w:rsid w:val="00D44155"/>
    <w:rsid w:val="00D63822"/>
    <w:rsid w:val="00D67FE1"/>
    <w:rsid w:val="00D72D70"/>
    <w:rsid w:val="00D76803"/>
    <w:rsid w:val="00D82938"/>
    <w:rsid w:val="00D8423A"/>
    <w:rsid w:val="00D85016"/>
    <w:rsid w:val="00D869D3"/>
    <w:rsid w:val="00D87510"/>
    <w:rsid w:val="00D955BD"/>
    <w:rsid w:val="00DA50C2"/>
    <w:rsid w:val="00DA6936"/>
    <w:rsid w:val="00DB0D1A"/>
    <w:rsid w:val="00DB0E10"/>
    <w:rsid w:val="00DB1A0F"/>
    <w:rsid w:val="00DC1B3F"/>
    <w:rsid w:val="00DC6241"/>
    <w:rsid w:val="00DD1AD4"/>
    <w:rsid w:val="00DF053C"/>
    <w:rsid w:val="00DF41A8"/>
    <w:rsid w:val="00DF7013"/>
    <w:rsid w:val="00E01A23"/>
    <w:rsid w:val="00E01B69"/>
    <w:rsid w:val="00E034C7"/>
    <w:rsid w:val="00E07416"/>
    <w:rsid w:val="00E2357D"/>
    <w:rsid w:val="00E262AF"/>
    <w:rsid w:val="00E2682C"/>
    <w:rsid w:val="00E31B3C"/>
    <w:rsid w:val="00E3531A"/>
    <w:rsid w:val="00E4477C"/>
    <w:rsid w:val="00E51E36"/>
    <w:rsid w:val="00E565A0"/>
    <w:rsid w:val="00E57464"/>
    <w:rsid w:val="00E61712"/>
    <w:rsid w:val="00E635DF"/>
    <w:rsid w:val="00E879A3"/>
    <w:rsid w:val="00E92539"/>
    <w:rsid w:val="00E951DA"/>
    <w:rsid w:val="00E95A91"/>
    <w:rsid w:val="00EA76C9"/>
    <w:rsid w:val="00EB4508"/>
    <w:rsid w:val="00EC17B9"/>
    <w:rsid w:val="00EC2FF5"/>
    <w:rsid w:val="00EC30B4"/>
    <w:rsid w:val="00EC426B"/>
    <w:rsid w:val="00EC5DB7"/>
    <w:rsid w:val="00ED077C"/>
    <w:rsid w:val="00EE47A3"/>
    <w:rsid w:val="00EF1641"/>
    <w:rsid w:val="00EF18A1"/>
    <w:rsid w:val="00F05246"/>
    <w:rsid w:val="00F05458"/>
    <w:rsid w:val="00F11DAA"/>
    <w:rsid w:val="00F179FC"/>
    <w:rsid w:val="00F23B4B"/>
    <w:rsid w:val="00F344EB"/>
    <w:rsid w:val="00F457EB"/>
    <w:rsid w:val="00F611A8"/>
    <w:rsid w:val="00F679A1"/>
    <w:rsid w:val="00F87187"/>
    <w:rsid w:val="00F9450E"/>
    <w:rsid w:val="00FA1039"/>
    <w:rsid w:val="00FA1525"/>
    <w:rsid w:val="00FA2012"/>
    <w:rsid w:val="00FA7399"/>
    <w:rsid w:val="00FA7E61"/>
    <w:rsid w:val="00FB1987"/>
    <w:rsid w:val="00FE2954"/>
    <w:rsid w:val="00FE5973"/>
    <w:rsid w:val="00FE6B89"/>
    <w:rsid w:val="00FF3F31"/>
    <w:rsid w:val="00FF4C1F"/>
    <w:rsid w:val="00FF5021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character" w:customStyle="1" w:styleId="21">
    <w:name w:val="Основной текст (2)_"/>
    <w:link w:val="22"/>
    <w:rsid w:val="00171D3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D3B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character" w:customStyle="1" w:styleId="21">
    <w:name w:val="Основной текст (2)_"/>
    <w:link w:val="22"/>
    <w:rsid w:val="00171D3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D3B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A629-F668-4F11-8EAD-6E19472F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1</TotalTime>
  <Pages>8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Алла Васильевна</cp:lastModifiedBy>
  <cp:revision>2</cp:revision>
  <cp:lastPrinted>2023-10-31T05:40:00Z</cp:lastPrinted>
  <dcterms:created xsi:type="dcterms:W3CDTF">2024-10-30T08:32:00Z</dcterms:created>
  <dcterms:modified xsi:type="dcterms:W3CDTF">2024-10-30T08:32:00Z</dcterms:modified>
</cp:coreProperties>
</file>