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CC" w:rsidRDefault="00376DCC" w:rsidP="005C785E">
      <w:pPr>
        <w:rPr>
          <w:b/>
          <w:sz w:val="28"/>
          <w:szCs w:val="28"/>
        </w:rPr>
      </w:pPr>
    </w:p>
    <w:p w:rsidR="00654329" w:rsidRPr="00654329" w:rsidRDefault="00654329" w:rsidP="00654329">
      <w:pPr>
        <w:jc w:val="center"/>
        <w:rPr>
          <w:b/>
          <w:sz w:val="28"/>
          <w:szCs w:val="28"/>
        </w:rPr>
      </w:pPr>
      <w:r w:rsidRPr="00654329">
        <w:rPr>
          <w:b/>
          <w:sz w:val="28"/>
          <w:szCs w:val="28"/>
        </w:rPr>
        <w:t xml:space="preserve">Требования </w:t>
      </w:r>
    </w:p>
    <w:p w:rsidR="00654329" w:rsidRDefault="00654329" w:rsidP="00654329">
      <w:pPr>
        <w:jc w:val="center"/>
        <w:rPr>
          <w:b/>
          <w:sz w:val="28"/>
          <w:szCs w:val="28"/>
        </w:rPr>
      </w:pPr>
      <w:r w:rsidRPr="00654329">
        <w:rPr>
          <w:b/>
          <w:sz w:val="28"/>
          <w:szCs w:val="28"/>
        </w:rPr>
        <w:t xml:space="preserve">к </w:t>
      </w:r>
      <w:r w:rsidR="00F41B7D">
        <w:rPr>
          <w:b/>
          <w:sz w:val="28"/>
          <w:szCs w:val="28"/>
        </w:rPr>
        <w:t>организации и</w:t>
      </w:r>
      <w:r w:rsidRPr="00654329">
        <w:rPr>
          <w:b/>
          <w:sz w:val="28"/>
          <w:szCs w:val="28"/>
        </w:rPr>
        <w:t xml:space="preserve"> проведению школьного этапа всероссийской олимпиады школьников </w:t>
      </w:r>
    </w:p>
    <w:p w:rsidR="00A709C7" w:rsidRDefault="00654329" w:rsidP="00654329">
      <w:pPr>
        <w:jc w:val="center"/>
        <w:rPr>
          <w:b/>
          <w:sz w:val="28"/>
          <w:szCs w:val="28"/>
        </w:rPr>
      </w:pPr>
      <w:r w:rsidRPr="00654329">
        <w:rPr>
          <w:b/>
          <w:sz w:val="28"/>
          <w:szCs w:val="28"/>
        </w:rPr>
        <w:t>по каждому общеобразовательному предмету</w:t>
      </w:r>
    </w:p>
    <w:p w:rsidR="00654329" w:rsidRPr="00654329" w:rsidRDefault="00654329" w:rsidP="006C6BF5">
      <w:pPr>
        <w:rPr>
          <w:sz w:val="28"/>
          <w:szCs w:val="28"/>
        </w:rPr>
      </w:pPr>
    </w:p>
    <w:tbl>
      <w:tblPr>
        <w:tblW w:w="1587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DED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1843"/>
        <w:gridCol w:w="1701"/>
        <w:gridCol w:w="1985"/>
        <w:gridCol w:w="2551"/>
        <w:gridCol w:w="2126"/>
        <w:gridCol w:w="2268"/>
      </w:tblGrid>
      <w:tr w:rsidR="008710C5" w:rsidRPr="00A709C7" w:rsidTr="00645C26">
        <w:trPr>
          <w:trHeight w:val="1218"/>
          <w:tblHeader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Дата проведения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Предмет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Комплекты заданий по классам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Подведение итогов по классам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8710C5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Форма проведения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Продолжительность туров по классам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Специальное оборудование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A709C7" w:rsidRPr="00A709C7" w:rsidRDefault="00A709C7" w:rsidP="008710C5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Справочные материалы, средства связи и вычислительная техника</w:t>
            </w:r>
          </w:p>
        </w:tc>
      </w:tr>
      <w:tr w:rsidR="000D30FE" w:rsidRPr="00A709C7" w:rsidTr="00645C26">
        <w:trPr>
          <w:trHeight w:val="89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02.10.2024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Физика</w:t>
            </w:r>
          </w:p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 7, 8, 9, 10, 11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br/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br/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7, 8, 9, 10,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0D30FE" w:rsidP="008D6367">
            <w:pPr>
              <w:spacing w:before="100" w:before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Платформа «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Сириус</w:t>
            </w:r>
            <w:proofErr w:type="gramStart"/>
            <w:r>
              <w:rPr>
                <w:rFonts w:ascii="Verdana" w:hAnsi="Verdana"/>
                <w:color w:val="333333"/>
                <w:sz w:val="18"/>
                <w:szCs w:val="18"/>
              </w:rPr>
              <w:t>.К</w:t>
            </w:r>
            <w:proofErr w:type="gramEnd"/>
            <w:r>
              <w:rPr>
                <w:rFonts w:ascii="Verdana" w:hAnsi="Verdana"/>
                <w:color w:val="333333"/>
                <w:sz w:val="18"/>
                <w:szCs w:val="18"/>
              </w:rPr>
              <w:t>урсы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»</w:t>
            </w:r>
          </w:p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3F255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7 класс - 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t>90 минут</w:t>
            </w:r>
          </w:p>
          <w:p w:rsidR="000D30FE" w:rsidRDefault="003F255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8 класс - 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t>90 минут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br/>
              <w:t xml:space="preserve"> 9 класс - 90 минут</w:t>
            </w:r>
          </w:p>
          <w:p w:rsidR="000D30FE" w:rsidRDefault="000D30F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10 класс - 90 минут</w:t>
            </w:r>
          </w:p>
          <w:p w:rsidR="000D30FE" w:rsidRPr="00A709C7" w:rsidRDefault="000D30F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11 класс - 90 минут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компьютер с доступом к интернету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разрешено использовать непрограммируемый калькулятор</w:t>
            </w:r>
          </w:p>
        </w:tc>
      </w:tr>
      <w:tr w:rsidR="000D30FE" w:rsidRPr="00A709C7" w:rsidTr="00645C26">
        <w:trPr>
          <w:trHeight w:val="89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07.10.2024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Литература</w:t>
            </w:r>
          </w:p>
          <w:p w:rsidR="000D30FE" w:rsidRPr="00A709C7" w:rsidRDefault="000D30FE" w:rsidP="008D6367">
            <w:pPr>
              <w:spacing w:before="100" w:beforeAutospacing="1" w:after="100" w:afterAutospacing="1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5-6,   7-8,</w:t>
            </w:r>
          </w:p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5, 6, 7, 8, 9, 10, 11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письменный  </w:t>
            </w:r>
          </w:p>
          <w:p w:rsidR="000D30FE" w:rsidRPr="00A709C7" w:rsidRDefault="000D30FE" w:rsidP="00645C26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тур, 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5-6 классы -  60 минут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br/>
              <w:t>7-8 классы -  90 минут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br/>
              <w:t>9-11 классы -120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минут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не требуется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использование дополнительных материалов </w:t>
            </w:r>
          </w:p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не предусмотрено</w:t>
            </w:r>
          </w:p>
        </w:tc>
      </w:tr>
      <w:tr w:rsidR="000D30FE" w:rsidRPr="00A709C7" w:rsidTr="00645C26">
        <w:trPr>
          <w:trHeight w:val="89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08.10.2024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DF10E9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color w:val="333333"/>
                <w:sz w:val="18"/>
                <w:szCs w:val="18"/>
              </w:rPr>
            </w:pPr>
            <w:r w:rsidRPr="00DF10E9">
              <w:rPr>
                <w:rFonts w:ascii="Verdana" w:hAnsi="Verdana"/>
                <w:b/>
                <w:bCs/>
                <w:color w:val="333333"/>
                <w:sz w:val="18"/>
              </w:rPr>
              <w:t>Биология</w:t>
            </w:r>
          </w:p>
          <w:p w:rsidR="000D30FE" w:rsidRPr="00DF10E9" w:rsidRDefault="000D30FE" w:rsidP="008D6367">
            <w:pPr>
              <w:spacing w:before="100" w:beforeAutospacing="1" w:after="100" w:afterAutospacing="1"/>
              <w:rPr>
                <w:rFonts w:ascii="Verdana" w:hAnsi="Verdana"/>
                <w:b/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3F255E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  <w:p w:rsidR="000D30FE" w:rsidRPr="00A709C7" w:rsidRDefault="000D30F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Платформа «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Сириус</w:t>
            </w:r>
            <w:proofErr w:type="gramStart"/>
            <w:r>
              <w:rPr>
                <w:rFonts w:ascii="Verdana" w:hAnsi="Verdana"/>
                <w:color w:val="333333"/>
                <w:sz w:val="18"/>
                <w:szCs w:val="18"/>
              </w:rPr>
              <w:t>.К</w:t>
            </w:r>
            <w:proofErr w:type="gramEnd"/>
            <w:r>
              <w:rPr>
                <w:rFonts w:ascii="Verdana" w:hAnsi="Verdana"/>
                <w:color w:val="333333"/>
                <w:sz w:val="18"/>
                <w:szCs w:val="18"/>
              </w:rPr>
              <w:t>урсы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0D30F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="003F255E">
              <w:rPr>
                <w:rFonts w:ascii="Verdana" w:hAnsi="Verdana"/>
                <w:color w:val="333333"/>
                <w:sz w:val="18"/>
                <w:szCs w:val="18"/>
              </w:rPr>
              <w:t>7 класс - 8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0 минут</w:t>
            </w:r>
          </w:p>
          <w:p w:rsidR="000D30FE" w:rsidRDefault="003F255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8 класс - 80 минут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br/>
              <w:t xml:space="preserve"> 9 класс - 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  <w:p w:rsidR="000D30FE" w:rsidRDefault="003F255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10 класс – 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  <w:p w:rsidR="000D30FE" w:rsidRPr="00A709C7" w:rsidRDefault="003F255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11 класс – 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компьютер с доступом к интернету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разрешено использовать непрограммируемый калькулятор</w:t>
            </w:r>
          </w:p>
        </w:tc>
      </w:tr>
      <w:tr w:rsidR="000D30FE" w:rsidRPr="00A709C7" w:rsidTr="00645C26">
        <w:trPr>
          <w:trHeight w:val="89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30FE" w:rsidRPr="00A709C7" w:rsidRDefault="000D30FE" w:rsidP="00656F92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09.10.2024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0D30FE" w:rsidRDefault="000D30FE" w:rsidP="000D30FE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color w:val="333333"/>
                <w:sz w:val="18"/>
                <w:szCs w:val="18"/>
              </w:rPr>
            </w:pPr>
            <w:r w:rsidRPr="000D30FE">
              <w:rPr>
                <w:rFonts w:ascii="Verdana" w:hAnsi="Verdana"/>
                <w:b/>
                <w:color w:val="333333"/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656F92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5, 6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656F9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5, 6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656F92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Платформа «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Сириус</w:t>
            </w:r>
            <w:proofErr w:type="gramStart"/>
            <w:r>
              <w:rPr>
                <w:rFonts w:ascii="Verdana" w:hAnsi="Verdana"/>
                <w:color w:val="333333"/>
                <w:sz w:val="18"/>
                <w:szCs w:val="18"/>
              </w:rPr>
              <w:t>.К</w:t>
            </w:r>
            <w:proofErr w:type="gramEnd"/>
            <w:r>
              <w:rPr>
                <w:rFonts w:ascii="Verdana" w:hAnsi="Verdana"/>
                <w:color w:val="333333"/>
                <w:sz w:val="18"/>
                <w:szCs w:val="18"/>
              </w:rPr>
              <w:t>урсы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0D30FE" w:rsidP="000D30FE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5 класс</w:t>
            </w:r>
            <w:r w:rsidR="003F255E">
              <w:rPr>
                <w:rFonts w:ascii="Verdana" w:hAnsi="Verdana"/>
                <w:color w:val="333333"/>
                <w:sz w:val="18"/>
                <w:szCs w:val="18"/>
              </w:rPr>
              <w:t xml:space="preserve"> -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60 минут</w:t>
            </w:r>
          </w:p>
          <w:p w:rsidR="000D30FE" w:rsidRPr="00A709C7" w:rsidRDefault="003F255E" w:rsidP="000D30FE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6 класс - 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t>60 минут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компьютер с доступом к интернету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разрешено использовать непрограммируемый калькулятор</w:t>
            </w:r>
          </w:p>
        </w:tc>
      </w:tr>
      <w:tr w:rsidR="000D30FE" w:rsidRPr="00A709C7" w:rsidTr="00645C26">
        <w:trPr>
          <w:trHeight w:val="84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10.10.2024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Английский язык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5-6,  7-8 </w:t>
            </w:r>
          </w:p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10-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5,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6, 7, 8, 9, 10, 11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письменный  </w:t>
            </w:r>
          </w:p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тур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0D30F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5-6 </w:t>
            </w:r>
            <w:r w:rsidR="003F255E">
              <w:rPr>
                <w:rFonts w:ascii="Verdana" w:hAnsi="Verdana"/>
                <w:color w:val="333333"/>
                <w:sz w:val="18"/>
                <w:szCs w:val="18"/>
              </w:rPr>
              <w:t>классы - 60 минут</w:t>
            </w:r>
            <w:r w:rsidR="003F255E">
              <w:rPr>
                <w:rFonts w:ascii="Verdana" w:hAnsi="Verdana"/>
                <w:color w:val="333333"/>
                <w:sz w:val="18"/>
                <w:szCs w:val="18"/>
              </w:rPr>
              <w:br/>
              <w:t xml:space="preserve">7-8 классы -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90 минут</w:t>
            </w:r>
          </w:p>
          <w:p w:rsidR="000D30FE" w:rsidRPr="00A709C7" w:rsidRDefault="003F255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9-11 классы - </w:t>
            </w:r>
            <w:r w:rsidR="0078797C">
              <w:rPr>
                <w:rFonts w:ascii="Verdana" w:hAnsi="Verdana"/>
                <w:color w:val="333333"/>
                <w:sz w:val="18"/>
                <w:szCs w:val="18"/>
              </w:rPr>
              <w:t>1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t>20</w:t>
            </w:r>
            <w:r w:rsidR="000D30FE"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минут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к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о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лонки и компьютер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для воспроизведения аудиофайлов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использование дополнительных материалов </w:t>
            </w:r>
          </w:p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не предусмотрено</w:t>
            </w:r>
          </w:p>
        </w:tc>
      </w:tr>
      <w:tr w:rsidR="000D30FE" w:rsidRPr="00A709C7" w:rsidTr="00645C26">
        <w:trPr>
          <w:trHeight w:val="84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11.10.2024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История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5,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6,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8,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9, </w:t>
            </w:r>
          </w:p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10-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5, 6, 7, 8, 9, 10, 11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письменный  </w:t>
            </w:r>
          </w:p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тур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3F255E" w:rsidP="008D6367">
            <w:pPr>
              <w:spacing w:before="100" w:beforeAutospacing="1" w:after="100" w:afterAutospacing="1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5-6 классы - 60 минут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br/>
              <w:t>7-8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t xml:space="preserve"> классы - 90 минут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br/>
              <w:t>9-11 классы  - 120</w:t>
            </w:r>
            <w:r w:rsidR="000D30FE"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минут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использование дополнительных материалов </w:t>
            </w:r>
          </w:p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не предусмотрено</w:t>
            </w:r>
          </w:p>
        </w:tc>
      </w:tr>
      <w:tr w:rsidR="000D30FE" w:rsidRPr="00A709C7" w:rsidTr="00645C26">
        <w:trPr>
          <w:trHeight w:val="84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14.10.2024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b/>
                <w:bCs/>
                <w:color w:val="333333"/>
                <w:sz w:val="18"/>
              </w:rPr>
              <w:t>География</w:t>
            </w:r>
          </w:p>
          <w:p w:rsidR="000D30FE" w:rsidRPr="00A709C7" w:rsidRDefault="000D30FE" w:rsidP="008D6367">
            <w:pPr>
              <w:spacing w:before="100" w:beforeAutospacing="1" w:after="100" w:afterAutospacing="1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5,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6,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7,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8,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9, </w:t>
            </w:r>
          </w:p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10-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5, 6, 7, 8, 9, 10, 11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письменный  </w:t>
            </w:r>
          </w:p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тур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3F255E" w:rsidP="008D6367">
            <w:pPr>
              <w:spacing w:before="100" w:beforeAutospacing="1" w:after="100" w:afterAutospacing="1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5-6 классы - 60 минут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br/>
              <w:t xml:space="preserve"> 7-8 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t>классы - 90 минут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br/>
              <w:t xml:space="preserve"> 9-11 классы  -120</w:t>
            </w:r>
            <w:r w:rsidR="000D30FE"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минут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3F255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р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t>азрешено использовать:</w:t>
            </w:r>
          </w:p>
          <w:p w:rsidR="000D30FE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атласы по географии</w:t>
            </w:r>
          </w:p>
          <w:p w:rsidR="000D30FE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6-11 класс, </w:t>
            </w:r>
          </w:p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непрограммируемый калькулятор</w:t>
            </w:r>
          </w:p>
        </w:tc>
      </w:tr>
      <w:tr w:rsidR="000D30FE" w:rsidRPr="00A709C7" w:rsidTr="00645C26">
        <w:trPr>
          <w:trHeight w:val="84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0D30FE" w:rsidRPr="00A709C7" w:rsidRDefault="000D30FE" w:rsidP="008D6367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15.10.2024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DF10E9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color w:val="333333"/>
                <w:sz w:val="18"/>
                <w:szCs w:val="18"/>
              </w:rPr>
            </w:pPr>
            <w:r w:rsidRPr="00DF10E9">
              <w:rPr>
                <w:rFonts w:ascii="Verdana" w:hAnsi="Verdana"/>
                <w:b/>
                <w:bCs/>
                <w:color w:val="333333"/>
                <w:sz w:val="18"/>
              </w:rPr>
              <w:t>Математика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7,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8,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9,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10,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  <w:p w:rsidR="000D30FE" w:rsidRPr="00A709C7" w:rsidRDefault="000D30F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  </w:t>
            </w:r>
            <w:r w:rsidR="003F255E">
              <w:rPr>
                <w:rFonts w:ascii="Verdana" w:hAnsi="Verdana"/>
                <w:color w:val="333333"/>
                <w:sz w:val="18"/>
                <w:szCs w:val="18"/>
              </w:rPr>
              <w:t>7,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8, 9, 10, 11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Платформа «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Сириус</w:t>
            </w:r>
            <w:proofErr w:type="gramStart"/>
            <w:r>
              <w:rPr>
                <w:rFonts w:ascii="Verdana" w:hAnsi="Verdana"/>
                <w:color w:val="333333"/>
                <w:sz w:val="18"/>
                <w:szCs w:val="18"/>
              </w:rPr>
              <w:t>.К</w:t>
            </w:r>
            <w:proofErr w:type="gramEnd"/>
            <w:r>
              <w:rPr>
                <w:rFonts w:ascii="Verdana" w:hAnsi="Verdana"/>
                <w:color w:val="333333"/>
                <w:sz w:val="18"/>
                <w:szCs w:val="18"/>
              </w:rPr>
              <w:t>урсы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3F255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7 класс - 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t>90 минут</w:t>
            </w:r>
          </w:p>
          <w:p w:rsidR="000D30FE" w:rsidRDefault="003F255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8 класс - 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t>90 минут</w:t>
            </w:r>
          </w:p>
          <w:p w:rsidR="000D30FE" w:rsidRDefault="003F255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9 класс - 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  <w:p w:rsidR="000D30FE" w:rsidRDefault="003F255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10 класс - 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  <w:p w:rsidR="000D30FE" w:rsidRPr="00A709C7" w:rsidRDefault="003F255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lastRenderedPageBreak/>
              <w:t xml:space="preserve"> 11 класс - </w:t>
            </w:r>
            <w:r w:rsidR="000D30FE"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Pr="00A709C7" w:rsidRDefault="000D30F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lastRenderedPageBreak/>
              <w:t>компьютер с доступом к интернету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0D30FE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использование дополнительных материалов </w:t>
            </w:r>
          </w:p>
          <w:p w:rsidR="000D30FE" w:rsidRDefault="000D30F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не предусмотрено</w:t>
            </w:r>
          </w:p>
          <w:p w:rsidR="000D30FE" w:rsidRPr="00A709C7" w:rsidRDefault="000D30FE" w:rsidP="008D6367">
            <w:pPr>
              <w:spacing w:before="100" w:beforeAutospacing="1" w:after="100" w:afterAutospacing="1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5C785E" w:rsidRPr="00A709C7" w:rsidTr="00645C26">
        <w:trPr>
          <w:trHeight w:val="84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C785E" w:rsidRPr="00A709C7" w:rsidRDefault="00FA7949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lastRenderedPageBreak/>
              <w:t>15</w:t>
            </w:r>
            <w:r w:rsidR="005C785E">
              <w:rPr>
                <w:rFonts w:ascii="Verdana" w:hAnsi="Verdana"/>
                <w:b/>
                <w:bCs/>
                <w:color w:val="333333"/>
                <w:sz w:val="18"/>
              </w:rPr>
              <w:t>.10.2024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C785E" w:rsidRPr="00DF10E9" w:rsidRDefault="005C785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color w:val="333333"/>
                <w:sz w:val="18"/>
                <w:szCs w:val="18"/>
              </w:rPr>
            </w:pPr>
            <w:r w:rsidRPr="00DF10E9">
              <w:rPr>
                <w:rFonts w:ascii="Verdana" w:hAnsi="Verdana"/>
                <w:b/>
                <w:bCs/>
                <w:color w:val="333333"/>
                <w:sz w:val="18"/>
              </w:rPr>
              <w:t>Обществознание</w:t>
            </w:r>
          </w:p>
          <w:p w:rsidR="005C785E" w:rsidRPr="00DF10E9" w:rsidRDefault="005C785E" w:rsidP="008D6367">
            <w:pPr>
              <w:spacing w:before="100" w:beforeAutospacing="1" w:after="100" w:afterAutospacing="1"/>
              <w:rPr>
                <w:rFonts w:ascii="Verdana" w:hAnsi="Verdana"/>
                <w:b/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C785E" w:rsidRDefault="005C785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6-7,   8-9, </w:t>
            </w:r>
          </w:p>
          <w:p w:rsidR="005C785E" w:rsidRPr="00A709C7" w:rsidRDefault="005C785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10-11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C785E" w:rsidRPr="00A709C7" w:rsidRDefault="005C785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6, 7, 8, 9, 10,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C785E" w:rsidRDefault="005C785E" w:rsidP="008D6367">
            <w:pPr>
              <w:spacing w:before="100" w:before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письменный</w:t>
            </w:r>
          </w:p>
          <w:p w:rsidR="005C785E" w:rsidRPr="00A709C7" w:rsidRDefault="005C785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тур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C785E" w:rsidRPr="00A709C7" w:rsidRDefault="003F255E" w:rsidP="008D6367">
            <w:pPr>
              <w:spacing w:before="100" w:beforeAutospacing="1" w:after="100" w:afterAutospacing="1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6-8  классы - 90 минут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br/>
              <w:t xml:space="preserve"> 9-11 классы -</w:t>
            </w:r>
            <w:r w:rsidR="005C785E">
              <w:rPr>
                <w:rFonts w:ascii="Verdana" w:hAnsi="Verdana"/>
                <w:color w:val="333333"/>
                <w:sz w:val="18"/>
                <w:szCs w:val="18"/>
              </w:rPr>
              <w:t>120</w:t>
            </w:r>
            <w:r w:rsidR="005C785E"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минут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C785E" w:rsidRPr="00A709C7" w:rsidRDefault="005C785E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5C785E" w:rsidRDefault="005C785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использование дополнительных материалов </w:t>
            </w:r>
          </w:p>
          <w:p w:rsidR="005C785E" w:rsidRPr="00A709C7" w:rsidRDefault="005C785E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не предусмотрено</w:t>
            </w:r>
          </w:p>
        </w:tc>
      </w:tr>
      <w:tr w:rsidR="00FA7949" w:rsidRPr="00A709C7" w:rsidTr="00645C26">
        <w:trPr>
          <w:trHeight w:val="84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A7949" w:rsidRPr="00A709C7" w:rsidRDefault="00FA7949" w:rsidP="008D6367">
            <w:pPr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16.10.2024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Pr="00DF10E9" w:rsidRDefault="00FA7949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color w:val="333333"/>
                <w:sz w:val="18"/>
                <w:szCs w:val="18"/>
              </w:rPr>
            </w:pPr>
            <w:r w:rsidRPr="00DF10E9">
              <w:rPr>
                <w:rFonts w:ascii="Verdana" w:hAnsi="Verdana"/>
                <w:b/>
                <w:bCs/>
                <w:color w:val="333333"/>
                <w:sz w:val="18"/>
              </w:rPr>
              <w:t>Математика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Pr="00A709C7" w:rsidRDefault="00FA7949" w:rsidP="00FA7949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4,  5,  6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Pr="00A709C7" w:rsidRDefault="00FA7949" w:rsidP="008D6367">
            <w:pPr>
              <w:spacing w:before="100" w:beforeAutospacing="1" w:after="100" w:afterAutospacing="1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    4,  5,  6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Pr="00A709C7" w:rsidRDefault="00FA7949" w:rsidP="008D6367">
            <w:pPr>
              <w:spacing w:before="100" w:before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Платформа «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Сириус</w:t>
            </w:r>
            <w:proofErr w:type="gramStart"/>
            <w:r>
              <w:rPr>
                <w:rFonts w:ascii="Verdana" w:hAnsi="Verdana"/>
                <w:color w:val="333333"/>
                <w:sz w:val="18"/>
                <w:szCs w:val="18"/>
              </w:rPr>
              <w:t>.К</w:t>
            </w:r>
            <w:proofErr w:type="gramEnd"/>
            <w:r>
              <w:rPr>
                <w:rFonts w:ascii="Verdana" w:hAnsi="Verdana"/>
                <w:color w:val="333333"/>
                <w:sz w:val="18"/>
                <w:szCs w:val="18"/>
              </w:rPr>
              <w:t>урсы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4 класс - </w:t>
            </w:r>
            <w:r w:rsidR="003F255E">
              <w:rPr>
                <w:rFonts w:ascii="Verdana" w:hAnsi="Verdana"/>
                <w:color w:val="333333"/>
                <w:sz w:val="18"/>
                <w:szCs w:val="18"/>
              </w:rPr>
              <w:t>6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0 минут</w:t>
            </w:r>
          </w:p>
          <w:p w:rsidR="00FA7949" w:rsidRDefault="00FA7949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5 класс - </w:t>
            </w:r>
            <w:r w:rsidR="003F255E">
              <w:rPr>
                <w:rFonts w:ascii="Verdana" w:hAnsi="Verdana"/>
                <w:color w:val="333333"/>
                <w:sz w:val="18"/>
                <w:szCs w:val="18"/>
              </w:rPr>
              <w:t>6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0 минут</w:t>
            </w:r>
          </w:p>
          <w:p w:rsidR="00FA7949" w:rsidRDefault="00FA7949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6 класс - 90 минут</w:t>
            </w:r>
          </w:p>
          <w:p w:rsidR="00FA7949" w:rsidRPr="00A709C7" w:rsidRDefault="00FA7949" w:rsidP="00FA7949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</w:p>
          <w:p w:rsidR="00FA7949" w:rsidRPr="00A709C7" w:rsidRDefault="00FA7949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Pr="00A709C7" w:rsidRDefault="00FA7949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компьютер с доступом к интернету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использование дополнительных материалов </w:t>
            </w:r>
          </w:p>
          <w:p w:rsidR="00FA7949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не предусмотрено</w:t>
            </w:r>
          </w:p>
          <w:p w:rsidR="00FA7949" w:rsidRPr="00A709C7" w:rsidRDefault="00FA7949" w:rsidP="008D6367">
            <w:pPr>
              <w:spacing w:before="100" w:beforeAutospacing="1" w:after="100" w:afterAutospacing="1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FA7949" w:rsidRPr="00A709C7" w:rsidTr="00645C26">
        <w:trPr>
          <w:trHeight w:val="84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A7949" w:rsidRPr="00A709C7" w:rsidRDefault="00FA7949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17.10.2024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Pr="00DF10E9" w:rsidRDefault="00FA7949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color w:val="333333"/>
                <w:sz w:val="18"/>
                <w:szCs w:val="18"/>
              </w:rPr>
            </w:pPr>
            <w:r w:rsidRPr="00DF10E9">
              <w:rPr>
                <w:rFonts w:ascii="Verdana" w:hAnsi="Verdana"/>
                <w:b/>
                <w:bCs/>
                <w:color w:val="333333"/>
                <w:sz w:val="18"/>
              </w:rPr>
              <w:t>Русский язык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4,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5,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6,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7,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8,</w:t>
            </w:r>
          </w:p>
          <w:p w:rsidR="00FA7949" w:rsidRPr="00A709C7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9,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10,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4, 5, 6, 7, 8, 9,</w:t>
            </w:r>
          </w:p>
          <w:p w:rsidR="00FA7949" w:rsidRPr="00A709C7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10, 11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письменный </w:t>
            </w:r>
          </w:p>
          <w:p w:rsidR="00FA7949" w:rsidRPr="00A709C7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тур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4 класс - 45 минут</w:t>
            </w:r>
          </w:p>
          <w:p w:rsidR="00FA7949" w:rsidRPr="00A709C7" w:rsidRDefault="003F255E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5-6 классы - 60 минут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br/>
              <w:t xml:space="preserve"> 7-8 классы - </w:t>
            </w:r>
            <w:r w:rsidR="00FA7949">
              <w:rPr>
                <w:rFonts w:ascii="Verdana" w:hAnsi="Verdana"/>
                <w:color w:val="333333"/>
                <w:sz w:val="18"/>
                <w:szCs w:val="18"/>
              </w:rPr>
              <w:t>90 минут</w:t>
            </w:r>
            <w:r w:rsidR="00FA7949">
              <w:rPr>
                <w:rFonts w:ascii="Verdana" w:hAnsi="Verdana"/>
                <w:color w:val="333333"/>
                <w:sz w:val="18"/>
                <w:szCs w:val="18"/>
              </w:rPr>
              <w:br/>
              <w:t xml:space="preserve"> 9-11 классы -120</w:t>
            </w:r>
            <w:r w:rsidR="00FA7949"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минут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Pr="00A709C7" w:rsidRDefault="00FA7949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е требуется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использование дополнительных материалов </w:t>
            </w:r>
          </w:p>
          <w:p w:rsidR="00FA7949" w:rsidRPr="00A709C7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не предусмотрено</w:t>
            </w:r>
          </w:p>
        </w:tc>
      </w:tr>
      <w:tr w:rsidR="00FA7949" w:rsidRPr="00A709C7" w:rsidTr="00645C26">
        <w:trPr>
          <w:trHeight w:val="84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A7949" w:rsidRDefault="00FA7949" w:rsidP="00656F92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18.10.2024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Pr="00A709C7" w:rsidRDefault="00FA7949" w:rsidP="00656F9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Химия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Pr="00A709C7" w:rsidRDefault="00FA7949" w:rsidP="00656F92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 7, 8, 9, 10, 11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br/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br/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Pr="00A709C7" w:rsidRDefault="00FA7949" w:rsidP="00656F92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7, 8, 9, 10, 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656F92">
            <w:pPr>
              <w:spacing w:before="100" w:before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Платформа «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Сириус</w:t>
            </w:r>
            <w:proofErr w:type="gramStart"/>
            <w:r>
              <w:rPr>
                <w:rFonts w:ascii="Verdana" w:hAnsi="Verdana"/>
                <w:color w:val="333333"/>
                <w:sz w:val="18"/>
                <w:szCs w:val="18"/>
              </w:rPr>
              <w:t>.К</w:t>
            </w:r>
            <w:proofErr w:type="gramEnd"/>
            <w:r>
              <w:rPr>
                <w:rFonts w:ascii="Verdana" w:hAnsi="Verdana"/>
                <w:color w:val="333333"/>
                <w:sz w:val="18"/>
                <w:szCs w:val="18"/>
              </w:rPr>
              <w:t>урсы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</w:rPr>
              <w:t>»</w:t>
            </w:r>
          </w:p>
          <w:p w:rsidR="00FA7949" w:rsidRPr="00A709C7" w:rsidRDefault="00FA7949" w:rsidP="00656F92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3F255E" w:rsidP="00656F92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7 класс -</w:t>
            </w:r>
            <w:r w:rsidR="00FA7949"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  <w:p w:rsidR="00FA7949" w:rsidRDefault="003F255E" w:rsidP="00656F92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8 класс -</w:t>
            </w:r>
            <w:r w:rsidR="00FA7949"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  <w:r w:rsidR="00FA7949">
              <w:rPr>
                <w:rFonts w:ascii="Verdana" w:hAnsi="Verdana"/>
                <w:color w:val="333333"/>
                <w:sz w:val="18"/>
                <w:szCs w:val="18"/>
              </w:rPr>
              <w:br/>
              <w:t xml:space="preserve"> 9 класс - 120 минут</w:t>
            </w:r>
          </w:p>
          <w:p w:rsidR="00FA7949" w:rsidRDefault="003F255E" w:rsidP="00656F92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10 класс –</w:t>
            </w:r>
            <w:r w:rsidR="00FA7949"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  <w:p w:rsidR="00FA7949" w:rsidRPr="00A709C7" w:rsidRDefault="003F255E" w:rsidP="00656F92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11 класс –</w:t>
            </w:r>
            <w:r w:rsidR="00FA7949">
              <w:rPr>
                <w:rFonts w:ascii="Verdana" w:hAnsi="Verdana"/>
                <w:color w:val="333333"/>
                <w:sz w:val="18"/>
                <w:szCs w:val="18"/>
              </w:rPr>
              <w:t>120 минут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Pr="00A709C7" w:rsidRDefault="00FA7949" w:rsidP="00656F92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компьютер с доступом к интернету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656F92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разрешено использовать:</w:t>
            </w:r>
          </w:p>
          <w:p w:rsidR="00FA7949" w:rsidRDefault="00FA7949" w:rsidP="00656F92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таблицу Менделеева,</w:t>
            </w:r>
          </w:p>
          <w:p w:rsidR="00FA7949" w:rsidRDefault="00FA7949" w:rsidP="00656F92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таблицу растворимости,</w:t>
            </w:r>
          </w:p>
          <w:p w:rsidR="00FA7949" w:rsidRDefault="00FA7949" w:rsidP="00656F92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ряд напряжений, </w:t>
            </w:r>
          </w:p>
          <w:p w:rsidR="00FA7949" w:rsidRPr="00A709C7" w:rsidRDefault="00FA7949" w:rsidP="00656F92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 непрограммируемый калькулятор</w:t>
            </w:r>
          </w:p>
        </w:tc>
      </w:tr>
      <w:tr w:rsidR="00FA7949" w:rsidRPr="00A709C7" w:rsidTr="00645C26">
        <w:trPr>
          <w:trHeight w:val="84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A7949" w:rsidRPr="00A709C7" w:rsidRDefault="00FA7949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18.10.2024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Pr="00CE140D" w:rsidRDefault="00FA7949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CE140D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Физическая культура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5-6,   7-8,</w:t>
            </w:r>
          </w:p>
          <w:p w:rsidR="00FA7949" w:rsidRPr="00A709C7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Pr="00A709C7" w:rsidRDefault="00FA7949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>5, 6, 7, 8, 9, 10, 11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письменный  </w:t>
            </w:r>
          </w:p>
          <w:p w:rsidR="00FA7949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тур, практический </w:t>
            </w:r>
          </w:p>
          <w:p w:rsidR="00FA7949" w:rsidRPr="00A709C7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тур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Pr="00CE140D" w:rsidRDefault="00FA7949" w:rsidP="008D636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="003F255E">
              <w:rPr>
                <w:rFonts w:ascii="Verdana" w:hAnsi="Verdana"/>
                <w:color w:val="333333"/>
                <w:sz w:val="18"/>
                <w:szCs w:val="18"/>
              </w:rPr>
              <w:t>5-6  классы - 60 минут</w:t>
            </w:r>
            <w:r w:rsidR="003F255E">
              <w:rPr>
                <w:rFonts w:ascii="Verdana" w:hAnsi="Verdana"/>
                <w:color w:val="333333"/>
                <w:sz w:val="18"/>
                <w:szCs w:val="18"/>
              </w:rPr>
              <w:br/>
              <w:t xml:space="preserve"> 7-8  классы - 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t>90 минут</w:t>
            </w:r>
            <w:r>
              <w:rPr>
                <w:rFonts w:ascii="Verdana" w:hAnsi="Verdana"/>
                <w:color w:val="333333"/>
                <w:sz w:val="18"/>
                <w:szCs w:val="18"/>
              </w:rPr>
              <w:br/>
              <w:t xml:space="preserve"> 9-11 классы -120</w:t>
            </w:r>
            <w:r w:rsidRPr="00A709C7">
              <w:rPr>
                <w:rFonts w:ascii="Verdana" w:hAnsi="Verdana"/>
                <w:color w:val="333333"/>
                <w:sz w:val="18"/>
                <w:szCs w:val="18"/>
              </w:rPr>
              <w:t xml:space="preserve"> минут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8D636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гимнастические маты</w:t>
            </w:r>
          </w:p>
          <w:p w:rsidR="00FA7949" w:rsidRPr="00CE140D" w:rsidRDefault="00FA7949" w:rsidP="008D636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конусы, фишки, баск</w:t>
            </w:r>
            <w:r w:rsidR="0078797C">
              <w:rPr>
                <w:rFonts w:ascii="Verdana" w:hAnsi="Verdana"/>
                <w:color w:val="000000" w:themeColor="text1"/>
                <w:sz w:val="18"/>
                <w:szCs w:val="18"/>
              </w:rPr>
              <w:t>етбольные мячи, свисток, секундо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мер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использование дополнительных материалов </w:t>
            </w:r>
          </w:p>
          <w:p w:rsidR="00FA7949" w:rsidRPr="003A3B2E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не предусмотрено</w:t>
            </w:r>
          </w:p>
        </w:tc>
      </w:tr>
      <w:tr w:rsidR="00FA7949" w:rsidRPr="00A709C7" w:rsidTr="00645C26">
        <w:trPr>
          <w:trHeight w:val="847"/>
          <w:tblCellSpacing w:w="0" w:type="dxa"/>
        </w:trPr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A7949" w:rsidRDefault="00FA7949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</w:rPr>
              <w:t>23.10.2024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Pr="00DF10E9" w:rsidRDefault="00FA7949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333333"/>
                <w:sz w:val="18"/>
              </w:rPr>
            </w:pPr>
            <w:r w:rsidRPr="00DF10E9">
              <w:rPr>
                <w:rFonts w:ascii="Verdana" w:hAnsi="Verdana"/>
                <w:b/>
                <w:bCs/>
                <w:color w:val="333333"/>
                <w:sz w:val="18"/>
              </w:rPr>
              <w:t>Информатика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Pr="00A709C7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7, 8, 9, 10, 11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8D6367">
            <w:pPr>
              <w:spacing w:before="100" w:before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Платформа «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Сириус</w:t>
            </w:r>
            <w:proofErr w:type="gramStart"/>
            <w:r>
              <w:rPr>
                <w:rFonts w:ascii="Verdana" w:hAnsi="Verdana"/>
                <w:color w:val="333333"/>
                <w:sz w:val="18"/>
                <w:szCs w:val="18"/>
              </w:rPr>
              <w:t>.К</w:t>
            </w:r>
            <w:proofErr w:type="gramEnd"/>
            <w:r>
              <w:rPr>
                <w:rFonts w:ascii="Verdana" w:hAnsi="Verdana"/>
                <w:color w:val="333333"/>
                <w:sz w:val="18"/>
                <w:szCs w:val="18"/>
              </w:rPr>
              <w:t>урсы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8D6367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7-8 классы – 120 минут</w:t>
            </w:r>
          </w:p>
          <w:p w:rsidR="00FA7949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9-11 классы – 120 минут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8D6367">
            <w:pPr>
              <w:spacing w:before="100" w:beforeAutospacing="1" w:after="100" w:afterAutospacing="1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компьютер с доступом к интернету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A7949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использование дополнительных материалов </w:t>
            </w:r>
          </w:p>
          <w:p w:rsidR="00FA7949" w:rsidRPr="00A709C7" w:rsidRDefault="00FA7949" w:rsidP="008D6367">
            <w:pPr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не предусмотрено</w:t>
            </w:r>
          </w:p>
        </w:tc>
      </w:tr>
    </w:tbl>
    <w:p w:rsidR="008A20BE" w:rsidRPr="008A20BE" w:rsidRDefault="008A20BE" w:rsidP="003F255E">
      <w:pPr>
        <w:rPr>
          <w:sz w:val="28"/>
          <w:szCs w:val="28"/>
        </w:rPr>
      </w:pPr>
      <w:bookmarkStart w:id="0" w:name="_GoBack"/>
      <w:bookmarkEnd w:id="0"/>
    </w:p>
    <w:sectPr w:rsidR="008A20BE" w:rsidRPr="008A20BE" w:rsidSect="00E27FDF">
      <w:pgSz w:w="16850" w:h="11900" w:orient="landscape"/>
      <w:pgMar w:top="261" w:right="278" w:bottom="57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2E3" w:rsidRDefault="000812E3" w:rsidP="009922A2">
      <w:r>
        <w:separator/>
      </w:r>
    </w:p>
  </w:endnote>
  <w:endnote w:type="continuationSeparator" w:id="0">
    <w:p w:rsidR="000812E3" w:rsidRDefault="000812E3" w:rsidP="0099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2E3" w:rsidRDefault="000812E3" w:rsidP="009922A2">
      <w:r>
        <w:separator/>
      </w:r>
    </w:p>
  </w:footnote>
  <w:footnote w:type="continuationSeparator" w:id="0">
    <w:p w:rsidR="000812E3" w:rsidRDefault="000812E3" w:rsidP="00992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B3313"/>
    <w:multiLevelType w:val="multilevel"/>
    <w:tmpl w:val="5F0AA1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458A7B40"/>
    <w:multiLevelType w:val="multilevel"/>
    <w:tmpl w:val="49D4A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CDA1C19"/>
    <w:multiLevelType w:val="hybridMultilevel"/>
    <w:tmpl w:val="0214F222"/>
    <w:lvl w:ilvl="0" w:tplc="07A228C8">
      <w:start w:val="8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F477CA4"/>
    <w:multiLevelType w:val="hybridMultilevel"/>
    <w:tmpl w:val="C958E4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877624D"/>
    <w:multiLevelType w:val="hybridMultilevel"/>
    <w:tmpl w:val="F2D45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35A4A"/>
    <w:multiLevelType w:val="multilevel"/>
    <w:tmpl w:val="070A7B92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13"/>
    <w:rsid w:val="0000645C"/>
    <w:rsid w:val="00015D44"/>
    <w:rsid w:val="000208A8"/>
    <w:rsid w:val="00022EE1"/>
    <w:rsid w:val="00024FB5"/>
    <w:rsid w:val="00026734"/>
    <w:rsid w:val="000270CC"/>
    <w:rsid w:val="00031970"/>
    <w:rsid w:val="0003218A"/>
    <w:rsid w:val="00032C63"/>
    <w:rsid w:val="000379E2"/>
    <w:rsid w:val="00041370"/>
    <w:rsid w:val="00042987"/>
    <w:rsid w:val="00042D9C"/>
    <w:rsid w:val="00043651"/>
    <w:rsid w:val="00047A4D"/>
    <w:rsid w:val="000557C8"/>
    <w:rsid w:val="00056E89"/>
    <w:rsid w:val="000812E3"/>
    <w:rsid w:val="00082AE8"/>
    <w:rsid w:val="0008500E"/>
    <w:rsid w:val="000865CF"/>
    <w:rsid w:val="00092BD4"/>
    <w:rsid w:val="000A63F7"/>
    <w:rsid w:val="000A6AB0"/>
    <w:rsid w:val="000A7EA4"/>
    <w:rsid w:val="000B2C56"/>
    <w:rsid w:val="000B64E4"/>
    <w:rsid w:val="000C5111"/>
    <w:rsid w:val="000D01B5"/>
    <w:rsid w:val="000D1B71"/>
    <w:rsid w:val="000D30FE"/>
    <w:rsid w:val="000D45F5"/>
    <w:rsid w:val="000E1B1D"/>
    <w:rsid w:val="000E7BB1"/>
    <w:rsid w:val="000E7DFC"/>
    <w:rsid w:val="000F35FE"/>
    <w:rsid w:val="000F4BF7"/>
    <w:rsid w:val="00102FA7"/>
    <w:rsid w:val="001121E1"/>
    <w:rsid w:val="001133C1"/>
    <w:rsid w:val="001155DA"/>
    <w:rsid w:val="001318E6"/>
    <w:rsid w:val="001430BB"/>
    <w:rsid w:val="00143F25"/>
    <w:rsid w:val="00156AD7"/>
    <w:rsid w:val="00173A12"/>
    <w:rsid w:val="00183C7B"/>
    <w:rsid w:val="001869E2"/>
    <w:rsid w:val="001B262E"/>
    <w:rsid w:val="001B27A4"/>
    <w:rsid w:val="001B2940"/>
    <w:rsid w:val="001B34D4"/>
    <w:rsid w:val="001C6B40"/>
    <w:rsid w:val="001C741C"/>
    <w:rsid w:val="001D0F33"/>
    <w:rsid w:val="001D321F"/>
    <w:rsid w:val="001D531E"/>
    <w:rsid w:val="001D5B42"/>
    <w:rsid w:val="001D6232"/>
    <w:rsid w:val="001D65BC"/>
    <w:rsid w:val="001E08E8"/>
    <w:rsid w:val="001E0D7A"/>
    <w:rsid w:val="001F280B"/>
    <w:rsid w:val="001F5A2C"/>
    <w:rsid w:val="001F5C2E"/>
    <w:rsid w:val="0020098C"/>
    <w:rsid w:val="002210F6"/>
    <w:rsid w:val="002266AD"/>
    <w:rsid w:val="00233CCA"/>
    <w:rsid w:val="00236D4E"/>
    <w:rsid w:val="002435CA"/>
    <w:rsid w:val="00255B9B"/>
    <w:rsid w:val="00256294"/>
    <w:rsid w:val="0025679F"/>
    <w:rsid w:val="00262123"/>
    <w:rsid w:val="0026245F"/>
    <w:rsid w:val="002651B3"/>
    <w:rsid w:val="00271A08"/>
    <w:rsid w:val="00277586"/>
    <w:rsid w:val="00277BBA"/>
    <w:rsid w:val="002817EA"/>
    <w:rsid w:val="00283C88"/>
    <w:rsid w:val="00290EAB"/>
    <w:rsid w:val="00293B33"/>
    <w:rsid w:val="00296896"/>
    <w:rsid w:val="002A1DED"/>
    <w:rsid w:val="002A4110"/>
    <w:rsid w:val="002B1952"/>
    <w:rsid w:val="002B3F8A"/>
    <w:rsid w:val="002C00AD"/>
    <w:rsid w:val="002C564A"/>
    <w:rsid w:val="002C5D86"/>
    <w:rsid w:val="002D35A3"/>
    <w:rsid w:val="002D44DE"/>
    <w:rsid w:val="002D6AB9"/>
    <w:rsid w:val="002E030F"/>
    <w:rsid w:val="002F24D2"/>
    <w:rsid w:val="002F33FE"/>
    <w:rsid w:val="002F4C79"/>
    <w:rsid w:val="003044BF"/>
    <w:rsid w:val="003116E8"/>
    <w:rsid w:val="0031581F"/>
    <w:rsid w:val="00315F68"/>
    <w:rsid w:val="00320C35"/>
    <w:rsid w:val="0032606A"/>
    <w:rsid w:val="00334DE5"/>
    <w:rsid w:val="00334F26"/>
    <w:rsid w:val="00340A15"/>
    <w:rsid w:val="0034743C"/>
    <w:rsid w:val="00351E44"/>
    <w:rsid w:val="0035476A"/>
    <w:rsid w:val="003553EF"/>
    <w:rsid w:val="00360B28"/>
    <w:rsid w:val="00361B37"/>
    <w:rsid w:val="00371BA8"/>
    <w:rsid w:val="00372DFF"/>
    <w:rsid w:val="00376DCC"/>
    <w:rsid w:val="00381304"/>
    <w:rsid w:val="00381E19"/>
    <w:rsid w:val="00382525"/>
    <w:rsid w:val="00390CD6"/>
    <w:rsid w:val="00395FEF"/>
    <w:rsid w:val="003968CE"/>
    <w:rsid w:val="003A3B2E"/>
    <w:rsid w:val="003B19FC"/>
    <w:rsid w:val="003B1EAC"/>
    <w:rsid w:val="003B4729"/>
    <w:rsid w:val="003C56BE"/>
    <w:rsid w:val="003C664C"/>
    <w:rsid w:val="003D22E1"/>
    <w:rsid w:val="003D2900"/>
    <w:rsid w:val="003E0BA2"/>
    <w:rsid w:val="003F0F26"/>
    <w:rsid w:val="003F255E"/>
    <w:rsid w:val="004066E9"/>
    <w:rsid w:val="004136C0"/>
    <w:rsid w:val="00415831"/>
    <w:rsid w:val="004259E8"/>
    <w:rsid w:val="0043055B"/>
    <w:rsid w:val="00433C6C"/>
    <w:rsid w:val="00442676"/>
    <w:rsid w:val="00443882"/>
    <w:rsid w:val="00452BB5"/>
    <w:rsid w:val="00457561"/>
    <w:rsid w:val="00462566"/>
    <w:rsid w:val="004725E0"/>
    <w:rsid w:val="00480B5A"/>
    <w:rsid w:val="00483A69"/>
    <w:rsid w:val="004B1CE1"/>
    <w:rsid w:val="004B325B"/>
    <w:rsid w:val="004C0316"/>
    <w:rsid w:val="004C2311"/>
    <w:rsid w:val="004C2673"/>
    <w:rsid w:val="004D2CC5"/>
    <w:rsid w:val="004D4047"/>
    <w:rsid w:val="004F1AB5"/>
    <w:rsid w:val="004F3A69"/>
    <w:rsid w:val="0050057A"/>
    <w:rsid w:val="0050155A"/>
    <w:rsid w:val="00504219"/>
    <w:rsid w:val="00506380"/>
    <w:rsid w:val="0050739F"/>
    <w:rsid w:val="00520460"/>
    <w:rsid w:val="005214FD"/>
    <w:rsid w:val="005253FC"/>
    <w:rsid w:val="005372E2"/>
    <w:rsid w:val="00537787"/>
    <w:rsid w:val="00541D26"/>
    <w:rsid w:val="00545196"/>
    <w:rsid w:val="00550823"/>
    <w:rsid w:val="00554DEE"/>
    <w:rsid w:val="00562498"/>
    <w:rsid w:val="00563293"/>
    <w:rsid w:val="00566D6D"/>
    <w:rsid w:val="00567574"/>
    <w:rsid w:val="0057028C"/>
    <w:rsid w:val="005703AB"/>
    <w:rsid w:val="00591E1D"/>
    <w:rsid w:val="00594C3A"/>
    <w:rsid w:val="00597632"/>
    <w:rsid w:val="005A6FD7"/>
    <w:rsid w:val="005A78B4"/>
    <w:rsid w:val="005A7E71"/>
    <w:rsid w:val="005B3CE3"/>
    <w:rsid w:val="005C785E"/>
    <w:rsid w:val="005D4A13"/>
    <w:rsid w:val="005E5D0C"/>
    <w:rsid w:val="005E746A"/>
    <w:rsid w:val="005E7549"/>
    <w:rsid w:val="005F7DC6"/>
    <w:rsid w:val="006018CD"/>
    <w:rsid w:val="006044BC"/>
    <w:rsid w:val="006236B9"/>
    <w:rsid w:val="00635AEC"/>
    <w:rsid w:val="006409C7"/>
    <w:rsid w:val="00640CF9"/>
    <w:rsid w:val="00645C26"/>
    <w:rsid w:val="006463A9"/>
    <w:rsid w:val="00654329"/>
    <w:rsid w:val="00656F92"/>
    <w:rsid w:val="00657BC1"/>
    <w:rsid w:val="00660A0C"/>
    <w:rsid w:val="006723A8"/>
    <w:rsid w:val="00674E0C"/>
    <w:rsid w:val="00675B96"/>
    <w:rsid w:val="00690E52"/>
    <w:rsid w:val="00693946"/>
    <w:rsid w:val="006A5755"/>
    <w:rsid w:val="006B1809"/>
    <w:rsid w:val="006B6628"/>
    <w:rsid w:val="006C6BF5"/>
    <w:rsid w:val="00701747"/>
    <w:rsid w:val="00702A43"/>
    <w:rsid w:val="00702ECF"/>
    <w:rsid w:val="0072211D"/>
    <w:rsid w:val="0072327F"/>
    <w:rsid w:val="00732945"/>
    <w:rsid w:val="00733019"/>
    <w:rsid w:val="0073340B"/>
    <w:rsid w:val="0075036C"/>
    <w:rsid w:val="00755A7C"/>
    <w:rsid w:val="0076094A"/>
    <w:rsid w:val="00760957"/>
    <w:rsid w:val="00767083"/>
    <w:rsid w:val="007672EE"/>
    <w:rsid w:val="00767E6B"/>
    <w:rsid w:val="00771580"/>
    <w:rsid w:val="007822F2"/>
    <w:rsid w:val="0078797C"/>
    <w:rsid w:val="00795FFD"/>
    <w:rsid w:val="00796415"/>
    <w:rsid w:val="007A1A35"/>
    <w:rsid w:val="007A25E3"/>
    <w:rsid w:val="007A4568"/>
    <w:rsid w:val="007A4C47"/>
    <w:rsid w:val="007A70C3"/>
    <w:rsid w:val="007C1018"/>
    <w:rsid w:val="007C3D22"/>
    <w:rsid w:val="007D1EC2"/>
    <w:rsid w:val="007D3DC3"/>
    <w:rsid w:val="007D78C4"/>
    <w:rsid w:val="007E683D"/>
    <w:rsid w:val="007F0266"/>
    <w:rsid w:val="007F6E21"/>
    <w:rsid w:val="00802B75"/>
    <w:rsid w:val="008066A7"/>
    <w:rsid w:val="00814514"/>
    <w:rsid w:val="00815408"/>
    <w:rsid w:val="008207FD"/>
    <w:rsid w:val="00830D84"/>
    <w:rsid w:val="00831FEB"/>
    <w:rsid w:val="00853386"/>
    <w:rsid w:val="00854577"/>
    <w:rsid w:val="00856D9F"/>
    <w:rsid w:val="00865222"/>
    <w:rsid w:val="008710C5"/>
    <w:rsid w:val="00871E58"/>
    <w:rsid w:val="00875CE8"/>
    <w:rsid w:val="00882A4E"/>
    <w:rsid w:val="00883C80"/>
    <w:rsid w:val="00887971"/>
    <w:rsid w:val="008957D8"/>
    <w:rsid w:val="0089584A"/>
    <w:rsid w:val="008A20BE"/>
    <w:rsid w:val="008A3D99"/>
    <w:rsid w:val="008A65C7"/>
    <w:rsid w:val="008B43FD"/>
    <w:rsid w:val="008B4A50"/>
    <w:rsid w:val="008C252D"/>
    <w:rsid w:val="008D4994"/>
    <w:rsid w:val="008E06B8"/>
    <w:rsid w:val="008E1E28"/>
    <w:rsid w:val="008E41B2"/>
    <w:rsid w:val="008F4341"/>
    <w:rsid w:val="008F45E0"/>
    <w:rsid w:val="008F7839"/>
    <w:rsid w:val="00902748"/>
    <w:rsid w:val="0090380C"/>
    <w:rsid w:val="00904AE0"/>
    <w:rsid w:val="00904DDB"/>
    <w:rsid w:val="009149FD"/>
    <w:rsid w:val="009300F4"/>
    <w:rsid w:val="00931697"/>
    <w:rsid w:val="0093207E"/>
    <w:rsid w:val="009379AF"/>
    <w:rsid w:val="009422D2"/>
    <w:rsid w:val="00945AA3"/>
    <w:rsid w:val="00955D62"/>
    <w:rsid w:val="00956C80"/>
    <w:rsid w:val="00957096"/>
    <w:rsid w:val="00957521"/>
    <w:rsid w:val="009631E0"/>
    <w:rsid w:val="0096563C"/>
    <w:rsid w:val="00971A28"/>
    <w:rsid w:val="00981E8F"/>
    <w:rsid w:val="0098653C"/>
    <w:rsid w:val="00986EA3"/>
    <w:rsid w:val="00986F52"/>
    <w:rsid w:val="009871D4"/>
    <w:rsid w:val="009922A2"/>
    <w:rsid w:val="00996DF6"/>
    <w:rsid w:val="009A3356"/>
    <w:rsid w:val="009A3C74"/>
    <w:rsid w:val="009A6AD8"/>
    <w:rsid w:val="009A73C3"/>
    <w:rsid w:val="009B20FB"/>
    <w:rsid w:val="009C4753"/>
    <w:rsid w:val="009C5A86"/>
    <w:rsid w:val="009D5CC0"/>
    <w:rsid w:val="009D6E93"/>
    <w:rsid w:val="009D78B7"/>
    <w:rsid w:val="009E4E54"/>
    <w:rsid w:val="009F0607"/>
    <w:rsid w:val="009F31DE"/>
    <w:rsid w:val="009F6159"/>
    <w:rsid w:val="00A019E8"/>
    <w:rsid w:val="00A01ACF"/>
    <w:rsid w:val="00A07F80"/>
    <w:rsid w:val="00A10281"/>
    <w:rsid w:val="00A11744"/>
    <w:rsid w:val="00A24066"/>
    <w:rsid w:val="00A41FE9"/>
    <w:rsid w:val="00A4508E"/>
    <w:rsid w:val="00A46697"/>
    <w:rsid w:val="00A54513"/>
    <w:rsid w:val="00A54E20"/>
    <w:rsid w:val="00A619B3"/>
    <w:rsid w:val="00A61B48"/>
    <w:rsid w:val="00A638CC"/>
    <w:rsid w:val="00A63FFA"/>
    <w:rsid w:val="00A709C7"/>
    <w:rsid w:val="00A85BAD"/>
    <w:rsid w:val="00A87BDE"/>
    <w:rsid w:val="00A900DA"/>
    <w:rsid w:val="00A9340E"/>
    <w:rsid w:val="00A93BC8"/>
    <w:rsid w:val="00AA1830"/>
    <w:rsid w:val="00AA4EE2"/>
    <w:rsid w:val="00AA7315"/>
    <w:rsid w:val="00AB537F"/>
    <w:rsid w:val="00AB7DAC"/>
    <w:rsid w:val="00AC1488"/>
    <w:rsid w:val="00AC2050"/>
    <w:rsid w:val="00AC676A"/>
    <w:rsid w:val="00AC6937"/>
    <w:rsid w:val="00AD1611"/>
    <w:rsid w:val="00AD3B65"/>
    <w:rsid w:val="00AE055D"/>
    <w:rsid w:val="00AE2BD2"/>
    <w:rsid w:val="00AE5829"/>
    <w:rsid w:val="00B064FC"/>
    <w:rsid w:val="00B06FC9"/>
    <w:rsid w:val="00B10698"/>
    <w:rsid w:val="00B20C47"/>
    <w:rsid w:val="00B23506"/>
    <w:rsid w:val="00B252EA"/>
    <w:rsid w:val="00B26DD6"/>
    <w:rsid w:val="00B344AC"/>
    <w:rsid w:val="00B366DA"/>
    <w:rsid w:val="00B373B4"/>
    <w:rsid w:val="00B40C8B"/>
    <w:rsid w:val="00B51AB2"/>
    <w:rsid w:val="00B5370E"/>
    <w:rsid w:val="00B555A6"/>
    <w:rsid w:val="00B64CD4"/>
    <w:rsid w:val="00B70051"/>
    <w:rsid w:val="00B70551"/>
    <w:rsid w:val="00B72B80"/>
    <w:rsid w:val="00B7478B"/>
    <w:rsid w:val="00B86AB7"/>
    <w:rsid w:val="00B87765"/>
    <w:rsid w:val="00B9046F"/>
    <w:rsid w:val="00B90D75"/>
    <w:rsid w:val="00BA1F6C"/>
    <w:rsid w:val="00BA3B87"/>
    <w:rsid w:val="00BB0420"/>
    <w:rsid w:val="00BB18FD"/>
    <w:rsid w:val="00BB613C"/>
    <w:rsid w:val="00BD0DE2"/>
    <w:rsid w:val="00BD3B1A"/>
    <w:rsid w:val="00BD5E98"/>
    <w:rsid w:val="00BE140E"/>
    <w:rsid w:val="00BE3222"/>
    <w:rsid w:val="00BF2BEE"/>
    <w:rsid w:val="00BF4715"/>
    <w:rsid w:val="00BF6597"/>
    <w:rsid w:val="00C06FD9"/>
    <w:rsid w:val="00C0727E"/>
    <w:rsid w:val="00C073C9"/>
    <w:rsid w:val="00C1498E"/>
    <w:rsid w:val="00C15DAA"/>
    <w:rsid w:val="00C4237E"/>
    <w:rsid w:val="00C457E7"/>
    <w:rsid w:val="00C47946"/>
    <w:rsid w:val="00C54CE5"/>
    <w:rsid w:val="00C602AC"/>
    <w:rsid w:val="00C65331"/>
    <w:rsid w:val="00C66CA3"/>
    <w:rsid w:val="00C7067E"/>
    <w:rsid w:val="00C71D3A"/>
    <w:rsid w:val="00C7602F"/>
    <w:rsid w:val="00C761F6"/>
    <w:rsid w:val="00C766C7"/>
    <w:rsid w:val="00C81127"/>
    <w:rsid w:val="00CA52C4"/>
    <w:rsid w:val="00CB31C5"/>
    <w:rsid w:val="00CC0645"/>
    <w:rsid w:val="00CC496B"/>
    <w:rsid w:val="00CC7125"/>
    <w:rsid w:val="00CD333A"/>
    <w:rsid w:val="00CD656A"/>
    <w:rsid w:val="00CE11C6"/>
    <w:rsid w:val="00CE1201"/>
    <w:rsid w:val="00CE140D"/>
    <w:rsid w:val="00CE3AED"/>
    <w:rsid w:val="00CF0208"/>
    <w:rsid w:val="00CF146A"/>
    <w:rsid w:val="00CF78EF"/>
    <w:rsid w:val="00D0400C"/>
    <w:rsid w:val="00D0576A"/>
    <w:rsid w:val="00D0593D"/>
    <w:rsid w:val="00D06CED"/>
    <w:rsid w:val="00D3089F"/>
    <w:rsid w:val="00D31251"/>
    <w:rsid w:val="00D317CC"/>
    <w:rsid w:val="00D343CC"/>
    <w:rsid w:val="00D379F8"/>
    <w:rsid w:val="00D461DB"/>
    <w:rsid w:val="00D56678"/>
    <w:rsid w:val="00D60AA0"/>
    <w:rsid w:val="00D63822"/>
    <w:rsid w:val="00D64036"/>
    <w:rsid w:val="00D67FE1"/>
    <w:rsid w:val="00D72D70"/>
    <w:rsid w:val="00D76803"/>
    <w:rsid w:val="00D80198"/>
    <w:rsid w:val="00D82938"/>
    <w:rsid w:val="00D8423A"/>
    <w:rsid w:val="00D85016"/>
    <w:rsid w:val="00D869D3"/>
    <w:rsid w:val="00D87510"/>
    <w:rsid w:val="00D905B7"/>
    <w:rsid w:val="00D955BD"/>
    <w:rsid w:val="00DA50C2"/>
    <w:rsid w:val="00DA6936"/>
    <w:rsid w:val="00DB0D1A"/>
    <w:rsid w:val="00DB0D82"/>
    <w:rsid w:val="00DB0E10"/>
    <w:rsid w:val="00DB1A0F"/>
    <w:rsid w:val="00DC1B3F"/>
    <w:rsid w:val="00DD1AD4"/>
    <w:rsid w:val="00DD6D83"/>
    <w:rsid w:val="00DF053C"/>
    <w:rsid w:val="00DF10E9"/>
    <w:rsid w:val="00DF37C6"/>
    <w:rsid w:val="00DF7013"/>
    <w:rsid w:val="00E01A23"/>
    <w:rsid w:val="00E01B69"/>
    <w:rsid w:val="00E034C7"/>
    <w:rsid w:val="00E05F6B"/>
    <w:rsid w:val="00E07416"/>
    <w:rsid w:val="00E10D1E"/>
    <w:rsid w:val="00E262AF"/>
    <w:rsid w:val="00E2682C"/>
    <w:rsid w:val="00E27FDF"/>
    <w:rsid w:val="00E31B3C"/>
    <w:rsid w:val="00E3531A"/>
    <w:rsid w:val="00E4477C"/>
    <w:rsid w:val="00E51E36"/>
    <w:rsid w:val="00E6085B"/>
    <w:rsid w:val="00E77204"/>
    <w:rsid w:val="00E92539"/>
    <w:rsid w:val="00E951DA"/>
    <w:rsid w:val="00E95A91"/>
    <w:rsid w:val="00EB59E9"/>
    <w:rsid w:val="00EC2FF5"/>
    <w:rsid w:val="00EC3525"/>
    <w:rsid w:val="00EC426B"/>
    <w:rsid w:val="00EC5DB7"/>
    <w:rsid w:val="00ED077C"/>
    <w:rsid w:val="00EE47A3"/>
    <w:rsid w:val="00EE51C3"/>
    <w:rsid w:val="00EE6845"/>
    <w:rsid w:val="00EF0E52"/>
    <w:rsid w:val="00EF1641"/>
    <w:rsid w:val="00EF18A1"/>
    <w:rsid w:val="00EF70DE"/>
    <w:rsid w:val="00F05246"/>
    <w:rsid w:val="00F05458"/>
    <w:rsid w:val="00F11DAA"/>
    <w:rsid w:val="00F179FC"/>
    <w:rsid w:val="00F23B4B"/>
    <w:rsid w:val="00F342CA"/>
    <w:rsid w:val="00F41B7D"/>
    <w:rsid w:val="00F457EB"/>
    <w:rsid w:val="00F611A8"/>
    <w:rsid w:val="00F830A9"/>
    <w:rsid w:val="00F87187"/>
    <w:rsid w:val="00F93E04"/>
    <w:rsid w:val="00F9450E"/>
    <w:rsid w:val="00FA7399"/>
    <w:rsid w:val="00FA7949"/>
    <w:rsid w:val="00FB1987"/>
    <w:rsid w:val="00FD0B16"/>
    <w:rsid w:val="00FE22D9"/>
    <w:rsid w:val="00FE2581"/>
    <w:rsid w:val="00FE2954"/>
    <w:rsid w:val="00FE5973"/>
    <w:rsid w:val="00FE6B89"/>
    <w:rsid w:val="00FF3F31"/>
    <w:rsid w:val="00FF4C1F"/>
    <w:rsid w:val="00FF5021"/>
    <w:rsid w:val="00FF5CA3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2D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869E2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A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F179FC"/>
    <w:pPr>
      <w:ind w:left="720"/>
      <w:contextualSpacing/>
    </w:pPr>
  </w:style>
  <w:style w:type="paragraph" w:styleId="a5">
    <w:name w:val="Body Text"/>
    <w:basedOn w:val="a"/>
    <w:link w:val="a6"/>
    <w:rsid w:val="007672EE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672EE"/>
  </w:style>
  <w:style w:type="paragraph" w:styleId="a7">
    <w:name w:val="Body Text Indent"/>
    <w:basedOn w:val="a"/>
    <w:link w:val="a8"/>
    <w:unhideWhenUsed/>
    <w:rsid w:val="007672EE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672EE"/>
  </w:style>
  <w:style w:type="paragraph" w:styleId="a9">
    <w:name w:val="Normal (Web)"/>
    <w:basedOn w:val="a"/>
    <w:uiPriority w:val="99"/>
    <w:unhideWhenUsed/>
    <w:rsid w:val="007672EE"/>
    <w:pPr>
      <w:spacing w:before="100" w:beforeAutospacing="1" w:after="100" w:afterAutospacing="1"/>
    </w:pPr>
    <w:rPr>
      <w:rFonts w:eastAsia="Calibri"/>
    </w:rPr>
  </w:style>
  <w:style w:type="character" w:customStyle="1" w:styleId="aa">
    <w:name w:val="Основной текст_"/>
    <w:link w:val="5"/>
    <w:rsid w:val="007672EE"/>
    <w:rPr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a"/>
    <w:rsid w:val="007672EE"/>
    <w:pPr>
      <w:widowControl w:val="0"/>
      <w:shd w:val="clear" w:color="auto" w:fill="FFFFFF"/>
      <w:spacing w:before="720" w:after="60" w:line="0" w:lineRule="atLeast"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675B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75B96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A709C7"/>
    <w:rPr>
      <w:b/>
      <w:bCs/>
    </w:rPr>
  </w:style>
  <w:style w:type="character" w:styleId="ae">
    <w:name w:val="Hyperlink"/>
    <w:basedOn w:val="a0"/>
    <w:uiPriority w:val="99"/>
    <w:unhideWhenUsed/>
    <w:rsid w:val="00A709C7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1869E2"/>
    <w:rPr>
      <w:b/>
      <w:bCs/>
      <w:sz w:val="24"/>
      <w:szCs w:val="24"/>
    </w:rPr>
  </w:style>
  <w:style w:type="paragraph" w:customStyle="1" w:styleId="ConsPlusNormal">
    <w:name w:val="ConsPlusNormal"/>
    <w:rsid w:val="001869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869E2"/>
  </w:style>
  <w:style w:type="paragraph" w:customStyle="1" w:styleId="Style14">
    <w:name w:val="Style14"/>
    <w:basedOn w:val="a"/>
    <w:uiPriority w:val="99"/>
    <w:rsid w:val="0032606A"/>
    <w:pPr>
      <w:widowControl w:val="0"/>
      <w:autoSpaceDE w:val="0"/>
      <w:autoSpaceDN w:val="0"/>
      <w:adjustRightInd w:val="0"/>
      <w:spacing w:line="184" w:lineRule="exact"/>
      <w:jc w:val="both"/>
    </w:pPr>
    <w:rPr>
      <w:lang w:eastAsia="zh-CN"/>
    </w:rPr>
  </w:style>
  <w:style w:type="character" w:customStyle="1" w:styleId="FontStyle31">
    <w:name w:val="Font Style31"/>
    <w:uiPriority w:val="99"/>
    <w:rsid w:val="0032606A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21">
    <w:name w:val="Style21"/>
    <w:basedOn w:val="a"/>
    <w:uiPriority w:val="99"/>
    <w:rsid w:val="0032606A"/>
    <w:pPr>
      <w:widowControl w:val="0"/>
      <w:autoSpaceDE w:val="0"/>
      <w:autoSpaceDN w:val="0"/>
      <w:adjustRightInd w:val="0"/>
      <w:spacing w:line="346" w:lineRule="exact"/>
      <w:jc w:val="both"/>
    </w:pPr>
    <w:rPr>
      <w:lang w:eastAsia="zh-CN"/>
    </w:rPr>
  </w:style>
  <w:style w:type="table" w:customStyle="1" w:styleId="TableNormal">
    <w:name w:val="Table Normal"/>
    <w:uiPriority w:val="2"/>
    <w:semiHidden/>
    <w:unhideWhenUsed/>
    <w:qFormat/>
    <w:rsid w:val="0065432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4329"/>
    <w:pPr>
      <w:widowControl w:val="0"/>
      <w:autoSpaceDE w:val="0"/>
      <w:autoSpaceDN w:val="0"/>
      <w:ind w:left="6"/>
    </w:pPr>
    <w:rPr>
      <w:sz w:val="22"/>
      <w:szCs w:val="22"/>
      <w:lang w:eastAsia="en-US"/>
    </w:rPr>
  </w:style>
  <w:style w:type="paragraph" w:styleId="af">
    <w:name w:val="header"/>
    <w:basedOn w:val="a"/>
    <w:link w:val="af0"/>
    <w:rsid w:val="009922A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9922A2"/>
    <w:rPr>
      <w:sz w:val="24"/>
      <w:szCs w:val="24"/>
    </w:rPr>
  </w:style>
  <w:style w:type="paragraph" w:styleId="af1">
    <w:name w:val="footer"/>
    <w:basedOn w:val="a"/>
    <w:link w:val="af2"/>
    <w:rsid w:val="009922A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922A2"/>
    <w:rPr>
      <w:sz w:val="24"/>
      <w:szCs w:val="24"/>
    </w:rPr>
  </w:style>
  <w:style w:type="paragraph" w:customStyle="1" w:styleId="Default">
    <w:name w:val="Default"/>
    <w:rsid w:val="00047A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2D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869E2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A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F179FC"/>
    <w:pPr>
      <w:ind w:left="720"/>
      <w:contextualSpacing/>
    </w:pPr>
  </w:style>
  <w:style w:type="paragraph" w:styleId="a5">
    <w:name w:val="Body Text"/>
    <w:basedOn w:val="a"/>
    <w:link w:val="a6"/>
    <w:rsid w:val="007672EE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672EE"/>
  </w:style>
  <w:style w:type="paragraph" w:styleId="a7">
    <w:name w:val="Body Text Indent"/>
    <w:basedOn w:val="a"/>
    <w:link w:val="a8"/>
    <w:unhideWhenUsed/>
    <w:rsid w:val="007672EE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672EE"/>
  </w:style>
  <w:style w:type="paragraph" w:styleId="a9">
    <w:name w:val="Normal (Web)"/>
    <w:basedOn w:val="a"/>
    <w:uiPriority w:val="99"/>
    <w:unhideWhenUsed/>
    <w:rsid w:val="007672EE"/>
    <w:pPr>
      <w:spacing w:before="100" w:beforeAutospacing="1" w:after="100" w:afterAutospacing="1"/>
    </w:pPr>
    <w:rPr>
      <w:rFonts w:eastAsia="Calibri"/>
    </w:rPr>
  </w:style>
  <w:style w:type="character" w:customStyle="1" w:styleId="aa">
    <w:name w:val="Основной текст_"/>
    <w:link w:val="5"/>
    <w:rsid w:val="007672EE"/>
    <w:rPr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a"/>
    <w:rsid w:val="007672EE"/>
    <w:pPr>
      <w:widowControl w:val="0"/>
      <w:shd w:val="clear" w:color="auto" w:fill="FFFFFF"/>
      <w:spacing w:before="720" w:after="60" w:line="0" w:lineRule="atLeast"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675B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75B96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A709C7"/>
    <w:rPr>
      <w:b/>
      <w:bCs/>
    </w:rPr>
  </w:style>
  <w:style w:type="character" w:styleId="ae">
    <w:name w:val="Hyperlink"/>
    <w:basedOn w:val="a0"/>
    <w:uiPriority w:val="99"/>
    <w:unhideWhenUsed/>
    <w:rsid w:val="00A709C7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1869E2"/>
    <w:rPr>
      <w:b/>
      <w:bCs/>
      <w:sz w:val="24"/>
      <w:szCs w:val="24"/>
    </w:rPr>
  </w:style>
  <w:style w:type="paragraph" w:customStyle="1" w:styleId="ConsPlusNormal">
    <w:name w:val="ConsPlusNormal"/>
    <w:rsid w:val="001869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869E2"/>
  </w:style>
  <w:style w:type="paragraph" w:customStyle="1" w:styleId="Style14">
    <w:name w:val="Style14"/>
    <w:basedOn w:val="a"/>
    <w:uiPriority w:val="99"/>
    <w:rsid w:val="0032606A"/>
    <w:pPr>
      <w:widowControl w:val="0"/>
      <w:autoSpaceDE w:val="0"/>
      <w:autoSpaceDN w:val="0"/>
      <w:adjustRightInd w:val="0"/>
      <w:spacing w:line="184" w:lineRule="exact"/>
      <w:jc w:val="both"/>
    </w:pPr>
    <w:rPr>
      <w:lang w:eastAsia="zh-CN"/>
    </w:rPr>
  </w:style>
  <w:style w:type="character" w:customStyle="1" w:styleId="FontStyle31">
    <w:name w:val="Font Style31"/>
    <w:uiPriority w:val="99"/>
    <w:rsid w:val="0032606A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21">
    <w:name w:val="Style21"/>
    <w:basedOn w:val="a"/>
    <w:uiPriority w:val="99"/>
    <w:rsid w:val="0032606A"/>
    <w:pPr>
      <w:widowControl w:val="0"/>
      <w:autoSpaceDE w:val="0"/>
      <w:autoSpaceDN w:val="0"/>
      <w:adjustRightInd w:val="0"/>
      <w:spacing w:line="346" w:lineRule="exact"/>
      <w:jc w:val="both"/>
    </w:pPr>
    <w:rPr>
      <w:lang w:eastAsia="zh-CN"/>
    </w:rPr>
  </w:style>
  <w:style w:type="table" w:customStyle="1" w:styleId="TableNormal">
    <w:name w:val="Table Normal"/>
    <w:uiPriority w:val="2"/>
    <w:semiHidden/>
    <w:unhideWhenUsed/>
    <w:qFormat/>
    <w:rsid w:val="0065432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4329"/>
    <w:pPr>
      <w:widowControl w:val="0"/>
      <w:autoSpaceDE w:val="0"/>
      <w:autoSpaceDN w:val="0"/>
      <w:ind w:left="6"/>
    </w:pPr>
    <w:rPr>
      <w:sz w:val="22"/>
      <w:szCs w:val="22"/>
      <w:lang w:eastAsia="en-US"/>
    </w:rPr>
  </w:style>
  <w:style w:type="paragraph" w:styleId="af">
    <w:name w:val="header"/>
    <w:basedOn w:val="a"/>
    <w:link w:val="af0"/>
    <w:rsid w:val="009922A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9922A2"/>
    <w:rPr>
      <w:sz w:val="24"/>
      <w:szCs w:val="24"/>
    </w:rPr>
  </w:style>
  <w:style w:type="paragraph" w:styleId="af1">
    <w:name w:val="footer"/>
    <w:basedOn w:val="a"/>
    <w:link w:val="af2"/>
    <w:rsid w:val="009922A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922A2"/>
    <w:rPr>
      <w:sz w:val="24"/>
      <w:szCs w:val="24"/>
    </w:rPr>
  </w:style>
  <w:style w:type="paragraph" w:customStyle="1" w:styleId="Default">
    <w:name w:val="Default"/>
    <w:rsid w:val="00047A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71;\&#1052;&#1086;&#1080;%20&#1076;&#1086;&#1082;&#1091;&#1084;&#1077;&#1085;&#1090;&#1099;\&#1055;&#1088;&#1080;&#1082;&#1072;&#1079;&#1099;%20%202012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ED84-5B80-4BAC-821F-2E71229B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Приказы  2012 шаблон</Template>
  <TotalTime>2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</vt:lpstr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creator>чиа</dc:creator>
  <cp:lastModifiedBy>кабинет №12У</cp:lastModifiedBy>
  <cp:revision>3</cp:revision>
  <cp:lastPrinted>2024-09-11T08:27:00Z</cp:lastPrinted>
  <dcterms:created xsi:type="dcterms:W3CDTF">2024-09-16T11:16:00Z</dcterms:created>
  <dcterms:modified xsi:type="dcterms:W3CDTF">2024-09-19T12:42:00Z</dcterms:modified>
</cp:coreProperties>
</file>