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57" w:rsidRDefault="007F7857" w:rsidP="009422D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422D2" w:rsidRPr="00CD535C" w:rsidRDefault="00CD535C" w:rsidP="009422D2">
      <w:pPr>
        <w:jc w:val="center"/>
        <w:rPr>
          <w:b/>
          <w:sz w:val="28"/>
          <w:szCs w:val="28"/>
        </w:rPr>
      </w:pPr>
      <w:r w:rsidRPr="00CD535C">
        <w:rPr>
          <w:b/>
          <w:sz w:val="28"/>
          <w:szCs w:val="28"/>
        </w:rPr>
        <w:t>УПРАВЛЕНИЕ</w:t>
      </w:r>
      <w:r w:rsidR="009422D2" w:rsidRPr="00CD535C">
        <w:rPr>
          <w:b/>
          <w:sz w:val="28"/>
          <w:szCs w:val="28"/>
        </w:rPr>
        <w:t xml:space="preserve"> ОБРАЗОВАНИЯ </w:t>
      </w:r>
    </w:p>
    <w:p w:rsidR="009422D2" w:rsidRPr="00CD535C" w:rsidRDefault="009422D2" w:rsidP="003F01F6">
      <w:pPr>
        <w:jc w:val="center"/>
        <w:rPr>
          <w:b/>
          <w:sz w:val="28"/>
          <w:szCs w:val="28"/>
        </w:rPr>
      </w:pPr>
      <w:r w:rsidRPr="00CD535C">
        <w:rPr>
          <w:b/>
          <w:sz w:val="28"/>
          <w:szCs w:val="28"/>
        </w:rPr>
        <w:t>АД</w:t>
      </w:r>
      <w:r w:rsidR="00CD535C" w:rsidRPr="00CD535C">
        <w:rPr>
          <w:b/>
          <w:sz w:val="28"/>
          <w:szCs w:val="28"/>
        </w:rPr>
        <w:t>МИН</w:t>
      </w:r>
      <w:r w:rsidR="003F01F6">
        <w:rPr>
          <w:b/>
          <w:sz w:val="28"/>
          <w:szCs w:val="28"/>
        </w:rPr>
        <w:t xml:space="preserve">ИСТРАЦИИ НЕЛИДОВСКОГО МУНИЦИПАЛЬНОГО </w:t>
      </w:r>
      <w:r w:rsidR="00CD535C" w:rsidRPr="00CD535C">
        <w:rPr>
          <w:b/>
          <w:sz w:val="28"/>
          <w:szCs w:val="28"/>
        </w:rPr>
        <w:t xml:space="preserve">ОКРУГА </w:t>
      </w:r>
      <w:r w:rsidRPr="00CD535C">
        <w:rPr>
          <w:b/>
          <w:sz w:val="28"/>
          <w:szCs w:val="28"/>
        </w:rPr>
        <w:t>ТВЕРСКОЙ ОБЛАСТИ</w:t>
      </w:r>
    </w:p>
    <w:p w:rsidR="009422D2" w:rsidRDefault="009422D2" w:rsidP="009422D2">
      <w:pPr>
        <w:jc w:val="center"/>
        <w:rPr>
          <w:sz w:val="32"/>
          <w:szCs w:val="32"/>
        </w:rPr>
      </w:pPr>
    </w:p>
    <w:p w:rsidR="009422D2" w:rsidRDefault="009422D2" w:rsidP="009422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9422D2" w:rsidRDefault="009422D2" w:rsidP="009422D2">
      <w:pPr>
        <w:rPr>
          <w:sz w:val="28"/>
          <w:szCs w:val="28"/>
        </w:rPr>
      </w:pPr>
    </w:p>
    <w:p w:rsidR="009422D2" w:rsidRDefault="003209F8" w:rsidP="009422D2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EF4A46">
        <w:rPr>
          <w:sz w:val="28"/>
          <w:szCs w:val="28"/>
        </w:rPr>
        <w:t>8</w:t>
      </w:r>
      <w:r w:rsidR="003F01F6">
        <w:rPr>
          <w:sz w:val="28"/>
          <w:szCs w:val="28"/>
        </w:rPr>
        <w:t>.09.2025</w:t>
      </w:r>
      <w:r w:rsidR="009B20FB">
        <w:rPr>
          <w:sz w:val="28"/>
          <w:szCs w:val="28"/>
        </w:rPr>
        <w:t xml:space="preserve">             </w:t>
      </w:r>
      <w:r w:rsidR="008F4341">
        <w:rPr>
          <w:sz w:val="28"/>
          <w:szCs w:val="28"/>
        </w:rPr>
        <w:t xml:space="preserve">              </w:t>
      </w:r>
      <w:r w:rsidR="008B37D0">
        <w:rPr>
          <w:sz w:val="28"/>
          <w:szCs w:val="28"/>
        </w:rPr>
        <w:t xml:space="preserve">  </w:t>
      </w:r>
      <w:r w:rsidR="008F4341">
        <w:rPr>
          <w:sz w:val="28"/>
          <w:szCs w:val="28"/>
        </w:rPr>
        <w:t xml:space="preserve"> </w:t>
      </w:r>
      <w:r w:rsidR="009B20FB">
        <w:rPr>
          <w:sz w:val="28"/>
          <w:szCs w:val="28"/>
        </w:rPr>
        <w:t xml:space="preserve"> </w:t>
      </w:r>
      <w:r w:rsidR="00702ECF">
        <w:rPr>
          <w:sz w:val="28"/>
          <w:szCs w:val="28"/>
        </w:rPr>
        <w:t xml:space="preserve">    </w:t>
      </w:r>
      <w:r w:rsidR="009B20FB">
        <w:rPr>
          <w:sz w:val="28"/>
          <w:szCs w:val="28"/>
        </w:rPr>
        <w:t xml:space="preserve"> </w:t>
      </w:r>
      <w:r w:rsidR="00EF4A46">
        <w:rPr>
          <w:sz w:val="28"/>
          <w:szCs w:val="28"/>
        </w:rPr>
        <w:t xml:space="preserve">  </w:t>
      </w:r>
      <w:r w:rsidR="00702ECF">
        <w:rPr>
          <w:sz w:val="28"/>
          <w:szCs w:val="28"/>
        </w:rPr>
        <w:t xml:space="preserve">   </w:t>
      </w:r>
      <w:r w:rsidR="009422D2">
        <w:rPr>
          <w:sz w:val="28"/>
          <w:szCs w:val="28"/>
        </w:rPr>
        <w:t>г. Нелидово</w:t>
      </w:r>
      <w:r w:rsidR="009422D2">
        <w:rPr>
          <w:sz w:val="28"/>
          <w:szCs w:val="28"/>
        </w:rPr>
        <w:tab/>
      </w:r>
      <w:r w:rsidR="009422D2">
        <w:rPr>
          <w:sz w:val="28"/>
          <w:szCs w:val="28"/>
        </w:rPr>
        <w:tab/>
      </w:r>
      <w:r w:rsidR="008F4341">
        <w:rPr>
          <w:sz w:val="28"/>
          <w:szCs w:val="28"/>
        </w:rPr>
        <w:t xml:space="preserve">            </w:t>
      </w:r>
      <w:r w:rsidR="009422D2">
        <w:rPr>
          <w:sz w:val="28"/>
          <w:szCs w:val="28"/>
        </w:rPr>
        <w:tab/>
      </w:r>
      <w:r w:rsidR="008B37D0">
        <w:rPr>
          <w:sz w:val="28"/>
          <w:szCs w:val="28"/>
        </w:rPr>
        <w:t xml:space="preserve">   </w:t>
      </w:r>
      <w:r w:rsidR="00702ECF">
        <w:rPr>
          <w:sz w:val="28"/>
          <w:szCs w:val="28"/>
        </w:rPr>
        <w:t xml:space="preserve">    </w:t>
      </w:r>
      <w:r w:rsidR="00EF4A46">
        <w:rPr>
          <w:sz w:val="28"/>
          <w:szCs w:val="28"/>
        </w:rPr>
        <w:t xml:space="preserve">    </w:t>
      </w:r>
      <w:r w:rsidR="00702ECF">
        <w:rPr>
          <w:sz w:val="28"/>
          <w:szCs w:val="28"/>
        </w:rPr>
        <w:t xml:space="preserve"> </w:t>
      </w:r>
      <w:r w:rsidR="008F4341">
        <w:rPr>
          <w:sz w:val="28"/>
          <w:szCs w:val="28"/>
        </w:rPr>
        <w:t>№</w:t>
      </w:r>
      <w:r w:rsidR="00701747">
        <w:rPr>
          <w:sz w:val="28"/>
          <w:szCs w:val="28"/>
        </w:rPr>
        <w:t xml:space="preserve"> </w:t>
      </w:r>
      <w:r w:rsidR="00026734">
        <w:rPr>
          <w:sz w:val="28"/>
          <w:szCs w:val="28"/>
        </w:rPr>
        <w:t xml:space="preserve"> </w:t>
      </w:r>
      <w:r w:rsidR="00EF4A46">
        <w:rPr>
          <w:sz w:val="28"/>
          <w:szCs w:val="28"/>
        </w:rPr>
        <w:t>109</w:t>
      </w:r>
    </w:p>
    <w:p w:rsidR="008E41B2" w:rsidRDefault="008E41B2" w:rsidP="009422D2">
      <w:pPr>
        <w:rPr>
          <w:sz w:val="28"/>
          <w:szCs w:val="28"/>
        </w:rPr>
      </w:pPr>
    </w:p>
    <w:p w:rsidR="00743AAF" w:rsidRDefault="000D45F5" w:rsidP="009422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A0584">
        <w:rPr>
          <w:b/>
          <w:sz w:val="28"/>
          <w:szCs w:val="28"/>
        </w:rPr>
        <w:t xml:space="preserve">   </w:t>
      </w:r>
      <w:r w:rsidR="00561A24">
        <w:rPr>
          <w:b/>
          <w:sz w:val="28"/>
          <w:szCs w:val="28"/>
        </w:rPr>
        <w:t xml:space="preserve"> </w:t>
      </w:r>
      <w:r w:rsidR="00CA0584">
        <w:rPr>
          <w:b/>
          <w:sz w:val="28"/>
          <w:szCs w:val="28"/>
        </w:rPr>
        <w:t xml:space="preserve">  создании </w:t>
      </w:r>
      <w:r w:rsidR="00662E70">
        <w:rPr>
          <w:b/>
          <w:sz w:val="28"/>
          <w:szCs w:val="28"/>
        </w:rPr>
        <w:t xml:space="preserve"> </w:t>
      </w:r>
      <w:r w:rsidR="00743AAF">
        <w:rPr>
          <w:b/>
          <w:sz w:val="28"/>
          <w:szCs w:val="28"/>
        </w:rPr>
        <w:t xml:space="preserve"> </w:t>
      </w:r>
      <w:r w:rsidR="00CA0584">
        <w:rPr>
          <w:b/>
          <w:sz w:val="28"/>
          <w:szCs w:val="28"/>
        </w:rPr>
        <w:t xml:space="preserve">    </w:t>
      </w:r>
      <w:r w:rsidR="003F01F6">
        <w:rPr>
          <w:b/>
          <w:sz w:val="28"/>
          <w:szCs w:val="28"/>
        </w:rPr>
        <w:t xml:space="preserve"> </w:t>
      </w:r>
      <w:r w:rsidR="00CA0584">
        <w:rPr>
          <w:b/>
          <w:sz w:val="28"/>
          <w:szCs w:val="28"/>
        </w:rPr>
        <w:t xml:space="preserve">  </w:t>
      </w:r>
      <w:proofErr w:type="gramStart"/>
      <w:r w:rsidR="00743AAF">
        <w:rPr>
          <w:b/>
          <w:sz w:val="28"/>
          <w:szCs w:val="28"/>
        </w:rPr>
        <w:t>муниципальных</w:t>
      </w:r>
      <w:proofErr w:type="gramEnd"/>
    </w:p>
    <w:p w:rsidR="00716A84" w:rsidRDefault="00743AAF" w:rsidP="009422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предметно-методических </w:t>
      </w:r>
      <w:r w:rsidR="003C2B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комиссий</w:t>
      </w:r>
      <w:r w:rsidR="00716A84">
        <w:rPr>
          <w:b/>
          <w:sz w:val="28"/>
          <w:szCs w:val="28"/>
        </w:rPr>
        <w:t xml:space="preserve">    </w:t>
      </w:r>
      <w:r w:rsidR="0035476A">
        <w:rPr>
          <w:b/>
          <w:sz w:val="28"/>
          <w:szCs w:val="28"/>
        </w:rPr>
        <w:t xml:space="preserve">  </w:t>
      </w:r>
      <w:r w:rsidR="009F31DE">
        <w:rPr>
          <w:b/>
          <w:sz w:val="28"/>
          <w:szCs w:val="28"/>
        </w:rPr>
        <w:t xml:space="preserve">  </w:t>
      </w:r>
    </w:p>
    <w:p w:rsidR="003F01F6" w:rsidRDefault="003F01F6" w:rsidP="009422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   </w:t>
      </w:r>
      <w:proofErr w:type="spellStart"/>
      <w:r>
        <w:rPr>
          <w:b/>
          <w:sz w:val="28"/>
          <w:szCs w:val="28"/>
        </w:rPr>
        <w:t>Нелидовском</w:t>
      </w:r>
      <w:proofErr w:type="spellEnd"/>
      <w:r>
        <w:rPr>
          <w:b/>
          <w:sz w:val="28"/>
          <w:szCs w:val="28"/>
        </w:rPr>
        <w:t xml:space="preserve">     муниципальном</w:t>
      </w:r>
      <w:r w:rsidR="00743AAF">
        <w:rPr>
          <w:b/>
          <w:sz w:val="28"/>
          <w:szCs w:val="28"/>
        </w:rPr>
        <w:t xml:space="preserve"> </w:t>
      </w:r>
    </w:p>
    <w:p w:rsidR="009422D2" w:rsidRPr="00771580" w:rsidRDefault="00743AAF" w:rsidP="009422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округе</w:t>
      </w:r>
      <w:r w:rsidR="009802CF">
        <w:rPr>
          <w:b/>
          <w:sz w:val="28"/>
          <w:szCs w:val="28"/>
        </w:rPr>
        <w:t xml:space="preserve">    </w:t>
      </w:r>
      <w:r w:rsidR="00DF7013" w:rsidRPr="00771580">
        <w:rPr>
          <w:b/>
          <w:sz w:val="28"/>
          <w:szCs w:val="28"/>
        </w:rPr>
        <w:t xml:space="preserve">в </w:t>
      </w:r>
      <w:r w:rsidR="00733019">
        <w:rPr>
          <w:b/>
          <w:sz w:val="28"/>
          <w:szCs w:val="28"/>
        </w:rPr>
        <w:t xml:space="preserve">  </w:t>
      </w:r>
      <w:r w:rsidR="003F01F6">
        <w:rPr>
          <w:b/>
          <w:sz w:val="28"/>
          <w:szCs w:val="28"/>
        </w:rPr>
        <w:t>2025/2026</w:t>
      </w:r>
      <w:r w:rsidR="00445C0F">
        <w:rPr>
          <w:b/>
          <w:sz w:val="28"/>
          <w:szCs w:val="28"/>
        </w:rPr>
        <w:t xml:space="preserve"> </w:t>
      </w:r>
      <w:r w:rsidR="009802CF">
        <w:rPr>
          <w:b/>
          <w:sz w:val="28"/>
          <w:szCs w:val="28"/>
        </w:rPr>
        <w:t xml:space="preserve"> </w:t>
      </w:r>
      <w:r w:rsidR="00DF7013" w:rsidRPr="00771580">
        <w:rPr>
          <w:b/>
          <w:sz w:val="28"/>
          <w:szCs w:val="28"/>
        </w:rPr>
        <w:t xml:space="preserve">учебном </w:t>
      </w:r>
      <w:r w:rsidR="009802CF">
        <w:rPr>
          <w:b/>
          <w:sz w:val="28"/>
          <w:szCs w:val="28"/>
        </w:rPr>
        <w:t xml:space="preserve"> </w:t>
      </w:r>
      <w:r w:rsidR="00DF7013" w:rsidRPr="00771580">
        <w:rPr>
          <w:b/>
          <w:sz w:val="28"/>
          <w:szCs w:val="28"/>
        </w:rPr>
        <w:t>году</w:t>
      </w:r>
    </w:p>
    <w:p w:rsidR="008E41B2" w:rsidRDefault="008E41B2" w:rsidP="009422D2">
      <w:pPr>
        <w:rPr>
          <w:sz w:val="28"/>
          <w:szCs w:val="28"/>
        </w:rPr>
      </w:pPr>
    </w:p>
    <w:p w:rsidR="009B20FB" w:rsidRDefault="009B20FB" w:rsidP="00F9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04DDB">
        <w:rPr>
          <w:sz w:val="28"/>
          <w:szCs w:val="28"/>
        </w:rPr>
        <w:t xml:space="preserve"> </w:t>
      </w:r>
      <w:r w:rsidR="004D260B">
        <w:rPr>
          <w:sz w:val="28"/>
          <w:szCs w:val="28"/>
        </w:rPr>
        <w:t xml:space="preserve">      </w:t>
      </w:r>
      <w:proofErr w:type="gramStart"/>
      <w:r w:rsidR="004D260B">
        <w:rPr>
          <w:sz w:val="28"/>
          <w:szCs w:val="28"/>
        </w:rPr>
        <w:t>В соответствии с приказом</w:t>
      </w:r>
      <w:r w:rsidR="001253CB">
        <w:rPr>
          <w:sz w:val="28"/>
          <w:szCs w:val="28"/>
        </w:rPr>
        <w:t xml:space="preserve"> Министерства просвещения </w:t>
      </w:r>
      <w:r>
        <w:rPr>
          <w:sz w:val="28"/>
          <w:szCs w:val="28"/>
        </w:rPr>
        <w:t>Российской Фе</w:t>
      </w:r>
      <w:r w:rsidR="001253CB">
        <w:rPr>
          <w:sz w:val="28"/>
          <w:szCs w:val="28"/>
        </w:rPr>
        <w:t xml:space="preserve">дерации  от 27.11.2020 № 678 </w:t>
      </w:r>
      <w:r w:rsidR="00C15DAA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Порядка проведения все</w:t>
      </w:r>
      <w:r w:rsidR="00C15DAA">
        <w:rPr>
          <w:sz w:val="28"/>
          <w:szCs w:val="28"/>
        </w:rPr>
        <w:t>российской олимпиады школьников»</w:t>
      </w:r>
      <w:r w:rsidR="0035476A">
        <w:rPr>
          <w:sz w:val="28"/>
          <w:szCs w:val="28"/>
        </w:rPr>
        <w:t>,</w:t>
      </w:r>
      <w:r w:rsidR="004D260B">
        <w:rPr>
          <w:sz w:val="28"/>
          <w:szCs w:val="28"/>
        </w:rPr>
        <w:t xml:space="preserve"> </w:t>
      </w:r>
      <w:r w:rsidR="0044110F">
        <w:rPr>
          <w:sz w:val="28"/>
          <w:szCs w:val="28"/>
        </w:rPr>
        <w:t xml:space="preserve"> </w:t>
      </w:r>
      <w:r w:rsidR="004D260B">
        <w:rPr>
          <w:sz w:val="28"/>
          <w:szCs w:val="28"/>
        </w:rPr>
        <w:t>методическими рекомендациями по проведению школьного и муниципального этапов всероссий</w:t>
      </w:r>
      <w:r w:rsidR="003F01F6">
        <w:rPr>
          <w:sz w:val="28"/>
          <w:szCs w:val="28"/>
        </w:rPr>
        <w:t>ской олимпиады школьников в 2025/2026</w:t>
      </w:r>
      <w:r w:rsidR="00BD6E97">
        <w:rPr>
          <w:sz w:val="28"/>
          <w:szCs w:val="28"/>
        </w:rPr>
        <w:t xml:space="preserve"> учебном году, </w:t>
      </w:r>
      <w:r w:rsidR="004D260B">
        <w:rPr>
          <w:sz w:val="28"/>
          <w:szCs w:val="28"/>
        </w:rPr>
        <w:t>приказа</w:t>
      </w:r>
      <w:r w:rsidR="00755A7C">
        <w:rPr>
          <w:sz w:val="28"/>
          <w:szCs w:val="28"/>
        </w:rPr>
        <w:t xml:space="preserve"> </w:t>
      </w:r>
      <w:r w:rsidR="001253CB">
        <w:rPr>
          <w:sz w:val="28"/>
          <w:szCs w:val="28"/>
        </w:rPr>
        <w:t>Управления образования Адм</w:t>
      </w:r>
      <w:r w:rsidR="003F01F6">
        <w:rPr>
          <w:sz w:val="28"/>
          <w:szCs w:val="28"/>
        </w:rPr>
        <w:t xml:space="preserve">инистрации </w:t>
      </w:r>
      <w:proofErr w:type="spellStart"/>
      <w:r w:rsidR="003F01F6">
        <w:rPr>
          <w:sz w:val="28"/>
          <w:szCs w:val="28"/>
        </w:rPr>
        <w:t>Нелидовского</w:t>
      </w:r>
      <w:proofErr w:type="spellEnd"/>
      <w:r w:rsidR="003F01F6">
        <w:rPr>
          <w:sz w:val="28"/>
          <w:szCs w:val="28"/>
        </w:rPr>
        <w:t xml:space="preserve"> муниципального округу Тверской области от 05</w:t>
      </w:r>
      <w:r w:rsidR="0044110F">
        <w:rPr>
          <w:sz w:val="28"/>
          <w:szCs w:val="28"/>
        </w:rPr>
        <w:t>.09.20</w:t>
      </w:r>
      <w:r w:rsidR="003209F8">
        <w:rPr>
          <w:sz w:val="28"/>
          <w:szCs w:val="28"/>
        </w:rPr>
        <w:t>24</w:t>
      </w:r>
      <w:r w:rsidR="00526B58">
        <w:rPr>
          <w:sz w:val="28"/>
          <w:szCs w:val="28"/>
        </w:rPr>
        <w:t xml:space="preserve"> № </w:t>
      </w:r>
      <w:r w:rsidR="00EF4A46">
        <w:rPr>
          <w:sz w:val="28"/>
          <w:szCs w:val="28"/>
        </w:rPr>
        <w:t>108</w:t>
      </w:r>
      <w:r w:rsidR="003F01F6">
        <w:rPr>
          <w:sz w:val="28"/>
          <w:szCs w:val="28"/>
        </w:rPr>
        <w:t xml:space="preserve"> «</w:t>
      </w:r>
      <w:r w:rsidR="001253CB">
        <w:rPr>
          <w:sz w:val="28"/>
          <w:szCs w:val="28"/>
        </w:rPr>
        <w:t xml:space="preserve">О подготовке школьного этапа всероссийской олимпиады школьников в </w:t>
      </w:r>
      <w:proofErr w:type="spellStart"/>
      <w:r w:rsidR="001253CB">
        <w:rPr>
          <w:sz w:val="28"/>
          <w:szCs w:val="28"/>
        </w:rPr>
        <w:t>Нел</w:t>
      </w:r>
      <w:r w:rsidR="003F01F6">
        <w:rPr>
          <w:sz w:val="28"/>
          <w:szCs w:val="28"/>
        </w:rPr>
        <w:t>идовском</w:t>
      </w:r>
      <w:proofErr w:type="spellEnd"/>
      <w:r w:rsidR="003F01F6">
        <w:rPr>
          <w:sz w:val="28"/>
          <w:szCs w:val="28"/>
        </w:rPr>
        <w:t xml:space="preserve"> муниципальном</w:t>
      </w:r>
      <w:r w:rsidR="00526B58">
        <w:rPr>
          <w:sz w:val="28"/>
          <w:szCs w:val="28"/>
        </w:rPr>
        <w:t xml:space="preserve"> округ</w:t>
      </w:r>
      <w:r w:rsidR="003F01F6">
        <w:rPr>
          <w:sz w:val="28"/>
          <w:szCs w:val="28"/>
        </w:rPr>
        <w:t>е в 2025/2026</w:t>
      </w:r>
      <w:proofErr w:type="gramEnd"/>
      <w:r w:rsidR="001253CB">
        <w:rPr>
          <w:sz w:val="28"/>
          <w:szCs w:val="28"/>
        </w:rPr>
        <w:t xml:space="preserve"> </w:t>
      </w:r>
      <w:proofErr w:type="gramStart"/>
      <w:r w:rsidR="001253CB">
        <w:rPr>
          <w:sz w:val="28"/>
          <w:szCs w:val="28"/>
        </w:rPr>
        <w:t>учебном году»</w:t>
      </w:r>
      <w:proofErr w:type="gramEnd"/>
    </w:p>
    <w:p w:rsidR="00F179FC" w:rsidRDefault="00F179FC" w:rsidP="00F9450E">
      <w:pPr>
        <w:jc w:val="both"/>
        <w:rPr>
          <w:sz w:val="28"/>
          <w:szCs w:val="28"/>
        </w:rPr>
      </w:pPr>
    </w:p>
    <w:p w:rsidR="009422D2" w:rsidRDefault="009422D2" w:rsidP="00F9450E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F179FC" w:rsidRDefault="00F179FC" w:rsidP="00F9450E">
      <w:pPr>
        <w:jc w:val="both"/>
        <w:rPr>
          <w:b/>
          <w:sz w:val="28"/>
          <w:szCs w:val="28"/>
        </w:rPr>
      </w:pPr>
    </w:p>
    <w:p w:rsidR="003F01F6" w:rsidRDefault="003F01F6" w:rsidP="00EF1065">
      <w:pPr>
        <w:pStyle w:val="a4"/>
        <w:numPr>
          <w:ilvl w:val="0"/>
          <w:numId w:val="15"/>
        </w:num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    состав      </w:t>
      </w:r>
      <w:proofErr w:type="gramStart"/>
      <w:r>
        <w:rPr>
          <w:color w:val="000000" w:themeColor="text1"/>
          <w:sz w:val="28"/>
          <w:szCs w:val="28"/>
        </w:rPr>
        <w:t>муниципальных</w:t>
      </w:r>
      <w:proofErr w:type="gramEnd"/>
      <w:r>
        <w:rPr>
          <w:color w:val="000000" w:themeColor="text1"/>
          <w:sz w:val="28"/>
          <w:szCs w:val="28"/>
        </w:rPr>
        <w:t xml:space="preserve">       </w:t>
      </w:r>
      <w:r w:rsidR="001253CB">
        <w:rPr>
          <w:color w:val="000000" w:themeColor="text1"/>
          <w:sz w:val="28"/>
          <w:szCs w:val="28"/>
        </w:rPr>
        <w:t xml:space="preserve"> </w:t>
      </w:r>
      <w:r w:rsidR="00EF1065" w:rsidRPr="001253CB">
        <w:rPr>
          <w:color w:val="000000" w:themeColor="text1"/>
          <w:sz w:val="28"/>
          <w:szCs w:val="28"/>
        </w:rPr>
        <w:t>предметно</w:t>
      </w:r>
      <w:r w:rsidR="001253CB">
        <w:rPr>
          <w:color w:val="000000" w:themeColor="text1"/>
          <w:sz w:val="28"/>
          <w:szCs w:val="28"/>
        </w:rPr>
        <w:t xml:space="preserve"> </w:t>
      </w:r>
      <w:r w:rsidR="00EF1065" w:rsidRPr="001253CB">
        <w:rPr>
          <w:color w:val="000000" w:themeColor="text1"/>
          <w:sz w:val="28"/>
          <w:szCs w:val="28"/>
        </w:rPr>
        <w:t>-</w:t>
      </w:r>
      <w:r w:rsidR="001253CB">
        <w:rPr>
          <w:color w:val="000000" w:themeColor="text1"/>
          <w:sz w:val="28"/>
          <w:szCs w:val="28"/>
        </w:rPr>
        <w:t xml:space="preserve"> </w:t>
      </w:r>
      <w:r w:rsidR="00EF1065" w:rsidRPr="001253CB">
        <w:rPr>
          <w:color w:val="000000" w:themeColor="text1"/>
          <w:sz w:val="28"/>
          <w:szCs w:val="28"/>
        </w:rPr>
        <w:t xml:space="preserve">методических </w:t>
      </w:r>
    </w:p>
    <w:p w:rsidR="00EF1065" w:rsidRPr="003F01F6" w:rsidRDefault="00EF1065" w:rsidP="003F01F6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 w:rsidRPr="003F01F6">
        <w:rPr>
          <w:color w:val="000000" w:themeColor="text1"/>
          <w:sz w:val="28"/>
          <w:szCs w:val="28"/>
        </w:rPr>
        <w:t>комиссий по общеобразовательным предметам школьного этапа всероссийской олимп</w:t>
      </w:r>
      <w:r w:rsidR="00662E70" w:rsidRPr="003F01F6">
        <w:rPr>
          <w:color w:val="000000" w:themeColor="text1"/>
          <w:sz w:val="28"/>
          <w:szCs w:val="28"/>
        </w:rPr>
        <w:t>иады школьников  (п</w:t>
      </w:r>
      <w:r w:rsidR="006562B6" w:rsidRPr="003F01F6">
        <w:rPr>
          <w:color w:val="000000" w:themeColor="text1"/>
          <w:sz w:val="28"/>
          <w:szCs w:val="28"/>
        </w:rPr>
        <w:t>риложение</w:t>
      </w:r>
      <w:r w:rsidR="001253CB" w:rsidRPr="003F01F6">
        <w:rPr>
          <w:color w:val="000000" w:themeColor="text1"/>
          <w:sz w:val="28"/>
          <w:szCs w:val="28"/>
        </w:rPr>
        <w:t xml:space="preserve"> 1</w:t>
      </w:r>
      <w:r w:rsidRPr="003F01F6">
        <w:rPr>
          <w:color w:val="000000" w:themeColor="text1"/>
          <w:sz w:val="28"/>
          <w:szCs w:val="28"/>
        </w:rPr>
        <w:t>).</w:t>
      </w:r>
    </w:p>
    <w:p w:rsidR="001253CB" w:rsidRPr="001253CB" w:rsidRDefault="001253CB" w:rsidP="003F01F6">
      <w:pPr>
        <w:pStyle w:val="a4"/>
        <w:numPr>
          <w:ilvl w:val="0"/>
          <w:numId w:val="15"/>
        </w:num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 w:rsidRPr="001253CB">
        <w:rPr>
          <w:color w:val="000000" w:themeColor="text1"/>
          <w:sz w:val="28"/>
          <w:szCs w:val="28"/>
        </w:rPr>
        <w:t>Утвержденному</w:t>
      </w:r>
      <w:r>
        <w:rPr>
          <w:color w:val="000000" w:themeColor="text1"/>
          <w:sz w:val="28"/>
          <w:szCs w:val="28"/>
        </w:rPr>
        <w:t xml:space="preserve"> </w:t>
      </w:r>
      <w:r w:rsidR="003F01F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1253CB">
        <w:rPr>
          <w:color w:val="000000" w:themeColor="text1"/>
          <w:sz w:val="28"/>
          <w:szCs w:val="28"/>
        </w:rPr>
        <w:t xml:space="preserve"> составу</w:t>
      </w:r>
      <w:r>
        <w:rPr>
          <w:color w:val="000000" w:themeColor="text1"/>
          <w:sz w:val="28"/>
          <w:szCs w:val="28"/>
        </w:rPr>
        <w:t xml:space="preserve"> </w:t>
      </w:r>
      <w:r w:rsidR="003F01F6">
        <w:rPr>
          <w:color w:val="000000" w:themeColor="text1"/>
          <w:sz w:val="28"/>
          <w:szCs w:val="28"/>
        </w:rPr>
        <w:t xml:space="preserve"> </w:t>
      </w:r>
      <w:r w:rsidRPr="001253CB">
        <w:rPr>
          <w:color w:val="000000" w:themeColor="text1"/>
          <w:sz w:val="28"/>
          <w:szCs w:val="28"/>
        </w:rPr>
        <w:t xml:space="preserve"> </w:t>
      </w:r>
      <w:proofErr w:type="gramStart"/>
      <w:r w:rsidRPr="001253CB">
        <w:rPr>
          <w:color w:val="000000" w:themeColor="text1"/>
          <w:sz w:val="28"/>
          <w:szCs w:val="28"/>
        </w:rPr>
        <w:t>муниципальных</w:t>
      </w:r>
      <w:proofErr w:type="gramEnd"/>
      <w:r w:rsidRPr="001253CB">
        <w:rPr>
          <w:color w:val="000000" w:themeColor="text1"/>
          <w:sz w:val="28"/>
          <w:szCs w:val="28"/>
        </w:rPr>
        <w:t xml:space="preserve"> </w:t>
      </w:r>
      <w:r w:rsidR="003F01F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EF1065" w:rsidRPr="001253CB">
        <w:rPr>
          <w:color w:val="000000" w:themeColor="text1"/>
          <w:sz w:val="28"/>
          <w:szCs w:val="28"/>
        </w:rPr>
        <w:t>предметно-</w:t>
      </w:r>
      <w:r w:rsidRPr="001253CB">
        <w:rPr>
          <w:color w:val="000000" w:themeColor="text1"/>
          <w:sz w:val="28"/>
          <w:szCs w:val="28"/>
        </w:rPr>
        <w:t>методически</w:t>
      </w:r>
      <w:r>
        <w:rPr>
          <w:color w:val="000000" w:themeColor="text1"/>
          <w:sz w:val="28"/>
          <w:szCs w:val="28"/>
        </w:rPr>
        <w:t>х</w:t>
      </w:r>
    </w:p>
    <w:p w:rsidR="00EF1065" w:rsidRDefault="00EF1065" w:rsidP="00EF1065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 w:rsidRPr="001253C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комиссий школьного этапа всероссийской олимпиады школьников</w:t>
      </w:r>
      <w:r w:rsidRPr="00C054F0">
        <w:rPr>
          <w:color w:val="000000" w:themeColor="text1"/>
          <w:sz w:val="28"/>
          <w:szCs w:val="28"/>
        </w:rPr>
        <w:t>:</w:t>
      </w:r>
    </w:p>
    <w:p w:rsidR="007F7857" w:rsidRDefault="007234A7" w:rsidP="00EF1065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2.1. </w:t>
      </w:r>
      <w:proofErr w:type="gramStart"/>
      <w:r w:rsidR="001253CB" w:rsidRPr="007234A7">
        <w:rPr>
          <w:color w:val="000000" w:themeColor="text1"/>
          <w:sz w:val="28"/>
          <w:szCs w:val="28"/>
        </w:rPr>
        <w:t>Разработать требования к</w:t>
      </w:r>
      <w:r w:rsidR="00EF1065" w:rsidRPr="007234A7">
        <w:rPr>
          <w:color w:val="000000" w:themeColor="text1"/>
          <w:sz w:val="28"/>
          <w:szCs w:val="28"/>
        </w:rPr>
        <w:t xml:space="preserve"> организации  и  проведению школьного </w:t>
      </w:r>
      <w:r w:rsidR="00EF1065" w:rsidRPr="002F5618">
        <w:rPr>
          <w:color w:val="000000" w:themeColor="text1"/>
          <w:sz w:val="28"/>
          <w:szCs w:val="28"/>
        </w:rPr>
        <w:t xml:space="preserve">этапа </w:t>
      </w:r>
      <w:r w:rsidR="00EF1065">
        <w:rPr>
          <w:color w:val="000000" w:themeColor="text1"/>
          <w:sz w:val="28"/>
          <w:szCs w:val="28"/>
        </w:rPr>
        <w:t>все</w:t>
      </w:r>
      <w:r w:rsidR="00EF1065" w:rsidRPr="002F5618">
        <w:rPr>
          <w:color w:val="000000" w:themeColor="text1"/>
          <w:sz w:val="28"/>
          <w:szCs w:val="28"/>
        </w:rPr>
        <w:t xml:space="preserve">российской </w:t>
      </w:r>
      <w:r w:rsidR="00EF1065">
        <w:rPr>
          <w:color w:val="000000" w:themeColor="text1"/>
          <w:sz w:val="28"/>
          <w:szCs w:val="28"/>
        </w:rPr>
        <w:t>олимпиады ш</w:t>
      </w:r>
      <w:r w:rsidR="007F7857">
        <w:rPr>
          <w:color w:val="000000" w:themeColor="text1"/>
          <w:sz w:val="28"/>
          <w:szCs w:val="28"/>
        </w:rPr>
        <w:t xml:space="preserve">кольников с учётом  Методических рекомендаций </w:t>
      </w:r>
      <w:r w:rsidR="00EF1065">
        <w:rPr>
          <w:color w:val="000000" w:themeColor="text1"/>
          <w:sz w:val="28"/>
          <w:szCs w:val="28"/>
        </w:rPr>
        <w:t xml:space="preserve"> по проведению шк</w:t>
      </w:r>
      <w:r w:rsidR="001253CB">
        <w:rPr>
          <w:color w:val="000000" w:themeColor="text1"/>
          <w:sz w:val="28"/>
          <w:szCs w:val="28"/>
        </w:rPr>
        <w:t xml:space="preserve">ольного </w:t>
      </w:r>
      <w:r w:rsidR="007F7857">
        <w:rPr>
          <w:color w:val="000000" w:themeColor="text1"/>
          <w:sz w:val="28"/>
          <w:szCs w:val="28"/>
        </w:rPr>
        <w:t>и муниципального этапов</w:t>
      </w:r>
      <w:r w:rsidR="00EF1065">
        <w:rPr>
          <w:color w:val="000000" w:themeColor="text1"/>
          <w:sz w:val="28"/>
          <w:szCs w:val="28"/>
        </w:rPr>
        <w:t xml:space="preserve">  всероссий</w:t>
      </w:r>
      <w:r w:rsidR="003F01F6">
        <w:rPr>
          <w:color w:val="000000" w:themeColor="text1"/>
          <w:sz w:val="28"/>
          <w:szCs w:val="28"/>
        </w:rPr>
        <w:t>ской олимпиады школьников в 2025/2026</w:t>
      </w:r>
      <w:r w:rsidR="00EF1065">
        <w:rPr>
          <w:color w:val="000000" w:themeColor="text1"/>
          <w:sz w:val="28"/>
          <w:szCs w:val="28"/>
        </w:rPr>
        <w:t xml:space="preserve"> учебном году,  определяющими принципы составления  олимпиадных заданий и формирования комплектов олимпиадных заданий, описания необходимого материально-технического обеспечения для выполнения олимпиадных заданий, составления перечня справочных материалов,  средств связи и</w:t>
      </w:r>
      <w:proofErr w:type="gramEnd"/>
      <w:r w:rsidR="00EF1065">
        <w:rPr>
          <w:color w:val="000000" w:themeColor="text1"/>
          <w:sz w:val="28"/>
          <w:szCs w:val="28"/>
        </w:rPr>
        <w:t xml:space="preserve"> электронно-вычислительной техники, разрешенных к использованию во время проведения олимпиады, критериев и методики оценивания</w:t>
      </w:r>
      <w:r w:rsidR="00DE731F">
        <w:rPr>
          <w:color w:val="000000" w:themeColor="text1"/>
          <w:sz w:val="28"/>
          <w:szCs w:val="28"/>
        </w:rPr>
        <w:t xml:space="preserve"> выполнения оли</w:t>
      </w:r>
      <w:r w:rsidR="003F01F6">
        <w:rPr>
          <w:color w:val="000000" w:themeColor="text1"/>
          <w:sz w:val="28"/>
          <w:szCs w:val="28"/>
        </w:rPr>
        <w:t xml:space="preserve">мпиадных заданий – до </w:t>
      </w:r>
      <w:r w:rsidR="00EF4A46">
        <w:rPr>
          <w:color w:val="000000" w:themeColor="text1"/>
          <w:sz w:val="28"/>
          <w:szCs w:val="28"/>
        </w:rPr>
        <w:t>11</w:t>
      </w:r>
      <w:r w:rsidR="003F01F6">
        <w:rPr>
          <w:color w:val="000000" w:themeColor="text1"/>
          <w:sz w:val="28"/>
          <w:szCs w:val="28"/>
        </w:rPr>
        <w:t>.09.2025</w:t>
      </w:r>
    </w:p>
    <w:p w:rsidR="00BD6E97" w:rsidRDefault="007234A7" w:rsidP="00EF1065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2.2. </w:t>
      </w:r>
      <w:r w:rsidR="00EF1065" w:rsidRPr="007234A7">
        <w:rPr>
          <w:color w:val="000000" w:themeColor="text1"/>
          <w:sz w:val="28"/>
          <w:szCs w:val="28"/>
        </w:rPr>
        <w:t>Составить</w:t>
      </w:r>
      <w:r w:rsidR="007F7857" w:rsidRPr="007234A7">
        <w:rPr>
          <w:color w:val="000000" w:themeColor="text1"/>
          <w:sz w:val="28"/>
          <w:szCs w:val="28"/>
        </w:rPr>
        <w:t xml:space="preserve"> </w:t>
      </w:r>
      <w:r w:rsidR="00561A24" w:rsidRPr="007234A7">
        <w:rPr>
          <w:color w:val="000000" w:themeColor="text1"/>
          <w:sz w:val="28"/>
          <w:szCs w:val="28"/>
        </w:rPr>
        <w:t xml:space="preserve"> </w:t>
      </w:r>
      <w:r w:rsidR="007F7857" w:rsidRPr="007234A7">
        <w:rPr>
          <w:color w:val="000000" w:themeColor="text1"/>
          <w:sz w:val="28"/>
          <w:szCs w:val="28"/>
        </w:rPr>
        <w:t xml:space="preserve"> </w:t>
      </w:r>
      <w:r w:rsidR="00EF1065" w:rsidRPr="007234A7">
        <w:rPr>
          <w:color w:val="000000" w:themeColor="text1"/>
          <w:sz w:val="28"/>
          <w:szCs w:val="28"/>
        </w:rPr>
        <w:t>олимпиадные</w:t>
      </w:r>
      <w:r w:rsidR="007F7857" w:rsidRPr="007234A7">
        <w:rPr>
          <w:color w:val="000000" w:themeColor="text1"/>
          <w:sz w:val="28"/>
          <w:szCs w:val="28"/>
        </w:rPr>
        <w:t xml:space="preserve">  </w:t>
      </w:r>
      <w:r w:rsidR="00561A24" w:rsidRPr="007234A7">
        <w:rPr>
          <w:color w:val="000000" w:themeColor="text1"/>
          <w:sz w:val="28"/>
          <w:szCs w:val="28"/>
        </w:rPr>
        <w:t xml:space="preserve"> </w:t>
      </w:r>
      <w:r w:rsidR="007F7857" w:rsidRPr="007234A7">
        <w:rPr>
          <w:color w:val="000000" w:themeColor="text1"/>
          <w:sz w:val="28"/>
          <w:szCs w:val="28"/>
        </w:rPr>
        <w:t xml:space="preserve"> </w:t>
      </w:r>
      <w:r w:rsidR="00EF1065" w:rsidRPr="007234A7">
        <w:rPr>
          <w:color w:val="000000" w:themeColor="text1"/>
          <w:sz w:val="28"/>
          <w:szCs w:val="28"/>
        </w:rPr>
        <w:t xml:space="preserve">задания     для  </w:t>
      </w:r>
      <w:r w:rsidR="00561A24" w:rsidRPr="007234A7">
        <w:rPr>
          <w:color w:val="000000" w:themeColor="text1"/>
          <w:sz w:val="28"/>
          <w:szCs w:val="28"/>
        </w:rPr>
        <w:t xml:space="preserve"> </w:t>
      </w:r>
      <w:r w:rsidR="00EF1065" w:rsidRPr="007234A7">
        <w:rPr>
          <w:color w:val="000000" w:themeColor="text1"/>
          <w:sz w:val="28"/>
          <w:szCs w:val="28"/>
        </w:rPr>
        <w:t xml:space="preserve">   школьного       этапа </w:t>
      </w:r>
      <w:r w:rsidR="00EF1065" w:rsidRPr="000559BF">
        <w:rPr>
          <w:color w:val="000000" w:themeColor="text1"/>
          <w:sz w:val="28"/>
          <w:szCs w:val="28"/>
        </w:rPr>
        <w:t xml:space="preserve">всероссийской олимпиады </w:t>
      </w:r>
      <w:r w:rsidR="007F7857">
        <w:rPr>
          <w:color w:val="000000" w:themeColor="text1"/>
          <w:sz w:val="28"/>
          <w:szCs w:val="28"/>
        </w:rPr>
        <w:t>школьников с учётом Методических рекомендаций</w:t>
      </w:r>
      <w:r w:rsidR="00EF1065" w:rsidRPr="000559BF">
        <w:rPr>
          <w:color w:val="000000" w:themeColor="text1"/>
          <w:sz w:val="28"/>
          <w:szCs w:val="28"/>
        </w:rPr>
        <w:t xml:space="preserve"> по проведению школьного и муниципального  этапов  всероссий</w:t>
      </w:r>
      <w:r w:rsidR="003F01F6">
        <w:rPr>
          <w:color w:val="000000" w:themeColor="text1"/>
          <w:sz w:val="28"/>
          <w:szCs w:val="28"/>
        </w:rPr>
        <w:t>ской олимпиады школьников в 2025</w:t>
      </w:r>
      <w:r w:rsidR="00EF1065" w:rsidRPr="000559BF">
        <w:rPr>
          <w:color w:val="000000" w:themeColor="text1"/>
          <w:sz w:val="28"/>
          <w:szCs w:val="28"/>
        </w:rPr>
        <w:t>/2</w:t>
      </w:r>
      <w:r w:rsidR="003F01F6">
        <w:rPr>
          <w:color w:val="000000" w:themeColor="text1"/>
          <w:sz w:val="28"/>
          <w:szCs w:val="28"/>
        </w:rPr>
        <w:t>026 учебном году – до 01.10.2025</w:t>
      </w:r>
    </w:p>
    <w:p w:rsidR="00561A24" w:rsidRPr="007234A7" w:rsidRDefault="007234A7" w:rsidP="007234A7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2.3. </w:t>
      </w:r>
      <w:r w:rsidR="00561A24" w:rsidRPr="007234A7">
        <w:rPr>
          <w:color w:val="000000" w:themeColor="text1"/>
          <w:sz w:val="28"/>
          <w:szCs w:val="28"/>
        </w:rPr>
        <w:t>Обеспечить</w:t>
      </w:r>
      <w:r w:rsidR="007F7857" w:rsidRPr="007234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EF1065" w:rsidRPr="007234A7">
        <w:rPr>
          <w:color w:val="000000" w:themeColor="text1"/>
          <w:sz w:val="28"/>
          <w:szCs w:val="28"/>
        </w:rPr>
        <w:t>конфиденциальность</w:t>
      </w:r>
      <w:r w:rsidR="00561A24" w:rsidRPr="007234A7">
        <w:rPr>
          <w:color w:val="000000" w:themeColor="text1"/>
          <w:sz w:val="28"/>
          <w:szCs w:val="28"/>
        </w:rPr>
        <w:t xml:space="preserve">      </w:t>
      </w:r>
      <w:r w:rsidR="00EF1065" w:rsidRPr="007234A7">
        <w:rPr>
          <w:color w:val="000000" w:themeColor="text1"/>
          <w:sz w:val="28"/>
          <w:szCs w:val="28"/>
        </w:rPr>
        <w:t>содержания</w:t>
      </w:r>
      <w:r w:rsidR="007F7857" w:rsidRPr="007234A7">
        <w:rPr>
          <w:color w:val="000000" w:themeColor="text1"/>
          <w:sz w:val="28"/>
          <w:szCs w:val="28"/>
        </w:rPr>
        <w:t xml:space="preserve"> </w:t>
      </w:r>
      <w:r w:rsidR="00561A24" w:rsidRPr="007234A7">
        <w:rPr>
          <w:color w:val="000000" w:themeColor="text1"/>
          <w:sz w:val="28"/>
          <w:szCs w:val="28"/>
        </w:rPr>
        <w:t xml:space="preserve"> </w:t>
      </w:r>
      <w:proofErr w:type="gramStart"/>
      <w:r w:rsidR="00EF1065" w:rsidRPr="007234A7">
        <w:rPr>
          <w:color w:val="000000" w:themeColor="text1"/>
          <w:sz w:val="28"/>
          <w:szCs w:val="28"/>
        </w:rPr>
        <w:t>олимпиадных</w:t>
      </w:r>
      <w:proofErr w:type="gramEnd"/>
      <w:r w:rsidR="00EF1065" w:rsidRPr="007234A7">
        <w:rPr>
          <w:color w:val="000000" w:themeColor="text1"/>
          <w:sz w:val="28"/>
          <w:szCs w:val="28"/>
        </w:rPr>
        <w:t xml:space="preserve"> </w:t>
      </w:r>
    </w:p>
    <w:p w:rsidR="00EF1065" w:rsidRPr="00561A24" w:rsidRDefault="00EF1065" w:rsidP="00561A24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 w:rsidRPr="00561A24">
        <w:rPr>
          <w:color w:val="000000" w:themeColor="text1"/>
          <w:sz w:val="28"/>
          <w:szCs w:val="28"/>
        </w:rPr>
        <w:lastRenderedPageBreak/>
        <w:t>заданий</w:t>
      </w:r>
      <w:r w:rsidR="003E579C" w:rsidRPr="00561A24">
        <w:rPr>
          <w:color w:val="000000" w:themeColor="text1"/>
          <w:sz w:val="28"/>
          <w:szCs w:val="28"/>
        </w:rPr>
        <w:t xml:space="preserve"> для школьного этапа олимпиады до их передачи организатору школьного этапа олимпиады.</w:t>
      </w:r>
    </w:p>
    <w:p w:rsidR="007F7857" w:rsidRDefault="00561A24" w:rsidP="007F7857">
      <w:pPr>
        <w:pStyle w:val="a4"/>
        <w:numPr>
          <w:ilvl w:val="0"/>
          <w:numId w:val="15"/>
        </w:num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Председателям </w:t>
      </w:r>
      <w:r w:rsidR="003F01F6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EF1065" w:rsidRPr="007F7857">
        <w:rPr>
          <w:color w:val="000000" w:themeColor="text1"/>
          <w:sz w:val="28"/>
          <w:szCs w:val="28"/>
        </w:rPr>
        <w:t>муниципальных</w:t>
      </w:r>
      <w:r w:rsidR="003F01F6">
        <w:rPr>
          <w:color w:val="000000" w:themeColor="text1"/>
          <w:sz w:val="28"/>
          <w:szCs w:val="28"/>
        </w:rPr>
        <w:t xml:space="preserve"> </w:t>
      </w:r>
      <w:r w:rsidR="00EF1065" w:rsidRPr="007F785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предметно</w:t>
      </w:r>
      <w:r w:rsidR="00EF1065" w:rsidRPr="007F7857">
        <w:rPr>
          <w:color w:val="000000" w:themeColor="text1"/>
          <w:sz w:val="28"/>
          <w:szCs w:val="28"/>
        </w:rPr>
        <w:t xml:space="preserve">–методических </w:t>
      </w:r>
      <w:r>
        <w:rPr>
          <w:color w:val="000000" w:themeColor="text1"/>
          <w:sz w:val="28"/>
          <w:szCs w:val="28"/>
        </w:rPr>
        <w:t>комиссий</w:t>
      </w:r>
    </w:p>
    <w:p w:rsidR="00EF1065" w:rsidRDefault="00EF1065" w:rsidP="00EF1065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 w:rsidRPr="007F7857">
        <w:rPr>
          <w:color w:val="000000" w:themeColor="text1"/>
          <w:sz w:val="28"/>
          <w:szCs w:val="28"/>
        </w:rPr>
        <w:t xml:space="preserve">по </w:t>
      </w:r>
      <w:r w:rsidRPr="006F480F">
        <w:rPr>
          <w:color w:val="000000" w:themeColor="text1"/>
          <w:sz w:val="28"/>
          <w:szCs w:val="28"/>
        </w:rPr>
        <w:t>каждому общеобразовательному предмету</w:t>
      </w:r>
      <w:r w:rsidR="007F7857">
        <w:rPr>
          <w:color w:val="000000" w:themeColor="text1"/>
          <w:sz w:val="28"/>
          <w:szCs w:val="28"/>
        </w:rPr>
        <w:t xml:space="preserve"> предоставить в  Управление образования:</w:t>
      </w:r>
    </w:p>
    <w:p w:rsidR="00EF1065" w:rsidRDefault="007234A7" w:rsidP="00EF1065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</w:t>
      </w:r>
      <w:r w:rsidRPr="007234A7">
        <w:rPr>
          <w:color w:val="000000" w:themeColor="text1"/>
          <w:sz w:val="28"/>
          <w:szCs w:val="28"/>
        </w:rPr>
        <w:t xml:space="preserve">3.1. </w:t>
      </w:r>
      <w:r w:rsidR="007F7857" w:rsidRPr="007234A7">
        <w:rPr>
          <w:color w:val="000000" w:themeColor="text1"/>
          <w:sz w:val="28"/>
          <w:szCs w:val="28"/>
        </w:rPr>
        <w:t xml:space="preserve">Требования   </w:t>
      </w:r>
      <w:r w:rsidR="00EF1065" w:rsidRPr="007234A7">
        <w:rPr>
          <w:color w:val="000000" w:themeColor="text1"/>
          <w:sz w:val="28"/>
          <w:szCs w:val="28"/>
        </w:rPr>
        <w:t xml:space="preserve">к    организации   и   проведению   школьного   этапа </w:t>
      </w:r>
      <w:r w:rsidR="003E579C">
        <w:rPr>
          <w:color w:val="000000" w:themeColor="text1"/>
          <w:sz w:val="28"/>
          <w:szCs w:val="28"/>
        </w:rPr>
        <w:t>всероссийской олимпиады ш</w:t>
      </w:r>
      <w:r w:rsidR="00EF1065" w:rsidRPr="00896504">
        <w:rPr>
          <w:color w:val="000000" w:themeColor="text1"/>
          <w:sz w:val="28"/>
          <w:szCs w:val="28"/>
        </w:rPr>
        <w:t>кольников</w:t>
      </w:r>
      <w:r w:rsidR="007F7857">
        <w:rPr>
          <w:color w:val="000000" w:themeColor="text1"/>
          <w:sz w:val="28"/>
          <w:szCs w:val="28"/>
        </w:rPr>
        <w:t>, оформленные в соответствии с п</w:t>
      </w:r>
      <w:r w:rsidR="006562B6">
        <w:rPr>
          <w:color w:val="000000" w:themeColor="text1"/>
          <w:sz w:val="28"/>
          <w:szCs w:val="28"/>
        </w:rPr>
        <w:t>риложением</w:t>
      </w:r>
      <w:r w:rsidR="00934AAA">
        <w:rPr>
          <w:color w:val="000000" w:themeColor="text1"/>
          <w:sz w:val="28"/>
          <w:szCs w:val="28"/>
        </w:rPr>
        <w:t xml:space="preserve"> 2  -  до 11</w:t>
      </w:r>
      <w:r w:rsidR="003F01F6">
        <w:rPr>
          <w:color w:val="000000" w:themeColor="text1"/>
          <w:sz w:val="28"/>
          <w:szCs w:val="28"/>
        </w:rPr>
        <w:t>.09.2025</w:t>
      </w:r>
      <w:r w:rsidR="00EF1065" w:rsidRPr="00896504">
        <w:rPr>
          <w:color w:val="000000" w:themeColor="text1"/>
          <w:sz w:val="28"/>
          <w:szCs w:val="28"/>
        </w:rPr>
        <w:t xml:space="preserve">. </w:t>
      </w:r>
    </w:p>
    <w:p w:rsidR="00EF1065" w:rsidRPr="007234A7" w:rsidRDefault="007234A7" w:rsidP="007234A7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3.2.</w:t>
      </w:r>
      <w:r w:rsidR="00531723">
        <w:rPr>
          <w:color w:val="000000" w:themeColor="text1"/>
          <w:sz w:val="28"/>
          <w:szCs w:val="28"/>
        </w:rPr>
        <w:t xml:space="preserve"> Комплекты </w:t>
      </w:r>
      <w:r w:rsidR="003F01F6">
        <w:rPr>
          <w:color w:val="000000" w:themeColor="text1"/>
          <w:sz w:val="28"/>
          <w:szCs w:val="28"/>
        </w:rPr>
        <w:t xml:space="preserve">   </w:t>
      </w:r>
      <w:r w:rsidR="00531723">
        <w:rPr>
          <w:color w:val="000000" w:themeColor="text1"/>
          <w:sz w:val="28"/>
          <w:szCs w:val="28"/>
        </w:rPr>
        <w:t xml:space="preserve">  олимпиадных    </w:t>
      </w:r>
      <w:r w:rsidR="003F01F6">
        <w:rPr>
          <w:color w:val="000000" w:themeColor="text1"/>
          <w:sz w:val="28"/>
          <w:szCs w:val="28"/>
        </w:rPr>
        <w:t xml:space="preserve"> </w:t>
      </w:r>
      <w:r w:rsidR="00531723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EF1065" w:rsidRPr="007234A7">
        <w:rPr>
          <w:color w:val="000000" w:themeColor="text1"/>
          <w:sz w:val="28"/>
          <w:szCs w:val="28"/>
        </w:rPr>
        <w:t xml:space="preserve">заданий            по             каждому </w:t>
      </w:r>
    </w:p>
    <w:p w:rsidR="00EF1065" w:rsidRDefault="00EF1065" w:rsidP="00EF1065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 w:rsidRPr="00896504">
        <w:rPr>
          <w:color w:val="000000" w:themeColor="text1"/>
          <w:sz w:val="28"/>
          <w:szCs w:val="28"/>
        </w:rPr>
        <w:t xml:space="preserve">общеобразовательному предмету, </w:t>
      </w:r>
      <w:proofErr w:type="gramStart"/>
      <w:r w:rsidRPr="00896504">
        <w:rPr>
          <w:color w:val="000000" w:themeColor="text1"/>
          <w:sz w:val="28"/>
          <w:szCs w:val="28"/>
        </w:rPr>
        <w:t>оформленные</w:t>
      </w:r>
      <w:proofErr w:type="gramEnd"/>
      <w:r w:rsidRPr="00896504">
        <w:rPr>
          <w:color w:val="000000" w:themeColor="text1"/>
          <w:sz w:val="28"/>
          <w:szCs w:val="28"/>
        </w:rPr>
        <w:t xml:space="preserve"> в соответ</w:t>
      </w:r>
      <w:r w:rsidR="007F7857">
        <w:rPr>
          <w:color w:val="000000" w:themeColor="text1"/>
          <w:sz w:val="28"/>
          <w:szCs w:val="28"/>
        </w:rPr>
        <w:t>ствии с</w:t>
      </w:r>
      <w:r w:rsidR="006562B6">
        <w:rPr>
          <w:color w:val="000000" w:themeColor="text1"/>
          <w:sz w:val="28"/>
          <w:szCs w:val="28"/>
        </w:rPr>
        <w:t xml:space="preserve"> приложением</w:t>
      </w:r>
      <w:r w:rsidR="003F01F6">
        <w:rPr>
          <w:color w:val="000000" w:themeColor="text1"/>
          <w:sz w:val="28"/>
          <w:szCs w:val="28"/>
        </w:rPr>
        <w:t xml:space="preserve"> 3</w:t>
      </w:r>
      <w:r w:rsidR="00EF4A46">
        <w:rPr>
          <w:color w:val="000000" w:themeColor="text1"/>
          <w:sz w:val="28"/>
          <w:szCs w:val="28"/>
        </w:rPr>
        <w:t>,</w:t>
      </w:r>
      <w:r w:rsidR="003F01F6">
        <w:rPr>
          <w:color w:val="000000" w:themeColor="text1"/>
          <w:sz w:val="28"/>
          <w:szCs w:val="28"/>
        </w:rPr>
        <w:t xml:space="preserve"> – до 01.10.2025</w:t>
      </w:r>
      <w:r w:rsidR="00F87B65">
        <w:rPr>
          <w:color w:val="000000" w:themeColor="text1"/>
          <w:sz w:val="28"/>
          <w:szCs w:val="28"/>
        </w:rPr>
        <w:t>.</w:t>
      </w:r>
    </w:p>
    <w:p w:rsidR="009F31DE" w:rsidRPr="007F7857" w:rsidRDefault="009F31DE" w:rsidP="007F7857">
      <w:pPr>
        <w:pStyle w:val="a4"/>
        <w:numPr>
          <w:ilvl w:val="0"/>
          <w:numId w:val="15"/>
        </w:num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proofErr w:type="gramStart"/>
      <w:r w:rsidRPr="007F7857">
        <w:rPr>
          <w:sz w:val="28"/>
          <w:szCs w:val="28"/>
        </w:rPr>
        <w:t>Контроль за</w:t>
      </w:r>
      <w:proofErr w:type="gramEnd"/>
      <w:r w:rsidRPr="007F7857">
        <w:rPr>
          <w:sz w:val="28"/>
          <w:szCs w:val="28"/>
        </w:rPr>
        <w:t xml:space="preserve"> исполнением данного приказа оставляю за собой.</w:t>
      </w:r>
    </w:p>
    <w:p w:rsidR="00E56805" w:rsidRPr="008E41B2" w:rsidRDefault="00E56805" w:rsidP="008E41B2">
      <w:pPr>
        <w:jc w:val="both"/>
        <w:rPr>
          <w:sz w:val="28"/>
          <w:szCs w:val="28"/>
        </w:rPr>
      </w:pPr>
    </w:p>
    <w:p w:rsidR="00E56805" w:rsidRDefault="00E56805" w:rsidP="009F31D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  <w:r w:rsidR="00340A15" w:rsidRPr="009F31DE">
        <w:rPr>
          <w:sz w:val="28"/>
          <w:szCs w:val="28"/>
        </w:rPr>
        <w:t xml:space="preserve"> образования  </w:t>
      </w:r>
      <w:r>
        <w:rPr>
          <w:sz w:val="28"/>
          <w:szCs w:val="28"/>
        </w:rPr>
        <w:t xml:space="preserve">                                  </w:t>
      </w:r>
      <w:r w:rsidRPr="009F31DE">
        <w:rPr>
          <w:sz w:val="28"/>
          <w:szCs w:val="28"/>
        </w:rPr>
        <w:t>Э.Н.</w:t>
      </w:r>
      <w:r>
        <w:rPr>
          <w:sz w:val="28"/>
          <w:szCs w:val="28"/>
        </w:rPr>
        <w:t xml:space="preserve"> </w:t>
      </w:r>
      <w:r w:rsidRPr="009F31DE">
        <w:rPr>
          <w:sz w:val="28"/>
          <w:szCs w:val="28"/>
        </w:rPr>
        <w:t>Крото</w:t>
      </w:r>
      <w:r>
        <w:rPr>
          <w:sz w:val="28"/>
          <w:szCs w:val="28"/>
        </w:rPr>
        <w:t>в</w:t>
      </w:r>
    </w:p>
    <w:p w:rsidR="00340A15" w:rsidRDefault="00340A15" w:rsidP="009F31DE">
      <w:pPr>
        <w:ind w:left="360"/>
        <w:jc w:val="both"/>
        <w:rPr>
          <w:sz w:val="28"/>
          <w:szCs w:val="28"/>
        </w:rPr>
      </w:pPr>
      <w:r w:rsidRPr="009F31DE">
        <w:rPr>
          <w:sz w:val="28"/>
          <w:szCs w:val="28"/>
        </w:rPr>
        <w:t xml:space="preserve">                             </w:t>
      </w:r>
      <w:r w:rsidR="000D45F5" w:rsidRPr="009F31DE">
        <w:rPr>
          <w:sz w:val="28"/>
          <w:szCs w:val="28"/>
        </w:rPr>
        <w:t xml:space="preserve">                     </w:t>
      </w:r>
      <w:r w:rsidRPr="009F31DE">
        <w:rPr>
          <w:sz w:val="28"/>
          <w:szCs w:val="28"/>
        </w:rPr>
        <w:t xml:space="preserve"> </w:t>
      </w:r>
    </w:p>
    <w:p w:rsidR="009F31DE" w:rsidRDefault="009F31DE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3E579C" w:rsidRDefault="003E579C" w:rsidP="009F31DE">
      <w:pPr>
        <w:ind w:left="360"/>
        <w:jc w:val="both"/>
        <w:rPr>
          <w:sz w:val="28"/>
          <w:szCs w:val="28"/>
        </w:rPr>
      </w:pPr>
    </w:p>
    <w:p w:rsidR="003E579C" w:rsidRDefault="003E579C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B24865" w:rsidRDefault="00B24865" w:rsidP="009F31DE">
      <w:pPr>
        <w:ind w:left="360"/>
        <w:jc w:val="both"/>
        <w:rPr>
          <w:sz w:val="28"/>
          <w:szCs w:val="28"/>
        </w:rPr>
      </w:pPr>
    </w:p>
    <w:p w:rsidR="00B24865" w:rsidRDefault="00B24865" w:rsidP="009F31DE">
      <w:pPr>
        <w:ind w:left="360"/>
        <w:jc w:val="both"/>
        <w:rPr>
          <w:sz w:val="28"/>
          <w:szCs w:val="28"/>
        </w:rPr>
      </w:pPr>
    </w:p>
    <w:p w:rsidR="00E56805" w:rsidRDefault="00E56805" w:rsidP="001F0944">
      <w:pPr>
        <w:jc w:val="both"/>
        <w:rPr>
          <w:sz w:val="28"/>
          <w:szCs w:val="28"/>
        </w:rPr>
      </w:pPr>
    </w:p>
    <w:p w:rsidR="007234A7" w:rsidRDefault="007234A7" w:rsidP="001F0944">
      <w:pPr>
        <w:jc w:val="both"/>
        <w:rPr>
          <w:sz w:val="28"/>
          <w:szCs w:val="28"/>
        </w:rPr>
      </w:pPr>
    </w:p>
    <w:p w:rsidR="007234A7" w:rsidRDefault="007234A7" w:rsidP="001F0944">
      <w:pPr>
        <w:jc w:val="both"/>
        <w:rPr>
          <w:sz w:val="28"/>
          <w:szCs w:val="28"/>
        </w:rPr>
      </w:pPr>
    </w:p>
    <w:p w:rsidR="007234A7" w:rsidRDefault="007234A7" w:rsidP="001F0944">
      <w:pPr>
        <w:jc w:val="both"/>
        <w:rPr>
          <w:sz w:val="28"/>
          <w:szCs w:val="28"/>
        </w:rPr>
      </w:pPr>
    </w:p>
    <w:p w:rsidR="007234A7" w:rsidRDefault="007234A7" w:rsidP="001F0944">
      <w:pPr>
        <w:jc w:val="both"/>
        <w:rPr>
          <w:sz w:val="28"/>
          <w:szCs w:val="28"/>
        </w:rPr>
      </w:pPr>
    </w:p>
    <w:p w:rsidR="003F01F6" w:rsidRDefault="003F01F6" w:rsidP="001F0944">
      <w:pPr>
        <w:jc w:val="both"/>
        <w:rPr>
          <w:sz w:val="28"/>
          <w:szCs w:val="28"/>
        </w:rPr>
      </w:pPr>
    </w:p>
    <w:p w:rsidR="00662E70" w:rsidRPr="009F31DE" w:rsidRDefault="00662E70" w:rsidP="001F0944">
      <w:pPr>
        <w:jc w:val="both"/>
        <w:rPr>
          <w:sz w:val="28"/>
          <w:szCs w:val="28"/>
        </w:rPr>
      </w:pPr>
    </w:p>
    <w:p w:rsidR="00FE5973" w:rsidRDefault="00B555A6" w:rsidP="00FE5973">
      <w:pPr>
        <w:jc w:val="right"/>
        <w:rPr>
          <w:b/>
        </w:rPr>
      </w:pPr>
      <w:r>
        <w:rPr>
          <w:b/>
        </w:rPr>
        <w:lastRenderedPageBreak/>
        <w:t>Приложение 1</w:t>
      </w:r>
      <w:r w:rsidR="00FE5973">
        <w:rPr>
          <w:b/>
        </w:rPr>
        <w:t xml:space="preserve"> </w:t>
      </w:r>
    </w:p>
    <w:p w:rsidR="00FE5973" w:rsidRDefault="00CD535C" w:rsidP="00FE5973">
      <w:pPr>
        <w:tabs>
          <w:tab w:val="left" w:pos="5355"/>
        </w:tabs>
        <w:jc w:val="right"/>
      </w:pPr>
      <w:r>
        <w:t>к приказу Управления</w:t>
      </w:r>
      <w:r w:rsidR="00FE5973">
        <w:t xml:space="preserve"> образования</w:t>
      </w:r>
    </w:p>
    <w:p w:rsidR="00BE0C72" w:rsidRPr="00003480" w:rsidRDefault="00FE5973" w:rsidP="00003480">
      <w:pPr>
        <w:jc w:val="right"/>
      </w:pPr>
      <w:r>
        <w:t xml:space="preserve">                                                                                              </w:t>
      </w:r>
      <w:r w:rsidR="008E41B2">
        <w:t xml:space="preserve">                      </w:t>
      </w:r>
      <w:r w:rsidR="00480B5A">
        <w:t xml:space="preserve">  </w:t>
      </w:r>
      <w:r w:rsidR="003F7D0E">
        <w:t xml:space="preserve">от </w:t>
      </w:r>
      <w:r w:rsidR="00EF4A46">
        <w:t>08</w:t>
      </w:r>
      <w:r w:rsidR="00561A24">
        <w:t>.</w:t>
      </w:r>
      <w:r w:rsidR="003F01F6">
        <w:t>09.2025</w:t>
      </w:r>
      <w:r w:rsidR="00C9539E">
        <w:t xml:space="preserve"> </w:t>
      </w:r>
      <w:r w:rsidR="00102FA7">
        <w:t>№</w:t>
      </w:r>
      <w:r w:rsidR="00EF4A46">
        <w:t xml:space="preserve"> 109</w:t>
      </w:r>
      <w:r w:rsidR="00102FA7">
        <w:t xml:space="preserve"> </w:t>
      </w:r>
      <w:r w:rsidR="00480B5A">
        <w:t xml:space="preserve">  </w:t>
      </w:r>
    </w:p>
    <w:p w:rsidR="00647281" w:rsidRDefault="00647281" w:rsidP="007F7857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42630D" w:rsidRDefault="0042630D" w:rsidP="007F7857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4F3A69">
        <w:rPr>
          <w:b/>
          <w:color w:val="000000" w:themeColor="text1"/>
          <w:sz w:val="28"/>
          <w:szCs w:val="28"/>
        </w:rPr>
        <w:t xml:space="preserve">Состав </w:t>
      </w:r>
      <w:r>
        <w:rPr>
          <w:b/>
          <w:color w:val="000000" w:themeColor="text1"/>
          <w:sz w:val="28"/>
          <w:szCs w:val="28"/>
        </w:rPr>
        <w:t xml:space="preserve">муниципальных </w:t>
      </w:r>
      <w:r w:rsidRPr="004F3A69">
        <w:rPr>
          <w:b/>
          <w:color w:val="000000" w:themeColor="text1"/>
          <w:sz w:val="28"/>
          <w:szCs w:val="28"/>
        </w:rPr>
        <w:t>предметно-методических комиссий</w:t>
      </w:r>
    </w:p>
    <w:p w:rsidR="0042630D" w:rsidRDefault="0042630D" w:rsidP="00BE0C72">
      <w:pPr>
        <w:shd w:val="clear" w:color="auto" w:fill="FFFFFF"/>
        <w:ind w:left="7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общеобразовательным предметам</w:t>
      </w:r>
      <w:r w:rsidRPr="004F3A69">
        <w:rPr>
          <w:b/>
          <w:color w:val="000000" w:themeColor="text1"/>
          <w:sz w:val="28"/>
          <w:szCs w:val="28"/>
        </w:rPr>
        <w:t xml:space="preserve"> школьного этапа всероссийской олимпиады школьников </w:t>
      </w:r>
      <w:r w:rsidR="003F01F6">
        <w:rPr>
          <w:b/>
          <w:color w:val="000000" w:themeColor="text1"/>
          <w:sz w:val="28"/>
          <w:szCs w:val="28"/>
        </w:rPr>
        <w:t xml:space="preserve"> в 2025</w:t>
      </w:r>
      <w:r w:rsidR="007234A7">
        <w:rPr>
          <w:b/>
          <w:color w:val="000000" w:themeColor="text1"/>
          <w:sz w:val="28"/>
          <w:szCs w:val="28"/>
        </w:rPr>
        <w:t>/202</w:t>
      </w:r>
      <w:r w:rsidR="003F01F6">
        <w:rPr>
          <w:b/>
          <w:color w:val="000000" w:themeColor="text1"/>
          <w:sz w:val="28"/>
          <w:szCs w:val="28"/>
        </w:rPr>
        <w:t>6</w:t>
      </w:r>
      <w:r w:rsidRPr="004F3A69">
        <w:rPr>
          <w:b/>
          <w:color w:val="000000" w:themeColor="text1"/>
          <w:sz w:val="28"/>
          <w:szCs w:val="28"/>
        </w:rPr>
        <w:t xml:space="preserve"> учебном году</w:t>
      </w:r>
    </w:p>
    <w:p w:rsidR="007F7857" w:rsidRPr="004F3A69" w:rsidRDefault="007F7857" w:rsidP="00BE0C72">
      <w:pPr>
        <w:shd w:val="clear" w:color="auto" w:fill="FFFFFF"/>
        <w:ind w:left="708"/>
        <w:jc w:val="center"/>
        <w:rPr>
          <w:b/>
          <w:color w:val="000000" w:themeColor="text1"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796"/>
      </w:tblGrid>
      <w:tr w:rsidR="0042630D" w:rsidRPr="00F44197" w:rsidTr="0000348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0D" w:rsidRPr="0044110F" w:rsidRDefault="0042630D" w:rsidP="00FA6527">
            <w:pPr>
              <w:jc w:val="center"/>
            </w:pPr>
            <w:r w:rsidRPr="0044110F">
              <w:t>Английский язык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0D" w:rsidRPr="00E32B9D" w:rsidRDefault="0042630D" w:rsidP="00FA6527">
            <w:pPr>
              <w:tabs>
                <w:tab w:val="left" w:pos="2730"/>
              </w:tabs>
              <w:jc w:val="center"/>
              <w:rPr>
                <w:b/>
              </w:rPr>
            </w:pPr>
            <w:proofErr w:type="spellStart"/>
            <w:r w:rsidRPr="00E32B9D">
              <w:rPr>
                <w:b/>
              </w:rPr>
              <w:t>Гаврикова</w:t>
            </w:r>
            <w:proofErr w:type="spellEnd"/>
            <w:r w:rsidRPr="00E32B9D">
              <w:rPr>
                <w:b/>
              </w:rPr>
              <w:t xml:space="preserve"> Светлана Николаевна, учитель Гимназии № 2, </w:t>
            </w:r>
          </w:p>
          <w:p w:rsidR="0042630D" w:rsidRDefault="00656FB4" w:rsidP="00003480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003480">
              <w:rPr>
                <w:b/>
              </w:rPr>
              <w:t>редседатель</w:t>
            </w:r>
          </w:p>
          <w:p w:rsidR="00656FB4" w:rsidRPr="00656FB4" w:rsidRDefault="00EF4A46" w:rsidP="00003480">
            <w:pPr>
              <w:tabs>
                <w:tab w:val="left" w:pos="2730"/>
              </w:tabs>
              <w:jc w:val="center"/>
            </w:pPr>
            <w:proofErr w:type="spellStart"/>
            <w:r>
              <w:t>Захаренкова</w:t>
            </w:r>
            <w:proofErr w:type="spellEnd"/>
            <w:r>
              <w:t xml:space="preserve"> Марина Викторовна</w:t>
            </w:r>
            <w:r w:rsidR="00656FB4" w:rsidRPr="00656FB4">
              <w:t>, учитель Школы № 3</w:t>
            </w:r>
            <w:r w:rsidR="00656FB4">
              <w:t>;</w:t>
            </w:r>
          </w:p>
          <w:p w:rsidR="0042630D" w:rsidRDefault="008B37D0" w:rsidP="008B37D0">
            <w:pPr>
              <w:tabs>
                <w:tab w:val="left" w:pos="2730"/>
              </w:tabs>
              <w:jc w:val="center"/>
            </w:pPr>
            <w:r>
              <w:t>Буряк Ольга Александровна, учитель Школы № 4;</w:t>
            </w:r>
          </w:p>
          <w:p w:rsidR="0042630D" w:rsidRPr="00371BA8" w:rsidRDefault="0042630D" w:rsidP="00FA6527">
            <w:pPr>
              <w:tabs>
                <w:tab w:val="left" w:pos="2730"/>
              </w:tabs>
              <w:jc w:val="center"/>
            </w:pPr>
            <w:proofErr w:type="spellStart"/>
            <w:r>
              <w:t>Баландина</w:t>
            </w:r>
            <w:proofErr w:type="spellEnd"/>
            <w:r>
              <w:t xml:space="preserve"> Юлия Васильевна, учитель Школы № 5</w:t>
            </w:r>
          </w:p>
        </w:tc>
      </w:tr>
      <w:tr w:rsidR="0042630D" w:rsidRPr="00F44197" w:rsidTr="0000348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0D" w:rsidRPr="0044110F" w:rsidRDefault="0042630D" w:rsidP="00FA6527">
            <w:pPr>
              <w:jc w:val="center"/>
            </w:pPr>
            <w:r w:rsidRPr="0044110F">
              <w:t>География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0D" w:rsidRPr="00E32B9D" w:rsidRDefault="0042630D" w:rsidP="00FA6527">
            <w:pPr>
              <w:jc w:val="center"/>
              <w:rPr>
                <w:b/>
              </w:rPr>
            </w:pPr>
            <w:proofErr w:type="spellStart"/>
            <w:r w:rsidRPr="00E32B9D">
              <w:rPr>
                <w:b/>
              </w:rPr>
              <w:t>Якунькина</w:t>
            </w:r>
            <w:proofErr w:type="spellEnd"/>
            <w:r w:rsidRPr="00E32B9D">
              <w:rPr>
                <w:b/>
              </w:rPr>
              <w:t xml:space="preserve"> Татьяна Андреевна, учитель Школы № 4,        </w:t>
            </w:r>
            <w:r>
              <w:rPr>
                <w:b/>
              </w:rPr>
              <w:t xml:space="preserve">           председатель;</w:t>
            </w:r>
          </w:p>
          <w:p w:rsidR="0042630D" w:rsidRDefault="0042630D" w:rsidP="00FA6527">
            <w:pPr>
              <w:jc w:val="center"/>
            </w:pPr>
            <w:proofErr w:type="spellStart"/>
            <w:r w:rsidRPr="00371BA8">
              <w:t>Сеченикова</w:t>
            </w:r>
            <w:proofErr w:type="spellEnd"/>
            <w:r w:rsidRPr="00371BA8">
              <w:t xml:space="preserve"> Лидия Викторовна, учитель Гимназии № 2;</w:t>
            </w:r>
          </w:p>
          <w:p w:rsidR="003209F8" w:rsidRPr="00371BA8" w:rsidRDefault="003209F8" w:rsidP="00FA6527">
            <w:pPr>
              <w:jc w:val="center"/>
            </w:pPr>
            <w:r>
              <w:t>Боголюбова Евгения Михайловна, учитель Школы № 3;</w:t>
            </w:r>
          </w:p>
          <w:p w:rsidR="0042630D" w:rsidRPr="00371BA8" w:rsidRDefault="0028505C" w:rsidP="00FA6527">
            <w:pPr>
              <w:jc w:val="center"/>
            </w:pPr>
            <w:proofErr w:type="spellStart"/>
            <w:r>
              <w:t>Руженцева</w:t>
            </w:r>
            <w:proofErr w:type="spellEnd"/>
            <w:r>
              <w:t xml:space="preserve"> Ольга Алексеевна</w:t>
            </w:r>
            <w:r w:rsidR="0042630D" w:rsidRPr="00371BA8">
              <w:t>, учитель Школы № 5</w:t>
            </w:r>
          </w:p>
        </w:tc>
      </w:tr>
      <w:tr w:rsidR="0042630D" w:rsidRPr="00F44197" w:rsidTr="0000348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0D" w:rsidRPr="0044110F" w:rsidRDefault="0042630D" w:rsidP="00FA6527">
            <w:pPr>
              <w:jc w:val="center"/>
            </w:pPr>
            <w:r w:rsidRPr="0044110F">
              <w:t>История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0D" w:rsidRPr="00E32B9D" w:rsidRDefault="0042630D" w:rsidP="00FA6527">
            <w:pPr>
              <w:tabs>
                <w:tab w:val="left" w:pos="1320"/>
              </w:tabs>
              <w:jc w:val="center"/>
              <w:rPr>
                <w:b/>
              </w:rPr>
            </w:pPr>
            <w:r>
              <w:rPr>
                <w:b/>
              </w:rPr>
              <w:t>Дегтярё</w:t>
            </w:r>
            <w:r w:rsidRPr="00E32B9D">
              <w:rPr>
                <w:b/>
              </w:rPr>
              <w:t xml:space="preserve">ва Наталья Витальевна, учитель Школы № 5,       </w:t>
            </w:r>
            <w:r>
              <w:rPr>
                <w:b/>
              </w:rPr>
              <w:t xml:space="preserve">           председатель;</w:t>
            </w:r>
          </w:p>
          <w:p w:rsidR="0042630D" w:rsidRDefault="0042630D" w:rsidP="00FA6527">
            <w:pPr>
              <w:tabs>
                <w:tab w:val="left" w:pos="1320"/>
              </w:tabs>
              <w:jc w:val="center"/>
            </w:pPr>
            <w:proofErr w:type="spellStart"/>
            <w:r w:rsidRPr="00371BA8">
              <w:t>Забайкина</w:t>
            </w:r>
            <w:proofErr w:type="spellEnd"/>
            <w:r w:rsidRPr="00371BA8">
              <w:t xml:space="preserve"> Татьяна Ивановна,  учитель Гимназии № 2;</w:t>
            </w:r>
          </w:p>
          <w:p w:rsidR="0042630D" w:rsidRDefault="00EF4A46" w:rsidP="00A470A1">
            <w:pPr>
              <w:tabs>
                <w:tab w:val="left" w:pos="1320"/>
              </w:tabs>
              <w:jc w:val="center"/>
            </w:pPr>
            <w:r>
              <w:t>Ермолаева Наталья Александровна, учитель Школы № 5</w:t>
            </w:r>
            <w:r w:rsidR="00A62846">
              <w:t>;</w:t>
            </w:r>
          </w:p>
          <w:p w:rsidR="00A62846" w:rsidRPr="00371BA8" w:rsidRDefault="00A62846" w:rsidP="00A470A1">
            <w:pPr>
              <w:tabs>
                <w:tab w:val="left" w:pos="1320"/>
              </w:tabs>
              <w:jc w:val="center"/>
            </w:pPr>
            <w:proofErr w:type="spellStart"/>
            <w:r>
              <w:t>Ляпуновская</w:t>
            </w:r>
            <w:proofErr w:type="spellEnd"/>
            <w:r>
              <w:t xml:space="preserve"> Светлана Сергеевна, учитель </w:t>
            </w:r>
            <w:proofErr w:type="spellStart"/>
            <w:r>
              <w:t>Пустоподлесской</w:t>
            </w:r>
            <w:proofErr w:type="spellEnd"/>
            <w:r>
              <w:t xml:space="preserve"> школы</w:t>
            </w:r>
          </w:p>
        </w:tc>
      </w:tr>
      <w:tr w:rsidR="0042630D" w:rsidRPr="00496A53" w:rsidTr="0000348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0D" w:rsidRPr="0044110F" w:rsidRDefault="0042630D" w:rsidP="00FA6527">
            <w:pPr>
              <w:jc w:val="center"/>
            </w:pPr>
            <w:r w:rsidRPr="0044110F">
              <w:t>Обществознание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0D" w:rsidRPr="00E32B9D" w:rsidRDefault="0042630D" w:rsidP="00FA6527">
            <w:pPr>
              <w:tabs>
                <w:tab w:val="left" w:pos="1320"/>
              </w:tabs>
              <w:jc w:val="center"/>
              <w:rPr>
                <w:b/>
              </w:rPr>
            </w:pPr>
            <w:r>
              <w:rPr>
                <w:b/>
              </w:rPr>
              <w:t>Козлова Марина Серафимовна</w:t>
            </w:r>
            <w:r w:rsidRPr="00E32B9D">
              <w:rPr>
                <w:b/>
              </w:rPr>
              <w:t xml:space="preserve">, учитель Школы № 5,       </w:t>
            </w:r>
            <w:r>
              <w:rPr>
                <w:b/>
              </w:rPr>
              <w:t xml:space="preserve">           председатель;</w:t>
            </w:r>
          </w:p>
          <w:p w:rsidR="0042630D" w:rsidRPr="00371BA8" w:rsidRDefault="0042630D" w:rsidP="00FA6527">
            <w:pPr>
              <w:tabs>
                <w:tab w:val="left" w:pos="1320"/>
              </w:tabs>
              <w:jc w:val="center"/>
            </w:pPr>
            <w:r w:rsidRPr="00371BA8">
              <w:t>Белова Вера Ивановна, учитель Гимназии № 2;</w:t>
            </w:r>
          </w:p>
          <w:p w:rsidR="0042630D" w:rsidRDefault="0042630D" w:rsidP="00A470A1">
            <w:pPr>
              <w:tabs>
                <w:tab w:val="left" w:pos="1320"/>
              </w:tabs>
              <w:jc w:val="center"/>
            </w:pPr>
            <w:r>
              <w:t>Лебедева Татьяна Николаевна</w:t>
            </w:r>
            <w:r w:rsidRPr="00371BA8">
              <w:t>, учитель Школы № 3</w:t>
            </w:r>
            <w:r w:rsidR="00656FB4">
              <w:t>;</w:t>
            </w:r>
          </w:p>
          <w:p w:rsidR="00656FB4" w:rsidRPr="00371BA8" w:rsidRDefault="00656FB4" w:rsidP="00A470A1">
            <w:pPr>
              <w:tabs>
                <w:tab w:val="left" w:pos="1320"/>
              </w:tabs>
              <w:jc w:val="center"/>
            </w:pPr>
            <w:proofErr w:type="spellStart"/>
            <w:r>
              <w:t>Арестова</w:t>
            </w:r>
            <w:proofErr w:type="spellEnd"/>
            <w:r>
              <w:t xml:space="preserve"> Галина Ивановна, учитель Школы № 4</w:t>
            </w:r>
          </w:p>
        </w:tc>
      </w:tr>
      <w:tr w:rsidR="0042630D" w:rsidRPr="00D41855" w:rsidTr="0000348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0D" w:rsidRPr="0044110F" w:rsidRDefault="0042630D" w:rsidP="00FA6527">
            <w:pPr>
              <w:jc w:val="center"/>
            </w:pPr>
            <w:r w:rsidRPr="0044110F">
              <w:t>Литература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0D" w:rsidRPr="007031A4" w:rsidRDefault="00EF4A46" w:rsidP="00FA6527">
            <w:pPr>
              <w:tabs>
                <w:tab w:val="left" w:pos="2445"/>
              </w:tabs>
              <w:jc w:val="center"/>
              <w:rPr>
                <w:b/>
              </w:rPr>
            </w:pPr>
            <w:r>
              <w:rPr>
                <w:b/>
              </w:rPr>
              <w:t>Демешко Ирина Геннадьевна, учитель Школы № 3</w:t>
            </w:r>
            <w:r w:rsidR="0042630D" w:rsidRPr="007031A4">
              <w:rPr>
                <w:b/>
              </w:rPr>
              <w:t xml:space="preserve">,      </w:t>
            </w:r>
            <w:r w:rsidR="0042630D">
              <w:rPr>
                <w:b/>
              </w:rPr>
              <w:t xml:space="preserve">           председатель;</w:t>
            </w:r>
          </w:p>
          <w:p w:rsidR="0042630D" w:rsidRDefault="0042630D" w:rsidP="00FA6527">
            <w:pPr>
              <w:tabs>
                <w:tab w:val="left" w:pos="2445"/>
              </w:tabs>
              <w:jc w:val="center"/>
            </w:pPr>
            <w:r w:rsidRPr="00371BA8">
              <w:t>Лукина Галина Анатольевна, учитель Гимназии № 2;</w:t>
            </w:r>
          </w:p>
          <w:p w:rsidR="00656FB4" w:rsidRDefault="0042630D" w:rsidP="00656FB4">
            <w:pPr>
              <w:tabs>
                <w:tab w:val="left" w:pos="2445"/>
              </w:tabs>
              <w:jc w:val="center"/>
            </w:pPr>
            <w:proofErr w:type="spellStart"/>
            <w:r>
              <w:t>Дергачёва</w:t>
            </w:r>
            <w:proofErr w:type="spellEnd"/>
            <w:r>
              <w:t xml:space="preserve"> Ирина Валерьевна, учитель Школы № 3</w:t>
            </w:r>
            <w:r w:rsidR="00656FB4">
              <w:t>;</w:t>
            </w:r>
          </w:p>
          <w:p w:rsidR="00656FB4" w:rsidRPr="00371BA8" w:rsidRDefault="00EF4A46" w:rsidP="00656FB4">
            <w:pPr>
              <w:tabs>
                <w:tab w:val="left" w:pos="2445"/>
              </w:tabs>
              <w:jc w:val="center"/>
            </w:pPr>
            <w:r>
              <w:t>Гончар Оксана Владимировна</w:t>
            </w:r>
            <w:r w:rsidR="00656FB4">
              <w:t xml:space="preserve">, учитель Школы № </w:t>
            </w:r>
            <w:r>
              <w:t>5</w:t>
            </w:r>
          </w:p>
        </w:tc>
      </w:tr>
      <w:tr w:rsidR="0042630D" w:rsidRPr="00D41855" w:rsidTr="0000348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0D" w:rsidRPr="0044110F" w:rsidRDefault="0042630D" w:rsidP="00FA6527">
            <w:pPr>
              <w:jc w:val="center"/>
            </w:pPr>
            <w:r w:rsidRPr="0044110F">
              <w:t>Русский язык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0D" w:rsidRDefault="00EF4A46" w:rsidP="0028505C">
            <w:pPr>
              <w:tabs>
                <w:tab w:val="left" w:pos="244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Коробкова</w:t>
            </w:r>
            <w:proofErr w:type="spellEnd"/>
            <w:r>
              <w:rPr>
                <w:b/>
              </w:rPr>
              <w:t xml:space="preserve"> Юлия Викторовна, учитель Школы № 5</w:t>
            </w:r>
            <w:r w:rsidR="0042630D" w:rsidRPr="00722F12">
              <w:rPr>
                <w:b/>
              </w:rPr>
              <w:t xml:space="preserve">,               </w:t>
            </w:r>
            <w:r w:rsidR="0042630D">
              <w:rPr>
                <w:b/>
              </w:rPr>
              <w:t xml:space="preserve">      председатель;</w:t>
            </w:r>
          </w:p>
          <w:p w:rsidR="00656FB4" w:rsidRDefault="00656FB4" w:rsidP="0028505C">
            <w:pPr>
              <w:tabs>
                <w:tab w:val="left" w:pos="2445"/>
              </w:tabs>
              <w:jc w:val="center"/>
            </w:pPr>
            <w:r w:rsidRPr="00656FB4">
              <w:t>Дынина Ирина Семёновна, учитель Гимназии № 2;</w:t>
            </w:r>
          </w:p>
          <w:p w:rsidR="00656FB4" w:rsidRPr="00656FB4" w:rsidRDefault="00EF4A46" w:rsidP="0028505C">
            <w:pPr>
              <w:tabs>
                <w:tab w:val="left" w:pos="2445"/>
              </w:tabs>
              <w:jc w:val="center"/>
            </w:pPr>
            <w:r>
              <w:t>Казакова Ирина Александровна, учитель Школы № 4</w:t>
            </w:r>
            <w:r w:rsidR="00656FB4">
              <w:t>;</w:t>
            </w:r>
          </w:p>
          <w:p w:rsidR="008B37D0" w:rsidRPr="00371BA8" w:rsidRDefault="00DE731F" w:rsidP="00656FB4">
            <w:pPr>
              <w:tabs>
                <w:tab w:val="left" w:pos="2445"/>
              </w:tabs>
              <w:jc w:val="center"/>
            </w:pPr>
            <w:r>
              <w:t>Беляева Наталья Ивановна</w:t>
            </w:r>
            <w:r w:rsidR="007234A7">
              <w:t xml:space="preserve">, </w:t>
            </w:r>
            <w:r w:rsidR="0042630D">
              <w:t xml:space="preserve"> учитель Школы № 4</w:t>
            </w:r>
          </w:p>
        </w:tc>
      </w:tr>
      <w:tr w:rsidR="0042630D" w:rsidRPr="00F44197" w:rsidTr="00003480">
        <w:tc>
          <w:tcPr>
            <w:tcW w:w="2553" w:type="dxa"/>
          </w:tcPr>
          <w:p w:rsidR="0042630D" w:rsidRPr="0044110F" w:rsidRDefault="0042630D" w:rsidP="00FA6527">
            <w:pPr>
              <w:jc w:val="center"/>
            </w:pPr>
            <w:r w:rsidRPr="0044110F">
              <w:t>Физическая культура</w:t>
            </w:r>
          </w:p>
        </w:tc>
        <w:tc>
          <w:tcPr>
            <w:tcW w:w="7796" w:type="dxa"/>
          </w:tcPr>
          <w:p w:rsidR="003F7D0E" w:rsidRDefault="003209F8" w:rsidP="00FA6527">
            <w:pPr>
              <w:tabs>
                <w:tab w:val="left" w:pos="244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Боруленкова</w:t>
            </w:r>
            <w:proofErr w:type="spellEnd"/>
            <w:r>
              <w:rPr>
                <w:b/>
              </w:rPr>
              <w:t xml:space="preserve"> Карина Викторовна</w:t>
            </w:r>
            <w:r w:rsidR="0028505C">
              <w:rPr>
                <w:b/>
              </w:rPr>
              <w:t xml:space="preserve">, учитель </w:t>
            </w:r>
            <w:proofErr w:type="spellStart"/>
            <w:r>
              <w:rPr>
                <w:b/>
              </w:rPr>
              <w:t>Новосёлковской</w:t>
            </w:r>
            <w:proofErr w:type="spellEnd"/>
            <w:r>
              <w:rPr>
                <w:b/>
              </w:rPr>
              <w:t xml:space="preserve"> школы</w:t>
            </w:r>
            <w:r w:rsidR="008B37D0">
              <w:rPr>
                <w:b/>
              </w:rPr>
              <w:t xml:space="preserve">, </w:t>
            </w:r>
          </w:p>
          <w:p w:rsidR="0042630D" w:rsidRDefault="0042630D" w:rsidP="00FA6527">
            <w:pPr>
              <w:tabs>
                <w:tab w:val="left" w:pos="2445"/>
              </w:tabs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  <w:r w:rsidRPr="004278B2">
              <w:rPr>
                <w:b/>
              </w:rPr>
              <w:t>;</w:t>
            </w:r>
          </w:p>
          <w:p w:rsidR="0028505C" w:rsidRPr="0028505C" w:rsidRDefault="0028505C" w:rsidP="00FA6527">
            <w:pPr>
              <w:tabs>
                <w:tab w:val="left" w:pos="2445"/>
              </w:tabs>
              <w:jc w:val="center"/>
            </w:pPr>
            <w:proofErr w:type="spellStart"/>
            <w:r w:rsidRPr="0028505C">
              <w:t>Сытенская</w:t>
            </w:r>
            <w:proofErr w:type="spellEnd"/>
            <w:r w:rsidRPr="0028505C">
              <w:t xml:space="preserve"> Наталья Викторовна, учитель Гимназии № 2</w:t>
            </w:r>
            <w:r>
              <w:t>;</w:t>
            </w:r>
          </w:p>
          <w:p w:rsidR="0042630D" w:rsidRPr="00371BA8" w:rsidRDefault="0042630D" w:rsidP="00FA6527">
            <w:pPr>
              <w:tabs>
                <w:tab w:val="left" w:pos="2445"/>
              </w:tabs>
              <w:jc w:val="center"/>
            </w:pPr>
            <w:r w:rsidRPr="00371BA8">
              <w:t>Суворова  Анна  Александровна, учитель Школы № 3;</w:t>
            </w:r>
          </w:p>
          <w:p w:rsidR="00003480" w:rsidRDefault="003209F8" w:rsidP="00003480">
            <w:pPr>
              <w:tabs>
                <w:tab w:val="left" w:pos="2445"/>
              </w:tabs>
              <w:jc w:val="center"/>
            </w:pPr>
            <w:r>
              <w:t>Яковлев Юрий Михайлович, учитель Школы № 4;</w:t>
            </w:r>
          </w:p>
          <w:p w:rsidR="003209F8" w:rsidRPr="00371BA8" w:rsidRDefault="003209F8" w:rsidP="00003480">
            <w:pPr>
              <w:tabs>
                <w:tab w:val="left" w:pos="2445"/>
              </w:tabs>
              <w:jc w:val="center"/>
            </w:pPr>
            <w:proofErr w:type="spellStart"/>
            <w:r>
              <w:t>Шевлюга</w:t>
            </w:r>
            <w:proofErr w:type="spellEnd"/>
            <w:r>
              <w:t xml:space="preserve"> Татьяна Николаевна, учитель Школы № 5</w:t>
            </w:r>
          </w:p>
        </w:tc>
      </w:tr>
    </w:tbl>
    <w:p w:rsidR="0042630D" w:rsidRDefault="0042630D" w:rsidP="0042630D">
      <w:pPr>
        <w:shd w:val="clear" w:color="auto" w:fill="FFFFFF"/>
        <w:spacing w:line="390" w:lineRule="atLeast"/>
        <w:rPr>
          <w:color w:val="000000" w:themeColor="text1"/>
        </w:rPr>
        <w:sectPr w:rsidR="0042630D" w:rsidSect="003F01F6">
          <w:pgSz w:w="11906" w:h="16838"/>
          <w:pgMar w:top="624" w:right="851" w:bottom="624" w:left="1474" w:header="709" w:footer="709" w:gutter="0"/>
          <w:cols w:space="708"/>
          <w:docGrid w:linePitch="360"/>
        </w:sectPr>
      </w:pPr>
    </w:p>
    <w:p w:rsidR="0042630D" w:rsidRDefault="0042630D" w:rsidP="0042630D">
      <w:pPr>
        <w:shd w:val="clear" w:color="auto" w:fill="FFFFFF"/>
        <w:spacing w:line="390" w:lineRule="atLeast"/>
        <w:rPr>
          <w:color w:val="000000" w:themeColor="text1"/>
        </w:rPr>
      </w:pPr>
    </w:p>
    <w:p w:rsidR="0042630D" w:rsidRDefault="006562B6" w:rsidP="0042630D">
      <w:pPr>
        <w:jc w:val="right"/>
        <w:rPr>
          <w:b/>
        </w:rPr>
      </w:pPr>
      <w:r>
        <w:rPr>
          <w:b/>
        </w:rPr>
        <w:t xml:space="preserve">Приложение </w:t>
      </w:r>
      <w:r w:rsidR="00CA534D">
        <w:rPr>
          <w:b/>
        </w:rPr>
        <w:t xml:space="preserve"> 2</w:t>
      </w:r>
    </w:p>
    <w:p w:rsidR="0042630D" w:rsidRPr="00334DE5" w:rsidRDefault="0042630D" w:rsidP="0042630D">
      <w:pPr>
        <w:jc w:val="right"/>
      </w:pPr>
      <w:r>
        <w:t xml:space="preserve">к приказу Управления </w:t>
      </w:r>
      <w:r w:rsidRPr="00334DE5">
        <w:t xml:space="preserve"> образования</w:t>
      </w:r>
    </w:p>
    <w:p w:rsidR="0042630D" w:rsidRDefault="00CA534D" w:rsidP="0042630D">
      <w:pPr>
        <w:jc w:val="right"/>
      </w:pPr>
      <w:r>
        <w:t xml:space="preserve">  от </w:t>
      </w:r>
      <w:r w:rsidR="00EF4A46">
        <w:t>08</w:t>
      </w:r>
      <w:r w:rsidR="003F01F6">
        <w:t>.09.2025</w:t>
      </w:r>
      <w:r>
        <w:t xml:space="preserve"> №</w:t>
      </w:r>
      <w:r w:rsidR="00EF4A46">
        <w:t xml:space="preserve"> 109</w:t>
      </w:r>
      <w:r>
        <w:t xml:space="preserve"> </w:t>
      </w:r>
      <w:r w:rsidR="00526B58">
        <w:t xml:space="preserve"> </w:t>
      </w:r>
    </w:p>
    <w:p w:rsidR="0042630D" w:rsidRPr="007F1E28" w:rsidRDefault="0042630D" w:rsidP="0042630D">
      <w:pPr>
        <w:jc w:val="right"/>
      </w:pPr>
    </w:p>
    <w:p w:rsidR="00647281" w:rsidRDefault="00647281" w:rsidP="0042630D">
      <w:pPr>
        <w:shd w:val="clear" w:color="auto" w:fill="FFFFFF"/>
        <w:jc w:val="center"/>
        <w:rPr>
          <w:b/>
          <w:sz w:val="28"/>
          <w:szCs w:val="28"/>
        </w:rPr>
      </w:pPr>
    </w:p>
    <w:p w:rsidR="00647281" w:rsidRDefault="00647281" w:rsidP="0042630D">
      <w:pPr>
        <w:shd w:val="clear" w:color="auto" w:fill="FFFFFF"/>
        <w:jc w:val="center"/>
        <w:rPr>
          <w:b/>
          <w:sz w:val="28"/>
          <w:szCs w:val="28"/>
        </w:rPr>
      </w:pPr>
    </w:p>
    <w:p w:rsidR="0042630D" w:rsidRPr="00554BCB" w:rsidRDefault="0042630D" w:rsidP="0042630D">
      <w:pPr>
        <w:shd w:val="clear" w:color="auto" w:fill="FFFFFF"/>
        <w:jc w:val="center"/>
        <w:rPr>
          <w:b/>
          <w:sz w:val="28"/>
          <w:szCs w:val="28"/>
        </w:rPr>
      </w:pPr>
      <w:r w:rsidRPr="00554BCB">
        <w:rPr>
          <w:b/>
          <w:sz w:val="28"/>
          <w:szCs w:val="28"/>
        </w:rPr>
        <w:t xml:space="preserve">Требования к организации и проведению </w:t>
      </w:r>
    </w:p>
    <w:p w:rsidR="0042630D" w:rsidRPr="00554BCB" w:rsidRDefault="0042630D" w:rsidP="0042630D">
      <w:pPr>
        <w:shd w:val="clear" w:color="auto" w:fill="FFFFFF"/>
        <w:jc w:val="center"/>
        <w:rPr>
          <w:b/>
          <w:sz w:val="28"/>
          <w:szCs w:val="28"/>
        </w:rPr>
      </w:pPr>
      <w:r w:rsidRPr="00554BCB">
        <w:rPr>
          <w:b/>
          <w:sz w:val="28"/>
          <w:szCs w:val="28"/>
        </w:rPr>
        <w:t xml:space="preserve">школьного этапа всероссийской олимпиады школьников </w:t>
      </w:r>
    </w:p>
    <w:p w:rsidR="0042630D" w:rsidRPr="00554BCB" w:rsidRDefault="0042630D" w:rsidP="0042630D">
      <w:pPr>
        <w:shd w:val="clear" w:color="auto" w:fill="FFFFFF"/>
        <w:jc w:val="center"/>
        <w:rPr>
          <w:b/>
          <w:sz w:val="28"/>
          <w:szCs w:val="28"/>
        </w:rPr>
      </w:pPr>
      <w:r w:rsidRPr="00554BCB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_____________</w:t>
      </w:r>
      <w:r w:rsidRPr="00554BCB">
        <w:rPr>
          <w:b/>
          <w:sz w:val="28"/>
          <w:szCs w:val="28"/>
        </w:rPr>
        <w:t>(предмет)</w:t>
      </w:r>
    </w:p>
    <w:p w:rsidR="0042630D" w:rsidRDefault="00EF4A46" w:rsidP="0042630D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в 2025/2026</w:t>
      </w:r>
      <w:r w:rsidR="0042630D" w:rsidRPr="00554BCB">
        <w:rPr>
          <w:b/>
          <w:sz w:val="28"/>
          <w:szCs w:val="28"/>
        </w:rPr>
        <w:t xml:space="preserve"> учебн</w:t>
      </w:r>
      <w:r w:rsidR="0042630D">
        <w:rPr>
          <w:b/>
          <w:sz w:val="28"/>
          <w:szCs w:val="28"/>
        </w:rPr>
        <w:t>ом году</w:t>
      </w:r>
    </w:p>
    <w:p w:rsidR="0042630D" w:rsidRDefault="0042630D" w:rsidP="0042630D">
      <w:pPr>
        <w:shd w:val="clear" w:color="auto" w:fill="FFFFFF"/>
        <w:jc w:val="center"/>
        <w:rPr>
          <w:sz w:val="28"/>
          <w:szCs w:val="28"/>
        </w:rPr>
      </w:pPr>
    </w:p>
    <w:p w:rsidR="0042630D" w:rsidRDefault="0042630D" w:rsidP="0042630D">
      <w:pPr>
        <w:jc w:val="right"/>
        <w:rPr>
          <w:b/>
        </w:rPr>
      </w:pPr>
    </w:p>
    <w:p w:rsidR="0042630D" w:rsidRDefault="0042630D" w:rsidP="0042630D">
      <w:pPr>
        <w:jc w:val="right"/>
        <w:rPr>
          <w:b/>
        </w:rPr>
      </w:pPr>
    </w:p>
    <w:tbl>
      <w:tblPr>
        <w:tblW w:w="149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DED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1276"/>
        <w:gridCol w:w="2126"/>
        <w:gridCol w:w="2212"/>
        <w:gridCol w:w="1473"/>
        <w:gridCol w:w="2552"/>
        <w:gridCol w:w="1929"/>
        <w:gridCol w:w="1984"/>
      </w:tblGrid>
      <w:tr w:rsidR="0042630D" w:rsidTr="00821025">
        <w:trPr>
          <w:trHeight w:val="145"/>
          <w:tblHeader/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2630D" w:rsidRDefault="0042630D" w:rsidP="00FA6527">
            <w:pPr>
              <w:pStyle w:val="a9"/>
              <w:jc w:val="center"/>
              <w:rPr>
                <w:rStyle w:val="ad"/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ad"/>
                <w:rFonts w:ascii="Verdana" w:hAnsi="Verdana"/>
                <w:color w:val="333333"/>
                <w:sz w:val="18"/>
                <w:szCs w:val="18"/>
              </w:rPr>
              <w:t>Дата проведения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630D" w:rsidRDefault="0042630D" w:rsidP="00FA6527">
            <w:pPr>
              <w:pStyle w:val="a9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ad"/>
                <w:rFonts w:ascii="Verdana" w:hAnsi="Verdana"/>
                <w:color w:val="333333"/>
                <w:sz w:val="18"/>
                <w:szCs w:val="18"/>
              </w:rPr>
              <w:t xml:space="preserve">Предмет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630D" w:rsidRDefault="0042630D" w:rsidP="00FA6527">
            <w:pPr>
              <w:pStyle w:val="a9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ad"/>
                <w:rFonts w:ascii="Verdana" w:hAnsi="Verdana"/>
                <w:color w:val="333333"/>
                <w:sz w:val="18"/>
                <w:szCs w:val="18"/>
              </w:rPr>
              <w:t>Комплекты заданий по класса</w:t>
            </w:r>
            <w:r w:rsidR="00220768">
              <w:rPr>
                <w:rStyle w:val="ad"/>
                <w:rFonts w:ascii="Verdana" w:hAnsi="Verdana"/>
                <w:color w:val="333333"/>
                <w:sz w:val="18"/>
                <w:szCs w:val="18"/>
              </w:rPr>
              <w:t>м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630D" w:rsidRDefault="0042630D" w:rsidP="00FA6527">
            <w:pPr>
              <w:pStyle w:val="a9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ad"/>
                <w:rFonts w:ascii="Verdana" w:hAnsi="Verdana"/>
                <w:color w:val="333333"/>
                <w:sz w:val="18"/>
                <w:szCs w:val="18"/>
              </w:rPr>
              <w:t>Подведение итогов по классам</w:t>
            </w:r>
          </w:p>
        </w:tc>
        <w:tc>
          <w:tcPr>
            <w:tcW w:w="4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630D" w:rsidRDefault="0042630D" w:rsidP="00FA6527">
            <w:pPr>
              <w:pStyle w:val="a9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ad"/>
                <w:rFonts w:ascii="Verdana" w:hAnsi="Verdana"/>
                <w:color w:val="333333"/>
                <w:sz w:val="18"/>
                <w:szCs w:val="18"/>
              </w:rPr>
              <w:t> Форма проведения, количество туров, продолжительность для классов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630D" w:rsidRDefault="0042630D" w:rsidP="00FA6527">
            <w:pPr>
              <w:pStyle w:val="a9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ad"/>
                <w:rFonts w:ascii="Verdana" w:hAnsi="Verdana"/>
                <w:color w:val="333333"/>
                <w:sz w:val="18"/>
                <w:szCs w:val="18"/>
              </w:rPr>
              <w:t>Специальное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rStyle w:val="ad"/>
                <w:rFonts w:ascii="Verdana" w:hAnsi="Verdana"/>
                <w:color w:val="333333"/>
                <w:sz w:val="18"/>
                <w:szCs w:val="18"/>
              </w:rPr>
              <w:t>оборудование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630D" w:rsidRDefault="0042630D" w:rsidP="00FA6527">
            <w:pPr>
              <w:pStyle w:val="a9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ad"/>
                <w:rFonts w:ascii="Verdana" w:hAnsi="Verdana"/>
                <w:color w:val="333333"/>
                <w:sz w:val="18"/>
                <w:szCs w:val="18"/>
              </w:rPr>
              <w:t>Справочные материалы, средства связи и вычислительная техника</w:t>
            </w:r>
          </w:p>
        </w:tc>
      </w:tr>
      <w:tr w:rsidR="0042630D" w:rsidTr="00821025">
        <w:trPr>
          <w:trHeight w:val="145"/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2630D" w:rsidRDefault="0042630D" w:rsidP="00FA6527">
            <w:pPr>
              <w:pStyle w:val="a9"/>
              <w:jc w:val="center"/>
              <w:rPr>
                <w:rStyle w:val="ad"/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630D" w:rsidRDefault="0042630D" w:rsidP="00FA6527">
            <w:pPr>
              <w:pStyle w:val="a9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630D" w:rsidRDefault="00821025" w:rsidP="00821025">
            <w:pPr>
              <w:pStyle w:val="a9"/>
              <w:spacing w:before="0" w:beforeAutospacing="0" w:after="0" w:afterAutospacing="0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4, 5, 6, 7, 8, 9, 10, 11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630D" w:rsidRDefault="0042630D" w:rsidP="00FA6527">
            <w:pPr>
              <w:pStyle w:val="a9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4, 5, 6, 7, 8, 9, 10, 11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630D" w:rsidRDefault="0042630D" w:rsidP="00FA6527">
            <w:pPr>
              <w:pStyle w:val="a9"/>
              <w:spacing w:before="0" w:beforeAutospacing="0" w:after="0" w:afterAutospacing="0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тур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630D" w:rsidRDefault="0042630D" w:rsidP="00FA6527">
            <w:pPr>
              <w:pStyle w:val="a9"/>
              <w:spacing w:before="0" w:beforeAutospacing="0" w:after="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   4 классы   -  45 минут</w:t>
            </w:r>
          </w:p>
          <w:p w:rsidR="0042630D" w:rsidRDefault="00CA534D" w:rsidP="00FA6527">
            <w:pPr>
              <w:pStyle w:val="a9"/>
              <w:spacing w:before="0" w:beforeAutospacing="0" w:after="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5-6 классы   -  60</w:t>
            </w:r>
            <w:r w:rsidR="0042630D">
              <w:rPr>
                <w:rFonts w:ascii="Verdana" w:hAnsi="Verdana"/>
                <w:color w:val="333333"/>
                <w:sz w:val="18"/>
                <w:szCs w:val="18"/>
              </w:rPr>
              <w:t xml:space="preserve"> минут</w:t>
            </w:r>
          </w:p>
          <w:p w:rsidR="0042630D" w:rsidRDefault="00CA534D" w:rsidP="00FA6527">
            <w:pPr>
              <w:pStyle w:val="a9"/>
              <w:spacing w:before="0" w:beforeAutospacing="0" w:after="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7-8  классы  -  90 м</w:t>
            </w:r>
            <w:r w:rsidR="0042630D">
              <w:rPr>
                <w:rFonts w:ascii="Verdana" w:hAnsi="Verdana"/>
                <w:color w:val="333333"/>
                <w:sz w:val="18"/>
                <w:szCs w:val="18"/>
              </w:rPr>
              <w:t>инут</w:t>
            </w:r>
          </w:p>
          <w:p w:rsidR="0042630D" w:rsidRPr="00955634" w:rsidRDefault="00CA534D" w:rsidP="00FA6527">
            <w:pPr>
              <w:pStyle w:val="a9"/>
              <w:spacing w:before="0" w:beforeAutospacing="0" w:after="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классы  - 120</w:t>
            </w:r>
            <w:r w:rsidR="0042630D">
              <w:rPr>
                <w:rFonts w:ascii="Verdana" w:hAnsi="Verdana"/>
                <w:color w:val="333333"/>
                <w:sz w:val="18"/>
                <w:szCs w:val="18"/>
              </w:rPr>
              <w:t xml:space="preserve"> минут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630D" w:rsidRDefault="0042630D" w:rsidP="00FA6527">
            <w:pPr>
              <w:pStyle w:val="a9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не требуется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630D" w:rsidRDefault="0042630D" w:rsidP="00FA6527">
            <w:pPr>
              <w:pStyle w:val="a9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использовать запрещено</w:t>
            </w:r>
          </w:p>
        </w:tc>
      </w:tr>
    </w:tbl>
    <w:p w:rsidR="0042630D" w:rsidRDefault="0042630D" w:rsidP="0042630D">
      <w:pPr>
        <w:rPr>
          <w:b/>
        </w:rPr>
        <w:sectPr w:rsidR="0042630D" w:rsidSect="00FA6527">
          <w:pgSz w:w="16838" w:h="11906" w:orient="landscape"/>
          <w:pgMar w:top="851" w:right="624" w:bottom="1701" w:left="624" w:header="709" w:footer="709" w:gutter="0"/>
          <w:cols w:space="708"/>
          <w:docGrid w:linePitch="360"/>
        </w:sectPr>
      </w:pPr>
    </w:p>
    <w:p w:rsidR="0042630D" w:rsidRDefault="0042630D" w:rsidP="0042630D">
      <w:pPr>
        <w:jc w:val="right"/>
        <w:rPr>
          <w:b/>
        </w:rPr>
      </w:pPr>
    </w:p>
    <w:p w:rsidR="00B24865" w:rsidRDefault="00B24865" w:rsidP="0042630D">
      <w:pPr>
        <w:jc w:val="right"/>
        <w:rPr>
          <w:b/>
        </w:rPr>
      </w:pPr>
    </w:p>
    <w:p w:rsidR="0042630D" w:rsidRDefault="006562B6" w:rsidP="0042630D">
      <w:pPr>
        <w:jc w:val="right"/>
        <w:rPr>
          <w:b/>
        </w:rPr>
      </w:pPr>
      <w:r>
        <w:rPr>
          <w:b/>
        </w:rPr>
        <w:t xml:space="preserve">Приложение </w:t>
      </w:r>
      <w:r w:rsidR="00C800A7">
        <w:rPr>
          <w:b/>
        </w:rPr>
        <w:t xml:space="preserve"> 3</w:t>
      </w:r>
    </w:p>
    <w:p w:rsidR="0042630D" w:rsidRPr="00334DE5" w:rsidRDefault="0042630D" w:rsidP="0042630D">
      <w:pPr>
        <w:jc w:val="right"/>
      </w:pPr>
      <w:r>
        <w:t xml:space="preserve">к приказу Управления </w:t>
      </w:r>
      <w:r w:rsidRPr="00334DE5">
        <w:t xml:space="preserve"> образования</w:t>
      </w:r>
    </w:p>
    <w:p w:rsidR="0042630D" w:rsidRDefault="00C800A7" w:rsidP="0042630D">
      <w:pPr>
        <w:jc w:val="right"/>
      </w:pPr>
      <w:r>
        <w:t xml:space="preserve">    от </w:t>
      </w:r>
      <w:r w:rsidR="00EF4A46">
        <w:t xml:space="preserve"> 08</w:t>
      </w:r>
      <w:r w:rsidR="003F01F6">
        <w:t xml:space="preserve">.09.2025 № </w:t>
      </w:r>
      <w:r w:rsidR="00EF4A46">
        <w:t>109</w:t>
      </w:r>
      <w:r w:rsidR="00526B58">
        <w:t xml:space="preserve"> </w:t>
      </w:r>
    </w:p>
    <w:p w:rsidR="0042630D" w:rsidRDefault="0042630D" w:rsidP="0042630D">
      <w:pPr>
        <w:jc w:val="right"/>
      </w:pPr>
    </w:p>
    <w:p w:rsidR="0042630D" w:rsidRPr="00E47381" w:rsidRDefault="0042630D" w:rsidP="0042630D">
      <w:pPr>
        <w:jc w:val="center"/>
        <w:rPr>
          <w:b/>
          <w:sz w:val="28"/>
          <w:szCs w:val="28"/>
        </w:rPr>
      </w:pPr>
      <w:r w:rsidRPr="00E47381">
        <w:rPr>
          <w:b/>
          <w:sz w:val="28"/>
          <w:szCs w:val="28"/>
        </w:rPr>
        <w:t>Инструкция по оформлению бланков заданий</w:t>
      </w:r>
    </w:p>
    <w:p w:rsidR="0042630D" w:rsidRDefault="0042630D" w:rsidP="00526B58">
      <w:pPr>
        <w:jc w:val="center"/>
        <w:rPr>
          <w:b/>
          <w:sz w:val="28"/>
          <w:szCs w:val="28"/>
        </w:rPr>
      </w:pPr>
      <w:r w:rsidRPr="00E47381">
        <w:rPr>
          <w:b/>
          <w:sz w:val="28"/>
          <w:szCs w:val="28"/>
        </w:rPr>
        <w:t>школьного этапа всероссийской олимпиады школьников</w:t>
      </w:r>
    </w:p>
    <w:p w:rsidR="00FE4C69" w:rsidRDefault="00FE4C69" w:rsidP="00C2660E">
      <w:pPr>
        <w:rPr>
          <w:b/>
          <w:sz w:val="28"/>
          <w:szCs w:val="28"/>
        </w:rPr>
      </w:pPr>
    </w:p>
    <w:p w:rsidR="00FE4C69" w:rsidRDefault="00FE4C69" w:rsidP="00526B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ВСЕРОССИЙСКАЯ ОЛИМПИАДА ШКОЛЬНИКОВ </w:t>
      </w:r>
      <w:r w:rsidR="00EF4A46">
        <w:rPr>
          <w:b/>
          <w:sz w:val="28"/>
          <w:szCs w:val="28"/>
        </w:rPr>
        <w:t>2025/2026</w:t>
      </w:r>
    </w:p>
    <w:p w:rsidR="00C2660E" w:rsidRDefault="00C2660E" w:rsidP="00526B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ШКОЛЬНЫЙ ЭТАП</w:t>
      </w:r>
    </w:p>
    <w:p w:rsidR="0042630D" w:rsidRDefault="00C2660E" w:rsidP="00FE4C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БИЛОГИЯ</w:t>
      </w:r>
    </w:p>
    <w:p w:rsidR="00FE4C69" w:rsidRDefault="00C2660E" w:rsidP="00C26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p w:rsidR="00FE4C69" w:rsidRPr="00FE4C69" w:rsidRDefault="00C2660E" w:rsidP="00C26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ПИСЬМЕННЫЙ       ТУР</w:t>
      </w:r>
    </w:p>
    <w:p w:rsidR="00561A24" w:rsidRDefault="00561A24" w:rsidP="00561A24">
      <w:pPr>
        <w:pStyle w:val="a4"/>
        <w:ind w:left="420"/>
        <w:jc w:val="both"/>
        <w:rPr>
          <w:sz w:val="28"/>
          <w:szCs w:val="28"/>
        </w:rPr>
      </w:pPr>
    </w:p>
    <w:p w:rsidR="00526B58" w:rsidRDefault="00526B58" w:rsidP="00526B58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Время выполнения заданий – _______</w:t>
      </w:r>
      <w:r w:rsidRPr="002C31DA">
        <w:rPr>
          <w:rFonts w:eastAsia="Calibri"/>
          <w:b/>
          <w:color w:val="000000"/>
          <w:sz w:val="28"/>
          <w:szCs w:val="28"/>
        </w:rPr>
        <w:t xml:space="preserve"> минут</w:t>
      </w:r>
      <w:r w:rsidRPr="0047601C">
        <w:rPr>
          <w:b/>
          <w:sz w:val="28"/>
          <w:szCs w:val="28"/>
        </w:rPr>
        <w:t xml:space="preserve"> </w:t>
      </w:r>
    </w:p>
    <w:p w:rsidR="00526B58" w:rsidRDefault="00526B58" w:rsidP="00526B58">
      <w:pPr>
        <w:autoSpaceDE w:val="0"/>
        <w:autoSpaceDN w:val="0"/>
        <w:adjustRightInd w:val="0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</w:t>
      </w:r>
      <w:r w:rsidRPr="0047601C">
        <w:rPr>
          <w:b/>
          <w:sz w:val="28"/>
          <w:szCs w:val="28"/>
        </w:rPr>
        <w:t xml:space="preserve">аксимальный балл </w:t>
      </w:r>
      <w:r>
        <w:rPr>
          <w:b/>
          <w:sz w:val="28"/>
          <w:szCs w:val="28"/>
        </w:rPr>
        <w:t>за все задания – ______ баллов</w:t>
      </w:r>
    </w:p>
    <w:p w:rsidR="00526B58" w:rsidRDefault="00526B58" w:rsidP="00FE4C6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2630D" w:rsidRDefault="0042630D" w:rsidP="00526B58">
      <w:pPr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7381">
        <w:rPr>
          <w:sz w:val="28"/>
          <w:szCs w:val="28"/>
        </w:rPr>
        <w:t xml:space="preserve">Текст располагается по центру. </w:t>
      </w:r>
    </w:p>
    <w:p w:rsidR="0042630D" w:rsidRPr="00526B58" w:rsidRDefault="0042630D" w:rsidP="00476A05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1D5AEC">
        <w:rPr>
          <w:sz w:val="28"/>
          <w:szCs w:val="28"/>
        </w:rPr>
        <w:t xml:space="preserve">Текст заданий оформить в документе </w:t>
      </w:r>
      <w:proofErr w:type="spellStart"/>
      <w:r w:rsidRPr="001D5AEC">
        <w:rPr>
          <w:sz w:val="28"/>
          <w:szCs w:val="28"/>
        </w:rPr>
        <w:t>Microsoft</w:t>
      </w:r>
      <w:proofErr w:type="spellEnd"/>
      <w:r w:rsidRPr="001D5AEC">
        <w:rPr>
          <w:sz w:val="28"/>
          <w:szCs w:val="28"/>
        </w:rPr>
        <w:t xml:space="preserve"> </w:t>
      </w:r>
      <w:proofErr w:type="spellStart"/>
      <w:r w:rsidRPr="001D5AEC">
        <w:rPr>
          <w:sz w:val="28"/>
          <w:szCs w:val="28"/>
        </w:rPr>
        <w:t>Offise</w:t>
      </w:r>
      <w:proofErr w:type="spellEnd"/>
      <w:r w:rsidRPr="001D5AEC">
        <w:rPr>
          <w:sz w:val="28"/>
          <w:szCs w:val="28"/>
        </w:rPr>
        <w:t xml:space="preserve"> </w:t>
      </w:r>
      <w:proofErr w:type="spellStart"/>
      <w:r w:rsidRPr="001D5AEC">
        <w:rPr>
          <w:sz w:val="28"/>
          <w:szCs w:val="28"/>
        </w:rPr>
        <w:t>Word</w:t>
      </w:r>
      <w:proofErr w:type="spellEnd"/>
      <w:r w:rsidRPr="001D5AEC">
        <w:rPr>
          <w:sz w:val="28"/>
          <w:szCs w:val="28"/>
        </w:rPr>
        <w:t>.</w:t>
      </w:r>
    </w:p>
    <w:p w:rsidR="0042630D" w:rsidRPr="00526B58" w:rsidRDefault="0042630D" w:rsidP="0042630D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Задания</w:t>
      </w:r>
      <w:r w:rsidRPr="001D5A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отделяю</w:t>
      </w:r>
      <w:r w:rsidRPr="001D5AEC">
        <w:rPr>
          <w:sz w:val="28"/>
          <w:szCs w:val="28"/>
        </w:rPr>
        <w:t>тся</w:t>
      </w:r>
      <w:r>
        <w:rPr>
          <w:sz w:val="28"/>
          <w:szCs w:val="28"/>
        </w:rPr>
        <w:t xml:space="preserve">  </w:t>
      </w:r>
      <w:r w:rsidRPr="001D5AEC">
        <w:rPr>
          <w:sz w:val="28"/>
          <w:szCs w:val="28"/>
        </w:rPr>
        <w:t xml:space="preserve"> от заголовка</w:t>
      </w:r>
      <w:r>
        <w:rPr>
          <w:sz w:val="28"/>
          <w:szCs w:val="28"/>
        </w:rPr>
        <w:t xml:space="preserve"> </w:t>
      </w:r>
      <w:r w:rsidRPr="001D5AEC">
        <w:rPr>
          <w:sz w:val="28"/>
          <w:szCs w:val="28"/>
        </w:rPr>
        <w:t xml:space="preserve"> двумя межстрочными </w:t>
      </w:r>
      <w:r>
        <w:rPr>
          <w:sz w:val="28"/>
          <w:szCs w:val="28"/>
        </w:rPr>
        <w:t xml:space="preserve">  </w:t>
      </w:r>
      <w:r w:rsidR="00476A05">
        <w:rPr>
          <w:sz w:val="28"/>
          <w:szCs w:val="28"/>
        </w:rPr>
        <w:t xml:space="preserve">интервалами </w:t>
      </w:r>
    </w:p>
    <w:p w:rsidR="00476A05" w:rsidRPr="00526B58" w:rsidRDefault="0042630D" w:rsidP="00476A05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FE681A">
        <w:rPr>
          <w:sz w:val="28"/>
          <w:szCs w:val="28"/>
        </w:rPr>
        <w:t xml:space="preserve">Рисунки и графики </w:t>
      </w:r>
      <w:r>
        <w:rPr>
          <w:sz w:val="28"/>
          <w:szCs w:val="28"/>
        </w:rPr>
        <w:t xml:space="preserve">должны </w:t>
      </w:r>
      <w:proofErr w:type="gramStart"/>
      <w:r>
        <w:rPr>
          <w:sz w:val="28"/>
          <w:szCs w:val="28"/>
        </w:rPr>
        <w:t>иметь пояснения и выполнены</w:t>
      </w:r>
      <w:proofErr w:type="gramEnd"/>
      <w:r w:rsidRPr="00FE681A">
        <w:rPr>
          <w:sz w:val="28"/>
          <w:szCs w:val="28"/>
        </w:rPr>
        <w:t xml:space="preserve"> в черно-белом ис</w:t>
      </w:r>
      <w:r>
        <w:rPr>
          <w:sz w:val="28"/>
          <w:szCs w:val="28"/>
        </w:rPr>
        <w:t>полнении.</w:t>
      </w:r>
    </w:p>
    <w:p w:rsidR="00F702B8" w:rsidRPr="00F702B8" w:rsidRDefault="00F702B8" w:rsidP="00F702B8">
      <w:pPr>
        <w:pStyle w:val="Default"/>
        <w:numPr>
          <w:ilvl w:val="0"/>
          <w:numId w:val="14"/>
        </w:numPr>
        <w:rPr>
          <w:sz w:val="28"/>
          <w:szCs w:val="28"/>
        </w:rPr>
      </w:pPr>
      <w:r w:rsidRPr="00F702B8">
        <w:rPr>
          <w:sz w:val="28"/>
          <w:szCs w:val="28"/>
        </w:rPr>
        <w:t xml:space="preserve">Рекомендуемые технические параметры оформления материалов: </w:t>
      </w:r>
    </w:p>
    <w:p w:rsidR="00F702B8" w:rsidRPr="00F702B8" w:rsidRDefault="00F702B8" w:rsidP="00476A05">
      <w:pPr>
        <w:pStyle w:val="Default"/>
        <w:ind w:left="420"/>
        <w:rPr>
          <w:sz w:val="28"/>
          <w:szCs w:val="28"/>
        </w:rPr>
      </w:pPr>
      <w:r w:rsidRPr="00F702B8">
        <w:rPr>
          <w:sz w:val="28"/>
          <w:szCs w:val="28"/>
        </w:rPr>
        <w:t>− размер бумаги (формат листа) – А</w:t>
      </w:r>
      <w:proofErr w:type="gramStart"/>
      <w:r w:rsidRPr="00F702B8">
        <w:rPr>
          <w:sz w:val="28"/>
          <w:szCs w:val="28"/>
        </w:rPr>
        <w:t>4</w:t>
      </w:r>
      <w:proofErr w:type="gramEnd"/>
      <w:r w:rsidRPr="00F702B8">
        <w:rPr>
          <w:sz w:val="28"/>
          <w:szCs w:val="28"/>
        </w:rPr>
        <w:t xml:space="preserve">; </w:t>
      </w:r>
    </w:p>
    <w:p w:rsidR="00F702B8" w:rsidRPr="00F702B8" w:rsidRDefault="00F702B8" w:rsidP="00476A05">
      <w:pPr>
        <w:pStyle w:val="Default"/>
        <w:ind w:left="420"/>
        <w:rPr>
          <w:sz w:val="28"/>
          <w:szCs w:val="28"/>
        </w:rPr>
      </w:pPr>
      <w:r w:rsidRPr="00F702B8">
        <w:rPr>
          <w:sz w:val="28"/>
          <w:szCs w:val="28"/>
        </w:rPr>
        <w:t xml:space="preserve">− размер полей страниц: </w:t>
      </w:r>
      <w:proofErr w:type="gramStart"/>
      <w:r w:rsidRPr="00F702B8">
        <w:rPr>
          <w:sz w:val="28"/>
          <w:szCs w:val="28"/>
        </w:rPr>
        <w:t>правое</w:t>
      </w:r>
      <w:proofErr w:type="gramEnd"/>
      <w:r w:rsidRPr="00F702B8">
        <w:rPr>
          <w:sz w:val="28"/>
          <w:szCs w:val="28"/>
        </w:rPr>
        <w:t xml:space="preserve"> – 1 см, верхнее и нижнее</w:t>
      </w:r>
      <w:r>
        <w:rPr>
          <w:sz w:val="28"/>
          <w:szCs w:val="28"/>
        </w:rPr>
        <w:t xml:space="preserve"> – 1с</w:t>
      </w:r>
      <w:r w:rsidRPr="00F702B8">
        <w:rPr>
          <w:sz w:val="28"/>
          <w:szCs w:val="28"/>
        </w:rPr>
        <w:t>м, левое</w:t>
      </w:r>
      <w:r>
        <w:rPr>
          <w:sz w:val="28"/>
          <w:szCs w:val="28"/>
        </w:rPr>
        <w:t xml:space="preserve"> – 1</w:t>
      </w:r>
      <w:r w:rsidRPr="00F702B8">
        <w:rPr>
          <w:sz w:val="28"/>
          <w:szCs w:val="28"/>
        </w:rPr>
        <w:t xml:space="preserve"> см; </w:t>
      </w:r>
    </w:p>
    <w:p w:rsidR="00F702B8" w:rsidRPr="00F702B8" w:rsidRDefault="00F702B8" w:rsidP="00476A05">
      <w:pPr>
        <w:pStyle w:val="Default"/>
        <w:ind w:left="420"/>
        <w:rPr>
          <w:sz w:val="28"/>
          <w:szCs w:val="28"/>
        </w:rPr>
      </w:pPr>
      <w:r w:rsidRPr="00F702B8">
        <w:rPr>
          <w:sz w:val="28"/>
          <w:szCs w:val="28"/>
        </w:rPr>
        <w:t>− размер колонтитулов</w:t>
      </w:r>
      <w:r>
        <w:rPr>
          <w:sz w:val="28"/>
          <w:szCs w:val="28"/>
        </w:rPr>
        <w:t xml:space="preserve"> – 1</w:t>
      </w:r>
      <w:r w:rsidRPr="00F702B8">
        <w:rPr>
          <w:sz w:val="28"/>
          <w:szCs w:val="28"/>
        </w:rPr>
        <w:t xml:space="preserve"> см; </w:t>
      </w:r>
    </w:p>
    <w:p w:rsidR="00F702B8" w:rsidRPr="00F702B8" w:rsidRDefault="00F702B8" w:rsidP="00476A05">
      <w:pPr>
        <w:pStyle w:val="Default"/>
        <w:ind w:left="420"/>
        <w:rPr>
          <w:sz w:val="28"/>
          <w:szCs w:val="28"/>
        </w:rPr>
      </w:pPr>
      <w:r w:rsidRPr="00F702B8">
        <w:rPr>
          <w:sz w:val="28"/>
          <w:szCs w:val="28"/>
        </w:rPr>
        <w:t xml:space="preserve">− отступ первой строки абзаца – 1,25 см; </w:t>
      </w:r>
    </w:p>
    <w:p w:rsidR="00F702B8" w:rsidRPr="00F702B8" w:rsidRDefault="00F702B8" w:rsidP="00476A05">
      <w:pPr>
        <w:pStyle w:val="Default"/>
        <w:ind w:left="420"/>
        <w:rPr>
          <w:sz w:val="28"/>
          <w:szCs w:val="28"/>
          <w:lang w:val="en-US"/>
        </w:rPr>
      </w:pPr>
      <w:r w:rsidRPr="00F702B8">
        <w:rPr>
          <w:sz w:val="28"/>
          <w:szCs w:val="28"/>
          <w:lang w:val="en-US"/>
        </w:rPr>
        <w:t xml:space="preserve">− </w:t>
      </w:r>
      <w:proofErr w:type="gramStart"/>
      <w:r w:rsidRPr="00F702B8">
        <w:rPr>
          <w:sz w:val="28"/>
          <w:szCs w:val="28"/>
        </w:rPr>
        <w:t>тип</w:t>
      </w:r>
      <w:proofErr w:type="gramEnd"/>
      <w:r w:rsidRPr="00F702B8">
        <w:rPr>
          <w:sz w:val="28"/>
          <w:szCs w:val="28"/>
          <w:lang w:val="en-US"/>
        </w:rPr>
        <w:t xml:space="preserve"> </w:t>
      </w:r>
      <w:r w:rsidRPr="00F702B8">
        <w:rPr>
          <w:sz w:val="28"/>
          <w:szCs w:val="28"/>
        </w:rPr>
        <w:t>шрифта</w:t>
      </w:r>
      <w:r w:rsidRPr="00F702B8">
        <w:rPr>
          <w:sz w:val="28"/>
          <w:szCs w:val="28"/>
          <w:lang w:val="en-US"/>
        </w:rPr>
        <w:t xml:space="preserve"> – Times New Roman; </w:t>
      </w:r>
    </w:p>
    <w:p w:rsidR="00526B58" w:rsidRDefault="007F61C6" w:rsidP="00C2660E">
      <w:pPr>
        <w:pStyle w:val="Default"/>
        <w:ind w:left="420"/>
        <w:rPr>
          <w:sz w:val="28"/>
          <w:szCs w:val="28"/>
        </w:rPr>
      </w:pPr>
      <w:r>
        <w:rPr>
          <w:sz w:val="28"/>
          <w:szCs w:val="28"/>
        </w:rPr>
        <w:t>− выравнивание – по ширине.</w:t>
      </w:r>
    </w:p>
    <w:p w:rsidR="00526B58" w:rsidRPr="001D5AEC" w:rsidRDefault="00526B58" w:rsidP="0042630D">
      <w:pPr>
        <w:jc w:val="both"/>
        <w:rPr>
          <w:sz w:val="28"/>
          <w:szCs w:val="28"/>
        </w:rPr>
      </w:pPr>
    </w:p>
    <w:p w:rsidR="007F61C6" w:rsidRDefault="0042630D" w:rsidP="0042630D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D5AEC">
        <w:rPr>
          <w:sz w:val="28"/>
          <w:szCs w:val="28"/>
        </w:rPr>
        <w:t>тдельным файлом (доку</w:t>
      </w:r>
      <w:r>
        <w:rPr>
          <w:sz w:val="28"/>
          <w:szCs w:val="28"/>
        </w:rPr>
        <w:t xml:space="preserve">ментом) расположить решения </w:t>
      </w:r>
      <w:r w:rsidRPr="001D5AEC">
        <w:rPr>
          <w:sz w:val="28"/>
          <w:szCs w:val="28"/>
        </w:rPr>
        <w:t xml:space="preserve"> и ответы.</w:t>
      </w:r>
    </w:p>
    <w:p w:rsidR="007F61C6" w:rsidRDefault="0042630D" w:rsidP="007F61C6">
      <w:pPr>
        <w:pStyle w:val="a4"/>
        <w:ind w:left="420"/>
        <w:jc w:val="both"/>
        <w:rPr>
          <w:sz w:val="28"/>
          <w:szCs w:val="28"/>
        </w:rPr>
      </w:pPr>
      <w:r w:rsidRPr="001D5AEC">
        <w:rPr>
          <w:sz w:val="28"/>
          <w:szCs w:val="28"/>
        </w:rPr>
        <w:t xml:space="preserve"> </w:t>
      </w:r>
      <w:r w:rsidR="007F61C6" w:rsidRPr="00E47381">
        <w:rPr>
          <w:sz w:val="28"/>
          <w:szCs w:val="28"/>
        </w:rPr>
        <w:t xml:space="preserve">В </w:t>
      </w:r>
      <w:r w:rsidR="007F61C6">
        <w:rPr>
          <w:sz w:val="28"/>
          <w:szCs w:val="28"/>
        </w:rPr>
        <w:t xml:space="preserve">   </w:t>
      </w:r>
      <w:r w:rsidR="007F61C6" w:rsidRPr="00E47381">
        <w:rPr>
          <w:sz w:val="28"/>
          <w:szCs w:val="28"/>
        </w:rPr>
        <w:t>заголовке</w:t>
      </w:r>
      <w:r w:rsidR="007F61C6">
        <w:rPr>
          <w:sz w:val="28"/>
          <w:szCs w:val="28"/>
        </w:rPr>
        <w:t xml:space="preserve">   </w:t>
      </w:r>
      <w:r w:rsidR="007F61C6" w:rsidRPr="00E47381">
        <w:rPr>
          <w:sz w:val="28"/>
          <w:szCs w:val="28"/>
        </w:rPr>
        <w:t xml:space="preserve"> указать:</w:t>
      </w:r>
    </w:p>
    <w:p w:rsidR="007F61C6" w:rsidRDefault="007F61C6" w:rsidP="007F61C6">
      <w:pPr>
        <w:pStyle w:val="a4"/>
        <w:ind w:left="4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</w:t>
      </w:r>
      <w:r w:rsidR="00526B58">
        <w:rPr>
          <w:b/>
          <w:sz w:val="28"/>
          <w:szCs w:val="28"/>
        </w:rPr>
        <w:t>И МЕТОДИКА ОЦЕНИВАНИЯ ВЫПОЛНЕННЫХ</w:t>
      </w:r>
      <w:r>
        <w:rPr>
          <w:b/>
          <w:sz w:val="28"/>
          <w:szCs w:val="28"/>
        </w:rPr>
        <w:t xml:space="preserve"> ОЛИМПИАДНЫХ ЗАДАНИЙ ПИСЬМЕННОГО ТУРА</w:t>
      </w:r>
    </w:p>
    <w:p w:rsidR="007F61C6" w:rsidRDefault="007F61C6" w:rsidP="007F61C6">
      <w:pPr>
        <w:pStyle w:val="a4"/>
        <w:ind w:left="4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школьного этапа всероссийской олимпиады школьников</w:t>
      </w:r>
    </w:p>
    <w:p w:rsidR="007F61C6" w:rsidRDefault="007F61C6" w:rsidP="007F61C6">
      <w:pPr>
        <w:pStyle w:val="a4"/>
        <w:ind w:left="4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 _________________ указать</w:t>
      </w:r>
      <w:proofErr w:type="gramEnd"/>
      <w:r>
        <w:rPr>
          <w:b/>
          <w:sz w:val="28"/>
          <w:szCs w:val="28"/>
        </w:rPr>
        <w:t xml:space="preserve"> предмет</w:t>
      </w:r>
    </w:p>
    <w:p w:rsidR="007F61C6" w:rsidRDefault="003F01F6" w:rsidP="007F61C6">
      <w:pPr>
        <w:pStyle w:val="a4"/>
        <w:ind w:left="4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2025/2026</w:t>
      </w:r>
      <w:r w:rsidR="007F61C6">
        <w:rPr>
          <w:b/>
          <w:sz w:val="28"/>
          <w:szCs w:val="28"/>
        </w:rPr>
        <w:t xml:space="preserve"> учебный год</w:t>
      </w:r>
    </w:p>
    <w:p w:rsidR="00526B58" w:rsidRDefault="00526B58" w:rsidP="007F61C6">
      <w:pPr>
        <w:pStyle w:val="a4"/>
        <w:ind w:left="420"/>
        <w:jc w:val="center"/>
        <w:rPr>
          <w:b/>
          <w:sz w:val="28"/>
          <w:szCs w:val="28"/>
        </w:rPr>
      </w:pPr>
    </w:p>
    <w:p w:rsidR="00526B58" w:rsidRDefault="00526B58" w:rsidP="007F61C6">
      <w:pPr>
        <w:pStyle w:val="a4"/>
        <w:ind w:left="4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и схема подсчета баллов</w:t>
      </w:r>
    </w:p>
    <w:p w:rsidR="007F61C6" w:rsidRPr="007F61C6" w:rsidRDefault="007F61C6" w:rsidP="007F61C6">
      <w:pPr>
        <w:jc w:val="both"/>
        <w:rPr>
          <w:sz w:val="28"/>
          <w:szCs w:val="28"/>
        </w:rPr>
      </w:pPr>
    </w:p>
    <w:p w:rsidR="0042630D" w:rsidRDefault="0042630D" w:rsidP="0042630D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0B6277">
        <w:rPr>
          <w:sz w:val="28"/>
          <w:szCs w:val="28"/>
        </w:rPr>
        <w:t>Ключи для тестовых заданий оформить в виде таблицы.</w:t>
      </w:r>
    </w:p>
    <w:p w:rsidR="0042630D" w:rsidRPr="000B6277" w:rsidRDefault="0042630D" w:rsidP="0042630D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1011" w:type="dxa"/>
        <w:tblLook w:val="04A0" w:firstRow="1" w:lastRow="0" w:firstColumn="1" w:lastColumn="0" w:noHBand="0" w:noVBand="1"/>
      </w:tblPr>
      <w:tblGrid>
        <w:gridCol w:w="3492"/>
        <w:gridCol w:w="2551"/>
        <w:gridCol w:w="2571"/>
      </w:tblGrid>
      <w:tr w:rsidR="0042630D" w:rsidTr="00FA6527">
        <w:tc>
          <w:tcPr>
            <w:tcW w:w="3492" w:type="dxa"/>
          </w:tcPr>
          <w:p w:rsidR="0042630D" w:rsidRPr="00E47381" w:rsidRDefault="0042630D" w:rsidP="00FA6527">
            <w:pPr>
              <w:spacing w:line="39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E47381">
              <w:rPr>
                <w:color w:val="000000" w:themeColor="text1"/>
                <w:sz w:val="28"/>
                <w:szCs w:val="28"/>
              </w:rPr>
              <w:t>№ задания</w:t>
            </w:r>
          </w:p>
        </w:tc>
        <w:tc>
          <w:tcPr>
            <w:tcW w:w="2551" w:type="dxa"/>
          </w:tcPr>
          <w:p w:rsidR="0042630D" w:rsidRPr="00E47381" w:rsidRDefault="0042630D" w:rsidP="00FA6527">
            <w:pPr>
              <w:spacing w:line="39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ответ</w:t>
            </w:r>
          </w:p>
        </w:tc>
        <w:tc>
          <w:tcPr>
            <w:tcW w:w="2571" w:type="dxa"/>
          </w:tcPr>
          <w:p w:rsidR="0042630D" w:rsidRPr="00E47381" w:rsidRDefault="0042630D" w:rsidP="00FA6527">
            <w:pPr>
              <w:spacing w:line="39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баллов</w:t>
            </w:r>
          </w:p>
        </w:tc>
      </w:tr>
      <w:tr w:rsidR="0042630D" w:rsidTr="00FA6527">
        <w:tc>
          <w:tcPr>
            <w:tcW w:w="3492" w:type="dxa"/>
          </w:tcPr>
          <w:p w:rsidR="0042630D" w:rsidRDefault="0042630D" w:rsidP="00FA6527">
            <w:pPr>
              <w:spacing w:line="39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42630D" w:rsidRDefault="0042630D" w:rsidP="00FA6527">
            <w:pPr>
              <w:spacing w:line="39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571" w:type="dxa"/>
          </w:tcPr>
          <w:p w:rsidR="0042630D" w:rsidRDefault="0042630D" w:rsidP="00FA6527">
            <w:pPr>
              <w:spacing w:line="390" w:lineRule="atLeast"/>
              <w:jc w:val="center"/>
              <w:rPr>
                <w:color w:val="000000" w:themeColor="text1"/>
              </w:rPr>
            </w:pPr>
          </w:p>
        </w:tc>
      </w:tr>
    </w:tbl>
    <w:p w:rsidR="0042630D" w:rsidRDefault="0042630D" w:rsidP="0042630D">
      <w:pPr>
        <w:shd w:val="clear" w:color="auto" w:fill="FFFFFF"/>
        <w:spacing w:line="39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</w:p>
    <w:p w:rsidR="0042630D" w:rsidRPr="007F61C6" w:rsidRDefault="007F61C6" w:rsidP="007F61C6">
      <w:pPr>
        <w:shd w:val="clear" w:color="auto" w:fill="FFFFFF"/>
        <w:rPr>
          <w:b/>
          <w:color w:val="000000" w:themeColor="text1"/>
          <w:sz w:val="28"/>
          <w:szCs w:val="28"/>
        </w:rPr>
      </w:pPr>
      <w:r w:rsidRPr="007F61C6">
        <w:rPr>
          <w:b/>
          <w:color w:val="000000" w:themeColor="text1"/>
          <w:sz w:val="28"/>
          <w:szCs w:val="28"/>
        </w:rPr>
        <w:t>Максимальное количество баллов - 100</w:t>
      </w:r>
    </w:p>
    <w:sectPr w:rsidR="0042630D" w:rsidRPr="007F61C6" w:rsidSect="00526B58">
      <w:pgSz w:w="11906" w:h="16838"/>
      <w:pgMar w:top="284" w:right="90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014"/>
    <w:multiLevelType w:val="hybridMultilevel"/>
    <w:tmpl w:val="E3000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D81"/>
    <w:multiLevelType w:val="hybridMultilevel"/>
    <w:tmpl w:val="164825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A68F8"/>
    <w:multiLevelType w:val="hybridMultilevel"/>
    <w:tmpl w:val="826E5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33740"/>
    <w:multiLevelType w:val="hybridMultilevel"/>
    <w:tmpl w:val="BEB229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C155D"/>
    <w:multiLevelType w:val="multilevel"/>
    <w:tmpl w:val="ADD42E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E837335"/>
    <w:multiLevelType w:val="multilevel"/>
    <w:tmpl w:val="6518CF6A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abstractNum w:abstractNumId="6">
    <w:nsid w:val="43A436E8"/>
    <w:multiLevelType w:val="hybridMultilevel"/>
    <w:tmpl w:val="170A6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A7B40"/>
    <w:multiLevelType w:val="multilevel"/>
    <w:tmpl w:val="ADD42E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78C1092"/>
    <w:multiLevelType w:val="multilevel"/>
    <w:tmpl w:val="880EE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52A01A3"/>
    <w:multiLevelType w:val="hybridMultilevel"/>
    <w:tmpl w:val="FC42FA96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BF10147"/>
    <w:multiLevelType w:val="hybridMultilevel"/>
    <w:tmpl w:val="C7629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74503"/>
    <w:multiLevelType w:val="hybridMultilevel"/>
    <w:tmpl w:val="CE9CAFE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A96509"/>
    <w:multiLevelType w:val="hybridMultilevel"/>
    <w:tmpl w:val="9508D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3A5BA9"/>
    <w:multiLevelType w:val="hybridMultilevel"/>
    <w:tmpl w:val="334C5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B57E40"/>
    <w:multiLevelType w:val="hybridMultilevel"/>
    <w:tmpl w:val="6E68FA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BE6729E"/>
    <w:multiLevelType w:val="hybridMultilevel"/>
    <w:tmpl w:val="E048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64590"/>
    <w:multiLevelType w:val="multilevel"/>
    <w:tmpl w:val="ADD42E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3"/>
  </w:num>
  <w:num w:numId="6">
    <w:abstractNumId w:val="2"/>
  </w:num>
  <w:num w:numId="7">
    <w:abstractNumId w:val="10"/>
  </w:num>
  <w:num w:numId="8">
    <w:abstractNumId w:val="15"/>
  </w:num>
  <w:num w:numId="9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  <w:num w:numId="13">
    <w:abstractNumId w:val="16"/>
  </w:num>
  <w:num w:numId="14">
    <w:abstractNumId w:val="9"/>
  </w:num>
  <w:num w:numId="15">
    <w:abstractNumId w:val="5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13"/>
    <w:rsid w:val="00003480"/>
    <w:rsid w:val="0000645C"/>
    <w:rsid w:val="000208A8"/>
    <w:rsid w:val="00026734"/>
    <w:rsid w:val="000318A0"/>
    <w:rsid w:val="00031970"/>
    <w:rsid w:val="00041370"/>
    <w:rsid w:val="00042987"/>
    <w:rsid w:val="0005080E"/>
    <w:rsid w:val="000557C8"/>
    <w:rsid w:val="00056E89"/>
    <w:rsid w:val="000863FE"/>
    <w:rsid w:val="00093301"/>
    <w:rsid w:val="000A63F7"/>
    <w:rsid w:val="000A7EA4"/>
    <w:rsid w:val="000B2C56"/>
    <w:rsid w:val="000C7A79"/>
    <w:rsid w:val="000D45F5"/>
    <w:rsid w:val="000E1B1D"/>
    <w:rsid w:val="000F1FA3"/>
    <w:rsid w:val="000F3EF3"/>
    <w:rsid w:val="000F63B6"/>
    <w:rsid w:val="00102FA7"/>
    <w:rsid w:val="001133C1"/>
    <w:rsid w:val="001155DA"/>
    <w:rsid w:val="00124896"/>
    <w:rsid w:val="001253CB"/>
    <w:rsid w:val="00156AD7"/>
    <w:rsid w:val="00173A12"/>
    <w:rsid w:val="00192E88"/>
    <w:rsid w:val="001B1595"/>
    <w:rsid w:val="001B34D4"/>
    <w:rsid w:val="001B76D7"/>
    <w:rsid w:val="001C741C"/>
    <w:rsid w:val="001D321F"/>
    <w:rsid w:val="001D5B42"/>
    <w:rsid w:val="001E0D7A"/>
    <w:rsid w:val="001F0944"/>
    <w:rsid w:val="001F5C2E"/>
    <w:rsid w:val="002058C8"/>
    <w:rsid w:val="002141BC"/>
    <w:rsid w:val="00220768"/>
    <w:rsid w:val="00224019"/>
    <w:rsid w:val="002266AD"/>
    <w:rsid w:val="00227F31"/>
    <w:rsid w:val="0024509F"/>
    <w:rsid w:val="002552F7"/>
    <w:rsid w:val="00256294"/>
    <w:rsid w:val="0025679F"/>
    <w:rsid w:val="002651B3"/>
    <w:rsid w:val="00271A08"/>
    <w:rsid w:val="00277BBA"/>
    <w:rsid w:val="002817EA"/>
    <w:rsid w:val="0028505C"/>
    <w:rsid w:val="002A1DED"/>
    <w:rsid w:val="002A4110"/>
    <w:rsid w:val="002B1952"/>
    <w:rsid w:val="002C00AD"/>
    <w:rsid w:val="002C564A"/>
    <w:rsid w:val="002C5D86"/>
    <w:rsid w:val="002D44DE"/>
    <w:rsid w:val="002D6AB9"/>
    <w:rsid w:val="002E030F"/>
    <w:rsid w:val="002F1109"/>
    <w:rsid w:val="002F24D2"/>
    <w:rsid w:val="002F33FE"/>
    <w:rsid w:val="002F4C79"/>
    <w:rsid w:val="003209F8"/>
    <w:rsid w:val="00320BF0"/>
    <w:rsid w:val="00322444"/>
    <w:rsid w:val="00334DE5"/>
    <w:rsid w:val="00334F26"/>
    <w:rsid w:val="00340A15"/>
    <w:rsid w:val="00344A6E"/>
    <w:rsid w:val="0034743C"/>
    <w:rsid w:val="0035476A"/>
    <w:rsid w:val="00361B37"/>
    <w:rsid w:val="003662F6"/>
    <w:rsid w:val="00371BA8"/>
    <w:rsid w:val="00372DFF"/>
    <w:rsid w:val="00381304"/>
    <w:rsid w:val="003B19FC"/>
    <w:rsid w:val="003B4B16"/>
    <w:rsid w:val="003B628D"/>
    <w:rsid w:val="003C2BFD"/>
    <w:rsid w:val="003C664C"/>
    <w:rsid w:val="003D22E1"/>
    <w:rsid w:val="003D4ED1"/>
    <w:rsid w:val="003D77F4"/>
    <w:rsid w:val="003E579C"/>
    <w:rsid w:val="003F01F6"/>
    <w:rsid w:val="003F19C1"/>
    <w:rsid w:val="003F7D0E"/>
    <w:rsid w:val="004230E3"/>
    <w:rsid w:val="004259E8"/>
    <w:rsid w:val="0042630D"/>
    <w:rsid w:val="00433B3C"/>
    <w:rsid w:val="0044110F"/>
    <w:rsid w:val="00443D65"/>
    <w:rsid w:val="00445C0F"/>
    <w:rsid w:val="0046512D"/>
    <w:rsid w:val="004725E0"/>
    <w:rsid w:val="00473C57"/>
    <w:rsid w:val="00476A05"/>
    <w:rsid w:val="00480B5A"/>
    <w:rsid w:val="00483A69"/>
    <w:rsid w:val="004937F1"/>
    <w:rsid w:val="004B1CE1"/>
    <w:rsid w:val="004B325B"/>
    <w:rsid w:val="004C0316"/>
    <w:rsid w:val="004D260B"/>
    <w:rsid w:val="004D3BB0"/>
    <w:rsid w:val="004D4047"/>
    <w:rsid w:val="004F34CD"/>
    <w:rsid w:val="004F3A69"/>
    <w:rsid w:val="00501776"/>
    <w:rsid w:val="00504219"/>
    <w:rsid w:val="00506380"/>
    <w:rsid w:val="00520460"/>
    <w:rsid w:val="00522A44"/>
    <w:rsid w:val="00526B58"/>
    <w:rsid w:val="00526F3E"/>
    <w:rsid w:val="00531723"/>
    <w:rsid w:val="005372E2"/>
    <w:rsid w:val="00541D26"/>
    <w:rsid w:val="00545196"/>
    <w:rsid w:val="00550823"/>
    <w:rsid w:val="00561A24"/>
    <w:rsid w:val="005703AB"/>
    <w:rsid w:val="00582B13"/>
    <w:rsid w:val="00594C3A"/>
    <w:rsid w:val="00595A76"/>
    <w:rsid w:val="005A6FD7"/>
    <w:rsid w:val="005A78B4"/>
    <w:rsid w:val="005A7E71"/>
    <w:rsid w:val="005B50C3"/>
    <w:rsid w:val="005D2631"/>
    <w:rsid w:val="005F6C85"/>
    <w:rsid w:val="005F7DC6"/>
    <w:rsid w:val="006044BC"/>
    <w:rsid w:val="006055B7"/>
    <w:rsid w:val="0062435E"/>
    <w:rsid w:val="006332AF"/>
    <w:rsid w:val="00637327"/>
    <w:rsid w:val="006409C7"/>
    <w:rsid w:val="00640CF9"/>
    <w:rsid w:val="00647281"/>
    <w:rsid w:val="006562B6"/>
    <w:rsid w:val="00656FB4"/>
    <w:rsid w:val="00660A0C"/>
    <w:rsid w:val="006615D2"/>
    <w:rsid w:val="00662E70"/>
    <w:rsid w:val="00664184"/>
    <w:rsid w:val="00667A3E"/>
    <w:rsid w:val="006723A8"/>
    <w:rsid w:val="00674E0C"/>
    <w:rsid w:val="00677203"/>
    <w:rsid w:val="00690E52"/>
    <w:rsid w:val="00693946"/>
    <w:rsid w:val="006A5755"/>
    <w:rsid w:val="006C20AC"/>
    <w:rsid w:val="006D0D0E"/>
    <w:rsid w:val="006E312D"/>
    <w:rsid w:val="006F69BD"/>
    <w:rsid w:val="00701747"/>
    <w:rsid w:val="00702ECF"/>
    <w:rsid w:val="007070FE"/>
    <w:rsid w:val="007159C7"/>
    <w:rsid w:val="00716A84"/>
    <w:rsid w:val="0072327F"/>
    <w:rsid w:val="007234A7"/>
    <w:rsid w:val="00732945"/>
    <w:rsid w:val="00733019"/>
    <w:rsid w:val="00742384"/>
    <w:rsid w:val="00743AAF"/>
    <w:rsid w:val="0075036C"/>
    <w:rsid w:val="00755A7C"/>
    <w:rsid w:val="00760957"/>
    <w:rsid w:val="007672EE"/>
    <w:rsid w:val="00767E6B"/>
    <w:rsid w:val="00771580"/>
    <w:rsid w:val="00787914"/>
    <w:rsid w:val="00796415"/>
    <w:rsid w:val="007A4568"/>
    <w:rsid w:val="007A4C47"/>
    <w:rsid w:val="007A59D7"/>
    <w:rsid w:val="007C1018"/>
    <w:rsid w:val="007C3D22"/>
    <w:rsid w:val="007D05E0"/>
    <w:rsid w:val="007D1EC2"/>
    <w:rsid w:val="007D3DC3"/>
    <w:rsid w:val="007D78C4"/>
    <w:rsid w:val="007E683D"/>
    <w:rsid w:val="007F61C6"/>
    <w:rsid w:val="007F7857"/>
    <w:rsid w:val="00802B75"/>
    <w:rsid w:val="00802D4A"/>
    <w:rsid w:val="008066A7"/>
    <w:rsid w:val="00814514"/>
    <w:rsid w:val="00815408"/>
    <w:rsid w:val="00821025"/>
    <w:rsid w:val="0082287F"/>
    <w:rsid w:val="00830D84"/>
    <w:rsid w:val="00837199"/>
    <w:rsid w:val="00853386"/>
    <w:rsid w:val="00854577"/>
    <w:rsid w:val="00856D9F"/>
    <w:rsid w:val="008633E5"/>
    <w:rsid w:val="00875CE8"/>
    <w:rsid w:val="00887971"/>
    <w:rsid w:val="008B37D0"/>
    <w:rsid w:val="008B43FD"/>
    <w:rsid w:val="008B682D"/>
    <w:rsid w:val="008D0254"/>
    <w:rsid w:val="008E06B8"/>
    <w:rsid w:val="008E1E28"/>
    <w:rsid w:val="008E41B2"/>
    <w:rsid w:val="008F4341"/>
    <w:rsid w:val="00901420"/>
    <w:rsid w:val="009037CB"/>
    <w:rsid w:val="0090380C"/>
    <w:rsid w:val="00904DDB"/>
    <w:rsid w:val="00906ABE"/>
    <w:rsid w:val="0091128B"/>
    <w:rsid w:val="00924D5F"/>
    <w:rsid w:val="00926F3C"/>
    <w:rsid w:val="009300F4"/>
    <w:rsid w:val="00931697"/>
    <w:rsid w:val="00934AAA"/>
    <w:rsid w:val="009422D2"/>
    <w:rsid w:val="00950010"/>
    <w:rsid w:val="00957521"/>
    <w:rsid w:val="0096563C"/>
    <w:rsid w:val="009802CF"/>
    <w:rsid w:val="00986683"/>
    <w:rsid w:val="00986EA3"/>
    <w:rsid w:val="00996DF6"/>
    <w:rsid w:val="009A3C74"/>
    <w:rsid w:val="009B20FB"/>
    <w:rsid w:val="009C1E53"/>
    <w:rsid w:val="009C5A86"/>
    <w:rsid w:val="009D78B7"/>
    <w:rsid w:val="009F007C"/>
    <w:rsid w:val="009F0607"/>
    <w:rsid w:val="009F31DE"/>
    <w:rsid w:val="009F36B2"/>
    <w:rsid w:val="009F6159"/>
    <w:rsid w:val="00A019E8"/>
    <w:rsid w:val="00A06433"/>
    <w:rsid w:val="00A15E2E"/>
    <w:rsid w:val="00A4508E"/>
    <w:rsid w:val="00A470A1"/>
    <w:rsid w:val="00A61B48"/>
    <w:rsid w:val="00A62846"/>
    <w:rsid w:val="00A70F65"/>
    <w:rsid w:val="00A80A7A"/>
    <w:rsid w:val="00A82DBB"/>
    <w:rsid w:val="00A85BAD"/>
    <w:rsid w:val="00A87BDE"/>
    <w:rsid w:val="00A91913"/>
    <w:rsid w:val="00A93BC8"/>
    <w:rsid w:val="00AA1C58"/>
    <w:rsid w:val="00AA4A97"/>
    <w:rsid w:val="00AA7315"/>
    <w:rsid w:val="00AB537F"/>
    <w:rsid w:val="00AB7D17"/>
    <w:rsid w:val="00AC2050"/>
    <w:rsid w:val="00AC5AFA"/>
    <w:rsid w:val="00AC676A"/>
    <w:rsid w:val="00AC6937"/>
    <w:rsid w:val="00AE055D"/>
    <w:rsid w:val="00AE554D"/>
    <w:rsid w:val="00AF5690"/>
    <w:rsid w:val="00B064FC"/>
    <w:rsid w:val="00B10698"/>
    <w:rsid w:val="00B24865"/>
    <w:rsid w:val="00B26DD6"/>
    <w:rsid w:val="00B366DA"/>
    <w:rsid w:val="00B40C8B"/>
    <w:rsid w:val="00B5263C"/>
    <w:rsid w:val="00B555A6"/>
    <w:rsid w:val="00B645FB"/>
    <w:rsid w:val="00B70051"/>
    <w:rsid w:val="00B86AB7"/>
    <w:rsid w:val="00B87765"/>
    <w:rsid w:val="00B9046F"/>
    <w:rsid w:val="00B90D75"/>
    <w:rsid w:val="00BB0420"/>
    <w:rsid w:val="00BB0FEA"/>
    <w:rsid w:val="00BC7966"/>
    <w:rsid w:val="00BD04BE"/>
    <w:rsid w:val="00BD0DE2"/>
    <w:rsid w:val="00BD5E0A"/>
    <w:rsid w:val="00BD5E98"/>
    <w:rsid w:val="00BD6E97"/>
    <w:rsid w:val="00BE0C72"/>
    <w:rsid w:val="00BF1E2F"/>
    <w:rsid w:val="00BF2BEE"/>
    <w:rsid w:val="00BF4715"/>
    <w:rsid w:val="00BF6597"/>
    <w:rsid w:val="00BF71A6"/>
    <w:rsid w:val="00C06FD9"/>
    <w:rsid w:val="00C0727E"/>
    <w:rsid w:val="00C12C2C"/>
    <w:rsid w:val="00C136D1"/>
    <w:rsid w:val="00C14E98"/>
    <w:rsid w:val="00C15DAA"/>
    <w:rsid w:val="00C2660E"/>
    <w:rsid w:val="00C278B2"/>
    <w:rsid w:val="00C40D50"/>
    <w:rsid w:val="00C457E7"/>
    <w:rsid w:val="00C47946"/>
    <w:rsid w:val="00C54CE5"/>
    <w:rsid w:val="00C61A9C"/>
    <w:rsid w:val="00C649D0"/>
    <w:rsid w:val="00C7067E"/>
    <w:rsid w:val="00C7602F"/>
    <w:rsid w:val="00C761F6"/>
    <w:rsid w:val="00C800A7"/>
    <w:rsid w:val="00C8131A"/>
    <w:rsid w:val="00C9539E"/>
    <w:rsid w:val="00CA0584"/>
    <w:rsid w:val="00CA534D"/>
    <w:rsid w:val="00CB5189"/>
    <w:rsid w:val="00CC0147"/>
    <w:rsid w:val="00CC1E6C"/>
    <w:rsid w:val="00CC496B"/>
    <w:rsid w:val="00CC7125"/>
    <w:rsid w:val="00CD535C"/>
    <w:rsid w:val="00CD656A"/>
    <w:rsid w:val="00CE1201"/>
    <w:rsid w:val="00CE3AED"/>
    <w:rsid w:val="00CE6731"/>
    <w:rsid w:val="00CF146A"/>
    <w:rsid w:val="00CF78EF"/>
    <w:rsid w:val="00D06C35"/>
    <w:rsid w:val="00D06CED"/>
    <w:rsid w:val="00D3089F"/>
    <w:rsid w:val="00D31251"/>
    <w:rsid w:val="00D3290F"/>
    <w:rsid w:val="00D46C7B"/>
    <w:rsid w:val="00D63822"/>
    <w:rsid w:val="00D67FE1"/>
    <w:rsid w:val="00D72D70"/>
    <w:rsid w:val="00D82938"/>
    <w:rsid w:val="00D83594"/>
    <w:rsid w:val="00D8423A"/>
    <w:rsid w:val="00D85016"/>
    <w:rsid w:val="00D869D3"/>
    <w:rsid w:val="00D955BD"/>
    <w:rsid w:val="00DA0670"/>
    <w:rsid w:val="00DA3D97"/>
    <w:rsid w:val="00DA50C2"/>
    <w:rsid w:val="00DA6936"/>
    <w:rsid w:val="00DB0E10"/>
    <w:rsid w:val="00DB1A0F"/>
    <w:rsid w:val="00DB4F86"/>
    <w:rsid w:val="00DB544F"/>
    <w:rsid w:val="00DC1B3F"/>
    <w:rsid w:val="00DD1AD4"/>
    <w:rsid w:val="00DE4E48"/>
    <w:rsid w:val="00DE731F"/>
    <w:rsid w:val="00DF7013"/>
    <w:rsid w:val="00DF7DD6"/>
    <w:rsid w:val="00E01B69"/>
    <w:rsid w:val="00E034C7"/>
    <w:rsid w:val="00E1095F"/>
    <w:rsid w:val="00E13C4E"/>
    <w:rsid w:val="00E25905"/>
    <w:rsid w:val="00E262AF"/>
    <w:rsid w:val="00E31B3C"/>
    <w:rsid w:val="00E3531A"/>
    <w:rsid w:val="00E51E36"/>
    <w:rsid w:val="00E56805"/>
    <w:rsid w:val="00E852E6"/>
    <w:rsid w:val="00E87253"/>
    <w:rsid w:val="00E92539"/>
    <w:rsid w:val="00E951DA"/>
    <w:rsid w:val="00EC2CC7"/>
    <w:rsid w:val="00EC2D01"/>
    <w:rsid w:val="00EC426B"/>
    <w:rsid w:val="00ED077C"/>
    <w:rsid w:val="00EE47A3"/>
    <w:rsid w:val="00EF1065"/>
    <w:rsid w:val="00EF1641"/>
    <w:rsid w:val="00EF18A1"/>
    <w:rsid w:val="00EF4A46"/>
    <w:rsid w:val="00EF7266"/>
    <w:rsid w:val="00F05246"/>
    <w:rsid w:val="00F05458"/>
    <w:rsid w:val="00F0680E"/>
    <w:rsid w:val="00F119C6"/>
    <w:rsid w:val="00F11DAA"/>
    <w:rsid w:val="00F179FC"/>
    <w:rsid w:val="00F611A8"/>
    <w:rsid w:val="00F6262D"/>
    <w:rsid w:val="00F702B8"/>
    <w:rsid w:val="00F87B65"/>
    <w:rsid w:val="00F91DB7"/>
    <w:rsid w:val="00F93590"/>
    <w:rsid w:val="00F9450E"/>
    <w:rsid w:val="00FA6527"/>
    <w:rsid w:val="00FB1987"/>
    <w:rsid w:val="00FE2954"/>
    <w:rsid w:val="00FE4C69"/>
    <w:rsid w:val="00FE5973"/>
    <w:rsid w:val="00FE6B89"/>
    <w:rsid w:val="00FF4C1F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2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A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179FC"/>
    <w:pPr>
      <w:ind w:left="720"/>
      <w:contextualSpacing/>
    </w:pPr>
  </w:style>
  <w:style w:type="paragraph" w:styleId="a5">
    <w:name w:val="Body Text"/>
    <w:basedOn w:val="a"/>
    <w:link w:val="a6"/>
    <w:rsid w:val="007672EE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672EE"/>
  </w:style>
  <w:style w:type="paragraph" w:styleId="a7">
    <w:name w:val="Body Text Indent"/>
    <w:basedOn w:val="a"/>
    <w:link w:val="a8"/>
    <w:unhideWhenUsed/>
    <w:rsid w:val="007672EE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672EE"/>
  </w:style>
  <w:style w:type="paragraph" w:styleId="a9">
    <w:name w:val="Normal (Web)"/>
    <w:basedOn w:val="a"/>
    <w:uiPriority w:val="99"/>
    <w:unhideWhenUsed/>
    <w:rsid w:val="007672EE"/>
    <w:pPr>
      <w:spacing w:before="100" w:beforeAutospacing="1" w:after="100" w:afterAutospacing="1"/>
    </w:pPr>
    <w:rPr>
      <w:rFonts w:eastAsia="Calibri"/>
    </w:rPr>
  </w:style>
  <w:style w:type="character" w:customStyle="1" w:styleId="aa">
    <w:name w:val="Основной текст_"/>
    <w:link w:val="5"/>
    <w:rsid w:val="007672EE"/>
    <w:rPr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a"/>
    <w:rsid w:val="007672EE"/>
    <w:pPr>
      <w:widowControl w:val="0"/>
      <w:shd w:val="clear" w:color="auto" w:fill="FFFFFF"/>
      <w:spacing w:before="720" w:after="60" w:line="0" w:lineRule="atLeast"/>
      <w:jc w:val="both"/>
    </w:pPr>
    <w:rPr>
      <w:sz w:val="28"/>
      <w:szCs w:val="28"/>
    </w:rPr>
  </w:style>
  <w:style w:type="paragraph" w:styleId="ab">
    <w:name w:val="Balloon Text"/>
    <w:basedOn w:val="a"/>
    <w:link w:val="ac"/>
    <w:rsid w:val="00C953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953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42630D"/>
    <w:rPr>
      <w:b/>
      <w:bCs/>
    </w:rPr>
  </w:style>
  <w:style w:type="paragraph" w:customStyle="1" w:styleId="Default">
    <w:name w:val="Default"/>
    <w:rsid w:val="00F702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2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A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179FC"/>
    <w:pPr>
      <w:ind w:left="720"/>
      <w:contextualSpacing/>
    </w:pPr>
  </w:style>
  <w:style w:type="paragraph" w:styleId="a5">
    <w:name w:val="Body Text"/>
    <w:basedOn w:val="a"/>
    <w:link w:val="a6"/>
    <w:rsid w:val="007672EE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672EE"/>
  </w:style>
  <w:style w:type="paragraph" w:styleId="a7">
    <w:name w:val="Body Text Indent"/>
    <w:basedOn w:val="a"/>
    <w:link w:val="a8"/>
    <w:unhideWhenUsed/>
    <w:rsid w:val="007672EE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672EE"/>
  </w:style>
  <w:style w:type="paragraph" w:styleId="a9">
    <w:name w:val="Normal (Web)"/>
    <w:basedOn w:val="a"/>
    <w:uiPriority w:val="99"/>
    <w:unhideWhenUsed/>
    <w:rsid w:val="007672EE"/>
    <w:pPr>
      <w:spacing w:before="100" w:beforeAutospacing="1" w:after="100" w:afterAutospacing="1"/>
    </w:pPr>
    <w:rPr>
      <w:rFonts w:eastAsia="Calibri"/>
    </w:rPr>
  </w:style>
  <w:style w:type="character" w:customStyle="1" w:styleId="aa">
    <w:name w:val="Основной текст_"/>
    <w:link w:val="5"/>
    <w:rsid w:val="007672EE"/>
    <w:rPr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a"/>
    <w:rsid w:val="007672EE"/>
    <w:pPr>
      <w:widowControl w:val="0"/>
      <w:shd w:val="clear" w:color="auto" w:fill="FFFFFF"/>
      <w:spacing w:before="720" w:after="60" w:line="0" w:lineRule="atLeast"/>
      <w:jc w:val="both"/>
    </w:pPr>
    <w:rPr>
      <w:sz w:val="28"/>
      <w:szCs w:val="28"/>
    </w:rPr>
  </w:style>
  <w:style w:type="paragraph" w:styleId="ab">
    <w:name w:val="Balloon Text"/>
    <w:basedOn w:val="a"/>
    <w:link w:val="ac"/>
    <w:rsid w:val="00C953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953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42630D"/>
    <w:rPr>
      <w:b/>
      <w:bCs/>
    </w:rPr>
  </w:style>
  <w:style w:type="paragraph" w:customStyle="1" w:styleId="Default">
    <w:name w:val="Default"/>
    <w:rsid w:val="00F702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71;\&#1052;&#1086;&#1080;%20&#1076;&#1086;&#1082;&#1091;&#1084;&#1077;&#1085;&#1090;&#1099;\&#1055;&#1088;&#1080;&#1082;&#1072;&#1079;&#1099;%20%202012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D43A9-3038-494D-993E-AF672C85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Приказы  2012 шаблон</Template>
  <TotalTime>1</TotalTime>
  <Pages>5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</vt:lpstr>
    </vt:vector>
  </TitlesOfParts>
  <Company>Krokoz™</Company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</dc:title>
  <dc:creator>чиа</dc:creator>
  <cp:lastModifiedBy>Алла Васильевна</cp:lastModifiedBy>
  <cp:revision>2</cp:revision>
  <cp:lastPrinted>2022-09-09T12:06:00Z</cp:lastPrinted>
  <dcterms:created xsi:type="dcterms:W3CDTF">2025-09-10T10:32:00Z</dcterms:created>
  <dcterms:modified xsi:type="dcterms:W3CDTF">2025-09-10T10:32:00Z</dcterms:modified>
</cp:coreProperties>
</file>