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387F5E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01.11.2024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>118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</w:rPr>
        <w:t xml:space="preserve">чинения   (изложения)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3156">
        <w:rPr>
          <w:rFonts w:ascii="Times New Roman" w:eastAsia="Times New Roman" w:hAnsi="Times New Roman" w:cs="Times New Roman"/>
          <w:b/>
          <w:sz w:val="28"/>
          <w:szCs w:val="28"/>
        </w:rPr>
        <w:t xml:space="preserve">в  </w:t>
      </w:r>
      <w:r w:rsidR="00387F5E">
        <w:rPr>
          <w:rFonts w:ascii="Times New Roman" w:eastAsia="Times New Roman" w:hAnsi="Times New Roman" w:cs="Times New Roman"/>
          <w:b/>
          <w:sz w:val="28"/>
          <w:szCs w:val="28"/>
        </w:rPr>
        <w:t xml:space="preserve"> 2024/2025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C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Российской Федерации и Федеральной службы по надзору в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 xml:space="preserve"> сфере образования и науки от 04.04.2023 </w:t>
      </w:r>
      <w:bookmarkStart w:id="0" w:name="_GoBack"/>
      <w:bookmarkEnd w:id="0"/>
      <w:r w:rsidR="005A1BFA">
        <w:rPr>
          <w:rFonts w:ascii="Times New Roman" w:eastAsia="Times New Roman" w:hAnsi="Times New Roman" w:cs="Times New Roman"/>
          <w:sz w:val="28"/>
          <w:szCs w:val="28"/>
        </w:rPr>
        <w:t>№ 233/552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письма Федеральной службы по надзору в сфере образования и науки 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>от 14.10.2024</w:t>
      </w:r>
      <w:r w:rsidR="00023156">
        <w:rPr>
          <w:rFonts w:ascii="Times New Roman" w:eastAsia="Times New Roman" w:hAnsi="Times New Roman" w:cs="Times New Roman"/>
          <w:sz w:val="28"/>
          <w:szCs w:val="28"/>
        </w:rPr>
        <w:t xml:space="preserve"> № 04</w:t>
      </w:r>
      <w:r w:rsidR="003B44E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целях подготовки к проведению итогов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>ого сочинения (изложения) в 2024</w:t>
      </w:r>
      <w:proofErr w:type="gramEnd"/>
      <w:r w:rsidR="00387F5E"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>учебном году в   Нелидовском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городско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>м округе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53CF" w:rsidRDefault="002C5B76" w:rsidP="0001492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E7351B" w:rsidRPr="00A919B9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387F5E" w:rsidRDefault="00FB0F0C" w:rsidP="005143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   проведение      итогового    сочинения    (изложения) </w:t>
      </w:r>
      <w:r w:rsidR="007B53CF" w:rsidRPr="0051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B53CF" w:rsidRPr="0051438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B53CF" w:rsidRPr="0051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53CF" w:rsidRPr="00387F5E" w:rsidRDefault="007B53CF" w:rsidP="0038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F5E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="00387F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7F5E">
        <w:rPr>
          <w:rFonts w:ascii="Times New Roman" w:eastAsia="Times New Roman" w:hAnsi="Times New Roman" w:cs="Times New Roman"/>
          <w:sz w:val="28"/>
          <w:szCs w:val="28"/>
        </w:rPr>
        <w:t>рганизациях</w:t>
      </w:r>
      <w:proofErr w:type="gramEnd"/>
      <w:r w:rsid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 w:rsidRPr="00387F5E">
        <w:rPr>
          <w:rFonts w:ascii="Times New Roman" w:eastAsia="Times New Roman" w:hAnsi="Times New Roman" w:cs="Times New Roman"/>
          <w:sz w:val="28"/>
          <w:szCs w:val="28"/>
        </w:rPr>
        <w:t>Нелидовского городского округа</w:t>
      </w:r>
      <w:r w:rsidR="00387F5E" w:rsidRPr="00387F5E"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образовательные програм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мы среднего общего образования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4 декабря 2024 года.</w:t>
      </w:r>
    </w:p>
    <w:p w:rsidR="003670FE" w:rsidRPr="003670FE" w:rsidRDefault="003670FE" w:rsidP="0036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87F5E" w:rsidRPr="003670F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670FE">
        <w:rPr>
          <w:rFonts w:ascii="Times New Roman" w:eastAsia="Times New Roman" w:hAnsi="Times New Roman" w:cs="Times New Roman"/>
          <w:sz w:val="28"/>
          <w:szCs w:val="28"/>
        </w:rPr>
        <w:t xml:space="preserve">Определить  сроки  регистрации   для   участия  в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0FE">
        <w:rPr>
          <w:rFonts w:ascii="Times New Roman" w:eastAsia="Times New Roman" w:hAnsi="Times New Roman" w:cs="Times New Roman"/>
          <w:sz w:val="28"/>
          <w:szCs w:val="28"/>
        </w:rPr>
        <w:t xml:space="preserve"> написании итогового </w:t>
      </w:r>
    </w:p>
    <w:p w:rsidR="00387F5E" w:rsidRPr="00514385" w:rsidRDefault="003670FE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AD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6 ноября по 20 ноября 2024 года.</w:t>
      </w:r>
    </w:p>
    <w:p w:rsidR="004D1BF4" w:rsidRPr="00387F5E" w:rsidRDefault="00387F5E" w:rsidP="00387F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места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итоговом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BF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51622A" w:rsidRDefault="008728D6" w:rsidP="005162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.1. Для обучающихся </w:t>
      </w:r>
      <w:r w:rsidR="00884E4C">
        <w:rPr>
          <w:rFonts w:ascii="Times New Roman" w:eastAsia="Times New Roman" w:hAnsi="Times New Roman" w:cs="Times New Roman"/>
          <w:sz w:val="28"/>
          <w:szCs w:val="28"/>
        </w:rPr>
        <w:t xml:space="preserve">11(12) классов в  образовательных 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>организациях,</w:t>
      </w:r>
    </w:p>
    <w:p w:rsidR="00884E4C" w:rsidRPr="0051622A" w:rsidRDefault="00884E4C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4343"/>
        <w:gridCol w:w="4445"/>
      </w:tblGrid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Нелидово, ул. Мира, д. 18</w:t>
            </w:r>
          </w:p>
        </w:tc>
      </w:tr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Нелидово, ул. Правды, д. 17</w:t>
            </w:r>
          </w:p>
        </w:tc>
      </w:tr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д. 14А</w:t>
            </w:r>
          </w:p>
        </w:tc>
      </w:tr>
      <w:tr w:rsidR="00B5614F" w:rsidTr="00014922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Нелидово,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7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40</w:t>
            </w:r>
          </w:p>
        </w:tc>
      </w:tr>
      <w:tr w:rsidR="00B5614F" w:rsidTr="00014922">
        <w:tc>
          <w:tcPr>
            <w:tcW w:w="568" w:type="dxa"/>
          </w:tcPr>
          <w:p w:rsidR="00B5614F" w:rsidRDefault="0052536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445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="002C5B76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45</w:t>
            </w:r>
          </w:p>
        </w:tc>
      </w:tr>
    </w:tbl>
    <w:p w:rsidR="00514385" w:rsidRDefault="00514385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22A" w:rsidRDefault="008728D6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B63AD">
        <w:rPr>
          <w:rFonts w:ascii="Times New Roman" w:eastAsia="Times New Roman" w:hAnsi="Times New Roman" w:cs="Times New Roman"/>
          <w:sz w:val="28"/>
          <w:szCs w:val="28"/>
        </w:rPr>
        <w:t xml:space="preserve">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</w:p>
    <w:p w:rsidR="00BE6807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в предыдущие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 и имеющих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образовании, подтверждающий получен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>ие среднего общего образования (</w:t>
      </w:r>
      <w:r>
        <w:rPr>
          <w:rFonts w:ascii="Times New Roman" w:eastAsia="Times New Roman" w:hAnsi="Times New Roman" w:cs="Times New Roman"/>
          <w:sz w:val="28"/>
          <w:szCs w:val="28"/>
        </w:rPr>
        <w:t>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4435"/>
        <w:gridCol w:w="4354"/>
      </w:tblGrid>
      <w:tr w:rsidR="009B63AD" w:rsidTr="00ED34CB">
        <w:tc>
          <w:tcPr>
            <w:tcW w:w="425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5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Нелидовского городского округа Тверской области</w:t>
            </w:r>
          </w:p>
        </w:tc>
        <w:tc>
          <w:tcPr>
            <w:tcW w:w="4354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Нелидово, пл. Ленина, д. 3</w:t>
            </w:r>
          </w:p>
        </w:tc>
      </w:tr>
    </w:tbl>
    <w:p w:rsidR="0093666E" w:rsidRPr="00014922" w:rsidRDefault="0093666E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14F" w:rsidRPr="008728D6" w:rsidRDefault="008728D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5614F" w:rsidRPr="008728D6">
        <w:rPr>
          <w:rFonts w:ascii="Times New Roman" w:eastAsia="Times New Roman" w:hAnsi="Times New Roman" w:cs="Times New Roman"/>
          <w:sz w:val="28"/>
          <w:szCs w:val="28"/>
        </w:rPr>
        <w:t>Муниципальному координатору (Цыгановой И.Н.):</w:t>
      </w:r>
    </w:p>
    <w:p w:rsidR="001A17A0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своевременное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 информирование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Н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</w:rPr>
        <w:t>елидовского городского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, касающихся проведения итогового  сочинени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 xml:space="preserve">я (изложения)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2024/2025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1A17A0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 со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школьными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>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 и проведение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итогового      сочинения (изложения) в общеобразовательных организациях Нелидовского городского округа, провести необходимую      разъяснительную работу о порядке проведения итогового  сочинения (изложения).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Информировать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участников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итогового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сочинения (изложения) и </w:t>
      </w:r>
    </w:p>
    <w:p w:rsidR="00A54574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проведения итогового сочинения  (изложения) че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рез организации, осуществляющие образовательную деятельность, а также путем взаимодействия со средствами массовой информации и организации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</w:rPr>
        <w:t xml:space="preserve"> раб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</w:rPr>
        <w:t xml:space="preserve">оты телефона «горячей линии»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 xml:space="preserve">(8 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48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</w:rPr>
        <w:t>266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>5-35-27).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подготовку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оперативное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 Нелидовского городского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о 13.11.2024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</w:rPr>
        <w:t xml:space="preserve">Представить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</w:rPr>
        <w:t>Министерст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во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информацию об ответственных за организацию и проведение итогового сочинения (изложения) на территории Нелид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>овского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lastRenderedPageBreak/>
        <w:t>2024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работе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сайтов в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Интер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</w:rPr>
        <w:t>инения (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изложения), в срок до 13.11.2024.</w:t>
      </w:r>
      <w:proofErr w:type="gramEnd"/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проверку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сай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ций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F0C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наличие своевременного размещения актуальной информации по организации и проведению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>инения (изложения) в срок, д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о 13.11.2024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совещани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</w:rPr>
        <w:t xml:space="preserve">огового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сочинения (изложения) 05.11.2024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2E9" w:rsidRPr="008728D6" w:rsidRDefault="008728D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472881" w:rsidRPr="008728D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>тветственной</w:t>
      </w:r>
      <w:proofErr w:type="gramEnd"/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881" w:rsidRPr="008728D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>внесение сведений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 xml:space="preserve"> в региональную информационную</w:t>
      </w:r>
    </w:p>
    <w:p w:rsidR="00472881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E9">
        <w:rPr>
          <w:rFonts w:ascii="Times New Roman" w:eastAsia="Times New Roman" w:hAnsi="Times New Roman" w:cs="Times New Roman"/>
          <w:sz w:val="28"/>
          <w:szCs w:val="28"/>
        </w:rPr>
        <w:t xml:space="preserve">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</w:rPr>
        <w:t xml:space="preserve"> Е.В.):</w:t>
      </w:r>
    </w:p>
    <w:p w:rsidR="008B26C0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 сбор заверенных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установленном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порядке копий </w:t>
      </w:r>
    </w:p>
    <w:p w:rsidR="00472881" w:rsidRPr="0051622A" w:rsidRDefault="008B26C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документов, удостоверяющих личность,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страховых номеров обязательного пенсионного страхования (СНИЛС)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7628" w:rsidRPr="00DB7628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психолого-медико-педагогической комиссии, 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итогового сочинения (изложения) в 2024/2025 учебном году для 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несения сведений в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</w:rPr>
        <w:t xml:space="preserve"> региональную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информационную систему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628" w:rsidRPr="00DB7628" w:rsidRDefault="00DB7628" w:rsidP="00DB7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628">
        <w:rPr>
          <w:rFonts w:ascii="Times New Roman" w:eastAsia="Times New Roman" w:hAnsi="Times New Roman" w:cs="Times New Roman"/>
          <w:sz w:val="28"/>
          <w:szCs w:val="28"/>
        </w:rPr>
        <w:t>.2. Обеспечить хранение заверенных  в  установленном  порядке рекомендаций психолого-медико-педагогической комиссии, 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итогового сочинения (изложения) в 2024/2025 учебном году</w:t>
      </w:r>
      <w:r>
        <w:rPr>
          <w:rFonts w:ascii="Times New Roman" w:eastAsia="Times New Roman" w:hAnsi="Times New Roman" w:cs="Times New Roman"/>
          <w:sz w:val="28"/>
          <w:szCs w:val="28"/>
        </w:rPr>
        <w:t>, в срок до 01.12.2025.</w:t>
      </w:r>
    </w:p>
    <w:p w:rsidR="0051622A" w:rsidRPr="00DB7628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сведений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участниках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соблюдением требований защиты персональных данных и состава сведений, вносимых и передаваемых в процессе репликации (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т 29.11.2021 № 2085 «О федеральной информационной системе обеспечения проведения государственной итогово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>й аттестации обучающихся») до 21.11.2024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BF4" w:rsidRPr="00257D91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257D91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  в срок, до 20.11.2024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FB" w:rsidRPr="00DB7628" w:rsidRDefault="008728D6" w:rsidP="00DB76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проведению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итогово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 сочинения </w:t>
      </w:r>
    </w:p>
    <w:p w:rsidR="003248E2" w:rsidRPr="0051622A" w:rsidRDefault="00EC692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(изложения)  в 2024/2025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</w:rPr>
        <w:t xml:space="preserve">письмом Федеральной службы по надзору в сфере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и науки от 14.10.2024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</w:rPr>
        <w:t xml:space="preserve"> № 04-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организацию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D16585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6.3.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>Открыть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 xml:space="preserve"> «горячую линию»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(изложения).</w:t>
      </w:r>
    </w:p>
    <w:p w:rsidR="00EC692D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413D" w:rsidRPr="0051622A" w:rsidRDefault="00EC692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2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>в разделе «Итоговое сочинение (изложение),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 xml:space="preserve"> актах, регламентирующих организацию и проведение итогового соч</w:t>
      </w:r>
      <w:r>
        <w:rPr>
          <w:rFonts w:ascii="Times New Roman" w:eastAsia="Times New Roman" w:hAnsi="Times New Roman" w:cs="Times New Roman"/>
          <w:sz w:val="28"/>
          <w:szCs w:val="28"/>
        </w:rPr>
        <w:t>инения (изложения) в срок, до 13.11.2024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готовность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безопасные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условия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   проведения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итогового сочинения  (изложения).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участия в итоговом сочинении (изложении), сбор и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 хранение заявлений.</w:t>
      </w:r>
    </w:p>
    <w:p w:rsidR="0051622A" w:rsidRPr="008728D6" w:rsidRDefault="008728D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итоговом </w:t>
      </w:r>
    </w:p>
    <w:p w:rsidR="005165AF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до 20.11.2024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1CC" w:rsidRPr="0051622A" w:rsidRDefault="008728D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3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.8.  </w:t>
      </w:r>
      <w:proofErr w:type="gramStart"/>
      <w:r w:rsidR="001E11CC">
        <w:rPr>
          <w:rFonts w:ascii="Times New Roman" w:eastAsia="Times New Roman" w:hAnsi="Times New Roman" w:cs="Times New Roman"/>
          <w:sz w:val="28"/>
          <w:szCs w:val="28"/>
        </w:rPr>
        <w:t>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Тверской области, об основаниях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(изложения).</w:t>
      </w:r>
      <w:proofErr w:type="gramEnd"/>
    </w:p>
    <w:p w:rsid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.9. Под   подпись   организовать     ознакомление    обучающихся  и  их </w:t>
      </w:r>
    </w:p>
    <w:p w:rsidR="005165AF" w:rsidRPr="00257D91" w:rsidRDefault="001E11CC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с Памяткой о порядке про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ведения итогового сочинения,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до 20.11.2024</w:t>
      </w:r>
      <w:r w:rsidR="005165AF" w:rsidRPr="00257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.10.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заполнения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регистрации и бланков записи ответов итогового сочинения (изложения).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.11.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подбор членов комиссии по проведению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>ы бланков регистрации участников, медицинского работника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.12. </w:t>
      </w:r>
      <w:r w:rsidR="005165AF" w:rsidRPr="001E11CC">
        <w:rPr>
          <w:rFonts w:ascii="Times New Roman" w:eastAsia="Times New Roman" w:hAnsi="Times New Roman" w:cs="Times New Roman"/>
          <w:sz w:val="28"/>
          <w:szCs w:val="28"/>
        </w:rPr>
        <w:t xml:space="preserve">Ознакомить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1E11CC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привлекаемых к проведению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с инструкцией для членов комиссии по проведению итогового 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,  в срок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до 20.11.2024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.13.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подбор 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членов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 в соответствии с требованиями, содержащимися  в письме Федеральной службы по надзору в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сфере образования и науки от 14.10.2024 № 04-32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.14.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работников,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привлекаемых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проверке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C50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с инструкцией для членов комиссии по проверке итогового соч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инения (изложения),  в срок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до 20.11.2024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.15.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хранение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оригиналов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заявлений,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регистрации заявлений участников итогового соч</w:t>
      </w:r>
      <w:r w:rsidR="00EE23AD">
        <w:rPr>
          <w:rFonts w:ascii="Times New Roman" w:eastAsia="Times New Roman" w:hAnsi="Times New Roman" w:cs="Times New Roman"/>
          <w:sz w:val="28"/>
          <w:szCs w:val="28"/>
        </w:rPr>
        <w:t>инения (изложения) до 01.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>12.2025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1CC" w:rsidRDefault="008728D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.16. </w:t>
      </w:r>
      <w:r w:rsidR="000B5F08" w:rsidRPr="001E11CC">
        <w:rPr>
          <w:rFonts w:ascii="Times New Roman" w:eastAsia="Times New Roman" w:hAnsi="Times New Roman" w:cs="Times New Roman"/>
          <w:sz w:val="28"/>
          <w:szCs w:val="28"/>
        </w:rPr>
        <w:t>Передать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6F8" w:rsidRPr="00EC692D" w:rsidRDefault="00E17114" w:rsidP="001E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2D">
        <w:rPr>
          <w:rFonts w:ascii="Times New Roman" w:eastAsia="Times New Roman" w:hAnsi="Times New Roman" w:cs="Times New Roman"/>
          <w:sz w:val="28"/>
          <w:szCs w:val="28"/>
        </w:rPr>
        <w:t>Нелидовского городского округа Тверской области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EC692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E23AD" w:rsidRPr="00EC692D">
        <w:rPr>
          <w:rFonts w:ascii="Times New Roman" w:eastAsia="Times New Roman" w:hAnsi="Times New Roman" w:cs="Times New Roman"/>
          <w:sz w:val="28"/>
          <w:szCs w:val="28"/>
        </w:rPr>
        <w:t xml:space="preserve">орму </w:t>
      </w:r>
      <w:r w:rsidR="002A76F8" w:rsidRPr="00EC692D">
        <w:rPr>
          <w:rFonts w:ascii="Times New Roman" w:eastAsia="Times New Roman" w:hAnsi="Times New Roman" w:cs="Times New Roman"/>
          <w:sz w:val="28"/>
          <w:szCs w:val="28"/>
        </w:rPr>
        <w:t>СБ-04 «Регистрация на итоговое сочинение (излож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ение), подписанную </w:t>
      </w:r>
      <w:proofErr w:type="gramStart"/>
      <w:r w:rsidR="00EC692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EC692D">
        <w:rPr>
          <w:rFonts w:ascii="Times New Roman" w:eastAsia="Times New Roman" w:hAnsi="Times New Roman" w:cs="Times New Roman"/>
          <w:sz w:val="28"/>
          <w:szCs w:val="28"/>
        </w:rPr>
        <w:t>, в срок до  20.11.2024.</w:t>
      </w:r>
    </w:p>
    <w:p w:rsidR="003A2913" w:rsidRPr="008728D6" w:rsidRDefault="008728D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="00AC2EAE" w:rsidRPr="008728D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C2EAE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1E11CC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E73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E23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Э.Н. Кротов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30BC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0B44F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CF"/>
    <w:rsid w:val="00014922"/>
    <w:rsid w:val="00015D61"/>
    <w:rsid w:val="00023156"/>
    <w:rsid w:val="00026A6F"/>
    <w:rsid w:val="000B5F08"/>
    <w:rsid w:val="00113660"/>
    <w:rsid w:val="00172A7E"/>
    <w:rsid w:val="001A17A0"/>
    <w:rsid w:val="001A2DA3"/>
    <w:rsid w:val="001B4391"/>
    <w:rsid w:val="001D46E0"/>
    <w:rsid w:val="001E11CC"/>
    <w:rsid w:val="001E469E"/>
    <w:rsid w:val="002234A6"/>
    <w:rsid w:val="00257D91"/>
    <w:rsid w:val="002A76F8"/>
    <w:rsid w:val="002C5B76"/>
    <w:rsid w:val="003248E2"/>
    <w:rsid w:val="003302B6"/>
    <w:rsid w:val="003670FE"/>
    <w:rsid w:val="00387F5E"/>
    <w:rsid w:val="003A2913"/>
    <w:rsid w:val="003B44E0"/>
    <w:rsid w:val="00442013"/>
    <w:rsid w:val="004441DF"/>
    <w:rsid w:val="00472881"/>
    <w:rsid w:val="0049028B"/>
    <w:rsid w:val="004D1BF4"/>
    <w:rsid w:val="004D4736"/>
    <w:rsid w:val="0051161B"/>
    <w:rsid w:val="00514385"/>
    <w:rsid w:val="0051622A"/>
    <w:rsid w:val="005165AF"/>
    <w:rsid w:val="0052536A"/>
    <w:rsid w:val="00530033"/>
    <w:rsid w:val="00534C3B"/>
    <w:rsid w:val="005A1BFA"/>
    <w:rsid w:val="005F1E72"/>
    <w:rsid w:val="005F7933"/>
    <w:rsid w:val="0067623D"/>
    <w:rsid w:val="006B3BFB"/>
    <w:rsid w:val="006F38C6"/>
    <w:rsid w:val="00731C50"/>
    <w:rsid w:val="00743741"/>
    <w:rsid w:val="00791541"/>
    <w:rsid w:val="007A518E"/>
    <w:rsid w:val="007B53CF"/>
    <w:rsid w:val="007D388B"/>
    <w:rsid w:val="007F077E"/>
    <w:rsid w:val="008078FF"/>
    <w:rsid w:val="00823BA6"/>
    <w:rsid w:val="00856FD3"/>
    <w:rsid w:val="008728D6"/>
    <w:rsid w:val="00884E4C"/>
    <w:rsid w:val="008B26C0"/>
    <w:rsid w:val="0093666E"/>
    <w:rsid w:val="009879EB"/>
    <w:rsid w:val="009B63AD"/>
    <w:rsid w:val="009C0B4B"/>
    <w:rsid w:val="00A01A11"/>
    <w:rsid w:val="00A54574"/>
    <w:rsid w:val="00AC2EAE"/>
    <w:rsid w:val="00B3708B"/>
    <w:rsid w:val="00B5614F"/>
    <w:rsid w:val="00B672E9"/>
    <w:rsid w:val="00B832B5"/>
    <w:rsid w:val="00BC4400"/>
    <w:rsid w:val="00BE6807"/>
    <w:rsid w:val="00BF7A75"/>
    <w:rsid w:val="00C10ABC"/>
    <w:rsid w:val="00C7413D"/>
    <w:rsid w:val="00CB10EF"/>
    <w:rsid w:val="00CE7CDE"/>
    <w:rsid w:val="00D16585"/>
    <w:rsid w:val="00DB7628"/>
    <w:rsid w:val="00DE1FD9"/>
    <w:rsid w:val="00E0242F"/>
    <w:rsid w:val="00E17114"/>
    <w:rsid w:val="00E21226"/>
    <w:rsid w:val="00E7351B"/>
    <w:rsid w:val="00E82E0B"/>
    <w:rsid w:val="00EA5007"/>
    <w:rsid w:val="00EC692D"/>
    <w:rsid w:val="00ED34CB"/>
    <w:rsid w:val="00EE23AD"/>
    <w:rsid w:val="00F369A8"/>
    <w:rsid w:val="00F36D0B"/>
    <w:rsid w:val="00FA44D7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lidovo.su/socialnaya-sfera/obrazov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4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cp:lastPrinted>2024-11-01T12:33:00Z</cp:lastPrinted>
  <dcterms:created xsi:type="dcterms:W3CDTF">2024-11-01T12:37:00Z</dcterms:created>
  <dcterms:modified xsi:type="dcterms:W3CDTF">2024-11-01T12:37:00Z</dcterms:modified>
</cp:coreProperties>
</file>