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АДМИН</w:t>
      </w:r>
      <w:r w:rsidR="00C403E6">
        <w:rPr>
          <w:rFonts w:ascii="Times New Roman" w:eastAsia="Times New Roman" w:hAnsi="Times New Roman" w:cs="Times New Roman"/>
          <w:b/>
          <w:sz w:val="28"/>
          <w:szCs w:val="28"/>
        </w:rPr>
        <w:t>ИСТРАЦИИ НЕЛИДОВСКОГО МУНИЦИПАЛЬНОГО</w:t>
      </w: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C403E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29.10.2025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142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</w:rPr>
        <w:t xml:space="preserve">чинения   (изложения)  </w:t>
      </w:r>
      <w:r w:rsidR="00BE68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23156">
        <w:rPr>
          <w:rFonts w:ascii="Times New Roman" w:eastAsia="Times New Roman" w:hAnsi="Times New Roman" w:cs="Times New Roman"/>
          <w:b/>
          <w:sz w:val="28"/>
          <w:szCs w:val="28"/>
        </w:rPr>
        <w:t xml:space="preserve">в  </w:t>
      </w:r>
      <w:r w:rsidR="00C403E6">
        <w:rPr>
          <w:rFonts w:ascii="Times New Roman" w:eastAsia="Times New Roman" w:hAnsi="Times New Roman" w:cs="Times New Roman"/>
          <w:b/>
          <w:sz w:val="28"/>
          <w:szCs w:val="28"/>
        </w:rPr>
        <w:t>2025/2026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C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приказом Министерства просвещения Российской Федерации и Федеральной службы по надзору в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 xml:space="preserve"> сфере образования и науки от 04.04.2023 № 233/552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письма Федеральной службы по надзору в сфере образования и науки 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от 24.10.2025</w:t>
      </w:r>
      <w:r w:rsidR="00023156">
        <w:rPr>
          <w:rFonts w:ascii="Times New Roman" w:eastAsia="Times New Roman" w:hAnsi="Times New Roman" w:cs="Times New Roman"/>
          <w:sz w:val="28"/>
          <w:szCs w:val="28"/>
        </w:rPr>
        <w:t xml:space="preserve"> № 04</w:t>
      </w:r>
      <w:r w:rsidR="003B44E0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363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D7E36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Тверской области от 28.10.2025 № 819/ПК «Об</w:t>
      </w:r>
      <w:proofErr w:type="gramEnd"/>
      <w:r w:rsidR="003D7E3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и проведении итогового сочинения (изложения) на территории Тверской области в 2025/2026 учебном году, </w:t>
      </w:r>
      <w:r>
        <w:rPr>
          <w:rFonts w:ascii="Times New Roman" w:eastAsia="Times New Roman" w:hAnsi="Times New Roman" w:cs="Times New Roman"/>
          <w:sz w:val="28"/>
          <w:szCs w:val="28"/>
        </w:rPr>
        <w:t>в целях подготовки к проведению итогов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ого сочинения (изложения) в 2025/2026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 xml:space="preserve">учебном году в   </w:t>
      </w:r>
      <w:proofErr w:type="spellStart"/>
      <w:r w:rsidR="005A1BFA">
        <w:rPr>
          <w:rFonts w:ascii="Times New Roman" w:eastAsia="Times New Roman" w:hAnsi="Times New Roman" w:cs="Times New Roman"/>
          <w:sz w:val="28"/>
          <w:szCs w:val="28"/>
        </w:rPr>
        <w:t>Нелидовском</w:t>
      </w:r>
      <w:proofErr w:type="spellEnd"/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53CF" w:rsidRDefault="002C5B76" w:rsidP="0001492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E7351B" w:rsidRPr="00A919B9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Ы В А Ю:</w:t>
      </w:r>
    </w:p>
    <w:p w:rsidR="00C403E6" w:rsidRPr="00C403E6" w:rsidRDefault="00C403E6" w:rsidP="00C403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3E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03E6">
        <w:rPr>
          <w:rFonts w:ascii="Times New Roman" w:eastAsia="Times New Roman" w:hAnsi="Times New Roman" w:cs="Times New Roman"/>
          <w:sz w:val="28"/>
          <w:szCs w:val="28"/>
        </w:rPr>
        <w:t xml:space="preserve">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403E6">
        <w:rPr>
          <w:rFonts w:ascii="Times New Roman" w:eastAsia="Times New Roman" w:hAnsi="Times New Roman" w:cs="Times New Roman"/>
          <w:sz w:val="28"/>
          <w:szCs w:val="28"/>
        </w:rPr>
        <w:t xml:space="preserve"> итогового     сочинения     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</w:rPr>
        <w:t>(изложения)</w:t>
      </w:r>
      <w:r w:rsidRPr="00C40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B53CF" w:rsidRPr="00C403E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7B53CF" w:rsidRPr="00C40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53CF" w:rsidRPr="00C403E6" w:rsidRDefault="00C403E6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proofErr w:type="gramStart"/>
      <w:r w:rsidR="00387F5E" w:rsidRPr="00C403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B53CF" w:rsidRPr="00C403E6">
        <w:rPr>
          <w:rFonts w:ascii="Times New Roman" w:eastAsia="Times New Roman" w:hAnsi="Times New Roman" w:cs="Times New Roman"/>
          <w:sz w:val="28"/>
          <w:szCs w:val="28"/>
        </w:rPr>
        <w:t>рганизациях</w:t>
      </w:r>
      <w:proofErr w:type="gramEnd"/>
      <w:r w:rsidR="00387F5E" w:rsidRPr="00C40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514385" w:rsidRPr="00C403E6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387F5E" w:rsidRPr="00C403E6">
        <w:rPr>
          <w:rFonts w:ascii="Times New Roman" w:eastAsia="Times New Roman" w:hAnsi="Times New Roman" w:cs="Times New Roman"/>
          <w:sz w:val="28"/>
          <w:szCs w:val="28"/>
        </w:rPr>
        <w:t>, реализующих образовательные програм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</w:rPr>
        <w:t>мы среднего общего образования</w:t>
      </w:r>
      <w:r w:rsidR="002C5B76" w:rsidRPr="00C403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B76" w:rsidRPr="00C403E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3 декабря 2025</w:t>
      </w:r>
      <w:r w:rsidR="00FB0F0C" w:rsidRPr="00C403E6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3670FE" w:rsidRPr="003670FE" w:rsidRDefault="003670FE" w:rsidP="003670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7F5E" w:rsidRPr="003670F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Определить сроки </w:t>
      </w:r>
      <w:r w:rsidRPr="003670FE">
        <w:rPr>
          <w:rFonts w:ascii="Times New Roman" w:eastAsia="Times New Roman" w:hAnsi="Times New Roman" w:cs="Times New Roman"/>
          <w:sz w:val="28"/>
          <w:szCs w:val="28"/>
        </w:rPr>
        <w:t xml:space="preserve">регистрации   для   участия  в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0FE">
        <w:rPr>
          <w:rFonts w:ascii="Times New Roman" w:eastAsia="Times New Roman" w:hAnsi="Times New Roman" w:cs="Times New Roman"/>
          <w:sz w:val="28"/>
          <w:szCs w:val="28"/>
        </w:rPr>
        <w:t xml:space="preserve"> написании итогового </w:t>
      </w:r>
    </w:p>
    <w:p w:rsidR="00387F5E" w:rsidRPr="00514385" w:rsidRDefault="003670FE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3AD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 xml:space="preserve"> с 5 ноября по 19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ноября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D1BF4" w:rsidRPr="00387F5E" w:rsidRDefault="00C403E6" w:rsidP="00387F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87F5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>места регистрации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итоговом</w:t>
      </w:r>
      <w:r w:rsidR="004D1BF4" w:rsidRPr="0038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387F5E">
        <w:rPr>
          <w:rFonts w:ascii="Times New Roman" w:eastAsia="Times New Roman" w:hAnsi="Times New Roman" w:cs="Times New Roman"/>
          <w:sz w:val="28"/>
          <w:szCs w:val="28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BF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C403E6" w:rsidRDefault="00C403E6" w:rsidP="00C403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.1. Для    обучающихся   11  (12)   классов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84E4C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884E4C">
        <w:rPr>
          <w:rFonts w:ascii="Times New Roman" w:eastAsia="Times New Roman" w:hAnsi="Times New Roman" w:cs="Times New Roman"/>
          <w:sz w:val="28"/>
          <w:szCs w:val="28"/>
        </w:rPr>
        <w:t xml:space="preserve">разовательных </w:t>
      </w:r>
    </w:p>
    <w:p w:rsidR="00884E4C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403E6">
        <w:rPr>
          <w:rFonts w:ascii="Times New Roman" w:eastAsia="Times New Roman" w:hAnsi="Times New Roman" w:cs="Times New Roman"/>
          <w:sz w:val="28"/>
          <w:szCs w:val="28"/>
        </w:rPr>
        <w:t>организациях</w:t>
      </w:r>
      <w:proofErr w:type="gramEnd"/>
      <w:r w:rsidRPr="00C403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E4C" w:rsidRPr="0051622A">
        <w:rPr>
          <w:rFonts w:ascii="Times New Roman" w:eastAsia="Times New Roman" w:hAnsi="Times New Roman" w:cs="Times New Roman"/>
          <w:sz w:val="28"/>
          <w:szCs w:val="28"/>
        </w:rPr>
        <w:t>в которых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4343"/>
        <w:gridCol w:w="4728"/>
      </w:tblGrid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Нелидово, ул. Мира, д. 18</w:t>
            </w:r>
          </w:p>
        </w:tc>
      </w:tr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957527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Нелидово</w:t>
            </w:r>
            <w:r w:rsidR="00C403E6">
              <w:rPr>
                <w:rFonts w:ascii="Times New Roman" w:eastAsia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Пионерская</w:t>
            </w:r>
            <w:proofErr w:type="gramStart"/>
            <w:r w:rsidR="00C40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 5</w:t>
            </w:r>
          </w:p>
        </w:tc>
      </w:tr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4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д. 14А</w:t>
            </w:r>
          </w:p>
        </w:tc>
      </w:tr>
      <w:tr w:rsidR="00B5614F" w:rsidTr="00957527">
        <w:tc>
          <w:tcPr>
            <w:tcW w:w="56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Нелидово,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7F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40</w:t>
            </w:r>
          </w:p>
        </w:tc>
      </w:tr>
      <w:tr w:rsidR="00B5614F" w:rsidTr="00957527">
        <w:tc>
          <w:tcPr>
            <w:tcW w:w="568" w:type="dxa"/>
          </w:tcPr>
          <w:p w:rsidR="00B5614F" w:rsidRDefault="0052536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43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общеобразовательная школа</w:t>
            </w:r>
          </w:p>
        </w:tc>
        <w:tc>
          <w:tcPr>
            <w:tcW w:w="4728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B5614F" w:rsidRDefault="00957527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="00B5614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="002C5B76">
              <w:rPr>
                <w:rFonts w:ascii="Times New Roman" w:eastAsia="Times New Roman" w:hAnsi="Times New Roman" w:cs="Times New Roman"/>
                <w:sz w:val="28"/>
                <w:szCs w:val="28"/>
              </w:rPr>
              <w:t>, здание 45</w:t>
            </w:r>
          </w:p>
        </w:tc>
      </w:tr>
    </w:tbl>
    <w:p w:rsidR="00514385" w:rsidRDefault="00514385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622A" w:rsidRDefault="00C403E6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</w:rPr>
        <w:t xml:space="preserve"> общего </w:t>
      </w:r>
    </w:p>
    <w:p w:rsidR="00BE6807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в предыдущие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 и имеющих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образовании, подтверждающий получен</w:t>
      </w:r>
      <w:r w:rsidR="005A1BFA">
        <w:rPr>
          <w:rFonts w:ascii="Times New Roman" w:eastAsia="Times New Roman" w:hAnsi="Times New Roman" w:cs="Times New Roman"/>
          <w:sz w:val="28"/>
          <w:szCs w:val="28"/>
        </w:rPr>
        <w:t>ие среднего общего образования (</w:t>
      </w:r>
      <w:r>
        <w:rPr>
          <w:rFonts w:ascii="Times New Roman" w:eastAsia="Times New Roman" w:hAnsi="Times New Roman" w:cs="Times New Roman"/>
          <w:sz w:val="28"/>
          <w:szCs w:val="28"/>
        </w:rPr>
        <w:t>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4435"/>
        <w:gridCol w:w="4354"/>
      </w:tblGrid>
      <w:tr w:rsidR="009B63AD" w:rsidTr="00ED34CB">
        <w:tc>
          <w:tcPr>
            <w:tcW w:w="425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5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образования Администрации </w:t>
            </w:r>
          </w:p>
          <w:p w:rsidR="009B63AD" w:rsidRDefault="00C403E6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9B63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 Тверской области</w:t>
            </w:r>
          </w:p>
        </w:tc>
        <w:tc>
          <w:tcPr>
            <w:tcW w:w="4354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Нелидово, пл. Ленина, д. 3</w:t>
            </w:r>
          </w:p>
        </w:tc>
      </w:tr>
    </w:tbl>
    <w:p w:rsidR="0093666E" w:rsidRPr="00014922" w:rsidRDefault="0093666E" w:rsidP="00014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14F" w:rsidRPr="008728D6" w:rsidRDefault="00C403E6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5614F" w:rsidRPr="008728D6">
        <w:rPr>
          <w:rFonts w:ascii="Times New Roman" w:eastAsia="Times New Roman" w:hAnsi="Times New Roman" w:cs="Times New Roman"/>
          <w:sz w:val="28"/>
          <w:szCs w:val="28"/>
        </w:rPr>
        <w:t>Муниципальному координатору (Цыгановой И.Н.):</w:t>
      </w:r>
    </w:p>
    <w:p w:rsidR="001A17A0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Обеспечить своевременное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Н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елидовского муниципального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</w:rPr>
        <w:t xml:space="preserve">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, касающихся проведения итогового  сочинени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 xml:space="preserve">я (изложения) 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2025/2026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</w:t>
      </w:r>
    </w:p>
    <w:p w:rsidR="001A17A0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школьными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>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организацию  и проведение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итогового      сочинения (изложения) в общеобразовательных орга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низациях </w:t>
      </w:r>
      <w:proofErr w:type="spellStart"/>
      <w:r w:rsidR="00C403E6"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округа, провести необходимую      разъяснительную работу о порядке проведения итогового  сочинения (изложения).</w:t>
      </w:r>
    </w:p>
    <w:p w:rsidR="00C403E6" w:rsidRDefault="00C403E6" w:rsidP="00C403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Информировать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 w:rsidR="004441D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итогового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88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C403E6" w:rsidRDefault="007D388B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проведения итогового сочинения  (изложения) че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рез организации, осуществляющие образовательную деятельность, а также путем взаимодействия со средствами массовой информации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</w:rPr>
        <w:t>раб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оты     телефона      «горячей      линии»</w:t>
      </w:r>
    </w:p>
    <w:p w:rsidR="00A54574" w:rsidRPr="0051622A" w:rsidRDefault="002C5B76" w:rsidP="00C4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 xml:space="preserve">(8 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</w:rPr>
        <w:t>(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48 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</w:rPr>
        <w:t>266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5-35-27).</w:t>
      </w:r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оперативное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74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>Управления образования Админ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истрации Нелидовского муниципального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957527">
        <w:rPr>
          <w:rFonts w:ascii="Times New Roman" w:eastAsia="Times New Roman" w:hAnsi="Times New Roman" w:cs="Times New Roman"/>
          <w:sz w:val="28"/>
          <w:szCs w:val="28"/>
        </w:rPr>
        <w:t>о 12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в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A0" w:rsidRPr="008728D6">
        <w:rPr>
          <w:rFonts w:ascii="Times New Roman" w:eastAsia="Times New Roman" w:hAnsi="Times New Roman" w:cs="Times New Roman"/>
          <w:sz w:val="28"/>
          <w:szCs w:val="28"/>
        </w:rPr>
        <w:t>Министерст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во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информацию об ответственных за организацию и проведение итогового сочинения (изложения) на территории Нелид</w:t>
      </w:r>
      <w:r w:rsidR="00823BA6">
        <w:rPr>
          <w:rFonts w:ascii="Times New Roman" w:eastAsia="Times New Roman" w:hAnsi="Times New Roman" w:cs="Times New Roman"/>
          <w:sz w:val="28"/>
          <w:szCs w:val="28"/>
        </w:rPr>
        <w:t>овского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2025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информацию о работе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сайтов в 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Интер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</w:rPr>
        <w:t>инения (</w:t>
      </w:r>
      <w:r w:rsidR="00957527">
        <w:rPr>
          <w:rFonts w:ascii="Times New Roman" w:eastAsia="Times New Roman" w:hAnsi="Times New Roman" w:cs="Times New Roman"/>
          <w:sz w:val="28"/>
          <w:szCs w:val="28"/>
        </w:rPr>
        <w:t>изложения), в срок до 12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FB0F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сай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>организа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ций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0F0C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наличие своевременного размещения актуальной информации по организации и проведению итогового соч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>инения (изложения) в срок, д</w:t>
      </w:r>
      <w:r w:rsidR="00957527">
        <w:rPr>
          <w:rFonts w:ascii="Times New Roman" w:eastAsia="Times New Roman" w:hAnsi="Times New Roman" w:cs="Times New Roman"/>
          <w:sz w:val="28"/>
          <w:szCs w:val="28"/>
        </w:rPr>
        <w:t>о 12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C403E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>совещани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51622A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4A6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</w:rPr>
        <w:t xml:space="preserve">огового </w:t>
      </w:r>
      <w:r w:rsidR="00957527">
        <w:rPr>
          <w:rFonts w:ascii="Times New Roman" w:eastAsia="Times New Roman" w:hAnsi="Times New Roman" w:cs="Times New Roman"/>
          <w:sz w:val="28"/>
          <w:szCs w:val="28"/>
        </w:rPr>
        <w:t>сочинения (изложения) 05</w:t>
      </w:r>
      <w:r w:rsidR="00C403E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046" w:rsidRDefault="00C403E6" w:rsidP="00C403E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="00472881" w:rsidRPr="008728D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881" w:rsidRPr="008728D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7288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внесение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2C5B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 xml:space="preserve"> региональную </w:t>
      </w:r>
    </w:p>
    <w:p w:rsidR="00472881" w:rsidRPr="004D1BF4" w:rsidRDefault="00C403E6" w:rsidP="009F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72E9" w:rsidRPr="008728D6">
        <w:rPr>
          <w:rFonts w:ascii="Times New Roman" w:eastAsia="Times New Roman" w:hAnsi="Times New Roman" w:cs="Times New Roman"/>
          <w:sz w:val="28"/>
          <w:szCs w:val="28"/>
        </w:rPr>
        <w:t>нформационную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</w:rPr>
        <w:t xml:space="preserve">систему обеспечения проведения государственной итоговой аттестации </w:t>
      </w:r>
      <w:proofErr w:type="gramStart"/>
      <w:r w:rsidR="00B672E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B67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</w:rPr>
        <w:t xml:space="preserve"> Е.В.):</w:t>
      </w:r>
    </w:p>
    <w:p w:rsidR="008B26C0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сбор заверенных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в 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установленном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6C0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порядке копий </w:t>
      </w:r>
    </w:p>
    <w:p w:rsidR="00472881" w:rsidRPr="0051622A" w:rsidRDefault="008B26C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документов, удостоверяющих личность,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страховых номеров обязательного пенсионного страхования (СНИЛС)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7628" w:rsidRPr="00DB7628">
        <w:rPr>
          <w:rFonts w:ascii="Times New Roman" w:eastAsia="Times New Roman" w:hAnsi="Times New Roman" w:cs="Times New Roman"/>
          <w:sz w:val="28"/>
          <w:szCs w:val="28"/>
        </w:rPr>
        <w:t xml:space="preserve">рекомендаций психолого-медико-педагогической комиссии, 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>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ого сочинения (изложения) в 2025/2026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для 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несения сведений в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</w:rPr>
        <w:t xml:space="preserve"> региональную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информационную систему</w:t>
      </w:r>
      <w:r w:rsidR="00472881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628" w:rsidRPr="00DB7628" w:rsidRDefault="00DB7628" w:rsidP="00DB76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B7628">
        <w:rPr>
          <w:rFonts w:ascii="Times New Roman" w:eastAsia="Times New Roman" w:hAnsi="Times New Roman" w:cs="Times New Roman"/>
          <w:sz w:val="28"/>
          <w:szCs w:val="28"/>
        </w:rPr>
        <w:t>.2. Обеспечить хранение заверенных  в  установленном  порядке рекомендаций психолого-медико-педагогической комиссии, копий справок, подтверждающих факт установления инвалидности, выданных федеральным государственным учреждением медико-социальной экспертизы у участников итогов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ого сочинения (изложения) в 2025/2026</w:t>
      </w:r>
      <w:r w:rsidRPr="00DB7628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, в срок до 01.12.2026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DB7628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Осуществить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внесение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сведений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участниках</w:t>
      </w:r>
      <w:r w:rsidR="0051622A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соблюдением требований защиты персональных данных и состава сведений, вносимых и передаваемых в процессе репликации (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т 29.11.2021 № 2085 «О федеральной информационной системе обеспечения проведения государственной итогово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>й аттест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>ации обучающихся») до 19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BF4" w:rsidRPr="00257D91" w:rsidRDefault="008728D6" w:rsidP="00DB762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BF4" w:rsidRPr="00DB7628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="00257D91" w:rsidRPr="00DB76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 xml:space="preserve">  в срок, до 19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3BFB" w:rsidRPr="00DB7628" w:rsidRDefault="009F4046" w:rsidP="00DB76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DB76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3BFB" w:rsidRPr="00DB7628">
        <w:rPr>
          <w:rFonts w:ascii="Times New Roman" w:eastAsia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проведению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итогово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48E2" w:rsidRPr="008728D6">
        <w:rPr>
          <w:rFonts w:ascii="Times New Roman" w:eastAsia="Times New Roman" w:hAnsi="Times New Roman" w:cs="Times New Roman"/>
          <w:sz w:val="28"/>
          <w:szCs w:val="28"/>
        </w:rPr>
        <w:t xml:space="preserve"> сочинения </w:t>
      </w:r>
    </w:p>
    <w:p w:rsidR="003248E2" w:rsidRPr="0051622A" w:rsidRDefault="009F404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(изложения)  в 2025/2026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</w:rPr>
        <w:t xml:space="preserve">письмом Федеральной службы по надзору в сфере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 и науки от 24.10.2025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</w:rPr>
        <w:t>№ 04-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4046" w:rsidRDefault="009F4046" w:rsidP="009F404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BFB" w:rsidRPr="008728D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</w:p>
    <w:p w:rsidR="00D16585" w:rsidRPr="0051622A" w:rsidRDefault="006B3BFB" w:rsidP="009F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>Открыть «горячую линию»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585" w:rsidRPr="008728D6">
        <w:rPr>
          <w:rFonts w:ascii="Times New Roman" w:eastAsia="Times New Roman" w:hAnsi="Times New Roman" w:cs="Times New Roman"/>
          <w:sz w:val="28"/>
          <w:szCs w:val="28"/>
        </w:rPr>
        <w:t xml:space="preserve">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(изложения).</w:t>
      </w:r>
    </w:p>
    <w:p w:rsidR="00EC692D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7413D" w:rsidRPr="008728D6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442013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92D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413D" w:rsidRPr="0051622A" w:rsidRDefault="00EC692D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2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Интернет,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>в разделе «Итоговое сочинение (изложение),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 xml:space="preserve"> актах, регламентирующих организацию и проведение итогового соч</w:t>
      </w:r>
      <w:r>
        <w:rPr>
          <w:rFonts w:ascii="Times New Roman" w:eastAsia="Times New Roman" w:hAnsi="Times New Roman" w:cs="Times New Roman"/>
          <w:sz w:val="28"/>
          <w:szCs w:val="28"/>
        </w:rPr>
        <w:t>инения (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изложения) в срок, </w:t>
      </w:r>
      <w:r w:rsidR="00957527">
        <w:rPr>
          <w:rFonts w:ascii="Times New Roman" w:eastAsia="Times New Roman" w:hAnsi="Times New Roman" w:cs="Times New Roman"/>
          <w:sz w:val="28"/>
          <w:szCs w:val="28"/>
        </w:rPr>
        <w:t>до 12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6.5.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безопасные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условия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    проведения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итогового сочинения  (изложения).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6.6.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257D91" w:rsidRPr="008728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65AF" w:rsidRPr="008728D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участия в итоговом сочинении (изложении), сбор и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 хранение заявлений.</w:t>
      </w:r>
    </w:p>
    <w:p w:rsidR="0051622A" w:rsidRPr="008728D6" w:rsidRDefault="009F4046" w:rsidP="008728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6.7.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DE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8728D6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итоговом </w:t>
      </w:r>
    </w:p>
    <w:p w:rsidR="005165AF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1CC" w:rsidRPr="0051622A" w:rsidRDefault="008728D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0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.8.  </w:t>
      </w:r>
      <w:proofErr w:type="gramStart"/>
      <w:r w:rsidR="001E11CC">
        <w:rPr>
          <w:rFonts w:ascii="Times New Roman" w:eastAsia="Times New Roman" w:hAnsi="Times New Roman" w:cs="Times New Roman"/>
          <w:sz w:val="28"/>
          <w:szCs w:val="28"/>
        </w:rPr>
        <w:t>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 на территории Тверской области, об основаниях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(изложения).</w:t>
      </w:r>
      <w:proofErr w:type="gramEnd"/>
    </w:p>
    <w:p w:rsid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.9. Под  подпись  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    ознакомление    обучающихся  и  их </w:t>
      </w:r>
    </w:p>
    <w:p w:rsidR="005165AF" w:rsidRPr="00257D91" w:rsidRDefault="001E11CC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с Памяткой о порядке про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ведения итогового сочинения,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5165AF" w:rsidRPr="00257D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.10.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заполнения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регистрации и бланков записи ответов итогового сочинения (изложения).</w:t>
      </w:r>
    </w:p>
    <w:p w:rsidR="009F4046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.11. Организовать     подбор     членов 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проведению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1CC">
        <w:rPr>
          <w:rFonts w:ascii="Times New Roman" w:eastAsia="Times New Roman" w:hAnsi="Times New Roman" w:cs="Times New Roman"/>
          <w:sz w:val="28"/>
          <w:szCs w:val="28"/>
        </w:rPr>
        <w:t xml:space="preserve">итогового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>ы бланков регистрации участников, медицинского работника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.12. </w:t>
      </w:r>
      <w:r w:rsidR="005165AF" w:rsidRPr="001E11CC">
        <w:rPr>
          <w:rFonts w:ascii="Times New Roman" w:eastAsia="Times New Roman" w:hAnsi="Times New Roman" w:cs="Times New Roman"/>
          <w:sz w:val="28"/>
          <w:szCs w:val="28"/>
        </w:rPr>
        <w:t>Ознакомить работников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привлекаемых к проведению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A01A1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с инструкцией для членов комиссии по проведению итогового 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,  в срок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.13.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подбор  членов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проверке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 в соответствии с требованиями, содержащимися  в письме Федеральной службы по надзору в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сфере образования и науки от 24.10.2025 № 04-36</w:t>
      </w:r>
      <w:r w:rsidR="001D46E0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6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.14.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работников,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привлекаемых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проверке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итогового</w:t>
      </w:r>
      <w:proofErr w:type="gramEnd"/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C50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t>сочинения (изложения)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 xml:space="preserve"> с инструкцией для членов комиссии по проверке итогового соч</w:t>
      </w:r>
      <w:r w:rsidR="00113660">
        <w:rPr>
          <w:rFonts w:ascii="Times New Roman" w:eastAsia="Times New Roman" w:hAnsi="Times New Roman" w:cs="Times New Roman"/>
          <w:sz w:val="28"/>
          <w:szCs w:val="28"/>
        </w:rPr>
        <w:t>инения (изложения),  в срок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 xml:space="preserve"> до 19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622A" w:rsidRP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.15.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хранение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38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оригиналов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заявлений, </w:t>
      </w:r>
      <w:r w:rsidR="00257D91" w:rsidRPr="001E11C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22A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регистрации заявлений участников итогового соч</w:t>
      </w:r>
      <w:r w:rsidR="00EE23AD">
        <w:rPr>
          <w:rFonts w:ascii="Times New Roman" w:eastAsia="Times New Roman" w:hAnsi="Times New Roman" w:cs="Times New Roman"/>
          <w:sz w:val="28"/>
          <w:szCs w:val="28"/>
        </w:rPr>
        <w:t>инения (изложения) до 01.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>12.2026</w:t>
      </w:r>
      <w:r w:rsidRPr="00516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11CC" w:rsidRDefault="009F4046" w:rsidP="001E11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.16. </w:t>
      </w:r>
      <w:r w:rsidR="000B5F08" w:rsidRPr="001E11CC">
        <w:rPr>
          <w:rFonts w:ascii="Times New Roman" w:eastAsia="Times New Roman" w:hAnsi="Times New Roman" w:cs="Times New Roman"/>
          <w:sz w:val="28"/>
          <w:szCs w:val="28"/>
        </w:rPr>
        <w:t>Передать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114" w:rsidRPr="001E11C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EC692D" w:rsidRPr="001E1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76F8" w:rsidRPr="00EC692D" w:rsidRDefault="009F4046" w:rsidP="001E11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E17114" w:rsidRPr="00EC692D">
        <w:rPr>
          <w:rFonts w:ascii="Times New Roman" w:eastAsia="Times New Roman" w:hAnsi="Times New Roman" w:cs="Times New Roman"/>
          <w:sz w:val="28"/>
          <w:szCs w:val="28"/>
        </w:rPr>
        <w:t xml:space="preserve"> округа Тверской области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22A" w:rsidRPr="00EC692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E23AD" w:rsidRPr="00EC692D">
        <w:rPr>
          <w:rFonts w:ascii="Times New Roman" w:eastAsia="Times New Roman" w:hAnsi="Times New Roman" w:cs="Times New Roman"/>
          <w:sz w:val="28"/>
          <w:szCs w:val="28"/>
        </w:rPr>
        <w:t xml:space="preserve">орму </w:t>
      </w:r>
      <w:r w:rsidR="002A76F8" w:rsidRPr="00EC692D">
        <w:rPr>
          <w:rFonts w:ascii="Times New Roman" w:eastAsia="Times New Roman" w:hAnsi="Times New Roman" w:cs="Times New Roman"/>
          <w:sz w:val="28"/>
          <w:szCs w:val="28"/>
        </w:rPr>
        <w:t>СБ-04 «Регистрация на итоговое сочинение (излож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 xml:space="preserve">ение), подписанную </w:t>
      </w:r>
      <w:proofErr w:type="gramStart"/>
      <w:r w:rsidR="00EC692D">
        <w:rPr>
          <w:rFonts w:ascii="Times New Roman" w:eastAsia="Times New Roman" w:hAnsi="Times New Roman" w:cs="Times New Roman"/>
          <w:sz w:val="28"/>
          <w:szCs w:val="28"/>
        </w:rPr>
        <w:t>обу</w:t>
      </w:r>
      <w:r w:rsidR="00B14C17">
        <w:rPr>
          <w:rFonts w:ascii="Times New Roman" w:eastAsia="Times New Roman" w:hAnsi="Times New Roman" w:cs="Times New Roman"/>
          <w:sz w:val="28"/>
          <w:szCs w:val="28"/>
        </w:rPr>
        <w:t>чающимися</w:t>
      </w:r>
      <w:proofErr w:type="gramEnd"/>
      <w:r w:rsidR="00B14C17">
        <w:rPr>
          <w:rFonts w:ascii="Times New Roman" w:eastAsia="Times New Roman" w:hAnsi="Times New Roman" w:cs="Times New Roman"/>
          <w:sz w:val="28"/>
          <w:szCs w:val="28"/>
        </w:rPr>
        <w:t>, в срок до  19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 w:rsidR="00EC69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913" w:rsidRPr="008728D6" w:rsidRDefault="009F4046" w:rsidP="008728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8D6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="00AC2EAE" w:rsidRPr="008728D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C2EAE" w:rsidRPr="008728D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Default="009F404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Руководителя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E23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046">
        <w:rPr>
          <w:rFonts w:ascii="Times New Roman" w:eastAsia="Times New Roman" w:hAnsi="Times New Roman" w:cs="Times New Roman"/>
          <w:sz w:val="28"/>
          <w:szCs w:val="28"/>
        </w:rPr>
        <w:t xml:space="preserve">    И.Н. Цыганова</w:t>
      </w:r>
    </w:p>
    <w:sectPr w:rsidR="00FA44D7" w:rsidSect="00C403E6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30BC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BAC44A6"/>
    <w:multiLevelType w:val="hybridMultilevel"/>
    <w:tmpl w:val="E7461C08"/>
    <w:lvl w:ilvl="0" w:tplc="15E0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90B44F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CF"/>
    <w:rsid w:val="00014922"/>
    <w:rsid w:val="00015D61"/>
    <w:rsid w:val="00023156"/>
    <w:rsid w:val="00026A6F"/>
    <w:rsid w:val="000B5F08"/>
    <w:rsid w:val="00113660"/>
    <w:rsid w:val="00172A7E"/>
    <w:rsid w:val="001A17A0"/>
    <w:rsid w:val="001A2DA3"/>
    <w:rsid w:val="001B4391"/>
    <w:rsid w:val="001D46E0"/>
    <w:rsid w:val="001E11CC"/>
    <w:rsid w:val="001E469E"/>
    <w:rsid w:val="002234A6"/>
    <w:rsid w:val="00257D91"/>
    <w:rsid w:val="002A76F8"/>
    <w:rsid w:val="002C5B76"/>
    <w:rsid w:val="003248E2"/>
    <w:rsid w:val="003302B6"/>
    <w:rsid w:val="003670FE"/>
    <w:rsid w:val="003765BC"/>
    <w:rsid w:val="00387F5E"/>
    <w:rsid w:val="003A2913"/>
    <w:rsid w:val="003B44E0"/>
    <w:rsid w:val="003D7E36"/>
    <w:rsid w:val="00442013"/>
    <w:rsid w:val="004441DF"/>
    <w:rsid w:val="00472881"/>
    <w:rsid w:val="0049028B"/>
    <w:rsid w:val="004D1BF4"/>
    <w:rsid w:val="004D4736"/>
    <w:rsid w:val="0051161B"/>
    <w:rsid w:val="00514385"/>
    <w:rsid w:val="0051622A"/>
    <w:rsid w:val="005165AF"/>
    <w:rsid w:val="0052536A"/>
    <w:rsid w:val="00530033"/>
    <w:rsid w:val="00534C3B"/>
    <w:rsid w:val="005A1BFA"/>
    <w:rsid w:val="005F1E72"/>
    <w:rsid w:val="005F7933"/>
    <w:rsid w:val="0067623D"/>
    <w:rsid w:val="006B3BFB"/>
    <w:rsid w:val="006F38C6"/>
    <w:rsid w:val="00731C50"/>
    <w:rsid w:val="00743741"/>
    <w:rsid w:val="00791541"/>
    <w:rsid w:val="007A518E"/>
    <w:rsid w:val="007B53CF"/>
    <w:rsid w:val="007D388B"/>
    <w:rsid w:val="007F077E"/>
    <w:rsid w:val="008078FF"/>
    <w:rsid w:val="00823BA6"/>
    <w:rsid w:val="00856FD3"/>
    <w:rsid w:val="008728D6"/>
    <w:rsid w:val="00884E4C"/>
    <w:rsid w:val="008B26C0"/>
    <w:rsid w:val="0093666E"/>
    <w:rsid w:val="00957527"/>
    <w:rsid w:val="009879EB"/>
    <w:rsid w:val="009B63AD"/>
    <w:rsid w:val="009C0B4B"/>
    <w:rsid w:val="009F4046"/>
    <w:rsid w:val="00A01A11"/>
    <w:rsid w:val="00A055F1"/>
    <w:rsid w:val="00A54574"/>
    <w:rsid w:val="00AC2EAE"/>
    <w:rsid w:val="00B14C17"/>
    <w:rsid w:val="00B3708B"/>
    <w:rsid w:val="00B5614F"/>
    <w:rsid w:val="00B672E9"/>
    <w:rsid w:val="00B832B5"/>
    <w:rsid w:val="00BC4400"/>
    <w:rsid w:val="00BE6807"/>
    <w:rsid w:val="00C10ABC"/>
    <w:rsid w:val="00C403E6"/>
    <w:rsid w:val="00C7413D"/>
    <w:rsid w:val="00CB10EF"/>
    <w:rsid w:val="00CE7CDE"/>
    <w:rsid w:val="00D16585"/>
    <w:rsid w:val="00DB7628"/>
    <w:rsid w:val="00DE1FD9"/>
    <w:rsid w:val="00E0242F"/>
    <w:rsid w:val="00E17114"/>
    <w:rsid w:val="00E21226"/>
    <w:rsid w:val="00E7351B"/>
    <w:rsid w:val="00E82E0B"/>
    <w:rsid w:val="00EA5007"/>
    <w:rsid w:val="00EC692D"/>
    <w:rsid w:val="00ED34CB"/>
    <w:rsid w:val="00EE23AD"/>
    <w:rsid w:val="00F369A8"/>
    <w:rsid w:val="00F36D0B"/>
    <w:rsid w:val="00FA44D7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lidovo.su/socialnaya-sfera/obrazov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2</TotalTime>
  <Pages>5</Pages>
  <Words>1597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cp:lastPrinted>2021-11-08T09:45:00Z</cp:lastPrinted>
  <dcterms:created xsi:type="dcterms:W3CDTF">2025-11-06T10:10:00Z</dcterms:created>
  <dcterms:modified xsi:type="dcterms:W3CDTF">2025-11-06T10:10:00Z</dcterms:modified>
</cp:coreProperties>
</file>