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A3" w:rsidRDefault="002D35A3" w:rsidP="00F471BF">
      <w:pPr>
        <w:jc w:val="right"/>
        <w:rPr>
          <w:b/>
        </w:rPr>
      </w:pPr>
      <w:bookmarkStart w:id="0" w:name="_GoBack"/>
      <w:bookmarkEnd w:id="0"/>
      <w:r>
        <w:rPr>
          <w:b/>
        </w:rPr>
        <w:t>Приложение № 1</w:t>
      </w:r>
    </w:p>
    <w:p w:rsidR="002D35A3" w:rsidRDefault="002D35A3" w:rsidP="002D35A3">
      <w:pPr>
        <w:tabs>
          <w:tab w:val="left" w:pos="5355"/>
        </w:tabs>
        <w:jc w:val="right"/>
      </w:pPr>
      <w:r>
        <w:t>к приказу Управления образования</w:t>
      </w:r>
    </w:p>
    <w:p w:rsidR="0032606A" w:rsidRDefault="0032606A" w:rsidP="00831FEB">
      <w:pPr>
        <w:jc w:val="right"/>
      </w:pPr>
      <w:r>
        <w:t>от</w:t>
      </w:r>
      <w:r w:rsidR="00D11DF2">
        <w:t xml:space="preserve"> 29</w:t>
      </w:r>
      <w:r w:rsidR="0061248D">
        <w:t>.10</w:t>
      </w:r>
      <w:r>
        <w:t>.202</w:t>
      </w:r>
      <w:r w:rsidR="00D11DF2">
        <w:t>5</w:t>
      </w:r>
      <w:r>
        <w:t xml:space="preserve"> № </w:t>
      </w:r>
      <w:r w:rsidR="00563E19">
        <w:t>141</w:t>
      </w:r>
    </w:p>
    <w:p w:rsidR="0032606A" w:rsidRDefault="0032606A" w:rsidP="0032606A">
      <w:pPr>
        <w:pStyle w:val="Style14"/>
        <w:widowControl/>
        <w:tabs>
          <w:tab w:val="left" w:pos="1237"/>
        </w:tabs>
        <w:spacing w:line="240" w:lineRule="auto"/>
        <w:ind w:firstLine="705"/>
        <w:jc w:val="center"/>
        <w:rPr>
          <w:bCs/>
          <w:sz w:val="28"/>
          <w:szCs w:val="28"/>
        </w:rPr>
      </w:pPr>
      <w:r>
        <w:rPr>
          <w:rStyle w:val="FontStyle31"/>
          <w:b/>
          <w:sz w:val="28"/>
          <w:szCs w:val="28"/>
        </w:rPr>
        <w:t xml:space="preserve">График проведения </w:t>
      </w:r>
    </w:p>
    <w:p w:rsidR="0032606A" w:rsidRDefault="0032606A" w:rsidP="00591E1D">
      <w:pPr>
        <w:pStyle w:val="Style14"/>
        <w:widowControl/>
        <w:tabs>
          <w:tab w:val="left" w:pos="1237"/>
        </w:tabs>
        <w:spacing w:line="240" w:lineRule="auto"/>
        <w:ind w:firstLine="705"/>
        <w:jc w:val="center"/>
        <w:rPr>
          <w:b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D20323">
        <w:rPr>
          <w:b/>
          <w:bCs/>
          <w:sz w:val="28"/>
          <w:szCs w:val="28"/>
        </w:rPr>
        <w:t xml:space="preserve">муниципального </w:t>
      </w:r>
      <w:r w:rsidRPr="00663FDF">
        <w:rPr>
          <w:b/>
          <w:bCs/>
          <w:sz w:val="28"/>
          <w:szCs w:val="28"/>
        </w:rPr>
        <w:t xml:space="preserve">этапа всероссийской олимпиады школьников </w:t>
      </w:r>
      <w:r w:rsidR="001D65BC">
        <w:rPr>
          <w:b/>
          <w:bCs/>
          <w:sz w:val="28"/>
          <w:szCs w:val="28"/>
        </w:rPr>
        <w:br/>
      </w:r>
      <w:r w:rsidR="009631E0">
        <w:rPr>
          <w:b/>
          <w:bCs/>
          <w:sz w:val="28"/>
          <w:szCs w:val="28"/>
        </w:rPr>
        <w:t xml:space="preserve"> в </w:t>
      </w:r>
      <w:r w:rsidR="00D11DF2">
        <w:rPr>
          <w:b/>
          <w:bCs/>
          <w:sz w:val="28"/>
          <w:szCs w:val="28"/>
        </w:rPr>
        <w:t>2025-2026</w:t>
      </w:r>
      <w:r w:rsidR="009631E0">
        <w:rPr>
          <w:b/>
          <w:bCs/>
          <w:sz w:val="28"/>
          <w:szCs w:val="28"/>
        </w:rPr>
        <w:t xml:space="preserve"> учебном</w:t>
      </w:r>
      <w:r w:rsidRPr="00663FDF">
        <w:rPr>
          <w:b/>
          <w:bCs/>
          <w:sz w:val="28"/>
          <w:szCs w:val="28"/>
        </w:rPr>
        <w:t xml:space="preserve"> год</w:t>
      </w:r>
      <w:r w:rsidR="009631E0">
        <w:rPr>
          <w:b/>
          <w:bCs/>
          <w:sz w:val="28"/>
          <w:szCs w:val="28"/>
        </w:rPr>
        <w:t>у</w:t>
      </w:r>
    </w:p>
    <w:tbl>
      <w:tblPr>
        <w:tblW w:w="1587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2"/>
        <w:gridCol w:w="2028"/>
        <w:gridCol w:w="1419"/>
        <w:gridCol w:w="1701"/>
        <w:gridCol w:w="1560"/>
        <w:gridCol w:w="1559"/>
        <w:gridCol w:w="1701"/>
        <w:gridCol w:w="1984"/>
        <w:gridCol w:w="1418"/>
        <w:gridCol w:w="1984"/>
      </w:tblGrid>
      <w:tr w:rsidR="004E0313" w:rsidRPr="000E7BB1" w:rsidTr="00B6707F">
        <w:trPr>
          <w:trHeight w:val="1691"/>
        </w:trPr>
        <w:tc>
          <w:tcPr>
            <w:tcW w:w="522" w:type="dxa"/>
          </w:tcPr>
          <w:p w:rsidR="004E0313" w:rsidRDefault="004E0313" w:rsidP="0032606A">
            <w:pPr>
              <w:jc w:val="center"/>
              <w:rPr>
                <w:b/>
              </w:rPr>
            </w:pPr>
            <w:r w:rsidRPr="000E7BB1">
              <w:rPr>
                <w:b/>
              </w:rPr>
              <w:t>№</w:t>
            </w:r>
          </w:p>
          <w:p w:rsidR="004E0313" w:rsidRPr="000E7BB1" w:rsidRDefault="004E0313" w:rsidP="0032606A">
            <w:pPr>
              <w:jc w:val="center"/>
              <w:rPr>
                <w:b/>
              </w:rPr>
            </w:pPr>
            <w:proofErr w:type="gramStart"/>
            <w:r w:rsidRPr="000E7BB1">
              <w:rPr>
                <w:b/>
              </w:rPr>
              <w:t>п</w:t>
            </w:r>
            <w:proofErr w:type="gramEnd"/>
            <w:r>
              <w:rPr>
                <w:b/>
              </w:rPr>
              <w:t>/</w:t>
            </w:r>
            <w:r w:rsidRPr="000E7BB1">
              <w:rPr>
                <w:b/>
              </w:rPr>
              <w:t>п</w:t>
            </w:r>
          </w:p>
        </w:tc>
        <w:tc>
          <w:tcPr>
            <w:tcW w:w="2028" w:type="dxa"/>
            <w:shd w:val="clear" w:color="auto" w:fill="auto"/>
          </w:tcPr>
          <w:p w:rsidR="004E0313" w:rsidRPr="000E7BB1" w:rsidRDefault="004E0313" w:rsidP="0032606A">
            <w:pPr>
              <w:jc w:val="center"/>
              <w:rPr>
                <w:b/>
              </w:rPr>
            </w:pPr>
            <w:r w:rsidRPr="000E7BB1">
              <w:rPr>
                <w:b/>
              </w:rPr>
              <w:t>Предмет</w:t>
            </w:r>
          </w:p>
        </w:tc>
        <w:tc>
          <w:tcPr>
            <w:tcW w:w="1419" w:type="dxa"/>
          </w:tcPr>
          <w:p w:rsidR="004E0313" w:rsidRPr="000E7BB1" w:rsidRDefault="004E0313" w:rsidP="0032606A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Даты </w:t>
            </w:r>
            <w:r w:rsidRPr="000E7BB1">
              <w:rPr>
                <w:b/>
              </w:rPr>
              <w:t>проведения</w:t>
            </w:r>
            <w:r>
              <w:rPr>
                <w:b/>
              </w:rPr>
              <w:t xml:space="preserve"> олимпиады</w:t>
            </w:r>
          </w:p>
        </w:tc>
        <w:tc>
          <w:tcPr>
            <w:tcW w:w="1701" w:type="dxa"/>
          </w:tcPr>
          <w:p w:rsidR="004E0313" w:rsidRDefault="004E0313" w:rsidP="0032606A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1560" w:type="dxa"/>
          </w:tcPr>
          <w:p w:rsidR="004E0313" w:rsidRDefault="004E0313" w:rsidP="0032606A">
            <w:pPr>
              <w:jc w:val="center"/>
              <w:rPr>
                <w:b/>
              </w:rPr>
            </w:pPr>
            <w:r>
              <w:rPr>
                <w:b/>
              </w:rPr>
              <w:t>Даты проверки работ</w:t>
            </w:r>
          </w:p>
          <w:p w:rsidR="004E0313" w:rsidRDefault="004E0313" w:rsidP="0032606A">
            <w:pPr>
              <w:jc w:val="center"/>
              <w:rPr>
                <w:b/>
              </w:rPr>
            </w:pPr>
            <w:r>
              <w:rPr>
                <w:b/>
              </w:rPr>
              <w:t>(в 15-00)</w:t>
            </w:r>
          </w:p>
          <w:p w:rsidR="005B0515" w:rsidRPr="000E7BB1" w:rsidRDefault="005B0515" w:rsidP="0032606A">
            <w:pPr>
              <w:jc w:val="center"/>
              <w:rPr>
                <w:b/>
              </w:rPr>
            </w:pPr>
            <w:r>
              <w:rPr>
                <w:b/>
              </w:rPr>
              <w:t>Управление образвоания</w:t>
            </w:r>
          </w:p>
        </w:tc>
        <w:tc>
          <w:tcPr>
            <w:tcW w:w="1559" w:type="dxa"/>
          </w:tcPr>
          <w:p w:rsidR="00AA3B9B" w:rsidRDefault="004E0313" w:rsidP="0032606A">
            <w:pPr>
              <w:jc w:val="center"/>
              <w:rPr>
                <w:b/>
              </w:rPr>
            </w:pPr>
            <w:r>
              <w:rPr>
                <w:b/>
              </w:rPr>
              <w:t>Публикация предварите</w:t>
            </w:r>
          </w:p>
          <w:p w:rsidR="004E0313" w:rsidRDefault="004E0313" w:rsidP="0032606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льных</w:t>
            </w:r>
            <w:proofErr w:type="spellEnd"/>
            <w:r>
              <w:rPr>
                <w:b/>
              </w:rPr>
              <w:t xml:space="preserve"> баллов</w:t>
            </w:r>
          </w:p>
          <w:p w:rsidR="004E0313" w:rsidRDefault="004E0313" w:rsidP="0032606A">
            <w:pPr>
              <w:jc w:val="center"/>
              <w:rPr>
                <w:b/>
              </w:rPr>
            </w:pPr>
            <w:r>
              <w:rPr>
                <w:b/>
              </w:rPr>
              <w:t xml:space="preserve"> (до 10-00)</w:t>
            </w:r>
          </w:p>
          <w:p w:rsidR="004E0313" w:rsidRDefault="004E0313" w:rsidP="0032606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E0313" w:rsidRDefault="004E0313" w:rsidP="0032606A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 разбора олимпиадных заданий</w:t>
            </w:r>
          </w:p>
          <w:p w:rsidR="004E0313" w:rsidRDefault="004E0313" w:rsidP="0032606A">
            <w:pPr>
              <w:jc w:val="center"/>
              <w:rPr>
                <w:b/>
              </w:rPr>
            </w:pPr>
            <w:r>
              <w:rPr>
                <w:b/>
              </w:rPr>
              <w:t>(в 15-00)</w:t>
            </w:r>
          </w:p>
        </w:tc>
        <w:tc>
          <w:tcPr>
            <w:tcW w:w="1984" w:type="dxa"/>
          </w:tcPr>
          <w:p w:rsidR="004E0313" w:rsidRDefault="004E0313" w:rsidP="0032606A">
            <w:pPr>
              <w:jc w:val="center"/>
              <w:rPr>
                <w:b/>
              </w:rPr>
            </w:pPr>
            <w:r>
              <w:rPr>
                <w:b/>
              </w:rPr>
              <w:t>Приём апелляций</w:t>
            </w:r>
          </w:p>
          <w:p w:rsidR="004E0313" w:rsidRDefault="004E0313" w:rsidP="0032606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(с 09-00 до </w:t>
            </w:r>
            <w:proofErr w:type="gramEnd"/>
          </w:p>
          <w:p w:rsidR="004E0313" w:rsidRDefault="004E0313" w:rsidP="0032606A">
            <w:pPr>
              <w:jc w:val="center"/>
              <w:rPr>
                <w:b/>
              </w:rPr>
            </w:pPr>
            <w:r>
              <w:rPr>
                <w:b/>
              </w:rPr>
              <w:t xml:space="preserve">15-00) </w:t>
            </w:r>
          </w:p>
        </w:tc>
        <w:tc>
          <w:tcPr>
            <w:tcW w:w="1418" w:type="dxa"/>
          </w:tcPr>
          <w:p w:rsidR="004E0313" w:rsidRDefault="004E0313" w:rsidP="0032606A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 апелляции</w:t>
            </w:r>
          </w:p>
          <w:p w:rsidR="004E0313" w:rsidRDefault="004E0313" w:rsidP="0032606A">
            <w:pPr>
              <w:jc w:val="center"/>
              <w:rPr>
                <w:b/>
              </w:rPr>
            </w:pPr>
            <w:r>
              <w:rPr>
                <w:b/>
              </w:rPr>
              <w:t>(в 15-00)</w:t>
            </w:r>
          </w:p>
        </w:tc>
        <w:tc>
          <w:tcPr>
            <w:tcW w:w="1984" w:type="dxa"/>
          </w:tcPr>
          <w:p w:rsidR="004E0313" w:rsidRDefault="004E0313" w:rsidP="0032606A">
            <w:pPr>
              <w:jc w:val="center"/>
              <w:rPr>
                <w:b/>
              </w:rPr>
            </w:pPr>
            <w:r>
              <w:rPr>
                <w:b/>
              </w:rPr>
              <w:t>Дата предоставления итогового протокола и размещения на сайте</w:t>
            </w:r>
          </w:p>
        </w:tc>
      </w:tr>
      <w:tr w:rsidR="002629D8" w:rsidRPr="000E7BB1" w:rsidTr="00B6707F">
        <w:trPr>
          <w:trHeight w:val="268"/>
        </w:trPr>
        <w:tc>
          <w:tcPr>
            <w:tcW w:w="522" w:type="dxa"/>
          </w:tcPr>
          <w:p w:rsidR="002629D8" w:rsidRPr="000E7BB1" w:rsidRDefault="002629D8" w:rsidP="00B6707F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028" w:type="dxa"/>
            <w:shd w:val="clear" w:color="auto" w:fill="auto"/>
          </w:tcPr>
          <w:p w:rsidR="002629D8" w:rsidRDefault="00A3722A" w:rsidP="0032606A">
            <w:pPr>
              <w:jc w:val="center"/>
            </w:pPr>
            <w:r>
              <w:t>Русский язык</w:t>
            </w:r>
          </w:p>
        </w:tc>
        <w:tc>
          <w:tcPr>
            <w:tcW w:w="1419" w:type="dxa"/>
          </w:tcPr>
          <w:p w:rsidR="002629D8" w:rsidRPr="000E7BB1" w:rsidRDefault="00D11DF2" w:rsidP="006854C6">
            <w:pPr>
              <w:jc w:val="right"/>
            </w:pPr>
            <w:r>
              <w:t>10.11.2025</w:t>
            </w:r>
          </w:p>
        </w:tc>
        <w:tc>
          <w:tcPr>
            <w:tcW w:w="1701" w:type="dxa"/>
          </w:tcPr>
          <w:p w:rsidR="002629D8" w:rsidRPr="000E7BB1" w:rsidRDefault="00A3722A" w:rsidP="004E0313">
            <w:pPr>
              <w:jc w:val="center"/>
            </w:pPr>
            <w:r>
              <w:t>Школа № 5</w:t>
            </w:r>
            <w:r w:rsidR="00B232B7">
              <w:t xml:space="preserve"> </w:t>
            </w:r>
          </w:p>
        </w:tc>
        <w:tc>
          <w:tcPr>
            <w:tcW w:w="1560" w:type="dxa"/>
          </w:tcPr>
          <w:p w:rsidR="002629D8" w:rsidRPr="000E7BB1" w:rsidRDefault="0015235D" w:rsidP="0015235D">
            <w:pPr>
              <w:jc w:val="right"/>
            </w:pPr>
            <w:r>
              <w:t>10.11.2025</w:t>
            </w:r>
          </w:p>
        </w:tc>
        <w:tc>
          <w:tcPr>
            <w:tcW w:w="1559" w:type="dxa"/>
          </w:tcPr>
          <w:p w:rsidR="002629D8" w:rsidRPr="000E7BB1" w:rsidRDefault="0015235D" w:rsidP="0015235D">
            <w:pPr>
              <w:jc w:val="right"/>
            </w:pPr>
            <w:r>
              <w:t>11.11.2025</w:t>
            </w:r>
          </w:p>
        </w:tc>
        <w:tc>
          <w:tcPr>
            <w:tcW w:w="1701" w:type="dxa"/>
          </w:tcPr>
          <w:p w:rsidR="002629D8" w:rsidRPr="000E7BB1" w:rsidRDefault="0015235D" w:rsidP="0015235D">
            <w:pPr>
              <w:jc w:val="right"/>
            </w:pPr>
            <w:r>
              <w:t>11.11.2025</w:t>
            </w:r>
          </w:p>
        </w:tc>
        <w:tc>
          <w:tcPr>
            <w:tcW w:w="1984" w:type="dxa"/>
          </w:tcPr>
          <w:p w:rsidR="002629D8" w:rsidRPr="000E7BB1" w:rsidRDefault="0015235D" w:rsidP="0015235D">
            <w:pPr>
              <w:jc w:val="right"/>
            </w:pPr>
            <w:r>
              <w:t>12.11.2025</w:t>
            </w:r>
          </w:p>
        </w:tc>
        <w:tc>
          <w:tcPr>
            <w:tcW w:w="1418" w:type="dxa"/>
          </w:tcPr>
          <w:p w:rsidR="002629D8" w:rsidRPr="000E7BB1" w:rsidRDefault="0015235D" w:rsidP="0015235D">
            <w:pPr>
              <w:jc w:val="right"/>
            </w:pPr>
            <w:r>
              <w:t>12.11.2025</w:t>
            </w:r>
          </w:p>
        </w:tc>
        <w:tc>
          <w:tcPr>
            <w:tcW w:w="1984" w:type="dxa"/>
          </w:tcPr>
          <w:p w:rsidR="002629D8" w:rsidRPr="000E7BB1" w:rsidRDefault="0015235D" w:rsidP="0015235D">
            <w:pPr>
              <w:jc w:val="right"/>
            </w:pPr>
            <w:r>
              <w:t>12.11.2025</w:t>
            </w:r>
          </w:p>
        </w:tc>
      </w:tr>
      <w:tr w:rsidR="002629D8" w:rsidRPr="000E7BB1" w:rsidTr="00B6707F">
        <w:trPr>
          <w:trHeight w:val="283"/>
        </w:trPr>
        <w:tc>
          <w:tcPr>
            <w:tcW w:w="522" w:type="dxa"/>
          </w:tcPr>
          <w:p w:rsidR="002629D8" w:rsidRPr="000E7BB1" w:rsidRDefault="002629D8" w:rsidP="0032606A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028" w:type="dxa"/>
            <w:shd w:val="clear" w:color="auto" w:fill="auto"/>
          </w:tcPr>
          <w:p w:rsidR="002629D8" w:rsidRPr="000E7BB1" w:rsidRDefault="002629D8" w:rsidP="009631E0">
            <w:pPr>
              <w:jc w:val="center"/>
            </w:pPr>
            <w:r>
              <w:t>История</w:t>
            </w:r>
          </w:p>
        </w:tc>
        <w:tc>
          <w:tcPr>
            <w:tcW w:w="1419" w:type="dxa"/>
          </w:tcPr>
          <w:p w:rsidR="002629D8" w:rsidRPr="000E7BB1" w:rsidRDefault="00D11DF2" w:rsidP="006854C6">
            <w:pPr>
              <w:tabs>
                <w:tab w:val="center" w:pos="271"/>
              </w:tabs>
              <w:ind w:left="-764"/>
              <w:jc w:val="right"/>
            </w:pPr>
            <w:r>
              <w:t>13.11.2025</w:t>
            </w:r>
          </w:p>
        </w:tc>
        <w:tc>
          <w:tcPr>
            <w:tcW w:w="1701" w:type="dxa"/>
          </w:tcPr>
          <w:p w:rsidR="002629D8" w:rsidRDefault="00B232B7" w:rsidP="004E0313">
            <w:pPr>
              <w:jc w:val="center"/>
            </w:pPr>
            <w:r>
              <w:t xml:space="preserve">Школа № </w:t>
            </w:r>
            <w:r w:rsidR="00882B12">
              <w:t>5</w:t>
            </w:r>
          </w:p>
        </w:tc>
        <w:tc>
          <w:tcPr>
            <w:tcW w:w="1560" w:type="dxa"/>
          </w:tcPr>
          <w:p w:rsidR="002629D8" w:rsidRPr="000E7BB1" w:rsidRDefault="0015235D" w:rsidP="0015235D">
            <w:pPr>
              <w:tabs>
                <w:tab w:val="left" w:pos="-4279"/>
              </w:tabs>
              <w:ind w:left="-764"/>
              <w:jc w:val="right"/>
            </w:pPr>
            <w:r>
              <w:t xml:space="preserve">             13.11.2025</w:t>
            </w:r>
          </w:p>
        </w:tc>
        <w:tc>
          <w:tcPr>
            <w:tcW w:w="1559" w:type="dxa"/>
          </w:tcPr>
          <w:p w:rsidR="002629D8" w:rsidRPr="000E7BB1" w:rsidRDefault="0015235D" w:rsidP="0015235D">
            <w:pPr>
              <w:tabs>
                <w:tab w:val="left" w:pos="-4279"/>
              </w:tabs>
              <w:ind w:left="-764"/>
              <w:jc w:val="right"/>
            </w:pPr>
            <w:r>
              <w:t>14.11.2025</w:t>
            </w:r>
          </w:p>
        </w:tc>
        <w:tc>
          <w:tcPr>
            <w:tcW w:w="1701" w:type="dxa"/>
          </w:tcPr>
          <w:p w:rsidR="002629D8" w:rsidRPr="000E7BB1" w:rsidRDefault="0015235D" w:rsidP="0015235D">
            <w:pPr>
              <w:tabs>
                <w:tab w:val="left" w:pos="-4279"/>
              </w:tabs>
              <w:ind w:left="-764"/>
              <w:jc w:val="right"/>
            </w:pPr>
            <w:r>
              <w:t>14.11.2025</w:t>
            </w:r>
          </w:p>
        </w:tc>
        <w:tc>
          <w:tcPr>
            <w:tcW w:w="1984" w:type="dxa"/>
          </w:tcPr>
          <w:p w:rsidR="002629D8" w:rsidRPr="000E7BB1" w:rsidRDefault="0015235D" w:rsidP="0015235D">
            <w:pPr>
              <w:tabs>
                <w:tab w:val="left" w:pos="-4279"/>
              </w:tabs>
              <w:ind w:left="-764"/>
              <w:jc w:val="right"/>
            </w:pPr>
            <w:r>
              <w:t>17.11.2025</w:t>
            </w:r>
          </w:p>
        </w:tc>
        <w:tc>
          <w:tcPr>
            <w:tcW w:w="1418" w:type="dxa"/>
          </w:tcPr>
          <w:p w:rsidR="002629D8" w:rsidRPr="000E7BB1" w:rsidRDefault="0015235D" w:rsidP="0015235D">
            <w:pPr>
              <w:tabs>
                <w:tab w:val="left" w:pos="-4279"/>
              </w:tabs>
              <w:ind w:left="-764"/>
              <w:jc w:val="right"/>
            </w:pPr>
            <w:r>
              <w:t>17.11.2025</w:t>
            </w:r>
          </w:p>
        </w:tc>
        <w:tc>
          <w:tcPr>
            <w:tcW w:w="1984" w:type="dxa"/>
          </w:tcPr>
          <w:p w:rsidR="002629D8" w:rsidRPr="000E7BB1" w:rsidRDefault="0015235D" w:rsidP="0015235D">
            <w:pPr>
              <w:tabs>
                <w:tab w:val="left" w:pos="-4279"/>
              </w:tabs>
              <w:ind w:left="-764"/>
              <w:jc w:val="right"/>
            </w:pPr>
            <w:r>
              <w:t>17.11.2025</w:t>
            </w:r>
          </w:p>
        </w:tc>
      </w:tr>
      <w:tr w:rsidR="00A3722A" w:rsidRPr="000E7BB1" w:rsidTr="00B6707F">
        <w:trPr>
          <w:trHeight w:val="283"/>
        </w:trPr>
        <w:tc>
          <w:tcPr>
            <w:tcW w:w="522" w:type="dxa"/>
          </w:tcPr>
          <w:p w:rsidR="00A3722A" w:rsidRPr="000E7BB1" w:rsidRDefault="00A3722A" w:rsidP="0032606A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028" w:type="dxa"/>
            <w:shd w:val="clear" w:color="auto" w:fill="auto"/>
          </w:tcPr>
          <w:p w:rsidR="00A3722A" w:rsidRDefault="00A3722A" w:rsidP="0032606A">
            <w:pPr>
              <w:jc w:val="center"/>
            </w:pPr>
            <w:r>
              <w:t>Английский язык</w:t>
            </w:r>
          </w:p>
        </w:tc>
        <w:tc>
          <w:tcPr>
            <w:tcW w:w="1419" w:type="dxa"/>
          </w:tcPr>
          <w:p w:rsidR="00A3722A" w:rsidRDefault="00D11DF2" w:rsidP="006854C6">
            <w:pPr>
              <w:tabs>
                <w:tab w:val="left" w:pos="0"/>
              </w:tabs>
              <w:ind w:left="-764"/>
              <w:jc w:val="right"/>
            </w:pPr>
            <w:r>
              <w:t>17.11.2025</w:t>
            </w:r>
          </w:p>
        </w:tc>
        <w:tc>
          <w:tcPr>
            <w:tcW w:w="1701" w:type="dxa"/>
          </w:tcPr>
          <w:p w:rsidR="00A3722A" w:rsidRDefault="00882B12" w:rsidP="004E0313">
            <w:pPr>
              <w:jc w:val="center"/>
            </w:pPr>
            <w:r>
              <w:t>Школа № 5</w:t>
            </w:r>
          </w:p>
        </w:tc>
        <w:tc>
          <w:tcPr>
            <w:tcW w:w="1560" w:type="dxa"/>
          </w:tcPr>
          <w:p w:rsidR="00A3722A" w:rsidRDefault="0015235D" w:rsidP="0015235D">
            <w:pPr>
              <w:tabs>
                <w:tab w:val="left" w:pos="-4279"/>
              </w:tabs>
              <w:ind w:left="-764"/>
              <w:jc w:val="right"/>
            </w:pPr>
            <w:r>
              <w:t>17.11.2025</w:t>
            </w:r>
          </w:p>
        </w:tc>
        <w:tc>
          <w:tcPr>
            <w:tcW w:w="1559" w:type="dxa"/>
          </w:tcPr>
          <w:p w:rsidR="00A3722A" w:rsidRDefault="0015235D" w:rsidP="0015235D">
            <w:pPr>
              <w:tabs>
                <w:tab w:val="left" w:pos="-4279"/>
              </w:tabs>
              <w:ind w:left="-764"/>
              <w:jc w:val="right"/>
            </w:pPr>
            <w:r>
              <w:t>18.11.2025</w:t>
            </w:r>
          </w:p>
        </w:tc>
        <w:tc>
          <w:tcPr>
            <w:tcW w:w="1701" w:type="dxa"/>
          </w:tcPr>
          <w:p w:rsidR="00A3722A" w:rsidRDefault="0015235D" w:rsidP="0015235D">
            <w:pPr>
              <w:tabs>
                <w:tab w:val="left" w:pos="-4279"/>
              </w:tabs>
              <w:ind w:left="-764"/>
              <w:jc w:val="right"/>
            </w:pPr>
            <w:r>
              <w:t>18.11.2025</w:t>
            </w:r>
          </w:p>
        </w:tc>
        <w:tc>
          <w:tcPr>
            <w:tcW w:w="1984" w:type="dxa"/>
          </w:tcPr>
          <w:p w:rsidR="00A3722A" w:rsidRDefault="0015235D" w:rsidP="0015235D">
            <w:pPr>
              <w:tabs>
                <w:tab w:val="left" w:pos="-4279"/>
              </w:tabs>
              <w:ind w:left="-764"/>
              <w:jc w:val="right"/>
            </w:pPr>
            <w:r>
              <w:t>19.11.2025</w:t>
            </w:r>
          </w:p>
        </w:tc>
        <w:tc>
          <w:tcPr>
            <w:tcW w:w="1418" w:type="dxa"/>
          </w:tcPr>
          <w:p w:rsidR="00A3722A" w:rsidRDefault="0015235D" w:rsidP="0015235D">
            <w:pPr>
              <w:tabs>
                <w:tab w:val="left" w:pos="-4279"/>
              </w:tabs>
              <w:ind w:left="-764"/>
              <w:jc w:val="right"/>
            </w:pPr>
            <w:r>
              <w:t>19.11.2025</w:t>
            </w:r>
          </w:p>
        </w:tc>
        <w:tc>
          <w:tcPr>
            <w:tcW w:w="1984" w:type="dxa"/>
          </w:tcPr>
          <w:p w:rsidR="00A3722A" w:rsidRDefault="0015235D" w:rsidP="0015235D">
            <w:pPr>
              <w:tabs>
                <w:tab w:val="left" w:pos="-4279"/>
              </w:tabs>
              <w:ind w:left="-764"/>
              <w:jc w:val="right"/>
            </w:pPr>
            <w:r>
              <w:t>19.11.2025</w:t>
            </w:r>
          </w:p>
        </w:tc>
      </w:tr>
      <w:tr w:rsidR="00B6707F" w:rsidRPr="000E7BB1" w:rsidTr="00B6707F">
        <w:trPr>
          <w:trHeight w:val="515"/>
        </w:trPr>
        <w:tc>
          <w:tcPr>
            <w:tcW w:w="522" w:type="dxa"/>
            <w:vMerge w:val="restart"/>
          </w:tcPr>
          <w:p w:rsidR="00B6707F" w:rsidRPr="000E7BB1" w:rsidRDefault="00B6707F" w:rsidP="0032606A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B6707F" w:rsidRPr="000E7BB1" w:rsidRDefault="00B6707F" w:rsidP="00B6707F">
            <w:pPr>
              <w:jc w:val="center"/>
            </w:pPr>
            <w:r>
              <w:t xml:space="preserve">Физическая культура </w:t>
            </w:r>
          </w:p>
          <w:p w:rsidR="00B6707F" w:rsidRPr="000E7BB1" w:rsidRDefault="00B6707F" w:rsidP="00B6707F"/>
        </w:tc>
        <w:tc>
          <w:tcPr>
            <w:tcW w:w="1419" w:type="dxa"/>
          </w:tcPr>
          <w:p w:rsidR="00B6707F" w:rsidRPr="000E7BB1" w:rsidRDefault="00B6707F" w:rsidP="006854C6">
            <w:pPr>
              <w:jc w:val="right"/>
            </w:pPr>
            <w:r>
              <w:t>24.11.2025</w:t>
            </w:r>
          </w:p>
        </w:tc>
        <w:tc>
          <w:tcPr>
            <w:tcW w:w="1701" w:type="dxa"/>
          </w:tcPr>
          <w:p w:rsidR="00B6707F" w:rsidRDefault="00B6707F" w:rsidP="00B232B7">
            <w:pPr>
              <w:jc w:val="center"/>
            </w:pPr>
            <w:r w:rsidRPr="00640C07">
              <w:t xml:space="preserve">Школа № </w:t>
            </w:r>
            <w:r>
              <w:t>4</w:t>
            </w:r>
          </w:p>
        </w:tc>
        <w:tc>
          <w:tcPr>
            <w:tcW w:w="1560" w:type="dxa"/>
          </w:tcPr>
          <w:p w:rsidR="00B6707F" w:rsidRPr="000E7BB1" w:rsidRDefault="00B6707F" w:rsidP="0015235D">
            <w:pPr>
              <w:jc w:val="right"/>
            </w:pPr>
            <w:r>
              <w:t>24.11.2025</w:t>
            </w:r>
          </w:p>
        </w:tc>
        <w:tc>
          <w:tcPr>
            <w:tcW w:w="1559" w:type="dxa"/>
          </w:tcPr>
          <w:p w:rsidR="00B6707F" w:rsidRPr="000E7BB1" w:rsidRDefault="00B6707F" w:rsidP="0015235D">
            <w:pPr>
              <w:jc w:val="right"/>
            </w:pPr>
            <w:r>
              <w:t>25.11.2025</w:t>
            </w:r>
          </w:p>
        </w:tc>
        <w:tc>
          <w:tcPr>
            <w:tcW w:w="1701" w:type="dxa"/>
          </w:tcPr>
          <w:p w:rsidR="00B6707F" w:rsidRDefault="00B6707F" w:rsidP="0015235D">
            <w:pPr>
              <w:jc w:val="right"/>
            </w:pPr>
            <w:r>
              <w:t>24.11.2025</w:t>
            </w:r>
          </w:p>
          <w:p w:rsidR="00B6707F" w:rsidRPr="000E7BB1" w:rsidRDefault="00B6707F" w:rsidP="0015235D">
            <w:pPr>
              <w:jc w:val="right"/>
            </w:pPr>
          </w:p>
        </w:tc>
        <w:tc>
          <w:tcPr>
            <w:tcW w:w="1984" w:type="dxa"/>
          </w:tcPr>
          <w:p w:rsidR="00B6707F" w:rsidRPr="000E7BB1" w:rsidRDefault="00B6707F" w:rsidP="0015235D">
            <w:pPr>
              <w:jc w:val="right"/>
            </w:pPr>
            <w:r>
              <w:t>26.11.2025</w:t>
            </w:r>
          </w:p>
        </w:tc>
        <w:tc>
          <w:tcPr>
            <w:tcW w:w="1418" w:type="dxa"/>
          </w:tcPr>
          <w:p w:rsidR="00B6707F" w:rsidRPr="000E7BB1" w:rsidRDefault="00B6707F" w:rsidP="0015235D">
            <w:pPr>
              <w:jc w:val="right"/>
            </w:pPr>
            <w:r>
              <w:t>26.11.2025</w:t>
            </w:r>
          </w:p>
        </w:tc>
        <w:tc>
          <w:tcPr>
            <w:tcW w:w="1984" w:type="dxa"/>
          </w:tcPr>
          <w:p w:rsidR="00B6707F" w:rsidRPr="000E7BB1" w:rsidRDefault="00B6707F" w:rsidP="0015235D">
            <w:pPr>
              <w:jc w:val="right"/>
            </w:pPr>
            <w:r>
              <w:t>26.11.2025</w:t>
            </w:r>
          </w:p>
        </w:tc>
      </w:tr>
      <w:tr w:rsidR="00B6707F" w:rsidRPr="000E7BB1" w:rsidTr="00B6707F">
        <w:trPr>
          <w:trHeight w:val="412"/>
        </w:trPr>
        <w:tc>
          <w:tcPr>
            <w:tcW w:w="522" w:type="dxa"/>
            <w:vMerge/>
          </w:tcPr>
          <w:p w:rsidR="00B6707F" w:rsidRPr="000E7BB1" w:rsidRDefault="00B6707F" w:rsidP="00B6707F"/>
        </w:tc>
        <w:tc>
          <w:tcPr>
            <w:tcW w:w="2028" w:type="dxa"/>
            <w:vMerge/>
            <w:shd w:val="clear" w:color="auto" w:fill="auto"/>
          </w:tcPr>
          <w:p w:rsidR="00B6707F" w:rsidRDefault="00B6707F" w:rsidP="00B6707F">
            <w:pPr>
              <w:jc w:val="center"/>
            </w:pPr>
          </w:p>
        </w:tc>
        <w:tc>
          <w:tcPr>
            <w:tcW w:w="1419" w:type="dxa"/>
          </w:tcPr>
          <w:p w:rsidR="00B6707F" w:rsidRDefault="00B6707F" w:rsidP="006854C6">
            <w:pPr>
              <w:jc w:val="right"/>
            </w:pPr>
            <w:r>
              <w:t>25.11.2025</w:t>
            </w:r>
          </w:p>
        </w:tc>
        <w:tc>
          <w:tcPr>
            <w:tcW w:w="1701" w:type="dxa"/>
          </w:tcPr>
          <w:p w:rsidR="00B6707F" w:rsidRPr="00640C07" w:rsidRDefault="00B6707F" w:rsidP="00B232B7">
            <w:pPr>
              <w:jc w:val="center"/>
            </w:pPr>
            <w:r>
              <w:t>Школа № 4</w:t>
            </w:r>
          </w:p>
        </w:tc>
        <w:tc>
          <w:tcPr>
            <w:tcW w:w="1560" w:type="dxa"/>
          </w:tcPr>
          <w:p w:rsidR="00B6707F" w:rsidRPr="000E7BB1" w:rsidRDefault="00B6707F" w:rsidP="00D95338">
            <w:pPr>
              <w:jc w:val="right"/>
            </w:pPr>
            <w:r>
              <w:t>25.11.2025</w:t>
            </w:r>
          </w:p>
        </w:tc>
        <w:tc>
          <w:tcPr>
            <w:tcW w:w="1559" w:type="dxa"/>
          </w:tcPr>
          <w:p w:rsidR="00B6707F" w:rsidRPr="000E7BB1" w:rsidRDefault="00B6707F" w:rsidP="00D95338">
            <w:pPr>
              <w:jc w:val="right"/>
            </w:pPr>
            <w:r>
              <w:t>25.11.2025</w:t>
            </w:r>
          </w:p>
        </w:tc>
        <w:tc>
          <w:tcPr>
            <w:tcW w:w="1701" w:type="dxa"/>
          </w:tcPr>
          <w:p w:rsidR="00B6707F" w:rsidRPr="000E7BB1" w:rsidRDefault="00B6707F" w:rsidP="00B6707F">
            <w:pPr>
              <w:jc w:val="right"/>
            </w:pPr>
            <w:r>
              <w:t>24.11.2025</w:t>
            </w:r>
          </w:p>
        </w:tc>
        <w:tc>
          <w:tcPr>
            <w:tcW w:w="1984" w:type="dxa"/>
          </w:tcPr>
          <w:p w:rsidR="00B6707F" w:rsidRPr="000E7BB1" w:rsidRDefault="00B6707F" w:rsidP="00D95338">
            <w:pPr>
              <w:jc w:val="right"/>
            </w:pPr>
            <w:r>
              <w:t>26.11.2025</w:t>
            </w:r>
          </w:p>
        </w:tc>
        <w:tc>
          <w:tcPr>
            <w:tcW w:w="1418" w:type="dxa"/>
          </w:tcPr>
          <w:p w:rsidR="00B6707F" w:rsidRPr="000E7BB1" w:rsidRDefault="00B6707F" w:rsidP="00D95338">
            <w:pPr>
              <w:jc w:val="right"/>
            </w:pPr>
            <w:r>
              <w:t>26.11.2025</w:t>
            </w:r>
          </w:p>
        </w:tc>
        <w:tc>
          <w:tcPr>
            <w:tcW w:w="1984" w:type="dxa"/>
          </w:tcPr>
          <w:p w:rsidR="00B6707F" w:rsidRPr="000E7BB1" w:rsidRDefault="00B6707F" w:rsidP="00D95338">
            <w:pPr>
              <w:jc w:val="right"/>
            </w:pPr>
            <w:r>
              <w:t>26.11.2025</w:t>
            </w:r>
          </w:p>
        </w:tc>
      </w:tr>
      <w:tr w:rsidR="0015235D" w:rsidRPr="000E7BB1" w:rsidTr="00B6707F">
        <w:trPr>
          <w:trHeight w:val="283"/>
        </w:trPr>
        <w:tc>
          <w:tcPr>
            <w:tcW w:w="522" w:type="dxa"/>
          </w:tcPr>
          <w:p w:rsidR="0015235D" w:rsidRPr="000E7BB1" w:rsidRDefault="0015235D" w:rsidP="0032606A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028" w:type="dxa"/>
            <w:shd w:val="clear" w:color="auto" w:fill="auto"/>
          </w:tcPr>
          <w:p w:rsidR="0015235D" w:rsidRPr="000E7BB1" w:rsidRDefault="0015235D" w:rsidP="00882B12">
            <w:pPr>
              <w:jc w:val="center"/>
            </w:pPr>
            <w:r>
              <w:t>География</w:t>
            </w:r>
          </w:p>
        </w:tc>
        <w:tc>
          <w:tcPr>
            <w:tcW w:w="1419" w:type="dxa"/>
          </w:tcPr>
          <w:p w:rsidR="0015235D" w:rsidRPr="000E7BB1" w:rsidRDefault="0015235D" w:rsidP="006854C6">
            <w:pPr>
              <w:jc w:val="right"/>
            </w:pPr>
            <w:r>
              <w:t>27.11.2025</w:t>
            </w:r>
          </w:p>
        </w:tc>
        <w:tc>
          <w:tcPr>
            <w:tcW w:w="1701" w:type="dxa"/>
          </w:tcPr>
          <w:p w:rsidR="0015235D" w:rsidRPr="000E7BB1" w:rsidRDefault="0015235D" w:rsidP="00E218F6">
            <w:pPr>
              <w:jc w:val="center"/>
            </w:pPr>
            <w:r>
              <w:t xml:space="preserve">Школа № 5 </w:t>
            </w:r>
          </w:p>
        </w:tc>
        <w:tc>
          <w:tcPr>
            <w:tcW w:w="1560" w:type="dxa"/>
          </w:tcPr>
          <w:p w:rsidR="0015235D" w:rsidRPr="000E7BB1" w:rsidRDefault="0015235D" w:rsidP="0015235D">
            <w:pPr>
              <w:jc w:val="right"/>
            </w:pPr>
            <w:r>
              <w:t>27.11.2025</w:t>
            </w:r>
          </w:p>
        </w:tc>
        <w:tc>
          <w:tcPr>
            <w:tcW w:w="1559" w:type="dxa"/>
          </w:tcPr>
          <w:p w:rsidR="0015235D" w:rsidRPr="000E7BB1" w:rsidRDefault="0015235D" w:rsidP="0015235D">
            <w:pPr>
              <w:jc w:val="right"/>
            </w:pPr>
            <w:r>
              <w:t>28.11.2025</w:t>
            </w:r>
          </w:p>
        </w:tc>
        <w:tc>
          <w:tcPr>
            <w:tcW w:w="1701" w:type="dxa"/>
          </w:tcPr>
          <w:p w:rsidR="0015235D" w:rsidRPr="000E7BB1" w:rsidRDefault="0015235D" w:rsidP="0015235D">
            <w:pPr>
              <w:jc w:val="right"/>
            </w:pPr>
            <w:r>
              <w:t>28.11.2025</w:t>
            </w:r>
          </w:p>
        </w:tc>
        <w:tc>
          <w:tcPr>
            <w:tcW w:w="1984" w:type="dxa"/>
          </w:tcPr>
          <w:p w:rsidR="0015235D" w:rsidRPr="000E7BB1" w:rsidRDefault="0015235D" w:rsidP="0015235D">
            <w:pPr>
              <w:jc w:val="right"/>
            </w:pPr>
            <w:r>
              <w:t>01.12.2025</w:t>
            </w:r>
          </w:p>
        </w:tc>
        <w:tc>
          <w:tcPr>
            <w:tcW w:w="1418" w:type="dxa"/>
          </w:tcPr>
          <w:p w:rsidR="0015235D" w:rsidRPr="000E7BB1" w:rsidRDefault="0015235D" w:rsidP="0015235D">
            <w:pPr>
              <w:jc w:val="right"/>
            </w:pPr>
            <w:r>
              <w:t>01.12.2025</w:t>
            </w:r>
          </w:p>
        </w:tc>
        <w:tc>
          <w:tcPr>
            <w:tcW w:w="1984" w:type="dxa"/>
          </w:tcPr>
          <w:p w:rsidR="0015235D" w:rsidRPr="000E7BB1" w:rsidRDefault="0015235D" w:rsidP="0015235D">
            <w:pPr>
              <w:jc w:val="right"/>
            </w:pPr>
            <w:r>
              <w:t>01.12.2025</w:t>
            </w:r>
          </w:p>
        </w:tc>
      </w:tr>
      <w:tr w:rsidR="0015235D" w:rsidRPr="000E7BB1" w:rsidTr="00B6707F">
        <w:trPr>
          <w:trHeight w:val="283"/>
        </w:trPr>
        <w:tc>
          <w:tcPr>
            <w:tcW w:w="522" w:type="dxa"/>
          </w:tcPr>
          <w:p w:rsidR="0015235D" w:rsidRPr="000E7BB1" w:rsidRDefault="0015235D" w:rsidP="0032606A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028" w:type="dxa"/>
            <w:shd w:val="clear" w:color="auto" w:fill="auto"/>
          </w:tcPr>
          <w:p w:rsidR="0015235D" w:rsidRPr="000E7BB1" w:rsidRDefault="0015235D" w:rsidP="0032606A">
            <w:pPr>
              <w:jc w:val="center"/>
            </w:pPr>
            <w:r>
              <w:t>Литература</w:t>
            </w:r>
          </w:p>
        </w:tc>
        <w:tc>
          <w:tcPr>
            <w:tcW w:w="1419" w:type="dxa"/>
          </w:tcPr>
          <w:p w:rsidR="0015235D" w:rsidRPr="000E7BB1" w:rsidRDefault="0015235D" w:rsidP="006854C6">
            <w:pPr>
              <w:jc w:val="right"/>
            </w:pPr>
            <w:r>
              <w:t>28.11.2025</w:t>
            </w:r>
          </w:p>
        </w:tc>
        <w:tc>
          <w:tcPr>
            <w:tcW w:w="1701" w:type="dxa"/>
          </w:tcPr>
          <w:p w:rsidR="0015235D" w:rsidRDefault="0015235D" w:rsidP="00E218F6">
            <w:pPr>
              <w:jc w:val="center"/>
            </w:pPr>
            <w:r>
              <w:t>Школа № 5</w:t>
            </w:r>
          </w:p>
        </w:tc>
        <w:tc>
          <w:tcPr>
            <w:tcW w:w="1560" w:type="dxa"/>
          </w:tcPr>
          <w:p w:rsidR="0015235D" w:rsidRPr="000E7BB1" w:rsidRDefault="0015235D" w:rsidP="0015235D">
            <w:pPr>
              <w:jc w:val="right"/>
            </w:pPr>
            <w:r>
              <w:t>28.11.2025</w:t>
            </w:r>
          </w:p>
        </w:tc>
        <w:tc>
          <w:tcPr>
            <w:tcW w:w="1559" w:type="dxa"/>
          </w:tcPr>
          <w:p w:rsidR="0015235D" w:rsidRPr="000E7BB1" w:rsidRDefault="0015235D" w:rsidP="0015235D">
            <w:pPr>
              <w:jc w:val="right"/>
            </w:pPr>
            <w:r>
              <w:t>01.12.2025</w:t>
            </w:r>
          </w:p>
        </w:tc>
        <w:tc>
          <w:tcPr>
            <w:tcW w:w="1701" w:type="dxa"/>
          </w:tcPr>
          <w:p w:rsidR="0015235D" w:rsidRPr="000E7BB1" w:rsidRDefault="0015235D" w:rsidP="0015235D">
            <w:pPr>
              <w:jc w:val="right"/>
            </w:pPr>
            <w:r>
              <w:t>01.12.2025</w:t>
            </w:r>
          </w:p>
        </w:tc>
        <w:tc>
          <w:tcPr>
            <w:tcW w:w="1984" w:type="dxa"/>
          </w:tcPr>
          <w:p w:rsidR="0015235D" w:rsidRPr="000E7BB1" w:rsidRDefault="0015235D" w:rsidP="0015235D">
            <w:pPr>
              <w:jc w:val="right"/>
            </w:pPr>
            <w:r>
              <w:t>02.12.2025</w:t>
            </w:r>
          </w:p>
        </w:tc>
        <w:tc>
          <w:tcPr>
            <w:tcW w:w="1418" w:type="dxa"/>
          </w:tcPr>
          <w:p w:rsidR="0015235D" w:rsidRPr="000E7BB1" w:rsidRDefault="0015235D" w:rsidP="0015235D">
            <w:pPr>
              <w:jc w:val="right"/>
            </w:pPr>
            <w:r>
              <w:t>02.12.2025</w:t>
            </w:r>
          </w:p>
        </w:tc>
        <w:tc>
          <w:tcPr>
            <w:tcW w:w="1984" w:type="dxa"/>
          </w:tcPr>
          <w:p w:rsidR="0015235D" w:rsidRPr="000E7BB1" w:rsidRDefault="0015235D" w:rsidP="0015235D">
            <w:pPr>
              <w:jc w:val="right"/>
            </w:pPr>
            <w:r>
              <w:t>02.12.2025</w:t>
            </w:r>
          </w:p>
        </w:tc>
      </w:tr>
      <w:tr w:rsidR="0015235D" w:rsidRPr="000E7BB1" w:rsidTr="00B6707F">
        <w:trPr>
          <w:trHeight w:val="268"/>
        </w:trPr>
        <w:tc>
          <w:tcPr>
            <w:tcW w:w="522" w:type="dxa"/>
          </w:tcPr>
          <w:p w:rsidR="0015235D" w:rsidRPr="000E7BB1" w:rsidRDefault="0015235D" w:rsidP="0032606A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028" w:type="dxa"/>
            <w:shd w:val="clear" w:color="auto" w:fill="auto"/>
          </w:tcPr>
          <w:p w:rsidR="0015235D" w:rsidRPr="000E7BB1" w:rsidRDefault="0015235D" w:rsidP="00D11DF2">
            <w:pPr>
              <w:jc w:val="center"/>
            </w:pPr>
            <w:r>
              <w:t>Обществознание</w:t>
            </w:r>
          </w:p>
        </w:tc>
        <w:tc>
          <w:tcPr>
            <w:tcW w:w="1419" w:type="dxa"/>
          </w:tcPr>
          <w:p w:rsidR="0015235D" w:rsidRPr="000E7BB1" w:rsidRDefault="0015235D" w:rsidP="006854C6">
            <w:pPr>
              <w:jc w:val="right"/>
            </w:pPr>
            <w:r>
              <w:t>04.12.2025</w:t>
            </w:r>
          </w:p>
        </w:tc>
        <w:tc>
          <w:tcPr>
            <w:tcW w:w="1701" w:type="dxa"/>
          </w:tcPr>
          <w:p w:rsidR="0015235D" w:rsidRPr="000E7BB1" w:rsidRDefault="0015235D" w:rsidP="00E218F6">
            <w:pPr>
              <w:jc w:val="center"/>
            </w:pPr>
            <w:r>
              <w:t xml:space="preserve">Школа № 5 </w:t>
            </w:r>
          </w:p>
        </w:tc>
        <w:tc>
          <w:tcPr>
            <w:tcW w:w="1560" w:type="dxa"/>
          </w:tcPr>
          <w:p w:rsidR="0015235D" w:rsidRPr="000E7BB1" w:rsidRDefault="00794EDA" w:rsidP="0015235D">
            <w:pPr>
              <w:jc w:val="right"/>
            </w:pPr>
            <w:r>
              <w:t>04.12.2025</w:t>
            </w:r>
          </w:p>
        </w:tc>
        <w:tc>
          <w:tcPr>
            <w:tcW w:w="1559" w:type="dxa"/>
          </w:tcPr>
          <w:p w:rsidR="0015235D" w:rsidRPr="000E7BB1" w:rsidRDefault="00794EDA" w:rsidP="0015235D">
            <w:pPr>
              <w:jc w:val="right"/>
            </w:pPr>
            <w:r>
              <w:t>05.12.2022</w:t>
            </w:r>
          </w:p>
        </w:tc>
        <w:tc>
          <w:tcPr>
            <w:tcW w:w="1701" w:type="dxa"/>
          </w:tcPr>
          <w:p w:rsidR="0015235D" w:rsidRPr="000E7BB1" w:rsidRDefault="00794EDA" w:rsidP="0015235D">
            <w:pPr>
              <w:jc w:val="right"/>
            </w:pPr>
            <w:r>
              <w:t>05.12.2025</w:t>
            </w:r>
          </w:p>
        </w:tc>
        <w:tc>
          <w:tcPr>
            <w:tcW w:w="1984" w:type="dxa"/>
          </w:tcPr>
          <w:p w:rsidR="0015235D" w:rsidRPr="000E7BB1" w:rsidRDefault="00794EDA" w:rsidP="0015235D">
            <w:pPr>
              <w:jc w:val="right"/>
            </w:pPr>
            <w:r>
              <w:t>08.12.2025</w:t>
            </w:r>
          </w:p>
        </w:tc>
        <w:tc>
          <w:tcPr>
            <w:tcW w:w="1418" w:type="dxa"/>
          </w:tcPr>
          <w:p w:rsidR="0015235D" w:rsidRPr="000E7BB1" w:rsidRDefault="00794EDA" w:rsidP="0015235D">
            <w:pPr>
              <w:jc w:val="right"/>
            </w:pPr>
            <w:r>
              <w:t>08.12.2025</w:t>
            </w:r>
          </w:p>
        </w:tc>
        <w:tc>
          <w:tcPr>
            <w:tcW w:w="1984" w:type="dxa"/>
          </w:tcPr>
          <w:p w:rsidR="0015235D" w:rsidRPr="000E7BB1" w:rsidRDefault="00794EDA" w:rsidP="0015235D">
            <w:pPr>
              <w:jc w:val="right"/>
            </w:pPr>
            <w:r>
              <w:t>08.12.2025</w:t>
            </w:r>
          </w:p>
        </w:tc>
      </w:tr>
      <w:tr w:rsidR="0015235D" w:rsidRPr="000E7BB1" w:rsidTr="00B6707F">
        <w:trPr>
          <w:trHeight w:val="268"/>
        </w:trPr>
        <w:tc>
          <w:tcPr>
            <w:tcW w:w="522" w:type="dxa"/>
          </w:tcPr>
          <w:p w:rsidR="0015235D" w:rsidRPr="000E7BB1" w:rsidRDefault="0015235D" w:rsidP="0032606A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028" w:type="dxa"/>
            <w:shd w:val="clear" w:color="auto" w:fill="auto"/>
          </w:tcPr>
          <w:p w:rsidR="0015235D" w:rsidRDefault="0015235D" w:rsidP="00D11DF2">
            <w:pPr>
              <w:jc w:val="center"/>
            </w:pPr>
            <w:r>
              <w:t>Математика</w:t>
            </w:r>
          </w:p>
        </w:tc>
        <w:tc>
          <w:tcPr>
            <w:tcW w:w="1419" w:type="dxa"/>
          </w:tcPr>
          <w:p w:rsidR="0015235D" w:rsidRDefault="0015235D" w:rsidP="006854C6">
            <w:pPr>
              <w:jc w:val="right"/>
            </w:pPr>
            <w:r>
              <w:t>05.12.2025</w:t>
            </w:r>
          </w:p>
        </w:tc>
        <w:tc>
          <w:tcPr>
            <w:tcW w:w="1701" w:type="dxa"/>
          </w:tcPr>
          <w:p w:rsidR="0015235D" w:rsidRDefault="00794EDA" w:rsidP="00E218F6">
            <w:pPr>
              <w:jc w:val="center"/>
            </w:pPr>
            <w:r>
              <w:t>Школа № 5</w:t>
            </w:r>
          </w:p>
        </w:tc>
        <w:tc>
          <w:tcPr>
            <w:tcW w:w="1560" w:type="dxa"/>
          </w:tcPr>
          <w:p w:rsidR="0015235D" w:rsidRDefault="00794EDA" w:rsidP="0015235D">
            <w:pPr>
              <w:jc w:val="right"/>
            </w:pPr>
            <w:r>
              <w:t>05.12.2025</w:t>
            </w:r>
          </w:p>
        </w:tc>
        <w:tc>
          <w:tcPr>
            <w:tcW w:w="1559" w:type="dxa"/>
          </w:tcPr>
          <w:p w:rsidR="0015235D" w:rsidRDefault="00794EDA" w:rsidP="0015235D">
            <w:pPr>
              <w:jc w:val="right"/>
            </w:pPr>
            <w:r>
              <w:t>08.12.2025</w:t>
            </w:r>
          </w:p>
        </w:tc>
        <w:tc>
          <w:tcPr>
            <w:tcW w:w="1701" w:type="dxa"/>
          </w:tcPr>
          <w:p w:rsidR="0015235D" w:rsidRDefault="00794EDA" w:rsidP="0015235D">
            <w:pPr>
              <w:jc w:val="right"/>
            </w:pPr>
            <w:r>
              <w:t>08.12.2025</w:t>
            </w:r>
          </w:p>
        </w:tc>
        <w:tc>
          <w:tcPr>
            <w:tcW w:w="1984" w:type="dxa"/>
          </w:tcPr>
          <w:p w:rsidR="0015235D" w:rsidRDefault="00794EDA" w:rsidP="0015235D">
            <w:pPr>
              <w:jc w:val="right"/>
            </w:pPr>
            <w:r>
              <w:t>09.12.2025</w:t>
            </w:r>
          </w:p>
        </w:tc>
        <w:tc>
          <w:tcPr>
            <w:tcW w:w="1418" w:type="dxa"/>
          </w:tcPr>
          <w:p w:rsidR="0015235D" w:rsidRDefault="00794EDA" w:rsidP="0015235D">
            <w:pPr>
              <w:jc w:val="right"/>
            </w:pPr>
            <w:r>
              <w:t>09.12.2025</w:t>
            </w:r>
          </w:p>
        </w:tc>
        <w:tc>
          <w:tcPr>
            <w:tcW w:w="1984" w:type="dxa"/>
          </w:tcPr>
          <w:p w:rsidR="0015235D" w:rsidRDefault="00794EDA" w:rsidP="0015235D">
            <w:pPr>
              <w:jc w:val="right"/>
            </w:pPr>
            <w:r>
              <w:t>09.12.2025</w:t>
            </w:r>
          </w:p>
        </w:tc>
      </w:tr>
      <w:tr w:rsidR="0015235D" w:rsidRPr="000E7BB1" w:rsidTr="00B6707F">
        <w:trPr>
          <w:trHeight w:val="268"/>
        </w:trPr>
        <w:tc>
          <w:tcPr>
            <w:tcW w:w="522" w:type="dxa"/>
          </w:tcPr>
          <w:p w:rsidR="0015235D" w:rsidRPr="000E7BB1" w:rsidRDefault="0015235D" w:rsidP="0032606A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028" w:type="dxa"/>
            <w:shd w:val="clear" w:color="auto" w:fill="auto"/>
          </w:tcPr>
          <w:p w:rsidR="0015235D" w:rsidRDefault="0015235D" w:rsidP="00D11DF2">
            <w:pPr>
              <w:jc w:val="center"/>
            </w:pPr>
            <w:r>
              <w:t>Физика</w:t>
            </w:r>
          </w:p>
        </w:tc>
        <w:tc>
          <w:tcPr>
            <w:tcW w:w="1419" w:type="dxa"/>
          </w:tcPr>
          <w:p w:rsidR="0015235D" w:rsidRDefault="0015235D" w:rsidP="006854C6">
            <w:pPr>
              <w:jc w:val="right"/>
            </w:pPr>
            <w:r>
              <w:t>09.12.2025</w:t>
            </w:r>
          </w:p>
        </w:tc>
        <w:tc>
          <w:tcPr>
            <w:tcW w:w="1701" w:type="dxa"/>
          </w:tcPr>
          <w:p w:rsidR="0015235D" w:rsidRDefault="00794EDA" w:rsidP="00E218F6">
            <w:pPr>
              <w:jc w:val="center"/>
            </w:pPr>
            <w:r>
              <w:t>Школа № 5</w:t>
            </w:r>
          </w:p>
        </w:tc>
        <w:tc>
          <w:tcPr>
            <w:tcW w:w="1560" w:type="dxa"/>
          </w:tcPr>
          <w:p w:rsidR="0015235D" w:rsidRDefault="00794EDA" w:rsidP="0015235D">
            <w:pPr>
              <w:jc w:val="right"/>
            </w:pPr>
            <w:r>
              <w:t>09.12.2025</w:t>
            </w:r>
          </w:p>
        </w:tc>
        <w:tc>
          <w:tcPr>
            <w:tcW w:w="1559" w:type="dxa"/>
          </w:tcPr>
          <w:p w:rsidR="0015235D" w:rsidRDefault="00794EDA" w:rsidP="0015235D">
            <w:pPr>
              <w:jc w:val="right"/>
            </w:pPr>
            <w:r>
              <w:t>10.12.2025</w:t>
            </w:r>
          </w:p>
        </w:tc>
        <w:tc>
          <w:tcPr>
            <w:tcW w:w="1701" w:type="dxa"/>
          </w:tcPr>
          <w:p w:rsidR="0015235D" w:rsidRDefault="00794EDA" w:rsidP="0015235D">
            <w:pPr>
              <w:jc w:val="right"/>
            </w:pPr>
            <w:r>
              <w:t>10.12.2025</w:t>
            </w:r>
          </w:p>
        </w:tc>
        <w:tc>
          <w:tcPr>
            <w:tcW w:w="1984" w:type="dxa"/>
          </w:tcPr>
          <w:p w:rsidR="0015235D" w:rsidRDefault="00794EDA" w:rsidP="0015235D">
            <w:pPr>
              <w:jc w:val="right"/>
            </w:pPr>
            <w:r>
              <w:t>11.12.2025</w:t>
            </w:r>
          </w:p>
        </w:tc>
        <w:tc>
          <w:tcPr>
            <w:tcW w:w="1418" w:type="dxa"/>
          </w:tcPr>
          <w:p w:rsidR="0015235D" w:rsidRDefault="00794EDA" w:rsidP="0015235D">
            <w:pPr>
              <w:jc w:val="right"/>
            </w:pPr>
            <w:r>
              <w:t>11.12.2025</w:t>
            </w:r>
          </w:p>
        </w:tc>
        <w:tc>
          <w:tcPr>
            <w:tcW w:w="1984" w:type="dxa"/>
          </w:tcPr>
          <w:p w:rsidR="0015235D" w:rsidRDefault="00794EDA" w:rsidP="0015235D">
            <w:pPr>
              <w:jc w:val="right"/>
            </w:pPr>
            <w:r>
              <w:t>11.12.2025</w:t>
            </w:r>
          </w:p>
        </w:tc>
      </w:tr>
      <w:tr w:rsidR="0015235D" w:rsidRPr="000E7BB1" w:rsidTr="00B6707F">
        <w:trPr>
          <w:trHeight w:val="283"/>
        </w:trPr>
        <w:tc>
          <w:tcPr>
            <w:tcW w:w="522" w:type="dxa"/>
          </w:tcPr>
          <w:p w:rsidR="0015235D" w:rsidRPr="000E7BB1" w:rsidRDefault="0015235D" w:rsidP="0032606A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028" w:type="dxa"/>
            <w:shd w:val="clear" w:color="auto" w:fill="auto"/>
          </w:tcPr>
          <w:p w:rsidR="0015235D" w:rsidRPr="000E7BB1" w:rsidRDefault="0015235D" w:rsidP="0032606A">
            <w:pPr>
              <w:jc w:val="center"/>
            </w:pPr>
            <w:r>
              <w:t>Биология</w:t>
            </w:r>
          </w:p>
        </w:tc>
        <w:tc>
          <w:tcPr>
            <w:tcW w:w="1419" w:type="dxa"/>
          </w:tcPr>
          <w:p w:rsidR="0015235D" w:rsidRPr="000E7BB1" w:rsidRDefault="0015235D" w:rsidP="00882B12">
            <w:pPr>
              <w:jc w:val="right"/>
            </w:pPr>
            <w:r>
              <w:t>11.12.2025</w:t>
            </w:r>
          </w:p>
        </w:tc>
        <w:tc>
          <w:tcPr>
            <w:tcW w:w="1701" w:type="dxa"/>
          </w:tcPr>
          <w:p w:rsidR="0015235D" w:rsidRDefault="0015235D" w:rsidP="00E218F6">
            <w:pPr>
              <w:jc w:val="center"/>
            </w:pPr>
            <w:r>
              <w:t>Школа № 5</w:t>
            </w:r>
          </w:p>
        </w:tc>
        <w:tc>
          <w:tcPr>
            <w:tcW w:w="1560" w:type="dxa"/>
          </w:tcPr>
          <w:p w:rsidR="0015235D" w:rsidRPr="000E7BB1" w:rsidRDefault="00794EDA" w:rsidP="0015235D">
            <w:pPr>
              <w:jc w:val="right"/>
            </w:pPr>
            <w:r>
              <w:t>11.12.2025</w:t>
            </w:r>
          </w:p>
        </w:tc>
        <w:tc>
          <w:tcPr>
            <w:tcW w:w="1559" w:type="dxa"/>
          </w:tcPr>
          <w:p w:rsidR="0015235D" w:rsidRPr="000E7BB1" w:rsidRDefault="00794EDA" w:rsidP="0015235D">
            <w:pPr>
              <w:jc w:val="right"/>
            </w:pPr>
            <w:r>
              <w:t>12.12.2025</w:t>
            </w:r>
          </w:p>
        </w:tc>
        <w:tc>
          <w:tcPr>
            <w:tcW w:w="1701" w:type="dxa"/>
          </w:tcPr>
          <w:p w:rsidR="0015235D" w:rsidRPr="000E7BB1" w:rsidRDefault="00794EDA" w:rsidP="0015235D">
            <w:pPr>
              <w:jc w:val="right"/>
            </w:pPr>
            <w:r>
              <w:t>12.12.2025</w:t>
            </w:r>
          </w:p>
        </w:tc>
        <w:tc>
          <w:tcPr>
            <w:tcW w:w="1984" w:type="dxa"/>
          </w:tcPr>
          <w:p w:rsidR="0015235D" w:rsidRPr="000E7BB1" w:rsidRDefault="00794EDA" w:rsidP="0015235D">
            <w:pPr>
              <w:jc w:val="right"/>
            </w:pPr>
            <w:r>
              <w:t>15.12.2025</w:t>
            </w:r>
          </w:p>
        </w:tc>
        <w:tc>
          <w:tcPr>
            <w:tcW w:w="1418" w:type="dxa"/>
          </w:tcPr>
          <w:p w:rsidR="0015235D" w:rsidRPr="000E7BB1" w:rsidRDefault="00794EDA" w:rsidP="0015235D">
            <w:pPr>
              <w:jc w:val="right"/>
            </w:pPr>
            <w:r>
              <w:t>15.12.2025</w:t>
            </w:r>
          </w:p>
        </w:tc>
        <w:tc>
          <w:tcPr>
            <w:tcW w:w="1984" w:type="dxa"/>
          </w:tcPr>
          <w:p w:rsidR="0015235D" w:rsidRPr="000E7BB1" w:rsidRDefault="00794EDA" w:rsidP="0015235D">
            <w:pPr>
              <w:jc w:val="right"/>
            </w:pPr>
            <w:r>
              <w:t>15.12.2025</w:t>
            </w:r>
          </w:p>
        </w:tc>
      </w:tr>
      <w:tr w:rsidR="0015235D" w:rsidRPr="000E7BB1" w:rsidTr="00B6707F">
        <w:trPr>
          <w:trHeight w:val="283"/>
        </w:trPr>
        <w:tc>
          <w:tcPr>
            <w:tcW w:w="522" w:type="dxa"/>
          </w:tcPr>
          <w:p w:rsidR="0015235D" w:rsidRPr="000E7BB1" w:rsidRDefault="0015235D" w:rsidP="0032606A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028" w:type="dxa"/>
            <w:shd w:val="clear" w:color="auto" w:fill="auto"/>
          </w:tcPr>
          <w:p w:rsidR="0015235D" w:rsidRDefault="0015235D" w:rsidP="0032606A">
            <w:pPr>
              <w:jc w:val="center"/>
            </w:pPr>
            <w:r>
              <w:t>Информатика</w:t>
            </w:r>
          </w:p>
        </w:tc>
        <w:tc>
          <w:tcPr>
            <w:tcW w:w="1419" w:type="dxa"/>
          </w:tcPr>
          <w:p w:rsidR="0015235D" w:rsidRDefault="0015235D" w:rsidP="00882B12">
            <w:pPr>
              <w:jc w:val="right"/>
            </w:pPr>
            <w:r>
              <w:t>12.12.2025</w:t>
            </w:r>
          </w:p>
        </w:tc>
        <w:tc>
          <w:tcPr>
            <w:tcW w:w="1701" w:type="dxa"/>
          </w:tcPr>
          <w:p w:rsidR="0015235D" w:rsidRDefault="00794EDA" w:rsidP="00E218F6">
            <w:pPr>
              <w:jc w:val="center"/>
            </w:pPr>
            <w:r>
              <w:t>Школа № 5</w:t>
            </w:r>
          </w:p>
        </w:tc>
        <w:tc>
          <w:tcPr>
            <w:tcW w:w="1560" w:type="dxa"/>
          </w:tcPr>
          <w:p w:rsidR="0015235D" w:rsidRDefault="00794EDA" w:rsidP="0015235D">
            <w:pPr>
              <w:jc w:val="right"/>
            </w:pPr>
            <w:r>
              <w:t>12.12.2025</w:t>
            </w:r>
          </w:p>
        </w:tc>
        <w:tc>
          <w:tcPr>
            <w:tcW w:w="1559" w:type="dxa"/>
          </w:tcPr>
          <w:p w:rsidR="0015235D" w:rsidRDefault="00794EDA" w:rsidP="0015235D">
            <w:pPr>
              <w:jc w:val="right"/>
            </w:pPr>
            <w:r>
              <w:t>15.12.2025</w:t>
            </w:r>
          </w:p>
        </w:tc>
        <w:tc>
          <w:tcPr>
            <w:tcW w:w="1701" w:type="dxa"/>
          </w:tcPr>
          <w:p w:rsidR="0015235D" w:rsidRDefault="00794EDA" w:rsidP="0015235D">
            <w:pPr>
              <w:jc w:val="right"/>
            </w:pPr>
            <w:r>
              <w:t>15.12.2025</w:t>
            </w:r>
          </w:p>
        </w:tc>
        <w:tc>
          <w:tcPr>
            <w:tcW w:w="1984" w:type="dxa"/>
          </w:tcPr>
          <w:p w:rsidR="0015235D" w:rsidRDefault="00794EDA" w:rsidP="0015235D">
            <w:pPr>
              <w:jc w:val="right"/>
            </w:pPr>
            <w:r>
              <w:t>16.12.2025</w:t>
            </w:r>
          </w:p>
        </w:tc>
        <w:tc>
          <w:tcPr>
            <w:tcW w:w="1418" w:type="dxa"/>
          </w:tcPr>
          <w:p w:rsidR="0015235D" w:rsidRDefault="00794EDA" w:rsidP="0015235D">
            <w:pPr>
              <w:jc w:val="right"/>
            </w:pPr>
            <w:r>
              <w:t>16.12.2025</w:t>
            </w:r>
          </w:p>
        </w:tc>
        <w:tc>
          <w:tcPr>
            <w:tcW w:w="1984" w:type="dxa"/>
          </w:tcPr>
          <w:p w:rsidR="0015235D" w:rsidRDefault="00794EDA" w:rsidP="0015235D">
            <w:pPr>
              <w:jc w:val="right"/>
            </w:pPr>
            <w:r>
              <w:t>16.12.2025</w:t>
            </w:r>
          </w:p>
        </w:tc>
      </w:tr>
      <w:tr w:rsidR="0015235D" w:rsidRPr="000E7BB1" w:rsidTr="00B6707F">
        <w:trPr>
          <w:trHeight w:val="283"/>
        </w:trPr>
        <w:tc>
          <w:tcPr>
            <w:tcW w:w="522" w:type="dxa"/>
          </w:tcPr>
          <w:p w:rsidR="0015235D" w:rsidRPr="000E7BB1" w:rsidRDefault="0015235D" w:rsidP="0032606A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028" w:type="dxa"/>
            <w:shd w:val="clear" w:color="auto" w:fill="auto"/>
          </w:tcPr>
          <w:p w:rsidR="0015235D" w:rsidRDefault="0015235D" w:rsidP="0032606A">
            <w:pPr>
              <w:jc w:val="center"/>
            </w:pPr>
            <w:r>
              <w:t>Информатика</w:t>
            </w:r>
          </w:p>
        </w:tc>
        <w:tc>
          <w:tcPr>
            <w:tcW w:w="1419" w:type="dxa"/>
          </w:tcPr>
          <w:p w:rsidR="0015235D" w:rsidRDefault="0015235D" w:rsidP="00882B12">
            <w:pPr>
              <w:jc w:val="right"/>
            </w:pPr>
            <w:r>
              <w:t>15.12.2025</w:t>
            </w:r>
          </w:p>
        </w:tc>
        <w:tc>
          <w:tcPr>
            <w:tcW w:w="1701" w:type="dxa"/>
          </w:tcPr>
          <w:p w:rsidR="0015235D" w:rsidRDefault="00794EDA" w:rsidP="00E218F6">
            <w:pPr>
              <w:jc w:val="center"/>
            </w:pPr>
            <w:r>
              <w:t>Школа № 5</w:t>
            </w:r>
          </w:p>
        </w:tc>
        <w:tc>
          <w:tcPr>
            <w:tcW w:w="1560" w:type="dxa"/>
          </w:tcPr>
          <w:p w:rsidR="0015235D" w:rsidRDefault="00794EDA" w:rsidP="0015235D">
            <w:pPr>
              <w:jc w:val="right"/>
            </w:pPr>
            <w:r>
              <w:t>15.12.2025</w:t>
            </w:r>
          </w:p>
        </w:tc>
        <w:tc>
          <w:tcPr>
            <w:tcW w:w="1559" w:type="dxa"/>
          </w:tcPr>
          <w:p w:rsidR="0015235D" w:rsidRDefault="00794EDA" w:rsidP="0015235D">
            <w:pPr>
              <w:jc w:val="right"/>
            </w:pPr>
            <w:r>
              <w:t>16.12.2025</w:t>
            </w:r>
          </w:p>
        </w:tc>
        <w:tc>
          <w:tcPr>
            <w:tcW w:w="1701" w:type="dxa"/>
          </w:tcPr>
          <w:p w:rsidR="0015235D" w:rsidRDefault="00794EDA" w:rsidP="0015235D">
            <w:pPr>
              <w:jc w:val="right"/>
            </w:pPr>
            <w:r>
              <w:t>16.12.2025</w:t>
            </w:r>
          </w:p>
        </w:tc>
        <w:tc>
          <w:tcPr>
            <w:tcW w:w="1984" w:type="dxa"/>
          </w:tcPr>
          <w:p w:rsidR="0015235D" w:rsidRDefault="00794EDA" w:rsidP="0015235D">
            <w:pPr>
              <w:jc w:val="right"/>
            </w:pPr>
            <w:r>
              <w:t>17.12.2025</w:t>
            </w:r>
          </w:p>
        </w:tc>
        <w:tc>
          <w:tcPr>
            <w:tcW w:w="1418" w:type="dxa"/>
          </w:tcPr>
          <w:p w:rsidR="0015235D" w:rsidRDefault="00794EDA" w:rsidP="0015235D">
            <w:pPr>
              <w:jc w:val="right"/>
            </w:pPr>
            <w:r>
              <w:t>17.12.2025</w:t>
            </w:r>
          </w:p>
        </w:tc>
        <w:tc>
          <w:tcPr>
            <w:tcW w:w="1984" w:type="dxa"/>
          </w:tcPr>
          <w:p w:rsidR="0015235D" w:rsidRDefault="00794EDA" w:rsidP="0015235D">
            <w:pPr>
              <w:jc w:val="right"/>
            </w:pPr>
            <w:r>
              <w:t>17.12.2025</w:t>
            </w:r>
          </w:p>
        </w:tc>
      </w:tr>
      <w:tr w:rsidR="0015235D" w:rsidRPr="000E7BB1" w:rsidTr="00B6707F">
        <w:trPr>
          <w:trHeight w:val="283"/>
        </w:trPr>
        <w:tc>
          <w:tcPr>
            <w:tcW w:w="522" w:type="dxa"/>
          </w:tcPr>
          <w:p w:rsidR="0015235D" w:rsidRPr="000E7BB1" w:rsidRDefault="0015235D" w:rsidP="0032606A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028" w:type="dxa"/>
            <w:shd w:val="clear" w:color="auto" w:fill="auto"/>
          </w:tcPr>
          <w:p w:rsidR="0015235D" w:rsidRDefault="0015235D" w:rsidP="0032606A">
            <w:pPr>
              <w:jc w:val="center"/>
            </w:pPr>
            <w:r>
              <w:t>Информатика</w:t>
            </w:r>
          </w:p>
        </w:tc>
        <w:tc>
          <w:tcPr>
            <w:tcW w:w="1419" w:type="dxa"/>
          </w:tcPr>
          <w:p w:rsidR="0015235D" w:rsidRDefault="0015235D" w:rsidP="00882B12">
            <w:pPr>
              <w:jc w:val="right"/>
            </w:pPr>
            <w:r>
              <w:t>17.12.2025</w:t>
            </w:r>
          </w:p>
        </w:tc>
        <w:tc>
          <w:tcPr>
            <w:tcW w:w="1701" w:type="dxa"/>
          </w:tcPr>
          <w:p w:rsidR="0015235D" w:rsidRDefault="00794EDA" w:rsidP="00E218F6">
            <w:pPr>
              <w:jc w:val="center"/>
            </w:pPr>
            <w:r>
              <w:t>Школа № 5</w:t>
            </w:r>
          </w:p>
        </w:tc>
        <w:tc>
          <w:tcPr>
            <w:tcW w:w="1560" w:type="dxa"/>
          </w:tcPr>
          <w:p w:rsidR="0015235D" w:rsidRDefault="00794EDA" w:rsidP="00967D33">
            <w:pPr>
              <w:jc w:val="center"/>
            </w:pPr>
            <w:r>
              <w:t>17.12.2025</w:t>
            </w:r>
          </w:p>
        </w:tc>
        <w:tc>
          <w:tcPr>
            <w:tcW w:w="1559" w:type="dxa"/>
          </w:tcPr>
          <w:p w:rsidR="0015235D" w:rsidRDefault="00794EDA" w:rsidP="00967D33">
            <w:pPr>
              <w:jc w:val="center"/>
            </w:pPr>
            <w:r>
              <w:t>18.12.2025</w:t>
            </w:r>
          </w:p>
        </w:tc>
        <w:tc>
          <w:tcPr>
            <w:tcW w:w="1701" w:type="dxa"/>
          </w:tcPr>
          <w:p w:rsidR="0015235D" w:rsidRDefault="00794EDA" w:rsidP="00967D33">
            <w:pPr>
              <w:jc w:val="center"/>
            </w:pPr>
            <w:r>
              <w:t>18.12.2025</w:t>
            </w:r>
          </w:p>
        </w:tc>
        <w:tc>
          <w:tcPr>
            <w:tcW w:w="1984" w:type="dxa"/>
          </w:tcPr>
          <w:p w:rsidR="0015235D" w:rsidRDefault="00794EDA" w:rsidP="00967D33">
            <w:pPr>
              <w:jc w:val="center"/>
            </w:pPr>
            <w:r>
              <w:t>19.12.2025</w:t>
            </w:r>
          </w:p>
        </w:tc>
        <w:tc>
          <w:tcPr>
            <w:tcW w:w="1418" w:type="dxa"/>
          </w:tcPr>
          <w:p w:rsidR="0015235D" w:rsidRDefault="00794EDA" w:rsidP="00967D33">
            <w:pPr>
              <w:jc w:val="center"/>
            </w:pPr>
            <w:r>
              <w:t>19.12.2025</w:t>
            </w:r>
          </w:p>
        </w:tc>
        <w:tc>
          <w:tcPr>
            <w:tcW w:w="1984" w:type="dxa"/>
          </w:tcPr>
          <w:p w:rsidR="0015235D" w:rsidRDefault="00794EDA" w:rsidP="00967D33">
            <w:pPr>
              <w:jc w:val="center"/>
            </w:pPr>
            <w:r>
              <w:t>19.12.2025</w:t>
            </w:r>
          </w:p>
        </w:tc>
      </w:tr>
      <w:tr w:rsidR="0015235D" w:rsidRPr="000E7BB1" w:rsidTr="00B6707F">
        <w:trPr>
          <w:trHeight w:val="283"/>
        </w:trPr>
        <w:tc>
          <w:tcPr>
            <w:tcW w:w="522" w:type="dxa"/>
          </w:tcPr>
          <w:p w:rsidR="0015235D" w:rsidRPr="000E7BB1" w:rsidRDefault="0015235D" w:rsidP="0032606A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028" w:type="dxa"/>
            <w:shd w:val="clear" w:color="auto" w:fill="auto"/>
          </w:tcPr>
          <w:p w:rsidR="0015235D" w:rsidRPr="000E7BB1" w:rsidRDefault="0015235D" w:rsidP="00882B12">
            <w:pPr>
              <w:jc w:val="center"/>
            </w:pPr>
            <w:r>
              <w:t>Химия</w:t>
            </w:r>
          </w:p>
        </w:tc>
        <w:tc>
          <w:tcPr>
            <w:tcW w:w="1419" w:type="dxa"/>
          </w:tcPr>
          <w:p w:rsidR="0015235D" w:rsidRPr="000E7BB1" w:rsidRDefault="0015235D" w:rsidP="006854C6">
            <w:pPr>
              <w:jc w:val="right"/>
            </w:pPr>
            <w:r>
              <w:t>18.12.2025</w:t>
            </w:r>
          </w:p>
        </w:tc>
        <w:tc>
          <w:tcPr>
            <w:tcW w:w="1701" w:type="dxa"/>
          </w:tcPr>
          <w:p w:rsidR="0015235D" w:rsidRPr="000E7BB1" w:rsidRDefault="0015235D" w:rsidP="00E218F6">
            <w:pPr>
              <w:jc w:val="center"/>
            </w:pPr>
            <w:r>
              <w:t xml:space="preserve">Школа № 5 </w:t>
            </w:r>
          </w:p>
        </w:tc>
        <w:tc>
          <w:tcPr>
            <w:tcW w:w="1560" w:type="dxa"/>
          </w:tcPr>
          <w:p w:rsidR="0015235D" w:rsidRPr="000E7BB1" w:rsidRDefault="00794EDA" w:rsidP="00967D33">
            <w:pPr>
              <w:jc w:val="center"/>
            </w:pPr>
            <w:r>
              <w:t>18.12.2025</w:t>
            </w:r>
          </w:p>
        </w:tc>
        <w:tc>
          <w:tcPr>
            <w:tcW w:w="1559" w:type="dxa"/>
          </w:tcPr>
          <w:p w:rsidR="0015235D" w:rsidRPr="000E7BB1" w:rsidRDefault="00794EDA" w:rsidP="00967D33">
            <w:pPr>
              <w:jc w:val="center"/>
            </w:pPr>
            <w:r>
              <w:t>22.12.2025</w:t>
            </w:r>
          </w:p>
        </w:tc>
        <w:tc>
          <w:tcPr>
            <w:tcW w:w="1701" w:type="dxa"/>
          </w:tcPr>
          <w:p w:rsidR="0015235D" w:rsidRPr="000E7BB1" w:rsidRDefault="00794EDA" w:rsidP="00967D33">
            <w:pPr>
              <w:jc w:val="center"/>
            </w:pPr>
            <w:r>
              <w:t>22.12.2025</w:t>
            </w:r>
          </w:p>
        </w:tc>
        <w:tc>
          <w:tcPr>
            <w:tcW w:w="1984" w:type="dxa"/>
          </w:tcPr>
          <w:p w:rsidR="0015235D" w:rsidRPr="000E7BB1" w:rsidRDefault="00794EDA" w:rsidP="00967D33">
            <w:pPr>
              <w:jc w:val="center"/>
            </w:pPr>
            <w:r>
              <w:t>23.12.2025</w:t>
            </w:r>
          </w:p>
        </w:tc>
        <w:tc>
          <w:tcPr>
            <w:tcW w:w="1418" w:type="dxa"/>
          </w:tcPr>
          <w:p w:rsidR="0015235D" w:rsidRPr="000E7BB1" w:rsidRDefault="00794EDA" w:rsidP="00967D33">
            <w:pPr>
              <w:jc w:val="center"/>
            </w:pPr>
            <w:r>
              <w:t>23.12.2025</w:t>
            </w:r>
          </w:p>
        </w:tc>
        <w:tc>
          <w:tcPr>
            <w:tcW w:w="1984" w:type="dxa"/>
          </w:tcPr>
          <w:p w:rsidR="0015235D" w:rsidRPr="000E7BB1" w:rsidRDefault="00794EDA" w:rsidP="00967D33">
            <w:pPr>
              <w:jc w:val="center"/>
            </w:pPr>
            <w:r>
              <w:t>23.12.2025</w:t>
            </w:r>
          </w:p>
        </w:tc>
      </w:tr>
      <w:tr w:rsidR="0015235D" w:rsidRPr="000E7BB1" w:rsidTr="00B6707F">
        <w:trPr>
          <w:trHeight w:val="268"/>
        </w:trPr>
        <w:tc>
          <w:tcPr>
            <w:tcW w:w="522" w:type="dxa"/>
          </w:tcPr>
          <w:p w:rsidR="0015235D" w:rsidRPr="000E7BB1" w:rsidRDefault="0015235D" w:rsidP="0032606A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028" w:type="dxa"/>
            <w:shd w:val="clear" w:color="auto" w:fill="auto"/>
          </w:tcPr>
          <w:p w:rsidR="0015235D" w:rsidRDefault="0015235D" w:rsidP="0032606A">
            <w:pPr>
              <w:jc w:val="center"/>
            </w:pPr>
            <w:r>
              <w:t>Информатика</w:t>
            </w:r>
          </w:p>
        </w:tc>
        <w:tc>
          <w:tcPr>
            <w:tcW w:w="1419" w:type="dxa"/>
          </w:tcPr>
          <w:p w:rsidR="0015235D" w:rsidRDefault="0015235D" w:rsidP="006854C6">
            <w:pPr>
              <w:jc w:val="right"/>
            </w:pPr>
            <w:r>
              <w:t>19.12.2025</w:t>
            </w:r>
          </w:p>
        </w:tc>
        <w:tc>
          <w:tcPr>
            <w:tcW w:w="1701" w:type="dxa"/>
          </w:tcPr>
          <w:p w:rsidR="0015235D" w:rsidRDefault="0015235D" w:rsidP="00E218F6">
            <w:pPr>
              <w:jc w:val="center"/>
            </w:pPr>
            <w:r>
              <w:t>Школа № 5</w:t>
            </w:r>
          </w:p>
        </w:tc>
        <w:tc>
          <w:tcPr>
            <w:tcW w:w="1560" w:type="dxa"/>
          </w:tcPr>
          <w:p w:rsidR="0015235D" w:rsidRDefault="00794EDA" w:rsidP="00967D33">
            <w:pPr>
              <w:jc w:val="center"/>
            </w:pPr>
            <w:r>
              <w:t>19.12.2025</w:t>
            </w:r>
          </w:p>
        </w:tc>
        <w:tc>
          <w:tcPr>
            <w:tcW w:w="1559" w:type="dxa"/>
          </w:tcPr>
          <w:p w:rsidR="0015235D" w:rsidRDefault="00794EDA" w:rsidP="00967D33">
            <w:pPr>
              <w:jc w:val="center"/>
            </w:pPr>
            <w:r>
              <w:t>22.12.2025</w:t>
            </w:r>
          </w:p>
        </w:tc>
        <w:tc>
          <w:tcPr>
            <w:tcW w:w="1701" w:type="dxa"/>
          </w:tcPr>
          <w:p w:rsidR="0015235D" w:rsidRDefault="00794EDA" w:rsidP="00967D33">
            <w:pPr>
              <w:jc w:val="center"/>
            </w:pPr>
            <w:r>
              <w:t>22.12.2025</w:t>
            </w:r>
          </w:p>
        </w:tc>
        <w:tc>
          <w:tcPr>
            <w:tcW w:w="1984" w:type="dxa"/>
          </w:tcPr>
          <w:p w:rsidR="0015235D" w:rsidRDefault="00794EDA" w:rsidP="00967D33">
            <w:pPr>
              <w:jc w:val="center"/>
            </w:pPr>
            <w:r>
              <w:t>23.12.2025</w:t>
            </w:r>
          </w:p>
        </w:tc>
        <w:tc>
          <w:tcPr>
            <w:tcW w:w="1418" w:type="dxa"/>
          </w:tcPr>
          <w:p w:rsidR="0015235D" w:rsidRDefault="00794EDA" w:rsidP="00967D33">
            <w:pPr>
              <w:jc w:val="center"/>
            </w:pPr>
            <w:r>
              <w:t>23.12.2025</w:t>
            </w:r>
          </w:p>
        </w:tc>
        <w:tc>
          <w:tcPr>
            <w:tcW w:w="1984" w:type="dxa"/>
          </w:tcPr>
          <w:p w:rsidR="0015235D" w:rsidRDefault="00794EDA" w:rsidP="00967D33">
            <w:pPr>
              <w:jc w:val="center"/>
            </w:pPr>
            <w:r>
              <w:t>23.12.2025</w:t>
            </w:r>
          </w:p>
        </w:tc>
      </w:tr>
    </w:tbl>
    <w:p w:rsidR="009631E0" w:rsidRDefault="009631E0" w:rsidP="00A07F80">
      <w:pPr>
        <w:jc w:val="right"/>
        <w:rPr>
          <w:b/>
        </w:rPr>
        <w:sectPr w:rsidR="009631E0" w:rsidSect="009631E0">
          <w:pgSz w:w="16838" w:h="11906" w:orient="landscape" w:code="9"/>
          <w:pgMar w:top="851" w:right="624" w:bottom="567" w:left="624" w:header="709" w:footer="709" w:gutter="0"/>
          <w:cols w:space="708"/>
          <w:docGrid w:linePitch="360"/>
        </w:sectPr>
      </w:pPr>
    </w:p>
    <w:p w:rsidR="00A225C3" w:rsidRDefault="00A225C3" w:rsidP="00A07F80">
      <w:pPr>
        <w:jc w:val="right"/>
        <w:rPr>
          <w:b/>
        </w:rPr>
      </w:pPr>
    </w:p>
    <w:p w:rsidR="00A10281" w:rsidRDefault="00AB7DAC" w:rsidP="00A07F80">
      <w:pPr>
        <w:jc w:val="right"/>
        <w:rPr>
          <w:b/>
        </w:rPr>
      </w:pPr>
      <w:r>
        <w:rPr>
          <w:b/>
        </w:rPr>
        <w:t>При</w:t>
      </w:r>
      <w:r w:rsidR="00CF19DF">
        <w:rPr>
          <w:b/>
        </w:rPr>
        <w:t>ложение № 3</w:t>
      </w:r>
    </w:p>
    <w:p w:rsidR="00A10281" w:rsidRPr="00334DE5" w:rsidRDefault="00A709C7" w:rsidP="00A10281">
      <w:pPr>
        <w:jc w:val="right"/>
      </w:pPr>
      <w:r>
        <w:t>к приказу Управления</w:t>
      </w:r>
      <w:r w:rsidR="00A10281" w:rsidRPr="00334DE5">
        <w:t xml:space="preserve"> образования</w:t>
      </w:r>
    </w:p>
    <w:p w:rsidR="00A10281" w:rsidRDefault="00831FEB" w:rsidP="00C4237E">
      <w:pPr>
        <w:jc w:val="right"/>
      </w:pPr>
      <w:r>
        <w:t xml:space="preserve">    от  </w:t>
      </w:r>
      <w:r w:rsidR="00D11DF2">
        <w:t>29.10.2025</w:t>
      </w:r>
      <w:r w:rsidR="00A709C7">
        <w:t xml:space="preserve"> №</w:t>
      </w:r>
      <w:r w:rsidR="00563E19">
        <w:t xml:space="preserve"> 141</w:t>
      </w:r>
      <w:r w:rsidR="00967D33">
        <w:t xml:space="preserve"> </w:t>
      </w:r>
      <w:r w:rsidR="00A709C7">
        <w:t xml:space="preserve"> </w:t>
      </w:r>
      <w:r w:rsidR="00AB7DAC">
        <w:t xml:space="preserve"> </w:t>
      </w:r>
    </w:p>
    <w:p w:rsidR="007E6FD3" w:rsidRDefault="007E6FD3" w:rsidP="007E6FD3">
      <w:pPr>
        <w:jc w:val="center"/>
        <w:rPr>
          <w:b/>
        </w:rPr>
      </w:pPr>
      <w:r>
        <w:rPr>
          <w:b/>
        </w:rPr>
        <w:t xml:space="preserve">ТРЕБОВАНИЯ </w:t>
      </w:r>
    </w:p>
    <w:p w:rsidR="007E6FD3" w:rsidRDefault="007E6FD3" w:rsidP="007E6FD3">
      <w:pPr>
        <w:jc w:val="center"/>
        <w:rPr>
          <w:b/>
        </w:rPr>
      </w:pPr>
      <w:r>
        <w:rPr>
          <w:b/>
        </w:rPr>
        <w:t xml:space="preserve">К ПРОВЕДЕНИЮ МУНИЦИПАЛЬНОГО ЭТАПА ВСЕРОССИЙСКОЙ ОЛИМПИАДЫ ШКОЛЬНИКОВ </w:t>
      </w:r>
    </w:p>
    <w:p w:rsidR="00A709C7" w:rsidRPr="005B0515" w:rsidRDefault="00BB1789" w:rsidP="005B0515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15593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DED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842"/>
        <w:gridCol w:w="1418"/>
        <w:gridCol w:w="1701"/>
        <w:gridCol w:w="1984"/>
        <w:gridCol w:w="1560"/>
        <w:gridCol w:w="2940"/>
        <w:gridCol w:w="2163"/>
      </w:tblGrid>
      <w:tr w:rsidR="008710C5" w:rsidRPr="00A709C7" w:rsidTr="000245CB">
        <w:trPr>
          <w:trHeight w:val="1218"/>
          <w:tblHeader/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A709C7" w:rsidRPr="00A709C7" w:rsidRDefault="00A709C7" w:rsidP="008710C5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Дата проведения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709C7" w:rsidRPr="00A709C7" w:rsidRDefault="00A709C7" w:rsidP="008710C5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Предмет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709C7" w:rsidRPr="00A709C7" w:rsidRDefault="00A709C7" w:rsidP="008710C5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Комплекты заданий по классам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709C7" w:rsidRPr="00A709C7" w:rsidRDefault="00A709C7" w:rsidP="008710C5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Подведение итогов по классам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709C7" w:rsidRPr="00A709C7" w:rsidRDefault="008710C5" w:rsidP="008710C5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Форма проведения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709C7" w:rsidRPr="00A709C7" w:rsidRDefault="00A709C7" w:rsidP="008710C5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Продолжительность туров по классам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709C7" w:rsidRPr="00A709C7" w:rsidRDefault="00A709C7" w:rsidP="008710C5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Специальное оборудование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709C7" w:rsidRPr="00A709C7" w:rsidRDefault="00A709C7" w:rsidP="008710C5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Справочные материалы, средства связи и вычислительная техника</w:t>
            </w:r>
          </w:p>
        </w:tc>
      </w:tr>
      <w:tr w:rsidR="00967D33" w:rsidRPr="00A709C7" w:rsidTr="000245CB">
        <w:trPr>
          <w:trHeight w:val="454"/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967D33" w:rsidRPr="000245CB" w:rsidRDefault="00967D33" w:rsidP="00256F46">
            <w:pPr>
              <w:jc w:val="center"/>
              <w:rPr>
                <w:b/>
              </w:rPr>
            </w:pPr>
            <w:r w:rsidRPr="000245CB">
              <w:rPr>
                <w:b/>
              </w:rPr>
              <w:t>Русский язык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967D33" w:rsidRPr="000E7BB1" w:rsidRDefault="00B6707F" w:rsidP="00967D33">
            <w:pPr>
              <w:jc w:val="center"/>
            </w:pPr>
            <w:r>
              <w:t>10.11.2025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67D33" w:rsidRPr="00A709C7" w:rsidRDefault="00E46A59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7, 8, 9, 10-11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67D33" w:rsidRPr="00A709C7" w:rsidRDefault="00967D33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7, 8, 9,10, 11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67D33" w:rsidRPr="00A709C7" w:rsidRDefault="00E46A59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письменный </w:t>
            </w:r>
            <w:r w:rsidR="00967D33">
              <w:rPr>
                <w:rFonts w:ascii="Verdana" w:hAnsi="Verdana"/>
                <w:color w:val="333333"/>
                <w:sz w:val="18"/>
                <w:szCs w:val="18"/>
              </w:rPr>
              <w:t>тур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67D33" w:rsidRDefault="00E46A59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7-8 – 120 мин</w:t>
            </w:r>
          </w:p>
          <w:p w:rsidR="00E46A59" w:rsidRPr="00A709C7" w:rsidRDefault="00E46A59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9-11 – 180 мин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67D33" w:rsidRPr="00A709C7" w:rsidRDefault="00967D33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е требуется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67D33" w:rsidRPr="00A709C7" w:rsidRDefault="00967D33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спользовать запрещено</w:t>
            </w:r>
          </w:p>
        </w:tc>
      </w:tr>
      <w:tr w:rsidR="00967D33" w:rsidRPr="00A709C7" w:rsidTr="00F471BF">
        <w:trPr>
          <w:trHeight w:val="454"/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967D33" w:rsidRPr="000E7BB1" w:rsidRDefault="00967D33" w:rsidP="00256F46">
            <w:pPr>
              <w:jc w:val="center"/>
            </w:pPr>
            <w:r>
              <w:t>История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967D33" w:rsidRPr="000E7BB1" w:rsidRDefault="00B6707F" w:rsidP="00967D33">
            <w:pPr>
              <w:tabs>
                <w:tab w:val="center" w:pos="271"/>
              </w:tabs>
              <w:ind w:left="-764"/>
              <w:jc w:val="center"/>
            </w:pPr>
            <w:r>
              <w:t xml:space="preserve">             13.11.2025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967D33" w:rsidRPr="00A709C7" w:rsidRDefault="00967D33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967D33" w:rsidRPr="00A709C7" w:rsidRDefault="00967D33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967D33" w:rsidRPr="00A709C7" w:rsidRDefault="00967D33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967D33" w:rsidRPr="00A709C7" w:rsidRDefault="00967D33" w:rsidP="00E46A5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967D33" w:rsidRPr="00A709C7" w:rsidRDefault="00967D33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967D33" w:rsidRPr="00A709C7" w:rsidRDefault="00967D33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967D33" w:rsidRPr="00A709C7" w:rsidTr="00F471BF">
        <w:trPr>
          <w:trHeight w:val="454"/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Default="00967D33" w:rsidP="00256F46">
            <w:pPr>
              <w:jc w:val="center"/>
            </w:pPr>
            <w:r>
              <w:t>Английский</w:t>
            </w:r>
          </w:p>
          <w:p w:rsidR="00967D33" w:rsidRDefault="00967D33" w:rsidP="00256F46">
            <w:pPr>
              <w:jc w:val="center"/>
            </w:pPr>
            <w:r>
              <w:t xml:space="preserve"> язык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967D33" w:rsidRDefault="00B6707F" w:rsidP="00967D33">
            <w:pPr>
              <w:tabs>
                <w:tab w:val="left" w:pos="0"/>
              </w:tabs>
              <w:ind w:left="-764"/>
              <w:jc w:val="center"/>
            </w:pPr>
            <w:r>
              <w:t xml:space="preserve">             17.11.2025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E46A59" w:rsidRPr="00A709C7" w:rsidRDefault="00E46A59" w:rsidP="00E46A5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967D33" w:rsidRPr="00A709C7" w:rsidRDefault="00967D33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967D33" w:rsidRPr="00A709C7" w:rsidRDefault="00967D33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967D33" w:rsidRPr="00A709C7" w:rsidRDefault="00967D33" w:rsidP="00E46A5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967D33" w:rsidRPr="00A709C7" w:rsidRDefault="00967D33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967D33" w:rsidRPr="00A709C7" w:rsidRDefault="00967D33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967D33" w:rsidRPr="00A709C7" w:rsidTr="000245CB">
        <w:trPr>
          <w:trHeight w:val="454"/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967D33" w:rsidRPr="000245CB" w:rsidRDefault="00967D33" w:rsidP="00CD1BDD">
            <w:pPr>
              <w:jc w:val="center"/>
              <w:rPr>
                <w:b/>
              </w:rPr>
            </w:pPr>
            <w:r w:rsidRPr="000245CB">
              <w:rPr>
                <w:b/>
              </w:rPr>
              <w:t xml:space="preserve">Физическая культура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D1BDD" w:rsidRDefault="00B6707F" w:rsidP="00CD1BDD">
            <w:pPr>
              <w:jc w:val="center"/>
            </w:pPr>
            <w:r>
              <w:t>24.11.2025</w:t>
            </w:r>
          </w:p>
          <w:p w:rsidR="00B6707F" w:rsidRPr="000E7BB1" w:rsidRDefault="00B6707F" w:rsidP="00CD1BDD">
            <w:pPr>
              <w:jc w:val="center"/>
            </w:pPr>
            <w:r>
              <w:t>25.11.2025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67D33" w:rsidRPr="00A709C7" w:rsidRDefault="00E46A59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7-8</w:t>
            </w:r>
            <w:r w:rsidR="00CD1BDD">
              <w:rPr>
                <w:rFonts w:ascii="Verdana" w:hAnsi="Verdana"/>
                <w:color w:val="333333"/>
                <w:sz w:val="18"/>
                <w:szCs w:val="18"/>
              </w:rPr>
              <w:t>, 9-11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67D33" w:rsidRPr="00A709C7" w:rsidRDefault="00967D33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 7, 8, 9, 10, 11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67D33" w:rsidRDefault="000245CB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теоретический тур</w:t>
            </w:r>
          </w:p>
          <w:p w:rsidR="000245CB" w:rsidRPr="00A709C7" w:rsidRDefault="000245CB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практические испытания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67D33" w:rsidRPr="00A709C7" w:rsidRDefault="00F471BF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45 минут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67D33" w:rsidRPr="00A709C7" w:rsidRDefault="00B66A3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инвентарь, соответствующий конкурсным испытаниям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67D33" w:rsidRPr="00A709C7" w:rsidRDefault="00967D33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спользовать запрещено</w:t>
            </w:r>
          </w:p>
        </w:tc>
      </w:tr>
      <w:tr w:rsidR="00967D33" w:rsidRPr="00A709C7" w:rsidTr="000245CB">
        <w:trPr>
          <w:trHeight w:val="496"/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967D33" w:rsidRPr="000245CB" w:rsidRDefault="00967D33" w:rsidP="00256F46">
            <w:pPr>
              <w:jc w:val="center"/>
              <w:rPr>
                <w:b/>
              </w:rPr>
            </w:pPr>
            <w:r w:rsidRPr="000245CB">
              <w:rPr>
                <w:b/>
              </w:rPr>
              <w:t>География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967D33" w:rsidRPr="000E7BB1" w:rsidRDefault="00B6707F" w:rsidP="00967D33">
            <w:pPr>
              <w:jc w:val="center"/>
            </w:pPr>
            <w:r>
              <w:t>27.11.2025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67D33" w:rsidRDefault="00E46A59" w:rsidP="0065521F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7-8,  9-11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67D33" w:rsidRDefault="00967D33" w:rsidP="00967D33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7, 8, 9, 10,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67D33" w:rsidRDefault="000245CB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теоретический</w:t>
            </w:r>
            <w:r w:rsidR="00E46A59">
              <w:rPr>
                <w:rFonts w:ascii="Verdana" w:hAnsi="Verdana"/>
                <w:color w:val="333333"/>
                <w:sz w:val="18"/>
                <w:szCs w:val="18"/>
              </w:rPr>
              <w:t xml:space="preserve"> тур</w:t>
            </w:r>
          </w:p>
          <w:p w:rsidR="000245CB" w:rsidRDefault="000245CB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тестовый тур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67D33" w:rsidRDefault="000245CB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7-8 – 120</w:t>
            </w:r>
            <w:r w:rsidR="00E46A59">
              <w:rPr>
                <w:rFonts w:ascii="Verdana" w:hAnsi="Verdana"/>
                <w:color w:val="333333"/>
                <w:sz w:val="18"/>
                <w:szCs w:val="18"/>
              </w:rPr>
              <w:t xml:space="preserve"> мин</w:t>
            </w:r>
          </w:p>
          <w:p w:rsidR="00E46A59" w:rsidRDefault="000245CB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9-11 – 185</w:t>
            </w:r>
            <w:r w:rsidR="00E46A59">
              <w:rPr>
                <w:rFonts w:ascii="Verdana" w:hAnsi="Verdana"/>
                <w:color w:val="333333"/>
                <w:sz w:val="18"/>
                <w:szCs w:val="18"/>
              </w:rPr>
              <w:t xml:space="preserve"> мин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67D33" w:rsidRDefault="00B66A30" w:rsidP="000B7BB6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е требуется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67D33" w:rsidRPr="00A709C7" w:rsidRDefault="00967D33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спользовать запрещено</w:t>
            </w:r>
          </w:p>
        </w:tc>
      </w:tr>
      <w:tr w:rsidR="00967D33" w:rsidRPr="00A709C7" w:rsidTr="000245CB">
        <w:trPr>
          <w:trHeight w:val="496"/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967D33" w:rsidRPr="000245CB" w:rsidRDefault="00967D33" w:rsidP="00256F46">
            <w:pPr>
              <w:jc w:val="center"/>
              <w:rPr>
                <w:b/>
              </w:rPr>
            </w:pPr>
            <w:r w:rsidRPr="000245CB">
              <w:rPr>
                <w:b/>
              </w:rPr>
              <w:t>Литература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967D33" w:rsidRPr="000E7BB1" w:rsidRDefault="00B6707F" w:rsidP="00967D33">
            <w:pPr>
              <w:jc w:val="center"/>
            </w:pPr>
            <w:r>
              <w:t>28.11.2025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67D33" w:rsidRPr="00A709C7" w:rsidRDefault="000245CB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7-8, 9, 10,</w:t>
            </w:r>
            <w:r w:rsidR="00E46A59">
              <w:rPr>
                <w:rFonts w:ascii="Verdana" w:hAnsi="Verdana"/>
                <w:color w:val="333333"/>
                <w:sz w:val="18"/>
                <w:szCs w:val="18"/>
              </w:rPr>
              <w:t xml:space="preserve"> 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67D33" w:rsidRPr="00A709C7" w:rsidRDefault="00967D33" w:rsidP="00BC5139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  </w:t>
            </w:r>
            <w:r w:rsidR="000245CB">
              <w:rPr>
                <w:rFonts w:ascii="Verdana" w:hAnsi="Verdana"/>
                <w:color w:val="333333"/>
                <w:sz w:val="18"/>
                <w:szCs w:val="18"/>
              </w:rPr>
              <w:t xml:space="preserve">7,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8, 9, 10, 11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67D33" w:rsidRDefault="000245CB" w:rsidP="00E46A5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аналитический</w:t>
            </w:r>
            <w:r w:rsidR="00E46A59"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="00967D33">
              <w:rPr>
                <w:rFonts w:ascii="Verdana" w:hAnsi="Verdana"/>
                <w:color w:val="333333"/>
                <w:sz w:val="18"/>
                <w:szCs w:val="18"/>
              </w:rPr>
              <w:t>тур</w:t>
            </w:r>
          </w:p>
          <w:p w:rsidR="000245CB" w:rsidRPr="00A709C7" w:rsidRDefault="000245CB" w:rsidP="00E46A5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творческий тур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67D33" w:rsidRDefault="00E46A59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7-8 – 135 мин</w:t>
            </w:r>
          </w:p>
          <w:p w:rsidR="00E46A59" w:rsidRPr="00A709C7" w:rsidRDefault="00E46A59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9-11 – 270 мин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67D33" w:rsidRPr="00A709C7" w:rsidRDefault="00967D33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е требуется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67D33" w:rsidRPr="00A709C7" w:rsidRDefault="00C84253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спользовать запрещено</w:t>
            </w:r>
          </w:p>
        </w:tc>
      </w:tr>
      <w:tr w:rsidR="00967D33" w:rsidRPr="00A709C7" w:rsidTr="000245CB">
        <w:trPr>
          <w:trHeight w:val="596"/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967D33" w:rsidRPr="000245CB" w:rsidRDefault="00967D33" w:rsidP="000245CB">
            <w:pPr>
              <w:jc w:val="center"/>
              <w:rPr>
                <w:b/>
              </w:rPr>
            </w:pPr>
            <w:r w:rsidRPr="000245CB">
              <w:rPr>
                <w:b/>
              </w:rPr>
              <w:t>Обществознание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967D33" w:rsidRPr="000E7BB1" w:rsidRDefault="00B6707F" w:rsidP="00967D33">
            <w:pPr>
              <w:jc w:val="center"/>
            </w:pPr>
            <w:r>
              <w:t>04.12.2025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67D33" w:rsidRPr="00A709C7" w:rsidRDefault="00E46A59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7-8,   9-11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67D33" w:rsidRPr="00A709C7" w:rsidRDefault="00967D33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7, 8, 9, 10, 11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245CB" w:rsidRPr="000245CB" w:rsidRDefault="000245CB" w:rsidP="000245CB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0245CB">
              <w:rPr>
                <w:rFonts w:ascii="Verdana" w:hAnsi="Verdana"/>
                <w:color w:val="333333"/>
                <w:sz w:val="18"/>
                <w:szCs w:val="18"/>
              </w:rPr>
              <w:t>теоретический тур</w:t>
            </w:r>
          </w:p>
          <w:p w:rsidR="00967D33" w:rsidRPr="00A709C7" w:rsidRDefault="000245CB" w:rsidP="000245CB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0245CB">
              <w:rPr>
                <w:rFonts w:ascii="Verdana" w:hAnsi="Verdana"/>
                <w:color w:val="333333"/>
                <w:sz w:val="18"/>
                <w:szCs w:val="18"/>
              </w:rPr>
              <w:t>тестовый тур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67D33" w:rsidRDefault="00E46A59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7-8 – 90 мин</w:t>
            </w:r>
          </w:p>
          <w:p w:rsidR="00E46A59" w:rsidRPr="00A709C7" w:rsidRDefault="00E46A59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9-11 – 120 мин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67D33" w:rsidRPr="00A709C7" w:rsidRDefault="00967D33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е требуется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67D33" w:rsidRPr="00A709C7" w:rsidRDefault="00967D33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спользовать запрещено</w:t>
            </w:r>
          </w:p>
        </w:tc>
      </w:tr>
      <w:tr w:rsidR="00B6707F" w:rsidRPr="00A709C7" w:rsidTr="000245CB">
        <w:trPr>
          <w:trHeight w:val="596"/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0245CB" w:rsidRDefault="00B6707F" w:rsidP="00F66285">
            <w:pPr>
              <w:jc w:val="center"/>
              <w:rPr>
                <w:b/>
              </w:rPr>
            </w:pPr>
            <w:r w:rsidRPr="000245CB">
              <w:rPr>
                <w:b/>
              </w:rPr>
              <w:t>Математика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0E7BB1" w:rsidRDefault="00B6707F" w:rsidP="00F66285">
            <w:pPr>
              <w:jc w:val="center"/>
            </w:pPr>
            <w:r>
              <w:t>05.12.2025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A709C7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7, 8, 9, 10, 11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A709C7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7, 8, 9, 10,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A709C7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письменный тур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A709C7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7-11 – 235 мин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A709C7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е требуется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A709C7" w:rsidRDefault="000245CB" w:rsidP="000245CB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линейка, транспортир, циркуль</w:t>
            </w:r>
          </w:p>
        </w:tc>
      </w:tr>
      <w:tr w:rsidR="00B6707F" w:rsidRPr="00A709C7" w:rsidTr="000245CB">
        <w:trPr>
          <w:trHeight w:val="596"/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0245CB" w:rsidRDefault="00B6707F" w:rsidP="00F66285">
            <w:pPr>
              <w:jc w:val="center"/>
              <w:rPr>
                <w:b/>
              </w:rPr>
            </w:pPr>
            <w:r w:rsidRPr="000245CB">
              <w:rPr>
                <w:b/>
              </w:rPr>
              <w:t>Физика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Default="00B6707F" w:rsidP="00F66285">
            <w:pPr>
              <w:jc w:val="center"/>
            </w:pPr>
            <w:r>
              <w:t>09.12.2025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A709C7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7, 8, 9, 10, 11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A709C7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7, 8, 9, 10, 11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A709C7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письменный  тур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Default="00B6707F" w:rsidP="00F66285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7-8 – 180 мин</w:t>
            </w:r>
          </w:p>
          <w:p w:rsidR="00B6707F" w:rsidRPr="00A709C7" w:rsidRDefault="00B6707F" w:rsidP="00F66285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9-11 - 235 мин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A709C7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е требуется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A709C7" w:rsidRDefault="000245CB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линейка, </w:t>
            </w:r>
            <w:r w:rsidR="00B6707F" w:rsidRPr="00A709C7">
              <w:rPr>
                <w:rFonts w:ascii="Verdana" w:hAnsi="Verdana"/>
                <w:color w:val="333333"/>
                <w:sz w:val="18"/>
                <w:szCs w:val="18"/>
              </w:rPr>
              <w:t>непрограммируемый калькулятор</w:t>
            </w:r>
          </w:p>
        </w:tc>
      </w:tr>
      <w:tr w:rsidR="00B6707F" w:rsidRPr="00A709C7" w:rsidTr="00F471BF">
        <w:trPr>
          <w:trHeight w:val="596"/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0E7BB1" w:rsidRDefault="00B6707F" w:rsidP="00256F46">
            <w:pPr>
              <w:jc w:val="center"/>
            </w:pPr>
            <w:r>
              <w:t>Биология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0E7BB1" w:rsidRDefault="00B6707F" w:rsidP="00967D33">
            <w:pPr>
              <w:jc w:val="center"/>
            </w:pPr>
            <w:r>
              <w:t>11.12.2025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A709C7" w:rsidRDefault="00B6707F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A709C7" w:rsidRDefault="00B6707F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A709C7" w:rsidRDefault="00B6707F" w:rsidP="00E46A5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A709C7" w:rsidRDefault="00B6707F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A709C7" w:rsidRDefault="00B6707F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A709C7" w:rsidRDefault="00B6707F" w:rsidP="00C8425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B6707F" w:rsidRPr="00A709C7" w:rsidTr="000245CB">
        <w:trPr>
          <w:trHeight w:val="596"/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Default="00B6707F" w:rsidP="00F66285">
            <w:pPr>
              <w:jc w:val="center"/>
            </w:pPr>
            <w:r>
              <w:t>Информатика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Default="00B6707F" w:rsidP="00F66285">
            <w:pPr>
              <w:jc w:val="center"/>
            </w:pPr>
            <w:r>
              <w:t>12.12.2025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A709C7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Default="00B6707F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B6707F" w:rsidRPr="00A709C7" w:rsidTr="000245CB">
        <w:trPr>
          <w:trHeight w:val="596"/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Default="00B6707F" w:rsidP="00F66285">
            <w:pPr>
              <w:jc w:val="center"/>
            </w:pPr>
            <w:r>
              <w:t>Информатика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Default="00B6707F" w:rsidP="00F66285">
            <w:pPr>
              <w:jc w:val="center"/>
            </w:pPr>
            <w:r>
              <w:t>15.12.2025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A709C7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B6707F" w:rsidRPr="00A709C7" w:rsidTr="000245CB">
        <w:trPr>
          <w:trHeight w:val="596"/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Default="00B6707F" w:rsidP="00F66285">
            <w:pPr>
              <w:jc w:val="center"/>
            </w:pPr>
            <w:r>
              <w:lastRenderedPageBreak/>
              <w:t>Информатика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Default="00B6707F" w:rsidP="00F66285">
            <w:pPr>
              <w:jc w:val="center"/>
            </w:pPr>
            <w:r>
              <w:t>17.12.2025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A709C7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B6707F" w:rsidRPr="00A709C7" w:rsidTr="000245CB">
        <w:trPr>
          <w:trHeight w:val="596"/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0245CB" w:rsidRDefault="00B6707F" w:rsidP="00F66285">
            <w:pPr>
              <w:jc w:val="center"/>
              <w:rPr>
                <w:b/>
              </w:rPr>
            </w:pPr>
            <w:r w:rsidRPr="000245CB">
              <w:rPr>
                <w:b/>
              </w:rPr>
              <w:t>Химия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0E7BB1" w:rsidRDefault="00B6707F" w:rsidP="00F66285">
            <w:pPr>
              <w:jc w:val="center"/>
            </w:pPr>
            <w:r>
              <w:t>18.12.2025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A709C7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8, 9, 10, 11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A709C7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7, 8, 9, 10, 11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A709C7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письменный  тур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Default="00B6707F" w:rsidP="00F66285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8 – 90 мин</w:t>
            </w:r>
          </w:p>
          <w:p w:rsidR="00B6707F" w:rsidRPr="00A709C7" w:rsidRDefault="00B6707F" w:rsidP="00F66285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9-11 – 135 мин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A709C7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е требуется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6707F" w:rsidRPr="00A709C7" w:rsidRDefault="00B6707F" w:rsidP="00F66285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непрограммируемый калькулятор</w:t>
            </w:r>
          </w:p>
        </w:tc>
      </w:tr>
    </w:tbl>
    <w:p w:rsidR="00A10281" w:rsidRDefault="00A10281" w:rsidP="00D56678">
      <w:pPr>
        <w:rPr>
          <w:b/>
        </w:rPr>
        <w:sectPr w:rsidR="00A10281" w:rsidSect="00A638CC">
          <w:pgSz w:w="16838" w:h="11906" w:orient="landscape" w:code="9"/>
          <w:pgMar w:top="567" w:right="624" w:bottom="567" w:left="624" w:header="709" w:footer="709" w:gutter="0"/>
          <w:cols w:space="708"/>
          <w:docGrid w:linePitch="360"/>
        </w:sectPr>
      </w:pPr>
    </w:p>
    <w:p w:rsidR="00D343CC" w:rsidRDefault="00D343CC" w:rsidP="00F34339">
      <w:pPr>
        <w:rPr>
          <w:b/>
        </w:rPr>
      </w:pPr>
    </w:p>
    <w:sectPr w:rsidR="00D343CC" w:rsidSect="00D5667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76C" w:rsidRDefault="007D776C" w:rsidP="00B6707F">
      <w:r>
        <w:separator/>
      </w:r>
    </w:p>
  </w:endnote>
  <w:endnote w:type="continuationSeparator" w:id="0">
    <w:p w:rsidR="007D776C" w:rsidRDefault="007D776C" w:rsidP="00B6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76C" w:rsidRDefault="007D776C" w:rsidP="00B6707F">
      <w:r>
        <w:separator/>
      </w:r>
    </w:p>
  </w:footnote>
  <w:footnote w:type="continuationSeparator" w:id="0">
    <w:p w:rsidR="007D776C" w:rsidRDefault="007D776C" w:rsidP="00B67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BC1"/>
    <w:multiLevelType w:val="hybridMultilevel"/>
    <w:tmpl w:val="94FE7E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B3313"/>
    <w:multiLevelType w:val="multilevel"/>
    <w:tmpl w:val="5F0AA1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7164FB1"/>
    <w:multiLevelType w:val="hybridMultilevel"/>
    <w:tmpl w:val="052E014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413D2A"/>
    <w:multiLevelType w:val="hybridMultilevel"/>
    <w:tmpl w:val="61186B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A7B40"/>
    <w:multiLevelType w:val="multilevel"/>
    <w:tmpl w:val="49D4A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CDA1C19"/>
    <w:multiLevelType w:val="hybridMultilevel"/>
    <w:tmpl w:val="0214F222"/>
    <w:lvl w:ilvl="0" w:tplc="07A228C8">
      <w:start w:val="8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5F477CA4"/>
    <w:multiLevelType w:val="hybridMultilevel"/>
    <w:tmpl w:val="C958E4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1935A4A"/>
    <w:multiLevelType w:val="multilevel"/>
    <w:tmpl w:val="070A7B92"/>
    <w:lvl w:ilvl="0">
      <w:start w:val="5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013"/>
    <w:rsid w:val="0000645C"/>
    <w:rsid w:val="000208A8"/>
    <w:rsid w:val="00022EE1"/>
    <w:rsid w:val="000245CB"/>
    <w:rsid w:val="00026734"/>
    <w:rsid w:val="00031970"/>
    <w:rsid w:val="000379E2"/>
    <w:rsid w:val="00041370"/>
    <w:rsid w:val="00042987"/>
    <w:rsid w:val="00043651"/>
    <w:rsid w:val="000557C8"/>
    <w:rsid w:val="00056E89"/>
    <w:rsid w:val="0008500E"/>
    <w:rsid w:val="000865CF"/>
    <w:rsid w:val="00092BD4"/>
    <w:rsid w:val="000A63F7"/>
    <w:rsid w:val="000A7EA4"/>
    <w:rsid w:val="000B2C56"/>
    <w:rsid w:val="000B64E4"/>
    <w:rsid w:val="000B6D89"/>
    <w:rsid w:val="000B7BB6"/>
    <w:rsid w:val="000D1B71"/>
    <w:rsid w:val="000D45F5"/>
    <w:rsid w:val="000E1B1D"/>
    <w:rsid w:val="000E7BB1"/>
    <w:rsid w:val="000F35FE"/>
    <w:rsid w:val="000F45EF"/>
    <w:rsid w:val="000F4BF7"/>
    <w:rsid w:val="00102FA7"/>
    <w:rsid w:val="001121E1"/>
    <w:rsid w:val="001133C1"/>
    <w:rsid w:val="001155DA"/>
    <w:rsid w:val="001318E6"/>
    <w:rsid w:val="001430BB"/>
    <w:rsid w:val="00143F25"/>
    <w:rsid w:val="0015235D"/>
    <w:rsid w:val="00156AD7"/>
    <w:rsid w:val="00173A12"/>
    <w:rsid w:val="00181FB6"/>
    <w:rsid w:val="001869E2"/>
    <w:rsid w:val="00190066"/>
    <w:rsid w:val="001B27A4"/>
    <w:rsid w:val="001B2940"/>
    <w:rsid w:val="001B34D4"/>
    <w:rsid w:val="001C1A2D"/>
    <w:rsid w:val="001C6B40"/>
    <w:rsid w:val="001C741C"/>
    <w:rsid w:val="001D0F33"/>
    <w:rsid w:val="001D321F"/>
    <w:rsid w:val="001D5443"/>
    <w:rsid w:val="001D5B42"/>
    <w:rsid w:val="001D6232"/>
    <w:rsid w:val="001D65BC"/>
    <w:rsid w:val="001E08E8"/>
    <w:rsid w:val="001E0D7A"/>
    <w:rsid w:val="001F280B"/>
    <w:rsid w:val="001F5A2C"/>
    <w:rsid w:val="001F5C2E"/>
    <w:rsid w:val="0020098C"/>
    <w:rsid w:val="002266AD"/>
    <w:rsid w:val="00254F9B"/>
    <w:rsid w:val="00255B9B"/>
    <w:rsid w:val="00256294"/>
    <w:rsid w:val="0025679F"/>
    <w:rsid w:val="00262123"/>
    <w:rsid w:val="002629D8"/>
    <w:rsid w:val="002651B3"/>
    <w:rsid w:val="00271A08"/>
    <w:rsid w:val="00277586"/>
    <w:rsid w:val="00277BBA"/>
    <w:rsid w:val="002817EA"/>
    <w:rsid w:val="00283C88"/>
    <w:rsid w:val="00291633"/>
    <w:rsid w:val="00293B33"/>
    <w:rsid w:val="002A1DED"/>
    <w:rsid w:val="002A4110"/>
    <w:rsid w:val="002B1952"/>
    <w:rsid w:val="002B3F8A"/>
    <w:rsid w:val="002B54EA"/>
    <w:rsid w:val="002C00AD"/>
    <w:rsid w:val="002C564A"/>
    <w:rsid w:val="002C5D86"/>
    <w:rsid w:val="002D35A3"/>
    <w:rsid w:val="002D44DE"/>
    <w:rsid w:val="002D6AB9"/>
    <w:rsid w:val="002E030F"/>
    <w:rsid w:val="002F24D2"/>
    <w:rsid w:val="002F33FE"/>
    <w:rsid w:val="002F4C79"/>
    <w:rsid w:val="003044BF"/>
    <w:rsid w:val="003116E8"/>
    <w:rsid w:val="00313D65"/>
    <w:rsid w:val="0031581F"/>
    <w:rsid w:val="00315F68"/>
    <w:rsid w:val="0032606A"/>
    <w:rsid w:val="0033137F"/>
    <w:rsid w:val="00334DE5"/>
    <w:rsid w:val="00334F26"/>
    <w:rsid w:val="00340A15"/>
    <w:rsid w:val="0034743C"/>
    <w:rsid w:val="00351E44"/>
    <w:rsid w:val="0035476A"/>
    <w:rsid w:val="003553EF"/>
    <w:rsid w:val="00361B37"/>
    <w:rsid w:val="00371BA8"/>
    <w:rsid w:val="00372DFF"/>
    <w:rsid w:val="00381304"/>
    <w:rsid w:val="00390CD6"/>
    <w:rsid w:val="003968CE"/>
    <w:rsid w:val="003969AB"/>
    <w:rsid w:val="003B19FC"/>
    <w:rsid w:val="003B1EAC"/>
    <w:rsid w:val="003C664C"/>
    <w:rsid w:val="003D22E1"/>
    <w:rsid w:val="003E0BA2"/>
    <w:rsid w:val="003E2478"/>
    <w:rsid w:val="003F0F26"/>
    <w:rsid w:val="004136C0"/>
    <w:rsid w:val="004259E8"/>
    <w:rsid w:val="0043055B"/>
    <w:rsid w:val="00443882"/>
    <w:rsid w:val="00462566"/>
    <w:rsid w:val="00465CD0"/>
    <w:rsid w:val="004725E0"/>
    <w:rsid w:val="00480B5A"/>
    <w:rsid w:val="00483A69"/>
    <w:rsid w:val="004B1CE1"/>
    <w:rsid w:val="004B325B"/>
    <w:rsid w:val="004C0316"/>
    <w:rsid w:val="004C2311"/>
    <w:rsid w:val="004D2CC5"/>
    <w:rsid w:val="004D4047"/>
    <w:rsid w:val="004E0313"/>
    <w:rsid w:val="004E792B"/>
    <w:rsid w:val="004F1AB5"/>
    <w:rsid w:val="004F3A69"/>
    <w:rsid w:val="00504010"/>
    <w:rsid w:val="00504219"/>
    <w:rsid w:val="00506380"/>
    <w:rsid w:val="00520460"/>
    <w:rsid w:val="005372E2"/>
    <w:rsid w:val="00537787"/>
    <w:rsid w:val="005415F8"/>
    <w:rsid w:val="00541D26"/>
    <w:rsid w:val="00545196"/>
    <w:rsid w:val="00550823"/>
    <w:rsid w:val="00554DEE"/>
    <w:rsid w:val="00561636"/>
    <w:rsid w:val="00562498"/>
    <w:rsid w:val="00563E19"/>
    <w:rsid w:val="00566D6D"/>
    <w:rsid w:val="00567574"/>
    <w:rsid w:val="0057028C"/>
    <w:rsid w:val="005703AB"/>
    <w:rsid w:val="00591E1D"/>
    <w:rsid w:val="005926D2"/>
    <w:rsid w:val="00594C3A"/>
    <w:rsid w:val="00597632"/>
    <w:rsid w:val="005A6FD7"/>
    <w:rsid w:val="005A78B4"/>
    <w:rsid w:val="005A7E71"/>
    <w:rsid w:val="005B0515"/>
    <w:rsid w:val="005C65D1"/>
    <w:rsid w:val="005D4A13"/>
    <w:rsid w:val="005E5D0C"/>
    <w:rsid w:val="005E746A"/>
    <w:rsid w:val="005F7DC6"/>
    <w:rsid w:val="006018CD"/>
    <w:rsid w:val="0060203E"/>
    <w:rsid w:val="006044BC"/>
    <w:rsid w:val="0061248D"/>
    <w:rsid w:val="0061601C"/>
    <w:rsid w:val="0064007B"/>
    <w:rsid w:val="006409C7"/>
    <w:rsid w:val="00640CF9"/>
    <w:rsid w:val="006463A9"/>
    <w:rsid w:val="0065521F"/>
    <w:rsid w:val="00660A0C"/>
    <w:rsid w:val="006723A8"/>
    <w:rsid w:val="0067485F"/>
    <w:rsid w:val="00674E0C"/>
    <w:rsid w:val="00675B96"/>
    <w:rsid w:val="006854C6"/>
    <w:rsid w:val="00690E52"/>
    <w:rsid w:val="00693946"/>
    <w:rsid w:val="006A5755"/>
    <w:rsid w:val="006B1809"/>
    <w:rsid w:val="006B5AC4"/>
    <w:rsid w:val="006B6628"/>
    <w:rsid w:val="006F3DAE"/>
    <w:rsid w:val="00701747"/>
    <w:rsid w:val="00702A43"/>
    <w:rsid w:val="00702ECF"/>
    <w:rsid w:val="007067C2"/>
    <w:rsid w:val="0072327F"/>
    <w:rsid w:val="00724E09"/>
    <w:rsid w:val="00732945"/>
    <w:rsid w:val="00733019"/>
    <w:rsid w:val="0073340B"/>
    <w:rsid w:val="00746D74"/>
    <w:rsid w:val="0075036C"/>
    <w:rsid w:val="00755A7C"/>
    <w:rsid w:val="00760957"/>
    <w:rsid w:val="00767083"/>
    <w:rsid w:val="007672EE"/>
    <w:rsid w:val="00767E6B"/>
    <w:rsid w:val="00771580"/>
    <w:rsid w:val="00787FC2"/>
    <w:rsid w:val="00794EDA"/>
    <w:rsid w:val="00796415"/>
    <w:rsid w:val="007A1A35"/>
    <w:rsid w:val="007A4568"/>
    <w:rsid w:val="007A4C47"/>
    <w:rsid w:val="007C1018"/>
    <w:rsid w:val="007C3D22"/>
    <w:rsid w:val="007D1EC2"/>
    <w:rsid w:val="007D3DC3"/>
    <w:rsid w:val="007D776C"/>
    <w:rsid w:val="007D78C4"/>
    <w:rsid w:val="007E683D"/>
    <w:rsid w:val="007E6FD3"/>
    <w:rsid w:val="007F6E21"/>
    <w:rsid w:val="00802B75"/>
    <w:rsid w:val="008066A7"/>
    <w:rsid w:val="00812F72"/>
    <w:rsid w:val="00814514"/>
    <w:rsid w:val="00815408"/>
    <w:rsid w:val="00830D84"/>
    <w:rsid w:val="00831FEB"/>
    <w:rsid w:val="00845849"/>
    <w:rsid w:val="00845D7C"/>
    <w:rsid w:val="00853386"/>
    <w:rsid w:val="00854577"/>
    <w:rsid w:val="00856D9F"/>
    <w:rsid w:val="00862DF0"/>
    <w:rsid w:val="00865222"/>
    <w:rsid w:val="008710C5"/>
    <w:rsid w:val="00871E58"/>
    <w:rsid w:val="00875CE8"/>
    <w:rsid w:val="00882A4E"/>
    <w:rsid w:val="00882B12"/>
    <w:rsid w:val="00887971"/>
    <w:rsid w:val="00890CE6"/>
    <w:rsid w:val="008957D8"/>
    <w:rsid w:val="0089584A"/>
    <w:rsid w:val="008A2122"/>
    <w:rsid w:val="008A38CE"/>
    <w:rsid w:val="008A3D99"/>
    <w:rsid w:val="008B43FD"/>
    <w:rsid w:val="008B4A4D"/>
    <w:rsid w:val="008C252D"/>
    <w:rsid w:val="008C4FBF"/>
    <w:rsid w:val="008D4BA8"/>
    <w:rsid w:val="008E06B8"/>
    <w:rsid w:val="008E1E28"/>
    <w:rsid w:val="008E41B2"/>
    <w:rsid w:val="008F19A5"/>
    <w:rsid w:val="008F4341"/>
    <w:rsid w:val="008F45E0"/>
    <w:rsid w:val="00901F76"/>
    <w:rsid w:val="00902748"/>
    <w:rsid w:val="00903716"/>
    <w:rsid w:val="0090380C"/>
    <w:rsid w:val="00904DDB"/>
    <w:rsid w:val="009300F4"/>
    <w:rsid w:val="00931697"/>
    <w:rsid w:val="009422D2"/>
    <w:rsid w:val="00945AA3"/>
    <w:rsid w:val="00955D62"/>
    <w:rsid w:val="00956C80"/>
    <w:rsid w:val="00957521"/>
    <w:rsid w:val="009631E0"/>
    <w:rsid w:val="0096563C"/>
    <w:rsid w:val="00967D33"/>
    <w:rsid w:val="00971A28"/>
    <w:rsid w:val="00977782"/>
    <w:rsid w:val="0098653C"/>
    <w:rsid w:val="00986EA3"/>
    <w:rsid w:val="00996DF6"/>
    <w:rsid w:val="009A3356"/>
    <w:rsid w:val="009A3C74"/>
    <w:rsid w:val="009B20FB"/>
    <w:rsid w:val="009B5E71"/>
    <w:rsid w:val="009C5A86"/>
    <w:rsid w:val="009D6E93"/>
    <w:rsid w:val="009D78B7"/>
    <w:rsid w:val="009E4E54"/>
    <w:rsid w:val="009F0607"/>
    <w:rsid w:val="009F13E6"/>
    <w:rsid w:val="009F31DE"/>
    <w:rsid w:val="009F6159"/>
    <w:rsid w:val="00A019E8"/>
    <w:rsid w:val="00A01ACF"/>
    <w:rsid w:val="00A07F80"/>
    <w:rsid w:val="00A10281"/>
    <w:rsid w:val="00A225C3"/>
    <w:rsid w:val="00A24066"/>
    <w:rsid w:val="00A3722A"/>
    <w:rsid w:val="00A4034A"/>
    <w:rsid w:val="00A4508E"/>
    <w:rsid w:val="00A50D67"/>
    <w:rsid w:val="00A54513"/>
    <w:rsid w:val="00A54E20"/>
    <w:rsid w:val="00A55CE8"/>
    <w:rsid w:val="00A619B3"/>
    <w:rsid w:val="00A61B48"/>
    <w:rsid w:val="00A638CC"/>
    <w:rsid w:val="00A63FFA"/>
    <w:rsid w:val="00A709C7"/>
    <w:rsid w:val="00A85BAD"/>
    <w:rsid w:val="00A87BDE"/>
    <w:rsid w:val="00A900DA"/>
    <w:rsid w:val="00A9340E"/>
    <w:rsid w:val="00A93BC8"/>
    <w:rsid w:val="00AA1830"/>
    <w:rsid w:val="00AA3B9B"/>
    <w:rsid w:val="00AA4EE2"/>
    <w:rsid w:val="00AA7315"/>
    <w:rsid w:val="00AB537F"/>
    <w:rsid w:val="00AB7DAC"/>
    <w:rsid w:val="00AC1488"/>
    <w:rsid w:val="00AC2050"/>
    <w:rsid w:val="00AC676A"/>
    <w:rsid w:val="00AC6937"/>
    <w:rsid w:val="00AE055D"/>
    <w:rsid w:val="00AE6BD2"/>
    <w:rsid w:val="00AE7989"/>
    <w:rsid w:val="00B064FC"/>
    <w:rsid w:val="00B10698"/>
    <w:rsid w:val="00B20C47"/>
    <w:rsid w:val="00B232B7"/>
    <w:rsid w:val="00B23506"/>
    <w:rsid w:val="00B252EA"/>
    <w:rsid w:val="00B26DD6"/>
    <w:rsid w:val="00B30ED4"/>
    <w:rsid w:val="00B366DA"/>
    <w:rsid w:val="00B373B4"/>
    <w:rsid w:val="00B40C8B"/>
    <w:rsid w:val="00B51CE5"/>
    <w:rsid w:val="00B5370E"/>
    <w:rsid w:val="00B555A6"/>
    <w:rsid w:val="00B5683C"/>
    <w:rsid w:val="00B66A30"/>
    <w:rsid w:val="00B6707F"/>
    <w:rsid w:val="00B70051"/>
    <w:rsid w:val="00B70551"/>
    <w:rsid w:val="00B72B80"/>
    <w:rsid w:val="00B731C0"/>
    <w:rsid w:val="00B7478B"/>
    <w:rsid w:val="00B76F29"/>
    <w:rsid w:val="00B86AB7"/>
    <w:rsid w:val="00B87765"/>
    <w:rsid w:val="00B9046F"/>
    <w:rsid w:val="00B90D75"/>
    <w:rsid w:val="00B9226B"/>
    <w:rsid w:val="00BB0420"/>
    <w:rsid w:val="00BB1789"/>
    <w:rsid w:val="00BB613C"/>
    <w:rsid w:val="00BD0DE2"/>
    <w:rsid w:val="00BD3B1A"/>
    <w:rsid w:val="00BD5E98"/>
    <w:rsid w:val="00BF2BEE"/>
    <w:rsid w:val="00BF4715"/>
    <w:rsid w:val="00BF6597"/>
    <w:rsid w:val="00C04C90"/>
    <w:rsid w:val="00C06FD9"/>
    <w:rsid w:val="00C0727E"/>
    <w:rsid w:val="00C1498E"/>
    <w:rsid w:val="00C15DAA"/>
    <w:rsid w:val="00C3586A"/>
    <w:rsid w:val="00C4237E"/>
    <w:rsid w:val="00C457E7"/>
    <w:rsid w:val="00C47946"/>
    <w:rsid w:val="00C54CE5"/>
    <w:rsid w:val="00C602AC"/>
    <w:rsid w:val="00C6082E"/>
    <w:rsid w:val="00C65331"/>
    <w:rsid w:val="00C7067E"/>
    <w:rsid w:val="00C71D3A"/>
    <w:rsid w:val="00C73607"/>
    <w:rsid w:val="00C7602F"/>
    <w:rsid w:val="00C761F6"/>
    <w:rsid w:val="00C766C7"/>
    <w:rsid w:val="00C84253"/>
    <w:rsid w:val="00C866B6"/>
    <w:rsid w:val="00C95D90"/>
    <w:rsid w:val="00C97612"/>
    <w:rsid w:val="00CA1F9C"/>
    <w:rsid w:val="00CB31C5"/>
    <w:rsid w:val="00CC0645"/>
    <w:rsid w:val="00CC496B"/>
    <w:rsid w:val="00CC7125"/>
    <w:rsid w:val="00CD1BDD"/>
    <w:rsid w:val="00CD656A"/>
    <w:rsid w:val="00CE1201"/>
    <w:rsid w:val="00CE3AED"/>
    <w:rsid w:val="00CF0208"/>
    <w:rsid w:val="00CF146A"/>
    <w:rsid w:val="00CF168F"/>
    <w:rsid w:val="00CF19DF"/>
    <w:rsid w:val="00CF78EF"/>
    <w:rsid w:val="00D0400C"/>
    <w:rsid w:val="00D0576A"/>
    <w:rsid w:val="00D0593D"/>
    <w:rsid w:val="00D06CED"/>
    <w:rsid w:val="00D11DF2"/>
    <w:rsid w:val="00D20323"/>
    <w:rsid w:val="00D3089F"/>
    <w:rsid w:val="00D31251"/>
    <w:rsid w:val="00D317CC"/>
    <w:rsid w:val="00D343CC"/>
    <w:rsid w:val="00D56678"/>
    <w:rsid w:val="00D63822"/>
    <w:rsid w:val="00D67FE1"/>
    <w:rsid w:val="00D72D70"/>
    <w:rsid w:val="00D76803"/>
    <w:rsid w:val="00D82938"/>
    <w:rsid w:val="00D8423A"/>
    <w:rsid w:val="00D85016"/>
    <w:rsid w:val="00D869D3"/>
    <w:rsid w:val="00D87510"/>
    <w:rsid w:val="00D955BD"/>
    <w:rsid w:val="00DA50C2"/>
    <w:rsid w:val="00DA6936"/>
    <w:rsid w:val="00DB0D1A"/>
    <w:rsid w:val="00DB0E10"/>
    <w:rsid w:val="00DB1A0F"/>
    <w:rsid w:val="00DC1B3F"/>
    <w:rsid w:val="00DD1AD4"/>
    <w:rsid w:val="00DD4782"/>
    <w:rsid w:val="00DF053C"/>
    <w:rsid w:val="00DF37C6"/>
    <w:rsid w:val="00DF7013"/>
    <w:rsid w:val="00E01A23"/>
    <w:rsid w:val="00E01B69"/>
    <w:rsid w:val="00E034C7"/>
    <w:rsid w:val="00E04D8F"/>
    <w:rsid w:val="00E05F6B"/>
    <w:rsid w:val="00E07416"/>
    <w:rsid w:val="00E10D1E"/>
    <w:rsid w:val="00E262AF"/>
    <w:rsid w:val="00E2682C"/>
    <w:rsid w:val="00E31B3C"/>
    <w:rsid w:val="00E3531A"/>
    <w:rsid w:val="00E4477C"/>
    <w:rsid w:val="00E46A59"/>
    <w:rsid w:val="00E51E36"/>
    <w:rsid w:val="00E570D8"/>
    <w:rsid w:val="00E92539"/>
    <w:rsid w:val="00E93AB2"/>
    <w:rsid w:val="00E951DA"/>
    <w:rsid w:val="00E95A91"/>
    <w:rsid w:val="00EC2FF5"/>
    <w:rsid w:val="00EC426B"/>
    <w:rsid w:val="00EC5DB7"/>
    <w:rsid w:val="00ED077C"/>
    <w:rsid w:val="00EE47A3"/>
    <w:rsid w:val="00EE6845"/>
    <w:rsid w:val="00EF1641"/>
    <w:rsid w:val="00EF18A1"/>
    <w:rsid w:val="00EF70DE"/>
    <w:rsid w:val="00F05246"/>
    <w:rsid w:val="00F05458"/>
    <w:rsid w:val="00F11DAA"/>
    <w:rsid w:val="00F179FC"/>
    <w:rsid w:val="00F23B4B"/>
    <w:rsid w:val="00F342CA"/>
    <w:rsid w:val="00F34339"/>
    <w:rsid w:val="00F457EB"/>
    <w:rsid w:val="00F471BF"/>
    <w:rsid w:val="00F56B13"/>
    <w:rsid w:val="00F611A8"/>
    <w:rsid w:val="00F87187"/>
    <w:rsid w:val="00F9450E"/>
    <w:rsid w:val="00FA7399"/>
    <w:rsid w:val="00FB1987"/>
    <w:rsid w:val="00FB365E"/>
    <w:rsid w:val="00FD4979"/>
    <w:rsid w:val="00FE2581"/>
    <w:rsid w:val="00FE2954"/>
    <w:rsid w:val="00FE5973"/>
    <w:rsid w:val="00FE6B89"/>
    <w:rsid w:val="00FF3F31"/>
    <w:rsid w:val="00FF4C1F"/>
    <w:rsid w:val="00FF5021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2D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869E2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A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179FC"/>
    <w:pPr>
      <w:ind w:left="720"/>
      <w:contextualSpacing/>
    </w:pPr>
  </w:style>
  <w:style w:type="paragraph" w:styleId="a5">
    <w:name w:val="Body Text"/>
    <w:basedOn w:val="a"/>
    <w:link w:val="a6"/>
    <w:rsid w:val="007672EE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7672EE"/>
  </w:style>
  <w:style w:type="paragraph" w:styleId="a7">
    <w:name w:val="Body Text Indent"/>
    <w:basedOn w:val="a"/>
    <w:link w:val="a8"/>
    <w:unhideWhenUsed/>
    <w:rsid w:val="007672EE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7672EE"/>
  </w:style>
  <w:style w:type="paragraph" w:styleId="a9">
    <w:name w:val="Normal (Web)"/>
    <w:basedOn w:val="a"/>
    <w:uiPriority w:val="99"/>
    <w:unhideWhenUsed/>
    <w:rsid w:val="007672EE"/>
    <w:pPr>
      <w:spacing w:before="100" w:beforeAutospacing="1" w:after="100" w:afterAutospacing="1"/>
    </w:pPr>
    <w:rPr>
      <w:rFonts w:eastAsia="Calibri"/>
    </w:rPr>
  </w:style>
  <w:style w:type="character" w:customStyle="1" w:styleId="aa">
    <w:name w:val="Основной текст_"/>
    <w:link w:val="5"/>
    <w:rsid w:val="007672EE"/>
    <w:rPr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a"/>
    <w:rsid w:val="007672EE"/>
    <w:pPr>
      <w:widowControl w:val="0"/>
      <w:shd w:val="clear" w:color="auto" w:fill="FFFFFF"/>
      <w:spacing w:before="720" w:after="60" w:line="0" w:lineRule="atLeast"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rsid w:val="00675B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75B96"/>
    <w:rPr>
      <w:rFonts w:ascii="Tahoma" w:hAnsi="Tahoma" w:cs="Tahoma"/>
      <w:sz w:val="16"/>
      <w:szCs w:val="16"/>
    </w:rPr>
  </w:style>
  <w:style w:type="character" w:styleId="ad">
    <w:name w:val="Strong"/>
    <w:basedOn w:val="a0"/>
    <w:qFormat/>
    <w:rsid w:val="00A709C7"/>
    <w:rPr>
      <w:b/>
      <w:bCs/>
    </w:rPr>
  </w:style>
  <w:style w:type="character" w:styleId="ae">
    <w:name w:val="Hyperlink"/>
    <w:basedOn w:val="a0"/>
    <w:uiPriority w:val="99"/>
    <w:unhideWhenUsed/>
    <w:rsid w:val="00A709C7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1869E2"/>
    <w:rPr>
      <w:b/>
      <w:bCs/>
      <w:sz w:val="24"/>
      <w:szCs w:val="24"/>
    </w:rPr>
  </w:style>
  <w:style w:type="paragraph" w:customStyle="1" w:styleId="ConsPlusNormal">
    <w:name w:val="ConsPlusNormal"/>
    <w:rsid w:val="001869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1869E2"/>
  </w:style>
  <w:style w:type="paragraph" w:customStyle="1" w:styleId="Style14">
    <w:name w:val="Style14"/>
    <w:basedOn w:val="a"/>
    <w:uiPriority w:val="99"/>
    <w:rsid w:val="0032606A"/>
    <w:pPr>
      <w:widowControl w:val="0"/>
      <w:autoSpaceDE w:val="0"/>
      <w:autoSpaceDN w:val="0"/>
      <w:adjustRightInd w:val="0"/>
      <w:spacing w:line="184" w:lineRule="exact"/>
      <w:jc w:val="both"/>
    </w:pPr>
    <w:rPr>
      <w:lang w:eastAsia="zh-CN"/>
    </w:rPr>
  </w:style>
  <w:style w:type="character" w:customStyle="1" w:styleId="FontStyle31">
    <w:name w:val="Font Style31"/>
    <w:uiPriority w:val="99"/>
    <w:rsid w:val="0032606A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21">
    <w:name w:val="Style21"/>
    <w:basedOn w:val="a"/>
    <w:uiPriority w:val="99"/>
    <w:rsid w:val="0032606A"/>
    <w:pPr>
      <w:widowControl w:val="0"/>
      <w:autoSpaceDE w:val="0"/>
      <w:autoSpaceDN w:val="0"/>
      <w:adjustRightInd w:val="0"/>
      <w:spacing w:line="346" w:lineRule="exact"/>
      <w:jc w:val="both"/>
    </w:pPr>
    <w:rPr>
      <w:lang w:eastAsia="zh-CN"/>
    </w:rPr>
  </w:style>
  <w:style w:type="paragraph" w:styleId="af">
    <w:name w:val="header"/>
    <w:basedOn w:val="a"/>
    <w:link w:val="af0"/>
    <w:rsid w:val="00B6707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B6707F"/>
    <w:rPr>
      <w:sz w:val="24"/>
      <w:szCs w:val="24"/>
    </w:rPr>
  </w:style>
  <w:style w:type="paragraph" w:styleId="af1">
    <w:name w:val="footer"/>
    <w:basedOn w:val="a"/>
    <w:link w:val="af2"/>
    <w:rsid w:val="00B6707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B670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2D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869E2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A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179FC"/>
    <w:pPr>
      <w:ind w:left="720"/>
      <w:contextualSpacing/>
    </w:pPr>
  </w:style>
  <w:style w:type="paragraph" w:styleId="a5">
    <w:name w:val="Body Text"/>
    <w:basedOn w:val="a"/>
    <w:link w:val="a6"/>
    <w:rsid w:val="007672EE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7672EE"/>
  </w:style>
  <w:style w:type="paragraph" w:styleId="a7">
    <w:name w:val="Body Text Indent"/>
    <w:basedOn w:val="a"/>
    <w:link w:val="a8"/>
    <w:unhideWhenUsed/>
    <w:rsid w:val="007672EE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7672EE"/>
  </w:style>
  <w:style w:type="paragraph" w:styleId="a9">
    <w:name w:val="Normal (Web)"/>
    <w:basedOn w:val="a"/>
    <w:uiPriority w:val="99"/>
    <w:unhideWhenUsed/>
    <w:rsid w:val="007672EE"/>
    <w:pPr>
      <w:spacing w:before="100" w:beforeAutospacing="1" w:after="100" w:afterAutospacing="1"/>
    </w:pPr>
    <w:rPr>
      <w:rFonts w:eastAsia="Calibri"/>
    </w:rPr>
  </w:style>
  <w:style w:type="character" w:customStyle="1" w:styleId="aa">
    <w:name w:val="Основной текст_"/>
    <w:link w:val="5"/>
    <w:rsid w:val="007672EE"/>
    <w:rPr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a"/>
    <w:rsid w:val="007672EE"/>
    <w:pPr>
      <w:widowControl w:val="0"/>
      <w:shd w:val="clear" w:color="auto" w:fill="FFFFFF"/>
      <w:spacing w:before="720" w:after="60" w:line="0" w:lineRule="atLeast"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rsid w:val="00675B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75B96"/>
    <w:rPr>
      <w:rFonts w:ascii="Tahoma" w:hAnsi="Tahoma" w:cs="Tahoma"/>
      <w:sz w:val="16"/>
      <w:szCs w:val="16"/>
    </w:rPr>
  </w:style>
  <w:style w:type="character" w:styleId="ad">
    <w:name w:val="Strong"/>
    <w:basedOn w:val="a0"/>
    <w:qFormat/>
    <w:rsid w:val="00A709C7"/>
    <w:rPr>
      <w:b/>
      <w:bCs/>
    </w:rPr>
  </w:style>
  <w:style w:type="character" w:styleId="ae">
    <w:name w:val="Hyperlink"/>
    <w:basedOn w:val="a0"/>
    <w:uiPriority w:val="99"/>
    <w:unhideWhenUsed/>
    <w:rsid w:val="00A709C7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1869E2"/>
    <w:rPr>
      <w:b/>
      <w:bCs/>
      <w:sz w:val="24"/>
      <w:szCs w:val="24"/>
    </w:rPr>
  </w:style>
  <w:style w:type="paragraph" w:customStyle="1" w:styleId="ConsPlusNormal">
    <w:name w:val="ConsPlusNormal"/>
    <w:rsid w:val="001869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1869E2"/>
  </w:style>
  <w:style w:type="paragraph" w:customStyle="1" w:styleId="Style14">
    <w:name w:val="Style14"/>
    <w:basedOn w:val="a"/>
    <w:uiPriority w:val="99"/>
    <w:rsid w:val="0032606A"/>
    <w:pPr>
      <w:widowControl w:val="0"/>
      <w:autoSpaceDE w:val="0"/>
      <w:autoSpaceDN w:val="0"/>
      <w:adjustRightInd w:val="0"/>
      <w:spacing w:line="184" w:lineRule="exact"/>
      <w:jc w:val="both"/>
    </w:pPr>
    <w:rPr>
      <w:lang w:eastAsia="zh-CN"/>
    </w:rPr>
  </w:style>
  <w:style w:type="character" w:customStyle="1" w:styleId="FontStyle31">
    <w:name w:val="Font Style31"/>
    <w:uiPriority w:val="99"/>
    <w:rsid w:val="0032606A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21">
    <w:name w:val="Style21"/>
    <w:basedOn w:val="a"/>
    <w:uiPriority w:val="99"/>
    <w:rsid w:val="0032606A"/>
    <w:pPr>
      <w:widowControl w:val="0"/>
      <w:autoSpaceDE w:val="0"/>
      <w:autoSpaceDN w:val="0"/>
      <w:adjustRightInd w:val="0"/>
      <w:spacing w:line="346" w:lineRule="exact"/>
      <w:jc w:val="both"/>
    </w:pPr>
    <w:rPr>
      <w:lang w:eastAsia="zh-CN"/>
    </w:rPr>
  </w:style>
  <w:style w:type="paragraph" w:styleId="af">
    <w:name w:val="header"/>
    <w:basedOn w:val="a"/>
    <w:link w:val="af0"/>
    <w:rsid w:val="00B6707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B6707F"/>
    <w:rPr>
      <w:sz w:val="24"/>
      <w:szCs w:val="24"/>
    </w:rPr>
  </w:style>
  <w:style w:type="paragraph" w:styleId="af1">
    <w:name w:val="footer"/>
    <w:basedOn w:val="a"/>
    <w:link w:val="af2"/>
    <w:rsid w:val="00B6707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B670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71;\&#1052;&#1086;&#1080;%20&#1076;&#1086;&#1082;&#1091;&#1084;&#1077;&#1085;&#1090;&#1099;\&#1055;&#1088;&#1080;&#1082;&#1072;&#1079;&#1099;%20%202012%20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F4256-3CDE-47E7-B3EF-34782F6B2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Приказы  2012 шаблон</Template>
  <TotalTime>1</TotalTime>
  <Pages>4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</vt:lpstr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</dc:title>
  <dc:creator>чиа</dc:creator>
  <cp:lastModifiedBy>Алла Васильевна</cp:lastModifiedBy>
  <cp:revision>2</cp:revision>
  <cp:lastPrinted>2025-11-01T08:31:00Z</cp:lastPrinted>
  <dcterms:created xsi:type="dcterms:W3CDTF">2025-11-17T11:12:00Z</dcterms:created>
  <dcterms:modified xsi:type="dcterms:W3CDTF">2025-11-17T11:12:00Z</dcterms:modified>
</cp:coreProperties>
</file>