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351B" w:rsidRPr="00A919B9" w:rsidRDefault="00637CB7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30.09</w:t>
      </w:r>
      <w:r w:rsidR="006D5F67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6E20BD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</w:t>
      </w:r>
      <w:r w:rsidR="00092BE1">
        <w:rPr>
          <w:rFonts w:ascii="Times New Roman" w:eastAsia="Times New Roman" w:hAnsi="Times New Roman" w:cs="Times New Roman"/>
          <w:sz w:val="28"/>
          <w:szCs w:val="28"/>
        </w:rPr>
        <w:t>100</w:t>
      </w:r>
    </w:p>
    <w:p w:rsidR="006E20BD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0BD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0BD">
        <w:rPr>
          <w:rFonts w:ascii="Times New Roman" w:hAnsi="Times New Roman" w:cs="Times New Roman"/>
          <w:b/>
          <w:sz w:val="28"/>
          <w:szCs w:val="28"/>
        </w:rPr>
        <w:t>О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б    утверждении     </w:t>
      </w:r>
      <w:r w:rsidR="00C6021B">
        <w:rPr>
          <w:rFonts w:ascii="Times New Roman" w:hAnsi="Times New Roman" w:cs="Times New Roman"/>
          <w:b/>
          <w:sz w:val="28"/>
          <w:szCs w:val="28"/>
        </w:rPr>
        <w:t>д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орожной  </w:t>
      </w:r>
      <w:r w:rsidR="00C60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 карты</w:t>
      </w:r>
    </w:p>
    <w:p w:rsidR="006D5F67" w:rsidRDefault="006D5F67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«Организация           и </w:t>
      </w:r>
      <w:r w:rsidR="00C6021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</w:p>
    <w:p w:rsidR="006D5F67" w:rsidRDefault="006D5F67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6E20BD">
        <w:rPr>
          <w:rFonts w:ascii="Times New Roman" w:hAnsi="Times New Roman" w:cs="Times New Roman"/>
          <w:b/>
          <w:sz w:val="28"/>
          <w:szCs w:val="28"/>
        </w:rPr>
        <w:t>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20BD">
        <w:rPr>
          <w:rFonts w:ascii="Times New Roman" w:hAnsi="Times New Roman" w:cs="Times New Roman"/>
          <w:b/>
          <w:sz w:val="28"/>
          <w:szCs w:val="28"/>
        </w:rPr>
        <w:t xml:space="preserve">итоговой  аттестации </w:t>
      </w:r>
    </w:p>
    <w:p w:rsidR="006D5F67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образовательным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F67">
        <w:rPr>
          <w:rFonts w:ascii="Times New Roman" w:hAnsi="Times New Roman" w:cs="Times New Roman"/>
          <w:b/>
          <w:sz w:val="28"/>
          <w:szCs w:val="28"/>
        </w:rPr>
        <w:t>программам</w:t>
      </w:r>
    </w:p>
    <w:p w:rsidR="006D5F67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0E4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общего</w:t>
      </w:r>
      <w:r w:rsidR="000E4C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CD3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C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общего</w:t>
      </w:r>
      <w:r w:rsidR="000E4C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5F67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в</w:t>
      </w:r>
      <w:r w:rsidR="006D5F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Нелидовском</w:t>
      </w:r>
      <w:proofErr w:type="spellEnd"/>
      <w:r w:rsidR="006D5F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D5F67">
        <w:rPr>
          <w:rFonts w:ascii="Times New Roman" w:hAnsi="Times New Roman" w:cs="Times New Roman"/>
          <w:b/>
          <w:sz w:val="28"/>
          <w:szCs w:val="28"/>
        </w:rPr>
        <w:t>городском</w:t>
      </w:r>
      <w:proofErr w:type="gramEnd"/>
    </w:p>
    <w:p w:rsidR="006E20BD" w:rsidRPr="006E20BD" w:rsidRDefault="006D5F67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округе в 2025</w:t>
      </w:r>
      <w:r w:rsidR="006E20B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E20BD" w:rsidRPr="006E20BD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0BD" w:rsidRPr="006E20BD" w:rsidRDefault="00D659B5" w:rsidP="006E20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E20BD" w:rsidRPr="006E20BD">
        <w:rPr>
          <w:rFonts w:ascii="Times New Roman" w:hAnsi="Times New Roman" w:cs="Times New Roman"/>
          <w:sz w:val="28"/>
          <w:szCs w:val="28"/>
        </w:rPr>
        <w:t>анализа результатов государс</w:t>
      </w:r>
      <w:r w:rsidR="006D5F67">
        <w:rPr>
          <w:rFonts w:ascii="Times New Roman" w:hAnsi="Times New Roman" w:cs="Times New Roman"/>
          <w:sz w:val="28"/>
          <w:szCs w:val="28"/>
        </w:rPr>
        <w:t>твенной итоговой аттестации 2024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года в общеобразовательных организ</w:t>
      </w:r>
      <w:r w:rsidR="00003007">
        <w:rPr>
          <w:rFonts w:ascii="Times New Roman" w:hAnsi="Times New Roman" w:cs="Times New Roman"/>
          <w:sz w:val="28"/>
          <w:szCs w:val="28"/>
        </w:rPr>
        <w:t xml:space="preserve">ациях </w:t>
      </w:r>
      <w:proofErr w:type="spellStart"/>
      <w:r w:rsidR="00003007"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 w:rsidR="00003007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03007">
        <w:rPr>
          <w:rFonts w:ascii="Times New Roman" w:hAnsi="Times New Roman" w:cs="Times New Roman"/>
          <w:sz w:val="28"/>
          <w:szCs w:val="28"/>
        </w:rPr>
        <w:t>а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Тверской области, в целях организованной подготовки к государст</w:t>
      </w:r>
      <w:r w:rsidR="00003007">
        <w:rPr>
          <w:rFonts w:ascii="Times New Roman" w:hAnsi="Times New Roman" w:cs="Times New Roman"/>
          <w:sz w:val="28"/>
          <w:szCs w:val="28"/>
        </w:rPr>
        <w:t xml:space="preserve">венной итоговой аттестации  </w:t>
      </w:r>
      <w:r w:rsidR="00FD68CE">
        <w:rPr>
          <w:rFonts w:ascii="Times New Roman" w:hAnsi="Times New Roman" w:cs="Times New Roman"/>
          <w:sz w:val="28"/>
          <w:szCs w:val="28"/>
        </w:rPr>
        <w:t xml:space="preserve">в </w:t>
      </w:r>
      <w:r w:rsidR="00003007">
        <w:rPr>
          <w:rFonts w:ascii="Times New Roman" w:hAnsi="Times New Roman" w:cs="Times New Roman"/>
          <w:sz w:val="28"/>
          <w:szCs w:val="28"/>
        </w:rPr>
        <w:t>202</w:t>
      </w:r>
      <w:r w:rsidR="006D5F67">
        <w:rPr>
          <w:rFonts w:ascii="Times New Roman" w:hAnsi="Times New Roman" w:cs="Times New Roman"/>
          <w:sz w:val="28"/>
          <w:szCs w:val="28"/>
        </w:rPr>
        <w:t>4-2025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6E20BD" w:rsidRPr="006E20BD" w:rsidRDefault="006E20BD" w:rsidP="006E2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20B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E20BD">
        <w:rPr>
          <w:rFonts w:ascii="Times New Roman" w:hAnsi="Times New Roman" w:cs="Times New Roman"/>
          <w:b/>
          <w:sz w:val="28"/>
          <w:szCs w:val="28"/>
        </w:rPr>
        <w:t xml:space="preserve"> Р И К А З Ы В А Ю :</w:t>
      </w:r>
    </w:p>
    <w:p w:rsidR="006E20BD" w:rsidRPr="006E20BD" w:rsidRDefault="006E20BD" w:rsidP="006E20BD">
      <w:pPr>
        <w:pStyle w:val="a3"/>
        <w:jc w:val="both"/>
        <w:rPr>
          <w:b/>
          <w:sz w:val="28"/>
          <w:szCs w:val="28"/>
        </w:rPr>
      </w:pPr>
    </w:p>
    <w:p w:rsidR="006E20BD" w:rsidRPr="006E20BD" w:rsidRDefault="006D5F67" w:rsidP="006E20B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       Дорожную     </w:t>
      </w:r>
      <w:r w:rsidR="006E20BD" w:rsidRPr="006E20BD">
        <w:rPr>
          <w:sz w:val="28"/>
          <w:szCs w:val="28"/>
        </w:rPr>
        <w:t>карту</w:t>
      </w:r>
      <w:r>
        <w:rPr>
          <w:sz w:val="28"/>
          <w:szCs w:val="28"/>
        </w:rPr>
        <w:t xml:space="preserve">       «Организация   и   проведение  </w:t>
      </w: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0BD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</w:t>
      </w:r>
      <w:r w:rsidR="00003007">
        <w:rPr>
          <w:rFonts w:ascii="Times New Roman" w:hAnsi="Times New Roman" w:cs="Times New Roman"/>
          <w:sz w:val="28"/>
          <w:szCs w:val="28"/>
        </w:rPr>
        <w:t>ия в Нелидовском городском</w:t>
      </w:r>
      <w:r w:rsidRPr="006E20B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D5F67">
        <w:rPr>
          <w:rFonts w:ascii="Times New Roman" w:hAnsi="Times New Roman" w:cs="Times New Roman"/>
          <w:sz w:val="28"/>
          <w:szCs w:val="28"/>
        </w:rPr>
        <w:t>е в 2024/2025</w:t>
      </w:r>
      <w:r w:rsidR="00003007">
        <w:rPr>
          <w:rFonts w:ascii="Times New Roman" w:hAnsi="Times New Roman" w:cs="Times New Roman"/>
          <w:sz w:val="28"/>
          <w:szCs w:val="28"/>
        </w:rPr>
        <w:t xml:space="preserve"> учебном году (приложение</w:t>
      </w:r>
      <w:r w:rsidRPr="006E20BD">
        <w:rPr>
          <w:rFonts w:ascii="Times New Roman" w:hAnsi="Times New Roman" w:cs="Times New Roman"/>
          <w:sz w:val="28"/>
          <w:szCs w:val="28"/>
        </w:rPr>
        <w:t>).</w:t>
      </w:r>
    </w:p>
    <w:p w:rsidR="00003007" w:rsidRDefault="006E20BD" w:rsidP="006E20B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E20BD">
        <w:rPr>
          <w:sz w:val="28"/>
          <w:szCs w:val="28"/>
        </w:rPr>
        <w:t>Руководителям</w:t>
      </w:r>
      <w:r w:rsidR="00003007">
        <w:rPr>
          <w:sz w:val="28"/>
          <w:szCs w:val="28"/>
        </w:rPr>
        <w:t xml:space="preserve">  </w:t>
      </w:r>
      <w:r w:rsidRPr="006E20BD">
        <w:rPr>
          <w:sz w:val="28"/>
          <w:szCs w:val="28"/>
        </w:rPr>
        <w:t xml:space="preserve"> общеобразовательных</w:t>
      </w:r>
      <w:r w:rsidR="00003007">
        <w:rPr>
          <w:sz w:val="28"/>
          <w:szCs w:val="28"/>
        </w:rPr>
        <w:t xml:space="preserve"> </w:t>
      </w:r>
      <w:r w:rsidRPr="006E20BD">
        <w:rPr>
          <w:sz w:val="28"/>
          <w:szCs w:val="28"/>
        </w:rPr>
        <w:t xml:space="preserve"> организаций</w:t>
      </w:r>
      <w:r w:rsidR="00003007">
        <w:rPr>
          <w:sz w:val="28"/>
          <w:szCs w:val="28"/>
        </w:rPr>
        <w:t xml:space="preserve">   </w:t>
      </w:r>
      <w:proofErr w:type="spellStart"/>
      <w:r w:rsidR="00003007">
        <w:rPr>
          <w:sz w:val="28"/>
          <w:szCs w:val="28"/>
        </w:rPr>
        <w:t>Нелидовского</w:t>
      </w:r>
      <w:proofErr w:type="spellEnd"/>
      <w:r w:rsidRPr="00003007">
        <w:rPr>
          <w:sz w:val="28"/>
          <w:szCs w:val="28"/>
        </w:rPr>
        <w:t xml:space="preserve"> </w:t>
      </w:r>
    </w:p>
    <w:p w:rsidR="00003007" w:rsidRDefault="00003007" w:rsidP="000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0BD" w:rsidRPr="00003007">
        <w:rPr>
          <w:rFonts w:ascii="Times New Roman" w:hAnsi="Times New Roman" w:cs="Times New Roman"/>
          <w:sz w:val="28"/>
          <w:szCs w:val="28"/>
        </w:rPr>
        <w:t>:</w:t>
      </w:r>
    </w:p>
    <w:p w:rsidR="00003007" w:rsidRDefault="00003007" w:rsidP="000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2.1. Ознакоми</w:t>
      </w:r>
      <w:r w:rsidR="006D5F67">
        <w:rPr>
          <w:rFonts w:ascii="Times New Roman" w:hAnsi="Times New Roman" w:cs="Times New Roman"/>
          <w:sz w:val="28"/>
          <w:szCs w:val="28"/>
        </w:rPr>
        <w:t>ть педагогический коллектив с Дорожной картой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5F67">
        <w:rPr>
          <w:rFonts w:ascii="Times New Roman" w:hAnsi="Times New Roman" w:cs="Times New Roman"/>
          <w:sz w:val="28"/>
          <w:szCs w:val="28"/>
        </w:rPr>
        <w:t xml:space="preserve">«Организация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государственной итоговой аттестации по  образовательным программам основного общего и среднего общего образования в Нелидо</w:t>
      </w:r>
      <w:r w:rsidR="00743220">
        <w:rPr>
          <w:rFonts w:ascii="Times New Roman" w:hAnsi="Times New Roman" w:cs="Times New Roman"/>
          <w:sz w:val="28"/>
          <w:szCs w:val="28"/>
        </w:rPr>
        <w:t>в</w:t>
      </w:r>
      <w:r w:rsidR="00D659B5">
        <w:rPr>
          <w:rFonts w:ascii="Times New Roman" w:hAnsi="Times New Roman" w:cs="Times New Roman"/>
          <w:sz w:val="28"/>
          <w:szCs w:val="28"/>
        </w:rPr>
        <w:t>ск</w:t>
      </w:r>
      <w:r w:rsidR="006D5F67">
        <w:rPr>
          <w:rFonts w:ascii="Times New Roman" w:hAnsi="Times New Roman" w:cs="Times New Roman"/>
          <w:sz w:val="28"/>
          <w:szCs w:val="28"/>
        </w:rPr>
        <w:t>ом городском округе в 2025 году».</w:t>
      </w:r>
    </w:p>
    <w:p w:rsidR="006E20BD" w:rsidRDefault="00003007" w:rsidP="000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2.2.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Назначить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20BD" w:rsidRPr="00003007">
        <w:rPr>
          <w:rFonts w:ascii="Times New Roman" w:hAnsi="Times New Roman" w:cs="Times New Roman"/>
          <w:sz w:val="28"/>
          <w:szCs w:val="28"/>
        </w:rPr>
        <w:t>ответственных</w:t>
      </w:r>
      <w:proofErr w:type="gramEnd"/>
      <w:r w:rsidR="006E20BD" w:rsidRPr="00003007">
        <w:rPr>
          <w:rFonts w:ascii="Times New Roman" w:hAnsi="Times New Roman" w:cs="Times New Roman"/>
          <w:sz w:val="28"/>
          <w:szCs w:val="28"/>
        </w:rPr>
        <w:t xml:space="preserve">   за   подготовку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 государственной итоговой аттестации</w:t>
      </w:r>
      <w:r w:rsidR="00637CB7">
        <w:rPr>
          <w:rFonts w:ascii="Times New Roman" w:hAnsi="Times New Roman" w:cs="Times New Roman"/>
          <w:sz w:val="28"/>
          <w:szCs w:val="28"/>
        </w:rPr>
        <w:t xml:space="preserve"> в </w:t>
      </w:r>
      <w:r w:rsidR="006D5F67">
        <w:rPr>
          <w:rFonts w:ascii="Times New Roman" w:hAnsi="Times New Roman" w:cs="Times New Roman"/>
          <w:sz w:val="28"/>
          <w:szCs w:val="28"/>
        </w:rPr>
        <w:t xml:space="preserve"> 2025 </w:t>
      </w:r>
      <w:r w:rsidR="00637CB7">
        <w:rPr>
          <w:rFonts w:ascii="Times New Roman" w:hAnsi="Times New Roman" w:cs="Times New Roman"/>
          <w:sz w:val="28"/>
          <w:szCs w:val="28"/>
        </w:rPr>
        <w:t>году</w:t>
      </w:r>
      <w:r w:rsidR="00E339F5">
        <w:rPr>
          <w:rFonts w:ascii="Times New Roman" w:hAnsi="Times New Roman" w:cs="Times New Roman"/>
          <w:sz w:val="28"/>
          <w:szCs w:val="28"/>
        </w:rPr>
        <w:t xml:space="preserve">  в срок  до 10</w:t>
      </w:r>
      <w:r w:rsidR="006E20BD" w:rsidRPr="00003007">
        <w:rPr>
          <w:rFonts w:ascii="Times New Roman" w:hAnsi="Times New Roman" w:cs="Times New Roman"/>
          <w:sz w:val="28"/>
          <w:szCs w:val="28"/>
        </w:rPr>
        <w:t>.1</w:t>
      </w:r>
      <w:r w:rsidR="00EB271C">
        <w:rPr>
          <w:rFonts w:ascii="Times New Roman" w:hAnsi="Times New Roman" w:cs="Times New Roman"/>
          <w:sz w:val="28"/>
          <w:szCs w:val="28"/>
        </w:rPr>
        <w:t>0</w:t>
      </w:r>
      <w:r w:rsidR="006D5F67">
        <w:rPr>
          <w:rFonts w:ascii="Times New Roman" w:hAnsi="Times New Roman" w:cs="Times New Roman"/>
          <w:sz w:val="28"/>
          <w:szCs w:val="28"/>
        </w:rPr>
        <w:t>.2024</w:t>
      </w:r>
      <w:r w:rsidR="006E20BD" w:rsidRPr="00003007">
        <w:rPr>
          <w:rFonts w:ascii="Times New Roman" w:hAnsi="Times New Roman" w:cs="Times New Roman"/>
          <w:sz w:val="28"/>
          <w:szCs w:val="28"/>
        </w:rPr>
        <w:t>.</w:t>
      </w:r>
    </w:p>
    <w:p w:rsidR="00003007" w:rsidRDefault="00003007" w:rsidP="000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2.3. Обеспечить проведение мероприятий, указа</w:t>
      </w:r>
      <w:r w:rsidR="006D5F67">
        <w:rPr>
          <w:rFonts w:ascii="Times New Roman" w:hAnsi="Times New Roman" w:cs="Times New Roman"/>
          <w:sz w:val="28"/>
          <w:szCs w:val="28"/>
        </w:rPr>
        <w:t>нных в Дорожной карте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6E20BD" w:rsidRDefault="00003007" w:rsidP="000030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2.5. </w:t>
      </w:r>
      <w:r w:rsidR="00E6479B">
        <w:rPr>
          <w:rFonts w:ascii="Times New Roman" w:hAnsi="Times New Roman" w:cs="Times New Roman"/>
          <w:sz w:val="28"/>
          <w:szCs w:val="28"/>
        </w:rPr>
        <w:t xml:space="preserve">Организовать  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003007">
        <w:rPr>
          <w:rFonts w:ascii="Times New Roman" w:hAnsi="Times New Roman" w:cs="Times New Roman"/>
          <w:sz w:val="28"/>
          <w:szCs w:val="28"/>
        </w:rPr>
        <w:t xml:space="preserve">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 к </w:t>
      </w:r>
      <w:r w:rsidRPr="00003007">
        <w:rPr>
          <w:rFonts w:ascii="Times New Roman" w:hAnsi="Times New Roman" w:cs="Times New Roman"/>
          <w:sz w:val="28"/>
          <w:szCs w:val="28"/>
        </w:rPr>
        <w:t xml:space="preserve">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  проведению  </w:t>
      </w:r>
      <w:r w:rsidRPr="00003007">
        <w:rPr>
          <w:rFonts w:ascii="Times New Roman" w:hAnsi="Times New Roman" w:cs="Times New Roman"/>
          <w:sz w:val="28"/>
          <w:szCs w:val="28"/>
        </w:rPr>
        <w:t xml:space="preserve">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  государственной итоговой аттестации</w:t>
      </w:r>
      <w:r w:rsidR="00637CB7">
        <w:rPr>
          <w:rFonts w:ascii="Times New Roman" w:hAnsi="Times New Roman" w:cs="Times New Roman"/>
          <w:sz w:val="28"/>
          <w:szCs w:val="28"/>
        </w:rPr>
        <w:t xml:space="preserve"> в </w:t>
      </w:r>
      <w:r w:rsidR="006D5F67">
        <w:rPr>
          <w:rFonts w:ascii="Times New Roman" w:hAnsi="Times New Roman" w:cs="Times New Roman"/>
          <w:sz w:val="28"/>
          <w:szCs w:val="28"/>
        </w:rPr>
        <w:t xml:space="preserve"> 2025</w:t>
      </w:r>
      <w:r w:rsidR="00637CB7">
        <w:rPr>
          <w:rFonts w:ascii="Times New Roman" w:hAnsi="Times New Roman" w:cs="Times New Roman"/>
          <w:sz w:val="28"/>
          <w:szCs w:val="28"/>
        </w:rPr>
        <w:t xml:space="preserve"> году</w:t>
      </w:r>
      <w:r w:rsidR="00E6479B">
        <w:rPr>
          <w:rFonts w:ascii="Times New Roman" w:hAnsi="Times New Roman" w:cs="Times New Roman"/>
          <w:sz w:val="28"/>
          <w:szCs w:val="28"/>
        </w:rPr>
        <w:t xml:space="preserve"> по </w:t>
      </w:r>
      <w:r w:rsidRPr="00003007">
        <w:rPr>
          <w:rFonts w:ascii="Times New Roman" w:hAnsi="Times New Roman" w:cs="Times New Roman"/>
          <w:sz w:val="28"/>
          <w:szCs w:val="28"/>
        </w:rPr>
        <w:t xml:space="preserve"> </w:t>
      </w:r>
      <w:r w:rsidR="006E20BD" w:rsidRPr="00003007">
        <w:rPr>
          <w:rFonts w:ascii="Times New Roman" w:hAnsi="Times New Roman" w:cs="Times New Roman"/>
          <w:sz w:val="28"/>
          <w:szCs w:val="28"/>
        </w:rPr>
        <w:t xml:space="preserve">образовательным программам основного общего и среднего общего </w:t>
      </w:r>
      <w:proofErr w:type="gramStart"/>
      <w:r w:rsidR="006E20BD" w:rsidRPr="00003007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6E20BD" w:rsidRPr="00003007">
        <w:rPr>
          <w:rFonts w:ascii="Times New Roman" w:hAnsi="Times New Roman" w:cs="Times New Roman"/>
          <w:sz w:val="28"/>
          <w:szCs w:val="28"/>
        </w:rPr>
        <w:t xml:space="preserve"> </w:t>
      </w:r>
      <w:r w:rsidR="00E6479B">
        <w:rPr>
          <w:rFonts w:ascii="Times New Roman" w:hAnsi="Times New Roman" w:cs="Times New Roman"/>
          <w:sz w:val="28"/>
          <w:szCs w:val="28"/>
        </w:rPr>
        <w:t>обучающихся 9, 11</w:t>
      </w:r>
      <w:r w:rsidR="006D5F67">
        <w:rPr>
          <w:rFonts w:ascii="Times New Roman" w:hAnsi="Times New Roman" w:cs="Times New Roman"/>
          <w:sz w:val="28"/>
          <w:szCs w:val="28"/>
        </w:rPr>
        <w:t>, 12 классов в соответствии с Дорожной картой</w:t>
      </w:r>
      <w:r w:rsidR="00E6479B">
        <w:rPr>
          <w:rFonts w:ascii="Times New Roman" w:hAnsi="Times New Roman" w:cs="Times New Roman"/>
          <w:sz w:val="28"/>
          <w:szCs w:val="28"/>
        </w:rPr>
        <w:t>.</w:t>
      </w:r>
    </w:p>
    <w:p w:rsidR="006E20BD" w:rsidRPr="00E6479B" w:rsidRDefault="00E6479B" w:rsidP="00E64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2.6.  </w:t>
      </w:r>
      <w:r w:rsidR="006E20BD" w:rsidRPr="00E6479B">
        <w:rPr>
          <w:rFonts w:ascii="Times New Roman" w:hAnsi="Times New Roman" w:cs="Times New Roman"/>
          <w:sz w:val="28"/>
          <w:szCs w:val="28"/>
        </w:rPr>
        <w:t xml:space="preserve">Обеспечить    реализацию    мероприятий,   направленных     </w:t>
      </w:r>
      <w:proofErr w:type="gramStart"/>
      <w:r w:rsidR="006E20BD" w:rsidRPr="00E6479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E20BD" w:rsidRPr="00E64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79B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0BD">
        <w:rPr>
          <w:rFonts w:ascii="Times New Roman" w:hAnsi="Times New Roman" w:cs="Times New Roman"/>
          <w:sz w:val="28"/>
          <w:szCs w:val="28"/>
        </w:rPr>
        <w:lastRenderedPageBreak/>
        <w:t xml:space="preserve">качественную подготовку </w:t>
      </w:r>
      <w:r w:rsidR="00E6479B">
        <w:rPr>
          <w:rFonts w:ascii="Times New Roman" w:hAnsi="Times New Roman" w:cs="Times New Roman"/>
          <w:sz w:val="28"/>
          <w:szCs w:val="28"/>
        </w:rPr>
        <w:t xml:space="preserve">обучающихся и педагогов </w:t>
      </w:r>
      <w:r w:rsidRPr="006E20BD">
        <w:rPr>
          <w:rFonts w:ascii="Times New Roman" w:hAnsi="Times New Roman" w:cs="Times New Roman"/>
          <w:sz w:val="28"/>
          <w:szCs w:val="28"/>
        </w:rPr>
        <w:t>к государс</w:t>
      </w:r>
      <w:r w:rsidR="006D5F67">
        <w:rPr>
          <w:rFonts w:ascii="Times New Roman" w:hAnsi="Times New Roman" w:cs="Times New Roman"/>
          <w:sz w:val="28"/>
          <w:szCs w:val="28"/>
        </w:rPr>
        <w:t>твенной итоговой аттестации</w:t>
      </w:r>
      <w:r w:rsidR="00637CB7">
        <w:rPr>
          <w:rFonts w:ascii="Times New Roman" w:hAnsi="Times New Roman" w:cs="Times New Roman"/>
          <w:sz w:val="28"/>
          <w:szCs w:val="28"/>
        </w:rPr>
        <w:t xml:space="preserve"> в </w:t>
      </w:r>
      <w:r w:rsidR="006D5F67">
        <w:rPr>
          <w:rFonts w:ascii="Times New Roman" w:hAnsi="Times New Roman" w:cs="Times New Roman"/>
          <w:sz w:val="28"/>
          <w:szCs w:val="28"/>
        </w:rPr>
        <w:t xml:space="preserve"> 2025</w:t>
      </w:r>
      <w:r w:rsidR="00637CB7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6E20B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E20BD" w:rsidRDefault="00E6479B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2.7. </w:t>
      </w:r>
      <w:r w:rsidR="006E20BD" w:rsidRPr="00E6479B">
        <w:rPr>
          <w:rFonts w:ascii="Times New Roman" w:hAnsi="Times New Roman" w:cs="Times New Roman"/>
          <w:sz w:val="28"/>
          <w:szCs w:val="28"/>
        </w:rPr>
        <w:t xml:space="preserve">Обеспечить    своевременное    и    достоверное   предоставление </w:t>
      </w:r>
      <w:r w:rsidR="006D5F67">
        <w:rPr>
          <w:rFonts w:ascii="Times New Roman" w:hAnsi="Times New Roman" w:cs="Times New Roman"/>
          <w:sz w:val="28"/>
          <w:szCs w:val="28"/>
        </w:rPr>
        <w:t>сведений о выпускниках 2024/2025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учебного года для формирования </w:t>
      </w:r>
      <w:r w:rsidR="006D5F67">
        <w:rPr>
          <w:rFonts w:ascii="Times New Roman" w:hAnsi="Times New Roman" w:cs="Times New Roman"/>
          <w:sz w:val="28"/>
          <w:szCs w:val="28"/>
        </w:rPr>
        <w:t xml:space="preserve">федеральной информационной системы обеспечения </w:t>
      </w:r>
      <w:r w:rsidR="006E20BD" w:rsidRPr="006E20BD">
        <w:rPr>
          <w:rFonts w:ascii="Times New Roman" w:hAnsi="Times New Roman" w:cs="Times New Roman"/>
          <w:sz w:val="28"/>
          <w:szCs w:val="28"/>
        </w:rPr>
        <w:t>проведения госу</w:t>
      </w:r>
      <w:r w:rsidR="006D5F67">
        <w:rPr>
          <w:rFonts w:ascii="Times New Roman" w:hAnsi="Times New Roman" w:cs="Times New Roman"/>
          <w:sz w:val="28"/>
          <w:szCs w:val="28"/>
        </w:rPr>
        <w:t>дарственной итоговой аттестации обучающихся.</w:t>
      </w:r>
    </w:p>
    <w:p w:rsidR="006E20BD" w:rsidRDefault="00E6479B" w:rsidP="00E64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2.8. </w:t>
      </w:r>
      <w:r w:rsidR="006E20BD" w:rsidRPr="00E6479B">
        <w:rPr>
          <w:rFonts w:ascii="Times New Roman" w:hAnsi="Times New Roman" w:cs="Times New Roman"/>
          <w:sz w:val="28"/>
          <w:szCs w:val="28"/>
        </w:rPr>
        <w:t>Обеспечить    участие      обучающихся     9,  11</w:t>
      </w:r>
      <w:r w:rsidR="006D5F67">
        <w:rPr>
          <w:rFonts w:ascii="Times New Roman" w:hAnsi="Times New Roman" w:cs="Times New Roman"/>
          <w:sz w:val="28"/>
          <w:szCs w:val="28"/>
        </w:rPr>
        <w:t xml:space="preserve">,  12  классов     в тренировочных мероприятиях, </w:t>
      </w:r>
      <w:r w:rsidR="006E20BD" w:rsidRPr="00E6479B">
        <w:rPr>
          <w:rFonts w:ascii="Times New Roman" w:hAnsi="Times New Roman" w:cs="Times New Roman"/>
          <w:sz w:val="28"/>
          <w:szCs w:val="28"/>
        </w:rPr>
        <w:t xml:space="preserve"> проводимых государственным бюджетным учреждением Тверской области «Центр оценки</w:t>
      </w:r>
      <w:r>
        <w:rPr>
          <w:rFonts w:ascii="Times New Roman" w:hAnsi="Times New Roman" w:cs="Times New Roman"/>
          <w:sz w:val="28"/>
          <w:szCs w:val="28"/>
        </w:rPr>
        <w:t xml:space="preserve"> качества образования», Управл</w:t>
      </w:r>
      <w:r w:rsidR="007432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Нелидовского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</w:t>
      </w:r>
      <w:r w:rsidR="0074322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Тверской области. </w:t>
      </w:r>
    </w:p>
    <w:p w:rsidR="00E6479B" w:rsidRPr="006E20BD" w:rsidRDefault="00E6479B" w:rsidP="00E64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2.9. Создать условия для обучения педагогов, привлекаемых к проведению государс</w:t>
      </w:r>
      <w:r w:rsidR="006D5F67">
        <w:rPr>
          <w:rFonts w:ascii="Times New Roman" w:hAnsi="Times New Roman" w:cs="Times New Roman"/>
          <w:sz w:val="28"/>
          <w:szCs w:val="28"/>
        </w:rPr>
        <w:t>твенной итоговой аттестации</w:t>
      </w:r>
      <w:r w:rsidR="00637CB7">
        <w:rPr>
          <w:rFonts w:ascii="Times New Roman" w:hAnsi="Times New Roman" w:cs="Times New Roman"/>
          <w:sz w:val="28"/>
          <w:szCs w:val="28"/>
        </w:rPr>
        <w:t xml:space="preserve"> в </w:t>
      </w:r>
      <w:r w:rsidR="006D5F67">
        <w:rPr>
          <w:rFonts w:ascii="Times New Roman" w:hAnsi="Times New Roman" w:cs="Times New Roman"/>
          <w:sz w:val="28"/>
          <w:szCs w:val="28"/>
        </w:rPr>
        <w:t xml:space="preserve"> 2025</w:t>
      </w:r>
      <w:r w:rsidR="00637CB7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20BD" w:rsidRPr="006E20BD" w:rsidRDefault="00E6479B" w:rsidP="006E20B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 за    </w:t>
      </w:r>
      <w:r w:rsidR="006E20BD" w:rsidRPr="006E20BD">
        <w:rPr>
          <w:sz w:val="28"/>
          <w:szCs w:val="28"/>
        </w:rPr>
        <w:t xml:space="preserve">исполнением </w:t>
      </w:r>
      <w:r>
        <w:rPr>
          <w:sz w:val="28"/>
          <w:szCs w:val="28"/>
        </w:rPr>
        <w:t xml:space="preserve">  </w:t>
      </w:r>
      <w:r w:rsidR="006E20BD" w:rsidRPr="006E20BD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="006E20BD" w:rsidRPr="006E20BD">
        <w:rPr>
          <w:sz w:val="28"/>
          <w:szCs w:val="28"/>
        </w:rPr>
        <w:t xml:space="preserve">  приказа</w:t>
      </w:r>
      <w:r>
        <w:rPr>
          <w:sz w:val="28"/>
          <w:szCs w:val="28"/>
        </w:rPr>
        <w:t xml:space="preserve">  </w:t>
      </w:r>
      <w:r w:rsidR="006E20BD" w:rsidRPr="006E20BD">
        <w:rPr>
          <w:sz w:val="28"/>
          <w:szCs w:val="28"/>
        </w:rPr>
        <w:t xml:space="preserve">  возложить   </w:t>
      </w:r>
      <w:proofErr w:type="gramStart"/>
      <w:r w:rsidR="006E20BD" w:rsidRPr="006E20BD">
        <w:rPr>
          <w:sz w:val="28"/>
          <w:szCs w:val="28"/>
        </w:rPr>
        <w:t>на</w:t>
      </w:r>
      <w:proofErr w:type="gramEnd"/>
      <w:r w:rsidR="006E20BD" w:rsidRPr="006E20BD">
        <w:rPr>
          <w:sz w:val="28"/>
          <w:szCs w:val="28"/>
        </w:rPr>
        <w:t xml:space="preserve"> </w:t>
      </w:r>
    </w:p>
    <w:p w:rsidR="006E20BD" w:rsidRPr="006E20BD" w:rsidRDefault="00E6479B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руководителя Управления образования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Цыганову И.Н.</w:t>
      </w: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87C" w:rsidRDefault="00E3587C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6E20BD" w:rsidRPr="006E20BD" w:rsidRDefault="00A9148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6E20BD" w:rsidRPr="006E20B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6E20BD" w:rsidRPr="006E20B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3587C">
        <w:rPr>
          <w:rFonts w:ascii="Times New Roman" w:hAnsi="Times New Roman" w:cs="Times New Roman"/>
          <w:sz w:val="28"/>
          <w:szCs w:val="28"/>
        </w:rPr>
        <w:t xml:space="preserve">                  И.Н. Цыганова</w:t>
      </w: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0BD" w:rsidRPr="006E20BD" w:rsidRDefault="006E20BD" w:rsidP="006E2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F67" w:rsidRDefault="006D5F67" w:rsidP="0013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20BD" w:rsidRPr="006B1F08" w:rsidRDefault="006E20BD" w:rsidP="001331C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1F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6E20BD" w:rsidRPr="006B1F08" w:rsidRDefault="00003007" w:rsidP="006E20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1F08">
        <w:rPr>
          <w:rFonts w:ascii="Times New Roman" w:hAnsi="Times New Roman" w:cs="Times New Roman"/>
          <w:sz w:val="24"/>
          <w:szCs w:val="24"/>
        </w:rPr>
        <w:t>к приказу Управления</w:t>
      </w:r>
      <w:r w:rsidR="006E20BD" w:rsidRPr="006B1F08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245AE5" w:rsidRPr="006B1F08" w:rsidRDefault="00637CB7" w:rsidP="00D836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30.09</w:t>
      </w:r>
      <w:r w:rsidR="006D5F67">
        <w:rPr>
          <w:rFonts w:ascii="Times New Roman" w:hAnsi="Times New Roman" w:cs="Times New Roman"/>
          <w:sz w:val="24"/>
          <w:szCs w:val="24"/>
        </w:rPr>
        <w:t>.2024</w:t>
      </w:r>
      <w:r w:rsidR="006E20BD" w:rsidRPr="006B1F08">
        <w:rPr>
          <w:rFonts w:ascii="Times New Roman" w:hAnsi="Times New Roman" w:cs="Times New Roman"/>
          <w:sz w:val="24"/>
          <w:szCs w:val="24"/>
        </w:rPr>
        <w:t xml:space="preserve"> №</w:t>
      </w:r>
      <w:r w:rsidR="00E339F5">
        <w:rPr>
          <w:rFonts w:ascii="Times New Roman" w:hAnsi="Times New Roman" w:cs="Times New Roman"/>
          <w:sz w:val="24"/>
          <w:szCs w:val="24"/>
        </w:rPr>
        <w:t xml:space="preserve"> 100</w:t>
      </w:r>
      <w:r w:rsidR="006E20BD" w:rsidRPr="006B1F0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X="-812" w:tblpY="250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639"/>
        <w:gridCol w:w="1701"/>
        <w:gridCol w:w="426"/>
        <w:gridCol w:w="2126"/>
      </w:tblGrid>
      <w:tr w:rsidR="006E20BD" w:rsidRPr="006E20BD" w:rsidTr="00D21FC1">
        <w:tc>
          <w:tcPr>
            <w:tcW w:w="10598" w:type="dxa"/>
            <w:gridSpan w:val="5"/>
          </w:tcPr>
          <w:p w:rsidR="006E20BD" w:rsidRDefault="00A50A69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Дорожная карта</w:t>
            </w:r>
          </w:p>
          <w:p w:rsidR="006E20BD" w:rsidRPr="00D21FC1" w:rsidRDefault="00A50A69" w:rsidP="00A50A6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«Организация и   проведение</w:t>
            </w:r>
            <w:r w:rsidR="00D21FC1" w:rsidRPr="00D21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государственной итоговой аттестации по образовательным программам основного общего и среднего общего образования в Нелидовском городском округе в 202</w:t>
            </w:r>
            <w:r w:rsidR="00092BE1">
              <w:rPr>
                <w:rFonts w:ascii="Times New Roman" w:hAnsi="Times New Roman" w:cs="Times New Roman"/>
                <w:b/>
                <w:sz w:val="28"/>
                <w:szCs w:val="28"/>
              </w:rPr>
              <w:t>4/2025</w:t>
            </w:r>
            <w:r w:rsidR="00D21FC1" w:rsidRPr="00D21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учебном году </w:t>
            </w:r>
          </w:p>
        </w:tc>
      </w:tr>
      <w:tr w:rsidR="006E20BD" w:rsidRPr="006E20BD" w:rsidTr="006B1F08">
        <w:tc>
          <w:tcPr>
            <w:tcW w:w="706" w:type="dxa"/>
          </w:tcPr>
          <w:p w:rsidR="006E20BD" w:rsidRPr="00D21FC1" w:rsidRDefault="006E20BD" w:rsidP="006E20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39" w:type="dxa"/>
          </w:tcPr>
          <w:p w:rsidR="006E20BD" w:rsidRPr="00D21FC1" w:rsidRDefault="006E20BD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6E20BD" w:rsidRPr="00D21FC1" w:rsidRDefault="006E20BD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6E20BD" w:rsidRPr="00D21FC1" w:rsidRDefault="006E20BD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A95D9C" w:rsidRPr="006E20BD" w:rsidTr="00D21FC1">
        <w:tc>
          <w:tcPr>
            <w:tcW w:w="706" w:type="dxa"/>
          </w:tcPr>
          <w:p w:rsidR="00A95D9C" w:rsidRPr="00A95D9C" w:rsidRDefault="00A95D9C" w:rsidP="00A9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2" w:type="dxa"/>
            <w:gridSpan w:val="4"/>
          </w:tcPr>
          <w:p w:rsidR="00A95D9C" w:rsidRDefault="00A95D9C" w:rsidP="00A95D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Организационное и организационно-технологическое обеспечение проведения государственной итоговой аттестации по образовательным программам основного общего и ср</w:t>
            </w:r>
            <w:r w:rsidR="00092B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еднего общего образования в 2024/2025</w:t>
            </w:r>
            <w:r w:rsidRPr="00D21F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учебном году</w:t>
            </w:r>
          </w:p>
        </w:tc>
      </w:tr>
      <w:tr w:rsidR="006E20BD" w:rsidRPr="006E20BD" w:rsidTr="00D21FC1">
        <w:tc>
          <w:tcPr>
            <w:tcW w:w="706" w:type="dxa"/>
          </w:tcPr>
          <w:p w:rsidR="006E20BD" w:rsidRPr="00A95D9C" w:rsidRDefault="006E20BD" w:rsidP="001169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95D9C" w:rsidRPr="00A95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9892" w:type="dxa"/>
            <w:gridSpan w:val="4"/>
          </w:tcPr>
          <w:p w:rsidR="006E20BD" w:rsidRPr="00D21FC1" w:rsidRDefault="0011693A" w:rsidP="0011693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сочинение (изложение)</w:t>
            </w:r>
            <w:r w:rsidR="00E33E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11 (12) классы</w:t>
            </w:r>
          </w:p>
        </w:tc>
      </w:tr>
      <w:tr w:rsidR="006E20BD" w:rsidRPr="006E20BD" w:rsidTr="006B1F08">
        <w:tc>
          <w:tcPr>
            <w:tcW w:w="706" w:type="dxa"/>
          </w:tcPr>
          <w:p w:rsidR="006E20BD" w:rsidRPr="00D21FC1" w:rsidRDefault="006E20BD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 w:rsidR="00A95D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9" w:type="dxa"/>
          </w:tcPr>
          <w:p w:rsidR="006E20BD" w:rsidRPr="00D21FC1" w:rsidRDefault="006E20BD" w:rsidP="006E2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Порядка проведения и проверки </w:t>
            </w:r>
            <w:r w:rsidRPr="00245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пробного</w:t>
            </w: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итогового сочинения (изложения).</w:t>
            </w:r>
          </w:p>
        </w:tc>
        <w:tc>
          <w:tcPr>
            <w:tcW w:w="2127" w:type="dxa"/>
            <w:gridSpan w:val="2"/>
          </w:tcPr>
          <w:p w:rsidR="006E20BD" w:rsidRPr="00D21FC1" w:rsidRDefault="00E339F5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>.11.202</w:t>
            </w:r>
            <w:r w:rsidR="00C60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E20BD" w:rsidRPr="00D21FC1" w:rsidRDefault="006E7F94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="006E20BD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  <w:r w:rsidR="00D8364C"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E20BD" w:rsidRPr="006E20BD" w:rsidTr="006B1F08">
        <w:tc>
          <w:tcPr>
            <w:tcW w:w="706" w:type="dxa"/>
          </w:tcPr>
          <w:p w:rsidR="006E20BD" w:rsidRPr="00D21FC1" w:rsidRDefault="00A95D9C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639" w:type="dxa"/>
          </w:tcPr>
          <w:p w:rsidR="006E20BD" w:rsidRPr="00D21FC1" w:rsidRDefault="006E20BD" w:rsidP="006E2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Порядка проведения и проверки итогового сочинения (изложения).</w:t>
            </w:r>
          </w:p>
        </w:tc>
        <w:tc>
          <w:tcPr>
            <w:tcW w:w="2127" w:type="dxa"/>
            <w:gridSpan w:val="2"/>
          </w:tcPr>
          <w:p w:rsidR="006E7F94" w:rsidRPr="00D21FC1" w:rsidRDefault="00D659B5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</w:t>
            </w:r>
            <w:r w:rsidR="00C6021B">
              <w:rPr>
                <w:rFonts w:ascii="Times New Roman" w:eastAsia="Calibri" w:hAnsi="Times New Roman" w:cs="Times New Roman"/>
                <w:sz w:val="24"/>
                <w:szCs w:val="24"/>
              </w:rPr>
              <w:t>4.12.2024</w:t>
            </w:r>
          </w:p>
          <w:p w:rsidR="006E20BD" w:rsidRPr="00D21FC1" w:rsidRDefault="00A50A69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E7F94" w:rsidRPr="00D21FC1" w:rsidRDefault="00C75B9E" w:rsidP="00A50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E339F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6E7F94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6E20BD" w:rsidRPr="00D21FC1" w:rsidRDefault="006E7F94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 w:rsidR="00D8364C"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E20BD" w:rsidRPr="006E20BD" w:rsidTr="006B1F08">
        <w:tc>
          <w:tcPr>
            <w:tcW w:w="706" w:type="dxa"/>
          </w:tcPr>
          <w:p w:rsidR="006E20BD" w:rsidRPr="00D21FC1" w:rsidRDefault="00A95D9C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639" w:type="dxa"/>
          </w:tcPr>
          <w:p w:rsidR="006E20BD" w:rsidRPr="00D21FC1" w:rsidRDefault="006E20BD" w:rsidP="006E2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лиц, ответственных за организацию </w:t>
            </w:r>
            <w:r w:rsidR="00D836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проведение </w:t>
            </w: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 сочинения (изложения).</w:t>
            </w:r>
          </w:p>
        </w:tc>
        <w:tc>
          <w:tcPr>
            <w:tcW w:w="2127" w:type="dxa"/>
            <w:gridSpan w:val="2"/>
          </w:tcPr>
          <w:p w:rsidR="006E20BD" w:rsidRPr="00D21FC1" w:rsidRDefault="00E339F5" w:rsidP="006E7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6E7F94" w:rsidRPr="00D21FC1" w:rsidRDefault="00A50A69" w:rsidP="006E7F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6E7F94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E20BD" w:rsidRPr="00D21FC1" w:rsidRDefault="006E7F94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 w:rsidR="00D8364C"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6E20BD" w:rsidRPr="006E20BD" w:rsidTr="006B1F08">
        <w:tc>
          <w:tcPr>
            <w:tcW w:w="706" w:type="dxa"/>
          </w:tcPr>
          <w:p w:rsidR="006E20BD" w:rsidRPr="00D21FC1" w:rsidRDefault="00A95D9C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639" w:type="dxa"/>
          </w:tcPr>
          <w:p w:rsidR="006E20BD" w:rsidRPr="00D21FC1" w:rsidRDefault="006E20BD" w:rsidP="006E20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лиц, ответственных за получение, хранение и </w:t>
            </w:r>
            <w:r w:rsidR="00D8364C">
              <w:rPr>
                <w:rFonts w:ascii="Times New Roman" w:eastAsia="Calibri" w:hAnsi="Times New Roman" w:cs="Times New Roman"/>
                <w:sz w:val="24"/>
                <w:szCs w:val="24"/>
              </w:rPr>
              <w:t>доставку в РЦОИ</w:t>
            </w: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комплектов бланков  для проведения итогового сочинения (изложения).</w:t>
            </w:r>
          </w:p>
        </w:tc>
        <w:tc>
          <w:tcPr>
            <w:tcW w:w="2127" w:type="dxa"/>
            <w:gridSpan w:val="2"/>
          </w:tcPr>
          <w:p w:rsidR="006E20BD" w:rsidRPr="00D21FC1" w:rsidRDefault="00A50A69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  <w:r w:rsidR="006E7F94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B1F08">
              <w:rPr>
                <w:rFonts w:ascii="Times New Roman" w:eastAsia="Calibri" w:hAnsi="Times New Roman" w:cs="Times New Roman"/>
                <w:sz w:val="24"/>
                <w:szCs w:val="24"/>
              </w:rPr>
              <w:t>года-</w:t>
            </w:r>
            <w:r w:rsidR="006E20BD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E20BD" w:rsidRPr="00D21FC1" w:rsidRDefault="00A50A69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апрель 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20BD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6E20BD" w:rsidRPr="00D21FC1" w:rsidRDefault="006E7F94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245AE5" w:rsidRPr="006E20BD" w:rsidTr="00A95D9C">
        <w:tc>
          <w:tcPr>
            <w:tcW w:w="706" w:type="dxa"/>
          </w:tcPr>
          <w:p w:rsidR="00245AE5" w:rsidRPr="00A95D9C" w:rsidRDefault="00A95D9C" w:rsidP="006E2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5D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</w:t>
            </w:r>
          </w:p>
        </w:tc>
        <w:tc>
          <w:tcPr>
            <w:tcW w:w="9892" w:type="dxa"/>
            <w:gridSpan w:val="4"/>
          </w:tcPr>
          <w:p w:rsidR="00245AE5" w:rsidRPr="00245AE5" w:rsidRDefault="00245AE5" w:rsidP="00245AE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A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собеседование по русскому языку</w:t>
            </w:r>
            <w:r w:rsidR="00E33E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класс</w:t>
            </w:r>
          </w:p>
        </w:tc>
      </w:tr>
      <w:tr w:rsidR="00D659B5" w:rsidRPr="006E20BD" w:rsidTr="006B1F08">
        <w:tc>
          <w:tcPr>
            <w:tcW w:w="70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639" w:type="dxa"/>
          </w:tcPr>
          <w:p w:rsidR="00D659B5" w:rsidRPr="00D21FC1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лиц, ответственных за организацию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проведение итогового собеседования по русскому языку.</w:t>
            </w:r>
          </w:p>
        </w:tc>
        <w:tc>
          <w:tcPr>
            <w:tcW w:w="2127" w:type="dxa"/>
            <w:gridSpan w:val="2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D659B5" w:rsidRPr="00D21FC1" w:rsidRDefault="00637CB7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D659B5" w:rsidRPr="006E20BD" w:rsidTr="006B1F08">
        <w:tc>
          <w:tcPr>
            <w:tcW w:w="70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639" w:type="dxa"/>
          </w:tcPr>
          <w:p w:rsidR="00D659B5" w:rsidRPr="00D21FC1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Порядка проведения и проверки </w:t>
            </w:r>
            <w:r w:rsidRPr="00D836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пробного</w:t>
            </w: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 собеседования по русскому языку.</w:t>
            </w:r>
          </w:p>
        </w:tc>
        <w:tc>
          <w:tcPr>
            <w:tcW w:w="2127" w:type="dxa"/>
            <w:gridSpan w:val="2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D659B5" w:rsidRPr="00D21FC1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D659B5" w:rsidRPr="006E20BD" w:rsidTr="006B1F08">
        <w:tc>
          <w:tcPr>
            <w:tcW w:w="70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639" w:type="dxa"/>
          </w:tcPr>
          <w:p w:rsidR="00D659B5" w:rsidRPr="00D21FC1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Порядка проведения и проверки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итогового собеседования по русскому языку.</w:t>
            </w:r>
          </w:p>
        </w:tc>
        <w:tc>
          <w:tcPr>
            <w:tcW w:w="2127" w:type="dxa"/>
            <w:gridSpan w:val="2"/>
          </w:tcPr>
          <w:p w:rsidR="00D659B5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12.02.2025</w:t>
            </w:r>
          </w:p>
          <w:p w:rsidR="00D659B5" w:rsidRPr="00D21FC1" w:rsidRDefault="00C75B9E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12.03.2025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0F047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ОО</w:t>
            </w:r>
          </w:p>
        </w:tc>
      </w:tr>
      <w:tr w:rsidR="00D659B5" w:rsidRPr="006E20BD" w:rsidTr="006B1F08">
        <w:tc>
          <w:tcPr>
            <w:tcW w:w="70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639" w:type="dxa"/>
          </w:tcPr>
          <w:p w:rsidR="00D659B5" w:rsidRPr="00D21FC1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Назначение лиц, ответственных за получение, хранение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доставку в РЦОИ</w:t>
            </w: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документации по проведению итогового собеседования по русскому языку.</w:t>
            </w:r>
          </w:p>
        </w:tc>
        <w:tc>
          <w:tcPr>
            <w:tcW w:w="2127" w:type="dxa"/>
            <w:gridSpan w:val="2"/>
          </w:tcPr>
          <w:p w:rsidR="00D659B5" w:rsidRPr="00D21FC1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2025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года-апрель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D21FC1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FC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659B5" w:rsidRPr="006E20BD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9892" w:type="dxa"/>
            <w:gridSpan w:val="4"/>
          </w:tcPr>
          <w:p w:rsidR="00D659B5" w:rsidRPr="00D21FC1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 и утверждение дорожной карты организации и проведения государственной итоговой аттестации выпускников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в 2024/2025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127" w:type="dxa"/>
            <w:gridSpan w:val="2"/>
          </w:tcPr>
          <w:p w:rsidR="00D659B5" w:rsidRPr="006B1F08" w:rsidRDefault="00E33EA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муниципального координатора ГИА и ответственного за муниципальную базу данных, участвующего в формировании и ведении муниципальной информационной системы ГИА.</w:t>
            </w:r>
          </w:p>
        </w:tc>
        <w:tc>
          <w:tcPr>
            <w:tcW w:w="2127" w:type="dxa"/>
            <w:gridSpan w:val="2"/>
          </w:tcPr>
          <w:p w:rsidR="00D659B5" w:rsidRPr="006B1F08" w:rsidRDefault="000F0476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 утверждение в общеобразовательных учреждениях должностных лиц, ответственных за организацию и проведение ГИА.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01.11.2024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мест регистрации участников ГИА в муниципальном образовании </w:t>
            </w:r>
            <w:proofErr w:type="spellStart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Нелидовский</w:t>
            </w:r>
            <w:proofErr w:type="spellEnd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городской округ Тверской области, включая выпускников прошлых лет, обучающихся СПО.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и утверждение сети пунктов проведения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Министерство образования Тверской области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1.3.6</w:t>
            </w:r>
          </w:p>
        </w:tc>
        <w:tc>
          <w:tcPr>
            <w:tcW w:w="5639" w:type="dxa"/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оснащению пунктов проведения ГИА:</w:t>
            </w:r>
          </w:p>
          <w:p w:rsidR="00D659B5" w:rsidRDefault="00D659B5" w:rsidP="00D659B5">
            <w:pPr>
              <w:pStyle w:val="a3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6B1F08">
              <w:rPr>
                <w:rFonts w:eastAsia="Calibri"/>
              </w:rPr>
              <w:t>системой видеонаблюдения;</w:t>
            </w:r>
          </w:p>
          <w:p w:rsidR="00D659B5" w:rsidRDefault="00D659B5" w:rsidP="00D659B5">
            <w:pPr>
              <w:pStyle w:val="a3"/>
              <w:numPr>
                <w:ilvl w:val="0"/>
                <w:numId w:val="3"/>
              </w:numPr>
              <w:jc w:val="both"/>
              <w:rPr>
                <w:rFonts w:eastAsia="Calibri"/>
              </w:rPr>
            </w:pPr>
            <w:r w:rsidRPr="006B1F08">
              <w:rPr>
                <w:rFonts w:eastAsia="Calibri"/>
              </w:rPr>
              <w:t xml:space="preserve">оборудованием для проведения устной части </w:t>
            </w:r>
          </w:p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ЕГЭ по иностранным языкам (ноутбуки, наушники со встроенным микрофоном и функцией шумоподавления);</w:t>
            </w:r>
          </w:p>
          <w:p w:rsidR="00D659B5" w:rsidRPr="006B1F08" w:rsidRDefault="00D659B5" w:rsidP="00D659B5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6B1F08">
              <w:rPr>
                <w:rFonts w:eastAsia="Calibri"/>
              </w:rPr>
              <w:t>оборудованием</w:t>
            </w:r>
            <w:r>
              <w:rPr>
                <w:rFonts w:eastAsia="Calibri"/>
              </w:rPr>
              <w:t xml:space="preserve"> </w:t>
            </w:r>
            <w:r w:rsidRPr="006B1F08">
              <w:rPr>
                <w:rFonts w:eastAsia="Calibri"/>
              </w:rPr>
              <w:t xml:space="preserve"> для проведения </w:t>
            </w:r>
            <w:r>
              <w:rPr>
                <w:rFonts w:eastAsia="Calibri"/>
              </w:rPr>
              <w:t xml:space="preserve"> </w:t>
            </w:r>
            <w:r w:rsidRPr="006B1F08">
              <w:rPr>
                <w:rFonts w:eastAsia="Calibri"/>
              </w:rPr>
              <w:t>экзамена</w:t>
            </w:r>
            <w:r>
              <w:rPr>
                <w:rFonts w:eastAsia="Calibri"/>
              </w:rPr>
              <w:t xml:space="preserve"> </w:t>
            </w:r>
            <w:r w:rsidRPr="006B1F08">
              <w:rPr>
                <w:rFonts w:eastAsia="Calibri"/>
              </w:rPr>
              <w:t xml:space="preserve"> </w:t>
            </w:r>
            <w:proofErr w:type="gramStart"/>
            <w:r w:rsidRPr="006B1F08">
              <w:rPr>
                <w:rFonts w:eastAsia="Calibri"/>
              </w:rPr>
              <w:t>по</w:t>
            </w:r>
            <w:proofErr w:type="gramEnd"/>
            <w:r w:rsidRPr="006B1F08">
              <w:rPr>
                <w:rFonts w:eastAsia="Calibri"/>
              </w:rPr>
              <w:t xml:space="preserve"> </w:t>
            </w:r>
          </w:p>
          <w:p w:rsidR="00D659B5" w:rsidRPr="006B1F08" w:rsidRDefault="00D659B5" w:rsidP="00D659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информатике в форме КЕГЭ (компьютеры)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59B5" w:rsidRPr="006B1F08" w:rsidRDefault="00D659B5" w:rsidP="00D659B5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6B1F08">
              <w:rPr>
                <w:rFonts w:eastAsia="Calibri"/>
              </w:rPr>
              <w:t>оборудованием</w:t>
            </w:r>
            <w:r w:rsidR="00A50A69">
              <w:rPr>
                <w:rFonts w:eastAsia="Calibri"/>
              </w:rPr>
              <w:t xml:space="preserve">    </w:t>
            </w:r>
            <w:r w:rsidRPr="006B1F08">
              <w:rPr>
                <w:rFonts w:eastAsia="Calibri"/>
              </w:rPr>
              <w:t>для</w:t>
            </w:r>
            <w:r w:rsidR="00A50A69">
              <w:rPr>
                <w:rFonts w:eastAsia="Calibri"/>
              </w:rPr>
              <w:t xml:space="preserve">    </w:t>
            </w:r>
            <w:r>
              <w:rPr>
                <w:rFonts w:eastAsia="Calibri"/>
              </w:rPr>
              <w:t xml:space="preserve">  </w:t>
            </w:r>
            <w:r w:rsidR="00A50A69">
              <w:rPr>
                <w:rFonts w:eastAsia="Calibri"/>
              </w:rPr>
              <w:t xml:space="preserve">распечатки  в  штабе </w:t>
            </w:r>
            <w:r w:rsidRPr="006B1F08">
              <w:rPr>
                <w:rFonts w:eastAsia="Calibri"/>
              </w:rPr>
              <w:t xml:space="preserve"> </w:t>
            </w:r>
          </w:p>
          <w:p w:rsidR="00D659B5" w:rsidRPr="006B1F08" w:rsidRDefault="00A50A69" w:rsidP="00D659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материалов 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 итоговой аттестации (принтеры, сканеры);</w:t>
            </w:r>
          </w:p>
          <w:p w:rsidR="00D659B5" w:rsidRPr="006B1F08" w:rsidRDefault="00D659B5" w:rsidP="00D659B5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6B1F08">
              <w:rPr>
                <w:rFonts w:eastAsia="Calibri"/>
              </w:rPr>
              <w:t xml:space="preserve">оборудованием </w:t>
            </w:r>
            <w:r>
              <w:rPr>
                <w:rFonts w:eastAsia="Calibri"/>
              </w:rPr>
              <w:t xml:space="preserve">   </w:t>
            </w:r>
            <w:r w:rsidRPr="006B1F08">
              <w:rPr>
                <w:rFonts w:eastAsia="Calibri"/>
              </w:rPr>
              <w:t xml:space="preserve">для </w:t>
            </w:r>
            <w:r>
              <w:rPr>
                <w:rFonts w:eastAsia="Calibri"/>
              </w:rPr>
              <w:t xml:space="preserve">     </w:t>
            </w:r>
            <w:r w:rsidRPr="006B1F08">
              <w:rPr>
                <w:rFonts w:eastAsia="Calibri"/>
              </w:rPr>
              <w:t>проведения</w:t>
            </w:r>
            <w:r>
              <w:rPr>
                <w:rFonts w:eastAsia="Calibri"/>
              </w:rPr>
              <w:t xml:space="preserve">  </w:t>
            </w:r>
            <w:r w:rsidRPr="006B1F08">
              <w:rPr>
                <w:rFonts w:eastAsia="Calibri"/>
              </w:rPr>
              <w:t xml:space="preserve"> устного </w:t>
            </w:r>
          </w:p>
          <w:p w:rsidR="00D659B5" w:rsidRPr="006B1F08" w:rsidRDefault="00D659B5" w:rsidP="00D659B5">
            <w:pPr>
              <w:spacing w:after="0"/>
              <w:jc w:val="both"/>
              <w:rPr>
                <w:rFonts w:eastAsia="Calibri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собеседования по русскому языку в 9-х классах</w:t>
            </w:r>
            <w:r>
              <w:rPr>
                <w:rFonts w:eastAsia="Calibri"/>
              </w:rPr>
              <w:t>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1 квартал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Школа № 4, Гимназия № 2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информации о планируемом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количестве участников ГИА в 2024/2025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 из числа:</w:t>
            </w:r>
          </w:p>
          <w:p w:rsidR="00D659B5" w:rsidRPr="0011693A" w:rsidRDefault="00D659B5" w:rsidP="00D659B5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11693A">
              <w:rPr>
                <w:rFonts w:eastAsia="Calibri"/>
              </w:rPr>
              <w:t xml:space="preserve">выпускников  9, 11, 12 классов      </w:t>
            </w:r>
            <w:proofErr w:type="spellStart"/>
            <w:r>
              <w:rPr>
                <w:rFonts w:eastAsia="Calibri"/>
              </w:rPr>
              <w:t>общеобра</w:t>
            </w:r>
            <w:proofErr w:type="spellEnd"/>
            <w:r>
              <w:rPr>
                <w:rFonts w:eastAsia="Calibri"/>
              </w:rPr>
              <w:t>-</w:t>
            </w:r>
            <w:r w:rsidRPr="0011693A">
              <w:rPr>
                <w:rFonts w:eastAsia="Calibri"/>
              </w:rPr>
              <w:t xml:space="preserve">    </w:t>
            </w:r>
          </w:p>
          <w:p w:rsidR="00D659B5" w:rsidRPr="0011693A" w:rsidRDefault="00D659B5" w:rsidP="00D659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1693A">
              <w:rPr>
                <w:rFonts w:ascii="Times New Roman" w:eastAsia="Calibri" w:hAnsi="Times New Roman" w:cs="Times New Roman"/>
                <w:sz w:val="24"/>
                <w:szCs w:val="24"/>
              </w:rPr>
              <w:t>зовательных</w:t>
            </w:r>
            <w:proofErr w:type="spellEnd"/>
            <w:r w:rsidRPr="00116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учреждений  текущего  учебного  года, ВПЛ, учащихся СПО;</w:t>
            </w:r>
          </w:p>
          <w:p w:rsidR="00D659B5" w:rsidRPr="0011693A" w:rsidRDefault="00D659B5" w:rsidP="00D659B5">
            <w:pPr>
              <w:pStyle w:val="a3"/>
              <w:numPr>
                <w:ilvl w:val="0"/>
                <w:numId w:val="4"/>
              </w:numPr>
              <w:jc w:val="both"/>
              <w:rPr>
                <w:rFonts w:eastAsia="Calibri"/>
              </w:rPr>
            </w:pPr>
            <w:r w:rsidRPr="0011693A">
              <w:rPr>
                <w:rFonts w:eastAsia="Calibri"/>
              </w:rPr>
              <w:t xml:space="preserve">выпускников, </w:t>
            </w:r>
            <w:r>
              <w:rPr>
                <w:rFonts w:eastAsia="Calibri"/>
              </w:rPr>
              <w:t xml:space="preserve">   </w:t>
            </w:r>
            <w:r w:rsidRPr="0011693A">
              <w:rPr>
                <w:rFonts w:eastAsia="Calibri"/>
              </w:rPr>
              <w:t>имеющих</w:t>
            </w:r>
            <w:r>
              <w:rPr>
                <w:rFonts w:eastAsia="Calibri"/>
              </w:rPr>
              <w:t xml:space="preserve">    </w:t>
            </w:r>
            <w:r w:rsidRPr="0011693A">
              <w:rPr>
                <w:rFonts w:eastAsia="Calibri"/>
              </w:rPr>
              <w:t xml:space="preserve"> основание</w:t>
            </w:r>
            <w:r>
              <w:rPr>
                <w:rFonts w:eastAsia="Calibri"/>
              </w:rPr>
              <w:t xml:space="preserve"> </w:t>
            </w:r>
            <w:r w:rsidRPr="0011693A">
              <w:rPr>
                <w:rFonts w:eastAsia="Calibri"/>
              </w:rPr>
              <w:t xml:space="preserve"> сдать  </w:t>
            </w:r>
          </w:p>
          <w:p w:rsidR="00D659B5" w:rsidRPr="0011693A" w:rsidRDefault="00D659B5" w:rsidP="00D659B5">
            <w:pPr>
              <w:spacing w:after="0"/>
              <w:jc w:val="both"/>
              <w:rPr>
                <w:rFonts w:eastAsia="Calibri"/>
              </w:rPr>
            </w:pPr>
            <w:r w:rsidRPr="0011693A">
              <w:rPr>
                <w:rFonts w:ascii="Times New Roman" w:eastAsia="Calibri" w:hAnsi="Times New Roman" w:cs="Times New Roman"/>
                <w:sz w:val="24"/>
                <w:szCs w:val="24"/>
              </w:rPr>
              <w:t>ГИА в форме ГВЭ.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1.3.8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персонального состава:</w:t>
            </w:r>
          </w:p>
          <w:p w:rsidR="00D659B5" w:rsidRDefault="00D659B5" w:rsidP="00D659B5">
            <w:pPr>
              <w:pStyle w:val="a3"/>
              <w:numPr>
                <w:ilvl w:val="0"/>
                <w:numId w:val="4"/>
              </w:numPr>
              <w:rPr>
                <w:rFonts w:eastAsia="Calibri"/>
              </w:rPr>
            </w:pPr>
            <w:r w:rsidRPr="0011693A">
              <w:rPr>
                <w:rFonts w:eastAsia="Calibri"/>
              </w:rPr>
              <w:t xml:space="preserve">членов </w:t>
            </w:r>
            <w:r>
              <w:rPr>
                <w:rFonts w:eastAsia="Calibri"/>
              </w:rPr>
              <w:t xml:space="preserve">   </w:t>
            </w:r>
            <w:r w:rsidRPr="0011693A">
              <w:rPr>
                <w:rFonts w:eastAsia="Calibri"/>
              </w:rPr>
              <w:t xml:space="preserve"> </w:t>
            </w:r>
            <w:proofErr w:type="gramStart"/>
            <w:r w:rsidRPr="0011693A">
              <w:rPr>
                <w:rFonts w:eastAsia="Calibri"/>
              </w:rPr>
              <w:t>государств</w:t>
            </w:r>
            <w:r>
              <w:rPr>
                <w:rFonts w:eastAsia="Calibri"/>
              </w:rPr>
              <w:t>енной</w:t>
            </w:r>
            <w:proofErr w:type="gramEnd"/>
            <w:r>
              <w:rPr>
                <w:rFonts w:eastAsia="Calibri"/>
              </w:rPr>
              <w:t xml:space="preserve">  экзаменационной    </w:t>
            </w:r>
          </w:p>
          <w:p w:rsidR="00D659B5" w:rsidRPr="0011693A" w:rsidRDefault="00D659B5" w:rsidP="00D659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3A">
              <w:rPr>
                <w:rFonts w:ascii="Times New Roman" w:eastAsia="Calibri" w:hAnsi="Times New Roman" w:cs="Times New Roman"/>
                <w:sz w:val="24"/>
                <w:szCs w:val="24"/>
              </w:rPr>
              <w:t>комиссии;</w:t>
            </w:r>
          </w:p>
          <w:p w:rsidR="00D659B5" w:rsidRDefault="00D659B5" w:rsidP="00D659B5">
            <w:pPr>
              <w:pStyle w:val="a3"/>
              <w:numPr>
                <w:ilvl w:val="0"/>
                <w:numId w:val="4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руководителей          </w:t>
            </w:r>
            <w:r w:rsidRPr="0011693A">
              <w:rPr>
                <w:rFonts w:eastAsia="Calibri"/>
              </w:rPr>
              <w:t xml:space="preserve">пунктов </w:t>
            </w:r>
            <w:r>
              <w:rPr>
                <w:rFonts w:eastAsia="Calibri"/>
              </w:rPr>
              <w:t xml:space="preserve">       </w:t>
            </w:r>
            <w:r w:rsidRPr="0011693A">
              <w:rPr>
                <w:rFonts w:eastAsia="Calibri"/>
              </w:rPr>
              <w:t xml:space="preserve"> </w:t>
            </w:r>
            <w:r w:rsidR="00737641">
              <w:rPr>
                <w:rFonts w:eastAsia="Calibri"/>
              </w:rPr>
              <w:t>проведения</w:t>
            </w:r>
          </w:p>
          <w:p w:rsidR="00D659B5" w:rsidRPr="0011693A" w:rsidRDefault="00D659B5" w:rsidP="00D659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693A">
              <w:rPr>
                <w:rFonts w:ascii="Times New Roman" w:eastAsia="Calibri" w:hAnsi="Times New Roman" w:cs="Times New Roman"/>
                <w:sz w:val="24"/>
                <w:szCs w:val="24"/>
              </w:rPr>
              <w:t>экзаменов;</w:t>
            </w:r>
          </w:p>
          <w:p w:rsidR="00D659B5" w:rsidRDefault="00D659B5" w:rsidP="00D659B5">
            <w:pPr>
              <w:pStyle w:val="a3"/>
              <w:numPr>
                <w:ilvl w:val="0"/>
                <w:numId w:val="4"/>
              </w:numPr>
              <w:rPr>
                <w:rFonts w:eastAsia="Calibri"/>
              </w:rPr>
            </w:pPr>
            <w:r w:rsidRPr="0011693A">
              <w:rPr>
                <w:rFonts w:eastAsia="Calibri"/>
              </w:rPr>
              <w:t>технических специалистов;</w:t>
            </w:r>
          </w:p>
          <w:p w:rsidR="00D659B5" w:rsidRPr="00D659B5" w:rsidRDefault="00D659B5" w:rsidP="00D659B5">
            <w:pPr>
              <w:pStyle w:val="a3"/>
              <w:numPr>
                <w:ilvl w:val="0"/>
                <w:numId w:val="4"/>
              </w:numPr>
              <w:rPr>
                <w:rFonts w:eastAsia="Calibri"/>
              </w:rPr>
            </w:pPr>
            <w:r w:rsidRPr="0011693A">
              <w:rPr>
                <w:rFonts w:eastAsia="Calibri"/>
              </w:rPr>
              <w:t>медицинских работников;</w:t>
            </w:r>
          </w:p>
          <w:p w:rsidR="00D659B5" w:rsidRPr="0011693A" w:rsidRDefault="00D659B5" w:rsidP="00D659B5">
            <w:pPr>
              <w:pStyle w:val="a3"/>
              <w:numPr>
                <w:ilvl w:val="0"/>
                <w:numId w:val="4"/>
              </w:numPr>
              <w:rPr>
                <w:rFonts w:eastAsia="Calibri"/>
              </w:rPr>
            </w:pPr>
            <w:r w:rsidRPr="0011693A">
              <w:rPr>
                <w:rFonts w:eastAsia="Calibri"/>
              </w:rPr>
              <w:t>организаторов.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январь-апрель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образования,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92" w:type="dxa"/>
            <w:gridSpan w:val="4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технологическому обеспечению проведения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из РЦОИ программ, обеспечивающих сопровождение ГИА. </w:t>
            </w:r>
          </w:p>
        </w:tc>
        <w:tc>
          <w:tcPr>
            <w:tcW w:w="2127" w:type="dxa"/>
            <w:gridSpan w:val="2"/>
          </w:tcPr>
          <w:p w:rsidR="00D659B5" w:rsidRPr="006B1F08" w:rsidRDefault="000F0476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 w:val="restart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D659B5" w:rsidRPr="006B1F08" w:rsidTr="00C75B9E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39" w:type="dxa"/>
            <w:tcBorders>
              <w:bottom w:val="nil"/>
            </w:tcBorders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 w:rsidR="00E33E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каналов связи и передачи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данных ГИА в РЦОИ.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ечение 2024/2025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C75B9E">
        <w:trPr>
          <w:trHeight w:val="649"/>
        </w:trPr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39" w:type="dxa"/>
            <w:tcBorders>
              <w:top w:val="nil"/>
            </w:tcBorders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в РИС в соответствии с графиком ФЦТ:</w:t>
            </w:r>
          </w:p>
          <w:p w:rsidR="00D659B5" w:rsidRDefault="00D659B5" w:rsidP="00D659B5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  <w:r w:rsidRPr="00E97D2E">
              <w:rPr>
                <w:rFonts w:eastAsia="Calibri"/>
              </w:rPr>
              <w:t>об     органе      управления   образованием,</w:t>
            </w:r>
          </w:p>
          <w:p w:rsidR="00D659B5" w:rsidRDefault="00D659B5" w:rsidP="00D659B5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  <w:r w:rsidRPr="00E97D2E">
              <w:rPr>
                <w:rFonts w:eastAsia="Calibri"/>
              </w:rPr>
              <w:t>о</w:t>
            </w:r>
            <w:r>
              <w:rPr>
                <w:rFonts w:eastAsia="Calibri"/>
              </w:rPr>
              <w:t>б  образовательных организациях;</w:t>
            </w:r>
            <w:r w:rsidRPr="00E97D2E">
              <w:rPr>
                <w:rFonts w:eastAsia="Calibri"/>
              </w:rPr>
              <w:t xml:space="preserve"> </w:t>
            </w:r>
          </w:p>
          <w:p w:rsidR="00D659B5" w:rsidRDefault="00D659B5" w:rsidP="00D659B5">
            <w:pPr>
              <w:pStyle w:val="a3"/>
              <w:numPr>
                <w:ilvl w:val="0"/>
                <w:numId w:val="5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   </w:t>
            </w:r>
            <w:r w:rsidRPr="00E97D2E">
              <w:rPr>
                <w:rFonts w:eastAsia="Calibri"/>
              </w:rPr>
              <w:t xml:space="preserve">сети пунктов проведения государственной </w:t>
            </w:r>
          </w:p>
          <w:p w:rsidR="00D659B5" w:rsidRDefault="00D659B5" w:rsidP="00EB2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аттестации;</w:t>
            </w:r>
          </w:p>
          <w:p w:rsidR="00D659B5" w:rsidRDefault="00D659B5" w:rsidP="00D659B5">
            <w:pPr>
              <w:pStyle w:val="a3"/>
              <w:numPr>
                <w:ilvl w:val="0"/>
                <w:numId w:val="6"/>
              </w:numPr>
              <w:jc w:val="both"/>
              <w:rPr>
                <w:rFonts w:eastAsia="Calibri"/>
              </w:rPr>
            </w:pPr>
            <w:r w:rsidRPr="00E97D2E">
              <w:rPr>
                <w:rFonts w:eastAsia="Calibri"/>
              </w:rPr>
              <w:t xml:space="preserve"> об    </w:t>
            </w:r>
            <w:r>
              <w:rPr>
                <w:rFonts w:eastAsia="Calibri"/>
              </w:rPr>
              <w:t>участниках   ГИА;</w:t>
            </w:r>
          </w:p>
          <w:p w:rsidR="00D659B5" w:rsidRDefault="00D659B5" w:rsidP="00D659B5">
            <w:pPr>
              <w:pStyle w:val="a3"/>
              <w:numPr>
                <w:ilvl w:val="0"/>
                <w:numId w:val="6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  аудиторном фонде ППЭ;</w:t>
            </w:r>
          </w:p>
          <w:p w:rsidR="00D659B5" w:rsidRPr="00E97D2E" w:rsidRDefault="00D659B5" w:rsidP="00D659B5">
            <w:pPr>
              <w:pStyle w:val="a3"/>
              <w:numPr>
                <w:ilvl w:val="0"/>
                <w:numId w:val="6"/>
              </w:numPr>
              <w:jc w:val="both"/>
              <w:rPr>
                <w:rFonts w:eastAsia="Calibri"/>
              </w:rPr>
            </w:pPr>
            <w:r w:rsidRPr="00E97D2E">
              <w:rPr>
                <w:rFonts w:eastAsia="Calibri"/>
              </w:rPr>
              <w:t xml:space="preserve"> о форме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D659B5" w:rsidRPr="006B1F08" w:rsidRDefault="00637CB7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5639" w:type="dxa"/>
          </w:tcPr>
          <w:p w:rsidR="00D659B5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 </w:t>
            </w:r>
            <w:proofErr w:type="gramStart"/>
            <w:r w:rsidR="00EB271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EB271C">
              <w:rPr>
                <w:rFonts w:ascii="Times New Roman" w:eastAsia="Calibri" w:hAnsi="Times New Roman" w:cs="Times New Roman"/>
                <w:sz w:val="24"/>
                <w:szCs w:val="24"/>
              </w:rPr>
              <w:t>, планирующих сдавать:</w:t>
            </w:r>
          </w:p>
          <w:p w:rsidR="00EB271C" w:rsidRDefault="00EB271C" w:rsidP="00D659B5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  <w:r>
              <w:rPr>
                <w:rFonts w:eastAsia="Calibri"/>
              </w:rPr>
              <w:t>математику базового уровня или математику профильного уровня;</w:t>
            </w:r>
          </w:p>
          <w:p w:rsidR="00D659B5" w:rsidRPr="00EB271C" w:rsidRDefault="00EB271C" w:rsidP="00EB271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иностранный язык </w:t>
            </w:r>
            <w:r w:rsidR="00D659B5" w:rsidRPr="00E97D2E">
              <w:rPr>
                <w:rFonts w:eastAsia="Calibri"/>
              </w:rPr>
              <w:t>в устной форме</w:t>
            </w:r>
            <w:r>
              <w:rPr>
                <w:rFonts w:eastAsia="Calibri"/>
              </w:rPr>
              <w:t>;</w:t>
            </w:r>
          </w:p>
          <w:p w:rsidR="00EB271C" w:rsidRPr="00EB271C" w:rsidRDefault="00D659B5" w:rsidP="00EB271C">
            <w:pPr>
              <w:pStyle w:val="a3"/>
              <w:numPr>
                <w:ilvl w:val="0"/>
                <w:numId w:val="7"/>
              </w:numPr>
              <w:rPr>
                <w:rFonts w:eastAsia="Calibri"/>
              </w:rPr>
            </w:pPr>
            <w:r w:rsidRPr="00E97D2E">
              <w:rPr>
                <w:rFonts w:eastAsia="Calibri"/>
              </w:rPr>
              <w:t>сдавать информатику</w:t>
            </w:r>
          </w:p>
        </w:tc>
        <w:tc>
          <w:tcPr>
            <w:tcW w:w="2127" w:type="dxa"/>
            <w:gridSpan w:val="2"/>
          </w:tcPr>
          <w:p w:rsidR="00D659B5" w:rsidRPr="006B1F08" w:rsidRDefault="000F0476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об участниках ГИА всех категорий с указанием перечня общеобразовательных пре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дметов, выбранных для сдачи ГИА, в региональную базу данных.</w:t>
            </w:r>
          </w:p>
        </w:tc>
        <w:tc>
          <w:tcPr>
            <w:tcW w:w="2127" w:type="dxa"/>
            <w:gridSpan w:val="2"/>
          </w:tcPr>
          <w:p w:rsidR="00D659B5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01.02.2025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01.03.2025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Отнесение участников ГИА к категории лиц с ограниченными возможностями здоровья, детей-инвалидов или инвалидов на основании необходимых документов.</w:t>
            </w:r>
          </w:p>
        </w:tc>
        <w:tc>
          <w:tcPr>
            <w:tcW w:w="2127" w:type="dxa"/>
            <w:gridSpan w:val="2"/>
          </w:tcPr>
          <w:p w:rsidR="00D659B5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01.02.2025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01.03.2025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 работниках ППЭ (руководители, члены ГЭК, организаторы) реквизиты акта ОИВ для ГИА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региональную базу данных.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сведений об общественных наблюдателях.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сведений  в РЦОИ о допуске обучающихся  к прохождению ГИА.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участников проведения ГИА, работников,  общественных наблюдателей  в ППЭ.</w:t>
            </w:r>
          </w:p>
        </w:tc>
        <w:tc>
          <w:tcPr>
            <w:tcW w:w="2127" w:type="dxa"/>
            <w:gridSpan w:val="2"/>
          </w:tcPr>
          <w:p w:rsidR="00D659B5" w:rsidRPr="006B1F08" w:rsidRDefault="00EB271C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вручения уведомлений об экзаменах участникам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 w:val="restart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639" w:type="dxa"/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протоколов  результатов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D659B5" w:rsidRDefault="00D659B5" w:rsidP="00D659B5">
            <w:pPr>
              <w:pStyle w:val="a3"/>
              <w:numPr>
                <w:ilvl w:val="0"/>
                <w:numId w:val="7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итогового </w:t>
            </w:r>
            <w:proofErr w:type="gramStart"/>
            <w:r>
              <w:rPr>
                <w:rFonts w:eastAsia="Calibri"/>
              </w:rPr>
              <w:t>сочинении</w:t>
            </w:r>
            <w:proofErr w:type="gramEnd"/>
            <w:r>
              <w:rPr>
                <w:rFonts w:eastAsia="Calibri"/>
              </w:rPr>
              <w:t xml:space="preserve"> (изложения)</w:t>
            </w:r>
          </w:p>
          <w:p w:rsidR="00D659B5" w:rsidRDefault="00D659B5" w:rsidP="00D659B5">
            <w:pPr>
              <w:pStyle w:val="a3"/>
              <w:numPr>
                <w:ilvl w:val="0"/>
                <w:numId w:val="7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итогового собеседования по русскому языку</w:t>
            </w:r>
          </w:p>
          <w:p w:rsidR="00D659B5" w:rsidRDefault="00D659B5" w:rsidP="00D659B5">
            <w:pPr>
              <w:pStyle w:val="a3"/>
              <w:numPr>
                <w:ilvl w:val="0"/>
                <w:numId w:val="7"/>
              </w:numPr>
              <w:jc w:val="both"/>
              <w:rPr>
                <w:rFonts w:eastAsia="Calibri"/>
              </w:rPr>
            </w:pPr>
            <w:r w:rsidRPr="00E97D2E">
              <w:rPr>
                <w:rFonts w:eastAsia="Calibri"/>
              </w:rPr>
              <w:t xml:space="preserve">экзаменов </w:t>
            </w:r>
          </w:p>
          <w:p w:rsidR="00D659B5" w:rsidRPr="00E97D2E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gridSpan w:val="2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екабрь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2025</w:t>
            </w:r>
          </w:p>
          <w:p w:rsidR="00D659B5" w:rsidRPr="006B1F08" w:rsidRDefault="00EB271C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май-июль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6B1F08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движения участников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январь-май 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vMerge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92" w:type="dxa"/>
            <w:gridSpan w:val="4"/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организационно-методического сопровождения ГИА</w:t>
            </w:r>
          </w:p>
          <w:p w:rsidR="00AA33AC" w:rsidRPr="006B1F08" w:rsidRDefault="00AA33AC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региональных совещаниях по вопросам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работники ППЭ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39" w:type="dxa"/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заседаний методических объединений учителей-предметников (семинары, круглые столы) по вопросам:</w:t>
            </w:r>
          </w:p>
          <w:p w:rsidR="00D659B5" w:rsidRPr="00EF1C2B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EF1C2B">
              <w:rPr>
                <w:rFonts w:eastAsia="Calibri"/>
              </w:rPr>
              <w:t xml:space="preserve">изучение нормативно-правовых документов, </w:t>
            </w:r>
          </w:p>
          <w:p w:rsidR="00D659B5" w:rsidRPr="00EF1C2B" w:rsidRDefault="00D659B5" w:rsidP="00D659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регламентирующих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ГИА;</w:t>
            </w:r>
          </w:p>
          <w:p w:rsidR="00D659B5" w:rsidRPr="00EF1C2B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EF1C2B">
              <w:rPr>
                <w:rFonts w:eastAsia="Calibri"/>
              </w:rPr>
              <w:t>изуч</w:t>
            </w:r>
            <w:r>
              <w:rPr>
                <w:rFonts w:eastAsia="Calibri"/>
              </w:rPr>
              <w:t>ение    и   использование       документов,</w:t>
            </w:r>
            <w:r w:rsidRPr="00EF1C2B">
              <w:rPr>
                <w:rFonts w:eastAsia="Calibri"/>
              </w:rPr>
              <w:t xml:space="preserve"> </w:t>
            </w:r>
          </w:p>
          <w:p w:rsidR="00D659B5" w:rsidRPr="00EF1C2B" w:rsidRDefault="00D659B5" w:rsidP="00D659B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определяющих содержание контрольно-измерительных материалов по общеобразовательным предметам, в том числе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демонстрационных версий 2025</w:t>
            </w:r>
            <w:r w:rsidRPr="00EF1C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</w:t>
            </w:r>
            <w:r w:rsidRPr="00EF1C2B">
              <w:rPr>
                <w:rFonts w:eastAsia="Calibri"/>
              </w:rPr>
              <w:t xml:space="preserve"> </w:t>
            </w:r>
            <w:r w:rsidRPr="00EF1C2B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спецификаций, кодификато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ров, критериев оценивания работ;</w:t>
            </w:r>
          </w:p>
          <w:p w:rsidR="00D659B5" w:rsidRPr="00EF1C2B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EF1C2B">
              <w:rPr>
                <w:rFonts w:eastAsia="Calibri"/>
              </w:rPr>
              <w:t>заполнение бланко</w:t>
            </w:r>
            <w:r w:rsidR="00EB271C">
              <w:rPr>
                <w:rFonts w:eastAsia="Calibri"/>
              </w:rPr>
              <w:t xml:space="preserve">в  ГИА  </w:t>
            </w:r>
            <w:r w:rsidR="00A50A69">
              <w:rPr>
                <w:rFonts w:eastAsia="Calibri"/>
              </w:rPr>
              <w:t>2025</w:t>
            </w:r>
            <w:r w:rsidRPr="00EF1C2B">
              <w:rPr>
                <w:rFonts w:eastAsia="Calibri"/>
              </w:rPr>
              <w:t xml:space="preserve"> года.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2024/2025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39" w:type="dxa"/>
          </w:tcPr>
          <w:p w:rsidR="00D659B5" w:rsidRPr="006B1F08" w:rsidRDefault="00D659B5" w:rsidP="00637C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с организаторами ГИА сем</w:t>
            </w:r>
            <w:r w:rsidR="00637CB7">
              <w:rPr>
                <w:rFonts w:ascii="Times New Roman" w:eastAsia="Calibri" w:hAnsi="Times New Roman" w:cs="Times New Roman"/>
                <w:sz w:val="24"/>
                <w:szCs w:val="24"/>
              </w:rPr>
              <w:t>инаров, совещаний, практикумов о Порядке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ГИА.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2024/2025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126" w:type="dxa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</w:t>
            </w:r>
            <w:r w:rsidR="000F04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одительских собраний по 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ГИА-2025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2024/2025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мероприятиях по  повышению квалификации педагогических работников ОО, осуществляющих подготовку обучающихся к  ГИА, проводимых РЦОКО.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2025 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совещаний с руководителями образовательных организаций по вопросам ГИА.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информационной и методической работы по проведени</w:t>
            </w:r>
            <w:r w:rsidR="000F0476">
              <w:rPr>
                <w:rFonts w:ascii="Times New Roman" w:eastAsia="Calibri" w:hAnsi="Times New Roman" w:cs="Times New Roman"/>
                <w:sz w:val="24"/>
                <w:szCs w:val="24"/>
              </w:rPr>
              <w:t>ю ГИА-202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инструктажей по вопросам ответственности и информационной безопасности различных категории организаторов ГИА.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февраль-март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консультирования выпускников ОО по общеобразовательным предметам.</w:t>
            </w: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подготовки общественных</w:t>
            </w:r>
            <w:r w:rsidR="00A50A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наблюдателей к участию ГИА-2025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gridSpan w:val="2"/>
          </w:tcPr>
          <w:p w:rsidR="00D659B5" w:rsidRPr="006B1F08" w:rsidRDefault="001331C2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-май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взаимодействия с ГБУЗ «</w:t>
            </w:r>
            <w:proofErr w:type="spellStart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Нелидовская</w:t>
            </w:r>
            <w:proofErr w:type="spellEnd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центральная районная больница»  по  организации работы   медиков в ППЭ.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EF1C2B">
        <w:tc>
          <w:tcPr>
            <w:tcW w:w="706" w:type="dxa"/>
          </w:tcPr>
          <w:p w:rsidR="00D659B5" w:rsidRPr="006B1F08" w:rsidRDefault="00EB271C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3.12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психологической подготовке учащихся к сдаче ГИА.</w:t>
            </w:r>
          </w:p>
        </w:tc>
        <w:tc>
          <w:tcPr>
            <w:tcW w:w="2127" w:type="dxa"/>
            <w:gridSpan w:val="2"/>
          </w:tcPr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2024/2025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92" w:type="dxa"/>
            <w:gridSpan w:val="4"/>
          </w:tcPr>
          <w:p w:rsidR="00D659B5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Нормативно – правовое обеспечение ГИА</w:t>
            </w:r>
          </w:p>
          <w:p w:rsidR="00AA33AC" w:rsidRPr="006B1F08" w:rsidRDefault="00AA33AC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59B5" w:rsidRPr="006B1F08" w:rsidTr="00A4527E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39" w:type="dxa"/>
          </w:tcPr>
          <w:p w:rsidR="00737641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Издание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ормативных правовых актов Управления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образования:</w:t>
            </w:r>
          </w:p>
          <w:p w:rsidR="00D659B5" w:rsidRPr="00A50A69" w:rsidRDefault="00D659B5" w:rsidP="00A50A69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>
              <w:t>«</w:t>
            </w:r>
            <w:r w:rsidR="00A50A69">
              <w:t xml:space="preserve">Об  утверждении  дорожной  карты «Организация и проведение </w:t>
            </w:r>
            <w:r w:rsidRPr="002E198A">
              <w:t>государственной итоговой  аттестации  по образовательным программам основного  общего  и среднего общего   образования      в      Нел</w:t>
            </w:r>
            <w:r w:rsidR="00A50A69">
              <w:t>идовском городском округе в 2025</w:t>
            </w:r>
            <w:r w:rsidRPr="002E198A">
              <w:t xml:space="preserve"> году»</w:t>
            </w:r>
            <w:r>
              <w:t>;</w:t>
            </w:r>
          </w:p>
          <w:p w:rsidR="00737641" w:rsidRPr="00737641" w:rsidRDefault="00737641" w:rsidP="00737641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</w:pPr>
            <w:r>
              <w:t>«Об      организации              информационно-</w:t>
            </w:r>
          </w:p>
          <w:p w:rsidR="00737641" w:rsidRPr="002E198A" w:rsidRDefault="00D659B5" w:rsidP="00AA33AC">
            <w:pPr>
              <w:pStyle w:val="a3"/>
              <w:jc w:val="both"/>
            </w:pPr>
            <w:r w:rsidRPr="002E198A">
              <w:t>разъяснительной работы по проведению государственной итоговой аттестации по образовательным программам основного общего и среднего общего образования в Нел</w:t>
            </w:r>
            <w:r w:rsidR="00A50A69">
              <w:t xml:space="preserve">идовском городском </w:t>
            </w:r>
            <w:proofErr w:type="gramStart"/>
            <w:r w:rsidR="00A50A69">
              <w:t>округе</w:t>
            </w:r>
            <w:proofErr w:type="gramEnd"/>
            <w:r w:rsidR="00A50A69">
              <w:t xml:space="preserve"> а 2024/2025</w:t>
            </w:r>
            <w:r w:rsidRPr="002E198A">
              <w:t xml:space="preserve"> учебном году»;</w:t>
            </w: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EF1C2B">
              <w:rPr>
                <w:rFonts w:eastAsia="Calibri"/>
              </w:rPr>
              <w:lastRenderedPageBreak/>
              <w:t xml:space="preserve">«О </w:t>
            </w:r>
            <w:r>
              <w:rPr>
                <w:rFonts w:eastAsia="Calibri"/>
              </w:rPr>
              <w:t xml:space="preserve">   </w:t>
            </w:r>
            <w:r w:rsidRPr="00EF1C2B">
              <w:rPr>
                <w:rFonts w:eastAsia="Calibri"/>
              </w:rPr>
              <w:t>подготовке</w:t>
            </w:r>
            <w:r>
              <w:rPr>
                <w:rFonts w:eastAsia="Calibri"/>
              </w:rPr>
              <w:t xml:space="preserve">   </w:t>
            </w:r>
            <w:r w:rsidRPr="00EF1C2B">
              <w:rPr>
                <w:rFonts w:eastAsia="Calibri"/>
              </w:rPr>
              <w:t xml:space="preserve"> к </w:t>
            </w:r>
            <w:r>
              <w:rPr>
                <w:rFonts w:eastAsia="Calibri"/>
              </w:rPr>
              <w:t xml:space="preserve">   </w:t>
            </w:r>
            <w:r w:rsidRPr="00EF1C2B">
              <w:rPr>
                <w:rFonts w:eastAsia="Calibri"/>
              </w:rPr>
              <w:t>проведению</w:t>
            </w:r>
            <w:r>
              <w:rPr>
                <w:rFonts w:eastAsia="Calibri"/>
              </w:rPr>
              <w:t xml:space="preserve">  </w:t>
            </w:r>
            <w:r w:rsidRPr="00EF1C2B">
              <w:rPr>
                <w:rFonts w:eastAsia="Calibri"/>
              </w:rPr>
              <w:t xml:space="preserve"> </w:t>
            </w:r>
            <w:proofErr w:type="gramStart"/>
            <w:r>
              <w:rPr>
                <w:rFonts w:eastAsia="Calibri"/>
              </w:rPr>
              <w:t>пробного</w:t>
            </w:r>
            <w:proofErr w:type="gramEnd"/>
          </w:p>
          <w:p w:rsidR="00D659B5" w:rsidRDefault="00D659B5" w:rsidP="00A15901">
            <w:pPr>
              <w:pStyle w:val="a3"/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 xml:space="preserve">итогового сочинения (изложения) в муниципальном образовании </w:t>
            </w:r>
            <w:proofErr w:type="spellStart"/>
            <w:r w:rsidRPr="002E198A">
              <w:rPr>
                <w:rFonts w:eastAsia="Calibri"/>
              </w:rPr>
              <w:t>Нелидовский</w:t>
            </w:r>
            <w:proofErr w:type="spellEnd"/>
            <w:r w:rsidRPr="002E198A">
              <w:rPr>
                <w:rFonts w:eastAsia="Calibri"/>
              </w:rPr>
              <w:t xml:space="preserve"> </w:t>
            </w:r>
            <w:r w:rsidR="000F0476">
              <w:rPr>
                <w:rFonts w:eastAsia="Calibri"/>
              </w:rPr>
              <w:t>городской округ в  20</w:t>
            </w:r>
            <w:r w:rsidR="00A50A69">
              <w:rPr>
                <w:rFonts w:eastAsia="Calibri"/>
              </w:rPr>
              <w:t>24/2025</w:t>
            </w:r>
            <w:r w:rsidRPr="002E198A">
              <w:rPr>
                <w:rFonts w:eastAsia="Calibri"/>
              </w:rPr>
              <w:t xml:space="preserve"> учебном году»;</w:t>
            </w:r>
          </w:p>
          <w:p w:rsidR="00A15901" w:rsidRPr="00A15901" w:rsidRDefault="00A15901" w:rsidP="00A15901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325EA5">
              <w:rPr>
                <w:rFonts w:eastAsia="Calibri"/>
              </w:rPr>
              <w:t xml:space="preserve"> «О </w:t>
            </w:r>
            <w:r>
              <w:rPr>
                <w:rFonts w:eastAsia="Calibri"/>
              </w:rPr>
              <w:t xml:space="preserve"> </w:t>
            </w:r>
            <w:r w:rsidRPr="00325EA5">
              <w:rPr>
                <w:rFonts w:eastAsia="Calibri"/>
              </w:rPr>
              <w:t xml:space="preserve">проведении </w:t>
            </w:r>
            <w:r>
              <w:rPr>
                <w:rFonts w:eastAsia="Calibri"/>
              </w:rPr>
              <w:t xml:space="preserve">     </w:t>
            </w:r>
            <w:r w:rsidRPr="00325EA5">
              <w:rPr>
                <w:rFonts w:eastAsia="Calibri"/>
              </w:rPr>
              <w:t>итогового</w:t>
            </w:r>
            <w:r>
              <w:rPr>
                <w:rFonts w:eastAsia="Calibri"/>
              </w:rPr>
              <w:t xml:space="preserve">        </w:t>
            </w:r>
            <w:r w:rsidRPr="00325EA5">
              <w:rPr>
                <w:rFonts w:eastAsia="Calibri"/>
              </w:rPr>
              <w:t xml:space="preserve"> сочинения</w:t>
            </w:r>
          </w:p>
          <w:p w:rsidR="00D659B5" w:rsidRDefault="00D659B5" w:rsidP="00D659B5">
            <w:pPr>
              <w:pStyle w:val="a3"/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 xml:space="preserve">(изложения) в образовательных организациях </w:t>
            </w:r>
            <w:proofErr w:type="spellStart"/>
            <w:r w:rsidRPr="002E198A">
              <w:rPr>
                <w:rFonts w:eastAsia="Calibri"/>
              </w:rPr>
              <w:t>Нелид</w:t>
            </w:r>
            <w:r w:rsidR="00A15901">
              <w:rPr>
                <w:rFonts w:eastAsia="Calibri"/>
              </w:rPr>
              <w:t>овского</w:t>
            </w:r>
            <w:proofErr w:type="spellEnd"/>
            <w:r w:rsidR="00A15901">
              <w:rPr>
                <w:rFonts w:eastAsia="Calibri"/>
              </w:rPr>
              <w:t xml:space="preserve"> городского округа в 2024/2025</w:t>
            </w:r>
            <w:r w:rsidRPr="002E198A">
              <w:rPr>
                <w:rFonts w:eastAsia="Calibri"/>
              </w:rPr>
              <w:t xml:space="preserve"> учебном году»;</w:t>
            </w:r>
          </w:p>
          <w:p w:rsidR="00D659B5" w:rsidRPr="002E198A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 xml:space="preserve">«Об определении сроков и мест регистрации </w:t>
            </w:r>
          </w:p>
          <w:p w:rsidR="00D659B5" w:rsidRDefault="00D659B5" w:rsidP="00D659B5">
            <w:pPr>
              <w:pStyle w:val="a3"/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>для  участия в государственной итоговой аттестации по образовательным программам с</w:t>
            </w:r>
            <w:r w:rsidR="00737641">
              <w:rPr>
                <w:rFonts w:eastAsia="Calibri"/>
              </w:rPr>
              <w:t>реднего общего образования в 202</w:t>
            </w:r>
            <w:r w:rsidR="00A15901">
              <w:rPr>
                <w:rFonts w:eastAsia="Calibri"/>
              </w:rPr>
              <w:t>4/2025</w:t>
            </w:r>
            <w:r w:rsidRPr="002E198A">
              <w:rPr>
                <w:rFonts w:eastAsia="Calibri"/>
              </w:rPr>
              <w:t xml:space="preserve"> учебном году»;</w:t>
            </w:r>
          </w:p>
          <w:p w:rsidR="00D659B5" w:rsidRPr="002E198A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>«Об определении сроков и мест регистрации</w:t>
            </w:r>
          </w:p>
          <w:p w:rsidR="00D659B5" w:rsidRDefault="00D659B5" w:rsidP="00D659B5">
            <w:pPr>
              <w:pStyle w:val="a3"/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>для  участия в государственной итоговой аттестации по образовательным программам основного общег</w:t>
            </w:r>
            <w:r w:rsidR="00A15901">
              <w:rPr>
                <w:rFonts w:eastAsia="Calibri"/>
              </w:rPr>
              <w:t>о образования в 2024/2025</w:t>
            </w:r>
            <w:r w:rsidRPr="002E198A">
              <w:rPr>
                <w:rFonts w:eastAsia="Calibri"/>
              </w:rPr>
              <w:t xml:space="preserve"> учебном году»;</w:t>
            </w:r>
          </w:p>
          <w:p w:rsidR="00D659B5" w:rsidRPr="002E198A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 xml:space="preserve">«О проведении итогового собеседования </w:t>
            </w:r>
            <w:proofErr w:type="gramStart"/>
            <w:r w:rsidRPr="002E198A">
              <w:rPr>
                <w:rFonts w:eastAsia="Calibri"/>
              </w:rPr>
              <w:t>по</w:t>
            </w:r>
            <w:proofErr w:type="gramEnd"/>
          </w:p>
          <w:p w:rsidR="00737641" w:rsidRPr="00A15901" w:rsidRDefault="00D659B5" w:rsidP="00A15901">
            <w:pPr>
              <w:pStyle w:val="a3"/>
              <w:jc w:val="both"/>
              <w:rPr>
                <w:rFonts w:eastAsia="Calibri"/>
              </w:rPr>
            </w:pPr>
            <w:r w:rsidRPr="002E198A">
              <w:rPr>
                <w:rFonts w:eastAsia="Calibri"/>
              </w:rPr>
              <w:t xml:space="preserve">русскому языку в 9-х классах общеобразовательных организаций муниципального образования </w:t>
            </w:r>
            <w:proofErr w:type="spellStart"/>
            <w:r w:rsidRPr="002E198A">
              <w:rPr>
                <w:rFonts w:eastAsia="Calibri"/>
              </w:rPr>
              <w:t>Нелидовский</w:t>
            </w:r>
            <w:proofErr w:type="spellEnd"/>
            <w:r w:rsidRPr="002E198A">
              <w:rPr>
                <w:rFonts w:eastAsia="Calibri"/>
              </w:rPr>
              <w:t xml:space="preserve"> городской округ»;</w:t>
            </w:r>
          </w:p>
          <w:p w:rsidR="00D659B5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DB18D3">
              <w:rPr>
                <w:rFonts w:eastAsia="Calibri"/>
              </w:rPr>
              <w:t>«Об организации обучения работников, привлекаемых к организации и провед</w:t>
            </w:r>
            <w:r w:rsidR="00064D30">
              <w:rPr>
                <w:rFonts w:eastAsia="Calibri"/>
              </w:rPr>
              <w:t>ению ГИА в 2024</w:t>
            </w:r>
            <w:r w:rsidRPr="00DB18D3">
              <w:rPr>
                <w:rFonts w:eastAsia="Calibri"/>
              </w:rPr>
              <w:t xml:space="preserve"> году»;</w:t>
            </w:r>
          </w:p>
          <w:p w:rsidR="00737641" w:rsidRPr="00737641" w:rsidRDefault="00737641" w:rsidP="00737641">
            <w:pPr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10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«О проведении государственной итоговой аттестации по образовательным программам основного общего образования в Нел</w:t>
            </w:r>
            <w:r w:rsidR="00064D30">
              <w:rPr>
                <w:rFonts w:eastAsia="Calibri"/>
              </w:rPr>
              <w:t>идо</w:t>
            </w:r>
            <w:r w:rsidR="00A15901">
              <w:rPr>
                <w:rFonts w:eastAsia="Calibri"/>
              </w:rPr>
              <w:t>вском городском округе в 2025</w:t>
            </w:r>
            <w:r>
              <w:rPr>
                <w:rFonts w:eastAsia="Calibri"/>
              </w:rPr>
              <w:t xml:space="preserve"> году»;</w:t>
            </w:r>
          </w:p>
          <w:p w:rsidR="00D659B5" w:rsidRPr="00DB18D3" w:rsidRDefault="00D659B5" w:rsidP="00D659B5">
            <w:pPr>
              <w:pStyle w:val="a3"/>
              <w:jc w:val="both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10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«О проведении государственной итоговой аттестации по образовательным программам среднего общего образования в Нел</w:t>
            </w:r>
            <w:r w:rsidR="00064D30">
              <w:rPr>
                <w:rFonts w:eastAsia="Calibri"/>
              </w:rPr>
              <w:t>идовском городском округе в 2024</w:t>
            </w:r>
            <w:r>
              <w:rPr>
                <w:rFonts w:eastAsia="Calibri"/>
              </w:rPr>
              <w:t xml:space="preserve"> году»;</w:t>
            </w:r>
          </w:p>
          <w:p w:rsidR="00D659B5" w:rsidRPr="00DB18D3" w:rsidRDefault="00D659B5" w:rsidP="00D659B5">
            <w:pPr>
              <w:pStyle w:val="a3"/>
              <w:rPr>
                <w:rFonts w:eastAsia="Calibri"/>
              </w:rPr>
            </w:pPr>
          </w:p>
          <w:p w:rsidR="00D659B5" w:rsidRDefault="00D659B5" w:rsidP="00D659B5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«О порядке </w:t>
            </w:r>
            <w:r w:rsidR="00064D30">
              <w:rPr>
                <w:rFonts w:eastAsia="Calibri"/>
              </w:rPr>
              <w:t>окончания 2023/2024</w:t>
            </w:r>
            <w:r w:rsidRPr="00DB18D3">
              <w:rPr>
                <w:rFonts w:eastAsia="Calibri"/>
              </w:rPr>
              <w:t xml:space="preserve"> учебного года в </w:t>
            </w:r>
            <w:r>
              <w:rPr>
                <w:rFonts w:eastAsia="Calibri"/>
              </w:rPr>
              <w:t xml:space="preserve"> </w:t>
            </w:r>
            <w:r w:rsidRPr="00DB18D3">
              <w:rPr>
                <w:rFonts w:eastAsia="Calibri"/>
              </w:rPr>
              <w:t xml:space="preserve">общеобразовательных </w:t>
            </w:r>
            <w:r>
              <w:rPr>
                <w:rFonts w:eastAsia="Calibri"/>
              </w:rPr>
              <w:t xml:space="preserve"> </w:t>
            </w:r>
            <w:r w:rsidRPr="00DB18D3">
              <w:rPr>
                <w:rFonts w:eastAsia="Calibri"/>
              </w:rPr>
              <w:t>организа</w:t>
            </w:r>
            <w:r>
              <w:rPr>
                <w:rFonts w:eastAsia="Calibri"/>
              </w:rPr>
              <w:t>циях</w:t>
            </w:r>
          </w:p>
          <w:p w:rsidR="00D659B5" w:rsidRDefault="00D659B5" w:rsidP="00D659B5">
            <w:pPr>
              <w:pStyle w:val="a3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Нелидовского</w:t>
            </w:r>
            <w:proofErr w:type="spellEnd"/>
            <w:r>
              <w:rPr>
                <w:rFonts w:eastAsia="Calibri"/>
              </w:rPr>
              <w:t xml:space="preserve"> городского</w:t>
            </w:r>
            <w:r w:rsidRPr="00DB18D3">
              <w:rPr>
                <w:rFonts w:eastAsia="Calibri"/>
              </w:rPr>
              <w:t xml:space="preserve"> округ</w:t>
            </w:r>
            <w:r>
              <w:rPr>
                <w:rFonts w:eastAsia="Calibri"/>
              </w:rPr>
              <w:t>а</w:t>
            </w:r>
            <w:r w:rsidR="00A15901">
              <w:rPr>
                <w:rFonts w:eastAsia="Calibri"/>
              </w:rPr>
              <w:t>»</w:t>
            </w:r>
          </w:p>
          <w:p w:rsidR="007B2034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  <w:p w:rsidR="007B2034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  <w:p w:rsidR="007B2034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  <w:p w:rsidR="007B2034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  <w:p w:rsidR="007B2034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  <w:p w:rsidR="007B2034" w:rsidRPr="006B1F08" w:rsidRDefault="007B2034" w:rsidP="00D659B5">
            <w:pPr>
              <w:pStyle w:val="a3"/>
              <w:jc w:val="both"/>
              <w:rPr>
                <w:rFonts w:eastAsia="Calibri"/>
              </w:rPr>
            </w:pPr>
          </w:p>
        </w:tc>
        <w:tc>
          <w:tcPr>
            <w:tcW w:w="2127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AA33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0F0476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737641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AA33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D659B5" w:rsidRPr="006B1F08" w:rsidRDefault="00A50A69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года,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659B5" w:rsidRPr="006B1F08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D659B5" w:rsidRPr="006B1F08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D659B5" w:rsidRPr="006B1F08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 </w:t>
            </w:r>
          </w:p>
          <w:p w:rsidR="00D659B5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D659B5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D659B5" w:rsidRPr="006B1F08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A159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5901" w:rsidRDefault="00A15901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Pr="006B1F08" w:rsidRDefault="00D659B5" w:rsidP="007376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D659B5" w:rsidRPr="006B1F08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641" w:rsidRDefault="00737641" w:rsidP="00A159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59B5" w:rsidRDefault="00D659B5" w:rsidP="0073764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D659B5" w:rsidRDefault="00A15901" w:rsidP="00D659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737641" w:rsidRPr="00DB18D3" w:rsidRDefault="00737641" w:rsidP="00A159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659B5" w:rsidRPr="006B1F08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892" w:type="dxa"/>
            <w:gridSpan w:val="4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Обеспечение информационной поддержки ГИА и информирования участников образовательного процесса и общественности о порядке орг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анизации и проведения ГИА 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 и сопровождение работы  «горячей линии»  по вопросам  проведения ГИА</w:t>
            </w:r>
            <w:r w:rsidR="00133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телефону 5-35-27, телефонам ОО.</w:t>
            </w:r>
          </w:p>
        </w:tc>
        <w:tc>
          <w:tcPr>
            <w:tcW w:w="1701" w:type="dxa"/>
          </w:tcPr>
          <w:p w:rsidR="00A15901" w:rsidRDefault="00A15901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2024/2025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изучения нормативных правовых документов и распорядительных актов, регламентирующих порядок организации и  проведения ГИА, для различных категорий участников ГИА.</w:t>
            </w:r>
          </w:p>
        </w:tc>
        <w:tc>
          <w:tcPr>
            <w:tcW w:w="1701" w:type="dxa"/>
          </w:tcPr>
          <w:p w:rsidR="00737641" w:rsidRDefault="007B2034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2024/2025</w:t>
            </w:r>
          </w:p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консультационных часов для родителей и   участников ГИА.</w:t>
            </w:r>
          </w:p>
        </w:tc>
        <w:tc>
          <w:tcPr>
            <w:tcW w:w="1701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родительских собраний выпускников 9 и 11 (12) классов.</w:t>
            </w:r>
          </w:p>
        </w:tc>
        <w:tc>
          <w:tcPr>
            <w:tcW w:w="1701" w:type="dxa"/>
          </w:tcPr>
          <w:p w:rsidR="00637CB7" w:rsidRDefault="00637CB7" w:rsidP="00637C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ноябрь-декабрь</w:t>
            </w:r>
          </w:p>
          <w:p w:rsidR="00637CB7" w:rsidRDefault="00637CB7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  <w:p w:rsidR="00D659B5" w:rsidRPr="006B1F08" w:rsidRDefault="007B2034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 материалов по проведению информационно-разъяснительной работы с участниками ГИА и лицами, привлекаемыми к проведению ГИА.</w:t>
            </w:r>
          </w:p>
        </w:tc>
        <w:tc>
          <w:tcPr>
            <w:tcW w:w="1701" w:type="dxa"/>
          </w:tcPr>
          <w:p w:rsidR="00D659B5" w:rsidRPr="006B1F08" w:rsidRDefault="007B2034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2025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РЦОИ, Управление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образования, ОО</w:t>
            </w: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92" w:type="dxa"/>
            <w:gridSpan w:val="4"/>
          </w:tcPr>
          <w:p w:rsidR="00D659B5" w:rsidRDefault="00D659B5" w:rsidP="00D65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по подготовке </w:t>
            </w:r>
            <w:proofErr w:type="gramStart"/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ГИА</w:t>
            </w:r>
          </w:p>
          <w:p w:rsidR="00AA33AC" w:rsidRPr="006B1F08" w:rsidRDefault="00AA33AC" w:rsidP="00D659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59B5" w:rsidRPr="006B1F08" w:rsidTr="00D21FC1">
        <w:tc>
          <w:tcPr>
            <w:tcW w:w="706" w:type="dxa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639" w:type="dxa"/>
          </w:tcPr>
          <w:p w:rsidR="00D659B5" w:rsidRPr="006B1F08" w:rsidRDefault="00D659B5" w:rsidP="00D659B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пробного сочинения (изложения) в 11, 12 классах.</w:t>
            </w:r>
          </w:p>
        </w:tc>
        <w:tc>
          <w:tcPr>
            <w:tcW w:w="1701" w:type="dxa"/>
          </w:tcPr>
          <w:p w:rsidR="00D659B5" w:rsidRPr="006B1F08" w:rsidRDefault="007B2034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65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59B5" w:rsidRPr="006B1F08" w:rsidRDefault="007B2034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D659B5"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D659B5" w:rsidRPr="006B1F08" w:rsidRDefault="00D659B5" w:rsidP="00D659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робных экзаменов федерального уровня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робных экзаменов регионального уровня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робных экзаменов муниципального уровня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892" w:type="dxa"/>
            <w:gridSpan w:val="4"/>
          </w:tcPr>
          <w:p w:rsidR="007B2034" w:rsidRDefault="007B2034" w:rsidP="007B2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обеспечению контроля подготовки и проведения ГИА</w:t>
            </w:r>
          </w:p>
          <w:p w:rsidR="007B2034" w:rsidRPr="006B1F08" w:rsidRDefault="007B2034" w:rsidP="007B2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контрольных мероприятий по вопросам организации и подготовки к 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обучающихся 9, 11, 12 классов,   с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овещаний по вопросам организации и обеспечения </w:t>
            </w:r>
            <w:proofErr w:type="spellStart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январь-май 2025 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 пробных экзаменов выпускников 9, 11, 12 классов.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работы общеобразовательных организаций с выпускниками 11 классов, кандидатами на награждение медалью «За особые успехи в учении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B2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степени» и «За особые успехи в учении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B20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степени»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январь-май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92" w:type="dxa"/>
            <w:gridSpan w:val="4"/>
          </w:tcPr>
          <w:p w:rsidR="007B2034" w:rsidRDefault="007B2034" w:rsidP="007B2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по обеспечению мониторинга проведения ГИА</w:t>
            </w:r>
          </w:p>
          <w:p w:rsidR="007B2034" w:rsidRPr="006B1F08" w:rsidRDefault="007B2034" w:rsidP="007B20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39" w:type="dxa"/>
          </w:tcPr>
          <w:p w:rsidR="007B2034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результатов  ГИА:</w:t>
            </w:r>
          </w:p>
          <w:p w:rsidR="007B2034" w:rsidRPr="00C75B9E" w:rsidRDefault="007B2034" w:rsidP="007B2034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 w:rsidRPr="00770B84">
              <w:rPr>
                <w:rFonts w:eastAsia="Calibri"/>
              </w:rPr>
              <w:t>при проведении пробных экзаменов;</w:t>
            </w:r>
          </w:p>
          <w:p w:rsidR="007B2034" w:rsidRPr="00770B84" w:rsidRDefault="007B2034" w:rsidP="007B2034">
            <w:pPr>
              <w:pStyle w:val="a3"/>
              <w:numPr>
                <w:ilvl w:val="0"/>
                <w:numId w:val="8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итогам ГИА-202</w:t>
            </w:r>
            <w:r>
              <w:rPr>
                <w:rFonts w:eastAsia="Calibri"/>
                <w:lang w:val="en-US"/>
              </w:rPr>
              <w:t>5</w:t>
            </w:r>
            <w:r w:rsidRPr="00770B84">
              <w:rPr>
                <w:rFonts w:eastAsia="Calibri"/>
              </w:rPr>
              <w:t>.</w:t>
            </w:r>
          </w:p>
        </w:tc>
        <w:tc>
          <w:tcPr>
            <w:tcW w:w="1701" w:type="dxa"/>
          </w:tcPr>
          <w:p w:rsidR="007B2034" w:rsidRDefault="007B2034" w:rsidP="00C7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февраль-май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</w:t>
            </w:r>
          </w:p>
          <w:p w:rsidR="007B2034" w:rsidRPr="006B1F08" w:rsidRDefault="007B2034" w:rsidP="00C7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gridSpan w:val="2"/>
          </w:tcPr>
          <w:p w:rsidR="007B2034" w:rsidRDefault="007B2034" w:rsidP="00C7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639" w:type="dxa"/>
          </w:tcPr>
          <w:p w:rsidR="007B2034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основных результатов экзаменов на этапе государственной итоговой аттестации: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7A7DE2">
              <w:rPr>
                <w:rFonts w:eastAsia="Calibri"/>
              </w:rPr>
              <w:t xml:space="preserve">по участникам ГИА в разрезе каждого образовательного учреждения </w:t>
            </w:r>
            <w:r>
              <w:rPr>
                <w:rFonts w:eastAsia="Calibri"/>
              </w:rPr>
              <w:t>и общеобразовательных предметов;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7A7DE2">
              <w:rPr>
                <w:rFonts w:eastAsia="Calibri"/>
              </w:rPr>
              <w:t xml:space="preserve">по доле участников, справившихся с заданиями и  преодолевших минимальный порог, </w:t>
            </w:r>
            <w:r>
              <w:rPr>
                <w:rFonts w:eastAsia="Calibri"/>
              </w:rPr>
              <w:t xml:space="preserve">    </w:t>
            </w:r>
            <w:r w:rsidRPr="007A7DE2">
              <w:rPr>
                <w:rFonts w:eastAsia="Calibri"/>
              </w:rPr>
              <w:t>установленный</w:t>
            </w:r>
            <w:r>
              <w:rPr>
                <w:rFonts w:eastAsia="Calibri"/>
              </w:rPr>
              <w:t xml:space="preserve">     </w:t>
            </w:r>
            <w:r w:rsidRPr="007A7DE2">
              <w:rPr>
                <w:rFonts w:eastAsia="Calibri"/>
              </w:rPr>
              <w:t xml:space="preserve"> </w:t>
            </w:r>
            <w:proofErr w:type="spellStart"/>
            <w:r w:rsidRPr="007A7DE2">
              <w:rPr>
                <w:rFonts w:eastAsia="Calibri"/>
              </w:rPr>
              <w:t>Рособрнадзором</w:t>
            </w:r>
            <w:proofErr w:type="spellEnd"/>
            <w:r w:rsidRPr="007A7DE2">
              <w:rPr>
                <w:rFonts w:eastAsia="Calibri"/>
              </w:rPr>
              <w:t>,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 среднему баллу;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7A7DE2">
              <w:rPr>
                <w:rFonts w:eastAsia="Calibri"/>
              </w:rPr>
              <w:t xml:space="preserve">по количеству выпускников, завершивших обучение со </w:t>
            </w:r>
            <w:r>
              <w:rPr>
                <w:rFonts w:eastAsia="Calibri"/>
              </w:rPr>
              <w:t>справкой установленного образца;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1"/>
              </w:numPr>
              <w:jc w:val="both"/>
              <w:rPr>
                <w:rFonts w:eastAsia="Calibri"/>
              </w:rPr>
            </w:pPr>
            <w:r w:rsidRPr="007A7DE2">
              <w:rPr>
                <w:rFonts w:eastAsia="Calibri"/>
              </w:rPr>
              <w:t>по количеству выпускников – медалистов.</w:t>
            </w:r>
          </w:p>
        </w:tc>
        <w:tc>
          <w:tcPr>
            <w:tcW w:w="1701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 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отчётных материалов о проведении ГИА по формам ГБУ  ТО ЦОКО.</w:t>
            </w:r>
          </w:p>
        </w:tc>
        <w:tc>
          <w:tcPr>
            <w:tcW w:w="1701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июнь-сентябрь 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92" w:type="dxa"/>
            <w:gridSpan w:val="4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участия  в ГИА в 2025</w:t>
            </w: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году и постановка основных задач по совершенствованию муниципальной модели орга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низации и проведения ГИА на 2026</w:t>
            </w:r>
            <w:r w:rsidRPr="006B1F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>Анализ  организации и проведении ГИА  в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024/2025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1701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ГИА-2025 на августовской конференции педагогических работников, методических объединениях учителей.</w:t>
            </w:r>
          </w:p>
        </w:tc>
        <w:tc>
          <w:tcPr>
            <w:tcW w:w="1701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 </w:t>
            </w:r>
          </w:p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gridSpan w:val="2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Default="007B2034" w:rsidP="007B20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5639" w:type="dxa"/>
          </w:tcPr>
          <w:p w:rsidR="007B2034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заседаний предметных методических объединений по итогам ГИА-2024 по образовательным программам основного общего и среднего общего образования с целью анализа факторов, оказывающих влияние на результаты качественной подготовки  учащихся:</w:t>
            </w:r>
          </w:p>
          <w:p w:rsidR="007B2034" w:rsidRDefault="007B2034" w:rsidP="007B2034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динамика выбора экзаменов;</w:t>
            </w:r>
          </w:p>
          <w:p w:rsidR="007B2034" w:rsidRDefault="007B2034" w:rsidP="007B2034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выполнение образовательных программ и учебных планов;</w:t>
            </w:r>
          </w:p>
          <w:p w:rsidR="007B2034" w:rsidRPr="007A7DE2" w:rsidRDefault="007B2034" w:rsidP="007B2034">
            <w:pPr>
              <w:pStyle w:val="a3"/>
              <w:numPr>
                <w:ilvl w:val="0"/>
                <w:numId w:val="12"/>
              </w:num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затруднения  обучающихся при подготовке к сдаче выпускных экзаменов</w:t>
            </w:r>
          </w:p>
        </w:tc>
        <w:tc>
          <w:tcPr>
            <w:tcW w:w="1701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август-сентябрь </w:t>
            </w:r>
          </w:p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2552" w:type="dxa"/>
            <w:gridSpan w:val="2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  <w:tr w:rsidR="007B2034" w:rsidRPr="006B1F08" w:rsidTr="00D21FC1">
        <w:tc>
          <w:tcPr>
            <w:tcW w:w="706" w:type="dxa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639" w:type="dxa"/>
          </w:tcPr>
          <w:p w:rsidR="007B2034" w:rsidRPr="006B1F08" w:rsidRDefault="007B2034" w:rsidP="007B20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утверждение дорожной карты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и  проведение ГИА  в 2026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701" w:type="dxa"/>
          </w:tcPr>
          <w:p w:rsidR="007B2034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года</w:t>
            </w:r>
          </w:p>
        </w:tc>
        <w:tc>
          <w:tcPr>
            <w:tcW w:w="2552" w:type="dxa"/>
            <w:gridSpan w:val="2"/>
          </w:tcPr>
          <w:p w:rsidR="007B2034" w:rsidRPr="006B1F08" w:rsidRDefault="007B2034" w:rsidP="007B20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</w:t>
            </w:r>
            <w:r w:rsidRPr="006B1F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образования, ОО</w:t>
            </w:r>
          </w:p>
        </w:tc>
      </w:tr>
    </w:tbl>
    <w:p w:rsidR="006E20BD" w:rsidRPr="006B1F08" w:rsidRDefault="006E20BD" w:rsidP="006E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20BD" w:rsidRPr="006B1F08" w:rsidRDefault="006E20BD" w:rsidP="006E2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351B" w:rsidRPr="006B1F08" w:rsidRDefault="00E7351B" w:rsidP="006E2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51B" w:rsidRPr="006B1F08" w:rsidRDefault="00E7351B" w:rsidP="006E2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7351B" w:rsidRPr="006B1F08" w:rsidSect="0073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F0DB0"/>
    <w:multiLevelType w:val="multilevel"/>
    <w:tmpl w:val="D382B7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C75150F"/>
    <w:multiLevelType w:val="hybridMultilevel"/>
    <w:tmpl w:val="31DAC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F4E12"/>
    <w:multiLevelType w:val="hybridMultilevel"/>
    <w:tmpl w:val="8E92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86149"/>
    <w:multiLevelType w:val="hybridMultilevel"/>
    <w:tmpl w:val="16DA2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65492"/>
    <w:multiLevelType w:val="hybridMultilevel"/>
    <w:tmpl w:val="6344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159B3"/>
    <w:multiLevelType w:val="hybridMultilevel"/>
    <w:tmpl w:val="DE9A4F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AB1A6B"/>
    <w:multiLevelType w:val="hybridMultilevel"/>
    <w:tmpl w:val="5DE81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47D1F"/>
    <w:multiLevelType w:val="hybridMultilevel"/>
    <w:tmpl w:val="201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1078E"/>
    <w:multiLevelType w:val="hybridMultilevel"/>
    <w:tmpl w:val="3F285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B06576"/>
    <w:multiLevelType w:val="multilevel"/>
    <w:tmpl w:val="D382B7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7590704D"/>
    <w:multiLevelType w:val="hybridMultilevel"/>
    <w:tmpl w:val="1050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D5360"/>
    <w:multiLevelType w:val="hybridMultilevel"/>
    <w:tmpl w:val="A9444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D"/>
    <w:rsid w:val="00003007"/>
    <w:rsid w:val="0005309C"/>
    <w:rsid w:val="00064D30"/>
    <w:rsid w:val="00092BE1"/>
    <w:rsid w:val="000E4CD3"/>
    <w:rsid w:val="000F0476"/>
    <w:rsid w:val="0011693A"/>
    <w:rsid w:val="001331C2"/>
    <w:rsid w:val="00143AFA"/>
    <w:rsid w:val="001869C4"/>
    <w:rsid w:val="0018772E"/>
    <w:rsid w:val="001D6B81"/>
    <w:rsid w:val="001E3EF4"/>
    <w:rsid w:val="00245AE5"/>
    <w:rsid w:val="00297132"/>
    <w:rsid w:val="002E198A"/>
    <w:rsid w:val="00325EA5"/>
    <w:rsid w:val="004352EC"/>
    <w:rsid w:val="005550C0"/>
    <w:rsid w:val="00637CB7"/>
    <w:rsid w:val="00660F9C"/>
    <w:rsid w:val="006B1F08"/>
    <w:rsid w:val="006D5F67"/>
    <w:rsid w:val="006E20BD"/>
    <w:rsid w:val="006E7F94"/>
    <w:rsid w:val="00736C49"/>
    <w:rsid w:val="00737641"/>
    <w:rsid w:val="00743220"/>
    <w:rsid w:val="00770B84"/>
    <w:rsid w:val="00791541"/>
    <w:rsid w:val="007A7DE2"/>
    <w:rsid w:val="007B2034"/>
    <w:rsid w:val="008B0554"/>
    <w:rsid w:val="00A15901"/>
    <w:rsid w:val="00A4527E"/>
    <w:rsid w:val="00A50A69"/>
    <w:rsid w:val="00A63C0E"/>
    <w:rsid w:val="00A9148D"/>
    <w:rsid w:val="00A95D9C"/>
    <w:rsid w:val="00AA33AC"/>
    <w:rsid w:val="00B1049F"/>
    <w:rsid w:val="00C01619"/>
    <w:rsid w:val="00C6021B"/>
    <w:rsid w:val="00C75B9E"/>
    <w:rsid w:val="00D001FC"/>
    <w:rsid w:val="00D21FC1"/>
    <w:rsid w:val="00D659B5"/>
    <w:rsid w:val="00D8364C"/>
    <w:rsid w:val="00DB18D3"/>
    <w:rsid w:val="00DC34C2"/>
    <w:rsid w:val="00E123BD"/>
    <w:rsid w:val="00E15B5A"/>
    <w:rsid w:val="00E339F5"/>
    <w:rsid w:val="00E33EA9"/>
    <w:rsid w:val="00E3587C"/>
    <w:rsid w:val="00E6479B"/>
    <w:rsid w:val="00E7351B"/>
    <w:rsid w:val="00E97D2E"/>
    <w:rsid w:val="00EB0A80"/>
    <w:rsid w:val="00EB271C"/>
    <w:rsid w:val="00EC3BA1"/>
    <w:rsid w:val="00EF1C2B"/>
    <w:rsid w:val="00FA44D7"/>
    <w:rsid w:val="00FC0FBE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BA035-7816-4D16-8C29-FE17E016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1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Алла Васильевна</cp:lastModifiedBy>
  <cp:revision>2</cp:revision>
  <dcterms:created xsi:type="dcterms:W3CDTF">2025-01-26T19:44:00Z</dcterms:created>
  <dcterms:modified xsi:type="dcterms:W3CDTF">2025-01-26T19:44:00Z</dcterms:modified>
</cp:coreProperties>
</file>