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53C2">
        <w:rPr>
          <w:rFonts w:ascii="Times New Roman" w:eastAsia="Times New Roman" w:hAnsi="Times New Roman" w:cs="Times New Roman"/>
          <w:sz w:val="28"/>
          <w:szCs w:val="28"/>
        </w:rPr>
        <w:t>01.10.2024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242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 w:rsidR="00CF5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977CD">
        <w:rPr>
          <w:rFonts w:ascii="Times New Roman" w:eastAsia="Times New Roman" w:hAnsi="Times New Roman" w:cs="Times New Roman"/>
          <w:sz w:val="28"/>
          <w:szCs w:val="28"/>
        </w:rPr>
        <w:t>101</w:t>
      </w:r>
    </w:p>
    <w:p w:rsid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052B" w:rsidRDefault="00CF53C2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 проведении  </w:t>
      </w:r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информационно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>-р</w:t>
      </w:r>
      <w:proofErr w:type="gramEnd"/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>азъяснительной</w:t>
      </w:r>
    </w:p>
    <w:p w:rsidR="0055052B" w:rsidRDefault="00CF53C2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работы по организации</w:t>
      </w:r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 xml:space="preserve">  государственной итоговой </w:t>
      </w:r>
    </w:p>
    <w:p w:rsidR="0055052B" w:rsidRDefault="00CF53C2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аттестации   </w:t>
      </w:r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 xml:space="preserve">по      образовательным    программам </w:t>
      </w:r>
    </w:p>
    <w:p w:rsidR="0055052B" w:rsidRDefault="00CF53C2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основного  общего  и  </w:t>
      </w:r>
      <w:r w:rsidR="0055052B">
        <w:rPr>
          <w:rFonts w:ascii="Times New Roman" w:eastAsia="Times New Roman" w:hAnsi="Times New Roman" w:cs="Times New Roman"/>
          <w:b/>
          <w:sz w:val="28"/>
          <w:szCs w:val="28"/>
        </w:rPr>
        <w:t>среднего общего образования</w:t>
      </w:r>
    </w:p>
    <w:p w:rsid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Нелидовском</w:t>
      </w:r>
      <w:proofErr w:type="spellEnd"/>
      <w:r w:rsidR="00CF53C2">
        <w:rPr>
          <w:rFonts w:ascii="Times New Roman" w:eastAsia="Times New Roman" w:hAnsi="Times New Roman" w:cs="Times New Roman"/>
          <w:b/>
          <w:sz w:val="28"/>
          <w:szCs w:val="28"/>
        </w:rPr>
        <w:t xml:space="preserve">    городском   округе  в   2024/2025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учебном году</w:t>
      </w:r>
      <w:proofErr w:type="gramEnd"/>
    </w:p>
    <w:p w:rsid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52B" w:rsidRPr="0055052B" w:rsidRDefault="0055052B" w:rsidP="0055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 целью своевременного информирования участников</w:t>
      </w:r>
      <w:r w:rsidR="00CF53C2">
        <w:rPr>
          <w:rFonts w:ascii="Times New Roman" w:eastAsia="Times New Roman" w:hAnsi="Times New Roman" w:cs="Times New Roman"/>
          <w:sz w:val="28"/>
          <w:szCs w:val="28"/>
        </w:rPr>
        <w:t xml:space="preserve">, их родителей (законных представителей) об особенностях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итоговой аттестации </w:t>
      </w:r>
      <w:r w:rsidR="00CF53C2">
        <w:rPr>
          <w:rFonts w:ascii="Times New Roman" w:eastAsia="Times New Roman" w:hAnsi="Times New Roman" w:cs="Times New Roman"/>
          <w:sz w:val="28"/>
          <w:szCs w:val="28"/>
        </w:rPr>
        <w:t>по образовательным программам основного общего и среднего общего образования  в 2024/2025 учебном году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52B" w:rsidRDefault="0055052B" w:rsidP="005505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проведения  информационно-разъяс</w:t>
      </w:r>
      <w:r w:rsidR="00F05A4C">
        <w:rPr>
          <w:rFonts w:ascii="Times New Roman" w:eastAsia="Times New Roman" w:hAnsi="Times New Roman" w:cs="Times New Roman"/>
          <w:sz w:val="28"/>
          <w:szCs w:val="28"/>
        </w:rPr>
        <w:t xml:space="preserve">нительной  работы  по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</w:t>
      </w:r>
      <w:r w:rsidR="00F05A4C">
        <w:rPr>
          <w:rFonts w:ascii="Times New Roman" w:eastAsia="Times New Roman" w:hAnsi="Times New Roman" w:cs="Times New Roman"/>
          <w:sz w:val="28"/>
          <w:szCs w:val="28"/>
        </w:rPr>
        <w:t xml:space="preserve"> в 2024/2025</w:t>
      </w:r>
      <w:r w:rsidR="00F2424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(приложение).</w:t>
      </w:r>
    </w:p>
    <w:p w:rsidR="00426DBD" w:rsidRDefault="00426DBD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Руководителям общеобразовательных организаций:</w:t>
      </w:r>
    </w:p>
    <w:p w:rsidR="00426DBD" w:rsidRDefault="00426DBD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426DBD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выполнение плана проведения информационно-разъяснительной работы.</w:t>
      </w:r>
    </w:p>
    <w:p w:rsidR="00F05A4C" w:rsidRDefault="00F05A4C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2.2. Назначить ответственных за проведение информационно-разъяснительной  работы в общеобразовательных организациях,   возложить на них персональную ответственность за своевременное обновление информационных стендов,  официальных сайтов общеобразовательных организаций по вопросам организации государственной итоговой аттестации в 2024/2025 учебном году (по мере поступления новых информационно-разъяснительных, наглядных и методических материалов).</w:t>
      </w:r>
    </w:p>
    <w:p w:rsidR="00426DBD" w:rsidRDefault="00F05A4C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2.3</w:t>
      </w:r>
      <w:r w:rsidR="00426DBD">
        <w:rPr>
          <w:rFonts w:ascii="Times New Roman" w:eastAsia="Times New Roman" w:hAnsi="Times New Roman" w:cs="Times New Roman"/>
          <w:sz w:val="28"/>
          <w:szCs w:val="28"/>
        </w:rPr>
        <w:t>.  Разработать  и 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организациях</w:t>
      </w:r>
      <w:r w:rsidR="00426DBD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426DBD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информационно-разъяснительной работы с обучающимися 9 и 11 (12) классов,  их родителями (законн</w:t>
      </w:r>
      <w:r>
        <w:rPr>
          <w:rFonts w:ascii="Times New Roman" w:eastAsia="Times New Roman" w:hAnsi="Times New Roman" w:cs="Times New Roman"/>
          <w:sz w:val="28"/>
          <w:szCs w:val="28"/>
        </w:rPr>
        <w:t>ыми представителями), педагогическими работниками по организации государственной итоговой аттестации  в срок до 10.10</w:t>
      </w:r>
      <w:r w:rsidR="00F2424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242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4D34" w:rsidRDefault="00C72BE8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3.</w:t>
      </w:r>
      <w:r w:rsidR="00F05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>Заместителю</w:t>
      </w:r>
      <w:r w:rsidR="001B05E3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="00BB4D34"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Тверской области, Цыгановой Ирине Николаевне:</w:t>
      </w:r>
    </w:p>
    <w:p w:rsidR="00BB4D34" w:rsidRDefault="00BB4D34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3.1. Провести анализ эффективности работы общеобразовательных организаций по организации и проведению информационно-разъяснительной работы.</w:t>
      </w:r>
    </w:p>
    <w:p w:rsidR="00BB4D34" w:rsidRDefault="00F2424D" w:rsidP="005C2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72BE8">
        <w:rPr>
          <w:rFonts w:ascii="Times New Roman" w:eastAsia="Times New Roman" w:hAnsi="Times New Roman" w:cs="Times New Roman"/>
          <w:sz w:val="28"/>
          <w:szCs w:val="28"/>
        </w:rPr>
        <w:t xml:space="preserve">    3.2.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     методическую        помощь           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>руководителям общеобразовательных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5C276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B4D34">
        <w:rPr>
          <w:rFonts w:ascii="Times New Roman" w:eastAsia="Times New Roman" w:hAnsi="Times New Roman" w:cs="Times New Roman"/>
          <w:sz w:val="28"/>
          <w:szCs w:val="28"/>
        </w:rPr>
        <w:t>проведению информационно-разъяснительной работы.</w:t>
      </w:r>
    </w:p>
    <w:p w:rsidR="00BB4D34" w:rsidRPr="00426DBD" w:rsidRDefault="00BB4D34" w:rsidP="00426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Контроль исполнения приказа оставляю за собой.</w:t>
      </w:r>
    </w:p>
    <w:p w:rsidR="0055052B" w:rsidRPr="0055052B" w:rsidRDefault="0055052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404457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  <w:r w:rsidR="00E73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4D7" w:rsidRDefault="00E7351B" w:rsidP="00E735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4044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И.Н. Цыганова</w:t>
      </w: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Default="00B127F2" w:rsidP="00E7351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1402" w:rsidRDefault="00081402" w:rsidP="00081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402" w:rsidRDefault="00081402" w:rsidP="00081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Pr="005044C0" w:rsidRDefault="00B127F2" w:rsidP="000814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44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127F2" w:rsidRPr="005044C0" w:rsidRDefault="00B127F2" w:rsidP="00B12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4C0">
        <w:rPr>
          <w:rFonts w:ascii="Times New Roman" w:eastAsia="Times New Roman" w:hAnsi="Times New Roman" w:cs="Times New Roman"/>
          <w:sz w:val="24"/>
          <w:szCs w:val="24"/>
        </w:rPr>
        <w:t>к приказу Управления образования</w:t>
      </w:r>
    </w:p>
    <w:p w:rsidR="00B127F2" w:rsidRPr="005044C0" w:rsidRDefault="00B127F2" w:rsidP="00504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4C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05A4C">
        <w:rPr>
          <w:rFonts w:ascii="Times New Roman" w:eastAsia="Times New Roman" w:hAnsi="Times New Roman" w:cs="Times New Roman"/>
          <w:sz w:val="24"/>
          <w:szCs w:val="24"/>
        </w:rPr>
        <w:t xml:space="preserve"> 01.10.2024</w:t>
      </w:r>
      <w:r w:rsidR="00F2424D" w:rsidRPr="00504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4C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977CD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F05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5EA2" w:rsidRDefault="00295EA2" w:rsidP="00B127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27F2" w:rsidRPr="00B127F2" w:rsidRDefault="00B127F2" w:rsidP="00B127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7F2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B127F2" w:rsidRPr="00B127F2" w:rsidRDefault="00B127F2" w:rsidP="00504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F2">
        <w:rPr>
          <w:rFonts w:ascii="Times New Roman" w:eastAsia="Times New Roman" w:hAnsi="Times New Roman" w:cs="Times New Roman"/>
          <w:sz w:val="28"/>
          <w:szCs w:val="28"/>
        </w:rPr>
        <w:t>проведения информационно-разъ</w:t>
      </w:r>
      <w:r w:rsidR="00F05A4C">
        <w:rPr>
          <w:rFonts w:ascii="Times New Roman" w:eastAsia="Times New Roman" w:hAnsi="Times New Roman" w:cs="Times New Roman"/>
          <w:sz w:val="28"/>
          <w:szCs w:val="28"/>
        </w:rPr>
        <w:t>яснительной работы по организации</w:t>
      </w:r>
      <w:r w:rsidRPr="00B127F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 </w:t>
      </w:r>
    </w:p>
    <w:p w:rsidR="00B127F2" w:rsidRDefault="00B127F2" w:rsidP="00504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F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F2424D">
        <w:rPr>
          <w:rFonts w:ascii="Times New Roman" w:eastAsia="Times New Roman" w:hAnsi="Times New Roman" w:cs="Times New Roman"/>
          <w:sz w:val="28"/>
          <w:szCs w:val="28"/>
        </w:rPr>
        <w:t>Нел</w:t>
      </w:r>
      <w:r w:rsidR="00F05A4C">
        <w:rPr>
          <w:rFonts w:ascii="Times New Roman" w:eastAsia="Times New Roman" w:hAnsi="Times New Roman" w:cs="Times New Roman"/>
          <w:sz w:val="28"/>
          <w:szCs w:val="28"/>
        </w:rPr>
        <w:t>идовском</w:t>
      </w:r>
      <w:proofErr w:type="spellEnd"/>
      <w:r w:rsidR="00F05A4C"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 в 2024/2025</w:t>
      </w:r>
      <w:r w:rsidR="00F2424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081402" w:rsidRPr="00B127F2" w:rsidRDefault="00081402" w:rsidP="00504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27F2" w:rsidRPr="00B127F2" w:rsidRDefault="00B127F2" w:rsidP="00B127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5424"/>
        <w:gridCol w:w="1638"/>
        <w:gridCol w:w="168"/>
        <w:gridCol w:w="2551"/>
      </w:tblGrid>
      <w:tr w:rsidR="00FC6B15" w:rsidRPr="005F6F52" w:rsidTr="00506CB9">
        <w:tc>
          <w:tcPr>
            <w:tcW w:w="851" w:type="dxa"/>
          </w:tcPr>
          <w:p w:rsidR="00B127F2" w:rsidRPr="005F6F52" w:rsidRDefault="005F6F52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424" w:type="dxa"/>
          </w:tcPr>
          <w:p w:rsidR="00B127F2" w:rsidRPr="005F6F52" w:rsidRDefault="00B127F2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38" w:type="dxa"/>
          </w:tcPr>
          <w:p w:rsidR="00B127F2" w:rsidRPr="005F6F52" w:rsidRDefault="005F6F52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19" w:type="dxa"/>
            <w:gridSpan w:val="2"/>
          </w:tcPr>
          <w:p w:rsidR="00B127F2" w:rsidRPr="005F6F52" w:rsidRDefault="005F6F52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C6B15" w:rsidRPr="005F6F52" w:rsidTr="00506CB9">
        <w:tc>
          <w:tcPr>
            <w:tcW w:w="851" w:type="dxa"/>
          </w:tcPr>
          <w:p w:rsidR="00FC6B15" w:rsidRPr="00081402" w:rsidRDefault="000E0EA5" w:rsidP="000814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4"/>
          </w:tcPr>
          <w:p w:rsidR="00FC6B15" w:rsidRPr="00081402" w:rsidRDefault="00FC6B15" w:rsidP="000814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>Информ</w:t>
            </w:r>
            <w:r w:rsidR="00EA3B8B"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>ационно-методическое обеспечен</w:t>
            </w:r>
            <w:r w:rsidR="00181EB7"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  <w:r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информационно-разъяснительной работы</w:t>
            </w:r>
          </w:p>
          <w:p w:rsidR="00295EA2" w:rsidRPr="00081402" w:rsidRDefault="00295EA2" w:rsidP="000814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6215" w:rsidRPr="005F6F52" w:rsidTr="00506CB9">
        <w:tc>
          <w:tcPr>
            <w:tcW w:w="851" w:type="dxa"/>
          </w:tcPr>
          <w:p w:rsidR="001F6215" w:rsidRDefault="00EA3B8B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24" w:type="dxa"/>
          </w:tcPr>
          <w:p w:rsidR="001F6215" w:rsidRDefault="001F6215" w:rsidP="005F6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федеральных, региональных, муниципальных нормативных правовых документов по подготовке и проведению государственной итоговой аттестации</w:t>
            </w:r>
          </w:p>
        </w:tc>
        <w:tc>
          <w:tcPr>
            <w:tcW w:w="1806" w:type="dxa"/>
            <w:gridSpan w:val="2"/>
          </w:tcPr>
          <w:p w:rsidR="001F6215" w:rsidRPr="005F6F52" w:rsidRDefault="001F6215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мере поступления докуметов</w:t>
            </w:r>
          </w:p>
        </w:tc>
        <w:tc>
          <w:tcPr>
            <w:tcW w:w="2551" w:type="dxa"/>
          </w:tcPr>
          <w:p w:rsidR="001F6215" w:rsidRPr="005F6F52" w:rsidRDefault="001F6215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1F6215" w:rsidRPr="005F6F52" w:rsidTr="00506CB9">
        <w:tc>
          <w:tcPr>
            <w:tcW w:w="851" w:type="dxa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3B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4" w:type="dxa"/>
          </w:tcPr>
          <w:p w:rsidR="001F6215" w:rsidRPr="005F6F52" w:rsidRDefault="001F6215" w:rsidP="005F6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проведения информационно-разъяснительной работы </w:t>
            </w:r>
          </w:p>
        </w:tc>
        <w:tc>
          <w:tcPr>
            <w:tcW w:w="1806" w:type="dxa"/>
            <w:gridSpan w:val="2"/>
          </w:tcPr>
          <w:p w:rsidR="00F8702E" w:rsidRDefault="00F8702E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F6215" w:rsidRPr="005F6F52" w:rsidRDefault="001F6215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05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0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F6215" w:rsidRPr="005F6F52" w:rsidTr="00506CB9">
        <w:tc>
          <w:tcPr>
            <w:tcW w:w="851" w:type="dxa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3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4" w:type="dxa"/>
          </w:tcPr>
          <w:p w:rsidR="001F6215" w:rsidRPr="005F6F52" w:rsidRDefault="001F6215" w:rsidP="005F6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телефонов «горячей линии» по вопросам  государственной итоговой аттестации.</w:t>
            </w:r>
          </w:p>
        </w:tc>
        <w:tc>
          <w:tcPr>
            <w:tcW w:w="1806" w:type="dxa"/>
            <w:gridSpan w:val="2"/>
          </w:tcPr>
          <w:p w:rsidR="001F6215" w:rsidRDefault="00F05A4C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F8702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F621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1F6215" w:rsidRPr="005F6F52" w:rsidRDefault="001F6215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F05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02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</w:tcPr>
          <w:p w:rsidR="001F6215" w:rsidRPr="005F6F52" w:rsidRDefault="001F6215" w:rsidP="00FC6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1F6215" w:rsidRPr="005F6F52" w:rsidTr="00506CB9">
        <w:tc>
          <w:tcPr>
            <w:tcW w:w="851" w:type="dxa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3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4" w:type="dxa"/>
          </w:tcPr>
          <w:p w:rsidR="001F6215" w:rsidRDefault="001F6215" w:rsidP="00DC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 стендов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0F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F0F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F0F5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1F6215" w:rsidRPr="005F6F52" w:rsidRDefault="00F05A4C" w:rsidP="00FC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ГИА-9, ГИА-11, р</w:t>
            </w:r>
            <w:r w:rsidR="001F6215"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на официальных сайтах, своевременное обновление информационных ресурсов для всех категорий участников ГИА в течение  всего периода подготовки и проведения  </w:t>
            </w:r>
            <w:proofErr w:type="gramStart"/>
            <w:r w:rsidR="001F6215"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F6215"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для лиц с ОВЗ). </w:t>
            </w:r>
          </w:p>
        </w:tc>
        <w:tc>
          <w:tcPr>
            <w:tcW w:w="1806" w:type="dxa"/>
            <w:gridSpan w:val="2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1F6215" w:rsidRPr="005F6F52" w:rsidRDefault="001F6215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09AF" w:rsidRPr="005F6F52" w:rsidTr="00506CB9">
        <w:tc>
          <w:tcPr>
            <w:tcW w:w="851" w:type="dxa"/>
          </w:tcPr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24" w:type="dxa"/>
          </w:tcPr>
          <w:p w:rsidR="005C09AF" w:rsidRPr="005F6F52" w:rsidRDefault="000977CD" w:rsidP="00DC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>аспространение 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материалов федерального уровня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 xml:space="preserve"> (видеоролики, плакаты и </w:t>
            </w:r>
            <w:proofErr w:type="spellStart"/>
            <w:proofErr w:type="gramStart"/>
            <w:r w:rsidR="005C09A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="005C09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06" w:type="dxa"/>
            <w:gridSpan w:val="2"/>
          </w:tcPr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5C09AF" w:rsidRDefault="005C09AF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1F6215" w:rsidRPr="005F6F52" w:rsidTr="00506CB9">
        <w:tc>
          <w:tcPr>
            <w:tcW w:w="851" w:type="dxa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4" w:type="dxa"/>
          </w:tcPr>
          <w:p w:rsidR="001F6215" w:rsidRPr="005F6F52" w:rsidRDefault="001F6215" w:rsidP="00FC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официальных сайтов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Размещение, 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своевременное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 информации</w:t>
            </w:r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категорий участников ГИА в течение  всего периода подготовки и проведения  </w:t>
            </w:r>
            <w:proofErr w:type="gramStart"/>
            <w:r w:rsidRPr="005F6F5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F6F52">
              <w:rPr>
                <w:rFonts w:ascii="Times New Roman" w:hAnsi="Times New Roman" w:cs="Times New Roman"/>
                <w:sz w:val="24"/>
                <w:szCs w:val="24"/>
              </w:rPr>
              <w:t>в том числе для лиц с ОВЗ).</w:t>
            </w:r>
          </w:p>
        </w:tc>
        <w:tc>
          <w:tcPr>
            <w:tcW w:w="1806" w:type="dxa"/>
            <w:gridSpan w:val="2"/>
          </w:tcPr>
          <w:p w:rsidR="001F6215" w:rsidRPr="005F6F52" w:rsidRDefault="001F6215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1F6215" w:rsidRPr="005F6F52" w:rsidRDefault="001F6215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5C09AF" w:rsidRPr="005F6F52" w:rsidTr="00506CB9">
        <w:tc>
          <w:tcPr>
            <w:tcW w:w="851" w:type="dxa"/>
          </w:tcPr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24" w:type="dxa"/>
          </w:tcPr>
          <w:p w:rsidR="005C09AF" w:rsidRPr="005F6F52" w:rsidRDefault="005C09AF" w:rsidP="00FC6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вопросов, связанных с подготовкой  и проведением государственной итоговой аттестации.</w:t>
            </w:r>
          </w:p>
        </w:tc>
        <w:tc>
          <w:tcPr>
            <w:tcW w:w="1806" w:type="dxa"/>
            <w:gridSpan w:val="2"/>
          </w:tcPr>
          <w:p w:rsidR="005C09AF" w:rsidRDefault="005C09AF" w:rsidP="00F4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081402" w:rsidRDefault="005C09AF" w:rsidP="0008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  <w:p w:rsidR="00173008" w:rsidRDefault="00173008" w:rsidP="0008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402" w:rsidRDefault="00081402" w:rsidP="00F4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AF" w:rsidRPr="005F6F52" w:rsidTr="00506CB9">
        <w:tc>
          <w:tcPr>
            <w:tcW w:w="851" w:type="dxa"/>
          </w:tcPr>
          <w:p w:rsidR="005C09AF" w:rsidRPr="00081402" w:rsidRDefault="005C09AF" w:rsidP="00B12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781" w:type="dxa"/>
            <w:gridSpan w:val="4"/>
          </w:tcPr>
          <w:p w:rsidR="005C09AF" w:rsidRPr="00081402" w:rsidRDefault="005C09AF" w:rsidP="000E0E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40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Информационно-разъяснительная работа с родителями 9 классов</w:t>
            </w:r>
          </w:p>
          <w:p w:rsidR="005C09AF" w:rsidRPr="00081402" w:rsidRDefault="005C09AF" w:rsidP="000E0E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09AF" w:rsidRPr="005F6F52" w:rsidTr="00506CB9">
        <w:tc>
          <w:tcPr>
            <w:tcW w:w="851" w:type="dxa"/>
          </w:tcPr>
          <w:p w:rsidR="005C09AF" w:rsidRPr="005F6F52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24" w:type="dxa"/>
          </w:tcPr>
          <w:p w:rsidR="005C09AF" w:rsidRPr="005F6F52" w:rsidRDefault="005C09AF" w:rsidP="0008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школьных родительских собраний</w:t>
            </w:r>
            <w:r w:rsidR="00081402">
              <w:rPr>
                <w:rFonts w:ascii="Times New Roman" w:hAnsi="Times New Roman" w:cs="Times New Roman"/>
                <w:sz w:val="24"/>
                <w:szCs w:val="24"/>
              </w:rPr>
              <w:t>, классных часов, индивидуальных и коллективных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402">
              <w:rPr>
                <w:rFonts w:ascii="Times New Roman" w:hAnsi="Times New Roman" w:cs="Times New Roman"/>
                <w:sz w:val="24"/>
                <w:szCs w:val="24"/>
              </w:rPr>
              <w:t>для обучающихся 9 классов и их родителей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402">
              <w:rPr>
                <w:rFonts w:ascii="Times New Roman" w:hAnsi="Times New Roman" w:cs="Times New Roman"/>
                <w:sz w:val="24"/>
                <w:szCs w:val="24"/>
              </w:rPr>
              <w:t xml:space="preserve">об особенностях государственной итоговой аттестации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1402">
              <w:rPr>
                <w:rFonts w:ascii="Times New Roman" w:hAnsi="Times New Roman" w:cs="Times New Roman"/>
                <w:sz w:val="24"/>
                <w:szCs w:val="24"/>
              </w:rPr>
              <w:t>4/2025 учебном году</w:t>
            </w:r>
          </w:p>
        </w:tc>
        <w:tc>
          <w:tcPr>
            <w:tcW w:w="1806" w:type="dxa"/>
            <w:gridSpan w:val="2"/>
          </w:tcPr>
          <w:p w:rsidR="005C09AF" w:rsidRPr="005F6F52" w:rsidRDefault="005C09AF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5C09AF" w:rsidRPr="005F6F52" w:rsidRDefault="005C09AF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5C09AF" w:rsidRPr="00786D7C" w:rsidTr="00506CB9">
        <w:tc>
          <w:tcPr>
            <w:tcW w:w="851" w:type="dxa"/>
          </w:tcPr>
          <w:p w:rsidR="005C09AF" w:rsidRPr="005F6F52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424" w:type="dxa"/>
          </w:tcPr>
          <w:p w:rsidR="005C09AF" w:rsidRPr="001920FC" w:rsidRDefault="005C09AF" w:rsidP="0078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7">
              <w:rPr>
                <w:rFonts w:ascii="Times New Roman" w:hAnsi="Times New Roman" w:cs="Times New Roman"/>
                <w:b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официальных источниках информации о ГИА»:</w:t>
            </w:r>
          </w:p>
          <w:p w:rsidR="001920FC" w:rsidRPr="001920FC" w:rsidRDefault="001920FC" w:rsidP="0078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htt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ps://obrnadzor.gov.ru/gia/gia-9</w:t>
            </w:r>
          </w:p>
          <w:p w:rsidR="005C09AF" w:rsidRPr="00EA3B8B" w:rsidRDefault="005C09AF" w:rsidP="0078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  <w:proofErr w:type="spellEnd"/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C09AF" w:rsidRPr="00EA3B8B" w:rsidRDefault="005C09AF" w:rsidP="00786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EA3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06" w:type="dxa"/>
            <w:gridSpan w:val="2"/>
          </w:tcPr>
          <w:p w:rsidR="005C09AF" w:rsidRPr="00EA3B8B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5C09AF" w:rsidRPr="00EA3B8B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09AF" w:rsidRPr="00786D7C" w:rsidTr="00506CB9">
        <w:tc>
          <w:tcPr>
            <w:tcW w:w="851" w:type="dxa"/>
          </w:tcPr>
          <w:p w:rsidR="005C09AF" w:rsidRPr="00EA3B8B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424" w:type="dxa"/>
          </w:tcPr>
          <w:p w:rsidR="005C09AF" w:rsidRDefault="005C09AF" w:rsidP="00786D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</w:t>
            </w:r>
            <w:r w:rsidR="00081402">
              <w:rPr>
                <w:rFonts w:ascii="Times New Roman" w:hAnsi="Times New Roman" w:cs="Times New Roman"/>
                <w:b/>
                <w:sz w:val="24"/>
                <w:szCs w:val="24"/>
              </w:rPr>
              <w:t>ностях регистрации на ГИА в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</w:p>
          <w:p w:rsidR="005C09AF" w:rsidRDefault="005C09AF" w:rsidP="00276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7692B">
              <w:rPr>
                <w:rFonts w:ascii="Times New Roman" w:hAnsi="Times New Roman" w:cs="Times New Roman"/>
                <w:sz w:val="24"/>
                <w:szCs w:val="24"/>
              </w:rPr>
              <w:t>места, сроки и порядок подачи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92B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собеседовании;</w:t>
            </w:r>
          </w:p>
          <w:p w:rsidR="005C09AF" w:rsidRDefault="005C09AF" w:rsidP="00276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места, сроки и порядок подачи заявления на участие в государственной итоговой аттестации;</w:t>
            </w:r>
          </w:p>
          <w:p w:rsidR="00081402" w:rsidRDefault="00081402" w:rsidP="0008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сроки и порядок изменения и дополнения перечня ранее выбранных предметов в период регистрации и после окончания сроков регистрации;</w:t>
            </w:r>
          </w:p>
          <w:p w:rsidR="005C09AF" w:rsidRPr="00081402" w:rsidRDefault="00081402" w:rsidP="00081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 ограниченными возможностями здоровья</w:t>
            </w:r>
          </w:p>
        </w:tc>
        <w:tc>
          <w:tcPr>
            <w:tcW w:w="1806" w:type="dxa"/>
            <w:gridSpan w:val="2"/>
          </w:tcPr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</w:p>
          <w:p w:rsidR="005C09AF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09AF" w:rsidRPr="00786D7C" w:rsidTr="00506CB9">
        <w:tc>
          <w:tcPr>
            <w:tcW w:w="851" w:type="dxa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424" w:type="dxa"/>
          </w:tcPr>
          <w:p w:rsidR="005C09AF" w:rsidRDefault="005C09AF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особенностях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="00081402">
              <w:rPr>
                <w:rFonts w:ascii="Times New Roman" w:hAnsi="Times New Roman" w:cs="Times New Roman"/>
                <w:b/>
                <w:sz w:val="24"/>
                <w:szCs w:val="24"/>
              </w:rPr>
              <w:t>ГИА в 2025</w:t>
            </w:r>
            <w:r w:rsidRPr="00306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</w:p>
          <w:p w:rsidR="005C09AF" w:rsidRPr="000E0EA5" w:rsidRDefault="005C09AF" w:rsidP="003B43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0EA5">
              <w:rPr>
                <w:rFonts w:ascii="Times New Roman" w:hAnsi="Times New Roman" w:cs="Times New Roman"/>
                <w:i/>
                <w:sz w:val="24"/>
                <w:szCs w:val="24"/>
              </w:rPr>
              <w:t>об итоговом собеседовании по русскому языку как условии допуска с ГИА-9;</w:t>
            </w:r>
          </w:p>
          <w:p w:rsidR="005C09AF" w:rsidRDefault="005C09AF" w:rsidP="00F7421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AF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языку;</w:t>
            </w:r>
          </w:p>
          <w:p w:rsidR="005C09AF" w:rsidRDefault="005C09AF" w:rsidP="00F7421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проведения итогового собеседования </w:t>
            </w:r>
          </w:p>
          <w:p w:rsidR="005C09AF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по русскому языку;</w:t>
            </w:r>
          </w:p>
          <w:p w:rsidR="005C09AF" w:rsidRDefault="005C09AF" w:rsidP="00F7421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          проведения             итогового </w:t>
            </w:r>
          </w:p>
          <w:p w:rsidR="005C09AF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языку;</w:t>
            </w:r>
          </w:p>
          <w:p w:rsidR="005C09AF" w:rsidRDefault="005C09AF" w:rsidP="00F7421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         количество         баллов, </w:t>
            </w:r>
          </w:p>
          <w:p w:rsidR="005C09AF" w:rsidRPr="00F7421B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«зачёта» по итоговому собеседованию по русскому языку;</w:t>
            </w:r>
          </w:p>
          <w:p w:rsidR="005C09AF" w:rsidRDefault="005C09AF" w:rsidP="00F7421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 и порядок информирования о </w:t>
            </w:r>
          </w:p>
          <w:p w:rsidR="005C09AF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собеседования по русскому языку.</w:t>
            </w:r>
          </w:p>
          <w:p w:rsidR="005C09AF" w:rsidRDefault="005C09AF" w:rsidP="00F74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D515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i/>
                <w:sz w:val="24"/>
                <w:szCs w:val="24"/>
              </w:rPr>
              <w:t>- о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09AF" w:rsidRDefault="005C09AF" w:rsidP="003B438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итоговой </w:t>
            </w:r>
          </w:p>
          <w:p w:rsidR="00BB2C31" w:rsidRDefault="005C09AF" w:rsidP="00BB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аттестации;</w:t>
            </w:r>
          </w:p>
          <w:p w:rsidR="001920FC" w:rsidRPr="001920FC" w:rsidRDefault="001920FC" w:rsidP="001920F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предметов на прохождение ГИА;</w:t>
            </w:r>
          </w:p>
          <w:p w:rsidR="00BB2C31" w:rsidRDefault="00BB2C31" w:rsidP="00BB2C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сроки и продолжительность экзаменов;</w:t>
            </w:r>
          </w:p>
          <w:p w:rsidR="00BB2C31" w:rsidRDefault="00BB2C31" w:rsidP="00BB2C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      проведения     экзаменов;</w:t>
            </w:r>
          </w:p>
          <w:p w:rsidR="00BB2C31" w:rsidRDefault="00BB2C31" w:rsidP="00BB2C3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запрещенных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    допустимых </w:t>
            </w:r>
          </w:p>
          <w:p w:rsidR="00BB2C31" w:rsidRPr="00BB2C31" w:rsidRDefault="00BB2C31" w:rsidP="00BB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C31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BB2C31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BB2C31">
              <w:rPr>
                <w:rFonts w:ascii="Times New Roman" w:hAnsi="Times New Roman" w:cs="Times New Roman"/>
                <w:sz w:val="24"/>
                <w:szCs w:val="24"/>
              </w:rPr>
              <w:t>унктах проведения экзаменов;</w:t>
            </w:r>
          </w:p>
          <w:p w:rsidR="00BB2C31" w:rsidRPr="001920FC" w:rsidRDefault="00BB2C31" w:rsidP="00BB2C3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20FC">
              <w:rPr>
                <w:rFonts w:ascii="Times New Roman" w:hAnsi="Times New Roman" w:cs="Times New Roman"/>
                <w:sz w:val="24"/>
                <w:szCs w:val="24"/>
              </w:rPr>
              <w:t>досрочного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920FC">
              <w:rPr>
                <w:rFonts w:ascii="Times New Roman" w:hAnsi="Times New Roman" w:cs="Times New Roman"/>
                <w:sz w:val="24"/>
                <w:szCs w:val="24"/>
              </w:rPr>
              <w:t>объективным причинам;</w:t>
            </w:r>
          </w:p>
          <w:p w:rsidR="005C09AF" w:rsidRDefault="005C09AF" w:rsidP="008C7B5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AF" w:rsidRDefault="005C09AF" w:rsidP="008C7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здоровья;</w:t>
            </w:r>
          </w:p>
          <w:p w:rsidR="005C09AF" w:rsidRDefault="005C09AF" w:rsidP="0028578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аттестата  об  основном   общем </w:t>
            </w:r>
          </w:p>
          <w:p w:rsidR="005C09AF" w:rsidRDefault="005C09AF" w:rsidP="0028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9AF" w:rsidRDefault="005C09AF" w:rsidP="0028578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   получения        аттестата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AF" w:rsidRPr="00285784" w:rsidRDefault="005C09AF" w:rsidP="0028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5784">
              <w:rPr>
                <w:rFonts w:ascii="Times New Roman" w:hAnsi="Times New Roman" w:cs="Times New Roman"/>
                <w:sz w:val="24"/>
                <w:szCs w:val="24"/>
              </w:rPr>
              <w:t>тличием</w:t>
            </w:r>
          </w:p>
        </w:tc>
        <w:tc>
          <w:tcPr>
            <w:tcW w:w="1806" w:type="dxa"/>
            <w:gridSpan w:val="2"/>
          </w:tcPr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5C09AF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C09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9AF" w:rsidRPr="00786D7C" w:rsidRDefault="005C09AF" w:rsidP="0050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C09AF" w:rsidRPr="00786D7C" w:rsidTr="00506CB9">
        <w:tc>
          <w:tcPr>
            <w:tcW w:w="851" w:type="dxa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5424" w:type="dxa"/>
          </w:tcPr>
          <w:p w:rsidR="005C09AF" w:rsidRDefault="005C09AF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подготовке </w:t>
            </w:r>
            <w:proofErr w:type="gramStart"/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ГИА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</w:t>
            </w:r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5C09AF" w:rsidRPr="007F0F5B" w:rsidRDefault="005C09AF" w:rsidP="007F0F5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психологическая подготовка </w:t>
            </w:r>
          </w:p>
          <w:p w:rsidR="005C09AF" w:rsidRDefault="005C09AF" w:rsidP="007F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обучающихся к ГИА-9;</w:t>
            </w:r>
          </w:p>
          <w:p w:rsidR="005C09AF" w:rsidRPr="007F0F5B" w:rsidRDefault="005C09AF" w:rsidP="003B438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информационными</w:t>
            </w:r>
            <w:proofErr w:type="gramEnd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AF" w:rsidRDefault="005C09AF" w:rsidP="007F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ресурсами по подготовке к  государственной итоговой аттестации (открытый банк заданий ГИА, </w:t>
            </w:r>
            <w:proofErr w:type="spellStart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предметам);</w:t>
            </w:r>
          </w:p>
          <w:p w:rsidR="005C09AF" w:rsidRPr="007F0F5B" w:rsidRDefault="005C09AF" w:rsidP="00DC475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ознакомлению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9AF" w:rsidRPr="007F0F5B" w:rsidRDefault="005C09AF" w:rsidP="007F0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демоверсиями </w:t>
            </w:r>
            <w:r w:rsidR="00BB2C31">
              <w:rPr>
                <w:rFonts w:ascii="Times New Roman" w:hAnsi="Times New Roman" w:cs="Times New Roman"/>
                <w:sz w:val="24"/>
                <w:szCs w:val="24"/>
              </w:rPr>
              <w:t>ФИПИ 2025</w:t>
            </w:r>
            <w:r w:rsidRPr="007F0F5B">
              <w:rPr>
                <w:rFonts w:ascii="Times New Roman" w:hAnsi="Times New Roman" w:cs="Times New Roman"/>
                <w:sz w:val="24"/>
                <w:szCs w:val="24"/>
              </w:rPr>
              <w:t xml:space="preserve"> года; </w:t>
            </w:r>
          </w:p>
        </w:tc>
        <w:tc>
          <w:tcPr>
            <w:tcW w:w="1806" w:type="dxa"/>
            <w:gridSpan w:val="2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C09AF" w:rsidRPr="00786D7C" w:rsidRDefault="005C09A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контрольно-измерительных материалов 2025 года:</w:t>
            </w:r>
          </w:p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</w:t>
            </w:r>
            <w:proofErr w:type="gramEnd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F442E0" w:rsidRDefault="00506CB9" w:rsidP="00F4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proofErr w:type="gramEnd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506CB9" w:rsidRPr="00F442E0" w:rsidRDefault="00506CB9" w:rsidP="00F4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кодификаторы на сайте ФИПИ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заполнения экзаменационных бланков»</w:t>
            </w:r>
          </w:p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бланков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ответов </w:t>
            </w:r>
          </w:p>
          <w:p w:rsidR="00506CB9" w:rsidRDefault="00506CB9" w:rsidP="00F4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участников;</w:t>
            </w:r>
          </w:p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тренировочных   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F442E0" w:rsidRDefault="00506CB9" w:rsidP="00F4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заполнению бланков;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поведения в пунктах проведения экзаменов»</w:t>
            </w:r>
          </w:p>
          <w:p w:rsidR="00506CB9" w:rsidRPr="00DC4756" w:rsidRDefault="00506CB9" w:rsidP="003B438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506CB9" w:rsidRDefault="00506CB9" w:rsidP="00DC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в пунктах проведения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1920F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порядок использования </w:t>
            </w:r>
          </w:p>
          <w:p w:rsidR="00506CB9" w:rsidRPr="001920FC" w:rsidRDefault="00506CB9" w:rsidP="0019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видеонаблюдения, </w:t>
            </w:r>
            <w:proofErr w:type="spellStart"/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, устройств подавления подвижной связи в пунктах проведения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Pr="00DC4756" w:rsidRDefault="00506CB9" w:rsidP="003B438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запрещенных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допустимых </w:t>
            </w:r>
          </w:p>
          <w:p w:rsidR="00506CB9" w:rsidRDefault="00506CB9" w:rsidP="00DC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унктах проведения экзаменов;</w:t>
            </w:r>
          </w:p>
          <w:p w:rsidR="00506CB9" w:rsidRDefault="00506CB9" w:rsidP="00DC475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  <w:p w:rsidR="00506CB9" w:rsidRDefault="00506CB9" w:rsidP="00DC4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связи,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 и передачи информации, письменных и печатных справочных материалов, не предусмотренных Порядком проведения государственной итоговой аттестации;</w:t>
            </w:r>
          </w:p>
          <w:p w:rsidR="00506CB9" w:rsidRDefault="00506CB9" w:rsidP="001920F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  удаления    и    последствия </w:t>
            </w:r>
          </w:p>
          <w:p w:rsidR="00506CB9" w:rsidRPr="001920FC" w:rsidRDefault="00506CB9" w:rsidP="00192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нарушений Порядка ГИА участников экзам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нов;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2.1.8  </w:t>
            </w:r>
          </w:p>
        </w:tc>
        <w:tc>
          <w:tcPr>
            <w:tcW w:w="5424" w:type="dxa"/>
          </w:tcPr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«Места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CB9" w:rsidRPr="00F442E0" w:rsidRDefault="00506CB9" w:rsidP="00F44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результатами экзаменов:</w:t>
            </w:r>
          </w:p>
          <w:p w:rsidR="00506CB9" w:rsidRDefault="00506CB9" w:rsidP="00F442E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06CB9" w:rsidRDefault="00506CB9" w:rsidP="00F44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экзаменов   с результатами ГИА;</w:t>
            </w:r>
          </w:p>
          <w:p w:rsidR="00506CB9" w:rsidRDefault="00506CB9" w:rsidP="00F442E0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ознакомления участников экзаменов </w:t>
            </w:r>
          </w:p>
          <w:p w:rsidR="00506CB9" w:rsidRPr="00F442E0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с результатами ГИА;</w:t>
            </w:r>
          </w:p>
        </w:tc>
        <w:tc>
          <w:tcPr>
            <w:tcW w:w="1806" w:type="dxa"/>
            <w:gridSpan w:val="2"/>
          </w:tcPr>
          <w:p w:rsidR="00506CB9" w:rsidRPr="00786D7C" w:rsidRDefault="00AB4B6F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6CB9">
              <w:rPr>
                <w:rFonts w:ascii="Times New Roman" w:hAnsi="Times New Roman" w:cs="Times New Roman"/>
                <w:sz w:val="24"/>
                <w:szCs w:val="24"/>
              </w:rPr>
              <w:t>ай 2025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2.1.9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b/>
                <w:sz w:val="24"/>
                <w:szCs w:val="24"/>
              </w:rPr>
              <w:t>«Порядок подачи и рассмотрения апелляций»</w:t>
            </w:r>
          </w:p>
          <w:p w:rsidR="00506CB9" w:rsidRPr="00DC4756" w:rsidRDefault="00506CB9" w:rsidP="003B438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виды апелляций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Pr="00F442E0" w:rsidRDefault="00506CB9" w:rsidP="00DC475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506CB9" w:rsidRPr="00F442E0" w:rsidRDefault="00506CB9" w:rsidP="00F442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proofErr w:type="gramEnd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ГИА;</w:t>
            </w:r>
          </w:p>
          <w:p w:rsidR="00506CB9" w:rsidRPr="00DC4756" w:rsidRDefault="00506CB9" w:rsidP="003B438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порядок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апелляции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</w:p>
          <w:p w:rsidR="00506CB9" w:rsidRPr="00DC4756" w:rsidRDefault="00506CB9" w:rsidP="003B43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несогласии</w:t>
            </w:r>
            <w:proofErr w:type="gramEnd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с выставленными баллами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551" w:type="dxa"/>
          </w:tcPr>
          <w:p w:rsidR="00506CB9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5424" w:type="dxa"/>
          </w:tcPr>
          <w:p w:rsidR="00506CB9" w:rsidRPr="00786D7C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b/>
                <w:sz w:val="24"/>
                <w:szCs w:val="24"/>
              </w:rPr>
              <w:t>«О мерах административной ответственности»,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ч.4 ст.19.30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10632" w:type="dxa"/>
            <w:gridSpan w:val="5"/>
          </w:tcPr>
          <w:p w:rsidR="00506CB9" w:rsidRPr="00183AD9" w:rsidRDefault="00506CB9" w:rsidP="00F32C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проведении каждого этапа родительских собраний ответственный за проведение информационно-разъяснительной работы в общеобразовательной организации составляет ведомость </w:t>
            </w:r>
            <w:proofErr w:type="gramStart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с перечнем рассмотренных на собрании вопросов для ознакомления под подпись каждого из родителей</w:t>
            </w:r>
            <w:proofErr w:type="gramEnd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(законных представителей) обучающегося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родители (законные представители)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присутствовали на родительском собрании, необходимо передать им материалы собрания для ознакомления и подписи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507943" w:rsidRDefault="00506CB9" w:rsidP="000E0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gridSpan w:val="4"/>
          </w:tcPr>
          <w:p w:rsidR="00506CB9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F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E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разъяснительная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 9-х классов</w:t>
            </w:r>
          </w:p>
          <w:p w:rsidR="00506CB9" w:rsidRPr="00507943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50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индивидуальных и коллективных консультаций, бесед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 об особенностях проведения государственной итоговой аттестации в 2025 году: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места, сроки и порядок подачи заявления на участие в итоговом собеседовании по русскому языку;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итогового собеседования по русскому языку;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проведения итогового собеседования по русскому языку;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 и порядок информирования о результатах итогового собеседования по русскому языку;</w:t>
            </w:r>
          </w:p>
          <w:p w:rsidR="00506CB9" w:rsidRDefault="00506CB9" w:rsidP="00335D3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содержания КИМ по учебным предметам;</w:t>
            </w:r>
          </w:p>
          <w:p w:rsidR="00506CB9" w:rsidRDefault="00506CB9" w:rsidP="00335D3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бланков регистрации, бланков ответов для участников ОГЭ, ГВЭ;</w:t>
            </w:r>
          </w:p>
          <w:p w:rsidR="00506CB9" w:rsidRPr="00335D38" w:rsidRDefault="00506CB9" w:rsidP="00335D3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заполнению бланков;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сроки и порядок подачи заявления на участие в государственной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предметов на прохождение ГИА;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запрещенных и допустимых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унктах проведения экзаменов;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завершения экзамена по уважительной причине и удаление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экзамена;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допуска в резервные дни;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 порядок информирования о результатах  ГИА;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506CB9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выдачи  аттестата;</w:t>
            </w:r>
          </w:p>
          <w:p w:rsidR="00506CB9" w:rsidRPr="00507943" w:rsidRDefault="00506CB9" w:rsidP="00507943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порядок использования видеонаблюдения в ППЭ, металлоискателей и устройств подавления сигналов подвижной связи в ППЭ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50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 информационными ресурсами для подготовки к  государственной итоговой аттестации (открытый банк заданий ГИА,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предметам);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50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ошибками, допущенными при проведении ГИА в 2024 году.</w:t>
            </w:r>
          </w:p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50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ознакомлению с демоверсиями ФИПИ 2025 года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50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424" w:type="dxa"/>
          </w:tcPr>
          <w:p w:rsidR="00506CB9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в 2024/2025 учебном году:</w:t>
            </w:r>
          </w:p>
          <w:p w:rsidR="00506CB9" w:rsidRDefault="00506CB9" w:rsidP="00BA17C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выборе предметов для сдачи ГИА,</w:t>
            </w:r>
          </w:p>
          <w:p w:rsidR="00506CB9" w:rsidRDefault="00506CB9" w:rsidP="00BA17C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психологической готовности к ГИА, </w:t>
            </w:r>
          </w:p>
          <w:p w:rsidR="00506CB9" w:rsidRPr="00F32CED" w:rsidRDefault="00506CB9" w:rsidP="00F32CE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нарушение порядка подачи и рассмотрения апелляций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10632" w:type="dxa"/>
            <w:gridSpan w:val="5"/>
          </w:tcPr>
          <w:p w:rsidR="00506CB9" w:rsidRPr="00413A0A" w:rsidRDefault="00506CB9" w:rsidP="00F32C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проведении каждого классного часа для выпускников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  <w:proofErr w:type="gramEnd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проведение информационно-разъяснительной работы в общеобразовательной организации составляет ведомость с пе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речнем рассмотренных на классном часу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вопросов для ознакомления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 подпись каждого из обучающихся. Если  обучающийся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присутствовали на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каком-либо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 классных часов, для него необхо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димо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ровести индивидуальную консультацию.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0E0EA5" w:rsidRDefault="00506CB9" w:rsidP="0050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4"/>
          </w:tcPr>
          <w:p w:rsidR="00506CB9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информационно-разъяснительной работы с родителями (11 класс)</w:t>
            </w:r>
          </w:p>
          <w:p w:rsidR="00506CB9" w:rsidRPr="00786D7C" w:rsidRDefault="00506CB9" w:rsidP="000E0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424" w:type="dxa"/>
          </w:tcPr>
          <w:p w:rsidR="00506CB9" w:rsidRPr="005F6F52" w:rsidRDefault="00506CB9" w:rsidP="003B4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школьных, муниципальных родительских собраний для обучающихся 11 классов  и их родителей (законных представителей) об особенностях государственной итоговой аттестации в 2024/2025 учебном году</w:t>
            </w:r>
          </w:p>
        </w:tc>
        <w:tc>
          <w:tcPr>
            <w:tcW w:w="1806" w:type="dxa"/>
            <w:gridSpan w:val="2"/>
          </w:tcPr>
          <w:p w:rsidR="00506CB9" w:rsidRPr="005F6F52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</w:tcPr>
          <w:p w:rsidR="00506CB9" w:rsidRPr="005F6F52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5424" w:type="dxa"/>
          </w:tcPr>
          <w:p w:rsidR="00506CB9" w:rsidRPr="00786D7C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CF7">
              <w:rPr>
                <w:rFonts w:ascii="Times New Roman" w:hAnsi="Times New Roman" w:cs="Times New Roman"/>
                <w:b/>
                <w:sz w:val="24"/>
                <w:szCs w:val="24"/>
              </w:rPr>
              <w:t>«Об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официальных источниках информации о ГИА»:</w:t>
            </w:r>
          </w:p>
          <w:p w:rsidR="00506CB9" w:rsidRPr="00BA17CF" w:rsidRDefault="007657AB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6CB9" w:rsidRPr="00DB0C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506CB9" w:rsidRPr="00786D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06CB9" w:rsidRPr="00DB0C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obrnadzor</w:t>
              </w:r>
              <w:proofErr w:type="spellEnd"/>
              <w:r w:rsidR="00506CB9" w:rsidRPr="00786D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6CB9" w:rsidRPr="00DB0C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506CB9" w:rsidRPr="00786D7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6CB9" w:rsidRPr="00DB0CB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06CB9" w:rsidRPr="003B438A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obrnadzor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506CB9" w:rsidRPr="003B438A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06CB9" w:rsidRPr="003B438A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3B43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EA3B8B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регистрации на ГИА в 2025 году»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7692B">
              <w:rPr>
                <w:rFonts w:ascii="Times New Roman" w:hAnsi="Times New Roman" w:cs="Times New Roman"/>
                <w:sz w:val="24"/>
                <w:szCs w:val="24"/>
              </w:rPr>
              <w:t>места, сроки и порядок подачи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692B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сочинении (изложении);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места, сроки и порядок подачи заявления на участие в государственной итоговой аттестации;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сроки и порядок изменения и дополнения перечня ранее выбранных предметов в период регистрации и после окончания сроков регистрации;</w:t>
            </w:r>
          </w:p>
          <w:p w:rsidR="00506CB9" w:rsidRPr="00285784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регистрация участников с ограниченными возможностями здоровья</w:t>
            </w:r>
          </w:p>
        </w:tc>
        <w:tc>
          <w:tcPr>
            <w:tcW w:w="1806" w:type="dxa"/>
            <w:gridSpan w:val="2"/>
          </w:tcPr>
          <w:p w:rsidR="00506CB9" w:rsidRPr="00786D7C" w:rsidRDefault="000977CD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506CB9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4.1.3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особенностях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ГИА в 2025</w:t>
            </w:r>
            <w:r w:rsidRPr="003069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году»</w:t>
            </w:r>
          </w:p>
          <w:p w:rsidR="00506CB9" w:rsidRPr="000E0EA5" w:rsidRDefault="00506CB9" w:rsidP="00D35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E0EA5">
              <w:rPr>
                <w:rFonts w:ascii="Times New Roman" w:hAnsi="Times New Roman" w:cs="Times New Roman"/>
                <w:i/>
                <w:sz w:val="24"/>
                <w:szCs w:val="24"/>
              </w:rPr>
              <w:t>об итоговом сочинении (изложении)  как условии допуска с ГИА-11;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proofErr w:type="gramEnd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сочинения 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   проведения    итогового  сочинения </w:t>
            </w:r>
          </w:p>
          <w:p w:rsidR="00506CB9" w:rsidRPr="00BA17CF" w:rsidRDefault="00506CB9" w:rsidP="00BA1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F">
              <w:rPr>
                <w:rFonts w:ascii="Times New Roman" w:hAnsi="Times New Roman" w:cs="Times New Roman"/>
                <w:sz w:val="24"/>
                <w:szCs w:val="24"/>
              </w:rPr>
              <w:t>(изложения)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          проведения             итогового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сочинения 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итогового сочинения </w:t>
            </w:r>
          </w:p>
          <w:p w:rsidR="00506CB9" w:rsidRPr="003662E8" w:rsidRDefault="00506CB9" w:rsidP="0036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8">
              <w:rPr>
                <w:rFonts w:ascii="Times New Roman" w:hAnsi="Times New Roman" w:cs="Times New Roman"/>
                <w:sz w:val="24"/>
                <w:szCs w:val="24"/>
              </w:rPr>
              <w:t>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получения </w:t>
            </w:r>
            <w:r w:rsidRPr="003662E8">
              <w:rPr>
                <w:rFonts w:ascii="Times New Roman" w:hAnsi="Times New Roman" w:cs="Times New Roman"/>
                <w:sz w:val="24"/>
                <w:szCs w:val="24"/>
              </w:rPr>
              <w:t xml:space="preserve">«зачёта» </w:t>
            </w:r>
            <w:proofErr w:type="gramStart"/>
            <w:r w:rsidRPr="003662E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662E8">
              <w:rPr>
                <w:rFonts w:ascii="Times New Roman" w:hAnsi="Times New Roman" w:cs="Times New Roman"/>
                <w:sz w:val="24"/>
                <w:szCs w:val="24"/>
              </w:rPr>
              <w:t xml:space="preserve"> итоговому </w:t>
            </w:r>
          </w:p>
          <w:p w:rsidR="00506CB9" w:rsidRPr="003662E8" w:rsidRDefault="00506CB9" w:rsidP="0036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сочинению (изложению</w:t>
            </w:r>
            <w:r w:rsidRPr="003662E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и порядок информирования о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21B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сочинения (изложения).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Pr="000E0EA5" w:rsidRDefault="00506CB9" w:rsidP="00D356F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i/>
                <w:sz w:val="24"/>
                <w:szCs w:val="24"/>
              </w:rPr>
              <w:t>- о государственной итоговой аттестации: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итоговой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аттестации;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дарственной итоговой аттестации, в том числе по математике профильного и базового уровней;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сроки и продолжительность экзаменов;</w:t>
            </w:r>
          </w:p>
          <w:p w:rsidR="00506CB9" w:rsidRDefault="00506CB9" w:rsidP="00D356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      проведения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59">
              <w:rPr>
                <w:rFonts w:ascii="Times New Roman" w:hAnsi="Times New Roman" w:cs="Times New Roman"/>
                <w:sz w:val="24"/>
                <w:szCs w:val="24"/>
              </w:rPr>
              <w:t>итоговой аттестации;</w:t>
            </w:r>
          </w:p>
          <w:p w:rsidR="00506CB9" w:rsidRDefault="00506CB9" w:rsidP="0028578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        количество          баллов, </w:t>
            </w:r>
          </w:p>
          <w:p w:rsidR="00506CB9" w:rsidRPr="00285784" w:rsidRDefault="00506CB9" w:rsidP="0028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784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  <w:proofErr w:type="gramEnd"/>
            <w:r w:rsidRPr="00285784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аттестата и для  поступления в высшие учебные заведения</w:t>
            </w:r>
          </w:p>
          <w:p w:rsidR="00506CB9" w:rsidRDefault="00506CB9" w:rsidP="00D356F2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досрочного   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49345A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008">
              <w:rPr>
                <w:rFonts w:ascii="Times New Roman" w:hAnsi="Times New Roman" w:cs="Times New Roman"/>
                <w:sz w:val="24"/>
                <w:szCs w:val="24"/>
              </w:rPr>
              <w:t xml:space="preserve">экзамена  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объективным причинам</w:t>
            </w:r>
            <w:r w:rsidRPr="004934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D356F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        для            участников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173008" w:rsidRDefault="00506CB9" w:rsidP="00173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008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здоровья;</w:t>
            </w:r>
          </w:p>
          <w:p w:rsidR="00506CB9" w:rsidRDefault="00506CB9" w:rsidP="001730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  аттестата    о  среднем   общем </w:t>
            </w:r>
          </w:p>
          <w:p w:rsidR="00506CB9" w:rsidRDefault="00506CB9" w:rsidP="00173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008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1730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1730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    получения       аттестата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</w:p>
          <w:p w:rsidR="00506CB9" w:rsidRPr="00894842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842">
              <w:rPr>
                <w:rFonts w:ascii="Times New Roman" w:hAnsi="Times New Roman" w:cs="Times New Roman"/>
                <w:sz w:val="24"/>
                <w:szCs w:val="24"/>
              </w:rPr>
              <w:t>отличием</w:t>
            </w:r>
          </w:p>
          <w:p w:rsidR="00506CB9" w:rsidRPr="00894842" w:rsidRDefault="00506CB9" w:rsidP="0017300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 медали  «За  особые  успехи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894842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842">
              <w:rPr>
                <w:rFonts w:ascii="Times New Roman" w:hAnsi="Times New Roman" w:cs="Times New Roman"/>
                <w:sz w:val="24"/>
                <w:szCs w:val="24"/>
              </w:rPr>
              <w:t>учении</w:t>
            </w:r>
            <w:proofErr w:type="gramEnd"/>
            <w:r w:rsidRPr="0089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94842">
              <w:rPr>
                <w:rFonts w:ascii="Times New Roman" w:hAnsi="Times New Roman" w:cs="Times New Roman"/>
                <w:sz w:val="24"/>
                <w:szCs w:val="24"/>
              </w:rPr>
              <w:t xml:space="preserve"> степени»;</w:t>
            </w:r>
          </w:p>
          <w:p w:rsidR="00506CB9" w:rsidRPr="00894842" w:rsidRDefault="00506CB9" w:rsidP="0089484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  медали «За  особые   успехи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842">
              <w:rPr>
                <w:rFonts w:ascii="Times New Roman" w:hAnsi="Times New Roman" w:cs="Times New Roman"/>
                <w:sz w:val="24"/>
                <w:szCs w:val="24"/>
              </w:rPr>
              <w:t>учении</w:t>
            </w:r>
            <w:proofErr w:type="gramEnd"/>
            <w:r w:rsidRPr="00894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94842">
              <w:rPr>
                <w:rFonts w:ascii="Times New Roman" w:hAnsi="Times New Roman" w:cs="Times New Roman"/>
                <w:sz w:val="24"/>
                <w:szCs w:val="24"/>
              </w:rPr>
              <w:t xml:space="preserve"> степени»;</w:t>
            </w:r>
          </w:p>
          <w:p w:rsidR="00506CB9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Pr="00894842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gridSpan w:val="2"/>
          </w:tcPr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Pr="00786D7C" w:rsidRDefault="00506CB9" w:rsidP="00F24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4.1.4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подготовке </w:t>
            </w:r>
            <w:proofErr w:type="gramStart"/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ГИА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49345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506CB9" w:rsidRPr="00413A0A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13A0A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и психологическая подготовка </w:t>
            </w:r>
            <w:proofErr w:type="gramStart"/>
            <w:r w:rsidRPr="00413A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13A0A">
              <w:rPr>
                <w:rFonts w:ascii="Times New Roman" w:hAnsi="Times New Roman" w:cs="Times New Roman"/>
                <w:sz w:val="24"/>
                <w:szCs w:val="24"/>
              </w:rPr>
              <w:t xml:space="preserve"> к ГИА-11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 информационными ресурсами в подготовке к  государственной итоговой аттестации (открытый банк заданий ГИА,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предметам);</w:t>
            </w:r>
          </w:p>
          <w:p w:rsidR="00506CB9" w:rsidRDefault="00506CB9" w:rsidP="00F87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консультации по ознакомлению с демоверсиями ФИПИ 2025 года; 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5424" w:type="dxa"/>
          </w:tcPr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 особенностях контрольно-измерительных материалов 2025 года: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контрольно-измерительных</w:t>
            </w:r>
            <w:proofErr w:type="gramEnd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F442E0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proofErr w:type="gramEnd"/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демоверсии,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506CB9" w:rsidRPr="00F442E0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кодификаторы на сайте ФИПИ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5424" w:type="dxa"/>
          </w:tcPr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заполнения экзаменационных бланков»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бланков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ответов </w:t>
            </w:r>
          </w:p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участников;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тренировочных    занятий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F442E0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заполнению бланков;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5424" w:type="dxa"/>
          </w:tcPr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правилах поведения в пунктах проведения экзаменов»</w:t>
            </w:r>
          </w:p>
          <w:p w:rsidR="00506CB9" w:rsidRPr="00DC4756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 в пунктах проведения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   и        порядок             использования </w:t>
            </w:r>
          </w:p>
          <w:p w:rsidR="00506CB9" w:rsidRPr="001920FC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видеонаблюдения, </w:t>
            </w:r>
            <w:proofErr w:type="spellStart"/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, устройств подавления подвижной связи в пунктах проведения экзаменов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Pr="00DC4756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запрещенных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допустимых </w:t>
            </w:r>
          </w:p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унктах проведения экзаменов;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  <w:p w:rsidR="00506CB9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связи,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хранения и передачи информации, письменных и печатных справочных материалов, не предусмотренных Порядком проведения государственной итоговой аттестации;</w:t>
            </w:r>
          </w:p>
          <w:p w:rsidR="00506CB9" w:rsidRDefault="00506CB9" w:rsidP="00AB4B6F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  для  удаления   и    последствия </w:t>
            </w:r>
          </w:p>
          <w:p w:rsidR="00506CB9" w:rsidRPr="001920FC" w:rsidRDefault="00506CB9" w:rsidP="00AB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нарушений Порядка ГИА участников экзам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20FC">
              <w:rPr>
                <w:rFonts w:ascii="Times New Roman" w:hAnsi="Times New Roman" w:cs="Times New Roman"/>
                <w:sz w:val="24"/>
                <w:szCs w:val="24"/>
              </w:rPr>
              <w:t>нов;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AB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5424" w:type="dxa"/>
          </w:tcPr>
          <w:p w:rsidR="00506CB9" w:rsidRDefault="00506CB9" w:rsidP="0089484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«Места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6CB9" w:rsidRPr="00F442E0" w:rsidRDefault="00506CB9" w:rsidP="008948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результатами экзаменов:</w:t>
            </w:r>
          </w:p>
          <w:p w:rsidR="00506CB9" w:rsidRDefault="00506CB9" w:rsidP="0089484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06CB9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экзаменов   с результатами ГИА;</w:t>
            </w:r>
          </w:p>
          <w:p w:rsidR="00506CB9" w:rsidRDefault="00506CB9" w:rsidP="0089484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ознакомления участников экзаменов </w:t>
            </w:r>
          </w:p>
          <w:p w:rsidR="00506CB9" w:rsidRPr="00FF5E17" w:rsidRDefault="00506CB9" w:rsidP="00894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E0">
              <w:rPr>
                <w:rFonts w:ascii="Times New Roman" w:hAnsi="Times New Roman" w:cs="Times New Roman"/>
                <w:sz w:val="24"/>
                <w:szCs w:val="24"/>
              </w:rPr>
              <w:t>с результатами ГИА;</w:t>
            </w:r>
          </w:p>
        </w:tc>
        <w:tc>
          <w:tcPr>
            <w:tcW w:w="1806" w:type="dxa"/>
            <w:gridSpan w:val="2"/>
          </w:tcPr>
          <w:p w:rsidR="00506CB9" w:rsidRDefault="000977CD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06CB9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1" w:type="dxa"/>
          </w:tcPr>
          <w:p w:rsidR="00506CB9" w:rsidRPr="00786D7C" w:rsidRDefault="000977CD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b/>
                <w:sz w:val="24"/>
                <w:szCs w:val="24"/>
              </w:rPr>
              <w:t>«Порядок подачи и рассмотрения апелляций»</w:t>
            </w:r>
          </w:p>
          <w:p w:rsidR="00506CB9" w:rsidRPr="00DC4756" w:rsidRDefault="00506CB9" w:rsidP="00D356F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виды апелляций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Pr="006D697C" w:rsidRDefault="00506CB9" w:rsidP="00D356F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</w:p>
          <w:p w:rsidR="00506CB9" w:rsidRPr="006D697C" w:rsidRDefault="00506CB9" w:rsidP="006D69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D697C">
              <w:rPr>
                <w:rFonts w:ascii="Times New Roman" w:hAnsi="Times New Roman" w:cs="Times New Roman"/>
                <w:sz w:val="24"/>
                <w:szCs w:val="24"/>
              </w:rPr>
              <w:t>нарушении</w:t>
            </w:r>
            <w:proofErr w:type="gramEnd"/>
            <w:r w:rsidRPr="006D697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6CB9" w:rsidRPr="00DC4756" w:rsidRDefault="00506CB9" w:rsidP="00D356F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порядок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апелляции</w:t>
            </w:r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</w:p>
          <w:p w:rsidR="00506CB9" w:rsidRPr="00DC4756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>несогласии</w:t>
            </w:r>
            <w:proofErr w:type="gramEnd"/>
            <w:r w:rsidRPr="00DC4756">
              <w:rPr>
                <w:rFonts w:ascii="Times New Roman" w:hAnsi="Times New Roman" w:cs="Times New Roman"/>
                <w:sz w:val="24"/>
                <w:szCs w:val="24"/>
              </w:rPr>
              <w:t xml:space="preserve"> с выставленными баллами</w:t>
            </w:r>
          </w:p>
        </w:tc>
        <w:tc>
          <w:tcPr>
            <w:tcW w:w="1806" w:type="dxa"/>
            <w:gridSpan w:val="2"/>
          </w:tcPr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  <w:r w:rsidR="000977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4" w:type="dxa"/>
          </w:tcPr>
          <w:p w:rsidR="00506CB9" w:rsidRPr="00786D7C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756">
              <w:rPr>
                <w:rFonts w:ascii="Times New Roman" w:hAnsi="Times New Roman" w:cs="Times New Roman"/>
                <w:b/>
                <w:sz w:val="24"/>
                <w:szCs w:val="24"/>
              </w:rPr>
              <w:t>«О мерах административной ответственности»,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ч.4 ст.19.30 Кодекса Российской Федерации об административных правонарушениях за нарушения Порядка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806" w:type="dxa"/>
            <w:gridSpan w:val="2"/>
          </w:tcPr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1" w:type="dxa"/>
          </w:tcPr>
          <w:p w:rsidR="00506CB9" w:rsidRPr="00786D7C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507943" w:rsidTr="00506CB9">
        <w:tc>
          <w:tcPr>
            <w:tcW w:w="10632" w:type="dxa"/>
            <w:gridSpan w:val="5"/>
          </w:tcPr>
          <w:p w:rsidR="00506CB9" w:rsidRDefault="00506CB9" w:rsidP="00F32C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проведении каждого этапа родительских собраний ответственный за проведение информационно-разъяснительной работы в общеобразовательной организации составляет ведомость </w:t>
            </w:r>
            <w:proofErr w:type="gramStart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с перечнем рассмотренных на собрании вопросов для ознакомления под подпись каждого из родителей</w:t>
            </w:r>
            <w:proofErr w:type="gramEnd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(законных представителей) обучающегося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родители (законные представители)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присутствовали на родительском собрании, необходимо передать им материалы собрания для ознакомления и подписи</w:t>
            </w:r>
          </w:p>
        </w:tc>
      </w:tr>
      <w:tr w:rsidR="00506CB9" w:rsidRPr="00507943" w:rsidTr="00506CB9">
        <w:tc>
          <w:tcPr>
            <w:tcW w:w="851" w:type="dxa"/>
          </w:tcPr>
          <w:p w:rsidR="00506CB9" w:rsidRPr="00507943" w:rsidRDefault="00506CB9" w:rsidP="00D35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5.        </w:t>
            </w:r>
          </w:p>
        </w:tc>
        <w:tc>
          <w:tcPr>
            <w:tcW w:w="9781" w:type="dxa"/>
            <w:gridSpan w:val="4"/>
          </w:tcPr>
          <w:p w:rsidR="00506CB9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F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E5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разъяснительная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учащимися 11-х классов</w:t>
            </w:r>
          </w:p>
          <w:p w:rsidR="00506CB9" w:rsidRPr="00507943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часов, индивидуальных и коллективных консультаций, бесед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(12) классов об особенностях проведения государственной итоговой аттестации в 2024 году: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места, сроки и порядок подачи заявления на 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сочинения (изложения); 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проведения итогового сочинения 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проведения итогового сочинения 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содержания КИМ по учебным предметам;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 и порядок информирования о результатах итогового сочинения (изложения);</w:t>
            </w:r>
          </w:p>
          <w:p w:rsidR="00506CB9" w:rsidRDefault="00506CB9" w:rsidP="00230E9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заполнения бланков регистрации, бланков ответов для участников ЕГЭ, ГВЭ;</w:t>
            </w:r>
          </w:p>
          <w:p w:rsidR="00506CB9" w:rsidRPr="00230E94" w:rsidRDefault="00506CB9" w:rsidP="00230E9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заполнению бланков;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сроки и порядок подачи заявления на участие в государственной итоговой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предметов на прохождение ГИА;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запрещенных и допустимых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унктах проведения экзаменов;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завершения экзамена по уважительной причине и удаление с экзамена;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допуска в резервные дни;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сроки, места и порядок информирования о результатах  ГИА;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и порядок подачи апелляции о нарушении установленного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ГИА и о несогласии с выставленными баллами;</w:t>
            </w:r>
          </w:p>
          <w:p w:rsidR="00506CB9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выдачи  аттестата;</w:t>
            </w:r>
          </w:p>
          <w:p w:rsidR="00506CB9" w:rsidRPr="00507943" w:rsidRDefault="00506CB9" w:rsidP="00D356F2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порядок использования видеонаблюдения в ППЭ, металлоискателей и устройств подавления сигналов подвижной связи в ППЭ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 информационными ресурсами для подготовки к  государственной итоговой аттестации (открытый банк заданий ГИА,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предметам).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424" w:type="dxa"/>
          </w:tcPr>
          <w:p w:rsidR="00506CB9" w:rsidRDefault="00506CB9" w:rsidP="00D95E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ошибками, допущенными при проведении ГИА в 2024 году.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консультации по ознакомлению с демоверсиями ФИПИ 2025 года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786D7C" w:rsidRDefault="00506CB9" w:rsidP="00D3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в 2024/2025 учебном году:</w:t>
            </w:r>
          </w:p>
          <w:p w:rsidR="00506CB9" w:rsidRDefault="00506CB9" w:rsidP="00D356F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выборе предметов для сдачи ГИА;</w:t>
            </w:r>
          </w:p>
          <w:p w:rsidR="00506CB9" w:rsidRDefault="00506CB9" w:rsidP="00D356F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психологической готовности к ГИА;</w:t>
            </w:r>
          </w:p>
          <w:p w:rsidR="00506CB9" w:rsidRPr="00BA17CF" w:rsidRDefault="00506CB9" w:rsidP="00D356F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нарушение порядка подачи и рассмотрения апелляций.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10632" w:type="dxa"/>
            <w:gridSpan w:val="5"/>
          </w:tcPr>
          <w:p w:rsidR="00506CB9" w:rsidRPr="003B438A" w:rsidRDefault="00506CB9" w:rsidP="00F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проведении каждого классного часа для выпускников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  <w:proofErr w:type="gramEnd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проведение информационно-разъяснительной работы в общеобразовательной организации составляет ведомость с пе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речнем рассмотренных на классном часу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вопросов для ознакомления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 подпись каждого из обучающихся. Если  обучающийся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</w:t>
            </w:r>
            <w:proofErr w:type="gramStart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присутствовали</w:t>
            </w:r>
            <w:proofErr w:type="gramEnd"/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каком либо из классных часов, для него необхо</w:t>
            </w:r>
            <w:r w:rsidRPr="00413A0A">
              <w:rPr>
                <w:rFonts w:ascii="Times New Roman" w:hAnsi="Times New Roman" w:cs="Times New Roman"/>
                <w:i/>
                <w:sz w:val="24"/>
                <w:szCs w:val="24"/>
              </w:rPr>
              <w:t>димо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ровести индивидуальную консультацию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0E0EA5" w:rsidRDefault="00506CB9" w:rsidP="00B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4"/>
          </w:tcPr>
          <w:p w:rsidR="00506CB9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информационного материала</w:t>
            </w:r>
          </w:p>
          <w:p w:rsidR="00506CB9" w:rsidRPr="003B438A" w:rsidRDefault="00506CB9" w:rsidP="000E0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F53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 памяток для участников ГИА</w:t>
            </w:r>
            <w:r w:rsidRPr="00663F53"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 (законных представителей по вопросам:</w:t>
            </w:r>
            <w:proofErr w:type="gramEnd"/>
          </w:p>
          <w:p w:rsidR="00506CB9" w:rsidRDefault="00506CB9" w:rsidP="00183AD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  о      порядке    проведения </w:t>
            </w:r>
          </w:p>
          <w:p w:rsidR="00506CB9" w:rsidRPr="00183AD9" w:rsidRDefault="00506CB9" w:rsidP="00183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(изложения)</w:t>
            </w:r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>Нелидовском</w:t>
            </w:r>
            <w:proofErr w:type="spellEnd"/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  о      порядке    проведения </w:t>
            </w:r>
          </w:p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собеседования в </w:t>
            </w:r>
            <w:proofErr w:type="spellStart"/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>Нелидовском</w:t>
            </w:r>
            <w:proofErr w:type="spellEnd"/>
            <w:r w:rsidRPr="0066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          о                проведении </w:t>
            </w:r>
          </w:p>
          <w:p w:rsidR="00506CB9" w:rsidRPr="00183AD9" w:rsidRDefault="00506CB9" w:rsidP="00183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государственной итоговой аттестации по программам основного общего образования в </w:t>
            </w:r>
            <w:proofErr w:type="spellStart"/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>Нелидовском</w:t>
            </w:r>
            <w:proofErr w:type="spellEnd"/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округе;</w:t>
            </w:r>
          </w:p>
          <w:p w:rsidR="00506CB9" w:rsidRDefault="00506CB9" w:rsidP="00183AD9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          о                проведении </w:t>
            </w:r>
          </w:p>
          <w:p w:rsidR="00506CB9" w:rsidRPr="00183AD9" w:rsidRDefault="00506CB9" w:rsidP="00183A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государственной итоговой 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тестации по программам среднего</w:t>
            </w:r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в </w:t>
            </w:r>
            <w:proofErr w:type="spellStart"/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>Нелидовском</w:t>
            </w:r>
            <w:proofErr w:type="spellEnd"/>
            <w:r w:rsidRPr="0018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городском округе;</w:t>
            </w:r>
          </w:p>
        </w:tc>
        <w:tc>
          <w:tcPr>
            <w:tcW w:w="1806" w:type="dxa"/>
            <w:gridSpan w:val="2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786D7C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424" w:type="dxa"/>
          </w:tcPr>
          <w:p w:rsidR="00506CB9" w:rsidRPr="00663F53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своевременное обновление на сайте школы информационных материалов по вопросам  организации и проведения ГИА  в 2025 году.</w:t>
            </w:r>
          </w:p>
        </w:tc>
        <w:tc>
          <w:tcPr>
            <w:tcW w:w="1806" w:type="dxa"/>
            <w:gridSpan w:val="2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3">
              <w:rPr>
                <w:rFonts w:ascii="Times New Roman" w:hAnsi="Times New Roman" w:cs="Times New Roman"/>
                <w:sz w:val="24"/>
                <w:szCs w:val="24"/>
              </w:rPr>
              <w:t>Размещение на общешкольных стендах информационных плакатов по проведению ГИА</w:t>
            </w:r>
          </w:p>
          <w:p w:rsidR="00506CB9" w:rsidRPr="00663F53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2"/>
          </w:tcPr>
          <w:p w:rsidR="00506CB9" w:rsidRPr="003B438A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3B438A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Pr="000E0EA5" w:rsidRDefault="00506CB9" w:rsidP="00B12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9781" w:type="dxa"/>
            <w:gridSpan w:val="4"/>
          </w:tcPr>
          <w:p w:rsidR="00506CB9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B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информационно-р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7B8C">
              <w:rPr>
                <w:rFonts w:ascii="Times New Roman" w:hAnsi="Times New Roman" w:cs="Times New Roman"/>
                <w:b/>
                <w:sz w:val="24"/>
                <w:szCs w:val="24"/>
              </w:rPr>
              <w:t>зъяснительной работы</w:t>
            </w:r>
          </w:p>
          <w:p w:rsidR="00506CB9" w:rsidRPr="00ED7B8C" w:rsidRDefault="00506CB9" w:rsidP="000E0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Default="00F0419F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50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4" w:type="dxa"/>
          </w:tcPr>
          <w:p w:rsidR="00506CB9" w:rsidRPr="00663F53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организации и подготовки проведения ГИА-9 и ГИА-11.</w:t>
            </w:r>
          </w:p>
        </w:tc>
        <w:tc>
          <w:tcPr>
            <w:tcW w:w="1806" w:type="dxa"/>
            <w:gridSpan w:val="2"/>
          </w:tcPr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424" w:type="dxa"/>
          </w:tcPr>
          <w:p w:rsidR="00506CB9" w:rsidRPr="00663F53" w:rsidRDefault="00506CB9" w:rsidP="00C7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методических объединений учителей – предметников по вопросам подготовки к итоговой аттестации в 2025 году.</w:t>
            </w:r>
          </w:p>
        </w:tc>
        <w:tc>
          <w:tcPr>
            <w:tcW w:w="1806" w:type="dxa"/>
            <w:gridSpan w:val="2"/>
          </w:tcPr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общеобразовательные школы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424" w:type="dxa"/>
          </w:tcPr>
          <w:p w:rsidR="00506CB9" w:rsidRDefault="00506CB9" w:rsidP="00C76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всероссийской акции «Единый день сдачи ЕГЭ родителями»; «Карьера начинается с ЕГЭ»</w:t>
            </w:r>
          </w:p>
        </w:tc>
        <w:tc>
          <w:tcPr>
            <w:tcW w:w="1806" w:type="dxa"/>
            <w:gridSpan w:val="2"/>
          </w:tcPr>
          <w:p w:rsidR="00506CB9" w:rsidRDefault="00506CB9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6CB9" w:rsidRDefault="000977CD" w:rsidP="00F87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4"/>
          </w:tcPr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Контроль проведения информационно-разъяснительной работы</w:t>
            </w:r>
          </w:p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424" w:type="dxa"/>
          </w:tcPr>
          <w:p w:rsidR="00506CB9" w:rsidRPr="00440A1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планов общеобразовательных организаций  по проведению информационно-разъяснительной работы.</w:t>
            </w:r>
          </w:p>
        </w:tc>
        <w:tc>
          <w:tcPr>
            <w:tcW w:w="1806" w:type="dxa"/>
            <w:gridSpan w:val="2"/>
          </w:tcPr>
          <w:p w:rsidR="00506CB9" w:rsidRDefault="00F0419F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50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551" w:type="dxa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424" w:type="dxa"/>
          </w:tcPr>
          <w:p w:rsidR="00506CB9" w:rsidRPr="00440A19" w:rsidRDefault="00506CB9" w:rsidP="00C62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общеобразовательных организаций (наличие актуальной информации по организации и проведению ГИА-2025).</w:t>
            </w:r>
          </w:p>
        </w:tc>
        <w:tc>
          <w:tcPr>
            <w:tcW w:w="1806" w:type="dxa"/>
            <w:gridSpan w:val="2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19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506CB9" w:rsidRPr="00786D7C" w:rsidTr="00506CB9">
        <w:tc>
          <w:tcPr>
            <w:tcW w:w="851" w:type="dxa"/>
          </w:tcPr>
          <w:p w:rsidR="00506CB9" w:rsidRDefault="00506CB9" w:rsidP="00B12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424" w:type="dxa"/>
          </w:tcPr>
          <w:p w:rsidR="00506CB9" w:rsidRDefault="00506CB9" w:rsidP="00D356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ознакомлением участников государственной итоговой аттестации под подпись с Памятками: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23">
              <w:rPr>
                <w:rFonts w:ascii="Times New Roman" w:hAnsi="Times New Roman" w:cs="Times New Roman"/>
                <w:sz w:val="24"/>
                <w:szCs w:val="24"/>
              </w:rPr>
              <w:t>по проведению итогового сочинения (изложения);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23">
              <w:rPr>
                <w:rFonts w:ascii="Times New Roman" w:hAnsi="Times New Roman" w:cs="Times New Roman"/>
                <w:sz w:val="24"/>
                <w:szCs w:val="24"/>
              </w:rPr>
              <w:t>по проведению итогового собеседования по русскому языку;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23">
              <w:rPr>
                <w:rFonts w:ascii="Times New Roman" w:hAnsi="Times New Roman" w:cs="Times New Roman"/>
                <w:sz w:val="24"/>
                <w:szCs w:val="24"/>
              </w:rPr>
              <w:t>по проведению ГИА-9;</w:t>
            </w:r>
          </w:p>
          <w:p w:rsidR="00506CB9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223">
              <w:rPr>
                <w:rFonts w:ascii="Times New Roman" w:hAnsi="Times New Roman" w:cs="Times New Roman"/>
                <w:sz w:val="24"/>
                <w:szCs w:val="24"/>
              </w:rPr>
              <w:t>по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:rsidR="00506CB9" w:rsidRPr="002F3223" w:rsidRDefault="00506CB9" w:rsidP="00D356F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мерах административной ответственности за нарушение Порядка проведения ГИА</w:t>
            </w:r>
          </w:p>
        </w:tc>
        <w:tc>
          <w:tcPr>
            <w:tcW w:w="1806" w:type="dxa"/>
            <w:gridSpan w:val="2"/>
          </w:tcPr>
          <w:p w:rsidR="00506CB9" w:rsidRDefault="00F0419F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06CB9" w:rsidRPr="003B438A" w:rsidRDefault="00506CB9" w:rsidP="00D3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5F6F52" w:rsidRPr="00786D7C" w:rsidRDefault="005F6F52">
      <w:pPr>
        <w:spacing w:after="0"/>
        <w:jc w:val="center"/>
        <w:rPr>
          <w:sz w:val="24"/>
          <w:szCs w:val="24"/>
        </w:rPr>
      </w:pPr>
    </w:p>
    <w:sectPr w:rsidR="005F6F52" w:rsidRPr="00786D7C" w:rsidSect="00F8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65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274BB3"/>
    <w:multiLevelType w:val="hybridMultilevel"/>
    <w:tmpl w:val="BCD00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83B3F"/>
    <w:multiLevelType w:val="hybridMultilevel"/>
    <w:tmpl w:val="4C444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76284"/>
    <w:multiLevelType w:val="hybridMultilevel"/>
    <w:tmpl w:val="F3FA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32E72"/>
    <w:multiLevelType w:val="hybridMultilevel"/>
    <w:tmpl w:val="2DDC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433D7"/>
    <w:multiLevelType w:val="hybridMultilevel"/>
    <w:tmpl w:val="9CF858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55F80"/>
    <w:multiLevelType w:val="hybridMultilevel"/>
    <w:tmpl w:val="ED2C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E79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D865DC7"/>
    <w:multiLevelType w:val="hybridMultilevel"/>
    <w:tmpl w:val="AE94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25FBE"/>
    <w:multiLevelType w:val="hybridMultilevel"/>
    <w:tmpl w:val="A7CA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E7E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04"/>
    <w:rsid w:val="00055F32"/>
    <w:rsid w:val="00081402"/>
    <w:rsid w:val="00092C53"/>
    <w:rsid w:val="000977CD"/>
    <w:rsid w:val="000B525B"/>
    <w:rsid w:val="000E0EA5"/>
    <w:rsid w:val="00173008"/>
    <w:rsid w:val="00181EB7"/>
    <w:rsid w:val="00183AD9"/>
    <w:rsid w:val="001920FC"/>
    <w:rsid w:val="001A6504"/>
    <w:rsid w:val="001B05E3"/>
    <w:rsid w:val="001C64C6"/>
    <w:rsid w:val="001F6215"/>
    <w:rsid w:val="002110FD"/>
    <w:rsid w:val="00230E94"/>
    <w:rsid w:val="00235FAD"/>
    <w:rsid w:val="0027692B"/>
    <w:rsid w:val="00285784"/>
    <w:rsid w:val="00295EA2"/>
    <w:rsid w:val="002D24D5"/>
    <w:rsid w:val="002E237C"/>
    <w:rsid w:val="002F3223"/>
    <w:rsid w:val="00306985"/>
    <w:rsid w:val="00335D38"/>
    <w:rsid w:val="003662E8"/>
    <w:rsid w:val="003B438A"/>
    <w:rsid w:val="00404457"/>
    <w:rsid w:val="00413A0A"/>
    <w:rsid w:val="00426DBD"/>
    <w:rsid w:val="00440A19"/>
    <w:rsid w:val="00480605"/>
    <w:rsid w:val="00490AA0"/>
    <w:rsid w:val="0049345A"/>
    <w:rsid w:val="005044C0"/>
    <w:rsid w:val="00506CB9"/>
    <w:rsid w:val="00507943"/>
    <w:rsid w:val="0055052B"/>
    <w:rsid w:val="005C09AF"/>
    <w:rsid w:val="005C2764"/>
    <w:rsid w:val="005F6F52"/>
    <w:rsid w:val="00663F53"/>
    <w:rsid w:val="0069307D"/>
    <w:rsid w:val="006B4BCA"/>
    <w:rsid w:val="006D697C"/>
    <w:rsid w:val="0076542D"/>
    <w:rsid w:val="007657AB"/>
    <w:rsid w:val="00786D7C"/>
    <w:rsid w:val="00791541"/>
    <w:rsid w:val="007A019B"/>
    <w:rsid w:val="007F0F5B"/>
    <w:rsid w:val="0080032C"/>
    <w:rsid w:val="00894842"/>
    <w:rsid w:val="008C6231"/>
    <w:rsid w:val="008C7B59"/>
    <w:rsid w:val="008E2832"/>
    <w:rsid w:val="00901B00"/>
    <w:rsid w:val="009055F4"/>
    <w:rsid w:val="009459F9"/>
    <w:rsid w:val="009E68B4"/>
    <w:rsid w:val="00A24993"/>
    <w:rsid w:val="00A62AA2"/>
    <w:rsid w:val="00AA538D"/>
    <w:rsid w:val="00AB4B6F"/>
    <w:rsid w:val="00B127F2"/>
    <w:rsid w:val="00BA17CF"/>
    <w:rsid w:val="00BB2C31"/>
    <w:rsid w:val="00BB4D34"/>
    <w:rsid w:val="00BE0804"/>
    <w:rsid w:val="00C62706"/>
    <w:rsid w:val="00C72BE8"/>
    <w:rsid w:val="00C76C47"/>
    <w:rsid w:val="00CD5FED"/>
    <w:rsid w:val="00CF53C2"/>
    <w:rsid w:val="00D356F2"/>
    <w:rsid w:val="00D515A4"/>
    <w:rsid w:val="00D95E6A"/>
    <w:rsid w:val="00DC4756"/>
    <w:rsid w:val="00E24938"/>
    <w:rsid w:val="00E44366"/>
    <w:rsid w:val="00E7351B"/>
    <w:rsid w:val="00E962CB"/>
    <w:rsid w:val="00EA3B8B"/>
    <w:rsid w:val="00EB38BD"/>
    <w:rsid w:val="00EB5080"/>
    <w:rsid w:val="00ED7B8C"/>
    <w:rsid w:val="00EE3042"/>
    <w:rsid w:val="00F0419F"/>
    <w:rsid w:val="00F05017"/>
    <w:rsid w:val="00F05A4C"/>
    <w:rsid w:val="00F2424D"/>
    <w:rsid w:val="00F32CED"/>
    <w:rsid w:val="00F32CF7"/>
    <w:rsid w:val="00F442E0"/>
    <w:rsid w:val="00F7421B"/>
    <w:rsid w:val="00F8166B"/>
    <w:rsid w:val="00F81A04"/>
    <w:rsid w:val="00F8702E"/>
    <w:rsid w:val="00FA44D7"/>
    <w:rsid w:val="00FB273A"/>
    <w:rsid w:val="00FC6B15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52B"/>
    <w:pPr>
      <w:ind w:left="720"/>
      <w:contextualSpacing/>
    </w:pPr>
  </w:style>
  <w:style w:type="table" w:styleId="a4">
    <w:name w:val="Table Grid"/>
    <w:basedOn w:val="a1"/>
    <w:uiPriority w:val="59"/>
    <w:rsid w:val="00B1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2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52B"/>
    <w:pPr>
      <w:ind w:left="720"/>
      <w:contextualSpacing/>
    </w:pPr>
  </w:style>
  <w:style w:type="table" w:styleId="a4">
    <w:name w:val="Table Grid"/>
    <w:basedOn w:val="a1"/>
    <w:uiPriority w:val="59"/>
    <w:rsid w:val="00B1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2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</TotalTime>
  <Pages>12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cp:lastPrinted>2024-10-02T08:29:00Z</cp:lastPrinted>
  <dcterms:created xsi:type="dcterms:W3CDTF">2025-01-26T19:46:00Z</dcterms:created>
  <dcterms:modified xsi:type="dcterms:W3CDTF">2025-01-26T19:46:00Z</dcterms:modified>
</cp:coreProperties>
</file>