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FE" w:rsidRDefault="00761733"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36736" behindDoc="0" locked="0" layoutInCell="1" allowOverlap="1">
                <wp:simplePos x="0" y="0"/>
                <wp:positionH relativeFrom="page">
                  <wp:posOffset>7334250</wp:posOffset>
                </wp:positionH>
                <wp:positionV relativeFrom="page">
                  <wp:posOffset>57150</wp:posOffset>
                </wp:positionV>
                <wp:extent cx="3138805" cy="1495425"/>
                <wp:effectExtent l="0" t="0" r="4445" b="9525"/>
                <wp:wrapNone/>
                <wp:docPr id="43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3880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9758D" w:rsidRDefault="00F9758D" w:rsidP="008026FE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761733" w:rsidRDefault="00F9758D" w:rsidP="0076173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6173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Государственное бюджетное общеобразовательное учреждение    Свердловской      области    </w:t>
                            </w:r>
                          </w:p>
                          <w:p w:rsidR="00761733" w:rsidRDefault="00761733" w:rsidP="0076173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  "Средняя общеобразовательная школа №2"    </w:t>
                            </w:r>
                          </w:p>
                          <w:p w:rsidR="00761733" w:rsidRDefault="00761733" w:rsidP="0076173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Ш к 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>л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 а   н е о г р а н и ч е н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>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 ы х   </w:t>
                            </w:r>
                          </w:p>
                          <w:p w:rsidR="00761733" w:rsidRDefault="00761733" w:rsidP="0076173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>в о з м о ж н о с т е 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8026FE" w:rsidRPr="008026FE" w:rsidRDefault="008026FE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5" o:spid="_x0000_s1026" type="#_x0000_t202" style="position:absolute;left:0;text-align:left;margin-left:577.5pt;margin-top:4.5pt;width:247.15pt;height:117.75pt;z-index:2516367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F9758D" w:rsidRDefault="00F9758D" w:rsidP="008026FE">
                      <w:pPr>
                        <w:pStyle w:val="aa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ru-RU"/>
                        </w:rPr>
                      </w:pPr>
                    </w:p>
                    <w:p w:rsidR="00761733" w:rsidRDefault="00F9758D" w:rsidP="0076173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761733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  <w:t xml:space="preserve">Государственное бюджетное общеобразовательное учреждение    Свердловской      области    </w:t>
                      </w:r>
                    </w:p>
                    <w:p w:rsidR="00761733" w:rsidRDefault="00761733" w:rsidP="0076173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  <w:t xml:space="preserve">  "Средняя общеобразовательная школа №2"    </w:t>
                      </w:r>
                    </w:p>
                    <w:p w:rsidR="00761733" w:rsidRDefault="00761733" w:rsidP="0076173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  <w:t xml:space="preserve">Ш к 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  <w:t>л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  <w:t xml:space="preserve"> а   н е о г р а н и ч е н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  <w:t>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  <w:t xml:space="preserve"> ы х   </w:t>
                      </w:r>
                    </w:p>
                    <w:p w:rsidR="00761733" w:rsidRDefault="00761733" w:rsidP="0076173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  <w:t>в о з м о ж н о с т е й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  <w:t>!</w:t>
                      </w:r>
                    </w:p>
                    <w:p w:rsidR="008026FE" w:rsidRPr="008026FE" w:rsidRDefault="008026FE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3961765</wp:posOffset>
                </wp:positionH>
                <wp:positionV relativeFrom="page">
                  <wp:posOffset>4079240</wp:posOffset>
                </wp:positionV>
                <wp:extent cx="2139950" cy="82550"/>
                <wp:effectExtent l="0" t="0" r="0" b="0"/>
                <wp:wrapNone/>
                <wp:docPr id="39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82550"/>
                          <a:chOff x="25146000" y="20116800"/>
                          <a:chExt cx="2139696" cy="82296"/>
                        </a:xfrm>
                      </wpg:grpSpPr>
                      <wps:wsp>
                        <wps:cNvPr id="40" name="Rectangle 2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146000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1" name="Rectangle 2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859232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2" name="Rectangle 2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6572464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97988" id="Group 264" o:spid="_x0000_s1026" style="position:absolute;margin-left:311.95pt;margin-top:321.2pt;width:168.5pt;height:6.5pt;z-index:25167974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">
                <v:rect id="Rectangle 265" o:spid="_x0000_s1027" style="position:absolute;left:251460;top:201168;width:713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6" o:spid="_x0000_s1028" style="position:absolute;left:258592;top:201168;width:713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7" o:spid="_x0000_s1029" style="position:absolute;left:265724;top:201168;width:713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page">
                  <wp:posOffset>3559175</wp:posOffset>
                </wp:positionH>
                <wp:positionV relativeFrom="page">
                  <wp:posOffset>322580</wp:posOffset>
                </wp:positionV>
                <wp:extent cx="3370580" cy="6777355"/>
                <wp:effectExtent l="0" t="0" r="0" b="0"/>
                <wp:wrapNone/>
                <wp:docPr id="38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70580" cy="677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067A" w:rsidRDefault="000A067A" w:rsidP="000A067A">
                            <w:pPr>
                              <w:pStyle w:val="4"/>
                              <w:contextualSpacing/>
                              <w:rPr>
                                <w:i/>
                                <w:color w:val="FF0000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2"/>
                                <w:szCs w:val="22"/>
                                <w:lang w:val="ru-RU"/>
                              </w:rPr>
                              <w:t xml:space="preserve">В чем выгода неагрессивного </w:t>
                            </w:r>
                          </w:p>
                          <w:p w:rsidR="000A067A" w:rsidRPr="000A067A" w:rsidRDefault="000A067A" w:rsidP="000A067A">
                            <w:pPr>
                              <w:pStyle w:val="4"/>
                              <w:contextualSpacing/>
                              <w:rPr>
                                <w:i/>
                                <w:color w:val="FF0000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2"/>
                                <w:szCs w:val="22"/>
                                <w:lang w:val="ru-RU"/>
                              </w:rPr>
                              <w:t>настаивания на своем?</w:t>
                            </w:r>
                          </w:p>
                          <w:p w:rsidR="000A067A" w:rsidRDefault="000A067A" w:rsidP="000A067A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A067A">
                              <w:rPr>
                                <w:sz w:val="22"/>
                                <w:szCs w:val="22"/>
                                <w:lang w:val="ru-RU"/>
                              </w:rPr>
                              <w:t>повышаются самооценка и самоконтроль;</w:t>
                            </w:r>
                          </w:p>
                          <w:p w:rsidR="000A067A" w:rsidRDefault="000A067A" w:rsidP="000A067A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A067A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формируется навык отстаивания собственных прав и </w:t>
                            </w:r>
                            <w:proofErr w:type="spellStart"/>
                            <w:r w:rsidRPr="000A067A">
                              <w:rPr>
                                <w:sz w:val="22"/>
                                <w:szCs w:val="22"/>
                                <w:lang w:val="ru-RU"/>
                              </w:rPr>
                              <w:t>недопускания</w:t>
                            </w:r>
                            <w:proofErr w:type="spellEnd"/>
                            <w:r w:rsidRPr="000A067A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того, чтобы люди брали над тобой верх;</w:t>
                            </w:r>
                          </w:p>
                          <w:p w:rsidR="000A067A" w:rsidRDefault="000A067A" w:rsidP="000A067A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A067A">
                              <w:rPr>
                                <w:sz w:val="22"/>
                                <w:szCs w:val="22"/>
                                <w:lang w:val="ru-RU"/>
                              </w:rPr>
                              <w:t>развивается способность открыто и честно выражать себя и при этом не задевать прав других людей.</w:t>
                            </w:r>
                          </w:p>
                          <w:p w:rsidR="000A067A" w:rsidRPr="000A067A" w:rsidRDefault="000A067A" w:rsidP="000A067A">
                            <w:pPr>
                              <w:ind w:left="720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A537EB" w:rsidRDefault="00761733" w:rsidP="00BA7FB3">
                            <w:pPr>
                              <w:pStyle w:val="21"/>
                              <w:jc w:val="both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>
                                  <wp:extent cx="1047750" cy="1114425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>
                                  <wp:extent cx="1085850" cy="1085850"/>
                                  <wp:effectExtent l="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>
                                  <wp:extent cx="914400" cy="1085850"/>
                                  <wp:effectExtent l="0" t="0" r="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067A" w:rsidRDefault="000A067A" w:rsidP="00BA7FB3">
                            <w:pPr>
                              <w:pStyle w:val="21"/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  <w:p w:rsidR="000A067A" w:rsidRDefault="000A067A" w:rsidP="00BA7FB3">
                            <w:pPr>
                              <w:pStyle w:val="21"/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  <w:p w:rsidR="000A067A" w:rsidRDefault="000A067A" w:rsidP="00BA7FB3">
                            <w:pPr>
                              <w:pStyle w:val="21"/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  <w:p w:rsidR="00761733" w:rsidRDefault="00761733" w:rsidP="00D44642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761733" w:rsidRDefault="00761733" w:rsidP="00D44642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761733" w:rsidRDefault="00761733" w:rsidP="00D44642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761733" w:rsidRDefault="00761733" w:rsidP="00D44642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761733" w:rsidRDefault="00D44642" w:rsidP="00D44642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4464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  <w:t xml:space="preserve">Если у Вас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  <w:t xml:space="preserve">есть </w:t>
                            </w:r>
                            <w:r w:rsidRPr="00D4464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  <w:t xml:space="preserve"> проблемы</w:t>
                            </w:r>
                            <w:proofErr w:type="gramEnd"/>
                            <w:r w:rsidRPr="00D4464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D4464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  <w:t xml:space="preserve">и   Вы  не можете решить их сами, то </w:t>
                            </w:r>
                            <w:r w:rsidR="007617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  <w:t xml:space="preserve">обратитесь в </w:t>
                            </w:r>
                          </w:p>
                          <w:p w:rsidR="00761733" w:rsidRDefault="00761733" w:rsidP="00D44642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6173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  <w:lang w:val="ru-RU"/>
                              </w:rPr>
                              <w:t>Школьную службу медиации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  <w:t xml:space="preserve">! </w:t>
                            </w:r>
                          </w:p>
                          <w:p w:rsidR="00D44642" w:rsidRPr="00D44642" w:rsidRDefault="00761733" w:rsidP="00D44642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  <w:t xml:space="preserve">Мы </w:t>
                            </w:r>
                            <w:r w:rsidR="00D44642" w:rsidRPr="00D4464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  <w:t xml:space="preserve">готовы </w:t>
                            </w:r>
                            <w:proofErr w:type="gramStart"/>
                            <w:r w:rsidR="00D44642" w:rsidRPr="00D4464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  <w:t>Вам  оказать</w:t>
                            </w:r>
                            <w:proofErr w:type="gramEnd"/>
                            <w:r w:rsidR="00D44642" w:rsidRPr="00D4464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  <w:t xml:space="preserve"> квалифицированную помощь</w:t>
                            </w:r>
                            <w:r w:rsidR="00D44642" w:rsidRPr="00D4464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  <w:p w:rsidR="00D44642" w:rsidRPr="00D44642" w:rsidRDefault="00D44642" w:rsidP="00D44642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D44642" w:rsidRPr="00D44642" w:rsidRDefault="00D44642" w:rsidP="00D44642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D4464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  <w:t xml:space="preserve">   </w:t>
                            </w:r>
                          </w:p>
                          <w:p w:rsidR="00D44642" w:rsidRPr="00D44642" w:rsidRDefault="00D44642" w:rsidP="00D44642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D44642" w:rsidRPr="00D44642" w:rsidRDefault="00D44642" w:rsidP="00761733">
                            <w:pPr>
                              <w:pStyle w:val="2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4464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  <w:t xml:space="preserve">   </w:t>
                            </w:r>
                          </w:p>
                          <w:p w:rsidR="00D44642" w:rsidRPr="00D44642" w:rsidRDefault="00D44642" w:rsidP="00D44642">
                            <w:pPr>
                              <w:pStyle w:val="2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4464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  </w:t>
                            </w:r>
                          </w:p>
                          <w:p w:rsidR="00D44642" w:rsidRPr="00D44642" w:rsidRDefault="00D44642" w:rsidP="00D44642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0A067A" w:rsidRPr="000A067A" w:rsidRDefault="000A067A" w:rsidP="00BA7FB3">
                            <w:pPr>
                              <w:pStyle w:val="2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27" type="#_x0000_t202" style="position:absolute;left:0;text-align:left;margin-left:280.25pt;margin-top:25.4pt;width:265.4pt;height:533.6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0A067A" w:rsidRDefault="000A067A" w:rsidP="000A067A">
                      <w:pPr>
                        <w:pStyle w:val="4"/>
                        <w:contextualSpacing/>
                        <w:rPr>
                          <w:i/>
                          <w:color w:val="FF0000"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i/>
                          <w:color w:val="FF0000"/>
                          <w:sz w:val="22"/>
                          <w:szCs w:val="22"/>
                          <w:lang w:val="ru-RU"/>
                        </w:rPr>
                        <w:t xml:space="preserve">В чем выгода неагрессивного </w:t>
                      </w:r>
                    </w:p>
                    <w:p w:rsidR="000A067A" w:rsidRPr="000A067A" w:rsidRDefault="000A067A" w:rsidP="000A067A">
                      <w:pPr>
                        <w:pStyle w:val="4"/>
                        <w:contextualSpacing/>
                        <w:rPr>
                          <w:i/>
                          <w:color w:val="FF0000"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i/>
                          <w:color w:val="FF0000"/>
                          <w:sz w:val="22"/>
                          <w:szCs w:val="22"/>
                          <w:lang w:val="ru-RU"/>
                        </w:rPr>
                        <w:t>настаивания на своем?</w:t>
                      </w:r>
                    </w:p>
                    <w:p w:rsidR="000A067A" w:rsidRDefault="000A067A" w:rsidP="000A067A">
                      <w:pPr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0A067A">
                        <w:rPr>
                          <w:sz w:val="22"/>
                          <w:szCs w:val="22"/>
                          <w:lang w:val="ru-RU"/>
                        </w:rPr>
                        <w:t>повышаются самооценка и самоконтроль;</w:t>
                      </w:r>
                    </w:p>
                    <w:p w:rsidR="000A067A" w:rsidRDefault="000A067A" w:rsidP="000A067A">
                      <w:pPr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0A067A">
                        <w:rPr>
                          <w:sz w:val="22"/>
                          <w:szCs w:val="22"/>
                          <w:lang w:val="ru-RU"/>
                        </w:rPr>
                        <w:t xml:space="preserve">формируется навык отстаивания собственных прав и </w:t>
                      </w:r>
                      <w:proofErr w:type="spellStart"/>
                      <w:r w:rsidRPr="000A067A">
                        <w:rPr>
                          <w:sz w:val="22"/>
                          <w:szCs w:val="22"/>
                          <w:lang w:val="ru-RU"/>
                        </w:rPr>
                        <w:t>недопускания</w:t>
                      </w:r>
                      <w:proofErr w:type="spellEnd"/>
                      <w:r w:rsidRPr="000A067A">
                        <w:rPr>
                          <w:sz w:val="22"/>
                          <w:szCs w:val="22"/>
                          <w:lang w:val="ru-RU"/>
                        </w:rPr>
                        <w:t xml:space="preserve"> того, чтобы люди брали над тобой верх;</w:t>
                      </w:r>
                    </w:p>
                    <w:p w:rsidR="000A067A" w:rsidRDefault="000A067A" w:rsidP="000A067A">
                      <w:pPr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0A067A">
                        <w:rPr>
                          <w:sz w:val="22"/>
                          <w:szCs w:val="22"/>
                          <w:lang w:val="ru-RU"/>
                        </w:rPr>
                        <w:t>развивается способность открыто и честно выражать себя и при этом не задевать прав других людей.</w:t>
                      </w:r>
                    </w:p>
                    <w:p w:rsidR="000A067A" w:rsidRPr="000A067A" w:rsidRDefault="000A067A" w:rsidP="000A067A">
                      <w:pPr>
                        <w:ind w:left="720"/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  <w:p w:rsidR="00A537EB" w:rsidRDefault="00761733" w:rsidP="00BA7FB3">
                      <w:pPr>
                        <w:pStyle w:val="21"/>
                        <w:jc w:val="both"/>
                        <w:rPr>
                          <w:lang w:val="ru-RU"/>
                        </w:rPr>
                      </w:pPr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>
                            <wp:extent cx="1047750" cy="1114425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>
                            <wp:extent cx="1085850" cy="1085850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>
                            <wp:extent cx="914400" cy="1085850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A067A" w:rsidRDefault="000A067A" w:rsidP="00BA7FB3">
                      <w:pPr>
                        <w:pStyle w:val="21"/>
                        <w:jc w:val="both"/>
                        <w:rPr>
                          <w:lang w:val="ru-RU"/>
                        </w:rPr>
                      </w:pPr>
                    </w:p>
                    <w:p w:rsidR="000A067A" w:rsidRDefault="000A067A" w:rsidP="00BA7FB3">
                      <w:pPr>
                        <w:pStyle w:val="21"/>
                        <w:jc w:val="both"/>
                        <w:rPr>
                          <w:lang w:val="ru-RU"/>
                        </w:rPr>
                      </w:pPr>
                    </w:p>
                    <w:p w:rsidR="000A067A" w:rsidRDefault="000A067A" w:rsidP="00BA7FB3">
                      <w:pPr>
                        <w:pStyle w:val="21"/>
                        <w:jc w:val="both"/>
                        <w:rPr>
                          <w:lang w:val="ru-RU"/>
                        </w:rPr>
                      </w:pPr>
                    </w:p>
                    <w:p w:rsidR="00761733" w:rsidRDefault="00761733" w:rsidP="00D44642">
                      <w:pPr>
                        <w:pStyle w:val="21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</w:pPr>
                    </w:p>
                    <w:p w:rsidR="00761733" w:rsidRDefault="00761733" w:rsidP="00D44642">
                      <w:pPr>
                        <w:pStyle w:val="21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</w:pPr>
                    </w:p>
                    <w:p w:rsidR="00761733" w:rsidRDefault="00761733" w:rsidP="00D44642">
                      <w:pPr>
                        <w:pStyle w:val="21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</w:pPr>
                    </w:p>
                    <w:p w:rsidR="00761733" w:rsidRDefault="00761733" w:rsidP="00D44642">
                      <w:pPr>
                        <w:pStyle w:val="21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</w:pPr>
                    </w:p>
                    <w:p w:rsidR="00761733" w:rsidRDefault="00D44642" w:rsidP="00D44642">
                      <w:pPr>
                        <w:pStyle w:val="21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</w:pPr>
                      <w:r w:rsidRPr="00D4464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  <w:t xml:space="preserve">Если у Вас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  <w:t xml:space="preserve">есть </w:t>
                      </w:r>
                      <w:r w:rsidRPr="00D4464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  <w:t xml:space="preserve"> проблемы</w:t>
                      </w:r>
                      <w:proofErr w:type="gramEnd"/>
                      <w:r w:rsidRPr="00D4464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D4464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  <w:t xml:space="preserve">и   Вы  не можете решить их сами, то </w:t>
                      </w:r>
                      <w:r w:rsidR="00761733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  <w:t xml:space="preserve">обратитесь в </w:t>
                      </w:r>
                    </w:p>
                    <w:p w:rsidR="00761733" w:rsidRDefault="00761733" w:rsidP="00D44642">
                      <w:pPr>
                        <w:pStyle w:val="21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</w:pPr>
                      <w:r w:rsidRPr="00761733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8"/>
                          <w:szCs w:val="28"/>
                          <w:lang w:val="ru-RU"/>
                        </w:rPr>
                        <w:t>Школьную службу медиации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  <w:t xml:space="preserve">! </w:t>
                      </w:r>
                    </w:p>
                    <w:p w:rsidR="00D44642" w:rsidRPr="00D44642" w:rsidRDefault="00761733" w:rsidP="00D44642">
                      <w:pPr>
                        <w:pStyle w:val="21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  <w:t xml:space="preserve">Мы </w:t>
                      </w:r>
                      <w:r w:rsidR="00D44642" w:rsidRPr="00D4464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  <w:t xml:space="preserve">готовы </w:t>
                      </w:r>
                      <w:proofErr w:type="gramStart"/>
                      <w:r w:rsidR="00D44642" w:rsidRPr="00D4464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  <w:t>Вам  оказать</w:t>
                      </w:r>
                      <w:proofErr w:type="gramEnd"/>
                      <w:r w:rsidR="00D44642" w:rsidRPr="00D4464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  <w:t xml:space="preserve"> квалифицированную помощь</w:t>
                      </w:r>
                      <w:r w:rsidR="00D44642" w:rsidRPr="00D4464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  <w:p w:rsidR="00D44642" w:rsidRPr="00D44642" w:rsidRDefault="00D44642" w:rsidP="00D44642">
                      <w:pPr>
                        <w:pStyle w:val="21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ru-RU"/>
                        </w:rPr>
                      </w:pPr>
                    </w:p>
                    <w:p w:rsidR="00D44642" w:rsidRPr="00D44642" w:rsidRDefault="00D44642" w:rsidP="00D44642">
                      <w:pPr>
                        <w:pStyle w:val="2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D4464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ru-RU"/>
                        </w:rPr>
                        <w:t xml:space="preserve">   </w:t>
                      </w:r>
                    </w:p>
                    <w:p w:rsidR="00D44642" w:rsidRPr="00D44642" w:rsidRDefault="00D44642" w:rsidP="00D44642">
                      <w:pPr>
                        <w:pStyle w:val="2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ru-RU"/>
                        </w:rPr>
                      </w:pPr>
                    </w:p>
                    <w:p w:rsidR="00D44642" w:rsidRPr="00D44642" w:rsidRDefault="00D44642" w:rsidP="00761733">
                      <w:pPr>
                        <w:pStyle w:val="21"/>
                        <w:jc w:val="both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lang w:val="ru-RU"/>
                        </w:rPr>
                      </w:pPr>
                      <w:r w:rsidRPr="00D4464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ru-RU"/>
                        </w:rPr>
                        <w:t xml:space="preserve">   </w:t>
                      </w:r>
                    </w:p>
                    <w:p w:rsidR="00D44642" w:rsidRPr="00D44642" w:rsidRDefault="00D44642" w:rsidP="00D44642">
                      <w:pPr>
                        <w:pStyle w:val="21"/>
                        <w:jc w:val="both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lang w:val="ru-RU"/>
                        </w:rPr>
                      </w:pPr>
                      <w:r w:rsidRPr="00D4464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  </w:t>
                      </w:r>
                    </w:p>
                    <w:p w:rsidR="00D44642" w:rsidRPr="00D44642" w:rsidRDefault="00D44642" w:rsidP="00D44642">
                      <w:pPr>
                        <w:pStyle w:val="2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ru-RU"/>
                        </w:rPr>
                      </w:pPr>
                    </w:p>
                    <w:p w:rsidR="000A067A" w:rsidRPr="000A067A" w:rsidRDefault="000A067A" w:rsidP="00BA7FB3">
                      <w:pPr>
                        <w:pStyle w:val="21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34688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269240</wp:posOffset>
                </wp:positionV>
                <wp:extent cx="2676525" cy="555625"/>
                <wp:effectExtent l="0" t="0" r="0" b="0"/>
                <wp:wrapNone/>
                <wp:docPr id="37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7652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0A067A" w:rsidRDefault="000A067A">
                            <w:pPr>
                              <w:pStyle w:val="4"/>
                              <w:rPr>
                                <w:i/>
                                <w:color w:val="FF000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A067A">
                              <w:rPr>
                                <w:i/>
                                <w:color w:val="FF0000"/>
                                <w:sz w:val="22"/>
                                <w:szCs w:val="22"/>
                                <w:lang w:val="ru-RU"/>
                              </w:rPr>
                              <w:t>Как противостоять агрессии сверстников-подростков?</w:t>
                            </w:r>
                          </w:p>
                          <w:p w:rsidR="000A067A" w:rsidRPr="00761733" w:rsidRDefault="000A067A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8" type="#_x0000_t202" style="position:absolute;left:0;text-align:left;margin-left:28.25pt;margin-top:21.2pt;width:210.75pt;height:43.75pt;z-index:2516346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A537EB" w:rsidRPr="000A067A" w:rsidRDefault="000A067A">
                      <w:pPr>
                        <w:pStyle w:val="4"/>
                        <w:rPr>
                          <w:i/>
                          <w:color w:val="FF0000"/>
                          <w:sz w:val="22"/>
                          <w:szCs w:val="22"/>
                          <w:lang w:val="ru-RU"/>
                        </w:rPr>
                      </w:pPr>
                      <w:r w:rsidRPr="000A067A">
                        <w:rPr>
                          <w:i/>
                          <w:color w:val="FF0000"/>
                          <w:sz w:val="22"/>
                          <w:szCs w:val="22"/>
                          <w:lang w:val="ru-RU"/>
                        </w:rPr>
                        <w:t>Как противостоять агрессии сверстников-подростков?</w:t>
                      </w:r>
                    </w:p>
                    <w:p w:rsidR="000A067A" w:rsidRPr="00761733" w:rsidRDefault="000A067A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4431665</wp:posOffset>
                </wp:positionH>
                <wp:positionV relativeFrom="page">
                  <wp:posOffset>6527165</wp:posOffset>
                </wp:positionV>
                <wp:extent cx="234950" cy="352425"/>
                <wp:effectExtent l="0" t="0" r="0" b="0"/>
                <wp:wrapNone/>
                <wp:docPr id="36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7EB" w:rsidRDefault="00A537E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" o:spid="_x0000_s1029" type="#_x0000_t202" style="position:absolute;left:0;text-align:left;margin-left:348.95pt;margin-top:513.95pt;width:18.5pt;height:27.75pt;z-index:2516285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6WMtgIAAMA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" filled="f" stroked="f">
                <v:textbox style="mso-fit-shape-to-text:t">
                  <w:txbxContent>
                    <w:p w:rsidR="00A537EB" w:rsidRDefault="00A537E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1856" behindDoc="0" locked="0" layoutInCell="1" allowOverlap="1">
                <wp:simplePos x="0" y="0"/>
                <wp:positionH relativeFrom="page">
                  <wp:posOffset>3846195</wp:posOffset>
                </wp:positionH>
                <wp:positionV relativeFrom="page">
                  <wp:posOffset>4468495</wp:posOffset>
                </wp:positionV>
                <wp:extent cx="2171700" cy="306070"/>
                <wp:effectExtent l="0" t="0" r="0" b="0"/>
                <wp:wrapNone/>
                <wp:docPr id="35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A537EB">
                            <w:pPr>
                              <w:pStyle w:val="a7"/>
                              <w:rPr>
                                <w:caps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30" type="#_x0000_t202" style="position:absolute;left:0;text-align:left;margin-left:302.85pt;margin-top:351.85pt;width:171pt;height:24.1pt;z-index:2516418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FF0996" w:rsidRDefault="00A537EB">
                      <w:pPr>
                        <w:pStyle w:val="a7"/>
                        <w:rPr>
                          <w:caps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30592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0" b="0"/>
                <wp:wrapNone/>
                <wp:docPr id="34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52BFD" id="Rectangle 12" o:spid="_x0000_s1026" style="position:absolute;margin-left:341.95pt;margin-top:517.15pt;width:108pt;height:54pt;z-index:25163059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h0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KKbI&#10;dP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p w:rsidR="008026FE" w:rsidRPr="008026FE" w:rsidRDefault="00761733" w:rsidP="008026FE"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726440</wp:posOffset>
                </wp:positionV>
                <wp:extent cx="2676525" cy="98425"/>
                <wp:effectExtent l="0" t="0" r="0" b="0"/>
                <wp:wrapNone/>
                <wp:docPr id="29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6525" cy="98425"/>
                          <a:chOff x="18434304" y="20116800"/>
                          <a:chExt cx="2130552" cy="82296"/>
                        </a:xfrm>
                      </wpg:grpSpPr>
                      <wps:wsp>
                        <wps:cNvPr id="30" name="Rectangle 26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Rectangle 26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144488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Rectangle 26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854672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A4188" id="Group 260" o:spid="_x0000_s1026" style="position:absolute;margin-left:20.45pt;margin-top:57.2pt;width:210.75pt;height:7.75pt;z-index:2516428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">
                <v:rect id="Rectangle 261" o:spid="_x0000_s1027" style="position:absolute;left:184343;top:201168;width:7101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2" o:spid="_x0000_s1028" style="position:absolute;left:191444;top:201168;width:710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3" o:spid="_x0000_s1029" style="position:absolute;left:198546;top:201168;width:710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8026FE" w:rsidRPr="00565830" w:rsidRDefault="00761733" w:rsidP="008026FE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878840</wp:posOffset>
                </wp:positionV>
                <wp:extent cx="2931795" cy="6777355"/>
                <wp:effectExtent l="0" t="0" r="0" b="0"/>
                <wp:wrapNone/>
                <wp:docPr id="3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31795" cy="677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F662B" w:rsidRDefault="004F662B" w:rsidP="00EA23B9">
                            <w:pPr>
                              <w:pStyle w:val="20"/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lang w:val="ru-RU"/>
                              </w:rPr>
                            </w:pPr>
                          </w:p>
                          <w:p w:rsidR="000A067A" w:rsidRDefault="000A067A" w:rsidP="000A067A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left="284" w:hanging="284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A067A">
                              <w:rPr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  <w:t>Используй юмор; переводи конфликт в шутку.</w:t>
                            </w:r>
                          </w:p>
                          <w:p w:rsidR="000A067A" w:rsidRPr="000A067A" w:rsidRDefault="000A067A" w:rsidP="000A067A">
                            <w:pPr>
                              <w:pStyle w:val="20"/>
                              <w:spacing w:line="240" w:lineRule="auto"/>
                              <w:ind w:left="284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0A067A" w:rsidRDefault="000A067A" w:rsidP="000A067A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left="284" w:hanging="284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A067A">
                              <w:rPr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  <w:t xml:space="preserve">Если тебя втягивают в драку, то скажи, что ты чувствуешь в данный момент («Я зол, но я отказываюсь драться с тобой», «Я возмущен твоим поведением», «Ты хочешь втянуть меня в драку?»). Помни, что «Я-высказывания» помогают неагрессивно настаивать на своем: я чувствую; я хочу; мне 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  <w:t>не нравится; я могу; я согласен</w:t>
                            </w:r>
                          </w:p>
                          <w:p w:rsidR="000A067A" w:rsidRPr="000A067A" w:rsidRDefault="000A067A" w:rsidP="000A067A">
                            <w:pPr>
                              <w:pStyle w:val="20"/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0A067A" w:rsidRDefault="000A067A" w:rsidP="000A067A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left="284" w:hanging="284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A067A">
                              <w:rPr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  <w:t>Покажи свое уверенное, решительное поведение (поза, мимика, интонация, взгляды, жесты должны выражать твердость).</w:t>
                            </w:r>
                          </w:p>
                          <w:p w:rsidR="000A067A" w:rsidRPr="000A067A" w:rsidRDefault="000A067A" w:rsidP="000A067A">
                            <w:pPr>
                              <w:pStyle w:val="20"/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0A067A" w:rsidRDefault="000A067A" w:rsidP="000A067A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left="284" w:hanging="284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A067A">
                              <w:rPr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  <w:t>Старайся управлять своими эмоциями.</w:t>
                            </w:r>
                          </w:p>
                          <w:p w:rsidR="000A067A" w:rsidRDefault="000A067A" w:rsidP="000A067A">
                            <w:pPr>
                              <w:pStyle w:val="20"/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BA7FB3" w:rsidRPr="000A067A" w:rsidRDefault="000A067A" w:rsidP="000A067A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left="284" w:hanging="284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A067A">
                              <w:rPr>
                                <w:rFonts w:ascii="Times New Roman" w:hAnsi="Times New Roman" w:cs="Times New Roman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  <w:t>Помни, что ты имеешь право выбирать и делать то, что лучше для тебя и право менять свое решение. А так же, умей просить об одолжении или настаивай на своих правах.</w:t>
                            </w:r>
                          </w:p>
                          <w:p w:rsidR="00761733" w:rsidRDefault="00761733" w:rsidP="000A067A">
                            <w:pPr>
                              <w:pStyle w:val="4"/>
                              <w:rPr>
                                <w:i/>
                                <w:color w:val="FF000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0A067A" w:rsidRPr="000A067A" w:rsidRDefault="000A067A" w:rsidP="000A067A">
                            <w:pPr>
                              <w:pStyle w:val="4"/>
                              <w:rPr>
                                <w:i/>
                                <w:color w:val="FF0000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2"/>
                                <w:szCs w:val="22"/>
                                <w:lang w:val="ru-RU"/>
                              </w:rPr>
                              <w:t>Почему уверенное поведение лучше агрессивного?</w:t>
                            </w:r>
                          </w:p>
                          <w:p w:rsidR="000A067A" w:rsidRPr="000A067A" w:rsidRDefault="000A067A" w:rsidP="000A067A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A067A">
                              <w:rPr>
                                <w:sz w:val="22"/>
                                <w:szCs w:val="22"/>
                                <w:lang w:val="ru-RU"/>
                              </w:rPr>
                              <w:t>Гнев, злость, раздражение, сопровождающие агрессию, разрушают нормальное общение с людьми. Все больше человек ощущает одиночество и теряет смысл жизни. Это ощущение бессмысленности своей жизни и «никому</w:t>
                            </w: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0A067A">
                              <w:rPr>
                                <w:sz w:val="22"/>
                                <w:szCs w:val="22"/>
                                <w:lang w:val="ru-RU"/>
                              </w:rPr>
                              <w:t>ненужности» и есть расплата за привычку быть агрессивным.</w:t>
                            </w:r>
                          </w:p>
                          <w:p w:rsidR="000A067A" w:rsidRPr="000A067A" w:rsidRDefault="000A067A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31" type="#_x0000_t202" style="position:absolute;left:0;text-align:left;margin-left:20.45pt;margin-top:69.2pt;width:230.85pt;height:533.6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4F662B" w:rsidRDefault="004F662B" w:rsidP="00EA23B9">
                      <w:pPr>
                        <w:pStyle w:val="20"/>
                        <w:spacing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lang w:val="ru-RU"/>
                        </w:rPr>
                      </w:pPr>
                    </w:p>
                    <w:p w:rsidR="000A067A" w:rsidRDefault="000A067A" w:rsidP="000A067A">
                      <w:pPr>
                        <w:pStyle w:val="20"/>
                        <w:numPr>
                          <w:ilvl w:val="0"/>
                          <w:numId w:val="8"/>
                        </w:numPr>
                        <w:spacing w:line="240" w:lineRule="auto"/>
                        <w:ind w:left="284" w:hanging="284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  <w:r w:rsidRPr="000A067A">
                        <w:rPr>
                          <w:rFonts w:ascii="Times New Roman" w:hAnsi="Times New Roman" w:cs="Times New Roman"/>
                          <w:i w:val="0"/>
                          <w:sz w:val="22"/>
                          <w:szCs w:val="22"/>
                          <w:lang w:val="ru-RU"/>
                        </w:rPr>
                        <w:t>Используй юмор; переводи конфликт в шутку.</w:t>
                      </w:r>
                    </w:p>
                    <w:p w:rsidR="000A067A" w:rsidRPr="000A067A" w:rsidRDefault="000A067A" w:rsidP="000A067A">
                      <w:pPr>
                        <w:pStyle w:val="20"/>
                        <w:spacing w:line="240" w:lineRule="auto"/>
                        <w:ind w:left="284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</w:p>
                    <w:p w:rsidR="000A067A" w:rsidRDefault="000A067A" w:rsidP="000A067A">
                      <w:pPr>
                        <w:pStyle w:val="20"/>
                        <w:numPr>
                          <w:ilvl w:val="0"/>
                          <w:numId w:val="8"/>
                        </w:numPr>
                        <w:spacing w:line="240" w:lineRule="auto"/>
                        <w:ind w:left="284" w:hanging="284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  <w:r w:rsidRPr="000A067A">
                        <w:rPr>
                          <w:rFonts w:ascii="Times New Roman" w:hAnsi="Times New Roman" w:cs="Times New Roman"/>
                          <w:i w:val="0"/>
                          <w:sz w:val="22"/>
                          <w:szCs w:val="22"/>
                          <w:lang w:val="ru-RU"/>
                        </w:rPr>
                        <w:t xml:space="preserve">Если тебя втягивают в драку, то скажи, что ты чувствуешь в данный момент («Я зол, но я отказываюсь драться с тобой», «Я возмущен твоим поведением», «Ты хочешь втянуть меня в драку?»). Помни, что «Я-высказывания» помогают неагрессивно настаивать на своем: я чувствую; я хочу; мне 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sz w:val="22"/>
                          <w:szCs w:val="22"/>
                          <w:lang w:val="ru-RU"/>
                        </w:rPr>
                        <w:t>не нравится; я могу; я согласен</w:t>
                      </w:r>
                    </w:p>
                    <w:p w:rsidR="000A067A" w:rsidRPr="000A067A" w:rsidRDefault="000A067A" w:rsidP="000A067A">
                      <w:pPr>
                        <w:pStyle w:val="20"/>
                        <w:spacing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</w:p>
                    <w:p w:rsidR="000A067A" w:rsidRDefault="000A067A" w:rsidP="000A067A">
                      <w:pPr>
                        <w:pStyle w:val="20"/>
                        <w:numPr>
                          <w:ilvl w:val="0"/>
                          <w:numId w:val="8"/>
                        </w:numPr>
                        <w:spacing w:line="240" w:lineRule="auto"/>
                        <w:ind w:left="284" w:hanging="284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  <w:r w:rsidRPr="000A067A">
                        <w:rPr>
                          <w:rFonts w:ascii="Times New Roman" w:hAnsi="Times New Roman" w:cs="Times New Roman"/>
                          <w:i w:val="0"/>
                          <w:sz w:val="22"/>
                          <w:szCs w:val="22"/>
                          <w:lang w:val="ru-RU"/>
                        </w:rPr>
                        <w:t>Покажи свое уверенное, решительное поведение (поза, мимика, интонация, взгляды, жесты должны выражать твердость).</w:t>
                      </w:r>
                    </w:p>
                    <w:p w:rsidR="000A067A" w:rsidRPr="000A067A" w:rsidRDefault="000A067A" w:rsidP="000A067A">
                      <w:pPr>
                        <w:pStyle w:val="20"/>
                        <w:spacing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</w:p>
                    <w:p w:rsidR="000A067A" w:rsidRDefault="000A067A" w:rsidP="000A067A">
                      <w:pPr>
                        <w:pStyle w:val="20"/>
                        <w:numPr>
                          <w:ilvl w:val="0"/>
                          <w:numId w:val="8"/>
                        </w:numPr>
                        <w:spacing w:line="240" w:lineRule="auto"/>
                        <w:ind w:left="284" w:hanging="284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  <w:r w:rsidRPr="000A067A">
                        <w:rPr>
                          <w:rFonts w:ascii="Times New Roman" w:hAnsi="Times New Roman" w:cs="Times New Roman"/>
                          <w:i w:val="0"/>
                          <w:sz w:val="22"/>
                          <w:szCs w:val="22"/>
                          <w:lang w:val="ru-RU"/>
                        </w:rPr>
                        <w:t>Старайся управлять своими эмоциями.</w:t>
                      </w:r>
                    </w:p>
                    <w:p w:rsidR="000A067A" w:rsidRDefault="000A067A" w:rsidP="000A067A">
                      <w:pPr>
                        <w:pStyle w:val="20"/>
                        <w:spacing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</w:p>
                    <w:p w:rsidR="00BA7FB3" w:rsidRPr="000A067A" w:rsidRDefault="000A067A" w:rsidP="000A067A">
                      <w:pPr>
                        <w:pStyle w:val="20"/>
                        <w:numPr>
                          <w:ilvl w:val="0"/>
                          <w:numId w:val="8"/>
                        </w:numPr>
                        <w:spacing w:line="240" w:lineRule="auto"/>
                        <w:ind w:left="284" w:hanging="284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  <w:r w:rsidRPr="000A067A">
                        <w:rPr>
                          <w:rFonts w:ascii="Times New Roman" w:hAnsi="Times New Roman" w:cs="Times New Roman"/>
                          <w:i w:val="0"/>
                          <w:sz w:val="22"/>
                          <w:szCs w:val="22"/>
                          <w:lang w:val="ru-RU"/>
                        </w:rPr>
                        <w:t>Помни, что ты имеешь право выбирать и делать то, что лучше для тебя и право менять свое решение. А так же, умей просить об одолжении или настаивай на своих правах.</w:t>
                      </w:r>
                    </w:p>
                    <w:p w:rsidR="00761733" w:rsidRDefault="00761733" w:rsidP="000A067A">
                      <w:pPr>
                        <w:pStyle w:val="4"/>
                        <w:rPr>
                          <w:i/>
                          <w:color w:val="FF0000"/>
                          <w:sz w:val="22"/>
                          <w:szCs w:val="22"/>
                          <w:lang w:val="ru-RU"/>
                        </w:rPr>
                      </w:pPr>
                    </w:p>
                    <w:p w:rsidR="000A067A" w:rsidRPr="000A067A" w:rsidRDefault="000A067A" w:rsidP="000A067A">
                      <w:pPr>
                        <w:pStyle w:val="4"/>
                        <w:rPr>
                          <w:i/>
                          <w:color w:val="FF0000"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i/>
                          <w:color w:val="FF0000"/>
                          <w:sz w:val="22"/>
                          <w:szCs w:val="22"/>
                          <w:lang w:val="ru-RU"/>
                        </w:rPr>
                        <w:t>Почему уверенное поведение лучше агрессивного?</w:t>
                      </w:r>
                    </w:p>
                    <w:p w:rsidR="000A067A" w:rsidRPr="000A067A" w:rsidRDefault="000A067A" w:rsidP="000A067A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0A067A">
                        <w:rPr>
                          <w:sz w:val="22"/>
                          <w:szCs w:val="22"/>
                          <w:lang w:val="ru-RU"/>
                        </w:rPr>
                        <w:t>Гнев, злость, раздражение, сопровождающие агрессию, разрушают нормальное общение с людьми. Все больше человек ощущает одиночество и теряет смысл жизни. Это ощущение бессмысленности своей жизни и «никому</w:t>
                      </w:r>
                      <w:r>
                        <w:rPr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0A067A">
                        <w:rPr>
                          <w:sz w:val="22"/>
                          <w:szCs w:val="22"/>
                          <w:lang w:val="ru-RU"/>
                        </w:rPr>
                        <w:t>ненужности» и есть расплата за привычку быть агрессивным.</w:t>
                      </w:r>
                    </w:p>
                    <w:p w:rsidR="000A067A" w:rsidRPr="000A067A" w:rsidRDefault="000A067A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026FE" w:rsidRPr="008026FE" w:rsidRDefault="008026FE" w:rsidP="008026FE"/>
    <w:p w:rsidR="008026FE" w:rsidRPr="008026FE" w:rsidRDefault="008026FE" w:rsidP="008026FE"/>
    <w:p w:rsidR="00A537EB" w:rsidRPr="00504297" w:rsidRDefault="00761733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33664" behindDoc="0" locked="0" layoutInCell="1" allowOverlap="1" wp14:anchorId="39D72765" wp14:editId="0E0F2DFA">
                <wp:simplePos x="0" y="0"/>
                <wp:positionH relativeFrom="page">
                  <wp:posOffset>7105650</wp:posOffset>
                </wp:positionH>
                <wp:positionV relativeFrom="page">
                  <wp:posOffset>2228850</wp:posOffset>
                </wp:positionV>
                <wp:extent cx="3549015" cy="1066800"/>
                <wp:effectExtent l="0" t="0" r="0" b="0"/>
                <wp:wrapNone/>
                <wp:docPr id="28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490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733" w:rsidRPr="00761733" w:rsidRDefault="00761733" w:rsidP="00761733">
                            <w:pPr>
                              <w:pStyle w:val="ae"/>
                              <w:spacing w:before="0" w:beforeAutospacing="0" w:after="0" w:afterAutospacing="0" w:line="276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61733">
                              <w:rPr>
                                <w:color w:val="548DD4" w:themeColor="text2" w:themeTint="99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КАК  ПРОТИВОСТОЯТЬ</w:t>
                            </w:r>
                            <w:proofErr w:type="gramEnd"/>
                            <w:r w:rsidRPr="00761733">
                              <w:rPr>
                                <w:color w:val="548DD4" w:themeColor="text2" w:themeTint="99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761733" w:rsidRPr="00761733" w:rsidRDefault="00761733" w:rsidP="00761733">
                            <w:pPr>
                              <w:pStyle w:val="ae"/>
                              <w:spacing w:before="0" w:beforeAutospacing="0" w:after="0" w:afterAutospacing="0" w:line="276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61733">
                              <w:rPr>
                                <w:color w:val="548DD4" w:themeColor="text2" w:themeTint="99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АГРЕССИИ СО СТОРОНЫ</w:t>
                            </w:r>
                          </w:p>
                          <w:p w:rsidR="00761733" w:rsidRPr="00761733" w:rsidRDefault="00761733" w:rsidP="00761733">
                            <w:pPr>
                              <w:pStyle w:val="ae"/>
                              <w:spacing w:before="0" w:beforeAutospacing="0" w:after="0" w:afterAutospacing="0" w:line="276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61733">
                              <w:rPr>
                                <w:color w:val="548DD4" w:themeColor="text2" w:themeTint="99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ОКРУЖАЮЩИХ </w:t>
                            </w:r>
                          </w:p>
                          <w:p w:rsidR="00504297" w:rsidRPr="00761733" w:rsidRDefault="00504297" w:rsidP="009D4721">
                            <w:pPr>
                              <w:pStyle w:val="2"/>
                              <w:jc w:val="center"/>
                              <w:rPr>
                                <w:sz w:val="36"/>
                                <w:szCs w:val="36"/>
                                <w:lang w:val="ru-RU"/>
                              </w:rPr>
                            </w:pPr>
                          </w:p>
                          <w:p w:rsidR="00A537EB" w:rsidRPr="002430E3" w:rsidRDefault="00A537EB" w:rsidP="002430E3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" w:hAnsi="Arial" w:cs="Arial"/>
                                <w:i/>
                                <w:color w:val="0070C0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2765" id="Text Box 252" o:spid="_x0000_s1032" type="#_x0000_t202" style="position:absolute;left:0;text-align:left;margin-left:559.5pt;margin-top:175.5pt;width:279.45pt;height:84pt;z-index:2516336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" filled="f" stroked="f" strokeweight="0" insetpen="t">
                <o:lock v:ext="edit" shapetype="t"/>
                <v:textbox inset="2.85pt,2.85pt,2.85pt,2.85pt">
                  <w:txbxContent>
                    <w:p w:rsidR="00761733" w:rsidRPr="00761733" w:rsidRDefault="00761733" w:rsidP="00761733">
                      <w:pPr>
                        <w:pStyle w:val="ae"/>
                        <w:spacing w:before="0" w:beforeAutospacing="0" w:after="0" w:afterAutospacing="0" w:line="276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gramStart"/>
                      <w:r w:rsidRPr="00761733">
                        <w:rPr>
                          <w:color w:val="548DD4" w:themeColor="text2" w:themeTint="99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КАК  ПРОТИВОСТОЯТЬ</w:t>
                      </w:r>
                      <w:proofErr w:type="gramEnd"/>
                      <w:r w:rsidRPr="00761733">
                        <w:rPr>
                          <w:color w:val="548DD4" w:themeColor="text2" w:themeTint="99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761733" w:rsidRPr="00761733" w:rsidRDefault="00761733" w:rsidP="00761733">
                      <w:pPr>
                        <w:pStyle w:val="ae"/>
                        <w:spacing w:before="0" w:beforeAutospacing="0" w:after="0" w:afterAutospacing="0" w:line="276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761733">
                        <w:rPr>
                          <w:color w:val="548DD4" w:themeColor="text2" w:themeTint="99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АГРЕССИИ СО СТОРОНЫ</w:t>
                      </w:r>
                    </w:p>
                    <w:p w:rsidR="00761733" w:rsidRPr="00761733" w:rsidRDefault="00761733" w:rsidP="00761733">
                      <w:pPr>
                        <w:pStyle w:val="ae"/>
                        <w:spacing w:before="0" w:beforeAutospacing="0" w:after="0" w:afterAutospacing="0" w:line="276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761733">
                        <w:rPr>
                          <w:color w:val="548DD4" w:themeColor="text2" w:themeTint="99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ОКРУЖАЮЩИХ </w:t>
                      </w:r>
                    </w:p>
                    <w:p w:rsidR="00504297" w:rsidRPr="00761733" w:rsidRDefault="00504297" w:rsidP="009D4721">
                      <w:pPr>
                        <w:pStyle w:val="2"/>
                        <w:jc w:val="center"/>
                        <w:rPr>
                          <w:sz w:val="36"/>
                          <w:szCs w:val="36"/>
                          <w:lang w:val="ru-RU"/>
                        </w:rPr>
                      </w:pPr>
                    </w:p>
                    <w:p w:rsidR="00A537EB" w:rsidRPr="002430E3" w:rsidRDefault="00A537EB" w:rsidP="002430E3">
                      <w:pPr>
                        <w:spacing w:line="240" w:lineRule="auto"/>
                        <w:contextualSpacing/>
                        <w:jc w:val="right"/>
                        <w:rPr>
                          <w:rFonts w:ascii="Arial" w:hAnsi="Arial" w:cs="Arial"/>
                          <w:i/>
                          <w:color w:val="0070C0"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05EB36F7" wp14:editId="2BA842ED">
                <wp:simplePos x="0" y="0"/>
                <wp:positionH relativeFrom="page">
                  <wp:posOffset>7832090</wp:posOffset>
                </wp:positionH>
                <wp:positionV relativeFrom="page">
                  <wp:posOffset>1706245</wp:posOffset>
                </wp:positionV>
                <wp:extent cx="2139950" cy="82550"/>
                <wp:effectExtent l="0" t="0" r="0" b="0"/>
                <wp:wrapNone/>
                <wp:docPr id="2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82550"/>
                          <a:chOff x="25146000" y="20116800"/>
                          <a:chExt cx="2139696" cy="82296"/>
                        </a:xfrm>
                      </wpg:grpSpPr>
                      <wps:wsp>
                        <wps:cNvPr id="25" name="Rectangle 2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146000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Rectangle 2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859232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Rectangle 2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6572464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799FD" id="Group 264" o:spid="_x0000_s1026" style="position:absolute;margin-left:616.7pt;margin-top:134.35pt;width:168.5pt;height:6.5pt;z-index:251645952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">
                <v:rect id="Rectangle 265" o:spid="_x0000_s1027" style="position:absolute;left:251460;top:201168;width:713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6" o:spid="_x0000_s1028" style="position:absolute;left:258592;top:201168;width:713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7" o:spid="_x0000_s1029" style="position:absolute;left:265724;top:201168;width:713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6838315</wp:posOffset>
                </wp:positionH>
                <wp:positionV relativeFrom="page">
                  <wp:posOffset>3639820</wp:posOffset>
                </wp:positionV>
                <wp:extent cx="3471545" cy="2095500"/>
                <wp:effectExtent l="0" t="0" r="0" b="0"/>
                <wp:wrapNone/>
                <wp:docPr id="23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1545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6FE" w:rsidRPr="008026FE" w:rsidRDefault="00761733" w:rsidP="00D44642">
                            <w:pPr>
                              <w:ind w:left="-851" w:firstLine="851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2505075" cy="1876425"/>
                                  <wp:effectExtent l="0" t="0" r="0" b="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5075" cy="1876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5" o:spid="_x0000_s1033" type="#_x0000_t202" style="position:absolute;left:0;text-align:left;margin-left:538.45pt;margin-top:286.6pt;width:273.35pt;height:1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N6vAIAAMQ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" filled="f" stroked="f">
                <v:textbox style="mso-fit-shape-to-text:t">
                  <w:txbxContent>
                    <w:p w:rsidR="008026FE" w:rsidRPr="008026FE" w:rsidRDefault="00761733" w:rsidP="00D44642">
                      <w:pPr>
                        <w:ind w:left="-851" w:firstLine="851"/>
                        <w:jc w:val="right"/>
                        <w:rPr>
                          <w:lang w:val="ru-RU"/>
                        </w:rPr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2505075" cy="1876425"/>
                            <wp:effectExtent l="0" t="0" r="0" b="0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5075" cy="1876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37760" behindDoc="0" locked="0" layoutInCell="1" allowOverlap="1">
                <wp:simplePos x="0" y="0"/>
                <wp:positionH relativeFrom="page">
                  <wp:posOffset>7772400</wp:posOffset>
                </wp:positionH>
                <wp:positionV relativeFrom="page">
                  <wp:posOffset>5644515</wp:posOffset>
                </wp:positionV>
                <wp:extent cx="2703195" cy="1913890"/>
                <wp:effectExtent l="0" t="0" r="0" b="0"/>
                <wp:wrapNone/>
                <wp:docPr id="22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03195" cy="191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1733" w:rsidRDefault="00761733" w:rsidP="00F9758D">
                            <w:pPr>
                              <w:pStyle w:val="a8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761733" w:rsidRDefault="00761733" w:rsidP="00F9758D">
                            <w:pPr>
                              <w:pStyle w:val="a8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761733" w:rsidRDefault="00761733" w:rsidP="00F9758D">
                            <w:pPr>
                              <w:pStyle w:val="a8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A537EB" w:rsidRPr="00F9758D" w:rsidRDefault="00F9758D" w:rsidP="00F9758D">
                            <w:pPr>
                              <w:pStyle w:val="a8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9758D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 w:rsidR="00761733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  <w:lang w:val="ru-RU"/>
                              </w:rPr>
                              <w:t>. Верхотурье</w:t>
                            </w:r>
                          </w:p>
                          <w:p w:rsidR="00F9758D" w:rsidRDefault="00761733" w:rsidP="00F9758D">
                            <w:pPr>
                              <w:pStyle w:val="a8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  <w:lang w:val="ru-RU"/>
                              </w:rPr>
                              <w:t>ул. Сенянского, 12</w:t>
                            </w:r>
                          </w:p>
                          <w:p w:rsidR="00761733" w:rsidRDefault="00761733" w:rsidP="0044383A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761733" w:rsidRDefault="00761733" w:rsidP="0044383A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F9758D" w:rsidRPr="0044383A" w:rsidRDefault="00761733" w:rsidP="0044383A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2021</w:t>
                            </w:r>
                            <w:r w:rsidR="0044383A" w:rsidRPr="004438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34" type="#_x0000_t202" style="position:absolute;left:0;text-align:left;margin-left:612pt;margin-top:444.45pt;width:212.85pt;height:150.7pt;z-index:2516377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" filled="f" stroked="f" strokeweight="0" insetpen="t">
                <o:lock v:ext="edit" shapetype="t"/>
                <v:textbox inset="2.85pt,2.85pt,2.85pt,2.85pt">
                  <w:txbxContent>
                    <w:p w:rsidR="00761733" w:rsidRDefault="00761733" w:rsidP="00F9758D">
                      <w:pPr>
                        <w:pStyle w:val="a8"/>
                        <w:jc w:val="right"/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  <w:lang w:val="ru-RU"/>
                        </w:rPr>
                      </w:pPr>
                    </w:p>
                    <w:p w:rsidR="00761733" w:rsidRDefault="00761733" w:rsidP="00F9758D">
                      <w:pPr>
                        <w:pStyle w:val="a8"/>
                        <w:jc w:val="right"/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  <w:lang w:val="ru-RU"/>
                        </w:rPr>
                      </w:pPr>
                    </w:p>
                    <w:p w:rsidR="00761733" w:rsidRDefault="00761733" w:rsidP="00F9758D">
                      <w:pPr>
                        <w:pStyle w:val="a8"/>
                        <w:jc w:val="right"/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  <w:lang w:val="ru-RU"/>
                        </w:rPr>
                      </w:pPr>
                    </w:p>
                    <w:p w:rsidR="00A537EB" w:rsidRPr="00F9758D" w:rsidRDefault="00F9758D" w:rsidP="00F9758D">
                      <w:pPr>
                        <w:pStyle w:val="a8"/>
                        <w:jc w:val="right"/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  <w:lang w:val="ru-RU"/>
                        </w:rPr>
                      </w:pPr>
                      <w:r w:rsidRPr="00F9758D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  <w:lang w:val="ru-RU"/>
                        </w:rPr>
                        <w:t>г</w:t>
                      </w:r>
                      <w:r w:rsidR="00761733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  <w:lang w:val="ru-RU"/>
                        </w:rPr>
                        <w:t>. Верхотурье</w:t>
                      </w:r>
                    </w:p>
                    <w:p w:rsidR="00F9758D" w:rsidRDefault="00761733" w:rsidP="00F9758D">
                      <w:pPr>
                        <w:pStyle w:val="a8"/>
                        <w:jc w:val="right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  <w:lang w:val="ru-RU"/>
                        </w:rPr>
                        <w:t>ул. Сенянского, 12</w:t>
                      </w:r>
                    </w:p>
                    <w:p w:rsidR="00761733" w:rsidRDefault="00761733" w:rsidP="0044383A">
                      <w:pPr>
                        <w:pStyle w:val="a8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:rsidR="00761733" w:rsidRDefault="00761733" w:rsidP="0044383A">
                      <w:pPr>
                        <w:pStyle w:val="a8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:rsidR="00F9758D" w:rsidRPr="0044383A" w:rsidRDefault="00761733" w:rsidP="0044383A">
                      <w:pPr>
                        <w:pStyle w:val="a8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2021</w:t>
                      </w:r>
                      <w:r w:rsidR="0044383A" w:rsidRPr="0044383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год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31616" behindDoc="0" locked="0" layoutInCell="1" allowOverlap="1">
                <wp:simplePos x="0" y="0"/>
                <wp:positionH relativeFrom="page">
                  <wp:posOffset>7324090</wp:posOffset>
                </wp:positionH>
                <wp:positionV relativeFrom="page">
                  <wp:posOffset>6050915</wp:posOffset>
                </wp:positionV>
                <wp:extent cx="2139950" cy="1149350"/>
                <wp:effectExtent l="0" t="0" r="0" b="0"/>
                <wp:wrapNone/>
                <wp:docPr id="21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A537EB" w:rsidP="00F9758D">
                            <w:pPr>
                              <w:pStyle w:val="21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35" type="#_x0000_t202" style="position:absolute;left:0;text-align:left;margin-left:576.7pt;margin-top:476.45pt;width:168.5pt;height:90.5pt;z-index:2516316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A537EB" w:rsidRPr="00FF0996" w:rsidRDefault="00A537EB" w:rsidP="00F9758D">
                      <w:pPr>
                        <w:pStyle w:val="21"/>
                        <w:jc w:val="right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26FE">
        <w:tab/>
      </w:r>
      <w:r w:rsidR="00A537EB" w:rsidRPr="008026FE">
        <w:br w:type="page"/>
      </w: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C860770" wp14:editId="3CD85BAF">
                <wp:simplePos x="0" y="0"/>
                <wp:positionH relativeFrom="page">
                  <wp:posOffset>3643630</wp:posOffset>
                </wp:positionH>
                <wp:positionV relativeFrom="page">
                  <wp:posOffset>6588125</wp:posOffset>
                </wp:positionV>
                <wp:extent cx="3137535" cy="136525"/>
                <wp:effectExtent l="0" t="0" r="0" b="0"/>
                <wp:wrapNone/>
                <wp:docPr id="15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137535" cy="136525"/>
                          <a:chOff x="18434304" y="20116800"/>
                          <a:chExt cx="8485632" cy="82296"/>
                        </a:xfrm>
                      </wpg:grpSpPr>
                      <wps:wsp>
                        <wps:cNvPr id="16" name="Rectangle 361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Rectangle 362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48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Rectangle 363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92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21BE6" id="Group 360" o:spid="_x0000_s1026" style="position:absolute;margin-left:286.9pt;margin-top:518.75pt;width:247.05pt;height:10.75pt;flip:y;z-index:251678720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">
                <v:rect id="Rectangle 361" o:spid="_x0000_s1027" alt="Level bars" style="position:absolute;left:184343;top:201168;width:28285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362" o:spid="_x0000_s1028" alt="Level bars" style="position:absolute;left:212628;top:201168;width:28285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363" o:spid="_x0000_s1029" alt="Level bars" style="position:absolute;left:240913;top:201168;width:28286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D0CAE3" wp14:editId="550444F3">
                <wp:simplePos x="0" y="0"/>
                <wp:positionH relativeFrom="page">
                  <wp:posOffset>1452245</wp:posOffset>
                </wp:positionH>
                <wp:positionV relativeFrom="page">
                  <wp:posOffset>1936115</wp:posOffset>
                </wp:positionV>
                <wp:extent cx="1963420" cy="1694815"/>
                <wp:effectExtent l="4445" t="2540" r="3810" b="0"/>
                <wp:wrapNone/>
                <wp:docPr id="20" name="Text 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169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ADF" w:rsidRDefault="00F57ADF" w:rsidP="00F57ADF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783AC1" w:rsidRPr="00783AC1" w:rsidRDefault="00783AC1" w:rsidP="00783AC1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contextualSpacing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83AC1">
                              <w:rPr>
                                <w:rFonts w:ascii="Times New Roman" w:hAnsi="Times New Roman"/>
                              </w:rPr>
                              <w:t>Люби и принимай себя таким, какой ты есть. Когда ты действительно любишь самого себя – жизнь прекрасна.</w:t>
                            </w:r>
                          </w:p>
                          <w:p w:rsidR="00783AC1" w:rsidRPr="00783AC1" w:rsidRDefault="00783AC1" w:rsidP="00783AC1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contextualSpacing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83AC1">
                              <w:rPr>
                                <w:rFonts w:ascii="Times New Roman" w:hAnsi="Times New Roman"/>
                              </w:rPr>
                              <w:t>Не твоя вина в том, что родители несправедливы и суровы к тебе.</w:t>
                            </w:r>
                          </w:p>
                          <w:p w:rsidR="00F57ADF" w:rsidRPr="00783AC1" w:rsidRDefault="00F57ADF" w:rsidP="00F57ADF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0CAE3" id="Text Box 509" o:spid="_x0000_s1036" type="#_x0000_t202" style="position:absolute;left:0;text-align:left;margin-left:114.35pt;margin-top:152.45pt;width:154.6pt;height:133.4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+FugIAAMU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" filled="f" stroked="f">
                <v:textbox>
                  <w:txbxContent>
                    <w:p w:rsidR="00F57ADF" w:rsidRDefault="00F57ADF" w:rsidP="00F57ADF">
                      <w:pPr>
                        <w:spacing w:line="240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  <w:p w:rsidR="00783AC1" w:rsidRPr="00783AC1" w:rsidRDefault="00783AC1" w:rsidP="00783AC1">
                      <w:pPr>
                        <w:pStyle w:val="a4"/>
                        <w:numPr>
                          <w:ilvl w:val="0"/>
                          <w:numId w:val="3"/>
                        </w:numPr>
                        <w:ind w:left="142" w:hanging="284"/>
                        <w:contextualSpacing/>
                        <w:jc w:val="both"/>
                        <w:rPr>
                          <w:rFonts w:ascii="Times New Roman" w:hAnsi="Times New Roman"/>
                        </w:rPr>
                      </w:pPr>
                      <w:r w:rsidRPr="00783AC1">
                        <w:rPr>
                          <w:rFonts w:ascii="Times New Roman" w:hAnsi="Times New Roman"/>
                        </w:rPr>
                        <w:t>Люби и принимай себя таким, какой ты есть. Когда ты действительно любишь самого себя – жизнь прекрасна.</w:t>
                      </w:r>
                    </w:p>
                    <w:p w:rsidR="00783AC1" w:rsidRPr="00783AC1" w:rsidRDefault="00783AC1" w:rsidP="00783AC1">
                      <w:pPr>
                        <w:pStyle w:val="a4"/>
                        <w:numPr>
                          <w:ilvl w:val="0"/>
                          <w:numId w:val="3"/>
                        </w:numPr>
                        <w:ind w:left="142" w:hanging="284"/>
                        <w:contextualSpacing/>
                        <w:jc w:val="both"/>
                        <w:rPr>
                          <w:rFonts w:ascii="Times New Roman" w:hAnsi="Times New Roman"/>
                        </w:rPr>
                      </w:pPr>
                      <w:r w:rsidRPr="00783AC1">
                        <w:rPr>
                          <w:rFonts w:ascii="Times New Roman" w:hAnsi="Times New Roman"/>
                        </w:rPr>
                        <w:t>Не твоя вина в том, что родители несправедливы и суровы к тебе.</w:t>
                      </w:r>
                    </w:p>
                    <w:p w:rsidR="00F57ADF" w:rsidRPr="00783AC1" w:rsidRDefault="00F57ADF" w:rsidP="00F57ADF">
                      <w:pPr>
                        <w:spacing w:line="240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FD5F9FE" wp14:editId="6EE44556">
                <wp:simplePos x="0" y="0"/>
                <wp:positionH relativeFrom="page">
                  <wp:posOffset>7153910</wp:posOffset>
                </wp:positionH>
                <wp:positionV relativeFrom="page">
                  <wp:posOffset>1783715</wp:posOffset>
                </wp:positionV>
                <wp:extent cx="3257550" cy="5474335"/>
                <wp:effectExtent l="0" t="0" r="0" b="0"/>
                <wp:wrapNone/>
                <wp:docPr id="19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57550" cy="547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12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5F9FE" id="Text Box 358" o:spid="_x0000_s1037" type="#_x0000_t202" style="position:absolute;left:0;text-align:left;margin-left:563.3pt;margin-top:140.45pt;width:256.5pt;height:431.0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>
                <wp:simplePos x="0" y="0"/>
                <wp:positionH relativeFrom="page">
                  <wp:posOffset>332105</wp:posOffset>
                </wp:positionH>
                <wp:positionV relativeFrom="page">
                  <wp:posOffset>1783715</wp:posOffset>
                </wp:positionV>
                <wp:extent cx="2985135" cy="5710555"/>
                <wp:effectExtent l="0" t="0" r="0" b="0"/>
                <wp:wrapNone/>
                <wp:docPr id="7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85135" cy="571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7ADF" w:rsidRPr="00C91F8F" w:rsidRDefault="00783AC1" w:rsidP="006728DD">
                            <w:pPr>
                              <w:pStyle w:val="a4"/>
                              <w:contextualSpacing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91F8F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Как противостоять агрессии в семье? </w:t>
                            </w:r>
                          </w:p>
                          <w:p w:rsidR="00783AC1" w:rsidRDefault="00761733" w:rsidP="00783AC1">
                            <w:pPr>
                              <w:pStyle w:val="a4"/>
                              <w:contextualSpacing/>
                              <w:jc w:val="both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095375" cy="1209675"/>
                                  <wp:effectExtent l="0" t="0" r="0" b="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3AC1" w:rsidRDefault="00783AC1" w:rsidP="00783AC1">
                            <w:pPr>
                              <w:pStyle w:val="a4"/>
                              <w:contextualSpacing/>
                              <w:jc w:val="both"/>
                            </w:pPr>
                          </w:p>
                          <w:p w:rsidR="00783AC1" w:rsidRPr="00783AC1" w:rsidRDefault="00783AC1" w:rsidP="00783AC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contextualSpacing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83AC1">
                              <w:rPr>
                                <w:rFonts w:ascii="Times New Roman" w:hAnsi="Times New Roman"/>
                              </w:rPr>
                              <w:t>Затаенная обида, злоба, критика других и себя, чувство вины – самые вредные для здоровья эмоции.</w:t>
                            </w:r>
                          </w:p>
                          <w:p w:rsidR="00783AC1" w:rsidRPr="00783AC1" w:rsidRDefault="00783AC1" w:rsidP="00783AC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contextualSpacing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83AC1">
                              <w:rPr>
                                <w:rFonts w:ascii="Times New Roman" w:hAnsi="Times New Roman"/>
                              </w:rPr>
                              <w:t>Ты не одинок – есть много ребят, которые испытывают незаслуженные оскорбления родителей, поэтому найди человека, которому можешь доверять и делиться своими переживаниями (это может быть друг, родственник, психолог, учитель и т.д.)</w:t>
                            </w:r>
                          </w:p>
                          <w:p w:rsidR="00783AC1" w:rsidRPr="00783AC1" w:rsidRDefault="00783AC1" w:rsidP="00783AC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contextualSpacing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83AC1">
                              <w:rPr>
                                <w:rFonts w:ascii="Times New Roman" w:hAnsi="Times New Roman"/>
                              </w:rPr>
                              <w:t>Старайся безопасно разряжать накопившиеся обиду и злобу (советы см. далее).</w:t>
                            </w:r>
                          </w:p>
                          <w:p w:rsidR="00783AC1" w:rsidRPr="00783AC1" w:rsidRDefault="00783AC1" w:rsidP="00783AC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contextualSpacing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83AC1">
                              <w:rPr>
                                <w:rFonts w:ascii="Times New Roman" w:hAnsi="Times New Roman"/>
                              </w:rPr>
                              <w:t xml:space="preserve">Не бойся заявлять о своих правах в семье (но помни о том, что прав должно быть ровно столько, сколько обязанностей). </w:t>
                            </w:r>
                          </w:p>
                          <w:p w:rsidR="00783AC1" w:rsidRPr="00783AC1" w:rsidRDefault="00783AC1" w:rsidP="00783AC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contextualSpacing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83AC1">
                              <w:rPr>
                                <w:rFonts w:ascii="Times New Roman" w:hAnsi="Times New Roman"/>
                              </w:rPr>
                              <w:t>Ты имеешь право на автономию и неприкосновенность.</w:t>
                            </w:r>
                          </w:p>
                          <w:p w:rsidR="00783AC1" w:rsidRPr="00783AC1" w:rsidRDefault="00783AC1" w:rsidP="00783AC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contextualSpacing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83AC1">
                              <w:rPr>
                                <w:rFonts w:ascii="Times New Roman" w:hAnsi="Times New Roman"/>
                              </w:rPr>
                              <w:t>Старайся жить настоящим, позитивно смотреть в будущее, простить в прошлом всех без исключения.</w:t>
                            </w:r>
                          </w:p>
                          <w:p w:rsidR="00A537EB" w:rsidRPr="003A1A56" w:rsidRDefault="00A537EB" w:rsidP="006728DD">
                            <w:pPr>
                              <w:pStyle w:val="a6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38" type="#_x0000_t202" style="position:absolute;left:0;text-align:left;margin-left:26.15pt;margin-top:140.45pt;width:235.05pt;height:449.65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F57ADF" w:rsidRPr="00C91F8F" w:rsidRDefault="00783AC1" w:rsidP="006728DD">
                      <w:pPr>
                        <w:pStyle w:val="a4"/>
                        <w:contextualSpacing/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C91F8F"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Как противостоять агрессии в семье? </w:t>
                      </w:r>
                    </w:p>
                    <w:p w:rsidR="00783AC1" w:rsidRDefault="00761733" w:rsidP="00783AC1">
                      <w:pPr>
                        <w:pStyle w:val="a4"/>
                        <w:contextualSpacing/>
                        <w:jc w:val="both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095375" cy="1209675"/>
                            <wp:effectExtent l="0" t="0" r="0" b="0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3AC1" w:rsidRDefault="00783AC1" w:rsidP="00783AC1">
                      <w:pPr>
                        <w:pStyle w:val="a4"/>
                        <w:contextualSpacing/>
                        <w:jc w:val="both"/>
                      </w:pPr>
                    </w:p>
                    <w:p w:rsidR="00783AC1" w:rsidRPr="00783AC1" w:rsidRDefault="00783AC1" w:rsidP="00783AC1">
                      <w:pPr>
                        <w:pStyle w:val="a4"/>
                        <w:numPr>
                          <w:ilvl w:val="0"/>
                          <w:numId w:val="4"/>
                        </w:numPr>
                        <w:ind w:left="426" w:hanging="426"/>
                        <w:contextualSpacing/>
                        <w:jc w:val="both"/>
                        <w:rPr>
                          <w:rFonts w:ascii="Times New Roman" w:hAnsi="Times New Roman"/>
                        </w:rPr>
                      </w:pPr>
                      <w:r w:rsidRPr="00783AC1">
                        <w:rPr>
                          <w:rFonts w:ascii="Times New Roman" w:hAnsi="Times New Roman"/>
                        </w:rPr>
                        <w:t>Затаенная обида, злоба, критика других и себя, чувство вины – самые вредные для здоровья эмоции.</w:t>
                      </w:r>
                    </w:p>
                    <w:p w:rsidR="00783AC1" w:rsidRPr="00783AC1" w:rsidRDefault="00783AC1" w:rsidP="00783AC1">
                      <w:pPr>
                        <w:pStyle w:val="a4"/>
                        <w:numPr>
                          <w:ilvl w:val="0"/>
                          <w:numId w:val="4"/>
                        </w:numPr>
                        <w:ind w:left="426" w:hanging="426"/>
                        <w:contextualSpacing/>
                        <w:jc w:val="both"/>
                        <w:rPr>
                          <w:rFonts w:ascii="Times New Roman" w:hAnsi="Times New Roman"/>
                        </w:rPr>
                      </w:pPr>
                      <w:r w:rsidRPr="00783AC1">
                        <w:rPr>
                          <w:rFonts w:ascii="Times New Roman" w:hAnsi="Times New Roman"/>
                        </w:rPr>
                        <w:t>Ты не одинок – есть много ребят, которые испытывают незаслуженные оскорбления родителей, поэтому найди человека, которому можешь доверять и делиться своими переживаниями (это может быть друг, родственник, психолог, учитель и т.д.)</w:t>
                      </w:r>
                    </w:p>
                    <w:p w:rsidR="00783AC1" w:rsidRPr="00783AC1" w:rsidRDefault="00783AC1" w:rsidP="00783AC1">
                      <w:pPr>
                        <w:pStyle w:val="a4"/>
                        <w:numPr>
                          <w:ilvl w:val="0"/>
                          <w:numId w:val="4"/>
                        </w:numPr>
                        <w:ind w:left="426" w:hanging="426"/>
                        <w:contextualSpacing/>
                        <w:jc w:val="both"/>
                        <w:rPr>
                          <w:rFonts w:ascii="Times New Roman" w:hAnsi="Times New Roman"/>
                        </w:rPr>
                      </w:pPr>
                      <w:r w:rsidRPr="00783AC1">
                        <w:rPr>
                          <w:rFonts w:ascii="Times New Roman" w:hAnsi="Times New Roman"/>
                        </w:rPr>
                        <w:t>Старайся безопасно разряжать накопившиеся обиду и злобу (советы см. далее).</w:t>
                      </w:r>
                    </w:p>
                    <w:p w:rsidR="00783AC1" w:rsidRPr="00783AC1" w:rsidRDefault="00783AC1" w:rsidP="00783AC1">
                      <w:pPr>
                        <w:pStyle w:val="a4"/>
                        <w:numPr>
                          <w:ilvl w:val="0"/>
                          <w:numId w:val="4"/>
                        </w:numPr>
                        <w:ind w:left="426" w:hanging="426"/>
                        <w:contextualSpacing/>
                        <w:jc w:val="both"/>
                        <w:rPr>
                          <w:rFonts w:ascii="Times New Roman" w:hAnsi="Times New Roman"/>
                        </w:rPr>
                      </w:pPr>
                      <w:r w:rsidRPr="00783AC1">
                        <w:rPr>
                          <w:rFonts w:ascii="Times New Roman" w:hAnsi="Times New Roman"/>
                        </w:rPr>
                        <w:t xml:space="preserve">Не бойся заявлять о своих правах в семье (но помни о том, что прав должно быть ровно столько, сколько обязанностей). </w:t>
                      </w:r>
                    </w:p>
                    <w:p w:rsidR="00783AC1" w:rsidRPr="00783AC1" w:rsidRDefault="00783AC1" w:rsidP="00783AC1">
                      <w:pPr>
                        <w:pStyle w:val="a4"/>
                        <w:numPr>
                          <w:ilvl w:val="0"/>
                          <w:numId w:val="4"/>
                        </w:numPr>
                        <w:ind w:left="426" w:hanging="426"/>
                        <w:contextualSpacing/>
                        <w:jc w:val="both"/>
                        <w:rPr>
                          <w:rFonts w:ascii="Times New Roman" w:hAnsi="Times New Roman"/>
                        </w:rPr>
                      </w:pPr>
                      <w:r w:rsidRPr="00783AC1">
                        <w:rPr>
                          <w:rFonts w:ascii="Times New Roman" w:hAnsi="Times New Roman"/>
                        </w:rPr>
                        <w:t>Ты имеешь право на автономию и неприкосновенность.</w:t>
                      </w:r>
                    </w:p>
                    <w:p w:rsidR="00783AC1" w:rsidRPr="00783AC1" w:rsidRDefault="00783AC1" w:rsidP="00783AC1">
                      <w:pPr>
                        <w:pStyle w:val="a4"/>
                        <w:numPr>
                          <w:ilvl w:val="0"/>
                          <w:numId w:val="4"/>
                        </w:numPr>
                        <w:ind w:left="426" w:hanging="426"/>
                        <w:contextualSpacing/>
                        <w:jc w:val="both"/>
                        <w:rPr>
                          <w:rFonts w:ascii="Times New Roman" w:hAnsi="Times New Roman"/>
                        </w:rPr>
                      </w:pPr>
                      <w:r w:rsidRPr="00783AC1">
                        <w:rPr>
                          <w:rFonts w:ascii="Times New Roman" w:hAnsi="Times New Roman"/>
                        </w:rPr>
                        <w:t>Старайся жить настоящим, позитивно смотреть в будущее, простить в прошлом всех без исключения.</w:t>
                      </w:r>
                    </w:p>
                    <w:p w:rsidR="00A537EB" w:rsidRPr="003A1A56" w:rsidRDefault="00A537EB" w:rsidP="006728DD">
                      <w:pPr>
                        <w:pStyle w:val="a6"/>
                        <w:jc w:val="right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1584960</wp:posOffset>
                </wp:positionV>
                <wp:extent cx="8561070" cy="136525"/>
                <wp:effectExtent l="0" t="0" r="0" b="0"/>
                <wp:wrapNone/>
                <wp:docPr id="10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8561070" cy="136525"/>
                          <a:chOff x="18434304" y="20116800"/>
                          <a:chExt cx="8485632" cy="82296"/>
                        </a:xfrm>
                      </wpg:grpSpPr>
                      <wps:wsp>
                        <wps:cNvPr id="11" name="Rectangle 361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Rectangle 362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48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Rectangle 363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92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7C120" id="Group 360" o:spid="_x0000_s1026" style="position:absolute;margin-left:51.1pt;margin-top:124.8pt;width:674.1pt;height:10.75pt;flip:y;z-index:251665408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">
                <v:rect id="Rectangle 361" o:spid="_x0000_s1027" alt="Level bars" style="position:absolute;left:184343;top:201168;width:28285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362" o:spid="_x0000_s1028" alt="Level bars" style="position:absolute;left:212628;top:201168;width:28285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363" o:spid="_x0000_s1029" alt="Level bars" style="position:absolute;left:240913;top:201168;width:28286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3559175</wp:posOffset>
                </wp:positionH>
                <wp:positionV relativeFrom="page">
                  <wp:posOffset>1783715</wp:posOffset>
                </wp:positionV>
                <wp:extent cx="3307715" cy="5542915"/>
                <wp:effectExtent l="0" t="0" r="0" b="0"/>
                <wp:wrapNone/>
                <wp:docPr id="1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07715" cy="554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12">
                        <w:txbxContent>
                          <w:p w:rsidR="00783AC1" w:rsidRDefault="00783AC1" w:rsidP="00783AC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contextualSpacing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83AC1">
                              <w:rPr>
                                <w:rFonts w:ascii="Times New Roman" w:hAnsi="Times New Roman"/>
                              </w:rPr>
                              <w:t>Откажись от желания отомстить. Ведь мстители не находят радости в мщении, даже в справедливой мести много горести и печали.</w:t>
                            </w:r>
                          </w:p>
                          <w:p w:rsidR="00783AC1" w:rsidRDefault="00783AC1" w:rsidP="00783AC1">
                            <w:pPr>
                              <w:pStyle w:val="a4"/>
                              <w:ind w:left="426"/>
                              <w:contextualSpacing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83AC1" w:rsidRDefault="00783AC1" w:rsidP="00783AC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contextualSpacing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83AC1">
                              <w:rPr>
                                <w:rFonts w:ascii="Times New Roman" w:hAnsi="Times New Roman"/>
                              </w:rPr>
                              <w:t xml:space="preserve">Переходи в общении с родителями на «Я-сообщение» по схеме: </w:t>
                            </w:r>
                          </w:p>
                          <w:p w:rsidR="00783AC1" w:rsidRDefault="00783AC1" w:rsidP="00783AC1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="426" w:hanging="284"/>
                              <w:contextualSpacing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83AC1">
                              <w:rPr>
                                <w:rFonts w:ascii="Times New Roman" w:hAnsi="Times New Roman"/>
                              </w:rPr>
                              <w:t>событие – «когда…» 2) реакция – «я чувствую…» 3) исход – «к чему приводит…» 4)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783AC1">
                              <w:rPr>
                                <w:rFonts w:ascii="Times New Roman" w:hAnsi="Times New Roman"/>
                              </w:rPr>
                              <w:t>желаемое – «мне хотелось бы…», всегда проговаривай свои чувства какими бы они не были</w:t>
                            </w:r>
                          </w:p>
                          <w:p w:rsidR="00783AC1" w:rsidRPr="00783AC1" w:rsidRDefault="00783AC1" w:rsidP="00783AC1">
                            <w:pPr>
                              <w:pStyle w:val="a4"/>
                              <w:contextualSpacing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83AC1"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proofErr w:type="gramStart"/>
                            <w:r w:rsidRPr="00783AC1">
                              <w:rPr>
                                <w:rFonts w:ascii="Times New Roman" w:hAnsi="Times New Roman"/>
                              </w:rPr>
                              <w:t>например</w:t>
                            </w:r>
                            <w:proofErr w:type="gramEnd"/>
                            <w:r w:rsidRPr="00783AC1">
                              <w:rPr>
                                <w:rFonts w:ascii="Times New Roman" w:hAnsi="Times New Roman"/>
                              </w:rPr>
                              <w:t xml:space="preserve">: «Мама, когда ты приходишь с работы усталая и начинаешь кричать на меня, я начинаю сердиться и не слушаю тебя. Я хотел бы, что бы мы понимали друг друга.» или «Когда ты набрасываешься на меня с кулаками, я боюсь тебя и убегаю из дома. Я мечтаю </w:t>
                            </w:r>
                            <w:proofErr w:type="gramStart"/>
                            <w:r w:rsidRPr="00783AC1">
                              <w:rPr>
                                <w:rFonts w:ascii="Times New Roman" w:hAnsi="Times New Roman"/>
                              </w:rPr>
                              <w:t>о том, что бы</w:t>
                            </w:r>
                            <w:proofErr w:type="gramEnd"/>
                            <w:r w:rsidRPr="00783AC1">
                              <w:rPr>
                                <w:rFonts w:ascii="Times New Roman" w:hAnsi="Times New Roman"/>
                              </w:rPr>
                              <w:t xml:space="preserve"> меня никогда не били»).</w:t>
                            </w:r>
                          </w:p>
                          <w:p w:rsidR="00783AC1" w:rsidRPr="00783AC1" w:rsidRDefault="00783AC1" w:rsidP="00783AC1">
                            <w:pPr>
                              <w:pStyle w:val="a4"/>
                              <w:contextualSpacing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83AC1" w:rsidRDefault="00783AC1" w:rsidP="00783AC1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ind w:left="426" w:hanging="426"/>
                              <w:contextualSpacing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83AC1">
                              <w:rPr>
                                <w:rFonts w:ascii="Times New Roman" w:hAnsi="Times New Roman"/>
                              </w:rPr>
                              <w:t>Демонстрируй родителям уверенное поведение, спокойно давай отпор несправедливой критике, сопротивляйся манипуляциям, умей твердо сказать «нет» в ситуациях, когда родитель перекладывает свою ответственность и обязанности на тебя.</w:t>
                            </w:r>
                          </w:p>
                          <w:p w:rsidR="00783AC1" w:rsidRDefault="00783AC1" w:rsidP="00783AC1">
                            <w:pPr>
                              <w:pStyle w:val="a4"/>
                              <w:ind w:left="426"/>
                              <w:contextualSpacing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83AC1" w:rsidRPr="00783AC1" w:rsidRDefault="00783AC1" w:rsidP="00783AC1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ind w:left="426" w:hanging="426"/>
                              <w:contextualSpacing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83AC1">
                              <w:rPr>
                                <w:rFonts w:ascii="Times New Roman" w:hAnsi="Times New Roman"/>
                              </w:rPr>
                              <w:t>В случаи жестокого обращения родителей, обязательно обратись за помощью к специалистам (например: телефон доверия).</w:t>
                            </w:r>
                          </w:p>
                          <w:p w:rsidR="00F57ADF" w:rsidRPr="00783AC1" w:rsidRDefault="00F57ADF" w:rsidP="0005351B">
                            <w:pPr>
                              <w:pStyle w:val="2"/>
                              <w:jc w:val="both"/>
                              <w:rPr>
                                <w:color w:val="C0000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783AC1" w:rsidRDefault="00783AC1" w:rsidP="00783AC1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783AC1" w:rsidRDefault="00783AC1" w:rsidP="00783AC1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761733" w:rsidRDefault="00761733" w:rsidP="00783AC1">
                            <w:pPr>
                              <w:pStyle w:val="a4"/>
                              <w:contextualSpacing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761733" w:rsidRDefault="00761733" w:rsidP="00783AC1">
                            <w:pPr>
                              <w:pStyle w:val="a4"/>
                              <w:contextualSpacing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783AC1" w:rsidRPr="00C91F8F" w:rsidRDefault="00783AC1" w:rsidP="00783AC1">
                            <w:pPr>
                              <w:pStyle w:val="a4"/>
                              <w:contextualSpacing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91F8F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Как противостоять </w:t>
                            </w:r>
                            <w:r w:rsidR="00761733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агрессии сверстников-подростков</w:t>
                            </w:r>
                            <w:r w:rsidRPr="00C91F8F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83AC1" w:rsidRDefault="00783AC1" w:rsidP="00783AC1">
                            <w:pPr>
                              <w:pStyle w:val="a6"/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783AC1" w:rsidRDefault="00783AC1" w:rsidP="00783AC1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contextualSpacing/>
                              <w:jc w:val="both"/>
                              <w:rPr>
                                <w:lang w:val="ru-RU"/>
                              </w:rPr>
                            </w:pPr>
                            <w:r w:rsidRPr="00783AC1">
                              <w:rPr>
                                <w:lang w:val="ru-RU"/>
                              </w:rPr>
                              <w:t>Не подыгрывай агрессору, не демонстрируй роль «жертвы». Задай себе вопрос: «Почему ко мне относятся агрессивно? Чем я провоцирую своих обидчиков? В чем моя слабость?».</w:t>
                            </w:r>
                          </w:p>
                          <w:p w:rsidR="00783AC1" w:rsidRDefault="00783AC1" w:rsidP="00783AC1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contextualSpacing/>
                              <w:jc w:val="both"/>
                              <w:rPr>
                                <w:lang w:val="ru-RU"/>
                              </w:rPr>
                            </w:pPr>
                            <w:r w:rsidRPr="00783AC1">
                              <w:rPr>
                                <w:lang w:val="ru-RU"/>
                              </w:rPr>
                              <w:t>Избегай компаний сверстников, где открыто проявляют агрессивное поведение.</w:t>
                            </w:r>
                          </w:p>
                          <w:p w:rsidR="00783AC1" w:rsidRDefault="00783AC1" w:rsidP="00783AC1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contextualSpacing/>
                              <w:jc w:val="both"/>
                              <w:rPr>
                                <w:lang w:val="ru-RU"/>
                              </w:rPr>
                            </w:pPr>
                            <w:r w:rsidRPr="00783AC1">
                              <w:rPr>
                                <w:lang w:val="ru-RU"/>
                              </w:rPr>
                              <w:t>Научись говорить твердое «нет», неагрессивно отстаивай свое мнение, показывай уважение к себе («Ты не заставишь меня быть жестоким. Я сам решаю, как я поступаю».)</w:t>
                            </w:r>
                          </w:p>
                          <w:p w:rsidR="00783AC1" w:rsidRDefault="00783AC1" w:rsidP="00783AC1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contextualSpacing/>
                              <w:jc w:val="both"/>
                              <w:rPr>
                                <w:lang w:val="ru-RU"/>
                              </w:rPr>
                            </w:pPr>
                            <w:r w:rsidRPr="00783AC1">
                              <w:rPr>
                                <w:lang w:val="ru-RU"/>
                              </w:rPr>
                              <w:t>В конфликтных ситуациях постарайся поменяться местами и начни сам давить на противника («Почему ты на меня давишь?»).</w:t>
                            </w:r>
                          </w:p>
                          <w:p w:rsidR="000A067A" w:rsidRDefault="00783AC1" w:rsidP="000A067A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contextualSpacing/>
                              <w:jc w:val="both"/>
                              <w:rPr>
                                <w:lang w:val="ru-RU"/>
                              </w:rPr>
                            </w:pPr>
                            <w:r w:rsidRPr="00783AC1">
                              <w:rPr>
                                <w:lang w:val="ru-RU"/>
                              </w:rPr>
                              <w:t>Откажись продолжать разговор, если видишь, что сверстник начинает задевать тебя («Я не хочу сейчас с тобой общаться»).</w:t>
                            </w:r>
                          </w:p>
                          <w:p w:rsidR="00565830" w:rsidRPr="000A067A" w:rsidRDefault="00783AC1" w:rsidP="000A067A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284" w:hanging="284"/>
                              <w:contextualSpacing/>
                              <w:jc w:val="both"/>
                              <w:rPr>
                                <w:lang w:val="ru-RU"/>
                              </w:rPr>
                            </w:pPr>
                            <w:r w:rsidRPr="000A067A">
                              <w:rPr>
                                <w:lang w:val="ru-RU"/>
                              </w:rPr>
                              <w:t>Если ребята тебя дразнят, то сделай вид, что тебе все равно (непроницаемость), игнорируй обидные слова (например: представь, что ты превратился в «кирпичную стену», а слова-</w:t>
                            </w:r>
                            <w:proofErr w:type="spellStart"/>
                            <w:r w:rsidRPr="000A067A">
                              <w:rPr>
                                <w:lang w:val="ru-RU"/>
                              </w:rPr>
                              <w:t>обзывалки</w:t>
                            </w:r>
                            <w:proofErr w:type="spellEnd"/>
                            <w:r w:rsidRPr="000A067A">
                              <w:rPr>
                                <w:lang w:val="ru-RU"/>
                              </w:rPr>
                              <w:t xml:space="preserve"> – это маленькие горошинки, которые, ударяясь о стену, рассыпаются в разные стороны и не причиняют никакого тебе вреда),  либо попробуй ответить своим обидчикам абсурдным комплиментом типа: «Мне так приятно, что вы обратили на меня внимание, что я интересен вам. Как здорово, что я вам нравлюсь. Вы так меня любите, постоянно думаете только обо мне» - при этом важно оставаться спокойным, невозмутимым, улыбающимся, т.е</w:t>
                            </w:r>
                            <w:r w:rsidR="000A067A">
                              <w:rPr>
                                <w:lang w:val="ru-RU"/>
                              </w:rPr>
                              <w:t>.</w:t>
                            </w:r>
                            <w:r w:rsidRPr="000A067A">
                              <w:rPr>
                                <w:lang w:val="ru-RU"/>
                              </w:rPr>
                              <w:t xml:space="preserve"> обескуражить противников.</w:t>
                            </w:r>
                          </w:p>
                          <w:p w:rsidR="0005351B" w:rsidRPr="00EA23B9" w:rsidRDefault="0005351B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039" type="#_x0000_t202" style="position:absolute;left:0;text-align:left;margin-left:280.25pt;margin-top:140.45pt;width:260.45pt;height:436.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" filled="f" stroked="f" strokeweight="0" insetpen="t">
                <o:lock v:ext="edit" shapetype="t"/>
                <v:textbox style="mso-next-textbox:#Text Box 358" inset="2.85pt,2.85pt,2.85pt,2.85pt">
                  <w:txbxContent>
                    <w:p w:rsidR="00783AC1" w:rsidRDefault="00783AC1" w:rsidP="00783AC1">
                      <w:pPr>
                        <w:pStyle w:val="a4"/>
                        <w:numPr>
                          <w:ilvl w:val="0"/>
                          <w:numId w:val="4"/>
                        </w:numPr>
                        <w:ind w:left="426" w:hanging="426"/>
                        <w:contextualSpacing/>
                        <w:jc w:val="both"/>
                        <w:rPr>
                          <w:rFonts w:ascii="Times New Roman" w:hAnsi="Times New Roman"/>
                        </w:rPr>
                      </w:pPr>
                      <w:r w:rsidRPr="00783AC1">
                        <w:rPr>
                          <w:rFonts w:ascii="Times New Roman" w:hAnsi="Times New Roman"/>
                        </w:rPr>
                        <w:t>Откажись от желания отомстить. Ведь мстители не находят радости в мщении, даже в справедливой мести много горести и печали.</w:t>
                      </w:r>
                    </w:p>
                    <w:p w:rsidR="00783AC1" w:rsidRDefault="00783AC1" w:rsidP="00783AC1">
                      <w:pPr>
                        <w:pStyle w:val="a4"/>
                        <w:ind w:left="426"/>
                        <w:contextualSpacing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783AC1" w:rsidRDefault="00783AC1" w:rsidP="00783AC1">
                      <w:pPr>
                        <w:pStyle w:val="a4"/>
                        <w:numPr>
                          <w:ilvl w:val="0"/>
                          <w:numId w:val="4"/>
                        </w:numPr>
                        <w:ind w:left="426" w:hanging="426"/>
                        <w:contextualSpacing/>
                        <w:jc w:val="both"/>
                        <w:rPr>
                          <w:rFonts w:ascii="Times New Roman" w:hAnsi="Times New Roman"/>
                        </w:rPr>
                      </w:pPr>
                      <w:r w:rsidRPr="00783AC1">
                        <w:rPr>
                          <w:rFonts w:ascii="Times New Roman" w:hAnsi="Times New Roman"/>
                        </w:rPr>
                        <w:t xml:space="preserve">Переходи в общении с родителями на «Я-сообщение» по схеме: </w:t>
                      </w:r>
                    </w:p>
                    <w:p w:rsidR="00783AC1" w:rsidRDefault="00783AC1" w:rsidP="00783AC1">
                      <w:pPr>
                        <w:pStyle w:val="a4"/>
                        <w:numPr>
                          <w:ilvl w:val="0"/>
                          <w:numId w:val="5"/>
                        </w:numPr>
                        <w:ind w:left="426" w:hanging="284"/>
                        <w:contextualSpacing/>
                        <w:jc w:val="both"/>
                        <w:rPr>
                          <w:rFonts w:ascii="Times New Roman" w:hAnsi="Times New Roman"/>
                        </w:rPr>
                      </w:pPr>
                      <w:r w:rsidRPr="00783AC1">
                        <w:rPr>
                          <w:rFonts w:ascii="Times New Roman" w:hAnsi="Times New Roman"/>
                        </w:rPr>
                        <w:t>событие – «когда…» 2) реакция – «я чувствую…» 3) исход – «к чему приводит…» 4)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783AC1">
                        <w:rPr>
                          <w:rFonts w:ascii="Times New Roman" w:hAnsi="Times New Roman"/>
                        </w:rPr>
                        <w:t>желаемое – «мне хотелось бы…», всегда проговаривай свои чувства какими бы они не были</w:t>
                      </w:r>
                    </w:p>
                    <w:p w:rsidR="00783AC1" w:rsidRPr="00783AC1" w:rsidRDefault="00783AC1" w:rsidP="00783AC1">
                      <w:pPr>
                        <w:pStyle w:val="a4"/>
                        <w:contextualSpacing/>
                        <w:jc w:val="both"/>
                        <w:rPr>
                          <w:rFonts w:ascii="Times New Roman" w:hAnsi="Times New Roman"/>
                        </w:rPr>
                      </w:pPr>
                      <w:r w:rsidRPr="00783AC1">
                        <w:rPr>
                          <w:rFonts w:ascii="Times New Roman" w:hAnsi="Times New Roman"/>
                        </w:rPr>
                        <w:t>(</w:t>
                      </w:r>
                      <w:proofErr w:type="gramStart"/>
                      <w:r w:rsidRPr="00783AC1">
                        <w:rPr>
                          <w:rFonts w:ascii="Times New Roman" w:hAnsi="Times New Roman"/>
                        </w:rPr>
                        <w:t>например</w:t>
                      </w:r>
                      <w:proofErr w:type="gramEnd"/>
                      <w:r w:rsidRPr="00783AC1">
                        <w:rPr>
                          <w:rFonts w:ascii="Times New Roman" w:hAnsi="Times New Roman"/>
                        </w:rPr>
                        <w:t xml:space="preserve">: «Мама, когда ты приходишь с работы усталая и начинаешь кричать на меня, я начинаю сердиться и не слушаю тебя. Я хотел бы, что бы мы понимали друг друга.» или «Когда ты набрасываешься на меня с кулаками, я боюсь тебя и убегаю из дома. Я мечтаю </w:t>
                      </w:r>
                      <w:proofErr w:type="gramStart"/>
                      <w:r w:rsidRPr="00783AC1">
                        <w:rPr>
                          <w:rFonts w:ascii="Times New Roman" w:hAnsi="Times New Roman"/>
                        </w:rPr>
                        <w:t>о том, что бы</w:t>
                      </w:r>
                      <w:proofErr w:type="gramEnd"/>
                      <w:r w:rsidRPr="00783AC1">
                        <w:rPr>
                          <w:rFonts w:ascii="Times New Roman" w:hAnsi="Times New Roman"/>
                        </w:rPr>
                        <w:t xml:space="preserve"> меня никогда не били»).</w:t>
                      </w:r>
                    </w:p>
                    <w:p w:rsidR="00783AC1" w:rsidRPr="00783AC1" w:rsidRDefault="00783AC1" w:rsidP="00783AC1">
                      <w:pPr>
                        <w:pStyle w:val="a4"/>
                        <w:contextualSpacing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783AC1" w:rsidRDefault="00783AC1" w:rsidP="00783AC1">
                      <w:pPr>
                        <w:pStyle w:val="a4"/>
                        <w:numPr>
                          <w:ilvl w:val="0"/>
                          <w:numId w:val="6"/>
                        </w:numPr>
                        <w:ind w:left="426" w:hanging="426"/>
                        <w:contextualSpacing/>
                        <w:jc w:val="both"/>
                        <w:rPr>
                          <w:rFonts w:ascii="Times New Roman" w:hAnsi="Times New Roman"/>
                        </w:rPr>
                      </w:pPr>
                      <w:r w:rsidRPr="00783AC1">
                        <w:rPr>
                          <w:rFonts w:ascii="Times New Roman" w:hAnsi="Times New Roman"/>
                        </w:rPr>
                        <w:t>Демонстрируй родителям уверенное поведение, спокойно давай отпор несправедливой критике, сопротивляйся манипуляциям, умей твердо сказать «нет» в ситуациях, когда родитель перекладывает свою ответственность и обязанности на тебя.</w:t>
                      </w:r>
                    </w:p>
                    <w:p w:rsidR="00783AC1" w:rsidRDefault="00783AC1" w:rsidP="00783AC1">
                      <w:pPr>
                        <w:pStyle w:val="a4"/>
                        <w:ind w:left="426"/>
                        <w:contextualSpacing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783AC1" w:rsidRPr="00783AC1" w:rsidRDefault="00783AC1" w:rsidP="00783AC1">
                      <w:pPr>
                        <w:pStyle w:val="a4"/>
                        <w:numPr>
                          <w:ilvl w:val="0"/>
                          <w:numId w:val="6"/>
                        </w:numPr>
                        <w:ind w:left="426" w:hanging="426"/>
                        <w:contextualSpacing/>
                        <w:jc w:val="both"/>
                        <w:rPr>
                          <w:rFonts w:ascii="Times New Roman" w:hAnsi="Times New Roman"/>
                        </w:rPr>
                      </w:pPr>
                      <w:r w:rsidRPr="00783AC1">
                        <w:rPr>
                          <w:rFonts w:ascii="Times New Roman" w:hAnsi="Times New Roman"/>
                        </w:rPr>
                        <w:t>В случаи жестокого обращения родителей, обязательно обратись за помощью к специалистам (например: телефон доверия).</w:t>
                      </w:r>
                    </w:p>
                    <w:p w:rsidR="00F57ADF" w:rsidRPr="00783AC1" w:rsidRDefault="00F57ADF" w:rsidP="0005351B">
                      <w:pPr>
                        <w:pStyle w:val="2"/>
                        <w:jc w:val="both"/>
                        <w:rPr>
                          <w:color w:val="C00000"/>
                          <w:sz w:val="22"/>
                          <w:szCs w:val="22"/>
                          <w:lang w:val="ru-RU"/>
                        </w:rPr>
                      </w:pPr>
                    </w:p>
                    <w:p w:rsidR="00783AC1" w:rsidRDefault="00783AC1" w:rsidP="00783AC1">
                      <w:pPr>
                        <w:rPr>
                          <w:lang w:val="ru-RU"/>
                        </w:rPr>
                      </w:pPr>
                    </w:p>
                    <w:p w:rsidR="00783AC1" w:rsidRDefault="00783AC1" w:rsidP="00783AC1">
                      <w:pPr>
                        <w:rPr>
                          <w:lang w:val="ru-RU"/>
                        </w:rPr>
                      </w:pPr>
                    </w:p>
                    <w:p w:rsidR="00761733" w:rsidRDefault="00761733" w:rsidP="00783AC1">
                      <w:pPr>
                        <w:pStyle w:val="a4"/>
                        <w:contextualSpacing/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</w:p>
                    <w:p w:rsidR="00761733" w:rsidRDefault="00761733" w:rsidP="00783AC1">
                      <w:pPr>
                        <w:pStyle w:val="a4"/>
                        <w:contextualSpacing/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</w:p>
                    <w:p w:rsidR="00783AC1" w:rsidRPr="00C91F8F" w:rsidRDefault="00783AC1" w:rsidP="00783AC1">
                      <w:pPr>
                        <w:pStyle w:val="a4"/>
                        <w:contextualSpacing/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C91F8F"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Как противостоять </w:t>
                      </w:r>
                      <w:r w:rsidR="00761733"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  <w:t>агрессии сверстников-подростков</w:t>
                      </w:r>
                      <w:r w:rsidRPr="00C91F8F"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83AC1" w:rsidRDefault="00783AC1" w:rsidP="00783AC1">
                      <w:pPr>
                        <w:pStyle w:val="a6"/>
                        <w:spacing w:line="240" w:lineRule="auto"/>
                        <w:contextualSpacing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  <w:p w:rsidR="00783AC1" w:rsidRDefault="00783AC1" w:rsidP="00783AC1">
                      <w:pPr>
                        <w:pStyle w:val="a6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contextualSpacing/>
                        <w:jc w:val="both"/>
                        <w:rPr>
                          <w:lang w:val="ru-RU"/>
                        </w:rPr>
                      </w:pPr>
                      <w:r w:rsidRPr="00783AC1">
                        <w:rPr>
                          <w:lang w:val="ru-RU"/>
                        </w:rPr>
                        <w:t>Не подыгрывай агрессору, не демонстрируй роль «жертвы». Задай себе вопрос: «Почему ко мне относятся агрессивно? Чем я провоцирую своих обидчиков? В чем моя слабость?».</w:t>
                      </w:r>
                    </w:p>
                    <w:p w:rsidR="00783AC1" w:rsidRDefault="00783AC1" w:rsidP="00783AC1">
                      <w:pPr>
                        <w:pStyle w:val="a6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contextualSpacing/>
                        <w:jc w:val="both"/>
                        <w:rPr>
                          <w:lang w:val="ru-RU"/>
                        </w:rPr>
                      </w:pPr>
                      <w:r w:rsidRPr="00783AC1">
                        <w:rPr>
                          <w:lang w:val="ru-RU"/>
                        </w:rPr>
                        <w:t>Избегай компаний сверстников, где открыто проявляют агрессивное поведение.</w:t>
                      </w:r>
                    </w:p>
                    <w:p w:rsidR="00783AC1" w:rsidRDefault="00783AC1" w:rsidP="00783AC1">
                      <w:pPr>
                        <w:pStyle w:val="a6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contextualSpacing/>
                        <w:jc w:val="both"/>
                        <w:rPr>
                          <w:lang w:val="ru-RU"/>
                        </w:rPr>
                      </w:pPr>
                      <w:r w:rsidRPr="00783AC1">
                        <w:rPr>
                          <w:lang w:val="ru-RU"/>
                        </w:rPr>
                        <w:t>Научись говорить твердое «нет», неагрессивно отстаивай свое мнение, показывай уважение к себе («Ты не заставишь меня быть жестоким. Я сам решаю, как я поступаю».)</w:t>
                      </w:r>
                    </w:p>
                    <w:p w:rsidR="00783AC1" w:rsidRDefault="00783AC1" w:rsidP="00783AC1">
                      <w:pPr>
                        <w:pStyle w:val="a6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contextualSpacing/>
                        <w:jc w:val="both"/>
                        <w:rPr>
                          <w:lang w:val="ru-RU"/>
                        </w:rPr>
                      </w:pPr>
                      <w:r w:rsidRPr="00783AC1">
                        <w:rPr>
                          <w:lang w:val="ru-RU"/>
                        </w:rPr>
                        <w:t>В конфликтных ситуациях постарайся поменяться местами и начни сам давить на противника («Почему ты на меня давишь?»).</w:t>
                      </w:r>
                    </w:p>
                    <w:p w:rsidR="000A067A" w:rsidRDefault="00783AC1" w:rsidP="000A067A">
                      <w:pPr>
                        <w:pStyle w:val="a6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contextualSpacing/>
                        <w:jc w:val="both"/>
                        <w:rPr>
                          <w:lang w:val="ru-RU"/>
                        </w:rPr>
                      </w:pPr>
                      <w:r w:rsidRPr="00783AC1">
                        <w:rPr>
                          <w:lang w:val="ru-RU"/>
                        </w:rPr>
                        <w:t>Откажись продолжать разговор, если видишь, что сверстник начинает задевать тебя («Я не хочу сейчас с тобой общаться»).</w:t>
                      </w:r>
                    </w:p>
                    <w:p w:rsidR="00565830" w:rsidRPr="000A067A" w:rsidRDefault="00783AC1" w:rsidP="000A067A">
                      <w:pPr>
                        <w:pStyle w:val="a6"/>
                        <w:numPr>
                          <w:ilvl w:val="0"/>
                          <w:numId w:val="7"/>
                        </w:numPr>
                        <w:spacing w:line="240" w:lineRule="auto"/>
                        <w:ind w:left="284" w:hanging="284"/>
                        <w:contextualSpacing/>
                        <w:jc w:val="both"/>
                        <w:rPr>
                          <w:lang w:val="ru-RU"/>
                        </w:rPr>
                      </w:pPr>
                      <w:r w:rsidRPr="000A067A">
                        <w:rPr>
                          <w:lang w:val="ru-RU"/>
                        </w:rPr>
                        <w:t>Если ребята тебя дразнят, то сделай вид, что тебе все равно (непроницаемость), игнорируй обидные слова (например: представь, что ты превратился в «кирпичную стену», а слова-</w:t>
                      </w:r>
                      <w:proofErr w:type="spellStart"/>
                      <w:r w:rsidRPr="000A067A">
                        <w:rPr>
                          <w:lang w:val="ru-RU"/>
                        </w:rPr>
                        <w:t>обзывалки</w:t>
                      </w:r>
                      <w:proofErr w:type="spellEnd"/>
                      <w:r w:rsidRPr="000A067A">
                        <w:rPr>
                          <w:lang w:val="ru-RU"/>
                        </w:rPr>
                        <w:t xml:space="preserve"> – это маленькие горошинки, которые, ударяясь о стену, рассыпаются в разные стороны и не причиняют никакого тебе вреда),  либо попробуй ответить своим обидчикам абсурдным комплиментом типа: «Мне так приятно, что вы обратили на меня внимание, что я интересен вам. Как здорово, что я вам нравлюсь. Вы так меня любите, постоянно думаете только обо мне» - при этом важно оставаться спокойным, невозмутимым, улыбающимся, т.е</w:t>
                      </w:r>
                      <w:r w:rsidR="000A067A">
                        <w:rPr>
                          <w:lang w:val="ru-RU"/>
                        </w:rPr>
                        <w:t>.</w:t>
                      </w:r>
                      <w:r w:rsidRPr="000A067A">
                        <w:rPr>
                          <w:lang w:val="ru-RU"/>
                        </w:rPr>
                        <w:t xml:space="preserve"> обескуражить противников.</w:t>
                      </w:r>
                    </w:p>
                    <w:p w:rsidR="0005351B" w:rsidRPr="00EA23B9" w:rsidRDefault="0005351B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145415</wp:posOffset>
                </wp:positionV>
                <wp:extent cx="9767570" cy="1364615"/>
                <wp:effectExtent l="0" t="0" r="0" b="0"/>
                <wp:wrapNone/>
                <wp:docPr id="9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767570" cy="136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65830" w:rsidRPr="00565830" w:rsidRDefault="00565830" w:rsidP="00565830">
                            <w:pPr>
                              <w:pStyle w:val="4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65830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2"/>
                                <w:szCs w:val="22"/>
                                <w:lang w:val="ru-RU"/>
                              </w:rPr>
                              <w:t>Что такое агрессивность? Агрессивность – это склонность человека к систематическому проявлению агрессии. Агрессия – это способность к причинению другим морального или физического вреда. Агрессия свойственна всем нам, однако можно говорить о «доброкачественной» и «злокачественной» агрессии. Различие этих форм заключается в намерениях, предшествующих агрессивности. Только в «злокачественной» агрессии есть сознательный злой умысел нанести кому-то вред, причинить боль, заставить страдать. Нередко в среде подростков (11-14 лет) распространено агрессивное поведение, которое сопровождается определенными агрессивными состояниями (гнев, враждебность, ненависть и т.д.) и действиями (избиения, издевательства, драки, оскорбления).  Так в неформальных подростковых компаниях по отношению к слабым или младшим ребятам («шестерки», «отверженные», «жертвы») сверстники применяют силу и насилие: оскорбляют, унижают, портят вещи, бьют, делают порезы или ожоги, заставляю</w:t>
                            </w:r>
                            <w:bookmarkStart w:id="0" w:name="_GoBack"/>
                            <w:bookmarkEnd w:id="0"/>
                            <w:r w:rsidRPr="00565830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2"/>
                                <w:szCs w:val="22"/>
                                <w:lang w:val="ru-RU"/>
                              </w:rPr>
                              <w:t>т воровать и хулиганить и т.д. Часто лидеры в таких группах используют агрессивные действия, чтобы закрепить свое первенство и власть над другими ребятами.</w:t>
                            </w:r>
                          </w:p>
                          <w:p w:rsidR="00565830" w:rsidRPr="00565830" w:rsidRDefault="00565830" w:rsidP="00565830">
                            <w:pPr>
                              <w:pStyle w:val="4"/>
                              <w:rPr>
                                <w:b w:val="0"/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65830">
                              <w:rPr>
                                <w:b w:val="0"/>
                                <w:i/>
                                <w:sz w:val="22"/>
                                <w:szCs w:val="22"/>
                                <w:lang w:val="ru-RU"/>
                              </w:rPr>
                              <w:t>В некоторых семьях сами родители проявляют агрессию к детям и подросткам: применяют суровые наказания при их непослушании и проступках, кричат, шантажируют, вызывают страх.</w:t>
                            </w:r>
                          </w:p>
                          <w:p w:rsidR="00CC2E1E" w:rsidRPr="006728DD" w:rsidRDefault="00565830" w:rsidP="00565830">
                            <w:pPr>
                              <w:pStyle w:val="4"/>
                              <w:jc w:val="both"/>
                              <w:rPr>
                                <w:b w:val="0"/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65830">
                              <w:rPr>
                                <w:b w:val="0"/>
                                <w:i/>
                                <w:sz w:val="22"/>
                                <w:szCs w:val="22"/>
                                <w:lang w:val="ru-RU"/>
                              </w:rPr>
                              <w:t>Подростки, постоянно испытывающие агрессию со стороны, чувствуют себя несчастными, непопулярными. Гнев, который возникает у этих подростков, вызывает депрессии, ненависть к себе и окружающим, желание мстить. Получается «замкнутый круг»: агрессивные действия со стороны окружающих вызывают у подростка агрессивное состояние и толкают его на агрессивное поведение.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040" type="#_x0000_t202" style="position:absolute;left:0;text-align:left;margin-left:51.1pt;margin-top:11.45pt;width:769.1pt;height:107.4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565830" w:rsidRPr="00565830" w:rsidRDefault="00565830" w:rsidP="00565830">
                      <w:pPr>
                        <w:pStyle w:val="4"/>
                        <w:jc w:val="both"/>
                        <w:rPr>
                          <w:rFonts w:ascii="Times New Roman" w:hAnsi="Times New Roman" w:cs="Times New Roman"/>
                          <w:b w:val="0"/>
                          <w:i/>
                          <w:sz w:val="22"/>
                          <w:szCs w:val="22"/>
                          <w:lang w:val="ru-RU"/>
                        </w:rPr>
                      </w:pPr>
                      <w:r w:rsidRPr="00565830">
                        <w:rPr>
                          <w:rFonts w:ascii="Times New Roman" w:hAnsi="Times New Roman" w:cs="Times New Roman"/>
                          <w:b w:val="0"/>
                          <w:i/>
                          <w:sz w:val="22"/>
                          <w:szCs w:val="22"/>
                          <w:lang w:val="ru-RU"/>
                        </w:rPr>
                        <w:t>Что такое агрессивность? Агрессивность – это склонность человека к систематическому проявлению агрессии. Агрессия – это способность к причинению другим морального или физического вреда. Агрессия свойственна всем нам, однако можно говорить о «доброкачественной» и «злокачественной» агрессии. Различие этих форм заключается в намерениях, предшествующих агрессивности. Только в «злокачественной» агрессии есть сознательный злой умысел нанести кому-то вред, причинить боль, заставить страдать. Нередко в среде подростков (11-14 лет) распространено агрессивное поведение, которое сопровождается определенными агрессивными состояниями (гнев, враждебность, ненависть и т.д.) и действиями (избиения, издевательства, драки, оскорбления).  Так в неформальных подростковых компаниях по отношению к слабым или младшим ребятам («шестерки», «отверженные», «жертвы») сверстники применяют силу и насилие: оскорбляют, унижают, портят вещи, бьют, делают порезы или ожоги, заставляю</w:t>
                      </w:r>
                      <w:bookmarkStart w:id="1" w:name="_GoBack"/>
                      <w:bookmarkEnd w:id="1"/>
                      <w:r w:rsidRPr="00565830">
                        <w:rPr>
                          <w:rFonts w:ascii="Times New Roman" w:hAnsi="Times New Roman" w:cs="Times New Roman"/>
                          <w:b w:val="0"/>
                          <w:i/>
                          <w:sz w:val="22"/>
                          <w:szCs w:val="22"/>
                          <w:lang w:val="ru-RU"/>
                        </w:rPr>
                        <w:t>т воровать и хулиганить и т.д. Часто лидеры в таких группах используют агрессивные действия, чтобы закрепить свое первенство и власть над другими ребятами.</w:t>
                      </w:r>
                    </w:p>
                    <w:p w:rsidR="00565830" w:rsidRPr="00565830" w:rsidRDefault="00565830" w:rsidP="00565830">
                      <w:pPr>
                        <w:pStyle w:val="4"/>
                        <w:rPr>
                          <w:b w:val="0"/>
                          <w:i/>
                          <w:sz w:val="22"/>
                          <w:szCs w:val="22"/>
                          <w:lang w:val="ru-RU"/>
                        </w:rPr>
                      </w:pPr>
                      <w:r w:rsidRPr="00565830">
                        <w:rPr>
                          <w:b w:val="0"/>
                          <w:i/>
                          <w:sz w:val="22"/>
                          <w:szCs w:val="22"/>
                          <w:lang w:val="ru-RU"/>
                        </w:rPr>
                        <w:t>В некоторых семьях сами родители проявляют агрессию к детям и подросткам: применяют суровые наказания при их непослушании и проступках, кричат, шантажируют, вызывают страх.</w:t>
                      </w:r>
                    </w:p>
                    <w:p w:rsidR="00CC2E1E" w:rsidRPr="006728DD" w:rsidRDefault="00565830" w:rsidP="00565830">
                      <w:pPr>
                        <w:pStyle w:val="4"/>
                        <w:jc w:val="both"/>
                        <w:rPr>
                          <w:b w:val="0"/>
                          <w:i/>
                          <w:sz w:val="22"/>
                          <w:szCs w:val="22"/>
                          <w:lang w:val="ru-RU"/>
                        </w:rPr>
                      </w:pPr>
                      <w:r w:rsidRPr="00565830">
                        <w:rPr>
                          <w:b w:val="0"/>
                          <w:i/>
                          <w:sz w:val="22"/>
                          <w:szCs w:val="22"/>
                          <w:lang w:val="ru-RU"/>
                        </w:rPr>
                        <w:t>Подростки, постоянно испытывающие агрессию со стороны, чувствуют себя несчастными, непопулярными. Гнев, который возникает у этих подростков, вызывает депрессии, ненависть к себе и окружающим, желание мстить. Получается «замкнутый круг»: агрессивные действия со стороны окружающих вызывают у подростка агрессивное состояние и толкают его на агрессивное поведение.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3971925</wp:posOffset>
                </wp:positionH>
                <wp:positionV relativeFrom="page">
                  <wp:posOffset>4857750</wp:posOffset>
                </wp:positionV>
                <wp:extent cx="234950" cy="352425"/>
                <wp:effectExtent l="0" t="0" r="0" b="0"/>
                <wp:wrapNone/>
                <wp:docPr id="3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7EB" w:rsidRDefault="00A537E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3" o:spid="_x0000_s1041" type="#_x0000_t202" style="position:absolute;left:0;text-align:left;margin-left:312.75pt;margin-top:382.5pt;width:18.5pt;height:27.75pt;z-index:2516608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38gtgIAAMA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" filled="f" stroked="f">
                <v:textbox style="mso-fit-shape-to-text:t">
                  <w:txbxContent>
                    <w:p w:rsidR="00A537EB" w:rsidRDefault="00A537EB"/>
                  </w:txbxContent>
                </v:textbox>
                <w10:wrap anchorx="page" anchory="page"/>
              </v:shape>
            </w:pict>
          </mc:Fallback>
        </mc:AlternateContent>
      </w:r>
    </w:p>
    <w:sectPr w:rsidR="00A537EB" w:rsidRPr="00504297" w:rsidSect="00F9758D">
      <w:pgSz w:w="16839" w:h="11907" w:orient="landscape"/>
      <w:pgMar w:top="426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90CB9"/>
    <w:multiLevelType w:val="hybridMultilevel"/>
    <w:tmpl w:val="AA52B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40604"/>
    <w:multiLevelType w:val="hybridMultilevel"/>
    <w:tmpl w:val="D5780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C6D6F"/>
    <w:multiLevelType w:val="hybridMultilevel"/>
    <w:tmpl w:val="2424F2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E6930"/>
    <w:multiLevelType w:val="hybridMultilevel"/>
    <w:tmpl w:val="5F0CD7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03838"/>
    <w:multiLevelType w:val="hybridMultilevel"/>
    <w:tmpl w:val="F244B7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24722"/>
    <w:multiLevelType w:val="hybridMultilevel"/>
    <w:tmpl w:val="77D6C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E5464"/>
    <w:multiLevelType w:val="hybridMultilevel"/>
    <w:tmpl w:val="9E7465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16465"/>
    <w:multiLevelType w:val="hybridMultilevel"/>
    <w:tmpl w:val="69D23E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FE"/>
    <w:rsid w:val="0005351B"/>
    <w:rsid w:val="000A067A"/>
    <w:rsid w:val="000C177B"/>
    <w:rsid w:val="001B7F4C"/>
    <w:rsid w:val="00202F32"/>
    <w:rsid w:val="002430E3"/>
    <w:rsid w:val="00243B76"/>
    <w:rsid w:val="003062DF"/>
    <w:rsid w:val="003A1A56"/>
    <w:rsid w:val="0044383A"/>
    <w:rsid w:val="00470A2D"/>
    <w:rsid w:val="004F662B"/>
    <w:rsid w:val="00504297"/>
    <w:rsid w:val="00507283"/>
    <w:rsid w:val="00565830"/>
    <w:rsid w:val="00651280"/>
    <w:rsid w:val="006728DD"/>
    <w:rsid w:val="0075090A"/>
    <w:rsid w:val="00761733"/>
    <w:rsid w:val="00763ED6"/>
    <w:rsid w:val="00783AC1"/>
    <w:rsid w:val="008026FE"/>
    <w:rsid w:val="009D4721"/>
    <w:rsid w:val="00A03367"/>
    <w:rsid w:val="00A537EB"/>
    <w:rsid w:val="00B54715"/>
    <w:rsid w:val="00B7549D"/>
    <w:rsid w:val="00BA7FB3"/>
    <w:rsid w:val="00C91F8F"/>
    <w:rsid w:val="00CC2E1E"/>
    <w:rsid w:val="00D43710"/>
    <w:rsid w:val="00D44642"/>
    <w:rsid w:val="00E663BD"/>
    <w:rsid w:val="00E94E8C"/>
    <w:rsid w:val="00EA23B9"/>
    <w:rsid w:val="00F57ADF"/>
    <w:rsid w:val="00F9758D"/>
    <w:rsid w:val="00FF0996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  <w14:docId w14:val="5F439BAF"/>
  <w15:docId w15:val="{8A1CDEBB-40BC-45CB-9BFC-4305208E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pPr>
      <w:outlineLvl w:val="3"/>
    </w:pPr>
    <w:rPr>
      <w:color w:val="auto"/>
    </w:rPr>
  </w:style>
  <w:style w:type="paragraph" w:styleId="7">
    <w:name w:val="heading 7"/>
    <w:qFormat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paragraph" w:styleId="ad">
    <w:name w:val="List Paragraph"/>
    <w:basedOn w:val="a"/>
    <w:uiPriority w:val="34"/>
    <w:qFormat/>
    <w:rsid w:val="00783AC1"/>
    <w:pPr>
      <w:ind w:left="708"/>
    </w:pPr>
  </w:style>
  <w:style w:type="paragraph" w:styleId="ae">
    <w:name w:val="Normal (Web)"/>
    <w:basedOn w:val="a"/>
    <w:uiPriority w:val="99"/>
    <w:semiHidden/>
    <w:unhideWhenUsed/>
    <w:rsid w:val="00761733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paragraph" w:customStyle="1" w:styleId="msotitle3">
    <w:name w:val="msotitle3"/>
    <w:rsid w:val="00761733"/>
    <w:rPr>
      <w:rFonts w:ascii="Arial" w:hAnsi="Arial" w:cs="Arial"/>
      <w:color w:val="000000"/>
      <w:kern w:val="28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D9AA7-EFE8-440E-A5C5-1FCE657A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52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Komp</cp:lastModifiedBy>
  <cp:revision>9</cp:revision>
  <cp:lastPrinted>2011-12-04T11:51:00Z</cp:lastPrinted>
  <dcterms:created xsi:type="dcterms:W3CDTF">2011-12-04T11:11:00Z</dcterms:created>
  <dcterms:modified xsi:type="dcterms:W3CDTF">2021-02-25T14:27:00Z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