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81" w:rsidRPr="00596719" w:rsidRDefault="00E76C81" w:rsidP="00F0502B">
      <w:pPr>
        <w:spacing w:after="0"/>
        <w:jc w:val="center"/>
      </w:pPr>
    </w:p>
    <w:p w:rsidR="00E76C81" w:rsidRPr="00596719" w:rsidRDefault="00E76C81" w:rsidP="00596719">
      <w:pPr>
        <w:spacing w:after="0"/>
        <w:jc w:val="right"/>
        <w:outlineLvl w:val="0"/>
      </w:pPr>
      <w:r w:rsidRPr="00596719">
        <w:t xml:space="preserve">Заведующему </w:t>
      </w:r>
    </w:p>
    <w:p w:rsidR="00E76C81" w:rsidRPr="00596719" w:rsidRDefault="00E76C81" w:rsidP="00596719">
      <w:pPr>
        <w:spacing w:after="0"/>
        <w:jc w:val="right"/>
        <w:outlineLvl w:val="0"/>
        <w:rPr>
          <w:smallCaps/>
          <w:sz w:val="20"/>
          <w:szCs w:val="20"/>
        </w:rPr>
      </w:pPr>
      <w:r w:rsidRPr="00596719">
        <w:t>МДОУ</w:t>
      </w:r>
      <w:r w:rsidRPr="00596719">
        <w:rPr>
          <w:smallCaps/>
          <w:sz w:val="20"/>
          <w:szCs w:val="20"/>
        </w:rPr>
        <w:t xml:space="preserve"> «Детский сад № 8» </w:t>
      </w:r>
    </w:p>
    <w:p w:rsidR="00E76C81" w:rsidRPr="00596719" w:rsidRDefault="00E76C81" w:rsidP="00596719">
      <w:pPr>
        <w:spacing w:after="0"/>
        <w:jc w:val="right"/>
        <w:outlineLvl w:val="0"/>
        <w:rPr>
          <w:smallCaps/>
          <w:sz w:val="20"/>
          <w:szCs w:val="20"/>
        </w:rPr>
      </w:pPr>
      <w:r w:rsidRPr="00596719">
        <w:rPr>
          <w:smallCaps/>
          <w:sz w:val="20"/>
          <w:szCs w:val="20"/>
        </w:rPr>
        <w:t>Киливаевой Л.В.</w:t>
      </w:r>
    </w:p>
    <w:p w:rsidR="00E76C81" w:rsidRDefault="00E76C81" w:rsidP="00F0502B">
      <w:pPr>
        <w:spacing w:after="0" w:line="240" w:lineRule="auto"/>
      </w:pPr>
      <w:r>
        <w:t>От ______________________________________________________________________________</w:t>
      </w:r>
    </w:p>
    <w:p w:rsidR="00E76C81" w:rsidRDefault="00E76C81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 получателя компенсации)</w:t>
      </w:r>
    </w:p>
    <w:p w:rsidR="00E76C81" w:rsidRDefault="00E76C81" w:rsidP="003C14AE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</w:t>
      </w:r>
    </w:p>
    <w:p w:rsidR="00E76C81" w:rsidRDefault="00E76C81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(Данные паспорта, либо иного документа, удостоверяющего личность, серия, №, кем и когда выдан)</w:t>
      </w:r>
    </w:p>
    <w:p w:rsidR="00E76C81" w:rsidRDefault="00E76C81" w:rsidP="00EF33F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</w:t>
      </w:r>
    </w:p>
    <w:p w:rsidR="00E76C81" w:rsidRPr="0033283C" w:rsidRDefault="00E76C81" w:rsidP="0008119C">
      <w:pPr>
        <w:spacing w:after="0"/>
        <w:rPr>
          <w:iCs/>
          <w:sz w:val="20"/>
          <w:szCs w:val="20"/>
        </w:rPr>
      </w:pPr>
      <w:r w:rsidRPr="0033283C">
        <w:rPr>
          <w:iCs/>
          <w:sz w:val="20"/>
          <w:szCs w:val="20"/>
        </w:rPr>
        <w:t>СНИЛС получателя компенсации___________________________________________________________________</w:t>
      </w:r>
    </w:p>
    <w:p w:rsidR="00E76C81" w:rsidRPr="0033283C" w:rsidRDefault="00E76C81" w:rsidP="00C11208">
      <w:pPr>
        <w:spacing w:after="0"/>
        <w:rPr>
          <w:iCs/>
          <w:sz w:val="20"/>
          <w:szCs w:val="20"/>
        </w:rPr>
      </w:pPr>
      <w:r w:rsidRPr="0033283C">
        <w:rPr>
          <w:iCs/>
          <w:sz w:val="20"/>
          <w:szCs w:val="20"/>
        </w:rPr>
        <w:t>СНИЛС ребенка__________________________________________________________________________________</w:t>
      </w:r>
    </w:p>
    <w:p w:rsidR="00E76C81" w:rsidRPr="0033283C" w:rsidRDefault="00E76C81" w:rsidP="00596719">
      <w:pPr>
        <w:spacing w:after="0"/>
        <w:outlineLvl w:val="0"/>
        <w:rPr>
          <w:iCs/>
          <w:sz w:val="20"/>
          <w:szCs w:val="20"/>
        </w:rPr>
      </w:pPr>
      <w:r w:rsidRPr="0033283C">
        <w:rPr>
          <w:iCs/>
          <w:sz w:val="20"/>
          <w:szCs w:val="20"/>
        </w:rPr>
        <w:t>Дата рождения ребенка</w:t>
      </w:r>
    </w:p>
    <w:p w:rsidR="00E76C81" w:rsidRPr="0033283C" w:rsidRDefault="00E76C81" w:rsidP="0008119C">
      <w:pPr>
        <w:spacing w:after="0"/>
        <w:rPr>
          <w:iCs/>
          <w:sz w:val="20"/>
          <w:szCs w:val="20"/>
        </w:rPr>
      </w:pPr>
      <w:r w:rsidRPr="0033283C">
        <w:rPr>
          <w:iCs/>
          <w:sz w:val="20"/>
          <w:szCs w:val="20"/>
        </w:rPr>
        <w:t>Дата рождения получателя компенсации____________________________________________________________</w:t>
      </w:r>
    </w:p>
    <w:p w:rsidR="00E76C81" w:rsidRDefault="00E76C81" w:rsidP="0033283C">
      <w:pPr>
        <w:spacing w:after="0" w:line="240" w:lineRule="auto"/>
        <w:rPr>
          <w:i/>
          <w:sz w:val="20"/>
          <w:szCs w:val="20"/>
        </w:rPr>
      </w:pPr>
      <w:r w:rsidRPr="003C14AE">
        <w:rPr>
          <w:szCs w:val="24"/>
        </w:rPr>
        <w:t>Проживающего по адресу</w:t>
      </w:r>
      <w:r>
        <w:rPr>
          <w:i/>
          <w:sz w:val="20"/>
          <w:szCs w:val="20"/>
        </w:rPr>
        <w:t>:________________________________________________________________</w:t>
      </w:r>
    </w:p>
    <w:p w:rsidR="00E76C81" w:rsidRPr="003C14AE" w:rsidRDefault="00E76C81" w:rsidP="00596719">
      <w:pPr>
        <w:spacing w:after="0" w:line="240" w:lineRule="auto"/>
        <w:jc w:val="center"/>
        <w:outlineLvl w:val="0"/>
        <w:rPr>
          <w:b/>
          <w:spacing w:val="20"/>
          <w:szCs w:val="24"/>
        </w:rPr>
      </w:pPr>
      <w:r w:rsidRPr="003C14AE">
        <w:rPr>
          <w:b/>
          <w:spacing w:val="20"/>
          <w:szCs w:val="24"/>
        </w:rPr>
        <w:t>ЗАЯВЛЕНИЕ</w:t>
      </w:r>
    </w:p>
    <w:p w:rsidR="00E76C81" w:rsidRDefault="00E76C81" w:rsidP="0033283C">
      <w:pPr>
        <w:spacing w:after="0"/>
        <w:jc w:val="center"/>
        <w:rPr>
          <w:sz w:val="22"/>
        </w:rPr>
      </w:pPr>
      <w:r>
        <w:rPr>
          <w:sz w:val="22"/>
        </w:rPr>
        <w:t>На компенсацию части родительской платы за содержание ребенка в муниципальном образовательном учреждении</w:t>
      </w:r>
    </w:p>
    <w:p w:rsidR="00E76C81" w:rsidRDefault="00E76C81" w:rsidP="003C14AE">
      <w:pPr>
        <w:spacing w:after="0"/>
        <w:jc w:val="center"/>
        <w:rPr>
          <w:sz w:val="22"/>
        </w:rPr>
      </w:pPr>
    </w:p>
    <w:p w:rsidR="00E76C81" w:rsidRDefault="00E76C81" w:rsidP="00EF33F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  <w:t>Прошу Вас компенсировать мне часть внесенной родительской платы за содержание ребенка (детей)</w:t>
      </w:r>
    </w:p>
    <w:p w:rsidR="00E76C81" w:rsidRDefault="00E76C81" w:rsidP="00EF33FC">
      <w:pPr>
        <w:spacing w:after="0" w:line="240" w:lineRule="auto"/>
        <w:jc w:val="both"/>
        <w:rPr>
          <w:sz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2pt;margin-top:3.3pt;width:488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"/>
        </w:pict>
      </w:r>
    </w:p>
    <w:p w:rsidR="00E76C81" w:rsidRDefault="00E76C81" w:rsidP="00EF33FC">
      <w:pPr>
        <w:spacing w:after="0" w:line="240" w:lineRule="auto"/>
        <w:jc w:val="both"/>
        <w:rPr>
          <w:sz w:val="22"/>
        </w:rPr>
      </w:pPr>
      <w:r>
        <w:rPr>
          <w:noProof/>
        </w:rPr>
        <w:pict>
          <v:shape id="AutoShape 3" o:spid="_x0000_s1027" type="#_x0000_t32" style="position:absolute;left:0;text-align:left;margin-left:1.2pt;margin-top:8.5pt;width:488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"/>
        </w:pict>
      </w:r>
    </w:p>
    <w:p w:rsidR="00E76C81" w:rsidRDefault="00E76C81" w:rsidP="007C3399">
      <w:pPr>
        <w:spacing w:after="0" w:line="240" w:lineRule="auto"/>
        <w:rPr>
          <w:sz w:val="22"/>
        </w:rPr>
      </w:pPr>
      <w:r>
        <w:rPr>
          <w:sz w:val="22"/>
        </w:rPr>
        <w:t>посещающего (их) МДОУ «Детский сад № 8», который (е) является (ются) _______________________</w:t>
      </w:r>
    </w:p>
    <w:p w:rsidR="00E76C81" w:rsidRPr="007C3399" w:rsidRDefault="00E76C81" w:rsidP="00EF33FC">
      <w:pPr>
        <w:spacing w:after="0"/>
        <w:jc w:val="both"/>
        <w:rPr>
          <w:sz w:val="16"/>
          <w:szCs w:val="16"/>
        </w:rPr>
      </w:pPr>
      <w:r w:rsidRPr="007C3399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7C3399">
        <w:rPr>
          <w:sz w:val="16"/>
          <w:szCs w:val="16"/>
        </w:rPr>
        <w:t xml:space="preserve">    (</w:t>
      </w:r>
      <w:r w:rsidRPr="007C3399">
        <w:rPr>
          <w:i/>
          <w:sz w:val="16"/>
          <w:szCs w:val="16"/>
        </w:rPr>
        <w:t>первым, вторым и т.д. ребенком в семье</w:t>
      </w:r>
      <w:r w:rsidRPr="007C3399">
        <w:rPr>
          <w:sz w:val="16"/>
          <w:szCs w:val="16"/>
        </w:rPr>
        <w:t>)</w:t>
      </w:r>
    </w:p>
    <w:p w:rsidR="00E76C81" w:rsidRDefault="00E76C81" w:rsidP="00EF33FC">
      <w:pPr>
        <w:spacing w:after="0" w:line="240" w:lineRule="auto"/>
        <w:jc w:val="both"/>
        <w:rPr>
          <w:sz w:val="22"/>
        </w:rPr>
      </w:pPr>
      <w:r>
        <w:rPr>
          <w:sz w:val="22"/>
        </w:rPr>
        <w:t>и перечислять денежные средства на пластиковую карту ___________________________________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          </w:t>
      </w:r>
      <w:r w:rsidRPr="00E82CA4">
        <w:rPr>
          <w:i/>
          <w:sz w:val="20"/>
          <w:szCs w:val="20"/>
        </w:rPr>
        <w:t>(название карты)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(номер карты и срок ее действия) 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szCs w:val="24"/>
        </w:rPr>
        <w:t>в</w:t>
      </w:r>
      <w:r>
        <w:rPr>
          <w:i/>
          <w:sz w:val="20"/>
          <w:szCs w:val="20"/>
        </w:rPr>
        <w:t xml:space="preserve"> ____________________________________________________________________________________________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(наименование кредитной организации)</w:t>
      </w:r>
    </w:p>
    <w:p w:rsidR="00E76C81" w:rsidRDefault="00E76C81" w:rsidP="007C3399">
      <w:pPr>
        <w:spacing w:after="0" w:line="240" w:lineRule="auto"/>
        <w:jc w:val="both"/>
        <w:rPr>
          <w:i/>
          <w:sz w:val="20"/>
          <w:szCs w:val="20"/>
        </w:rPr>
      </w:pPr>
      <w:r w:rsidRPr="00FB3FE4">
        <w:rPr>
          <w:szCs w:val="24"/>
        </w:rPr>
        <w:t>На лицевой счет №</w:t>
      </w:r>
      <w:r>
        <w:rPr>
          <w:i/>
          <w:sz w:val="20"/>
          <w:szCs w:val="20"/>
        </w:rPr>
        <w:t xml:space="preserve"> __________________________________________________________________________</w:t>
      </w:r>
    </w:p>
    <w:p w:rsidR="00E76C81" w:rsidRPr="0033283C" w:rsidRDefault="00E76C81" w:rsidP="00596719">
      <w:pPr>
        <w:spacing w:after="0" w:line="240" w:lineRule="auto"/>
        <w:jc w:val="both"/>
        <w:outlineLvl w:val="0"/>
        <w:rPr>
          <w:b/>
          <w:bCs/>
          <w:szCs w:val="24"/>
        </w:rPr>
      </w:pPr>
      <w:r w:rsidRPr="0033283C">
        <w:rPr>
          <w:b/>
          <w:bCs/>
          <w:szCs w:val="24"/>
        </w:rPr>
        <w:t>К заявлению прилагаю: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рождении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(</w:t>
      </w:r>
      <w:r>
        <w:rPr>
          <w:i/>
          <w:sz w:val="20"/>
          <w:szCs w:val="20"/>
        </w:rPr>
        <w:t>серия, № свидетельства ФИО ребенка</w:t>
      </w:r>
      <w:r>
        <w:rPr>
          <w:szCs w:val="24"/>
        </w:rPr>
        <w:t>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копию свидетельства о браке         ____________________________________________________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 w:rsidRPr="007C3399">
        <w:rPr>
          <w:b/>
          <w:szCs w:val="24"/>
        </w:rPr>
        <w:t>(</w:t>
      </w:r>
      <w:r w:rsidRPr="007C3399">
        <w:rPr>
          <w:b/>
          <w:i/>
          <w:sz w:val="20"/>
          <w:szCs w:val="20"/>
        </w:rPr>
        <w:t>если у родителя и ребенка разные</w:t>
      </w:r>
      <w:r>
        <w:rPr>
          <w:szCs w:val="24"/>
        </w:rPr>
        <w:t xml:space="preserve">               (</w:t>
      </w:r>
      <w:r>
        <w:rPr>
          <w:i/>
          <w:sz w:val="20"/>
          <w:szCs w:val="20"/>
        </w:rPr>
        <w:t>серия, № свидетельства</w:t>
      </w:r>
      <w:r>
        <w:rPr>
          <w:szCs w:val="24"/>
        </w:rPr>
        <w:t>)</w:t>
      </w:r>
    </w:p>
    <w:p w:rsidR="00E76C81" w:rsidRPr="007C3399" w:rsidRDefault="00E76C81" w:rsidP="007C3399">
      <w:pPr>
        <w:spacing w:after="0" w:line="240" w:lineRule="auto"/>
        <w:jc w:val="both"/>
        <w:rPr>
          <w:b/>
          <w:szCs w:val="24"/>
        </w:rPr>
      </w:pPr>
      <w:r w:rsidRPr="007C3399">
        <w:rPr>
          <w:b/>
          <w:i/>
          <w:sz w:val="20"/>
          <w:szCs w:val="20"/>
        </w:rPr>
        <w:t>фамилии)</w:t>
      </w:r>
    </w:p>
    <w:p w:rsidR="00E76C81" w:rsidRDefault="00E76C81" w:rsidP="007C339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копию документа об усыновлении, опекунстве ________________________________________                                                                                                      </w:t>
      </w:r>
    </w:p>
    <w:p w:rsidR="00E76C81" w:rsidRDefault="00E76C81" w:rsidP="00FB3FE4">
      <w:pPr>
        <w:spacing w:after="0" w:line="240" w:lineRule="auto"/>
        <w:rPr>
          <w:szCs w:val="24"/>
        </w:rPr>
      </w:pPr>
    </w:p>
    <w:p w:rsidR="00E76C81" w:rsidRPr="00EF33FC" w:rsidRDefault="00E76C81" w:rsidP="00EF33FC">
      <w:pPr>
        <w:spacing w:after="0" w:line="240" w:lineRule="auto"/>
        <w:jc w:val="both"/>
        <w:rPr>
          <w:sz w:val="22"/>
        </w:rPr>
      </w:pPr>
      <w:r>
        <w:rPr>
          <w:szCs w:val="24"/>
        </w:rPr>
        <w:tab/>
      </w:r>
      <w:r w:rsidRPr="00EF33FC">
        <w:rPr>
          <w:sz w:val="22"/>
        </w:rPr>
        <w:t xml:space="preserve">Даю свое согласие МДОУ «Детский сад № </w:t>
      </w:r>
      <w:r>
        <w:rPr>
          <w:sz w:val="22"/>
        </w:rPr>
        <w:t>8</w:t>
      </w:r>
      <w:r w:rsidRPr="00EF33FC">
        <w:rPr>
          <w:sz w:val="22"/>
        </w:rPr>
        <w:t>» (находится по адресу: 1850</w:t>
      </w:r>
      <w:r>
        <w:rPr>
          <w:sz w:val="22"/>
        </w:rPr>
        <w:t xml:space="preserve">16, г. Петрозаводск, пр. Скандинавский, д.3), </w:t>
      </w:r>
      <w:r w:rsidRPr="00EF33FC">
        <w:rPr>
          <w:sz w:val="22"/>
        </w:rPr>
        <w:t xml:space="preserve">МУ «Централизованная бухгалтерия № 2» (находится по адресу: ул. </w:t>
      </w:r>
      <w:r w:rsidRPr="0033283C">
        <w:rPr>
          <w:sz w:val="22"/>
        </w:rPr>
        <w:t>Краснофлотская ул., 31</w:t>
      </w:r>
      <w:r w:rsidRPr="00EF33FC">
        <w:rPr>
          <w:sz w:val="22"/>
        </w:rPr>
        <w:t>) и Администрации Петрозаводского городского округа (находится по адресу: пр. Ленина 2) на сбор, систематизацию, накопление, хранение, уточнение, использование, передачу в установленных соответствующими нормативно-правовыми случая</w:t>
      </w:r>
      <w:r>
        <w:rPr>
          <w:sz w:val="22"/>
        </w:rPr>
        <w:t>ми</w:t>
      </w:r>
      <w:r w:rsidRPr="00EF33FC">
        <w:rPr>
          <w:sz w:val="22"/>
        </w:rPr>
        <w:t xml:space="preserve"> моих персональных данных и персональных данных моего ребенка (моих детей), содержащихся в данном Заявлении и прилагаемых мною документах, в целях предоставления компенсации части внесенной родительской платы за содержание ребенка (детей) в МДОУ до прекращения моего права на получение такой компенсации</w:t>
      </w:r>
      <w:r>
        <w:rPr>
          <w:sz w:val="22"/>
        </w:rPr>
        <w:t>.</w:t>
      </w:r>
    </w:p>
    <w:p w:rsidR="00E76C81" w:rsidRDefault="00E76C81" w:rsidP="00EF33FC">
      <w:pPr>
        <w:spacing w:after="0" w:line="240" w:lineRule="auto"/>
        <w:rPr>
          <w:szCs w:val="24"/>
        </w:rPr>
      </w:pPr>
      <w:r>
        <w:rPr>
          <w:szCs w:val="24"/>
        </w:rPr>
        <w:t>Дата: «_____» __________ 20____ г.                     _______________ (___________________)</w:t>
      </w:r>
    </w:p>
    <w:p w:rsidR="00E76C81" w:rsidRPr="00EF33FC" w:rsidRDefault="00E76C81" w:rsidP="00EF33FC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</w:t>
      </w:r>
      <w:r>
        <w:rPr>
          <w:i/>
          <w:sz w:val="20"/>
          <w:szCs w:val="20"/>
        </w:rPr>
        <w:t>подпись)                      (расшифровка подписи)</w:t>
      </w:r>
    </w:p>
    <w:sectPr w:rsidR="00E76C81" w:rsidRPr="00EF33FC" w:rsidSect="00C12A5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5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4AE"/>
    <w:rsid w:val="00000F4D"/>
    <w:rsid w:val="000014F9"/>
    <w:rsid w:val="00001778"/>
    <w:rsid w:val="00002318"/>
    <w:rsid w:val="0000340C"/>
    <w:rsid w:val="00003DED"/>
    <w:rsid w:val="00003EAD"/>
    <w:rsid w:val="00004EBE"/>
    <w:rsid w:val="0000552A"/>
    <w:rsid w:val="000061C1"/>
    <w:rsid w:val="0000633B"/>
    <w:rsid w:val="00006D2C"/>
    <w:rsid w:val="00006D7A"/>
    <w:rsid w:val="000079AA"/>
    <w:rsid w:val="000105EB"/>
    <w:rsid w:val="00010B4C"/>
    <w:rsid w:val="00010D7D"/>
    <w:rsid w:val="00010E89"/>
    <w:rsid w:val="00010EE1"/>
    <w:rsid w:val="00011B5F"/>
    <w:rsid w:val="000126A9"/>
    <w:rsid w:val="00013A73"/>
    <w:rsid w:val="00013CF2"/>
    <w:rsid w:val="00013D47"/>
    <w:rsid w:val="00014159"/>
    <w:rsid w:val="0001506C"/>
    <w:rsid w:val="00015BF1"/>
    <w:rsid w:val="00015E6C"/>
    <w:rsid w:val="00016DB5"/>
    <w:rsid w:val="000175B9"/>
    <w:rsid w:val="00017EF9"/>
    <w:rsid w:val="000208F3"/>
    <w:rsid w:val="00021440"/>
    <w:rsid w:val="00021B39"/>
    <w:rsid w:val="000223CF"/>
    <w:rsid w:val="00022495"/>
    <w:rsid w:val="000227CF"/>
    <w:rsid w:val="00022E33"/>
    <w:rsid w:val="000232A6"/>
    <w:rsid w:val="0002372D"/>
    <w:rsid w:val="00023E13"/>
    <w:rsid w:val="0002489A"/>
    <w:rsid w:val="00024EC1"/>
    <w:rsid w:val="0002560C"/>
    <w:rsid w:val="00025840"/>
    <w:rsid w:val="00025B01"/>
    <w:rsid w:val="00026A1B"/>
    <w:rsid w:val="0002722E"/>
    <w:rsid w:val="0002732E"/>
    <w:rsid w:val="000273D5"/>
    <w:rsid w:val="00030129"/>
    <w:rsid w:val="00030812"/>
    <w:rsid w:val="00030A39"/>
    <w:rsid w:val="00030F14"/>
    <w:rsid w:val="00031560"/>
    <w:rsid w:val="00032790"/>
    <w:rsid w:val="00032F38"/>
    <w:rsid w:val="00033146"/>
    <w:rsid w:val="00033874"/>
    <w:rsid w:val="00033992"/>
    <w:rsid w:val="00033E57"/>
    <w:rsid w:val="00034472"/>
    <w:rsid w:val="00034876"/>
    <w:rsid w:val="00034B6E"/>
    <w:rsid w:val="00034FDB"/>
    <w:rsid w:val="00035008"/>
    <w:rsid w:val="0003585E"/>
    <w:rsid w:val="00036A13"/>
    <w:rsid w:val="00036AEF"/>
    <w:rsid w:val="0003731C"/>
    <w:rsid w:val="000373ED"/>
    <w:rsid w:val="00037444"/>
    <w:rsid w:val="000374FD"/>
    <w:rsid w:val="0003760D"/>
    <w:rsid w:val="0003767D"/>
    <w:rsid w:val="00037772"/>
    <w:rsid w:val="00037CFA"/>
    <w:rsid w:val="00040550"/>
    <w:rsid w:val="0004174C"/>
    <w:rsid w:val="00042539"/>
    <w:rsid w:val="00043835"/>
    <w:rsid w:val="00043E67"/>
    <w:rsid w:val="000440BF"/>
    <w:rsid w:val="00045111"/>
    <w:rsid w:val="000451E2"/>
    <w:rsid w:val="00045BEB"/>
    <w:rsid w:val="00045F04"/>
    <w:rsid w:val="000460CA"/>
    <w:rsid w:val="00046394"/>
    <w:rsid w:val="00046796"/>
    <w:rsid w:val="000472DF"/>
    <w:rsid w:val="00047F7E"/>
    <w:rsid w:val="00050277"/>
    <w:rsid w:val="00050BB3"/>
    <w:rsid w:val="00050D84"/>
    <w:rsid w:val="000510E2"/>
    <w:rsid w:val="00051284"/>
    <w:rsid w:val="000513F8"/>
    <w:rsid w:val="000518AE"/>
    <w:rsid w:val="00051F68"/>
    <w:rsid w:val="00052585"/>
    <w:rsid w:val="000529A8"/>
    <w:rsid w:val="000534A2"/>
    <w:rsid w:val="00053A9A"/>
    <w:rsid w:val="00053CEB"/>
    <w:rsid w:val="00053D8E"/>
    <w:rsid w:val="0005438A"/>
    <w:rsid w:val="00054EA3"/>
    <w:rsid w:val="00055372"/>
    <w:rsid w:val="0005562F"/>
    <w:rsid w:val="00055C70"/>
    <w:rsid w:val="00056376"/>
    <w:rsid w:val="00056978"/>
    <w:rsid w:val="00056BCF"/>
    <w:rsid w:val="0005717E"/>
    <w:rsid w:val="00057378"/>
    <w:rsid w:val="0006077F"/>
    <w:rsid w:val="00060B94"/>
    <w:rsid w:val="00061460"/>
    <w:rsid w:val="00061749"/>
    <w:rsid w:val="0006178C"/>
    <w:rsid w:val="000619AA"/>
    <w:rsid w:val="000622DC"/>
    <w:rsid w:val="00062539"/>
    <w:rsid w:val="000629C8"/>
    <w:rsid w:val="0006301C"/>
    <w:rsid w:val="0006307D"/>
    <w:rsid w:val="0006318E"/>
    <w:rsid w:val="0006323A"/>
    <w:rsid w:val="000636ED"/>
    <w:rsid w:val="00063B13"/>
    <w:rsid w:val="00063C0A"/>
    <w:rsid w:val="0006513C"/>
    <w:rsid w:val="00065ACE"/>
    <w:rsid w:val="00065C57"/>
    <w:rsid w:val="00066A69"/>
    <w:rsid w:val="00066EB9"/>
    <w:rsid w:val="000704A5"/>
    <w:rsid w:val="00070606"/>
    <w:rsid w:val="00070DF9"/>
    <w:rsid w:val="00071DB3"/>
    <w:rsid w:val="000721E7"/>
    <w:rsid w:val="00072253"/>
    <w:rsid w:val="000727E7"/>
    <w:rsid w:val="00072E4F"/>
    <w:rsid w:val="000739D9"/>
    <w:rsid w:val="000749CD"/>
    <w:rsid w:val="00074C54"/>
    <w:rsid w:val="00075D63"/>
    <w:rsid w:val="000768EC"/>
    <w:rsid w:val="000773D8"/>
    <w:rsid w:val="000774F0"/>
    <w:rsid w:val="000776EE"/>
    <w:rsid w:val="00080756"/>
    <w:rsid w:val="0008110C"/>
    <w:rsid w:val="0008119C"/>
    <w:rsid w:val="000819FA"/>
    <w:rsid w:val="00081AF4"/>
    <w:rsid w:val="00082F9C"/>
    <w:rsid w:val="000854B9"/>
    <w:rsid w:val="00085841"/>
    <w:rsid w:val="000859C4"/>
    <w:rsid w:val="00085C9A"/>
    <w:rsid w:val="00085E1F"/>
    <w:rsid w:val="00086A0A"/>
    <w:rsid w:val="00086EDB"/>
    <w:rsid w:val="00086FB0"/>
    <w:rsid w:val="00090E6E"/>
    <w:rsid w:val="00091678"/>
    <w:rsid w:val="00091778"/>
    <w:rsid w:val="00091927"/>
    <w:rsid w:val="00092E09"/>
    <w:rsid w:val="000939D5"/>
    <w:rsid w:val="00094522"/>
    <w:rsid w:val="00094EB9"/>
    <w:rsid w:val="00094F5D"/>
    <w:rsid w:val="0009591F"/>
    <w:rsid w:val="00096B93"/>
    <w:rsid w:val="00097329"/>
    <w:rsid w:val="00097C02"/>
    <w:rsid w:val="000A04A5"/>
    <w:rsid w:val="000A07F5"/>
    <w:rsid w:val="000A097E"/>
    <w:rsid w:val="000A0E3C"/>
    <w:rsid w:val="000A15EC"/>
    <w:rsid w:val="000A2390"/>
    <w:rsid w:val="000A29BA"/>
    <w:rsid w:val="000A2A4C"/>
    <w:rsid w:val="000A2AC3"/>
    <w:rsid w:val="000A2C73"/>
    <w:rsid w:val="000A3902"/>
    <w:rsid w:val="000A3DAB"/>
    <w:rsid w:val="000A3E3E"/>
    <w:rsid w:val="000A40C9"/>
    <w:rsid w:val="000A4870"/>
    <w:rsid w:val="000A48B1"/>
    <w:rsid w:val="000A4AD5"/>
    <w:rsid w:val="000A4BCC"/>
    <w:rsid w:val="000A585D"/>
    <w:rsid w:val="000A7387"/>
    <w:rsid w:val="000A756F"/>
    <w:rsid w:val="000A785D"/>
    <w:rsid w:val="000B023A"/>
    <w:rsid w:val="000B0CC3"/>
    <w:rsid w:val="000B118A"/>
    <w:rsid w:val="000B131E"/>
    <w:rsid w:val="000B1E14"/>
    <w:rsid w:val="000B2D09"/>
    <w:rsid w:val="000B2D69"/>
    <w:rsid w:val="000B30D5"/>
    <w:rsid w:val="000B35A8"/>
    <w:rsid w:val="000B3CA8"/>
    <w:rsid w:val="000B420F"/>
    <w:rsid w:val="000B4FD1"/>
    <w:rsid w:val="000B5593"/>
    <w:rsid w:val="000B55F0"/>
    <w:rsid w:val="000B5EEA"/>
    <w:rsid w:val="000B68DF"/>
    <w:rsid w:val="000B6D0D"/>
    <w:rsid w:val="000C02E4"/>
    <w:rsid w:val="000C044E"/>
    <w:rsid w:val="000C0E29"/>
    <w:rsid w:val="000C11E5"/>
    <w:rsid w:val="000C257F"/>
    <w:rsid w:val="000C29F3"/>
    <w:rsid w:val="000C3981"/>
    <w:rsid w:val="000C3DB8"/>
    <w:rsid w:val="000C4B7A"/>
    <w:rsid w:val="000C4CEA"/>
    <w:rsid w:val="000C4EF4"/>
    <w:rsid w:val="000C574E"/>
    <w:rsid w:val="000C638A"/>
    <w:rsid w:val="000C65B9"/>
    <w:rsid w:val="000C67DE"/>
    <w:rsid w:val="000C6CA3"/>
    <w:rsid w:val="000C6D01"/>
    <w:rsid w:val="000C6FDE"/>
    <w:rsid w:val="000C78E1"/>
    <w:rsid w:val="000C7E98"/>
    <w:rsid w:val="000C7F63"/>
    <w:rsid w:val="000D025A"/>
    <w:rsid w:val="000D042F"/>
    <w:rsid w:val="000D2584"/>
    <w:rsid w:val="000D2D03"/>
    <w:rsid w:val="000D2F39"/>
    <w:rsid w:val="000D42A7"/>
    <w:rsid w:val="000D4435"/>
    <w:rsid w:val="000D4DE5"/>
    <w:rsid w:val="000D57B8"/>
    <w:rsid w:val="000D5A33"/>
    <w:rsid w:val="000D62C3"/>
    <w:rsid w:val="000D66C8"/>
    <w:rsid w:val="000D6C7B"/>
    <w:rsid w:val="000D77C5"/>
    <w:rsid w:val="000D7C3F"/>
    <w:rsid w:val="000D7C89"/>
    <w:rsid w:val="000E006A"/>
    <w:rsid w:val="000E0411"/>
    <w:rsid w:val="000E1644"/>
    <w:rsid w:val="000E1AD6"/>
    <w:rsid w:val="000E2707"/>
    <w:rsid w:val="000E2A83"/>
    <w:rsid w:val="000E2C07"/>
    <w:rsid w:val="000E2F0E"/>
    <w:rsid w:val="000E2F19"/>
    <w:rsid w:val="000E3C1C"/>
    <w:rsid w:val="000E3C9E"/>
    <w:rsid w:val="000E3CDC"/>
    <w:rsid w:val="000E3DEF"/>
    <w:rsid w:val="000E4274"/>
    <w:rsid w:val="000E4774"/>
    <w:rsid w:val="000E496E"/>
    <w:rsid w:val="000E4996"/>
    <w:rsid w:val="000E54E3"/>
    <w:rsid w:val="000E54F2"/>
    <w:rsid w:val="000E636D"/>
    <w:rsid w:val="000E67AA"/>
    <w:rsid w:val="000E6971"/>
    <w:rsid w:val="000E73BA"/>
    <w:rsid w:val="000E75FE"/>
    <w:rsid w:val="000E7A3F"/>
    <w:rsid w:val="000E7A8E"/>
    <w:rsid w:val="000E7B8D"/>
    <w:rsid w:val="000E7DB0"/>
    <w:rsid w:val="000F027A"/>
    <w:rsid w:val="000F05FC"/>
    <w:rsid w:val="000F0974"/>
    <w:rsid w:val="000F0A8A"/>
    <w:rsid w:val="000F0EB4"/>
    <w:rsid w:val="000F27E2"/>
    <w:rsid w:val="000F405A"/>
    <w:rsid w:val="000F4801"/>
    <w:rsid w:val="000F5475"/>
    <w:rsid w:val="000F6459"/>
    <w:rsid w:val="000F6B45"/>
    <w:rsid w:val="000F6BB2"/>
    <w:rsid w:val="000F6D31"/>
    <w:rsid w:val="000F71B6"/>
    <w:rsid w:val="000F7B7B"/>
    <w:rsid w:val="0010086A"/>
    <w:rsid w:val="001008C4"/>
    <w:rsid w:val="00100C48"/>
    <w:rsid w:val="00101442"/>
    <w:rsid w:val="00101559"/>
    <w:rsid w:val="00102365"/>
    <w:rsid w:val="0010239A"/>
    <w:rsid w:val="0010269B"/>
    <w:rsid w:val="00102DDF"/>
    <w:rsid w:val="001030AF"/>
    <w:rsid w:val="001034E4"/>
    <w:rsid w:val="0010374A"/>
    <w:rsid w:val="00103871"/>
    <w:rsid w:val="00103CED"/>
    <w:rsid w:val="0010530F"/>
    <w:rsid w:val="001054F9"/>
    <w:rsid w:val="0010577E"/>
    <w:rsid w:val="00105D94"/>
    <w:rsid w:val="001061CD"/>
    <w:rsid w:val="00106397"/>
    <w:rsid w:val="00106681"/>
    <w:rsid w:val="0010701A"/>
    <w:rsid w:val="0010708F"/>
    <w:rsid w:val="00107859"/>
    <w:rsid w:val="00107BFE"/>
    <w:rsid w:val="00110685"/>
    <w:rsid w:val="00110697"/>
    <w:rsid w:val="00110AB4"/>
    <w:rsid w:val="00110C90"/>
    <w:rsid w:val="001118C3"/>
    <w:rsid w:val="00111A78"/>
    <w:rsid w:val="00111FAB"/>
    <w:rsid w:val="00112025"/>
    <w:rsid w:val="00114562"/>
    <w:rsid w:val="00114C58"/>
    <w:rsid w:val="00115AD7"/>
    <w:rsid w:val="001161E2"/>
    <w:rsid w:val="00117A9F"/>
    <w:rsid w:val="00117B84"/>
    <w:rsid w:val="00120D2C"/>
    <w:rsid w:val="001212C6"/>
    <w:rsid w:val="00121A0C"/>
    <w:rsid w:val="00121E9D"/>
    <w:rsid w:val="001222B7"/>
    <w:rsid w:val="001223CB"/>
    <w:rsid w:val="001225C5"/>
    <w:rsid w:val="001231C3"/>
    <w:rsid w:val="00123C86"/>
    <w:rsid w:val="001244DE"/>
    <w:rsid w:val="001247E9"/>
    <w:rsid w:val="00126FB3"/>
    <w:rsid w:val="0012718E"/>
    <w:rsid w:val="001272D7"/>
    <w:rsid w:val="00127F7A"/>
    <w:rsid w:val="001301AE"/>
    <w:rsid w:val="00130392"/>
    <w:rsid w:val="001308B3"/>
    <w:rsid w:val="00130D46"/>
    <w:rsid w:val="00131A95"/>
    <w:rsid w:val="001326A6"/>
    <w:rsid w:val="001329BD"/>
    <w:rsid w:val="00132C96"/>
    <w:rsid w:val="00134404"/>
    <w:rsid w:val="001354A0"/>
    <w:rsid w:val="00135C53"/>
    <w:rsid w:val="001362C5"/>
    <w:rsid w:val="00136884"/>
    <w:rsid w:val="00136E30"/>
    <w:rsid w:val="00136E42"/>
    <w:rsid w:val="001376BF"/>
    <w:rsid w:val="00137E21"/>
    <w:rsid w:val="00140797"/>
    <w:rsid w:val="00140A03"/>
    <w:rsid w:val="00140D82"/>
    <w:rsid w:val="001418DE"/>
    <w:rsid w:val="00142DDB"/>
    <w:rsid w:val="00142F8A"/>
    <w:rsid w:val="001431E0"/>
    <w:rsid w:val="001434A8"/>
    <w:rsid w:val="0014352D"/>
    <w:rsid w:val="00144240"/>
    <w:rsid w:val="0014483A"/>
    <w:rsid w:val="00144C48"/>
    <w:rsid w:val="00145E28"/>
    <w:rsid w:val="00146F36"/>
    <w:rsid w:val="0014731A"/>
    <w:rsid w:val="00147912"/>
    <w:rsid w:val="00151419"/>
    <w:rsid w:val="0015188A"/>
    <w:rsid w:val="00152CDC"/>
    <w:rsid w:val="00152F5F"/>
    <w:rsid w:val="0015300A"/>
    <w:rsid w:val="001532C5"/>
    <w:rsid w:val="00153779"/>
    <w:rsid w:val="00154A86"/>
    <w:rsid w:val="00154B2E"/>
    <w:rsid w:val="00155F57"/>
    <w:rsid w:val="0015605F"/>
    <w:rsid w:val="001565A2"/>
    <w:rsid w:val="001569BE"/>
    <w:rsid w:val="00157247"/>
    <w:rsid w:val="0015735D"/>
    <w:rsid w:val="00157579"/>
    <w:rsid w:val="001579E9"/>
    <w:rsid w:val="001601E2"/>
    <w:rsid w:val="00161139"/>
    <w:rsid w:val="00161146"/>
    <w:rsid w:val="001612A6"/>
    <w:rsid w:val="001615C2"/>
    <w:rsid w:val="001624CF"/>
    <w:rsid w:val="00162B77"/>
    <w:rsid w:val="00162FB5"/>
    <w:rsid w:val="00162FE9"/>
    <w:rsid w:val="001649BD"/>
    <w:rsid w:val="00164CFB"/>
    <w:rsid w:val="0016561D"/>
    <w:rsid w:val="001657C1"/>
    <w:rsid w:val="001672F6"/>
    <w:rsid w:val="00167458"/>
    <w:rsid w:val="001674C0"/>
    <w:rsid w:val="00167EC3"/>
    <w:rsid w:val="00167F3A"/>
    <w:rsid w:val="001701AE"/>
    <w:rsid w:val="001702AC"/>
    <w:rsid w:val="00170815"/>
    <w:rsid w:val="00170EA3"/>
    <w:rsid w:val="0017244F"/>
    <w:rsid w:val="00172647"/>
    <w:rsid w:val="00172CD1"/>
    <w:rsid w:val="00172EDB"/>
    <w:rsid w:val="00173804"/>
    <w:rsid w:val="00173AF0"/>
    <w:rsid w:val="001747E5"/>
    <w:rsid w:val="00174CE3"/>
    <w:rsid w:val="00174DC0"/>
    <w:rsid w:val="001750EB"/>
    <w:rsid w:val="00175208"/>
    <w:rsid w:val="0017590C"/>
    <w:rsid w:val="00175F5B"/>
    <w:rsid w:val="001760F6"/>
    <w:rsid w:val="00176BFB"/>
    <w:rsid w:val="001777A4"/>
    <w:rsid w:val="0018029C"/>
    <w:rsid w:val="00180E4A"/>
    <w:rsid w:val="00182DC3"/>
    <w:rsid w:val="00182E0C"/>
    <w:rsid w:val="00183A21"/>
    <w:rsid w:val="00184B88"/>
    <w:rsid w:val="00185233"/>
    <w:rsid w:val="00185425"/>
    <w:rsid w:val="001857F5"/>
    <w:rsid w:val="00185AB3"/>
    <w:rsid w:val="00186DC7"/>
    <w:rsid w:val="00186EB4"/>
    <w:rsid w:val="00187FD9"/>
    <w:rsid w:val="00190474"/>
    <w:rsid w:val="00190BEC"/>
    <w:rsid w:val="0019154B"/>
    <w:rsid w:val="0019170A"/>
    <w:rsid w:val="00191D1D"/>
    <w:rsid w:val="00192AF8"/>
    <w:rsid w:val="00193309"/>
    <w:rsid w:val="001933C4"/>
    <w:rsid w:val="00193C27"/>
    <w:rsid w:val="001944B9"/>
    <w:rsid w:val="001956C7"/>
    <w:rsid w:val="00195C06"/>
    <w:rsid w:val="00195E4F"/>
    <w:rsid w:val="001960C3"/>
    <w:rsid w:val="00196154"/>
    <w:rsid w:val="00196510"/>
    <w:rsid w:val="00196C49"/>
    <w:rsid w:val="00196E44"/>
    <w:rsid w:val="00196F6E"/>
    <w:rsid w:val="001970D9"/>
    <w:rsid w:val="00197E08"/>
    <w:rsid w:val="001A0D64"/>
    <w:rsid w:val="001A16B6"/>
    <w:rsid w:val="001A3B83"/>
    <w:rsid w:val="001A469C"/>
    <w:rsid w:val="001A4777"/>
    <w:rsid w:val="001A487B"/>
    <w:rsid w:val="001A4C12"/>
    <w:rsid w:val="001A4E88"/>
    <w:rsid w:val="001A4F5C"/>
    <w:rsid w:val="001A5B43"/>
    <w:rsid w:val="001A6D7A"/>
    <w:rsid w:val="001A740F"/>
    <w:rsid w:val="001A768F"/>
    <w:rsid w:val="001B06C3"/>
    <w:rsid w:val="001B06D6"/>
    <w:rsid w:val="001B0AD3"/>
    <w:rsid w:val="001B187A"/>
    <w:rsid w:val="001B2848"/>
    <w:rsid w:val="001B2E2B"/>
    <w:rsid w:val="001B31BE"/>
    <w:rsid w:val="001B31ED"/>
    <w:rsid w:val="001B414C"/>
    <w:rsid w:val="001B425C"/>
    <w:rsid w:val="001B4274"/>
    <w:rsid w:val="001B49C1"/>
    <w:rsid w:val="001B529D"/>
    <w:rsid w:val="001B53A6"/>
    <w:rsid w:val="001B5484"/>
    <w:rsid w:val="001B5A45"/>
    <w:rsid w:val="001B5B52"/>
    <w:rsid w:val="001B5C27"/>
    <w:rsid w:val="001B5D30"/>
    <w:rsid w:val="001B6688"/>
    <w:rsid w:val="001B7241"/>
    <w:rsid w:val="001B7819"/>
    <w:rsid w:val="001C030F"/>
    <w:rsid w:val="001C06C9"/>
    <w:rsid w:val="001C082F"/>
    <w:rsid w:val="001C1866"/>
    <w:rsid w:val="001C2F2A"/>
    <w:rsid w:val="001C36CF"/>
    <w:rsid w:val="001C385B"/>
    <w:rsid w:val="001C3ACE"/>
    <w:rsid w:val="001C3FEF"/>
    <w:rsid w:val="001C4254"/>
    <w:rsid w:val="001C4539"/>
    <w:rsid w:val="001C4597"/>
    <w:rsid w:val="001C45F9"/>
    <w:rsid w:val="001C4633"/>
    <w:rsid w:val="001C4ACA"/>
    <w:rsid w:val="001C5151"/>
    <w:rsid w:val="001C52BF"/>
    <w:rsid w:val="001C5AD8"/>
    <w:rsid w:val="001C6199"/>
    <w:rsid w:val="001C622D"/>
    <w:rsid w:val="001C6EDF"/>
    <w:rsid w:val="001C79F5"/>
    <w:rsid w:val="001C7E11"/>
    <w:rsid w:val="001D004E"/>
    <w:rsid w:val="001D0423"/>
    <w:rsid w:val="001D04B8"/>
    <w:rsid w:val="001D0965"/>
    <w:rsid w:val="001D1056"/>
    <w:rsid w:val="001D15C1"/>
    <w:rsid w:val="001D1D6F"/>
    <w:rsid w:val="001D1F5F"/>
    <w:rsid w:val="001D216F"/>
    <w:rsid w:val="001D22FE"/>
    <w:rsid w:val="001D24D8"/>
    <w:rsid w:val="001D31B2"/>
    <w:rsid w:val="001D31E7"/>
    <w:rsid w:val="001D4317"/>
    <w:rsid w:val="001D4496"/>
    <w:rsid w:val="001D4FA4"/>
    <w:rsid w:val="001D5097"/>
    <w:rsid w:val="001D58F4"/>
    <w:rsid w:val="001D5CFD"/>
    <w:rsid w:val="001D72E2"/>
    <w:rsid w:val="001D75D1"/>
    <w:rsid w:val="001D7DBE"/>
    <w:rsid w:val="001E07F3"/>
    <w:rsid w:val="001E1AF7"/>
    <w:rsid w:val="001E2C04"/>
    <w:rsid w:val="001E35A5"/>
    <w:rsid w:val="001E3F83"/>
    <w:rsid w:val="001E4067"/>
    <w:rsid w:val="001E4627"/>
    <w:rsid w:val="001E4EA1"/>
    <w:rsid w:val="001E5AC4"/>
    <w:rsid w:val="001E5C14"/>
    <w:rsid w:val="001E6751"/>
    <w:rsid w:val="001E71D2"/>
    <w:rsid w:val="001E71EA"/>
    <w:rsid w:val="001E7BDA"/>
    <w:rsid w:val="001E7E92"/>
    <w:rsid w:val="001F031F"/>
    <w:rsid w:val="001F0E4F"/>
    <w:rsid w:val="001F13E9"/>
    <w:rsid w:val="001F1B9F"/>
    <w:rsid w:val="001F2BF2"/>
    <w:rsid w:val="001F2E91"/>
    <w:rsid w:val="001F32F5"/>
    <w:rsid w:val="001F421A"/>
    <w:rsid w:val="001F594F"/>
    <w:rsid w:val="001F5D2B"/>
    <w:rsid w:val="001F5F74"/>
    <w:rsid w:val="001F5F91"/>
    <w:rsid w:val="001F607F"/>
    <w:rsid w:val="001F6F80"/>
    <w:rsid w:val="001F7615"/>
    <w:rsid w:val="001F7B52"/>
    <w:rsid w:val="0020037F"/>
    <w:rsid w:val="0020059A"/>
    <w:rsid w:val="0020084D"/>
    <w:rsid w:val="002010D5"/>
    <w:rsid w:val="00201279"/>
    <w:rsid w:val="00202175"/>
    <w:rsid w:val="0020217E"/>
    <w:rsid w:val="002025D0"/>
    <w:rsid w:val="002029F9"/>
    <w:rsid w:val="00202CB8"/>
    <w:rsid w:val="00203225"/>
    <w:rsid w:val="002035B1"/>
    <w:rsid w:val="00203FF2"/>
    <w:rsid w:val="0020451D"/>
    <w:rsid w:val="00204720"/>
    <w:rsid w:val="00204C93"/>
    <w:rsid w:val="00205F31"/>
    <w:rsid w:val="00206174"/>
    <w:rsid w:val="002061DA"/>
    <w:rsid w:val="002062A0"/>
    <w:rsid w:val="00206399"/>
    <w:rsid w:val="002065E7"/>
    <w:rsid w:val="00206A5D"/>
    <w:rsid w:val="0020706F"/>
    <w:rsid w:val="002071AE"/>
    <w:rsid w:val="002072EA"/>
    <w:rsid w:val="0020758E"/>
    <w:rsid w:val="002077E9"/>
    <w:rsid w:val="00207955"/>
    <w:rsid w:val="00207C03"/>
    <w:rsid w:val="002115ED"/>
    <w:rsid w:val="002116EB"/>
    <w:rsid w:val="00211DCC"/>
    <w:rsid w:val="00213736"/>
    <w:rsid w:val="0021461B"/>
    <w:rsid w:val="00214ECD"/>
    <w:rsid w:val="002150AF"/>
    <w:rsid w:val="00215656"/>
    <w:rsid w:val="002158F7"/>
    <w:rsid w:val="00215ADC"/>
    <w:rsid w:val="0021614D"/>
    <w:rsid w:val="002205DC"/>
    <w:rsid w:val="00220FBC"/>
    <w:rsid w:val="00221496"/>
    <w:rsid w:val="00221AD3"/>
    <w:rsid w:val="00222055"/>
    <w:rsid w:val="00222782"/>
    <w:rsid w:val="0022294A"/>
    <w:rsid w:val="00222B7C"/>
    <w:rsid w:val="00222BB3"/>
    <w:rsid w:val="00223A35"/>
    <w:rsid w:val="00224175"/>
    <w:rsid w:val="00224742"/>
    <w:rsid w:val="00225ED9"/>
    <w:rsid w:val="0022691B"/>
    <w:rsid w:val="00226B3E"/>
    <w:rsid w:val="00226F8C"/>
    <w:rsid w:val="00227232"/>
    <w:rsid w:val="00227E9C"/>
    <w:rsid w:val="002305F1"/>
    <w:rsid w:val="00230891"/>
    <w:rsid w:val="0023113D"/>
    <w:rsid w:val="00231934"/>
    <w:rsid w:val="00231F47"/>
    <w:rsid w:val="00232B4C"/>
    <w:rsid w:val="002330F1"/>
    <w:rsid w:val="00233CC4"/>
    <w:rsid w:val="00233E20"/>
    <w:rsid w:val="00235655"/>
    <w:rsid w:val="00235659"/>
    <w:rsid w:val="00235CBB"/>
    <w:rsid w:val="00235FB3"/>
    <w:rsid w:val="0023622B"/>
    <w:rsid w:val="00236905"/>
    <w:rsid w:val="00236BB2"/>
    <w:rsid w:val="002372C5"/>
    <w:rsid w:val="00237857"/>
    <w:rsid w:val="002405C6"/>
    <w:rsid w:val="00240B38"/>
    <w:rsid w:val="002428BF"/>
    <w:rsid w:val="00242B53"/>
    <w:rsid w:val="002433F0"/>
    <w:rsid w:val="002456C9"/>
    <w:rsid w:val="00247255"/>
    <w:rsid w:val="00247925"/>
    <w:rsid w:val="002479B2"/>
    <w:rsid w:val="00247C30"/>
    <w:rsid w:val="00247EAA"/>
    <w:rsid w:val="00250E67"/>
    <w:rsid w:val="002514EE"/>
    <w:rsid w:val="002515FD"/>
    <w:rsid w:val="00251ADD"/>
    <w:rsid w:val="00252400"/>
    <w:rsid w:val="002528E6"/>
    <w:rsid w:val="00252BCF"/>
    <w:rsid w:val="0025339F"/>
    <w:rsid w:val="00253B9B"/>
    <w:rsid w:val="00253C21"/>
    <w:rsid w:val="00255595"/>
    <w:rsid w:val="002556A0"/>
    <w:rsid w:val="00255C36"/>
    <w:rsid w:val="0025779A"/>
    <w:rsid w:val="00257E4D"/>
    <w:rsid w:val="002601D3"/>
    <w:rsid w:val="00260334"/>
    <w:rsid w:val="00260FB9"/>
    <w:rsid w:val="00261864"/>
    <w:rsid w:val="00261CA8"/>
    <w:rsid w:val="00262038"/>
    <w:rsid w:val="00262D93"/>
    <w:rsid w:val="00263449"/>
    <w:rsid w:val="00263B6C"/>
    <w:rsid w:val="00263D81"/>
    <w:rsid w:val="00263E96"/>
    <w:rsid w:val="00264EB0"/>
    <w:rsid w:val="00264F04"/>
    <w:rsid w:val="002651D4"/>
    <w:rsid w:val="00265969"/>
    <w:rsid w:val="00266FF5"/>
    <w:rsid w:val="0026724B"/>
    <w:rsid w:val="00267519"/>
    <w:rsid w:val="00270161"/>
    <w:rsid w:val="0027035A"/>
    <w:rsid w:val="00270EA8"/>
    <w:rsid w:val="00271161"/>
    <w:rsid w:val="00272E73"/>
    <w:rsid w:val="0027316E"/>
    <w:rsid w:val="002735DA"/>
    <w:rsid w:val="002738CE"/>
    <w:rsid w:val="002746C7"/>
    <w:rsid w:val="00274B2F"/>
    <w:rsid w:val="00274C7F"/>
    <w:rsid w:val="002759C3"/>
    <w:rsid w:val="002760AA"/>
    <w:rsid w:val="00276498"/>
    <w:rsid w:val="002765A3"/>
    <w:rsid w:val="002765B7"/>
    <w:rsid w:val="002768CA"/>
    <w:rsid w:val="00276FA0"/>
    <w:rsid w:val="002770E3"/>
    <w:rsid w:val="00277452"/>
    <w:rsid w:val="00277501"/>
    <w:rsid w:val="002776D6"/>
    <w:rsid w:val="002779AF"/>
    <w:rsid w:val="00277E36"/>
    <w:rsid w:val="00280600"/>
    <w:rsid w:val="00280690"/>
    <w:rsid w:val="002807A9"/>
    <w:rsid w:val="00280800"/>
    <w:rsid w:val="00281E04"/>
    <w:rsid w:val="00281FFF"/>
    <w:rsid w:val="0028292E"/>
    <w:rsid w:val="00282957"/>
    <w:rsid w:val="002829AC"/>
    <w:rsid w:val="00282B1B"/>
    <w:rsid w:val="00284E4E"/>
    <w:rsid w:val="00285746"/>
    <w:rsid w:val="00287CDD"/>
    <w:rsid w:val="00287FE8"/>
    <w:rsid w:val="0029070B"/>
    <w:rsid w:val="00291116"/>
    <w:rsid w:val="002912EE"/>
    <w:rsid w:val="00291FDE"/>
    <w:rsid w:val="00292769"/>
    <w:rsid w:val="00292794"/>
    <w:rsid w:val="00292934"/>
    <w:rsid w:val="002929D0"/>
    <w:rsid w:val="00293696"/>
    <w:rsid w:val="00293C0A"/>
    <w:rsid w:val="00293C66"/>
    <w:rsid w:val="00294286"/>
    <w:rsid w:val="002942EB"/>
    <w:rsid w:val="00294523"/>
    <w:rsid w:val="002951C6"/>
    <w:rsid w:val="002951C7"/>
    <w:rsid w:val="00295288"/>
    <w:rsid w:val="002954BA"/>
    <w:rsid w:val="00295849"/>
    <w:rsid w:val="00296182"/>
    <w:rsid w:val="002964CF"/>
    <w:rsid w:val="002964E6"/>
    <w:rsid w:val="0029677E"/>
    <w:rsid w:val="00297BFB"/>
    <w:rsid w:val="002A018D"/>
    <w:rsid w:val="002A0D0D"/>
    <w:rsid w:val="002A14A3"/>
    <w:rsid w:val="002A1D6A"/>
    <w:rsid w:val="002A1F94"/>
    <w:rsid w:val="002A20FC"/>
    <w:rsid w:val="002A2417"/>
    <w:rsid w:val="002A2C15"/>
    <w:rsid w:val="002A340B"/>
    <w:rsid w:val="002A3900"/>
    <w:rsid w:val="002A3E42"/>
    <w:rsid w:val="002A3E56"/>
    <w:rsid w:val="002A3FFD"/>
    <w:rsid w:val="002A4B74"/>
    <w:rsid w:val="002A4E7F"/>
    <w:rsid w:val="002A5326"/>
    <w:rsid w:val="002A53F6"/>
    <w:rsid w:val="002A55D3"/>
    <w:rsid w:val="002A64DA"/>
    <w:rsid w:val="002A72ED"/>
    <w:rsid w:val="002A75ED"/>
    <w:rsid w:val="002A761C"/>
    <w:rsid w:val="002A7A9A"/>
    <w:rsid w:val="002A7EB7"/>
    <w:rsid w:val="002B0519"/>
    <w:rsid w:val="002B0588"/>
    <w:rsid w:val="002B0649"/>
    <w:rsid w:val="002B073C"/>
    <w:rsid w:val="002B1456"/>
    <w:rsid w:val="002B22AC"/>
    <w:rsid w:val="002B3192"/>
    <w:rsid w:val="002B33C2"/>
    <w:rsid w:val="002B352C"/>
    <w:rsid w:val="002B3872"/>
    <w:rsid w:val="002B4797"/>
    <w:rsid w:val="002B47B8"/>
    <w:rsid w:val="002B4889"/>
    <w:rsid w:val="002B48E9"/>
    <w:rsid w:val="002B4A7C"/>
    <w:rsid w:val="002B550D"/>
    <w:rsid w:val="002B5789"/>
    <w:rsid w:val="002B746A"/>
    <w:rsid w:val="002B7ADD"/>
    <w:rsid w:val="002B7FA9"/>
    <w:rsid w:val="002C0007"/>
    <w:rsid w:val="002C04B9"/>
    <w:rsid w:val="002C07CF"/>
    <w:rsid w:val="002C0864"/>
    <w:rsid w:val="002C1809"/>
    <w:rsid w:val="002C1ABB"/>
    <w:rsid w:val="002C1D61"/>
    <w:rsid w:val="002C2CA9"/>
    <w:rsid w:val="002C2EDC"/>
    <w:rsid w:val="002C3531"/>
    <w:rsid w:val="002C389B"/>
    <w:rsid w:val="002C3C62"/>
    <w:rsid w:val="002C48BC"/>
    <w:rsid w:val="002C516C"/>
    <w:rsid w:val="002C5236"/>
    <w:rsid w:val="002C52A0"/>
    <w:rsid w:val="002C54A8"/>
    <w:rsid w:val="002C6285"/>
    <w:rsid w:val="002C6470"/>
    <w:rsid w:val="002C74EA"/>
    <w:rsid w:val="002C7A9F"/>
    <w:rsid w:val="002C7F09"/>
    <w:rsid w:val="002D0235"/>
    <w:rsid w:val="002D0280"/>
    <w:rsid w:val="002D04A5"/>
    <w:rsid w:val="002D0C91"/>
    <w:rsid w:val="002D0ED8"/>
    <w:rsid w:val="002D15A2"/>
    <w:rsid w:val="002D3E11"/>
    <w:rsid w:val="002D407B"/>
    <w:rsid w:val="002D4299"/>
    <w:rsid w:val="002D42B0"/>
    <w:rsid w:val="002D4988"/>
    <w:rsid w:val="002D4FC8"/>
    <w:rsid w:val="002D659E"/>
    <w:rsid w:val="002D6991"/>
    <w:rsid w:val="002D6B7B"/>
    <w:rsid w:val="002D6DC7"/>
    <w:rsid w:val="002D7E05"/>
    <w:rsid w:val="002E0775"/>
    <w:rsid w:val="002E09E1"/>
    <w:rsid w:val="002E0A41"/>
    <w:rsid w:val="002E1EEF"/>
    <w:rsid w:val="002E1F95"/>
    <w:rsid w:val="002E2AEE"/>
    <w:rsid w:val="002E2C0F"/>
    <w:rsid w:val="002E30AA"/>
    <w:rsid w:val="002E30B7"/>
    <w:rsid w:val="002E3D0C"/>
    <w:rsid w:val="002E4A1D"/>
    <w:rsid w:val="002E5159"/>
    <w:rsid w:val="002E5731"/>
    <w:rsid w:val="002E5BFC"/>
    <w:rsid w:val="002E7BB6"/>
    <w:rsid w:val="002E7D62"/>
    <w:rsid w:val="002F033A"/>
    <w:rsid w:val="002F04B0"/>
    <w:rsid w:val="002F0859"/>
    <w:rsid w:val="002F0FDF"/>
    <w:rsid w:val="002F2480"/>
    <w:rsid w:val="002F2D10"/>
    <w:rsid w:val="002F2F25"/>
    <w:rsid w:val="002F2F3A"/>
    <w:rsid w:val="002F31A3"/>
    <w:rsid w:val="002F39A4"/>
    <w:rsid w:val="002F3F91"/>
    <w:rsid w:val="002F407E"/>
    <w:rsid w:val="002F4FEF"/>
    <w:rsid w:val="002F5CFF"/>
    <w:rsid w:val="002F5DAD"/>
    <w:rsid w:val="002F6C26"/>
    <w:rsid w:val="002F705F"/>
    <w:rsid w:val="002F75AD"/>
    <w:rsid w:val="002F77C1"/>
    <w:rsid w:val="002F7C08"/>
    <w:rsid w:val="002F7E44"/>
    <w:rsid w:val="003000A8"/>
    <w:rsid w:val="003005C5"/>
    <w:rsid w:val="00300E23"/>
    <w:rsid w:val="00301C1E"/>
    <w:rsid w:val="00302066"/>
    <w:rsid w:val="003022B4"/>
    <w:rsid w:val="00302810"/>
    <w:rsid w:val="00302C1A"/>
    <w:rsid w:val="003034D7"/>
    <w:rsid w:val="0030463A"/>
    <w:rsid w:val="00306043"/>
    <w:rsid w:val="00306682"/>
    <w:rsid w:val="00306800"/>
    <w:rsid w:val="00306F22"/>
    <w:rsid w:val="003072C9"/>
    <w:rsid w:val="00307970"/>
    <w:rsid w:val="00307B45"/>
    <w:rsid w:val="00307F52"/>
    <w:rsid w:val="00310D42"/>
    <w:rsid w:val="00310D51"/>
    <w:rsid w:val="003116FF"/>
    <w:rsid w:val="00312013"/>
    <w:rsid w:val="003122A6"/>
    <w:rsid w:val="00312CE1"/>
    <w:rsid w:val="0031312D"/>
    <w:rsid w:val="0031321D"/>
    <w:rsid w:val="0031331A"/>
    <w:rsid w:val="003134F7"/>
    <w:rsid w:val="0031354F"/>
    <w:rsid w:val="003137E1"/>
    <w:rsid w:val="00313CC6"/>
    <w:rsid w:val="00313F16"/>
    <w:rsid w:val="00314E0C"/>
    <w:rsid w:val="00315407"/>
    <w:rsid w:val="00315C27"/>
    <w:rsid w:val="00316083"/>
    <w:rsid w:val="00317F00"/>
    <w:rsid w:val="0032006C"/>
    <w:rsid w:val="0032117C"/>
    <w:rsid w:val="00321987"/>
    <w:rsid w:val="0032198D"/>
    <w:rsid w:val="00322127"/>
    <w:rsid w:val="003223A8"/>
    <w:rsid w:val="003227E2"/>
    <w:rsid w:val="00322845"/>
    <w:rsid w:val="00323343"/>
    <w:rsid w:val="00323E4E"/>
    <w:rsid w:val="00323E87"/>
    <w:rsid w:val="00324017"/>
    <w:rsid w:val="00324147"/>
    <w:rsid w:val="003245AA"/>
    <w:rsid w:val="00324D5A"/>
    <w:rsid w:val="00324FD8"/>
    <w:rsid w:val="003266A7"/>
    <w:rsid w:val="00326AFD"/>
    <w:rsid w:val="00326CFA"/>
    <w:rsid w:val="00326E10"/>
    <w:rsid w:val="00326EDF"/>
    <w:rsid w:val="00327069"/>
    <w:rsid w:val="00327562"/>
    <w:rsid w:val="00327AA9"/>
    <w:rsid w:val="0033047F"/>
    <w:rsid w:val="003306F5"/>
    <w:rsid w:val="003307FA"/>
    <w:rsid w:val="003308ED"/>
    <w:rsid w:val="00330A91"/>
    <w:rsid w:val="00330E0C"/>
    <w:rsid w:val="00330E47"/>
    <w:rsid w:val="0033133B"/>
    <w:rsid w:val="003321E0"/>
    <w:rsid w:val="003323BC"/>
    <w:rsid w:val="00332437"/>
    <w:rsid w:val="00332593"/>
    <w:rsid w:val="003325A5"/>
    <w:rsid w:val="0033283C"/>
    <w:rsid w:val="00332947"/>
    <w:rsid w:val="00332B93"/>
    <w:rsid w:val="00333294"/>
    <w:rsid w:val="0033382C"/>
    <w:rsid w:val="00334173"/>
    <w:rsid w:val="00334C0C"/>
    <w:rsid w:val="0033572F"/>
    <w:rsid w:val="00335AF1"/>
    <w:rsid w:val="003365F5"/>
    <w:rsid w:val="00336614"/>
    <w:rsid w:val="003366D2"/>
    <w:rsid w:val="003369B9"/>
    <w:rsid w:val="00337029"/>
    <w:rsid w:val="00337BC7"/>
    <w:rsid w:val="003407A9"/>
    <w:rsid w:val="00340830"/>
    <w:rsid w:val="00340B2C"/>
    <w:rsid w:val="0034169C"/>
    <w:rsid w:val="003422C0"/>
    <w:rsid w:val="00343500"/>
    <w:rsid w:val="0034480C"/>
    <w:rsid w:val="00345DE9"/>
    <w:rsid w:val="00346F3D"/>
    <w:rsid w:val="00347B84"/>
    <w:rsid w:val="00347E65"/>
    <w:rsid w:val="00350EDA"/>
    <w:rsid w:val="003514BF"/>
    <w:rsid w:val="0035167C"/>
    <w:rsid w:val="00351C32"/>
    <w:rsid w:val="003529D8"/>
    <w:rsid w:val="003535D0"/>
    <w:rsid w:val="003541A3"/>
    <w:rsid w:val="00354C68"/>
    <w:rsid w:val="00354FB9"/>
    <w:rsid w:val="00356183"/>
    <w:rsid w:val="003565CE"/>
    <w:rsid w:val="00360EA0"/>
    <w:rsid w:val="00361099"/>
    <w:rsid w:val="00361578"/>
    <w:rsid w:val="0036171B"/>
    <w:rsid w:val="003619D9"/>
    <w:rsid w:val="00361EE3"/>
    <w:rsid w:val="00361FDF"/>
    <w:rsid w:val="0036471D"/>
    <w:rsid w:val="0036480B"/>
    <w:rsid w:val="00364B49"/>
    <w:rsid w:val="00364BD1"/>
    <w:rsid w:val="00365084"/>
    <w:rsid w:val="00365597"/>
    <w:rsid w:val="00365614"/>
    <w:rsid w:val="00365700"/>
    <w:rsid w:val="0036643C"/>
    <w:rsid w:val="00366BAC"/>
    <w:rsid w:val="00366E6D"/>
    <w:rsid w:val="00367484"/>
    <w:rsid w:val="00367E3D"/>
    <w:rsid w:val="00370F1B"/>
    <w:rsid w:val="0037173F"/>
    <w:rsid w:val="0037352A"/>
    <w:rsid w:val="00373F0A"/>
    <w:rsid w:val="00373F2F"/>
    <w:rsid w:val="00374725"/>
    <w:rsid w:val="003749FD"/>
    <w:rsid w:val="0037502D"/>
    <w:rsid w:val="00375346"/>
    <w:rsid w:val="0037540F"/>
    <w:rsid w:val="00375982"/>
    <w:rsid w:val="003760E2"/>
    <w:rsid w:val="00376409"/>
    <w:rsid w:val="00376CEA"/>
    <w:rsid w:val="00376DB1"/>
    <w:rsid w:val="00376E64"/>
    <w:rsid w:val="00377481"/>
    <w:rsid w:val="00377494"/>
    <w:rsid w:val="003779A2"/>
    <w:rsid w:val="00380429"/>
    <w:rsid w:val="00381251"/>
    <w:rsid w:val="00381E28"/>
    <w:rsid w:val="00382409"/>
    <w:rsid w:val="00382770"/>
    <w:rsid w:val="003827B1"/>
    <w:rsid w:val="00382B0D"/>
    <w:rsid w:val="00382F2B"/>
    <w:rsid w:val="003834D1"/>
    <w:rsid w:val="003836A6"/>
    <w:rsid w:val="003838E6"/>
    <w:rsid w:val="0038490A"/>
    <w:rsid w:val="00384BE3"/>
    <w:rsid w:val="00385F82"/>
    <w:rsid w:val="003861C3"/>
    <w:rsid w:val="00386293"/>
    <w:rsid w:val="003866FE"/>
    <w:rsid w:val="00386ED8"/>
    <w:rsid w:val="0038717D"/>
    <w:rsid w:val="00387809"/>
    <w:rsid w:val="00387889"/>
    <w:rsid w:val="00387E9C"/>
    <w:rsid w:val="003910AD"/>
    <w:rsid w:val="0039150B"/>
    <w:rsid w:val="00391A45"/>
    <w:rsid w:val="00392390"/>
    <w:rsid w:val="0039326F"/>
    <w:rsid w:val="0039336C"/>
    <w:rsid w:val="00394E45"/>
    <w:rsid w:val="00395ED1"/>
    <w:rsid w:val="0039615D"/>
    <w:rsid w:val="003963B6"/>
    <w:rsid w:val="00397120"/>
    <w:rsid w:val="003973BF"/>
    <w:rsid w:val="00397B7C"/>
    <w:rsid w:val="003A0282"/>
    <w:rsid w:val="003A0A81"/>
    <w:rsid w:val="003A1170"/>
    <w:rsid w:val="003A125A"/>
    <w:rsid w:val="003A15FD"/>
    <w:rsid w:val="003A1859"/>
    <w:rsid w:val="003A204F"/>
    <w:rsid w:val="003A3902"/>
    <w:rsid w:val="003A6A34"/>
    <w:rsid w:val="003A6B31"/>
    <w:rsid w:val="003A6F35"/>
    <w:rsid w:val="003A7353"/>
    <w:rsid w:val="003A7495"/>
    <w:rsid w:val="003B0330"/>
    <w:rsid w:val="003B033A"/>
    <w:rsid w:val="003B1FD6"/>
    <w:rsid w:val="003B21FD"/>
    <w:rsid w:val="003B234C"/>
    <w:rsid w:val="003B2683"/>
    <w:rsid w:val="003B29A9"/>
    <w:rsid w:val="003B2AC7"/>
    <w:rsid w:val="003B2BF2"/>
    <w:rsid w:val="003B3815"/>
    <w:rsid w:val="003B38ED"/>
    <w:rsid w:val="003B3AF4"/>
    <w:rsid w:val="003B4630"/>
    <w:rsid w:val="003B48AA"/>
    <w:rsid w:val="003B4E2D"/>
    <w:rsid w:val="003B4E83"/>
    <w:rsid w:val="003B57FE"/>
    <w:rsid w:val="003B5DF9"/>
    <w:rsid w:val="003B65BE"/>
    <w:rsid w:val="003B6E92"/>
    <w:rsid w:val="003B7887"/>
    <w:rsid w:val="003C0E09"/>
    <w:rsid w:val="003C14AE"/>
    <w:rsid w:val="003C20CE"/>
    <w:rsid w:val="003C2457"/>
    <w:rsid w:val="003C29F4"/>
    <w:rsid w:val="003C2B69"/>
    <w:rsid w:val="003C3463"/>
    <w:rsid w:val="003C4872"/>
    <w:rsid w:val="003C49B4"/>
    <w:rsid w:val="003C4C52"/>
    <w:rsid w:val="003C4DFE"/>
    <w:rsid w:val="003C5B1E"/>
    <w:rsid w:val="003C62ED"/>
    <w:rsid w:val="003C66A9"/>
    <w:rsid w:val="003C71C0"/>
    <w:rsid w:val="003C7315"/>
    <w:rsid w:val="003C772A"/>
    <w:rsid w:val="003C7975"/>
    <w:rsid w:val="003D04A0"/>
    <w:rsid w:val="003D04D6"/>
    <w:rsid w:val="003D080F"/>
    <w:rsid w:val="003D0EA7"/>
    <w:rsid w:val="003D1862"/>
    <w:rsid w:val="003D2356"/>
    <w:rsid w:val="003D2E1E"/>
    <w:rsid w:val="003D3771"/>
    <w:rsid w:val="003D3775"/>
    <w:rsid w:val="003D3D1E"/>
    <w:rsid w:val="003D424E"/>
    <w:rsid w:val="003D4978"/>
    <w:rsid w:val="003D4B89"/>
    <w:rsid w:val="003D4F17"/>
    <w:rsid w:val="003D52E2"/>
    <w:rsid w:val="003D5E17"/>
    <w:rsid w:val="003D6104"/>
    <w:rsid w:val="003D647A"/>
    <w:rsid w:val="003D66D1"/>
    <w:rsid w:val="003D6F95"/>
    <w:rsid w:val="003D7548"/>
    <w:rsid w:val="003D7ACC"/>
    <w:rsid w:val="003D7E6B"/>
    <w:rsid w:val="003E0366"/>
    <w:rsid w:val="003E090A"/>
    <w:rsid w:val="003E154F"/>
    <w:rsid w:val="003E15B4"/>
    <w:rsid w:val="003E2902"/>
    <w:rsid w:val="003E29C2"/>
    <w:rsid w:val="003E2AD8"/>
    <w:rsid w:val="003E2C14"/>
    <w:rsid w:val="003E2C24"/>
    <w:rsid w:val="003E316C"/>
    <w:rsid w:val="003E3357"/>
    <w:rsid w:val="003E3CB9"/>
    <w:rsid w:val="003E4E3A"/>
    <w:rsid w:val="003E54DB"/>
    <w:rsid w:val="003E5908"/>
    <w:rsid w:val="003E5BC7"/>
    <w:rsid w:val="003E6548"/>
    <w:rsid w:val="003E6836"/>
    <w:rsid w:val="003E6BDF"/>
    <w:rsid w:val="003F0E2F"/>
    <w:rsid w:val="003F15F0"/>
    <w:rsid w:val="003F1BD1"/>
    <w:rsid w:val="003F1BDC"/>
    <w:rsid w:val="003F2002"/>
    <w:rsid w:val="003F21E4"/>
    <w:rsid w:val="003F226B"/>
    <w:rsid w:val="003F2FB6"/>
    <w:rsid w:val="003F31AE"/>
    <w:rsid w:val="003F34E7"/>
    <w:rsid w:val="003F3B70"/>
    <w:rsid w:val="003F55E2"/>
    <w:rsid w:val="003F59CD"/>
    <w:rsid w:val="003F79E0"/>
    <w:rsid w:val="003F7CBB"/>
    <w:rsid w:val="003F7F2A"/>
    <w:rsid w:val="00400945"/>
    <w:rsid w:val="00400A8A"/>
    <w:rsid w:val="00400D9C"/>
    <w:rsid w:val="004012AE"/>
    <w:rsid w:val="00401C00"/>
    <w:rsid w:val="00401F82"/>
    <w:rsid w:val="004032CF"/>
    <w:rsid w:val="0040426E"/>
    <w:rsid w:val="0040435C"/>
    <w:rsid w:val="00404633"/>
    <w:rsid w:val="00405499"/>
    <w:rsid w:val="004057BE"/>
    <w:rsid w:val="00405B29"/>
    <w:rsid w:val="00405B81"/>
    <w:rsid w:val="00406999"/>
    <w:rsid w:val="00406EEB"/>
    <w:rsid w:val="00406F6C"/>
    <w:rsid w:val="0040708D"/>
    <w:rsid w:val="00407177"/>
    <w:rsid w:val="0040731F"/>
    <w:rsid w:val="00407E54"/>
    <w:rsid w:val="00410887"/>
    <w:rsid w:val="0041093E"/>
    <w:rsid w:val="0041098D"/>
    <w:rsid w:val="00410D09"/>
    <w:rsid w:val="00411683"/>
    <w:rsid w:val="004118D2"/>
    <w:rsid w:val="004129D2"/>
    <w:rsid w:val="004129F7"/>
    <w:rsid w:val="00412A9E"/>
    <w:rsid w:val="00412EB5"/>
    <w:rsid w:val="0041323E"/>
    <w:rsid w:val="00413C5A"/>
    <w:rsid w:val="00413F45"/>
    <w:rsid w:val="0041420A"/>
    <w:rsid w:val="00414273"/>
    <w:rsid w:val="0041571B"/>
    <w:rsid w:val="004157BA"/>
    <w:rsid w:val="00415CCD"/>
    <w:rsid w:val="00416ED1"/>
    <w:rsid w:val="00416FCB"/>
    <w:rsid w:val="00417053"/>
    <w:rsid w:val="00417A20"/>
    <w:rsid w:val="00417D10"/>
    <w:rsid w:val="00417D7C"/>
    <w:rsid w:val="00420997"/>
    <w:rsid w:val="00420BA4"/>
    <w:rsid w:val="004214A3"/>
    <w:rsid w:val="00421681"/>
    <w:rsid w:val="004218FD"/>
    <w:rsid w:val="004220F3"/>
    <w:rsid w:val="00423A55"/>
    <w:rsid w:val="00423EC4"/>
    <w:rsid w:val="00423FD3"/>
    <w:rsid w:val="00425CAC"/>
    <w:rsid w:val="004261D1"/>
    <w:rsid w:val="00426628"/>
    <w:rsid w:val="00426690"/>
    <w:rsid w:val="00427512"/>
    <w:rsid w:val="00430495"/>
    <w:rsid w:val="004306D3"/>
    <w:rsid w:val="004309A7"/>
    <w:rsid w:val="004320BE"/>
    <w:rsid w:val="0043277D"/>
    <w:rsid w:val="00433732"/>
    <w:rsid w:val="00433756"/>
    <w:rsid w:val="00433D2F"/>
    <w:rsid w:val="00433E59"/>
    <w:rsid w:val="0043476D"/>
    <w:rsid w:val="00434914"/>
    <w:rsid w:val="00434D3B"/>
    <w:rsid w:val="00435429"/>
    <w:rsid w:val="00435B23"/>
    <w:rsid w:val="00436119"/>
    <w:rsid w:val="0043639A"/>
    <w:rsid w:val="00436DD2"/>
    <w:rsid w:val="00437556"/>
    <w:rsid w:val="00437F70"/>
    <w:rsid w:val="0044002A"/>
    <w:rsid w:val="00440207"/>
    <w:rsid w:val="0044027F"/>
    <w:rsid w:val="004407A9"/>
    <w:rsid w:val="00440E38"/>
    <w:rsid w:val="004415C6"/>
    <w:rsid w:val="0044175B"/>
    <w:rsid w:val="004427F8"/>
    <w:rsid w:val="00443004"/>
    <w:rsid w:val="00443303"/>
    <w:rsid w:val="004435C2"/>
    <w:rsid w:val="00443BE1"/>
    <w:rsid w:val="00445270"/>
    <w:rsid w:val="00445715"/>
    <w:rsid w:val="00445865"/>
    <w:rsid w:val="004458AD"/>
    <w:rsid w:val="00445F74"/>
    <w:rsid w:val="004460C3"/>
    <w:rsid w:val="004461D4"/>
    <w:rsid w:val="0044632A"/>
    <w:rsid w:val="00446D35"/>
    <w:rsid w:val="00446F86"/>
    <w:rsid w:val="004473D1"/>
    <w:rsid w:val="00447932"/>
    <w:rsid w:val="00447ADC"/>
    <w:rsid w:val="00447F32"/>
    <w:rsid w:val="0045052F"/>
    <w:rsid w:val="004512B2"/>
    <w:rsid w:val="004518E9"/>
    <w:rsid w:val="00452366"/>
    <w:rsid w:val="00452BA7"/>
    <w:rsid w:val="00452EA0"/>
    <w:rsid w:val="00453B2D"/>
    <w:rsid w:val="00454751"/>
    <w:rsid w:val="00454B67"/>
    <w:rsid w:val="00455043"/>
    <w:rsid w:val="0045597B"/>
    <w:rsid w:val="004565B3"/>
    <w:rsid w:val="00456D88"/>
    <w:rsid w:val="00456DB6"/>
    <w:rsid w:val="004573EF"/>
    <w:rsid w:val="0046059F"/>
    <w:rsid w:val="00460BC9"/>
    <w:rsid w:val="0046106A"/>
    <w:rsid w:val="004610C9"/>
    <w:rsid w:val="00461191"/>
    <w:rsid w:val="0046126C"/>
    <w:rsid w:val="00461311"/>
    <w:rsid w:val="0046161F"/>
    <w:rsid w:val="004620DA"/>
    <w:rsid w:val="004627A0"/>
    <w:rsid w:val="00462887"/>
    <w:rsid w:val="00462A26"/>
    <w:rsid w:val="00462D0A"/>
    <w:rsid w:val="00462D65"/>
    <w:rsid w:val="00463520"/>
    <w:rsid w:val="00464727"/>
    <w:rsid w:val="004651B8"/>
    <w:rsid w:val="00465234"/>
    <w:rsid w:val="0046591E"/>
    <w:rsid w:val="00465F9F"/>
    <w:rsid w:val="0046751F"/>
    <w:rsid w:val="00470823"/>
    <w:rsid w:val="004708EE"/>
    <w:rsid w:val="00470A37"/>
    <w:rsid w:val="00470B08"/>
    <w:rsid w:val="00470F9B"/>
    <w:rsid w:val="00471810"/>
    <w:rsid w:val="00472417"/>
    <w:rsid w:val="004725C5"/>
    <w:rsid w:val="00474B89"/>
    <w:rsid w:val="0047622B"/>
    <w:rsid w:val="0047636E"/>
    <w:rsid w:val="00476CDC"/>
    <w:rsid w:val="00477768"/>
    <w:rsid w:val="00477B98"/>
    <w:rsid w:val="00477BE6"/>
    <w:rsid w:val="00477DB9"/>
    <w:rsid w:val="00477E35"/>
    <w:rsid w:val="00481BCB"/>
    <w:rsid w:val="00481F9D"/>
    <w:rsid w:val="00482008"/>
    <w:rsid w:val="00482FE5"/>
    <w:rsid w:val="004839C4"/>
    <w:rsid w:val="0048434F"/>
    <w:rsid w:val="00484B08"/>
    <w:rsid w:val="00484B35"/>
    <w:rsid w:val="00485193"/>
    <w:rsid w:val="00485F75"/>
    <w:rsid w:val="00486298"/>
    <w:rsid w:val="00486A29"/>
    <w:rsid w:val="00486C4A"/>
    <w:rsid w:val="00486E5A"/>
    <w:rsid w:val="00486FB2"/>
    <w:rsid w:val="00487114"/>
    <w:rsid w:val="0049004F"/>
    <w:rsid w:val="004909B3"/>
    <w:rsid w:val="00490E29"/>
    <w:rsid w:val="00491B6C"/>
    <w:rsid w:val="00492AC9"/>
    <w:rsid w:val="004938FE"/>
    <w:rsid w:val="004939CE"/>
    <w:rsid w:val="00493D1B"/>
    <w:rsid w:val="00493FAE"/>
    <w:rsid w:val="00494186"/>
    <w:rsid w:val="00494CFC"/>
    <w:rsid w:val="004953A6"/>
    <w:rsid w:val="00495564"/>
    <w:rsid w:val="004959E3"/>
    <w:rsid w:val="00495D06"/>
    <w:rsid w:val="00495DD2"/>
    <w:rsid w:val="004962B1"/>
    <w:rsid w:val="00496564"/>
    <w:rsid w:val="004965EF"/>
    <w:rsid w:val="0049667E"/>
    <w:rsid w:val="00496DD8"/>
    <w:rsid w:val="004A027D"/>
    <w:rsid w:val="004A0547"/>
    <w:rsid w:val="004A1A54"/>
    <w:rsid w:val="004A1C82"/>
    <w:rsid w:val="004A1D20"/>
    <w:rsid w:val="004A20DC"/>
    <w:rsid w:val="004A214C"/>
    <w:rsid w:val="004A25B0"/>
    <w:rsid w:val="004A2666"/>
    <w:rsid w:val="004A269F"/>
    <w:rsid w:val="004A27BC"/>
    <w:rsid w:val="004A35E9"/>
    <w:rsid w:val="004A3793"/>
    <w:rsid w:val="004A3A4E"/>
    <w:rsid w:val="004A473B"/>
    <w:rsid w:val="004A47E3"/>
    <w:rsid w:val="004A4C5D"/>
    <w:rsid w:val="004A4EBD"/>
    <w:rsid w:val="004A52A3"/>
    <w:rsid w:val="004A5450"/>
    <w:rsid w:val="004A55AC"/>
    <w:rsid w:val="004A56FD"/>
    <w:rsid w:val="004A5E1C"/>
    <w:rsid w:val="004A5EB3"/>
    <w:rsid w:val="004A6164"/>
    <w:rsid w:val="004A67F7"/>
    <w:rsid w:val="004A68C1"/>
    <w:rsid w:val="004A6906"/>
    <w:rsid w:val="004A69D4"/>
    <w:rsid w:val="004A7715"/>
    <w:rsid w:val="004A7734"/>
    <w:rsid w:val="004A79F4"/>
    <w:rsid w:val="004B0556"/>
    <w:rsid w:val="004B1307"/>
    <w:rsid w:val="004B1505"/>
    <w:rsid w:val="004B2B27"/>
    <w:rsid w:val="004B2BF7"/>
    <w:rsid w:val="004B2D9C"/>
    <w:rsid w:val="004B34D9"/>
    <w:rsid w:val="004B35C5"/>
    <w:rsid w:val="004B38B0"/>
    <w:rsid w:val="004B3E51"/>
    <w:rsid w:val="004B5140"/>
    <w:rsid w:val="004B51E4"/>
    <w:rsid w:val="004B5A9C"/>
    <w:rsid w:val="004B5D90"/>
    <w:rsid w:val="004B5F71"/>
    <w:rsid w:val="004B6910"/>
    <w:rsid w:val="004B78E6"/>
    <w:rsid w:val="004B7E5F"/>
    <w:rsid w:val="004C0FC1"/>
    <w:rsid w:val="004C1B5E"/>
    <w:rsid w:val="004C1F73"/>
    <w:rsid w:val="004C218C"/>
    <w:rsid w:val="004C2893"/>
    <w:rsid w:val="004C2AE0"/>
    <w:rsid w:val="004C3022"/>
    <w:rsid w:val="004C30D4"/>
    <w:rsid w:val="004C360A"/>
    <w:rsid w:val="004C4206"/>
    <w:rsid w:val="004C4722"/>
    <w:rsid w:val="004C5B3F"/>
    <w:rsid w:val="004C6552"/>
    <w:rsid w:val="004C6C81"/>
    <w:rsid w:val="004C6EBB"/>
    <w:rsid w:val="004C6EFF"/>
    <w:rsid w:val="004C6FE8"/>
    <w:rsid w:val="004C74CC"/>
    <w:rsid w:val="004D055D"/>
    <w:rsid w:val="004D05EE"/>
    <w:rsid w:val="004D0627"/>
    <w:rsid w:val="004D0747"/>
    <w:rsid w:val="004D0CA3"/>
    <w:rsid w:val="004D0D9C"/>
    <w:rsid w:val="004D0E9B"/>
    <w:rsid w:val="004D0ECA"/>
    <w:rsid w:val="004D1139"/>
    <w:rsid w:val="004D121B"/>
    <w:rsid w:val="004D18E1"/>
    <w:rsid w:val="004D1BE8"/>
    <w:rsid w:val="004D234A"/>
    <w:rsid w:val="004D249B"/>
    <w:rsid w:val="004D2FCC"/>
    <w:rsid w:val="004D4BA6"/>
    <w:rsid w:val="004D542E"/>
    <w:rsid w:val="004D54B9"/>
    <w:rsid w:val="004D5517"/>
    <w:rsid w:val="004D594E"/>
    <w:rsid w:val="004D5C64"/>
    <w:rsid w:val="004D70D9"/>
    <w:rsid w:val="004D7807"/>
    <w:rsid w:val="004D7D8C"/>
    <w:rsid w:val="004D7FEE"/>
    <w:rsid w:val="004E0B83"/>
    <w:rsid w:val="004E0FB0"/>
    <w:rsid w:val="004E144D"/>
    <w:rsid w:val="004E15D2"/>
    <w:rsid w:val="004E18F2"/>
    <w:rsid w:val="004E1900"/>
    <w:rsid w:val="004E1BE6"/>
    <w:rsid w:val="004E20FC"/>
    <w:rsid w:val="004E245E"/>
    <w:rsid w:val="004E298D"/>
    <w:rsid w:val="004E2EFC"/>
    <w:rsid w:val="004E32E0"/>
    <w:rsid w:val="004E3F37"/>
    <w:rsid w:val="004E4151"/>
    <w:rsid w:val="004E4399"/>
    <w:rsid w:val="004E4866"/>
    <w:rsid w:val="004E494E"/>
    <w:rsid w:val="004E4E98"/>
    <w:rsid w:val="004E5051"/>
    <w:rsid w:val="004E5134"/>
    <w:rsid w:val="004E5AD1"/>
    <w:rsid w:val="004E5B57"/>
    <w:rsid w:val="004E6535"/>
    <w:rsid w:val="004F0027"/>
    <w:rsid w:val="004F0740"/>
    <w:rsid w:val="004F0884"/>
    <w:rsid w:val="004F0E30"/>
    <w:rsid w:val="004F1B44"/>
    <w:rsid w:val="004F2280"/>
    <w:rsid w:val="004F239B"/>
    <w:rsid w:val="004F26D6"/>
    <w:rsid w:val="004F2FE7"/>
    <w:rsid w:val="004F333B"/>
    <w:rsid w:val="004F338A"/>
    <w:rsid w:val="004F33CA"/>
    <w:rsid w:val="004F4007"/>
    <w:rsid w:val="004F45E7"/>
    <w:rsid w:val="004F5433"/>
    <w:rsid w:val="004F581C"/>
    <w:rsid w:val="004F5D06"/>
    <w:rsid w:val="004F5D35"/>
    <w:rsid w:val="004F6259"/>
    <w:rsid w:val="004F66A3"/>
    <w:rsid w:val="005002FE"/>
    <w:rsid w:val="005004D4"/>
    <w:rsid w:val="005006AB"/>
    <w:rsid w:val="00500CE4"/>
    <w:rsid w:val="00501066"/>
    <w:rsid w:val="005011CE"/>
    <w:rsid w:val="00501237"/>
    <w:rsid w:val="00501543"/>
    <w:rsid w:val="00501C1B"/>
    <w:rsid w:val="00502152"/>
    <w:rsid w:val="005023F8"/>
    <w:rsid w:val="005029CD"/>
    <w:rsid w:val="00502B4D"/>
    <w:rsid w:val="00502D7F"/>
    <w:rsid w:val="00503AF0"/>
    <w:rsid w:val="00504E52"/>
    <w:rsid w:val="005057C4"/>
    <w:rsid w:val="0050586D"/>
    <w:rsid w:val="0050660D"/>
    <w:rsid w:val="00506A57"/>
    <w:rsid w:val="00506F93"/>
    <w:rsid w:val="005076D4"/>
    <w:rsid w:val="005078A8"/>
    <w:rsid w:val="00507C93"/>
    <w:rsid w:val="00507CBC"/>
    <w:rsid w:val="00507F07"/>
    <w:rsid w:val="00510370"/>
    <w:rsid w:val="00510790"/>
    <w:rsid w:val="00511031"/>
    <w:rsid w:val="005120A7"/>
    <w:rsid w:val="00512165"/>
    <w:rsid w:val="005123C0"/>
    <w:rsid w:val="00512856"/>
    <w:rsid w:val="00512F93"/>
    <w:rsid w:val="00513425"/>
    <w:rsid w:val="00513910"/>
    <w:rsid w:val="00513C79"/>
    <w:rsid w:val="00513DDF"/>
    <w:rsid w:val="00514878"/>
    <w:rsid w:val="005148C8"/>
    <w:rsid w:val="00514C58"/>
    <w:rsid w:val="0051561F"/>
    <w:rsid w:val="00515DE0"/>
    <w:rsid w:val="005160A8"/>
    <w:rsid w:val="00517292"/>
    <w:rsid w:val="0051739B"/>
    <w:rsid w:val="00517DFE"/>
    <w:rsid w:val="00520398"/>
    <w:rsid w:val="00520C87"/>
    <w:rsid w:val="00520CCE"/>
    <w:rsid w:val="00521CD6"/>
    <w:rsid w:val="00523A56"/>
    <w:rsid w:val="00524931"/>
    <w:rsid w:val="00525909"/>
    <w:rsid w:val="00525EE7"/>
    <w:rsid w:val="00525F4E"/>
    <w:rsid w:val="00525FF2"/>
    <w:rsid w:val="00526F5D"/>
    <w:rsid w:val="005274C8"/>
    <w:rsid w:val="0052754B"/>
    <w:rsid w:val="0052794C"/>
    <w:rsid w:val="00527B67"/>
    <w:rsid w:val="00527C7D"/>
    <w:rsid w:val="00527F48"/>
    <w:rsid w:val="0053045F"/>
    <w:rsid w:val="005304FD"/>
    <w:rsid w:val="00530669"/>
    <w:rsid w:val="00530B28"/>
    <w:rsid w:val="00530E20"/>
    <w:rsid w:val="005318A9"/>
    <w:rsid w:val="005322DF"/>
    <w:rsid w:val="00533DDB"/>
    <w:rsid w:val="00533F2E"/>
    <w:rsid w:val="0053443D"/>
    <w:rsid w:val="00535577"/>
    <w:rsid w:val="0053575D"/>
    <w:rsid w:val="00535CCA"/>
    <w:rsid w:val="0053608D"/>
    <w:rsid w:val="00536507"/>
    <w:rsid w:val="005365B2"/>
    <w:rsid w:val="00536B31"/>
    <w:rsid w:val="00536F5F"/>
    <w:rsid w:val="00537249"/>
    <w:rsid w:val="0054074B"/>
    <w:rsid w:val="0054087D"/>
    <w:rsid w:val="00540DF2"/>
    <w:rsid w:val="00541420"/>
    <w:rsid w:val="0054150D"/>
    <w:rsid w:val="00541ED3"/>
    <w:rsid w:val="00542241"/>
    <w:rsid w:val="00542965"/>
    <w:rsid w:val="00542DC4"/>
    <w:rsid w:val="00542F8B"/>
    <w:rsid w:val="00543596"/>
    <w:rsid w:val="00544678"/>
    <w:rsid w:val="00544A57"/>
    <w:rsid w:val="00544B0F"/>
    <w:rsid w:val="00544D39"/>
    <w:rsid w:val="005453FD"/>
    <w:rsid w:val="00546608"/>
    <w:rsid w:val="00546AF2"/>
    <w:rsid w:val="005475C9"/>
    <w:rsid w:val="005500E7"/>
    <w:rsid w:val="00550275"/>
    <w:rsid w:val="00550A82"/>
    <w:rsid w:val="00551C33"/>
    <w:rsid w:val="00552044"/>
    <w:rsid w:val="0055258C"/>
    <w:rsid w:val="00552F8E"/>
    <w:rsid w:val="0055351A"/>
    <w:rsid w:val="0055360B"/>
    <w:rsid w:val="005546F3"/>
    <w:rsid w:val="00555115"/>
    <w:rsid w:val="00555479"/>
    <w:rsid w:val="00555E6D"/>
    <w:rsid w:val="0055676F"/>
    <w:rsid w:val="00556EE0"/>
    <w:rsid w:val="00557090"/>
    <w:rsid w:val="00557684"/>
    <w:rsid w:val="005601B9"/>
    <w:rsid w:val="005602AA"/>
    <w:rsid w:val="0056041F"/>
    <w:rsid w:val="00560BB9"/>
    <w:rsid w:val="00560EC0"/>
    <w:rsid w:val="00561067"/>
    <w:rsid w:val="00562EE9"/>
    <w:rsid w:val="00563572"/>
    <w:rsid w:val="00563873"/>
    <w:rsid w:val="005638FD"/>
    <w:rsid w:val="0056396F"/>
    <w:rsid w:val="0056450E"/>
    <w:rsid w:val="005645FB"/>
    <w:rsid w:val="00564DD5"/>
    <w:rsid w:val="00565958"/>
    <w:rsid w:val="00565E65"/>
    <w:rsid w:val="005661EA"/>
    <w:rsid w:val="00566507"/>
    <w:rsid w:val="00567166"/>
    <w:rsid w:val="00570FD4"/>
    <w:rsid w:val="005714AF"/>
    <w:rsid w:val="00571972"/>
    <w:rsid w:val="005726C8"/>
    <w:rsid w:val="00572825"/>
    <w:rsid w:val="0057296C"/>
    <w:rsid w:val="00572C0F"/>
    <w:rsid w:val="005736E4"/>
    <w:rsid w:val="00573CFA"/>
    <w:rsid w:val="00575B7F"/>
    <w:rsid w:val="00575C0D"/>
    <w:rsid w:val="00575D83"/>
    <w:rsid w:val="00576837"/>
    <w:rsid w:val="00576E79"/>
    <w:rsid w:val="0057700C"/>
    <w:rsid w:val="00577794"/>
    <w:rsid w:val="00577BDE"/>
    <w:rsid w:val="00580145"/>
    <w:rsid w:val="005803A7"/>
    <w:rsid w:val="0058298D"/>
    <w:rsid w:val="00582E5B"/>
    <w:rsid w:val="005830A7"/>
    <w:rsid w:val="00583639"/>
    <w:rsid w:val="00583A94"/>
    <w:rsid w:val="00583B29"/>
    <w:rsid w:val="0058404D"/>
    <w:rsid w:val="005840A8"/>
    <w:rsid w:val="005849BA"/>
    <w:rsid w:val="00585414"/>
    <w:rsid w:val="00585574"/>
    <w:rsid w:val="0058611F"/>
    <w:rsid w:val="0058668C"/>
    <w:rsid w:val="00586E6F"/>
    <w:rsid w:val="005878D3"/>
    <w:rsid w:val="005904AB"/>
    <w:rsid w:val="0059073B"/>
    <w:rsid w:val="00590EB2"/>
    <w:rsid w:val="005915E0"/>
    <w:rsid w:val="00591931"/>
    <w:rsid w:val="00591970"/>
    <w:rsid w:val="00592CC3"/>
    <w:rsid w:val="00593726"/>
    <w:rsid w:val="00595151"/>
    <w:rsid w:val="0059588D"/>
    <w:rsid w:val="00596719"/>
    <w:rsid w:val="00596B7E"/>
    <w:rsid w:val="00596F43"/>
    <w:rsid w:val="00597A0F"/>
    <w:rsid w:val="005A10A0"/>
    <w:rsid w:val="005A1F30"/>
    <w:rsid w:val="005A2079"/>
    <w:rsid w:val="005A2223"/>
    <w:rsid w:val="005A2AAD"/>
    <w:rsid w:val="005A2D9E"/>
    <w:rsid w:val="005A2F33"/>
    <w:rsid w:val="005A367B"/>
    <w:rsid w:val="005A3913"/>
    <w:rsid w:val="005A44B5"/>
    <w:rsid w:val="005A4A6D"/>
    <w:rsid w:val="005A4CD8"/>
    <w:rsid w:val="005A509A"/>
    <w:rsid w:val="005A520A"/>
    <w:rsid w:val="005A57A1"/>
    <w:rsid w:val="005A5B65"/>
    <w:rsid w:val="005A5DD3"/>
    <w:rsid w:val="005A600D"/>
    <w:rsid w:val="005A64CC"/>
    <w:rsid w:val="005A64D0"/>
    <w:rsid w:val="005A6CD8"/>
    <w:rsid w:val="005A70CA"/>
    <w:rsid w:val="005A7393"/>
    <w:rsid w:val="005A74B3"/>
    <w:rsid w:val="005A7CFD"/>
    <w:rsid w:val="005A7E4A"/>
    <w:rsid w:val="005A7F06"/>
    <w:rsid w:val="005B057E"/>
    <w:rsid w:val="005B070F"/>
    <w:rsid w:val="005B2154"/>
    <w:rsid w:val="005B2302"/>
    <w:rsid w:val="005B290D"/>
    <w:rsid w:val="005B2B71"/>
    <w:rsid w:val="005B317D"/>
    <w:rsid w:val="005B3E9D"/>
    <w:rsid w:val="005B401D"/>
    <w:rsid w:val="005B45FE"/>
    <w:rsid w:val="005B4CAA"/>
    <w:rsid w:val="005B4F00"/>
    <w:rsid w:val="005B5155"/>
    <w:rsid w:val="005B52E9"/>
    <w:rsid w:val="005B535D"/>
    <w:rsid w:val="005B5374"/>
    <w:rsid w:val="005B53FB"/>
    <w:rsid w:val="005B559C"/>
    <w:rsid w:val="005B58B1"/>
    <w:rsid w:val="005B62CE"/>
    <w:rsid w:val="005B6497"/>
    <w:rsid w:val="005B6B47"/>
    <w:rsid w:val="005B6BD1"/>
    <w:rsid w:val="005B707A"/>
    <w:rsid w:val="005B708B"/>
    <w:rsid w:val="005B73DA"/>
    <w:rsid w:val="005C008C"/>
    <w:rsid w:val="005C055C"/>
    <w:rsid w:val="005C1010"/>
    <w:rsid w:val="005C1609"/>
    <w:rsid w:val="005C210C"/>
    <w:rsid w:val="005C2917"/>
    <w:rsid w:val="005C32F0"/>
    <w:rsid w:val="005C33D9"/>
    <w:rsid w:val="005C490A"/>
    <w:rsid w:val="005C4D8E"/>
    <w:rsid w:val="005C5021"/>
    <w:rsid w:val="005C5097"/>
    <w:rsid w:val="005C5258"/>
    <w:rsid w:val="005C52BF"/>
    <w:rsid w:val="005C5892"/>
    <w:rsid w:val="005C59C6"/>
    <w:rsid w:val="005C638C"/>
    <w:rsid w:val="005C6EA0"/>
    <w:rsid w:val="005C7B9A"/>
    <w:rsid w:val="005C7C52"/>
    <w:rsid w:val="005C7F75"/>
    <w:rsid w:val="005D143D"/>
    <w:rsid w:val="005D1B39"/>
    <w:rsid w:val="005D1C37"/>
    <w:rsid w:val="005D22C0"/>
    <w:rsid w:val="005D2369"/>
    <w:rsid w:val="005D3435"/>
    <w:rsid w:val="005D345A"/>
    <w:rsid w:val="005D354C"/>
    <w:rsid w:val="005D5331"/>
    <w:rsid w:val="005D668D"/>
    <w:rsid w:val="005D6AD0"/>
    <w:rsid w:val="005D70D4"/>
    <w:rsid w:val="005D743D"/>
    <w:rsid w:val="005D76D5"/>
    <w:rsid w:val="005D7989"/>
    <w:rsid w:val="005D7A21"/>
    <w:rsid w:val="005D7BBE"/>
    <w:rsid w:val="005D7DC1"/>
    <w:rsid w:val="005E05AF"/>
    <w:rsid w:val="005E07A5"/>
    <w:rsid w:val="005E07A8"/>
    <w:rsid w:val="005E1803"/>
    <w:rsid w:val="005E1D8E"/>
    <w:rsid w:val="005E1FD9"/>
    <w:rsid w:val="005E2072"/>
    <w:rsid w:val="005E2849"/>
    <w:rsid w:val="005E39CB"/>
    <w:rsid w:val="005E448F"/>
    <w:rsid w:val="005E460D"/>
    <w:rsid w:val="005E6315"/>
    <w:rsid w:val="005E6A02"/>
    <w:rsid w:val="005E6FC0"/>
    <w:rsid w:val="005E70AD"/>
    <w:rsid w:val="005E75CB"/>
    <w:rsid w:val="005E7F6A"/>
    <w:rsid w:val="005F025A"/>
    <w:rsid w:val="005F0592"/>
    <w:rsid w:val="005F059D"/>
    <w:rsid w:val="005F1E93"/>
    <w:rsid w:val="005F23CD"/>
    <w:rsid w:val="005F27FA"/>
    <w:rsid w:val="005F3627"/>
    <w:rsid w:val="005F435D"/>
    <w:rsid w:val="005F519C"/>
    <w:rsid w:val="005F57EB"/>
    <w:rsid w:val="005F6E1F"/>
    <w:rsid w:val="005F7740"/>
    <w:rsid w:val="005F78C8"/>
    <w:rsid w:val="005F7A6A"/>
    <w:rsid w:val="006002BA"/>
    <w:rsid w:val="00601653"/>
    <w:rsid w:val="00602A38"/>
    <w:rsid w:val="00602A3B"/>
    <w:rsid w:val="006030BE"/>
    <w:rsid w:val="006042A0"/>
    <w:rsid w:val="006046E8"/>
    <w:rsid w:val="00604B47"/>
    <w:rsid w:val="00604C3A"/>
    <w:rsid w:val="00604DD0"/>
    <w:rsid w:val="00605430"/>
    <w:rsid w:val="0060656C"/>
    <w:rsid w:val="00606994"/>
    <w:rsid w:val="00607660"/>
    <w:rsid w:val="00607C8E"/>
    <w:rsid w:val="0061053C"/>
    <w:rsid w:val="00610B57"/>
    <w:rsid w:val="00610F9B"/>
    <w:rsid w:val="00611D35"/>
    <w:rsid w:val="00612493"/>
    <w:rsid w:val="00612EB3"/>
    <w:rsid w:val="006134A6"/>
    <w:rsid w:val="00613700"/>
    <w:rsid w:val="006137C1"/>
    <w:rsid w:val="00613884"/>
    <w:rsid w:val="00613B52"/>
    <w:rsid w:val="0061403D"/>
    <w:rsid w:val="00614085"/>
    <w:rsid w:val="00614852"/>
    <w:rsid w:val="00614FB8"/>
    <w:rsid w:val="00615038"/>
    <w:rsid w:val="00615C82"/>
    <w:rsid w:val="00616015"/>
    <w:rsid w:val="00616558"/>
    <w:rsid w:val="00620969"/>
    <w:rsid w:val="00620F4D"/>
    <w:rsid w:val="00620FC6"/>
    <w:rsid w:val="00621069"/>
    <w:rsid w:val="00621419"/>
    <w:rsid w:val="0062151F"/>
    <w:rsid w:val="00621DE3"/>
    <w:rsid w:val="00621E97"/>
    <w:rsid w:val="0062210C"/>
    <w:rsid w:val="00622DA3"/>
    <w:rsid w:val="00622E7C"/>
    <w:rsid w:val="00622EE8"/>
    <w:rsid w:val="00623D47"/>
    <w:rsid w:val="00623FDE"/>
    <w:rsid w:val="00625FCB"/>
    <w:rsid w:val="00626547"/>
    <w:rsid w:val="0063013C"/>
    <w:rsid w:val="00630543"/>
    <w:rsid w:val="00630856"/>
    <w:rsid w:val="00630E51"/>
    <w:rsid w:val="0063118A"/>
    <w:rsid w:val="006313BD"/>
    <w:rsid w:val="0063172B"/>
    <w:rsid w:val="00631AF1"/>
    <w:rsid w:val="00631F12"/>
    <w:rsid w:val="00631F94"/>
    <w:rsid w:val="00633E8E"/>
    <w:rsid w:val="00634104"/>
    <w:rsid w:val="00635019"/>
    <w:rsid w:val="00635D94"/>
    <w:rsid w:val="00635F41"/>
    <w:rsid w:val="0063609E"/>
    <w:rsid w:val="006360C4"/>
    <w:rsid w:val="00636360"/>
    <w:rsid w:val="00636C27"/>
    <w:rsid w:val="00637D31"/>
    <w:rsid w:val="006404C4"/>
    <w:rsid w:val="00640C41"/>
    <w:rsid w:val="006411E9"/>
    <w:rsid w:val="006415BA"/>
    <w:rsid w:val="00642395"/>
    <w:rsid w:val="006423C8"/>
    <w:rsid w:val="00643B58"/>
    <w:rsid w:val="00643DFD"/>
    <w:rsid w:val="00643E46"/>
    <w:rsid w:val="0064420B"/>
    <w:rsid w:val="00644517"/>
    <w:rsid w:val="00644E4E"/>
    <w:rsid w:val="006450A1"/>
    <w:rsid w:val="006453C7"/>
    <w:rsid w:val="00645695"/>
    <w:rsid w:val="006456BB"/>
    <w:rsid w:val="00645B46"/>
    <w:rsid w:val="0064629D"/>
    <w:rsid w:val="006464D5"/>
    <w:rsid w:val="006474C3"/>
    <w:rsid w:val="00650082"/>
    <w:rsid w:val="00650333"/>
    <w:rsid w:val="0065101E"/>
    <w:rsid w:val="00651073"/>
    <w:rsid w:val="0065118D"/>
    <w:rsid w:val="00652411"/>
    <w:rsid w:val="00652E81"/>
    <w:rsid w:val="00653E34"/>
    <w:rsid w:val="006542EE"/>
    <w:rsid w:val="00654AA4"/>
    <w:rsid w:val="00654EA6"/>
    <w:rsid w:val="0065520F"/>
    <w:rsid w:val="0065531B"/>
    <w:rsid w:val="006561A3"/>
    <w:rsid w:val="00656226"/>
    <w:rsid w:val="006563A7"/>
    <w:rsid w:val="00656757"/>
    <w:rsid w:val="00657C52"/>
    <w:rsid w:val="00657D77"/>
    <w:rsid w:val="00660321"/>
    <w:rsid w:val="00660716"/>
    <w:rsid w:val="00661F21"/>
    <w:rsid w:val="00662B31"/>
    <w:rsid w:val="00663976"/>
    <w:rsid w:val="00664658"/>
    <w:rsid w:val="00665502"/>
    <w:rsid w:val="00665BAA"/>
    <w:rsid w:val="00665BF9"/>
    <w:rsid w:val="00666265"/>
    <w:rsid w:val="00666395"/>
    <w:rsid w:val="00666829"/>
    <w:rsid w:val="00666928"/>
    <w:rsid w:val="0066728E"/>
    <w:rsid w:val="006673EB"/>
    <w:rsid w:val="006675CC"/>
    <w:rsid w:val="00667C12"/>
    <w:rsid w:val="00667D1D"/>
    <w:rsid w:val="00670353"/>
    <w:rsid w:val="00670746"/>
    <w:rsid w:val="00671733"/>
    <w:rsid w:val="00671A70"/>
    <w:rsid w:val="006722C0"/>
    <w:rsid w:val="006734FB"/>
    <w:rsid w:val="00673577"/>
    <w:rsid w:val="00673C9A"/>
    <w:rsid w:val="00673CF3"/>
    <w:rsid w:val="00674341"/>
    <w:rsid w:val="006748BB"/>
    <w:rsid w:val="006756F7"/>
    <w:rsid w:val="00675754"/>
    <w:rsid w:val="00675A72"/>
    <w:rsid w:val="00675B76"/>
    <w:rsid w:val="00677421"/>
    <w:rsid w:val="0067790E"/>
    <w:rsid w:val="006801A4"/>
    <w:rsid w:val="00680C70"/>
    <w:rsid w:val="00681493"/>
    <w:rsid w:val="0068234B"/>
    <w:rsid w:val="00682490"/>
    <w:rsid w:val="0068298C"/>
    <w:rsid w:val="00682F5F"/>
    <w:rsid w:val="00682F66"/>
    <w:rsid w:val="006831EE"/>
    <w:rsid w:val="00683EF6"/>
    <w:rsid w:val="0068412C"/>
    <w:rsid w:val="006842B4"/>
    <w:rsid w:val="006851E4"/>
    <w:rsid w:val="0068548C"/>
    <w:rsid w:val="00685ED2"/>
    <w:rsid w:val="00686559"/>
    <w:rsid w:val="006869D9"/>
    <w:rsid w:val="00686C2E"/>
    <w:rsid w:val="00686D9A"/>
    <w:rsid w:val="006871FA"/>
    <w:rsid w:val="0069069F"/>
    <w:rsid w:val="00690D75"/>
    <w:rsid w:val="0069108A"/>
    <w:rsid w:val="006926BA"/>
    <w:rsid w:val="006926D7"/>
    <w:rsid w:val="00692B85"/>
    <w:rsid w:val="00692CC9"/>
    <w:rsid w:val="006932EF"/>
    <w:rsid w:val="006935AF"/>
    <w:rsid w:val="006935C7"/>
    <w:rsid w:val="00693713"/>
    <w:rsid w:val="00693B2C"/>
    <w:rsid w:val="00693F99"/>
    <w:rsid w:val="006942AA"/>
    <w:rsid w:val="0069450A"/>
    <w:rsid w:val="00694D90"/>
    <w:rsid w:val="006953C5"/>
    <w:rsid w:val="00695CA2"/>
    <w:rsid w:val="00695E6D"/>
    <w:rsid w:val="006963D5"/>
    <w:rsid w:val="006969D2"/>
    <w:rsid w:val="00696AA2"/>
    <w:rsid w:val="006970D7"/>
    <w:rsid w:val="00697252"/>
    <w:rsid w:val="0069764A"/>
    <w:rsid w:val="00697B6B"/>
    <w:rsid w:val="00697D4F"/>
    <w:rsid w:val="00697F15"/>
    <w:rsid w:val="006A02B8"/>
    <w:rsid w:val="006A0534"/>
    <w:rsid w:val="006A1854"/>
    <w:rsid w:val="006A1948"/>
    <w:rsid w:val="006A1977"/>
    <w:rsid w:val="006A1A59"/>
    <w:rsid w:val="006A1CEC"/>
    <w:rsid w:val="006A294A"/>
    <w:rsid w:val="006A3AFD"/>
    <w:rsid w:val="006A3FE4"/>
    <w:rsid w:val="006A4926"/>
    <w:rsid w:val="006A4AAF"/>
    <w:rsid w:val="006A4CB9"/>
    <w:rsid w:val="006A553F"/>
    <w:rsid w:val="006A576C"/>
    <w:rsid w:val="006A65CD"/>
    <w:rsid w:val="006A67E6"/>
    <w:rsid w:val="006A713E"/>
    <w:rsid w:val="006A7343"/>
    <w:rsid w:val="006A7DD6"/>
    <w:rsid w:val="006A7F4C"/>
    <w:rsid w:val="006B0645"/>
    <w:rsid w:val="006B0A68"/>
    <w:rsid w:val="006B0DFB"/>
    <w:rsid w:val="006B16D8"/>
    <w:rsid w:val="006B24CF"/>
    <w:rsid w:val="006B2582"/>
    <w:rsid w:val="006B3264"/>
    <w:rsid w:val="006B3496"/>
    <w:rsid w:val="006B3679"/>
    <w:rsid w:val="006B3B38"/>
    <w:rsid w:val="006B5D1B"/>
    <w:rsid w:val="006B7934"/>
    <w:rsid w:val="006B7CEC"/>
    <w:rsid w:val="006B7D8E"/>
    <w:rsid w:val="006B7FCF"/>
    <w:rsid w:val="006C0226"/>
    <w:rsid w:val="006C08E9"/>
    <w:rsid w:val="006C0A71"/>
    <w:rsid w:val="006C207B"/>
    <w:rsid w:val="006C226D"/>
    <w:rsid w:val="006C2306"/>
    <w:rsid w:val="006C2653"/>
    <w:rsid w:val="006C2EE3"/>
    <w:rsid w:val="006C310D"/>
    <w:rsid w:val="006C350F"/>
    <w:rsid w:val="006C3905"/>
    <w:rsid w:val="006C3DE5"/>
    <w:rsid w:val="006C4A7E"/>
    <w:rsid w:val="006C53DB"/>
    <w:rsid w:val="006C550B"/>
    <w:rsid w:val="006C5759"/>
    <w:rsid w:val="006C6860"/>
    <w:rsid w:val="006C6BF7"/>
    <w:rsid w:val="006C753B"/>
    <w:rsid w:val="006C7FC6"/>
    <w:rsid w:val="006D06DD"/>
    <w:rsid w:val="006D0E57"/>
    <w:rsid w:val="006D14BC"/>
    <w:rsid w:val="006D26D6"/>
    <w:rsid w:val="006D2F9A"/>
    <w:rsid w:val="006D42D3"/>
    <w:rsid w:val="006D4720"/>
    <w:rsid w:val="006D4A20"/>
    <w:rsid w:val="006D4D72"/>
    <w:rsid w:val="006D4E78"/>
    <w:rsid w:val="006D4F68"/>
    <w:rsid w:val="006D6A3F"/>
    <w:rsid w:val="006D7BC9"/>
    <w:rsid w:val="006E08A4"/>
    <w:rsid w:val="006E1EB3"/>
    <w:rsid w:val="006E1EFA"/>
    <w:rsid w:val="006E220A"/>
    <w:rsid w:val="006E27E6"/>
    <w:rsid w:val="006E2DDF"/>
    <w:rsid w:val="006E30B8"/>
    <w:rsid w:val="006E3159"/>
    <w:rsid w:val="006E41A8"/>
    <w:rsid w:val="006E44FA"/>
    <w:rsid w:val="006E4F45"/>
    <w:rsid w:val="006E631A"/>
    <w:rsid w:val="006E63BF"/>
    <w:rsid w:val="006E65B0"/>
    <w:rsid w:val="006E69E2"/>
    <w:rsid w:val="006E7341"/>
    <w:rsid w:val="006E7F21"/>
    <w:rsid w:val="006F09FD"/>
    <w:rsid w:val="006F10DF"/>
    <w:rsid w:val="006F137A"/>
    <w:rsid w:val="006F1AAF"/>
    <w:rsid w:val="006F1CA9"/>
    <w:rsid w:val="006F2047"/>
    <w:rsid w:val="006F34A2"/>
    <w:rsid w:val="006F3CDC"/>
    <w:rsid w:val="006F3DEB"/>
    <w:rsid w:val="006F3F3C"/>
    <w:rsid w:val="006F436F"/>
    <w:rsid w:val="006F4993"/>
    <w:rsid w:val="006F4AB5"/>
    <w:rsid w:val="006F4F12"/>
    <w:rsid w:val="006F5484"/>
    <w:rsid w:val="006F56B8"/>
    <w:rsid w:val="006F5B4A"/>
    <w:rsid w:val="006F5F79"/>
    <w:rsid w:val="006F6DB3"/>
    <w:rsid w:val="006F75FB"/>
    <w:rsid w:val="006F7BD7"/>
    <w:rsid w:val="00700026"/>
    <w:rsid w:val="00700147"/>
    <w:rsid w:val="007012E6"/>
    <w:rsid w:val="00701341"/>
    <w:rsid w:val="0070273A"/>
    <w:rsid w:val="0070326B"/>
    <w:rsid w:val="00703923"/>
    <w:rsid w:val="00703CCC"/>
    <w:rsid w:val="0070400E"/>
    <w:rsid w:val="0070439D"/>
    <w:rsid w:val="00704A43"/>
    <w:rsid w:val="00704AD7"/>
    <w:rsid w:val="007050C0"/>
    <w:rsid w:val="007057DB"/>
    <w:rsid w:val="00705CF1"/>
    <w:rsid w:val="00706178"/>
    <w:rsid w:val="00706E83"/>
    <w:rsid w:val="00706F85"/>
    <w:rsid w:val="00707127"/>
    <w:rsid w:val="0070727D"/>
    <w:rsid w:val="00707AFE"/>
    <w:rsid w:val="00707E3E"/>
    <w:rsid w:val="007104EC"/>
    <w:rsid w:val="00710CD8"/>
    <w:rsid w:val="00710E30"/>
    <w:rsid w:val="0071114C"/>
    <w:rsid w:val="0071190C"/>
    <w:rsid w:val="00711B02"/>
    <w:rsid w:val="007123E0"/>
    <w:rsid w:val="00713A96"/>
    <w:rsid w:val="0071401C"/>
    <w:rsid w:val="0071420D"/>
    <w:rsid w:val="0071641B"/>
    <w:rsid w:val="00716EDE"/>
    <w:rsid w:val="00716F2F"/>
    <w:rsid w:val="00717C91"/>
    <w:rsid w:val="00720616"/>
    <w:rsid w:val="00720E5B"/>
    <w:rsid w:val="00720EE6"/>
    <w:rsid w:val="0072123B"/>
    <w:rsid w:val="00721962"/>
    <w:rsid w:val="00722297"/>
    <w:rsid w:val="0072261D"/>
    <w:rsid w:val="007227D2"/>
    <w:rsid w:val="00722B05"/>
    <w:rsid w:val="00726360"/>
    <w:rsid w:val="00727C1A"/>
    <w:rsid w:val="00727D24"/>
    <w:rsid w:val="007302C1"/>
    <w:rsid w:val="00730AE1"/>
    <w:rsid w:val="00730C20"/>
    <w:rsid w:val="007311F6"/>
    <w:rsid w:val="007324C4"/>
    <w:rsid w:val="00732738"/>
    <w:rsid w:val="00732C28"/>
    <w:rsid w:val="00732D6A"/>
    <w:rsid w:val="007341EA"/>
    <w:rsid w:val="0073446D"/>
    <w:rsid w:val="007345E3"/>
    <w:rsid w:val="00734CF6"/>
    <w:rsid w:val="00735278"/>
    <w:rsid w:val="00735A64"/>
    <w:rsid w:val="00736181"/>
    <w:rsid w:val="00736209"/>
    <w:rsid w:val="00736390"/>
    <w:rsid w:val="00737C6F"/>
    <w:rsid w:val="00737EED"/>
    <w:rsid w:val="00740501"/>
    <w:rsid w:val="00741CA5"/>
    <w:rsid w:val="0074216E"/>
    <w:rsid w:val="00742249"/>
    <w:rsid w:val="007427C5"/>
    <w:rsid w:val="00742B31"/>
    <w:rsid w:val="007430E2"/>
    <w:rsid w:val="00743FFF"/>
    <w:rsid w:val="00745E2A"/>
    <w:rsid w:val="00746CB4"/>
    <w:rsid w:val="00747EFF"/>
    <w:rsid w:val="00747F27"/>
    <w:rsid w:val="00747FAA"/>
    <w:rsid w:val="00750033"/>
    <w:rsid w:val="007506C8"/>
    <w:rsid w:val="0075122D"/>
    <w:rsid w:val="00751343"/>
    <w:rsid w:val="0075164E"/>
    <w:rsid w:val="0075177B"/>
    <w:rsid w:val="00751879"/>
    <w:rsid w:val="00751A4E"/>
    <w:rsid w:val="00751DF5"/>
    <w:rsid w:val="00752E16"/>
    <w:rsid w:val="00754A61"/>
    <w:rsid w:val="00754FEB"/>
    <w:rsid w:val="007553BF"/>
    <w:rsid w:val="00755937"/>
    <w:rsid w:val="007559C2"/>
    <w:rsid w:val="00755D75"/>
    <w:rsid w:val="00756963"/>
    <w:rsid w:val="00757163"/>
    <w:rsid w:val="007572BA"/>
    <w:rsid w:val="00757A9D"/>
    <w:rsid w:val="00760646"/>
    <w:rsid w:val="0076077C"/>
    <w:rsid w:val="00760F37"/>
    <w:rsid w:val="00761594"/>
    <w:rsid w:val="00762600"/>
    <w:rsid w:val="00762CED"/>
    <w:rsid w:val="007631ED"/>
    <w:rsid w:val="00763653"/>
    <w:rsid w:val="00763A72"/>
    <w:rsid w:val="00763B4E"/>
    <w:rsid w:val="00764002"/>
    <w:rsid w:val="007640B3"/>
    <w:rsid w:val="00764B67"/>
    <w:rsid w:val="00764FD0"/>
    <w:rsid w:val="0076519B"/>
    <w:rsid w:val="00765A89"/>
    <w:rsid w:val="00765FEE"/>
    <w:rsid w:val="0076742F"/>
    <w:rsid w:val="00767672"/>
    <w:rsid w:val="00767B33"/>
    <w:rsid w:val="00767DCC"/>
    <w:rsid w:val="0077094B"/>
    <w:rsid w:val="00770BED"/>
    <w:rsid w:val="00770D5E"/>
    <w:rsid w:val="00770F91"/>
    <w:rsid w:val="00771132"/>
    <w:rsid w:val="00771928"/>
    <w:rsid w:val="0077223A"/>
    <w:rsid w:val="00772F4E"/>
    <w:rsid w:val="007739BF"/>
    <w:rsid w:val="00774158"/>
    <w:rsid w:val="00774215"/>
    <w:rsid w:val="00774225"/>
    <w:rsid w:val="00774507"/>
    <w:rsid w:val="00774690"/>
    <w:rsid w:val="00774B67"/>
    <w:rsid w:val="00774FAE"/>
    <w:rsid w:val="00775886"/>
    <w:rsid w:val="00777254"/>
    <w:rsid w:val="00777353"/>
    <w:rsid w:val="0077751A"/>
    <w:rsid w:val="00777A70"/>
    <w:rsid w:val="007800E2"/>
    <w:rsid w:val="007803E6"/>
    <w:rsid w:val="0078041B"/>
    <w:rsid w:val="00780540"/>
    <w:rsid w:val="007812A4"/>
    <w:rsid w:val="00781C57"/>
    <w:rsid w:val="007821FB"/>
    <w:rsid w:val="00782DB6"/>
    <w:rsid w:val="00783328"/>
    <w:rsid w:val="00783FD5"/>
    <w:rsid w:val="007846DD"/>
    <w:rsid w:val="00784B3A"/>
    <w:rsid w:val="00784D38"/>
    <w:rsid w:val="00785A4F"/>
    <w:rsid w:val="00785B75"/>
    <w:rsid w:val="00786030"/>
    <w:rsid w:val="00786291"/>
    <w:rsid w:val="007863AE"/>
    <w:rsid w:val="00787BBB"/>
    <w:rsid w:val="00790084"/>
    <w:rsid w:val="00790971"/>
    <w:rsid w:val="00790BB1"/>
    <w:rsid w:val="00790BCA"/>
    <w:rsid w:val="00791179"/>
    <w:rsid w:val="00791310"/>
    <w:rsid w:val="0079144F"/>
    <w:rsid w:val="0079195C"/>
    <w:rsid w:val="00791B57"/>
    <w:rsid w:val="00792291"/>
    <w:rsid w:val="007924C1"/>
    <w:rsid w:val="007926DB"/>
    <w:rsid w:val="007928E7"/>
    <w:rsid w:val="00792EBE"/>
    <w:rsid w:val="00793A22"/>
    <w:rsid w:val="00793D28"/>
    <w:rsid w:val="00793E8B"/>
    <w:rsid w:val="00794FE2"/>
    <w:rsid w:val="007951C7"/>
    <w:rsid w:val="00795269"/>
    <w:rsid w:val="0079581D"/>
    <w:rsid w:val="00795A86"/>
    <w:rsid w:val="00795F11"/>
    <w:rsid w:val="00796091"/>
    <w:rsid w:val="0079774C"/>
    <w:rsid w:val="00797883"/>
    <w:rsid w:val="007A009B"/>
    <w:rsid w:val="007A157B"/>
    <w:rsid w:val="007A1C09"/>
    <w:rsid w:val="007A26BD"/>
    <w:rsid w:val="007A3412"/>
    <w:rsid w:val="007A3915"/>
    <w:rsid w:val="007A3FAE"/>
    <w:rsid w:val="007A4413"/>
    <w:rsid w:val="007A5D74"/>
    <w:rsid w:val="007A61F1"/>
    <w:rsid w:val="007A655D"/>
    <w:rsid w:val="007A71E3"/>
    <w:rsid w:val="007A748E"/>
    <w:rsid w:val="007B0B13"/>
    <w:rsid w:val="007B0B33"/>
    <w:rsid w:val="007B22DA"/>
    <w:rsid w:val="007B2551"/>
    <w:rsid w:val="007B3749"/>
    <w:rsid w:val="007B3EA8"/>
    <w:rsid w:val="007B431E"/>
    <w:rsid w:val="007B4615"/>
    <w:rsid w:val="007B5267"/>
    <w:rsid w:val="007B5488"/>
    <w:rsid w:val="007B5519"/>
    <w:rsid w:val="007B5A25"/>
    <w:rsid w:val="007B5BCE"/>
    <w:rsid w:val="007B60A5"/>
    <w:rsid w:val="007B667F"/>
    <w:rsid w:val="007B7E39"/>
    <w:rsid w:val="007B7F80"/>
    <w:rsid w:val="007C0329"/>
    <w:rsid w:val="007C0882"/>
    <w:rsid w:val="007C1580"/>
    <w:rsid w:val="007C1D29"/>
    <w:rsid w:val="007C1E76"/>
    <w:rsid w:val="007C2108"/>
    <w:rsid w:val="007C2289"/>
    <w:rsid w:val="007C3399"/>
    <w:rsid w:val="007C3F33"/>
    <w:rsid w:val="007C444B"/>
    <w:rsid w:val="007C4569"/>
    <w:rsid w:val="007C4668"/>
    <w:rsid w:val="007C47B3"/>
    <w:rsid w:val="007C50F5"/>
    <w:rsid w:val="007C5989"/>
    <w:rsid w:val="007C5AC5"/>
    <w:rsid w:val="007C648B"/>
    <w:rsid w:val="007C6BC2"/>
    <w:rsid w:val="007C6CB6"/>
    <w:rsid w:val="007C6F73"/>
    <w:rsid w:val="007C7301"/>
    <w:rsid w:val="007C7BA3"/>
    <w:rsid w:val="007D06D6"/>
    <w:rsid w:val="007D0C5D"/>
    <w:rsid w:val="007D1B2F"/>
    <w:rsid w:val="007D3B25"/>
    <w:rsid w:val="007D512B"/>
    <w:rsid w:val="007D5348"/>
    <w:rsid w:val="007D5A34"/>
    <w:rsid w:val="007D64E6"/>
    <w:rsid w:val="007E03AD"/>
    <w:rsid w:val="007E0592"/>
    <w:rsid w:val="007E13EC"/>
    <w:rsid w:val="007E21FA"/>
    <w:rsid w:val="007E262B"/>
    <w:rsid w:val="007E2CD1"/>
    <w:rsid w:val="007E2D95"/>
    <w:rsid w:val="007E2FFD"/>
    <w:rsid w:val="007E3313"/>
    <w:rsid w:val="007E3EB9"/>
    <w:rsid w:val="007E464B"/>
    <w:rsid w:val="007E50FE"/>
    <w:rsid w:val="007E52FD"/>
    <w:rsid w:val="007E5369"/>
    <w:rsid w:val="007E5C45"/>
    <w:rsid w:val="007E643E"/>
    <w:rsid w:val="007E680C"/>
    <w:rsid w:val="007E7135"/>
    <w:rsid w:val="007E7A9C"/>
    <w:rsid w:val="007E7B8D"/>
    <w:rsid w:val="007F0A46"/>
    <w:rsid w:val="007F0A47"/>
    <w:rsid w:val="007F0F9A"/>
    <w:rsid w:val="007F16BA"/>
    <w:rsid w:val="007F1B0E"/>
    <w:rsid w:val="007F1BC3"/>
    <w:rsid w:val="007F207E"/>
    <w:rsid w:val="007F2D68"/>
    <w:rsid w:val="007F333A"/>
    <w:rsid w:val="007F3974"/>
    <w:rsid w:val="007F5849"/>
    <w:rsid w:val="007F5F96"/>
    <w:rsid w:val="007F617F"/>
    <w:rsid w:val="007F72EB"/>
    <w:rsid w:val="007F749D"/>
    <w:rsid w:val="007F7528"/>
    <w:rsid w:val="007F7C05"/>
    <w:rsid w:val="007F7D23"/>
    <w:rsid w:val="008004FB"/>
    <w:rsid w:val="00800B70"/>
    <w:rsid w:val="0080116A"/>
    <w:rsid w:val="0080131E"/>
    <w:rsid w:val="00802F22"/>
    <w:rsid w:val="00803D93"/>
    <w:rsid w:val="008048E6"/>
    <w:rsid w:val="0080507B"/>
    <w:rsid w:val="008056EB"/>
    <w:rsid w:val="00805D0D"/>
    <w:rsid w:val="00805E8C"/>
    <w:rsid w:val="0080638D"/>
    <w:rsid w:val="0080685E"/>
    <w:rsid w:val="008069D1"/>
    <w:rsid w:val="00806A7A"/>
    <w:rsid w:val="00806C7A"/>
    <w:rsid w:val="00806D3D"/>
    <w:rsid w:val="00806FE4"/>
    <w:rsid w:val="00807914"/>
    <w:rsid w:val="00807A47"/>
    <w:rsid w:val="008105F0"/>
    <w:rsid w:val="008120E8"/>
    <w:rsid w:val="008138DC"/>
    <w:rsid w:val="00814D14"/>
    <w:rsid w:val="00814E7A"/>
    <w:rsid w:val="00815D40"/>
    <w:rsid w:val="0081602B"/>
    <w:rsid w:val="00816183"/>
    <w:rsid w:val="00816191"/>
    <w:rsid w:val="008162D0"/>
    <w:rsid w:val="0081671F"/>
    <w:rsid w:val="008176E5"/>
    <w:rsid w:val="00817D40"/>
    <w:rsid w:val="00817F07"/>
    <w:rsid w:val="0082064B"/>
    <w:rsid w:val="00821807"/>
    <w:rsid w:val="00821944"/>
    <w:rsid w:val="00822BF0"/>
    <w:rsid w:val="00822E85"/>
    <w:rsid w:val="0082330E"/>
    <w:rsid w:val="0082341C"/>
    <w:rsid w:val="00823588"/>
    <w:rsid w:val="008239E9"/>
    <w:rsid w:val="008254A9"/>
    <w:rsid w:val="00825853"/>
    <w:rsid w:val="00825E27"/>
    <w:rsid w:val="00826D0A"/>
    <w:rsid w:val="008270C6"/>
    <w:rsid w:val="0082723F"/>
    <w:rsid w:val="00827359"/>
    <w:rsid w:val="00830336"/>
    <w:rsid w:val="008303DB"/>
    <w:rsid w:val="00830618"/>
    <w:rsid w:val="008310E9"/>
    <w:rsid w:val="0083180F"/>
    <w:rsid w:val="00832212"/>
    <w:rsid w:val="008323D6"/>
    <w:rsid w:val="0083260A"/>
    <w:rsid w:val="00834013"/>
    <w:rsid w:val="008341DE"/>
    <w:rsid w:val="00834286"/>
    <w:rsid w:val="00834943"/>
    <w:rsid w:val="00835892"/>
    <w:rsid w:val="00835EA7"/>
    <w:rsid w:val="008364CF"/>
    <w:rsid w:val="00836701"/>
    <w:rsid w:val="0083691F"/>
    <w:rsid w:val="00836AEA"/>
    <w:rsid w:val="00837564"/>
    <w:rsid w:val="008376DB"/>
    <w:rsid w:val="00837C26"/>
    <w:rsid w:val="00841034"/>
    <w:rsid w:val="00841A7D"/>
    <w:rsid w:val="00842535"/>
    <w:rsid w:val="00842F6B"/>
    <w:rsid w:val="00843237"/>
    <w:rsid w:val="008433CC"/>
    <w:rsid w:val="008436F0"/>
    <w:rsid w:val="008443A3"/>
    <w:rsid w:val="0084483B"/>
    <w:rsid w:val="00845B49"/>
    <w:rsid w:val="0084637F"/>
    <w:rsid w:val="00846405"/>
    <w:rsid w:val="00846902"/>
    <w:rsid w:val="00846FE1"/>
    <w:rsid w:val="00850ACA"/>
    <w:rsid w:val="00850E66"/>
    <w:rsid w:val="008516BE"/>
    <w:rsid w:val="00851CC7"/>
    <w:rsid w:val="0085268D"/>
    <w:rsid w:val="00852926"/>
    <w:rsid w:val="0085318B"/>
    <w:rsid w:val="008546DD"/>
    <w:rsid w:val="008548D2"/>
    <w:rsid w:val="0085501D"/>
    <w:rsid w:val="0085547F"/>
    <w:rsid w:val="0085567A"/>
    <w:rsid w:val="00855866"/>
    <w:rsid w:val="00856035"/>
    <w:rsid w:val="00856E18"/>
    <w:rsid w:val="00857B61"/>
    <w:rsid w:val="00857FAB"/>
    <w:rsid w:val="00860B52"/>
    <w:rsid w:val="0086189C"/>
    <w:rsid w:val="00861FBF"/>
    <w:rsid w:val="0086286F"/>
    <w:rsid w:val="00863BEB"/>
    <w:rsid w:val="00863FA6"/>
    <w:rsid w:val="00864133"/>
    <w:rsid w:val="00864530"/>
    <w:rsid w:val="008649CD"/>
    <w:rsid w:val="00864BBC"/>
    <w:rsid w:val="00864C65"/>
    <w:rsid w:val="00865846"/>
    <w:rsid w:val="00865F0B"/>
    <w:rsid w:val="008666B4"/>
    <w:rsid w:val="008667C0"/>
    <w:rsid w:val="00866894"/>
    <w:rsid w:val="00866995"/>
    <w:rsid w:val="00867048"/>
    <w:rsid w:val="008671AD"/>
    <w:rsid w:val="00867ABF"/>
    <w:rsid w:val="008701D8"/>
    <w:rsid w:val="00871D81"/>
    <w:rsid w:val="008725AB"/>
    <w:rsid w:val="008726BA"/>
    <w:rsid w:val="00872891"/>
    <w:rsid w:val="008737B7"/>
    <w:rsid w:val="0087391E"/>
    <w:rsid w:val="00874309"/>
    <w:rsid w:val="00874F1E"/>
    <w:rsid w:val="00875116"/>
    <w:rsid w:val="008759B7"/>
    <w:rsid w:val="00876933"/>
    <w:rsid w:val="00876C04"/>
    <w:rsid w:val="00877993"/>
    <w:rsid w:val="00881182"/>
    <w:rsid w:val="0088198A"/>
    <w:rsid w:val="00881A1F"/>
    <w:rsid w:val="008825E4"/>
    <w:rsid w:val="0088274C"/>
    <w:rsid w:val="00882FA1"/>
    <w:rsid w:val="008832E1"/>
    <w:rsid w:val="00884AA3"/>
    <w:rsid w:val="00884ABE"/>
    <w:rsid w:val="008855B3"/>
    <w:rsid w:val="00886560"/>
    <w:rsid w:val="008869C0"/>
    <w:rsid w:val="00886B93"/>
    <w:rsid w:val="00886DFD"/>
    <w:rsid w:val="0088787F"/>
    <w:rsid w:val="008903FD"/>
    <w:rsid w:val="0089042C"/>
    <w:rsid w:val="00890602"/>
    <w:rsid w:val="00890781"/>
    <w:rsid w:val="008908D1"/>
    <w:rsid w:val="00891524"/>
    <w:rsid w:val="008915FC"/>
    <w:rsid w:val="008918B7"/>
    <w:rsid w:val="00891C57"/>
    <w:rsid w:val="00891F31"/>
    <w:rsid w:val="00892B41"/>
    <w:rsid w:val="008936A1"/>
    <w:rsid w:val="008937F8"/>
    <w:rsid w:val="008937FB"/>
    <w:rsid w:val="00893853"/>
    <w:rsid w:val="008940BF"/>
    <w:rsid w:val="008949F5"/>
    <w:rsid w:val="00895277"/>
    <w:rsid w:val="008964AB"/>
    <w:rsid w:val="00896F26"/>
    <w:rsid w:val="00896F71"/>
    <w:rsid w:val="008A016A"/>
    <w:rsid w:val="008A0731"/>
    <w:rsid w:val="008A1016"/>
    <w:rsid w:val="008A22FA"/>
    <w:rsid w:val="008A242A"/>
    <w:rsid w:val="008A247F"/>
    <w:rsid w:val="008A32EA"/>
    <w:rsid w:val="008A32FF"/>
    <w:rsid w:val="008A3577"/>
    <w:rsid w:val="008A35DE"/>
    <w:rsid w:val="008A36C6"/>
    <w:rsid w:val="008A3B03"/>
    <w:rsid w:val="008A3F14"/>
    <w:rsid w:val="008A4737"/>
    <w:rsid w:val="008A4EED"/>
    <w:rsid w:val="008A50CC"/>
    <w:rsid w:val="008A510C"/>
    <w:rsid w:val="008A556E"/>
    <w:rsid w:val="008A65D9"/>
    <w:rsid w:val="008A6CD4"/>
    <w:rsid w:val="008A75F5"/>
    <w:rsid w:val="008B026C"/>
    <w:rsid w:val="008B0625"/>
    <w:rsid w:val="008B1786"/>
    <w:rsid w:val="008B18A2"/>
    <w:rsid w:val="008B22BA"/>
    <w:rsid w:val="008B37A0"/>
    <w:rsid w:val="008B3C49"/>
    <w:rsid w:val="008B42DC"/>
    <w:rsid w:val="008B4AAF"/>
    <w:rsid w:val="008B4B1C"/>
    <w:rsid w:val="008B517B"/>
    <w:rsid w:val="008B51DF"/>
    <w:rsid w:val="008B5806"/>
    <w:rsid w:val="008B5CE5"/>
    <w:rsid w:val="008B5E1C"/>
    <w:rsid w:val="008B63EE"/>
    <w:rsid w:val="008B6AC7"/>
    <w:rsid w:val="008B7050"/>
    <w:rsid w:val="008B726E"/>
    <w:rsid w:val="008B7CF6"/>
    <w:rsid w:val="008C0F09"/>
    <w:rsid w:val="008C1D7B"/>
    <w:rsid w:val="008C3965"/>
    <w:rsid w:val="008C3AC7"/>
    <w:rsid w:val="008C3ECF"/>
    <w:rsid w:val="008C44B9"/>
    <w:rsid w:val="008C4C05"/>
    <w:rsid w:val="008C5B58"/>
    <w:rsid w:val="008C7084"/>
    <w:rsid w:val="008C731F"/>
    <w:rsid w:val="008C7440"/>
    <w:rsid w:val="008C7CD6"/>
    <w:rsid w:val="008C7EB7"/>
    <w:rsid w:val="008D1D20"/>
    <w:rsid w:val="008D1D3A"/>
    <w:rsid w:val="008D25A2"/>
    <w:rsid w:val="008D3B57"/>
    <w:rsid w:val="008D45FE"/>
    <w:rsid w:val="008D4728"/>
    <w:rsid w:val="008D473B"/>
    <w:rsid w:val="008D5CEE"/>
    <w:rsid w:val="008D671C"/>
    <w:rsid w:val="008D73A5"/>
    <w:rsid w:val="008D7E3A"/>
    <w:rsid w:val="008D7F8C"/>
    <w:rsid w:val="008E0A4C"/>
    <w:rsid w:val="008E0E4D"/>
    <w:rsid w:val="008E0EF4"/>
    <w:rsid w:val="008E16A8"/>
    <w:rsid w:val="008E198E"/>
    <w:rsid w:val="008E3487"/>
    <w:rsid w:val="008E3FDF"/>
    <w:rsid w:val="008E41C1"/>
    <w:rsid w:val="008E49C6"/>
    <w:rsid w:val="008E4F3B"/>
    <w:rsid w:val="008E58B8"/>
    <w:rsid w:val="008E5D26"/>
    <w:rsid w:val="008E675C"/>
    <w:rsid w:val="008E6B99"/>
    <w:rsid w:val="008E6DED"/>
    <w:rsid w:val="008E734B"/>
    <w:rsid w:val="008E7639"/>
    <w:rsid w:val="008E7B5A"/>
    <w:rsid w:val="008F01DE"/>
    <w:rsid w:val="008F1173"/>
    <w:rsid w:val="008F1C20"/>
    <w:rsid w:val="008F1E05"/>
    <w:rsid w:val="008F232E"/>
    <w:rsid w:val="008F2B6D"/>
    <w:rsid w:val="008F2DD3"/>
    <w:rsid w:val="008F2F33"/>
    <w:rsid w:val="008F3071"/>
    <w:rsid w:val="008F32EB"/>
    <w:rsid w:val="008F352C"/>
    <w:rsid w:val="008F4265"/>
    <w:rsid w:val="008F45EC"/>
    <w:rsid w:val="008F4802"/>
    <w:rsid w:val="008F568B"/>
    <w:rsid w:val="008F57AD"/>
    <w:rsid w:val="008F57C7"/>
    <w:rsid w:val="008F5908"/>
    <w:rsid w:val="008F5AFD"/>
    <w:rsid w:val="008F5B97"/>
    <w:rsid w:val="008F61BE"/>
    <w:rsid w:val="008F7A92"/>
    <w:rsid w:val="008F7F5A"/>
    <w:rsid w:val="00900246"/>
    <w:rsid w:val="0090068E"/>
    <w:rsid w:val="00900EE0"/>
    <w:rsid w:val="00900EEA"/>
    <w:rsid w:val="0090168A"/>
    <w:rsid w:val="009017F6"/>
    <w:rsid w:val="009025F8"/>
    <w:rsid w:val="00902B8F"/>
    <w:rsid w:val="00902E81"/>
    <w:rsid w:val="009037E8"/>
    <w:rsid w:val="009047C4"/>
    <w:rsid w:val="00904949"/>
    <w:rsid w:val="0090495E"/>
    <w:rsid w:val="00904DD0"/>
    <w:rsid w:val="00904DF6"/>
    <w:rsid w:val="00904E41"/>
    <w:rsid w:val="00906194"/>
    <w:rsid w:val="0090757E"/>
    <w:rsid w:val="00907960"/>
    <w:rsid w:val="00907D07"/>
    <w:rsid w:val="00907D35"/>
    <w:rsid w:val="009106F2"/>
    <w:rsid w:val="00910A1C"/>
    <w:rsid w:val="00910C2A"/>
    <w:rsid w:val="00910FC7"/>
    <w:rsid w:val="009112FE"/>
    <w:rsid w:val="00911716"/>
    <w:rsid w:val="00912B39"/>
    <w:rsid w:val="00912FFC"/>
    <w:rsid w:val="009133F4"/>
    <w:rsid w:val="0091424D"/>
    <w:rsid w:val="009149E0"/>
    <w:rsid w:val="00914B19"/>
    <w:rsid w:val="00914D5F"/>
    <w:rsid w:val="00915345"/>
    <w:rsid w:val="009156AD"/>
    <w:rsid w:val="009158FF"/>
    <w:rsid w:val="00916A1B"/>
    <w:rsid w:val="00917DA0"/>
    <w:rsid w:val="00920C5F"/>
    <w:rsid w:val="0092114B"/>
    <w:rsid w:val="0092157A"/>
    <w:rsid w:val="009218E8"/>
    <w:rsid w:val="00921A37"/>
    <w:rsid w:val="00921ECB"/>
    <w:rsid w:val="00922216"/>
    <w:rsid w:val="00922390"/>
    <w:rsid w:val="0092249E"/>
    <w:rsid w:val="00923297"/>
    <w:rsid w:val="0092390A"/>
    <w:rsid w:val="00923A2F"/>
    <w:rsid w:val="00923C60"/>
    <w:rsid w:val="00924B4E"/>
    <w:rsid w:val="00924E3A"/>
    <w:rsid w:val="0092502F"/>
    <w:rsid w:val="00925822"/>
    <w:rsid w:val="00926C3C"/>
    <w:rsid w:val="00926D6B"/>
    <w:rsid w:val="00927090"/>
    <w:rsid w:val="009307C0"/>
    <w:rsid w:val="00930BB0"/>
    <w:rsid w:val="00931F7A"/>
    <w:rsid w:val="0093260D"/>
    <w:rsid w:val="00934226"/>
    <w:rsid w:val="00935A51"/>
    <w:rsid w:val="00935AD9"/>
    <w:rsid w:val="00935C5D"/>
    <w:rsid w:val="00936FAC"/>
    <w:rsid w:val="00937071"/>
    <w:rsid w:val="009370F0"/>
    <w:rsid w:val="009373D8"/>
    <w:rsid w:val="009400A3"/>
    <w:rsid w:val="00940B61"/>
    <w:rsid w:val="00940BD0"/>
    <w:rsid w:val="00941D6E"/>
    <w:rsid w:val="00942317"/>
    <w:rsid w:val="00942F6B"/>
    <w:rsid w:val="0094306B"/>
    <w:rsid w:val="00943691"/>
    <w:rsid w:val="00943D07"/>
    <w:rsid w:val="00944C0D"/>
    <w:rsid w:val="00944C46"/>
    <w:rsid w:val="00945712"/>
    <w:rsid w:val="00945715"/>
    <w:rsid w:val="00945C4F"/>
    <w:rsid w:val="00946D2D"/>
    <w:rsid w:val="009474E7"/>
    <w:rsid w:val="00947EBD"/>
    <w:rsid w:val="009508F4"/>
    <w:rsid w:val="00951049"/>
    <w:rsid w:val="009515CE"/>
    <w:rsid w:val="009518D5"/>
    <w:rsid w:val="00952AD3"/>
    <w:rsid w:val="00952C89"/>
    <w:rsid w:val="00953207"/>
    <w:rsid w:val="00953727"/>
    <w:rsid w:val="009539C7"/>
    <w:rsid w:val="00953E7C"/>
    <w:rsid w:val="009540F8"/>
    <w:rsid w:val="00954C58"/>
    <w:rsid w:val="0095500E"/>
    <w:rsid w:val="009550D3"/>
    <w:rsid w:val="0095529C"/>
    <w:rsid w:val="009552E8"/>
    <w:rsid w:val="00955421"/>
    <w:rsid w:val="0095586B"/>
    <w:rsid w:val="00955ACB"/>
    <w:rsid w:val="00956993"/>
    <w:rsid w:val="00956B23"/>
    <w:rsid w:val="00956D86"/>
    <w:rsid w:val="00956DB5"/>
    <w:rsid w:val="0095710A"/>
    <w:rsid w:val="00957938"/>
    <w:rsid w:val="00957EAA"/>
    <w:rsid w:val="00957F99"/>
    <w:rsid w:val="00960521"/>
    <w:rsid w:val="00960826"/>
    <w:rsid w:val="00961389"/>
    <w:rsid w:val="00961713"/>
    <w:rsid w:val="00961B7C"/>
    <w:rsid w:val="00961C82"/>
    <w:rsid w:val="00962279"/>
    <w:rsid w:val="009624FD"/>
    <w:rsid w:val="00962BD9"/>
    <w:rsid w:val="00963BFE"/>
    <w:rsid w:val="00964731"/>
    <w:rsid w:val="0096536A"/>
    <w:rsid w:val="00965772"/>
    <w:rsid w:val="0096580A"/>
    <w:rsid w:val="00965D73"/>
    <w:rsid w:val="0096758E"/>
    <w:rsid w:val="00971688"/>
    <w:rsid w:val="0097242F"/>
    <w:rsid w:val="00973E89"/>
    <w:rsid w:val="00974351"/>
    <w:rsid w:val="00974456"/>
    <w:rsid w:val="0097512B"/>
    <w:rsid w:val="0097588A"/>
    <w:rsid w:val="00976109"/>
    <w:rsid w:val="00976567"/>
    <w:rsid w:val="0097682D"/>
    <w:rsid w:val="009776EE"/>
    <w:rsid w:val="00977A43"/>
    <w:rsid w:val="00982BDB"/>
    <w:rsid w:val="00983269"/>
    <w:rsid w:val="009833B1"/>
    <w:rsid w:val="009837D8"/>
    <w:rsid w:val="00983DDA"/>
    <w:rsid w:val="00984F6B"/>
    <w:rsid w:val="0098586F"/>
    <w:rsid w:val="00985957"/>
    <w:rsid w:val="00985D21"/>
    <w:rsid w:val="00986266"/>
    <w:rsid w:val="00986283"/>
    <w:rsid w:val="00986A80"/>
    <w:rsid w:val="00986E45"/>
    <w:rsid w:val="00987320"/>
    <w:rsid w:val="00987C8A"/>
    <w:rsid w:val="009901F1"/>
    <w:rsid w:val="00990367"/>
    <w:rsid w:val="0099090A"/>
    <w:rsid w:val="00990C0D"/>
    <w:rsid w:val="00991713"/>
    <w:rsid w:val="009918BE"/>
    <w:rsid w:val="00991B06"/>
    <w:rsid w:val="00992425"/>
    <w:rsid w:val="00992FBF"/>
    <w:rsid w:val="009934CE"/>
    <w:rsid w:val="009937EA"/>
    <w:rsid w:val="00993B54"/>
    <w:rsid w:val="00993B78"/>
    <w:rsid w:val="00994025"/>
    <w:rsid w:val="009940D9"/>
    <w:rsid w:val="00994283"/>
    <w:rsid w:val="009945F3"/>
    <w:rsid w:val="009951DF"/>
    <w:rsid w:val="00995A7A"/>
    <w:rsid w:val="009960CB"/>
    <w:rsid w:val="00996472"/>
    <w:rsid w:val="009965FB"/>
    <w:rsid w:val="00996651"/>
    <w:rsid w:val="00996E1C"/>
    <w:rsid w:val="00997F65"/>
    <w:rsid w:val="009A089D"/>
    <w:rsid w:val="009A09B8"/>
    <w:rsid w:val="009A1063"/>
    <w:rsid w:val="009A117A"/>
    <w:rsid w:val="009A1BC7"/>
    <w:rsid w:val="009A1F6A"/>
    <w:rsid w:val="009A223E"/>
    <w:rsid w:val="009A272C"/>
    <w:rsid w:val="009A3BDD"/>
    <w:rsid w:val="009A473E"/>
    <w:rsid w:val="009A576C"/>
    <w:rsid w:val="009A5969"/>
    <w:rsid w:val="009A5BBE"/>
    <w:rsid w:val="009A68BD"/>
    <w:rsid w:val="009A6B88"/>
    <w:rsid w:val="009A7A9E"/>
    <w:rsid w:val="009B10D9"/>
    <w:rsid w:val="009B1268"/>
    <w:rsid w:val="009B1919"/>
    <w:rsid w:val="009B1AEE"/>
    <w:rsid w:val="009B1D5A"/>
    <w:rsid w:val="009B2A5D"/>
    <w:rsid w:val="009B3583"/>
    <w:rsid w:val="009B3D1A"/>
    <w:rsid w:val="009B3D60"/>
    <w:rsid w:val="009B3D6C"/>
    <w:rsid w:val="009B491D"/>
    <w:rsid w:val="009B5AAD"/>
    <w:rsid w:val="009B5BA0"/>
    <w:rsid w:val="009B6B04"/>
    <w:rsid w:val="009B6DF9"/>
    <w:rsid w:val="009B7427"/>
    <w:rsid w:val="009C017C"/>
    <w:rsid w:val="009C20B4"/>
    <w:rsid w:val="009C2B57"/>
    <w:rsid w:val="009C2DE6"/>
    <w:rsid w:val="009C3FF1"/>
    <w:rsid w:val="009C4E86"/>
    <w:rsid w:val="009C4F59"/>
    <w:rsid w:val="009C6A93"/>
    <w:rsid w:val="009C6BAE"/>
    <w:rsid w:val="009C6E70"/>
    <w:rsid w:val="009C7999"/>
    <w:rsid w:val="009C7B72"/>
    <w:rsid w:val="009D0194"/>
    <w:rsid w:val="009D026E"/>
    <w:rsid w:val="009D1064"/>
    <w:rsid w:val="009D1069"/>
    <w:rsid w:val="009D1963"/>
    <w:rsid w:val="009D1A79"/>
    <w:rsid w:val="009D1AA5"/>
    <w:rsid w:val="009D1E57"/>
    <w:rsid w:val="009D21C0"/>
    <w:rsid w:val="009D2311"/>
    <w:rsid w:val="009D23A8"/>
    <w:rsid w:val="009D2573"/>
    <w:rsid w:val="009D2959"/>
    <w:rsid w:val="009D2D8B"/>
    <w:rsid w:val="009D30E2"/>
    <w:rsid w:val="009D31F3"/>
    <w:rsid w:val="009D3B32"/>
    <w:rsid w:val="009D3D25"/>
    <w:rsid w:val="009D3EBC"/>
    <w:rsid w:val="009D62CC"/>
    <w:rsid w:val="009D63F3"/>
    <w:rsid w:val="009D6613"/>
    <w:rsid w:val="009D6663"/>
    <w:rsid w:val="009D6C73"/>
    <w:rsid w:val="009D70A0"/>
    <w:rsid w:val="009D7BE0"/>
    <w:rsid w:val="009D7DD2"/>
    <w:rsid w:val="009E0ADC"/>
    <w:rsid w:val="009E0BF4"/>
    <w:rsid w:val="009E1495"/>
    <w:rsid w:val="009E1DDB"/>
    <w:rsid w:val="009E226B"/>
    <w:rsid w:val="009E2768"/>
    <w:rsid w:val="009E3C7D"/>
    <w:rsid w:val="009E48BB"/>
    <w:rsid w:val="009E4A81"/>
    <w:rsid w:val="009E5F8A"/>
    <w:rsid w:val="009E625B"/>
    <w:rsid w:val="009E640F"/>
    <w:rsid w:val="009E65F0"/>
    <w:rsid w:val="009E6CF5"/>
    <w:rsid w:val="009E6E66"/>
    <w:rsid w:val="009E6F7C"/>
    <w:rsid w:val="009E7166"/>
    <w:rsid w:val="009E7186"/>
    <w:rsid w:val="009E719A"/>
    <w:rsid w:val="009E74AC"/>
    <w:rsid w:val="009E7ED2"/>
    <w:rsid w:val="009F0350"/>
    <w:rsid w:val="009F05BB"/>
    <w:rsid w:val="009F0FE4"/>
    <w:rsid w:val="009F165D"/>
    <w:rsid w:val="009F21D2"/>
    <w:rsid w:val="009F2EDD"/>
    <w:rsid w:val="009F323F"/>
    <w:rsid w:val="009F3356"/>
    <w:rsid w:val="009F3CC1"/>
    <w:rsid w:val="009F42BE"/>
    <w:rsid w:val="009F438C"/>
    <w:rsid w:val="009F481F"/>
    <w:rsid w:val="009F4BE3"/>
    <w:rsid w:val="009F4EA6"/>
    <w:rsid w:val="009F5190"/>
    <w:rsid w:val="009F5D2C"/>
    <w:rsid w:val="009F609C"/>
    <w:rsid w:val="009F6945"/>
    <w:rsid w:val="009F69B4"/>
    <w:rsid w:val="009F7127"/>
    <w:rsid w:val="009F79D3"/>
    <w:rsid w:val="009F7B16"/>
    <w:rsid w:val="00A00B9F"/>
    <w:rsid w:val="00A0138D"/>
    <w:rsid w:val="00A01CD0"/>
    <w:rsid w:val="00A022D2"/>
    <w:rsid w:val="00A0237B"/>
    <w:rsid w:val="00A02499"/>
    <w:rsid w:val="00A025D7"/>
    <w:rsid w:val="00A0287F"/>
    <w:rsid w:val="00A02B14"/>
    <w:rsid w:val="00A04E46"/>
    <w:rsid w:val="00A04EB6"/>
    <w:rsid w:val="00A05407"/>
    <w:rsid w:val="00A06864"/>
    <w:rsid w:val="00A06CC0"/>
    <w:rsid w:val="00A07EC7"/>
    <w:rsid w:val="00A10EC3"/>
    <w:rsid w:val="00A11107"/>
    <w:rsid w:val="00A1198F"/>
    <w:rsid w:val="00A11BD6"/>
    <w:rsid w:val="00A11D09"/>
    <w:rsid w:val="00A11EC6"/>
    <w:rsid w:val="00A11F6E"/>
    <w:rsid w:val="00A122C6"/>
    <w:rsid w:val="00A13B92"/>
    <w:rsid w:val="00A14132"/>
    <w:rsid w:val="00A15895"/>
    <w:rsid w:val="00A16049"/>
    <w:rsid w:val="00A16855"/>
    <w:rsid w:val="00A17516"/>
    <w:rsid w:val="00A17C1A"/>
    <w:rsid w:val="00A20292"/>
    <w:rsid w:val="00A20787"/>
    <w:rsid w:val="00A2195A"/>
    <w:rsid w:val="00A21FF7"/>
    <w:rsid w:val="00A22144"/>
    <w:rsid w:val="00A22ACC"/>
    <w:rsid w:val="00A23D0A"/>
    <w:rsid w:val="00A244B5"/>
    <w:rsid w:val="00A25AB7"/>
    <w:rsid w:val="00A25AC0"/>
    <w:rsid w:val="00A25EA5"/>
    <w:rsid w:val="00A266F7"/>
    <w:rsid w:val="00A26BC8"/>
    <w:rsid w:val="00A2732E"/>
    <w:rsid w:val="00A310D3"/>
    <w:rsid w:val="00A313A2"/>
    <w:rsid w:val="00A313AB"/>
    <w:rsid w:val="00A314B2"/>
    <w:rsid w:val="00A314BA"/>
    <w:rsid w:val="00A31E8E"/>
    <w:rsid w:val="00A321CE"/>
    <w:rsid w:val="00A3298E"/>
    <w:rsid w:val="00A33E0A"/>
    <w:rsid w:val="00A35718"/>
    <w:rsid w:val="00A371D1"/>
    <w:rsid w:val="00A3728C"/>
    <w:rsid w:val="00A37A74"/>
    <w:rsid w:val="00A42326"/>
    <w:rsid w:val="00A42862"/>
    <w:rsid w:val="00A43316"/>
    <w:rsid w:val="00A44284"/>
    <w:rsid w:val="00A45965"/>
    <w:rsid w:val="00A459C0"/>
    <w:rsid w:val="00A45E69"/>
    <w:rsid w:val="00A46B78"/>
    <w:rsid w:val="00A470C7"/>
    <w:rsid w:val="00A471C4"/>
    <w:rsid w:val="00A47259"/>
    <w:rsid w:val="00A47260"/>
    <w:rsid w:val="00A47DA8"/>
    <w:rsid w:val="00A50420"/>
    <w:rsid w:val="00A50F92"/>
    <w:rsid w:val="00A5126D"/>
    <w:rsid w:val="00A52167"/>
    <w:rsid w:val="00A53388"/>
    <w:rsid w:val="00A5369D"/>
    <w:rsid w:val="00A538E0"/>
    <w:rsid w:val="00A53C5F"/>
    <w:rsid w:val="00A5433D"/>
    <w:rsid w:val="00A55E54"/>
    <w:rsid w:val="00A565EA"/>
    <w:rsid w:val="00A56624"/>
    <w:rsid w:val="00A57010"/>
    <w:rsid w:val="00A57862"/>
    <w:rsid w:val="00A57894"/>
    <w:rsid w:val="00A6051E"/>
    <w:rsid w:val="00A60573"/>
    <w:rsid w:val="00A60579"/>
    <w:rsid w:val="00A6080F"/>
    <w:rsid w:val="00A60D19"/>
    <w:rsid w:val="00A61BB4"/>
    <w:rsid w:val="00A61E75"/>
    <w:rsid w:val="00A61F61"/>
    <w:rsid w:val="00A62193"/>
    <w:rsid w:val="00A6243D"/>
    <w:rsid w:val="00A625F2"/>
    <w:rsid w:val="00A62D99"/>
    <w:rsid w:val="00A641B6"/>
    <w:rsid w:val="00A64963"/>
    <w:rsid w:val="00A64B0D"/>
    <w:rsid w:val="00A64B1D"/>
    <w:rsid w:val="00A658F2"/>
    <w:rsid w:val="00A6591A"/>
    <w:rsid w:val="00A65C75"/>
    <w:rsid w:val="00A665B7"/>
    <w:rsid w:val="00A66CA8"/>
    <w:rsid w:val="00A67395"/>
    <w:rsid w:val="00A6792E"/>
    <w:rsid w:val="00A67C10"/>
    <w:rsid w:val="00A67E5C"/>
    <w:rsid w:val="00A67E60"/>
    <w:rsid w:val="00A706AD"/>
    <w:rsid w:val="00A71734"/>
    <w:rsid w:val="00A71948"/>
    <w:rsid w:val="00A72362"/>
    <w:rsid w:val="00A7261F"/>
    <w:rsid w:val="00A734B8"/>
    <w:rsid w:val="00A73D8C"/>
    <w:rsid w:val="00A741ED"/>
    <w:rsid w:val="00A744EA"/>
    <w:rsid w:val="00A74608"/>
    <w:rsid w:val="00A75622"/>
    <w:rsid w:val="00A7644A"/>
    <w:rsid w:val="00A764EE"/>
    <w:rsid w:val="00A76BED"/>
    <w:rsid w:val="00A77546"/>
    <w:rsid w:val="00A803ED"/>
    <w:rsid w:val="00A8087B"/>
    <w:rsid w:val="00A80B7E"/>
    <w:rsid w:val="00A80BB9"/>
    <w:rsid w:val="00A81510"/>
    <w:rsid w:val="00A817B8"/>
    <w:rsid w:val="00A8223B"/>
    <w:rsid w:val="00A82463"/>
    <w:rsid w:val="00A82EC0"/>
    <w:rsid w:val="00A83293"/>
    <w:rsid w:val="00A83AD7"/>
    <w:rsid w:val="00A83E0A"/>
    <w:rsid w:val="00A84466"/>
    <w:rsid w:val="00A84769"/>
    <w:rsid w:val="00A8599F"/>
    <w:rsid w:val="00A85FE1"/>
    <w:rsid w:val="00A8620B"/>
    <w:rsid w:val="00A87A27"/>
    <w:rsid w:val="00A87B09"/>
    <w:rsid w:val="00A87CF2"/>
    <w:rsid w:val="00A90443"/>
    <w:rsid w:val="00A9134A"/>
    <w:rsid w:val="00A914BD"/>
    <w:rsid w:val="00A91968"/>
    <w:rsid w:val="00A9286C"/>
    <w:rsid w:val="00A94116"/>
    <w:rsid w:val="00A9733C"/>
    <w:rsid w:val="00A97509"/>
    <w:rsid w:val="00A978D4"/>
    <w:rsid w:val="00AA0046"/>
    <w:rsid w:val="00AA009E"/>
    <w:rsid w:val="00AA00F9"/>
    <w:rsid w:val="00AA0935"/>
    <w:rsid w:val="00AA0B53"/>
    <w:rsid w:val="00AA0E5E"/>
    <w:rsid w:val="00AA15D0"/>
    <w:rsid w:val="00AA1AFB"/>
    <w:rsid w:val="00AA2E25"/>
    <w:rsid w:val="00AA359F"/>
    <w:rsid w:val="00AA3F1E"/>
    <w:rsid w:val="00AA53B8"/>
    <w:rsid w:val="00AA69C6"/>
    <w:rsid w:val="00AA69E1"/>
    <w:rsid w:val="00AA6E4D"/>
    <w:rsid w:val="00AA781A"/>
    <w:rsid w:val="00AA7DA0"/>
    <w:rsid w:val="00AB01D7"/>
    <w:rsid w:val="00AB054A"/>
    <w:rsid w:val="00AB1459"/>
    <w:rsid w:val="00AB14CB"/>
    <w:rsid w:val="00AB2BFA"/>
    <w:rsid w:val="00AB3AB8"/>
    <w:rsid w:val="00AB4145"/>
    <w:rsid w:val="00AB488E"/>
    <w:rsid w:val="00AB4D8D"/>
    <w:rsid w:val="00AB4F64"/>
    <w:rsid w:val="00AB4FF8"/>
    <w:rsid w:val="00AB52E7"/>
    <w:rsid w:val="00AB54C5"/>
    <w:rsid w:val="00AB5AD7"/>
    <w:rsid w:val="00AB5DF9"/>
    <w:rsid w:val="00AB7327"/>
    <w:rsid w:val="00AB772F"/>
    <w:rsid w:val="00AB7AF4"/>
    <w:rsid w:val="00AB7E27"/>
    <w:rsid w:val="00AC0354"/>
    <w:rsid w:val="00AC0984"/>
    <w:rsid w:val="00AC0C13"/>
    <w:rsid w:val="00AC0EC8"/>
    <w:rsid w:val="00AC13EA"/>
    <w:rsid w:val="00AC1638"/>
    <w:rsid w:val="00AC1CC8"/>
    <w:rsid w:val="00AC26E2"/>
    <w:rsid w:val="00AC3AD7"/>
    <w:rsid w:val="00AC4140"/>
    <w:rsid w:val="00AC4616"/>
    <w:rsid w:val="00AC4CB4"/>
    <w:rsid w:val="00AC4FFA"/>
    <w:rsid w:val="00AC535A"/>
    <w:rsid w:val="00AC5442"/>
    <w:rsid w:val="00AC5AE1"/>
    <w:rsid w:val="00AC5BB3"/>
    <w:rsid w:val="00AC6271"/>
    <w:rsid w:val="00AC6928"/>
    <w:rsid w:val="00AC7634"/>
    <w:rsid w:val="00AD0AA7"/>
    <w:rsid w:val="00AD0F73"/>
    <w:rsid w:val="00AD124E"/>
    <w:rsid w:val="00AD15D2"/>
    <w:rsid w:val="00AD1737"/>
    <w:rsid w:val="00AD1782"/>
    <w:rsid w:val="00AD193A"/>
    <w:rsid w:val="00AD1CF9"/>
    <w:rsid w:val="00AD1D7D"/>
    <w:rsid w:val="00AD21F3"/>
    <w:rsid w:val="00AD3403"/>
    <w:rsid w:val="00AD3CBF"/>
    <w:rsid w:val="00AD3F44"/>
    <w:rsid w:val="00AD41B1"/>
    <w:rsid w:val="00AD4813"/>
    <w:rsid w:val="00AD4A3E"/>
    <w:rsid w:val="00AD4ABE"/>
    <w:rsid w:val="00AD586E"/>
    <w:rsid w:val="00AD5D52"/>
    <w:rsid w:val="00AD6993"/>
    <w:rsid w:val="00AD6B0E"/>
    <w:rsid w:val="00AD6DBB"/>
    <w:rsid w:val="00AD705C"/>
    <w:rsid w:val="00AD740D"/>
    <w:rsid w:val="00AD754A"/>
    <w:rsid w:val="00AD766A"/>
    <w:rsid w:val="00AD76CF"/>
    <w:rsid w:val="00AD7E42"/>
    <w:rsid w:val="00AE0117"/>
    <w:rsid w:val="00AE0852"/>
    <w:rsid w:val="00AE1321"/>
    <w:rsid w:val="00AE2085"/>
    <w:rsid w:val="00AE22FA"/>
    <w:rsid w:val="00AE253B"/>
    <w:rsid w:val="00AE2F67"/>
    <w:rsid w:val="00AE30E0"/>
    <w:rsid w:val="00AE33A5"/>
    <w:rsid w:val="00AE3EC7"/>
    <w:rsid w:val="00AE41E9"/>
    <w:rsid w:val="00AE54B8"/>
    <w:rsid w:val="00AE5583"/>
    <w:rsid w:val="00AE6079"/>
    <w:rsid w:val="00AE615E"/>
    <w:rsid w:val="00AE6C15"/>
    <w:rsid w:val="00AE6D4B"/>
    <w:rsid w:val="00AE785F"/>
    <w:rsid w:val="00AE7C7C"/>
    <w:rsid w:val="00AF0009"/>
    <w:rsid w:val="00AF093A"/>
    <w:rsid w:val="00AF0CFD"/>
    <w:rsid w:val="00AF0DD2"/>
    <w:rsid w:val="00AF1E61"/>
    <w:rsid w:val="00AF2404"/>
    <w:rsid w:val="00AF3DD5"/>
    <w:rsid w:val="00AF3E80"/>
    <w:rsid w:val="00AF424D"/>
    <w:rsid w:val="00AF4BA7"/>
    <w:rsid w:val="00AF6249"/>
    <w:rsid w:val="00AF6ADE"/>
    <w:rsid w:val="00B006E2"/>
    <w:rsid w:val="00B00778"/>
    <w:rsid w:val="00B00ED5"/>
    <w:rsid w:val="00B02619"/>
    <w:rsid w:val="00B02847"/>
    <w:rsid w:val="00B043A3"/>
    <w:rsid w:val="00B04C77"/>
    <w:rsid w:val="00B04EE3"/>
    <w:rsid w:val="00B057BD"/>
    <w:rsid w:val="00B06B85"/>
    <w:rsid w:val="00B0700A"/>
    <w:rsid w:val="00B070BE"/>
    <w:rsid w:val="00B0770E"/>
    <w:rsid w:val="00B10047"/>
    <w:rsid w:val="00B100CC"/>
    <w:rsid w:val="00B105F3"/>
    <w:rsid w:val="00B10C7D"/>
    <w:rsid w:val="00B114CE"/>
    <w:rsid w:val="00B11A81"/>
    <w:rsid w:val="00B12301"/>
    <w:rsid w:val="00B12AD9"/>
    <w:rsid w:val="00B12D1C"/>
    <w:rsid w:val="00B1331E"/>
    <w:rsid w:val="00B140D4"/>
    <w:rsid w:val="00B14C92"/>
    <w:rsid w:val="00B15636"/>
    <w:rsid w:val="00B15A41"/>
    <w:rsid w:val="00B166C2"/>
    <w:rsid w:val="00B16CF1"/>
    <w:rsid w:val="00B17046"/>
    <w:rsid w:val="00B173DF"/>
    <w:rsid w:val="00B17B2D"/>
    <w:rsid w:val="00B17C74"/>
    <w:rsid w:val="00B20B27"/>
    <w:rsid w:val="00B2215C"/>
    <w:rsid w:val="00B22C84"/>
    <w:rsid w:val="00B23A2B"/>
    <w:rsid w:val="00B24C11"/>
    <w:rsid w:val="00B255E2"/>
    <w:rsid w:val="00B25667"/>
    <w:rsid w:val="00B25678"/>
    <w:rsid w:val="00B26552"/>
    <w:rsid w:val="00B27864"/>
    <w:rsid w:val="00B27DA1"/>
    <w:rsid w:val="00B30BB7"/>
    <w:rsid w:val="00B31489"/>
    <w:rsid w:val="00B315D8"/>
    <w:rsid w:val="00B3172D"/>
    <w:rsid w:val="00B31BE8"/>
    <w:rsid w:val="00B32B9A"/>
    <w:rsid w:val="00B32C96"/>
    <w:rsid w:val="00B333AA"/>
    <w:rsid w:val="00B334A5"/>
    <w:rsid w:val="00B341C0"/>
    <w:rsid w:val="00B34F71"/>
    <w:rsid w:val="00B3503C"/>
    <w:rsid w:val="00B35501"/>
    <w:rsid w:val="00B357AD"/>
    <w:rsid w:val="00B362E7"/>
    <w:rsid w:val="00B37870"/>
    <w:rsid w:val="00B37964"/>
    <w:rsid w:val="00B40187"/>
    <w:rsid w:val="00B4064C"/>
    <w:rsid w:val="00B4079D"/>
    <w:rsid w:val="00B40FAB"/>
    <w:rsid w:val="00B41380"/>
    <w:rsid w:val="00B424AA"/>
    <w:rsid w:val="00B4341C"/>
    <w:rsid w:val="00B43D1F"/>
    <w:rsid w:val="00B441F7"/>
    <w:rsid w:val="00B450CD"/>
    <w:rsid w:val="00B4512F"/>
    <w:rsid w:val="00B45992"/>
    <w:rsid w:val="00B45E19"/>
    <w:rsid w:val="00B460DE"/>
    <w:rsid w:val="00B46621"/>
    <w:rsid w:val="00B4689D"/>
    <w:rsid w:val="00B47089"/>
    <w:rsid w:val="00B472BC"/>
    <w:rsid w:val="00B47A66"/>
    <w:rsid w:val="00B47C5D"/>
    <w:rsid w:val="00B50FC0"/>
    <w:rsid w:val="00B52128"/>
    <w:rsid w:val="00B52387"/>
    <w:rsid w:val="00B53BE4"/>
    <w:rsid w:val="00B53E1E"/>
    <w:rsid w:val="00B54014"/>
    <w:rsid w:val="00B54BAD"/>
    <w:rsid w:val="00B54FB1"/>
    <w:rsid w:val="00B551B1"/>
    <w:rsid w:val="00B5568A"/>
    <w:rsid w:val="00B557B7"/>
    <w:rsid w:val="00B55A7F"/>
    <w:rsid w:val="00B55BB3"/>
    <w:rsid w:val="00B563D1"/>
    <w:rsid w:val="00B567DE"/>
    <w:rsid w:val="00B56C91"/>
    <w:rsid w:val="00B57DE7"/>
    <w:rsid w:val="00B60468"/>
    <w:rsid w:val="00B60535"/>
    <w:rsid w:val="00B60548"/>
    <w:rsid w:val="00B60627"/>
    <w:rsid w:val="00B60FD8"/>
    <w:rsid w:val="00B615A8"/>
    <w:rsid w:val="00B61E23"/>
    <w:rsid w:val="00B624DE"/>
    <w:rsid w:val="00B62696"/>
    <w:rsid w:val="00B62A0D"/>
    <w:rsid w:val="00B62C65"/>
    <w:rsid w:val="00B6349B"/>
    <w:rsid w:val="00B63666"/>
    <w:rsid w:val="00B63698"/>
    <w:rsid w:val="00B64B5A"/>
    <w:rsid w:val="00B64BA8"/>
    <w:rsid w:val="00B64D23"/>
    <w:rsid w:val="00B65221"/>
    <w:rsid w:val="00B652A2"/>
    <w:rsid w:val="00B65A4A"/>
    <w:rsid w:val="00B65AF2"/>
    <w:rsid w:val="00B65C26"/>
    <w:rsid w:val="00B65FB0"/>
    <w:rsid w:val="00B660B8"/>
    <w:rsid w:val="00B6669D"/>
    <w:rsid w:val="00B66901"/>
    <w:rsid w:val="00B6704B"/>
    <w:rsid w:val="00B670A0"/>
    <w:rsid w:val="00B67C8E"/>
    <w:rsid w:val="00B67FDE"/>
    <w:rsid w:val="00B707BB"/>
    <w:rsid w:val="00B708FB"/>
    <w:rsid w:val="00B71416"/>
    <w:rsid w:val="00B7167E"/>
    <w:rsid w:val="00B71776"/>
    <w:rsid w:val="00B718E4"/>
    <w:rsid w:val="00B72131"/>
    <w:rsid w:val="00B72390"/>
    <w:rsid w:val="00B72B6E"/>
    <w:rsid w:val="00B735AC"/>
    <w:rsid w:val="00B7387F"/>
    <w:rsid w:val="00B7409F"/>
    <w:rsid w:val="00B7525F"/>
    <w:rsid w:val="00B75334"/>
    <w:rsid w:val="00B7693E"/>
    <w:rsid w:val="00B7721F"/>
    <w:rsid w:val="00B77A82"/>
    <w:rsid w:val="00B77C4A"/>
    <w:rsid w:val="00B80323"/>
    <w:rsid w:val="00B80335"/>
    <w:rsid w:val="00B80484"/>
    <w:rsid w:val="00B80835"/>
    <w:rsid w:val="00B80C46"/>
    <w:rsid w:val="00B80E7F"/>
    <w:rsid w:val="00B80F6C"/>
    <w:rsid w:val="00B8145E"/>
    <w:rsid w:val="00B81910"/>
    <w:rsid w:val="00B81A6F"/>
    <w:rsid w:val="00B831D5"/>
    <w:rsid w:val="00B83F9B"/>
    <w:rsid w:val="00B84031"/>
    <w:rsid w:val="00B840F3"/>
    <w:rsid w:val="00B853F2"/>
    <w:rsid w:val="00B85406"/>
    <w:rsid w:val="00B86BC5"/>
    <w:rsid w:val="00B86DB0"/>
    <w:rsid w:val="00B87AD5"/>
    <w:rsid w:val="00B91557"/>
    <w:rsid w:val="00B91DF6"/>
    <w:rsid w:val="00B92FD2"/>
    <w:rsid w:val="00B931D5"/>
    <w:rsid w:val="00B9322B"/>
    <w:rsid w:val="00B93E9B"/>
    <w:rsid w:val="00B949B2"/>
    <w:rsid w:val="00B94D99"/>
    <w:rsid w:val="00B94E78"/>
    <w:rsid w:val="00B9534C"/>
    <w:rsid w:val="00B95647"/>
    <w:rsid w:val="00B95863"/>
    <w:rsid w:val="00B95CB4"/>
    <w:rsid w:val="00B95F8B"/>
    <w:rsid w:val="00B962E0"/>
    <w:rsid w:val="00B968F6"/>
    <w:rsid w:val="00B96D47"/>
    <w:rsid w:val="00B97B95"/>
    <w:rsid w:val="00BA0C0B"/>
    <w:rsid w:val="00BA0D10"/>
    <w:rsid w:val="00BA0FD9"/>
    <w:rsid w:val="00BA115E"/>
    <w:rsid w:val="00BA1294"/>
    <w:rsid w:val="00BA12DB"/>
    <w:rsid w:val="00BA1B0E"/>
    <w:rsid w:val="00BA1CB9"/>
    <w:rsid w:val="00BA1D43"/>
    <w:rsid w:val="00BA21CF"/>
    <w:rsid w:val="00BA2440"/>
    <w:rsid w:val="00BA2A7A"/>
    <w:rsid w:val="00BA3163"/>
    <w:rsid w:val="00BA4139"/>
    <w:rsid w:val="00BA415B"/>
    <w:rsid w:val="00BA4603"/>
    <w:rsid w:val="00BA4926"/>
    <w:rsid w:val="00BA4D5D"/>
    <w:rsid w:val="00BA5482"/>
    <w:rsid w:val="00BA628F"/>
    <w:rsid w:val="00BA6642"/>
    <w:rsid w:val="00BA66FB"/>
    <w:rsid w:val="00BA6E8B"/>
    <w:rsid w:val="00BA6ED2"/>
    <w:rsid w:val="00BA743A"/>
    <w:rsid w:val="00BA7BB5"/>
    <w:rsid w:val="00BA7DE8"/>
    <w:rsid w:val="00BA7F16"/>
    <w:rsid w:val="00BB04FE"/>
    <w:rsid w:val="00BB0613"/>
    <w:rsid w:val="00BB1C85"/>
    <w:rsid w:val="00BB244C"/>
    <w:rsid w:val="00BB268E"/>
    <w:rsid w:val="00BB28E6"/>
    <w:rsid w:val="00BB329D"/>
    <w:rsid w:val="00BB32FE"/>
    <w:rsid w:val="00BB395D"/>
    <w:rsid w:val="00BB3A03"/>
    <w:rsid w:val="00BB3B93"/>
    <w:rsid w:val="00BB3E5A"/>
    <w:rsid w:val="00BB3F17"/>
    <w:rsid w:val="00BB55F0"/>
    <w:rsid w:val="00BB5631"/>
    <w:rsid w:val="00BB56F6"/>
    <w:rsid w:val="00BB5711"/>
    <w:rsid w:val="00BB6211"/>
    <w:rsid w:val="00BB6F2E"/>
    <w:rsid w:val="00BB7160"/>
    <w:rsid w:val="00BB7ED1"/>
    <w:rsid w:val="00BC0EB8"/>
    <w:rsid w:val="00BC1857"/>
    <w:rsid w:val="00BC1FA8"/>
    <w:rsid w:val="00BC1FDE"/>
    <w:rsid w:val="00BC2751"/>
    <w:rsid w:val="00BC2A7F"/>
    <w:rsid w:val="00BC2B3C"/>
    <w:rsid w:val="00BC2E44"/>
    <w:rsid w:val="00BC394E"/>
    <w:rsid w:val="00BC3978"/>
    <w:rsid w:val="00BC3ADD"/>
    <w:rsid w:val="00BC4508"/>
    <w:rsid w:val="00BC4670"/>
    <w:rsid w:val="00BC4F35"/>
    <w:rsid w:val="00BC52E4"/>
    <w:rsid w:val="00BC5D16"/>
    <w:rsid w:val="00BC6EEA"/>
    <w:rsid w:val="00BC747E"/>
    <w:rsid w:val="00BD103E"/>
    <w:rsid w:val="00BD2C0F"/>
    <w:rsid w:val="00BD2DD5"/>
    <w:rsid w:val="00BD3EC4"/>
    <w:rsid w:val="00BD4FB9"/>
    <w:rsid w:val="00BD574D"/>
    <w:rsid w:val="00BD5A00"/>
    <w:rsid w:val="00BD65E6"/>
    <w:rsid w:val="00BD68FA"/>
    <w:rsid w:val="00BD72EA"/>
    <w:rsid w:val="00BD7EF3"/>
    <w:rsid w:val="00BE0451"/>
    <w:rsid w:val="00BE08C8"/>
    <w:rsid w:val="00BE0A0A"/>
    <w:rsid w:val="00BE29D6"/>
    <w:rsid w:val="00BE32C1"/>
    <w:rsid w:val="00BE34FD"/>
    <w:rsid w:val="00BE3DA1"/>
    <w:rsid w:val="00BE3EDA"/>
    <w:rsid w:val="00BE49EF"/>
    <w:rsid w:val="00BE4F11"/>
    <w:rsid w:val="00BE5431"/>
    <w:rsid w:val="00BE5E75"/>
    <w:rsid w:val="00BE76CE"/>
    <w:rsid w:val="00BE7AEE"/>
    <w:rsid w:val="00BE7BF6"/>
    <w:rsid w:val="00BE7C2F"/>
    <w:rsid w:val="00BE7C7B"/>
    <w:rsid w:val="00BF00E3"/>
    <w:rsid w:val="00BF0799"/>
    <w:rsid w:val="00BF08D3"/>
    <w:rsid w:val="00BF1503"/>
    <w:rsid w:val="00BF190C"/>
    <w:rsid w:val="00BF1B20"/>
    <w:rsid w:val="00BF1CBD"/>
    <w:rsid w:val="00BF24C1"/>
    <w:rsid w:val="00BF31D4"/>
    <w:rsid w:val="00BF38A5"/>
    <w:rsid w:val="00BF38CF"/>
    <w:rsid w:val="00BF3A6C"/>
    <w:rsid w:val="00BF3B83"/>
    <w:rsid w:val="00BF4131"/>
    <w:rsid w:val="00BF5168"/>
    <w:rsid w:val="00BF5E74"/>
    <w:rsid w:val="00BF5ECC"/>
    <w:rsid w:val="00BF6632"/>
    <w:rsid w:val="00BF701E"/>
    <w:rsid w:val="00BF70D7"/>
    <w:rsid w:val="00BF766B"/>
    <w:rsid w:val="00BF7A27"/>
    <w:rsid w:val="00BF7EB3"/>
    <w:rsid w:val="00C00E39"/>
    <w:rsid w:val="00C00FC5"/>
    <w:rsid w:val="00C0108B"/>
    <w:rsid w:val="00C010FF"/>
    <w:rsid w:val="00C018E2"/>
    <w:rsid w:val="00C01DA3"/>
    <w:rsid w:val="00C01F7B"/>
    <w:rsid w:val="00C023D3"/>
    <w:rsid w:val="00C033FA"/>
    <w:rsid w:val="00C037F2"/>
    <w:rsid w:val="00C03BB0"/>
    <w:rsid w:val="00C03C77"/>
    <w:rsid w:val="00C03E18"/>
    <w:rsid w:val="00C04EB9"/>
    <w:rsid w:val="00C05227"/>
    <w:rsid w:val="00C0546C"/>
    <w:rsid w:val="00C05A7C"/>
    <w:rsid w:val="00C05D43"/>
    <w:rsid w:val="00C06431"/>
    <w:rsid w:val="00C06C5F"/>
    <w:rsid w:val="00C06DF6"/>
    <w:rsid w:val="00C06ECF"/>
    <w:rsid w:val="00C0792B"/>
    <w:rsid w:val="00C07FBC"/>
    <w:rsid w:val="00C10947"/>
    <w:rsid w:val="00C10958"/>
    <w:rsid w:val="00C110F9"/>
    <w:rsid w:val="00C11208"/>
    <w:rsid w:val="00C1144B"/>
    <w:rsid w:val="00C123ED"/>
    <w:rsid w:val="00C12A2D"/>
    <w:rsid w:val="00C12A50"/>
    <w:rsid w:val="00C131E0"/>
    <w:rsid w:val="00C13723"/>
    <w:rsid w:val="00C13739"/>
    <w:rsid w:val="00C13B25"/>
    <w:rsid w:val="00C1513A"/>
    <w:rsid w:val="00C163C5"/>
    <w:rsid w:val="00C164AA"/>
    <w:rsid w:val="00C165B2"/>
    <w:rsid w:val="00C17BC3"/>
    <w:rsid w:val="00C17C2D"/>
    <w:rsid w:val="00C20167"/>
    <w:rsid w:val="00C2183C"/>
    <w:rsid w:val="00C220CE"/>
    <w:rsid w:val="00C224B6"/>
    <w:rsid w:val="00C2306A"/>
    <w:rsid w:val="00C23E31"/>
    <w:rsid w:val="00C2413F"/>
    <w:rsid w:val="00C2491E"/>
    <w:rsid w:val="00C24DA2"/>
    <w:rsid w:val="00C255C3"/>
    <w:rsid w:val="00C25F66"/>
    <w:rsid w:val="00C25FFA"/>
    <w:rsid w:val="00C265C7"/>
    <w:rsid w:val="00C26C69"/>
    <w:rsid w:val="00C27006"/>
    <w:rsid w:val="00C27ECB"/>
    <w:rsid w:val="00C30247"/>
    <w:rsid w:val="00C31185"/>
    <w:rsid w:val="00C311CF"/>
    <w:rsid w:val="00C31357"/>
    <w:rsid w:val="00C32898"/>
    <w:rsid w:val="00C32EBC"/>
    <w:rsid w:val="00C33793"/>
    <w:rsid w:val="00C34828"/>
    <w:rsid w:val="00C34C0C"/>
    <w:rsid w:val="00C35043"/>
    <w:rsid w:val="00C35BB6"/>
    <w:rsid w:val="00C3620F"/>
    <w:rsid w:val="00C36562"/>
    <w:rsid w:val="00C3684C"/>
    <w:rsid w:val="00C36A49"/>
    <w:rsid w:val="00C36C34"/>
    <w:rsid w:val="00C36F18"/>
    <w:rsid w:val="00C37B14"/>
    <w:rsid w:val="00C404BE"/>
    <w:rsid w:val="00C414EE"/>
    <w:rsid w:val="00C41AEC"/>
    <w:rsid w:val="00C424E4"/>
    <w:rsid w:val="00C42AFA"/>
    <w:rsid w:val="00C43030"/>
    <w:rsid w:val="00C437B2"/>
    <w:rsid w:val="00C445C8"/>
    <w:rsid w:val="00C4494F"/>
    <w:rsid w:val="00C45385"/>
    <w:rsid w:val="00C4681D"/>
    <w:rsid w:val="00C47038"/>
    <w:rsid w:val="00C4780A"/>
    <w:rsid w:val="00C507DC"/>
    <w:rsid w:val="00C5151A"/>
    <w:rsid w:val="00C52137"/>
    <w:rsid w:val="00C52F39"/>
    <w:rsid w:val="00C53E64"/>
    <w:rsid w:val="00C548DD"/>
    <w:rsid w:val="00C54C0D"/>
    <w:rsid w:val="00C557EB"/>
    <w:rsid w:val="00C55B7C"/>
    <w:rsid w:val="00C55B8C"/>
    <w:rsid w:val="00C55D07"/>
    <w:rsid w:val="00C56322"/>
    <w:rsid w:val="00C56986"/>
    <w:rsid w:val="00C57548"/>
    <w:rsid w:val="00C578C2"/>
    <w:rsid w:val="00C57A38"/>
    <w:rsid w:val="00C60786"/>
    <w:rsid w:val="00C60EDF"/>
    <w:rsid w:val="00C62BDB"/>
    <w:rsid w:val="00C642EF"/>
    <w:rsid w:val="00C6478D"/>
    <w:rsid w:val="00C65752"/>
    <w:rsid w:val="00C6650D"/>
    <w:rsid w:val="00C66EE3"/>
    <w:rsid w:val="00C670E5"/>
    <w:rsid w:val="00C67381"/>
    <w:rsid w:val="00C7034A"/>
    <w:rsid w:val="00C71629"/>
    <w:rsid w:val="00C72354"/>
    <w:rsid w:val="00C733FD"/>
    <w:rsid w:val="00C737D9"/>
    <w:rsid w:val="00C73875"/>
    <w:rsid w:val="00C74033"/>
    <w:rsid w:val="00C740AF"/>
    <w:rsid w:val="00C7484C"/>
    <w:rsid w:val="00C74967"/>
    <w:rsid w:val="00C74A08"/>
    <w:rsid w:val="00C74F29"/>
    <w:rsid w:val="00C751ED"/>
    <w:rsid w:val="00C7553F"/>
    <w:rsid w:val="00C766EA"/>
    <w:rsid w:val="00C77F7B"/>
    <w:rsid w:val="00C802F3"/>
    <w:rsid w:val="00C811BF"/>
    <w:rsid w:val="00C81F15"/>
    <w:rsid w:val="00C8256B"/>
    <w:rsid w:val="00C82B36"/>
    <w:rsid w:val="00C82C6A"/>
    <w:rsid w:val="00C82D7C"/>
    <w:rsid w:val="00C84133"/>
    <w:rsid w:val="00C84B8F"/>
    <w:rsid w:val="00C85838"/>
    <w:rsid w:val="00C862CF"/>
    <w:rsid w:val="00C86321"/>
    <w:rsid w:val="00C8704B"/>
    <w:rsid w:val="00C87113"/>
    <w:rsid w:val="00C87D48"/>
    <w:rsid w:val="00C9023D"/>
    <w:rsid w:val="00C9094B"/>
    <w:rsid w:val="00C90E75"/>
    <w:rsid w:val="00C91137"/>
    <w:rsid w:val="00C912E7"/>
    <w:rsid w:val="00C91970"/>
    <w:rsid w:val="00C91B58"/>
    <w:rsid w:val="00C91D3B"/>
    <w:rsid w:val="00C925ED"/>
    <w:rsid w:val="00C928F4"/>
    <w:rsid w:val="00C950CF"/>
    <w:rsid w:val="00C965AB"/>
    <w:rsid w:val="00C96613"/>
    <w:rsid w:val="00C96BFF"/>
    <w:rsid w:val="00C973A9"/>
    <w:rsid w:val="00C9769B"/>
    <w:rsid w:val="00C97BA0"/>
    <w:rsid w:val="00C97ECD"/>
    <w:rsid w:val="00CA032D"/>
    <w:rsid w:val="00CA041C"/>
    <w:rsid w:val="00CA16AD"/>
    <w:rsid w:val="00CA213C"/>
    <w:rsid w:val="00CA34D8"/>
    <w:rsid w:val="00CA4143"/>
    <w:rsid w:val="00CA52B3"/>
    <w:rsid w:val="00CA530B"/>
    <w:rsid w:val="00CA5C65"/>
    <w:rsid w:val="00CA5D71"/>
    <w:rsid w:val="00CA6075"/>
    <w:rsid w:val="00CA7DC9"/>
    <w:rsid w:val="00CB07C0"/>
    <w:rsid w:val="00CB0B48"/>
    <w:rsid w:val="00CB107A"/>
    <w:rsid w:val="00CB15F2"/>
    <w:rsid w:val="00CB1CA8"/>
    <w:rsid w:val="00CB32A2"/>
    <w:rsid w:val="00CB32D2"/>
    <w:rsid w:val="00CB3367"/>
    <w:rsid w:val="00CB37A6"/>
    <w:rsid w:val="00CB39F1"/>
    <w:rsid w:val="00CB41EA"/>
    <w:rsid w:val="00CB47FC"/>
    <w:rsid w:val="00CB47FD"/>
    <w:rsid w:val="00CB4D13"/>
    <w:rsid w:val="00CB56D9"/>
    <w:rsid w:val="00CB56DA"/>
    <w:rsid w:val="00CB5976"/>
    <w:rsid w:val="00CB605D"/>
    <w:rsid w:val="00CB62DE"/>
    <w:rsid w:val="00CB6584"/>
    <w:rsid w:val="00CB6651"/>
    <w:rsid w:val="00CB69B9"/>
    <w:rsid w:val="00CB6FF9"/>
    <w:rsid w:val="00CB707C"/>
    <w:rsid w:val="00CB70EF"/>
    <w:rsid w:val="00CC0019"/>
    <w:rsid w:val="00CC00E3"/>
    <w:rsid w:val="00CC041E"/>
    <w:rsid w:val="00CC09A2"/>
    <w:rsid w:val="00CC11BF"/>
    <w:rsid w:val="00CC1749"/>
    <w:rsid w:val="00CC186D"/>
    <w:rsid w:val="00CC18C5"/>
    <w:rsid w:val="00CC1C20"/>
    <w:rsid w:val="00CC2207"/>
    <w:rsid w:val="00CC2520"/>
    <w:rsid w:val="00CC2765"/>
    <w:rsid w:val="00CC2E62"/>
    <w:rsid w:val="00CC3376"/>
    <w:rsid w:val="00CC3B03"/>
    <w:rsid w:val="00CC3F67"/>
    <w:rsid w:val="00CC48D5"/>
    <w:rsid w:val="00CC50F6"/>
    <w:rsid w:val="00CC5569"/>
    <w:rsid w:val="00CC65CD"/>
    <w:rsid w:val="00CC6616"/>
    <w:rsid w:val="00CC669F"/>
    <w:rsid w:val="00CC6F8E"/>
    <w:rsid w:val="00CC72EB"/>
    <w:rsid w:val="00CD02CD"/>
    <w:rsid w:val="00CD03A0"/>
    <w:rsid w:val="00CD06BE"/>
    <w:rsid w:val="00CD07D5"/>
    <w:rsid w:val="00CD2D91"/>
    <w:rsid w:val="00CD3089"/>
    <w:rsid w:val="00CD3E2D"/>
    <w:rsid w:val="00CD401A"/>
    <w:rsid w:val="00CD403D"/>
    <w:rsid w:val="00CD44A3"/>
    <w:rsid w:val="00CD529B"/>
    <w:rsid w:val="00CD5D99"/>
    <w:rsid w:val="00CD6441"/>
    <w:rsid w:val="00CD6743"/>
    <w:rsid w:val="00CD6A8F"/>
    <w:rsid w:val="00CD6B6C"/>
    <w:rsid w:val="00CD737E"/>
    <w:rsid w:val="00CD7D70"/>
    <w:rsid w:val="00CE16C8"/>
    <w:rsid w:val="00CE1D0C"/>
    <w:rsid w:val="00CE2068"/>
    <w:rsid w:val="00CE2290"/>
    <w:rsid w:val="00CE2B76"/>
    <w:rsid w:val="00CE32EC"/>
    <w:rsid w:val="00CE3370"/>
    <w:rsid w:val="00CE38BF"/>
    <w:rsid w:val="00CE4B5F"/>
    <w:rsid w:val="00CE538D"/>
    <w:rsid w:val="00CE5A1B"/>
    <w:rsid w:val="00CE5E93"/>
    <w:rsid w:val="00CE5EB3"/>
    <w:rsid w:val="00CE745A"/>
    <w:rsid w:val="00CE7AE0"/>
    <w:rsid w:val="00CE7BDA"/>
    <w:rsid w:val="00CF14F4"/>
    <w:rsid w:val="00CF19BF"/>
    <w:rsid w:val="00CF19EF"/>
    <w:rsid w:val="00CF1B12"/>
    <w:rsid w:val="00CF1BCB"/>
    <w:rsid w:val="00CF216F"/>
    <w:rsid w:val="00CF243F"/>
    <w:rsid w:val="00CF25F7"/>
    <w:rsid w:val="00CF2743"/>
    <w:rsid w:val="00CF2A78"/>
    <w:rsid w:val="00CF2E51"/>
    <w:rsid w:val="00CF385C"/>
    <w:rsid w:val="00CF3BDE"/>
    <w:rsid w:val="00CF3D14"/>
    <w:rsid w:val="00CF3E8D"/>
    <w:rsid w:val="00CF40E8"/>
    <w:rsid w:val="00CF49BF"/>
    <w:rsid w:val="00CF4A7A"/>
    <w:rsid w:val="00CF4E76"/>
    <w:rsid w:val="00CF696F"/>
    <w:rsid w:val="00CF6F27"/>
    <w:rsid w:val="00CF7597"/>
    <w:rsid w:val="00CF7C42"/>
    <w:rsid w:val="00D00685"/>
    <w:rsid w:val="00D00D8C"/>
    <w:rsid w:val="00D038CA"/>
    <w:rsid w:val="00D048BE"/>
    <w:rsid w:val="00D06549"/>
    <w:rsid w:val="00D06D49"/>
    <w:rsid w:val="00D0736A"/>
    <w:rsid w:val="00D07C7E"/>
    <w:rsid w:val="00D10E55"/>
    <w:rsid w:val="00D112F1"/>
    <w:rsid w:val="00D1170F"/>
    <w:rsid w:val="00D13FF4"/>
    <w:rsid w:val="00D167BC"/>
    <w:rsid w:val="00D16964"/>
    <w:rsid w:val="00D16B34"/>
    <w:rsid w:val="00D16FBF"/>
    <w:rsid w:val="00D170C0"/>
    <w:rsid w:val="00D176AF"/>
    <w:rsid w:val="00D200E2"/>
    <w:rsid w:val="00D209E3"/>
    <w:rsid w:val="00D20B8E"/>
    <w:rsid w:val="00D2106A"/>
    <w:rsid w:val="00D21790"/>
    <w:rsid w:val="00D21948"/>
    <w:rsid w:val="00D21DBB"/>
    <w:rsid w:val="00D220B2"/>
    <w:rsid w:val="00D224ED"/>
    <w:rsid w:val="00D22B3F"/>
    <w:rsid w:val="00D23281"/>
    <w:rsid w:val="00D23981"/>
    <w:rsid w:val="00D2623B"/>
    <w:rsid w:val="00D2624F"/>
    <w:rsid w:val="00D266DC"/>
    <w:rsid w:val="00D268C4"/>
    <w:rsid w:val="00D30513"/>
    <w:rsid w:val="00D30BB5"/>
    <w:rsid w:val="00D30E63"/>
    <w:rsid w:val="00D31100"/>
    <w:rsid w:val="00D31481"/>
    <w:rsid w:val="00D3197C"/>
    <w:rsid w:val="00D31E04"/>
    <w:rsid w:val="00D3206D"/>
    <w:rsid w:val="00D32FFE"/>
    <w:rsid w:val="00D338D0"/>
    <w:rsid w:val="00D34FCC"/>
    <w:rsid w:val="00D34FF1"/>
    <w:rsid w:val="00D35171"/>
    <w:rsid w:val="00D3598E"/>
    <w:rsid w:val="00D36F82"/>
    <w:rsid w:val="00D373A2"/>
    <w:rsid w:val="00D37CBB"/>
    <w:rsid w:val="00D37DA2"/>
    <w:rsid w:val="00D37DD7"/>
    <w:rsid w:val="00D37E08"/>
    <w:rsid w:val="00D37F00"/>
    <w:rsid w:val="00D408EA"/>
    <w:rsid w:val="00D4092F"/>
    <w:rsid w:val="00D40AC1"/>
    <w:rsid w:val="00D40BA7"/>
    <w:rsid w:val="00D40E65"/>
    <w:rsid w:val="00D42785"/>
    <w:rsid w:val="00D4337C"/>
    <w:rsid w:val="00D433D2"/>
    <w:rsid w:val="00D438A9"/>
    <w:rsid w:val="00D43FBF"/>
    <w:rsid w:val="00D4423B"/>
    <w:rsid w:val="00D4443E"/>
    <w:rsid w:val="00D446F3"/>
    <w:rsid w:val="00D45843"/>
    <w:rsid w:val="00D45C1F"/>
    <w:rsid w:val="00D46018"/>
    <w:rsid w:val="00D46635"/>
    <w:rsid w:val="00D47FA1"/>
    <w:rsid w:val="00D50FDD"/>
    <w:rsid w:val="00D51175"/>
    <w:rsid w:val="00D512DC"/>
    <w:rsid w:val="00D51DF5"/>
    <w:rsid w:val="00D520FB"/>
    <w:rsid w:val="00D535D2"/>
    <w:rsid w:val="00D53713"/>
    <w:rsid w:val="00D5394B"/>
    <w:rsid w:val="00D53973"/>
    <w:rsid w:val="00D5422A"/>
    <w:rsid w:val="00D54430"/>
    <w:rsid w:val="00D544BA"/>
    <w:rsid w:val="00D548CE"/>
    <w:rsid w:val="00D54FC5"/>
    <w:rsid w:val="00D5543F"/>
    <w:rsid w:val="00D55900"/>
    <w:rsid w:val="00D5617A"/>
    <w:rsid w:val="00D563C8"/>
    <w:rsid w:val="00D5691E"/>
    <w:rsid w:val="00D57556"/>
    <w:rsid w:val="00D57724"/>
    <w:rsid w:val="00D578C9"/>
    <w:rsid w:val="00D6003F"/>
    <w:rsid w:val="00D60168"/>
    <w:rsid w:val="00D60CB3"/>
    <w:rsid w:val="00D60FA1"/>
    <w:rsid w:val="00D614EF"/>
    <w:rsid w:val="00D6160E"/>
    <w:rsid w:val="00D6358F"/>
    <w:rsid w:val="00D63A16"/>
    <w:rsid w:val="00D63ABA"/>
    <w:rsid w:val="00D64C92"/>
    <w:rsid w:val="00D65056"/>
    <w:rsid w:val="00D651DF"/>
    <w:rsid w:val="00D653DC"/>
    <w:rsid w:val="00D65B77"/>
    <w:rsid w:val="00D6683A"/>
    <w:rsid w:val="00D66F5E"/>
    <w:rsid w:val="00D67087"/>
    <w:rsid w:val="00D67318"/>
    <w:rsid w:val="00D67E4F"/>
    <w:rsid w:val="00D70604"/>
    <w:rsid w:val="00D70EF5"/>
    <w:rsid w:val="00D71470"/>
    <w:rsid w:val="00D71AA8"/>
    <w:rsid w:val="00D71CC8"/>
    <w:rsid w:val="00D739AF"/>
    <w:rsid w:val="00D74077"/>
    <w:rsid w:val="00D740A2"/>
    <w:rsid w:val="00D74858"/>
    <w:rsid w:val="00D74E1B"/>
    <w:rsid w:val="00D752C1"/>
    <w:rsid w:val="00D75574"/>
    <w:rsid w:val="00D756A5"/>
    <w:rsid w:val="00D75758"/>
    <w:rsid w:val="00D75AC3"/>
    <w:rsid w:val="00D75BF7"/>
    <w:rsid w:val="00D75E3C"/>
    <w:rsid w:val="00D76240"/>
    <w:rsid w:val="00D77422"/>
    <w:rsid w:val="00D77681"/>
    <w:rsid w:val="00D801E4"/>
    <w:rsid w:val="00D80423"/>
    <w:rsid w:val="00D811A2"/>
    <w:rsid w:val="00D815E9"/>
    <w:rsid w:val="00D816CA"/>
    <w:rsid w:val="00D81A6E"/>
    <w:rsid w:val="00D81D45"/>
    <w:rsid w:val="00D833DD"/>
    <w:rsid w:val="00D834E7"/>
    <w:rsid w:val="00D83793"/>
    <w:rsid w:val="00D83A5C"/>
    <w:rsid w:val="00D846FD"/>
    <w:rsid w:val="00D84A0E"/>
    <w:rsid w:val="00D8537A"/>
    <w:rsid w:val="00D85915"/>
    <w:rsid w:val="00D86577"/>
    <w:rsid w:val="00D8712D"/>
    <w:rsid w:val="00D8760E"/>
    <w:rsid w:val="00D9000A"/>
    <w:rsid w:val="00D90A40"/>
    <w:rsid w:val="00D90E2B"/>
    <w:rsid w:val="00D91159"/>
    <w:rsid w:val="00D91486"/>
    <w:rsid w:val="00D91632"/>
    <w:rsid w:val="00D9171F"/>
    <w:rsid w:val="00D91BC2"/>
    <w:rsid w:val="00D93EC5"/>
    <w:rsid w:val="00D942C7"/>
    <w:rsid w:val="00D9455B"/>
    <w:rsid w:val="00D94BDB"/>
    <w:rsid w:val="00D95225"/>
    <w:rsid w:val="00D953BD"/>
    <w:rsid w:val="00D95440"/>
    <w:rsid w:val="00D958C9"/>
    <w:rsid w:val="00D95A62"/>
    <w:rsid w:val="00D95AFA"/>
    <w:rsid w:val="00D97BE2"/>
    <w:rsid w:val="00DA0DFA"/>
    <w:rsid w:val="00DA16A4"/>
    <w:rsid w:val="00DA1B0F"/>
    <w:rsid w:val="00DA1B62"/>
    <w:rsid w:val="00DA1D72"/>
    <w:rsid w:val="00DA2C53"/>
    <w:rsid w:val="00DA3084"/>
    <w:rsid w:val="00DA3527"/>
    <w:rsid w:val="00DA3545"/>
    <w:rsid w:val="00DA418D"/>
    <w:rsid w:val="00DA428E"/>
    <w:rsid w:val="00DA543C"/>
    <w:rsid w:val="00DA54EC"/>
    <w:rsid w:val="00DA56E4"/>
    <w:rsid w:val="00DA61E2"/>
    <w:rsid w:val="00DA6224"/>
    <w:rsid w:val="00DA6310"/>
    <w:rsid w:val="00DA6640"/>
    <w:rsid w:val="00DA6759"/>
    <w:rsid w:val="00DA6A87"/>
    <w:rsid w:val="00DA7049"/>
    <w:rsid w:val="00DA7320"/>
    <w:rsid w:val="00DA732F"/>
    <w:rsid w:val="00DA7D5A"/>
    <w:rsid w:val="00DB057B"/>
    <w:rsid w:val="00DB0D47"/>
    <w:rsid w:val="00DB11D3"/>
    <w:rsid w:val="00DB1594"/>
    <w:rsid w:val="00DB2569"/>
    <w:rsid w:val="00DB3B18"/>
    <w:rsid w:val="00DB437E"/>
    <w:rsid w:val="00DB45DE"/>
    <w:rsid w:val="00DB48F3"/>
    <w:rsid w:val="00DB52ED"/>
    <w:rsid w:val="00DB530E"/>
    <w:rsid w:val="00DB532D"/>
    <w:rsid w:val="00DB542E"/>
    <w:rsid w:val="00DB5E6C"/>
    <w:rsid w:val="00DB5EAC"/>
    <w:rsid w:val="00DB6589"/>
    <w:rsid w:val="00DB66C4"/>
    <w:rsid w:val="00DB7931"/>
    <w:rsid w:val="00DB7DEA"/>
    <w:rsid w:val="00DC0104"/>
    <w:rsid w:val="00DC038B"/>
    <w:rsid w:val="00DC0B65"/>
    <w:rsid w:val="00DC0C7D"/>
    <w:rsid w:val="00DC2081"/>
    <w:rsid w:val="00DC291D"/>
    <w:rsid w:val="00DC29A4"/>
    <w:rsid w:val="00DC2D7A"/>
    <w:rsid w:val="00DC3156"/>
    <w:rsid w:val="00DC36C2"/>
    <w:rsid w:val="00DC421C"/>
    <w:rsid w:val="00DC421D"/>
    <w:rsid w:val="00DC4465"/>
    <w:rsid w:val="00DC4949"/>
    <w:rsid w:val="00DC4AF5"/>
    <w:rsid w:val="00DC4C52"/>
    <w:rsid w:val="00DC535B"/>
    <w:rsid w:val="00DC53D6"/>
    <w:rsid w:val="00DC54BF"/>
    <w:rsid w:val="00DC55E4"/>
    <w:rsid w:val="00DC6661"/>
    <w:rsid w:val="00DC66AF"/>
    <w:rsid w:val="00DC66BB"/>
    <w:rsid w:val="00DC682C"/>
    <w:rsid w:val="00DC6F83"/>
    <w:rsid w:val="00DD04A5"/>
    <w:rsid w:val="00DD0D8C"/>
    <w:rsid w:val="00DD1AAD"/>
    <w:rsid w:val="00DD3211"/>
    <w:rsid w:val="00DD390C"/>
    <w:rsid w:val="00DD4427"/>
    <w:rsid w:val="00DD50AC"/>
    <w:rsid w:val="00DD66C1"/>
    <w:rsid w:val="00DD66CA"/>
    <w:rsid w:val="00DD7090"/>
    <w:rsid w:val="00DD737C"/>
    <w:rsid w:val="00DD7922"/>
    <w:rsid w:val="00DE0127"/>
    <w:rsid w:val="00DE0850"/>
    <w:rsid w:val="00DE0984"/>
    <w:rsid w:val="00DE1617"/>
    <w:rsid w:val="00DE2178"/>
    <w:rsid w:val="00DE2880"/>
    <w:rsid w:val="00DE2AA6"/>
    <w:rsid w:val="00DE2AB3"/>
    <w:rsid w:val="00DE2AF7"/>
    <w:rsid w:val="00DE2FF6"/>
    <w:rsid w:val="00DE301C"/>
    <w:rsid w:val="00DE32F3"/>
    <w:rsid w:val="00DE4893"/>
    <w:rsid w:val="00DE4B97"/>
    <w:rsid w:val="00DE4ED6"/>
    <w:rsid w:val="00DE644E"/>
    <w:rsid w:val="00DE70CA"/>
    <w:rsid w:val="00DE76E5"/>
    <w:rsid w:val="00DF0373"/>
    <w:rsid w:val="00DF0610"/>
    <w:rsid w:val="00DF0686"/>
    <w:rsid w:val="00DF0707"/>
    <w:rsid w:val="00DF13F2"/>
    <w:rsid w:val="00DF1560"/>
    <w:rsid w:val="00DF1FA9"/>
    <w:rsid w:val="00DF2794"/>
    <w:rsid w:val="00DF281D"/>
    <w:rsid w:val="00DF347A"/>
    <w:rsid w:val="00DF37D1"/>
    <w:rsid w:val="00DF3BF6"/>
    <w:rsid w:val="00DF4904"/>
    <w:rsid w:val="00DF49C5"/>
    <w:rsid w:val="00DF554E"/>
    <w:rsid w:val="00DF5BD4"/>
    <w:rsid w:val="00DF5D4C"/>
    <w:rsid w:val="00DF5E58"/>
    <w:rsid w:val="00DF679E"/>
    <w:rsid w:val="00DF682B"/>
    <w:rsid w:val="00DF6A90"/>
    <w:rsid w:val="00DF734F"/>
    <w:rsid w:val="00DF76B6"/>
    <w:rsid w:val="00DF77CC"/>
    <w:rsid w:val="00E00768"/>
    <w:rsid w:val="00E00870"/>
    <w:rsid w:val="00E008FB"/>
    <w:rsid w:val="00E00BE0"/>
    <w:rsid w:val="00E014FE"/>
    <w:rsid w:val="00E03172"/>
    <w:rsid w:val="00E031A3"/>
    <w:rsid w:val="00E03E19"/>
    <w:rsid w:val="00E04858"/>
    <w:rsid w:val="00E04FD6"/>
    <w:rsid w:val="00E05ED1"/>
    <w:rsid w:val="00E06093"/>
    <w:rsid w:val="00E0692B"/>
    <w:rsid w:val="00E06A2E"/>
    <w:rsid w:val="00E06B0A"/>
    <w:rsid w:val="00E06CCA"/>
    <w:rsid w:val="00E0744E"/>
    <w:rsid w:val="00E0784C"/>
    <w:rsid w:val="00E07C83"/>
    <w:rsid w:val="00E07DAF"/>
    <w:rsid w:val="00E07F00"/>
    <w:rsid w:val="00E103AE"/>
    <w:rsid w:val="00E109D0"/>
    <w:rsid w:val="00E11460"/>
    <w:rsid w:val="00E11809"/>
    <w:rsid w:val="00E11CAE"/>
    <w:rsid w:val="00E128F0"/>
    <w:rsid w:val="00E12979"/>
    <w:rsid w:val="00E132F1"/>
    <w:rsid w:val="00E13341"/>
    <w:rsid w:val="00E1358D"/>
    <w:rsid w:val="00E13ED1"/>
    <w:rsid w:val="00E142F1"/>
    <w:rsid w:val="00E14671"/>
    <w:rsid w:val="00E14906"/>
    <w:rsid w:val="00E14970"/>
    <w:rsid w:val="00E149C1"/>
    <w:rsid w:val="00E155C2"/>
    <w:rsid w:val="00E158D1"/>
    <w:rsid w:val="00E1658F"/>
    <w:rsid w:val="00E16701"/>
    <w:rsid w:val="00E16812"/>
    <w:rsid w:val="00E20B78"/>
    <w:rsid w:val="00E2154C"/>
    <w:rsid w:val="00E21EC6"/>
    <w:rsid w:val="00E21F21"/>
    <w:rsid w:val="00E236BB"/>
    <w:rsid w:val="00E23A12"/>
    <w:rsid w:val="00E240A2"/>
    <w:rsid w:val="00E24174"/>
    <w:rsid w:val="00E24A07"/>
    <w:rsid w:val="00E269FF"/>
    <w:rsid w:val="00E26E29"/>
    <w:rsid w:val="00E26E45"/>
    <w:rsid w:val="00E30433"/>
    <w:rsid w:val="00E30873"/>
    <w:rsid w:val="00E310E3"/>
    <w:rsid w:val="00E311C3"/>
    <w:rsid w:val="00E3219D"/>
    <w:rsid w:val="00E3241F"/>
    <w:rsid w:val="00E32E04"/>
    <w:rsid w:val="00E33893"/>
    <w:rsid w:val="00E33C47"/>
    <w:rsid w:val="00E34F3E"/>
    <w:rsid w:val="00E35EE9"/>
    <w:rsid w:val="00E36393"/>
    <w:rsid w:val="00E36428"/>
    <w:rsid w:val="00E368BE"/>
    <w:rsid w:val="00E374D7"/>
    <w:rsid w:val="00E37A85"/>
    <w:rsid w:val="00E37AFF"/>
    <w:rsid w:val="00E403AE"/>
    <w:rsid w:val="00E40663"/>
    <w:rsid w:val="00E4162E"/>
    <w:rsid w:val="00E42230"/>
    <w:rsid w:val="00E42667"/>
    <w:rsid w:val="00E42989"/>
    <w:rsid w:val="00E42A77"/>
    <w:rsid w:val="00E43338"/>
    <w:rsid w:val="00E447EF"/>
    <w:rsid w:val="00E449BA"/>
    <w:rsid w:val="00E44A5D"/>
    <w:rsid w:val="00E44CC5"/>
    <w:rsid w:val="00E4784E"/>
    <w:rsid w:val="00E47B99"/>
    <w:rsid w:val="00E47C88"/>
    <w:rsid w:val="00E502A1"/>
    <w:rsid w:val="00E508B5"/>
    <w:rsid w:val="00E5313C"/>
    <w:rsid w:val="00E54C22"/>
    <w:rsid w:val="00E54D22"/>
    <w:rsid w:val="00E552FE"/>
    <w:rsid w:val="00E5549A"/>
    <w:rsid w:val="00E55C4B"/>
    <w:rsid w:val="00E57A02"/>
    <w:rsid w:val="00E601A5"/>
    <w:rsid w:val="00E601C9"/>
    <w:rsid w:val="00E603AE"/>
    <w:rsid w:val="00E61185"/>
    <w:rsid w:val="00E62085"/>
    <w:rsid w:val="00E622A6"/>
    <w:rsid w:val="00E62AE3"/>
    <w:rsid w:val="00E62C5C"/>
    <w:rsid w:val="00E62E2C"/>
    <w:rsid w:val="00E63253"/>
    <w:rsid w:val="00E636CB"/>
    <w:rsid w:val="00E639AE"/>
    <w:rsid w:val="00E645B5"/>
    <w:rsid w:val="00E6468A"/>
    <w:rsid w:val="00E64B50"/>
    <w:rsid w:val="00E64CE0"/>
    <w:rsid w:val="00E655FD"/>
    <w:rsid w:val="00E65882"/>
    <w:rsid w:val="00E664F6"/>
    <w:rsid w:val="00E6664F"/>
    <w:rsid w:val="00E668D2"/>
    <w:rsid w:val="00E6696D"/>
    <w:rsid w:val="00E67415"/>
    <w:rsid w:val="00E67C6A"/>
    <w:rsid w:val="00E71200"/>
    <w:rsid w:val="00E714B7"/>
    <w:rsid w:val="00E71930"/>
    <w:rsid w:val="00E71B76"/>
    <w:rsid w:val="00E7238A"/>
    <w:rsid w:val="00E724B2"/>
    <w:rsid w:val="00E72C59"/>
    <w:rsid w:val="00E72C94"/>
    <w:rsid w:val="00E72D1D"/>
    <w:rsid w:val="00E72F36"/>
    <w:rsid w:val="00E737C7"/>
    <w:rsid w:val="00E73C8D"/>
    <w:rsid w:val="00E744F6"/>
    <w:rsid w:val="00E75A90"/>
    <w:rsid w:val="00E76C81"/>
    <w:rsid w:val="00E7708B"/>
    <w:rsid w:val="00E7769B"/>
    <w:rsid w:val="00E80A50"/>
    <w:rsid w:val="00E80A83"/>
    <w:rsid w:val="00E80DA0"/>
    <w:rsid w:val="00E81430"/>
    <w:rsid w:val="00E824B5"/>
    <w:rsid w:val="00E82CA4"/>
    <w:rsid w:val="00E83E43"/>
    <w:rsid w:val="00E83F27"/>
    <w:rsid w:val="00E846C6"/>
    <w:rsid w:val="00E84B57"/>
    <w:rsid w:val="00E85377"/>
    <w:rsid w:val="00E8588E"/>
    <w:rsid w:val="00E85CF5"/>
    <w:rsid w:val="00E861E4"/>
    <w:rsid w:val="00E868A2"/>
    <w:rsid w:val="00E868DB"/>
    <w:rsid w:val="00E86C74"/>
    <w:rsid w:val="00E86E81"/>
    <w:rsid w:val="00E876E5"/>
    <w:rsid w:val="00E87BA0"/>
    <w:rsid w:val="00E87E8D"/>
    <w:rsid w:val="00E904BE"/>
    <w:rsid w:val="00E90726"/>
    <w:rsid w:val="00E90AD9"/>
    <w:rsid w:val="00E90CFD"/>
    <w:rsid w:val="00E910F1"/>
    <w:rsid w:val="00E914E8"/>
    <w:rsid w:val="00E92568"/>
    <w:rsid w:val="00E92ABD"/>
    <w:rsid w:val="00E92B14"/>
    <w:rsid w:val="00E930DD"/>
    <w:rsid w:val="00E93198"/>
    <w:rsid w:val="00E93AF0"/>
    <w:rsid w:val="00E94040"/>
    <w:rsid w:val="00E943F0"/>
    <w:rsid w:val="00E945FF"/>
    <w:rsid w:val="00E9491D"/>
    <w:rsid w:val="00E95307"/>
    <w:rsid w:val="00E955C8"/>
    <w:rsid w:val="00E9581B"/>
    <w:rsid w:val="00E95C04"/>
    <w:rsid w:val="00EA0250"/>
    <w:rsid w:val="00EA099E"/>
    <w:rsid w:val="00EA16E2"/>
    <w:rsid w:val="00EA1A2B"/>
    <w:rsid w:val="00EA1B60"/>
    <w:rsid w:val="00EA1C4C"/>
    <w:rsid w:val="00EA1CDF"/>
    <w:rsid w:val="00EA2304"/>
    <w:rsid w:val="00EA41A5"/>
    <w:rsid w:val="00EA46E9"/>
    <w:rsid w:val="00EA4E8B"/>
    <w:rsid w:val="00EA5477"/>
    <w:rsid w:val="00EA5842"/>
    <w:rsid w:val="00EA5DF1"/>
    <w:rsid w:val="00EA5EA5"/>
    <w:rsid w:val="00EA6411"/>
    <w:rsid w:val="00EA66C0"/>
    <w:rsid w:val="00EA672D"/>
    <w:rsid w:val="00EA6C7B"/>
    <w:rsid w:val="00EA70ED"/>
    <w:rsid w:val="00EA7814"/>
    <w:rsid w:val="00EA785E"/>
    <w:rsid w:val="00EA7FD7"/>
    <w:rsid w:val="00EA7FDC"/>
    <w:rsid w:val="00EB00BB"/>
    <w:rsid w:val="00EB036A"/>
    <w:rsid w:val="00EB07CA"/>
    <w:rsid w:val="00EB297A"/>
    <w:rsid w:val="00EB3356"/>
    <w:rsid w:val="00EB4B0E"/>
    <w:rsid w:val="00EB4D38"/>
    <w:rsid w:val="00EB4FF0"/>
    <w:rsid w:val="00EB5817"/>
    <w:rsid w:val="00EB6D77"/>
    <w:rsid w:val="00EB7295"/>
    <w:rsid w:val="00EB7BA6"/>
    <w:rsid w:val="00EC0428"/>
    <w:rsid w:val="00EC0A55"/>
    <w:rsid w:val="00EC1B24"/>
    <w:rsid w:val="00EC2199"/>
    <w:rsid w:val="00EC2DF3"/>
    <w:rsid w:val="00EC2EB6"/>
    <w:rsid w:val="00EC303A"/>
    <w:rsid w:val="00EC30B9"/>
    <w:rsid w:val="00EC31DA"/>
    <w:rsid w:val="00EC327F"/>
    <w:rsid w:val="00EC4B76"/>
    <w:rsid w:val="00EC5590"/>
    <w:rsid w:val="00EC5A8D"/>
    <w:rsid w:val="00EC5D9E"/>
    <w:rsid w:val="00EC6148"/>
    <w:rsid w:val="00EC66D5"/>
    <w:rsid w:val="00EC6BAA"/>
    <w:rsid w:val="00EC6CB1"/>
    <w:rsid w:val="00EC6D0F"/>
    <w:rsid w:val="00EC6DCA"/>
    <w:rsid w:val="00EC742D"/>
    <w:rsid w:val="00EC7542"/>
    <w:rsid w:val="00EC7F77"/>
    <w:rsid w:val="00EC7F8E"/>
    <w:rsid w:val="00ED0797"/>
    <w:rsid w:val="00ED1446"/>
    <w:rsid w:val="00ED258E"/>
    <w:rsid w:val="00ED370C"/>
    <w:rsid w:val="00ED41B2"/>
    <w:rsid w:val="00ED41E1"/>
    <w:rsid w:val="00ED44F9"/>
    <w:rsid w:val="00ED45B4"/>
    <w:rsid w:val="00ED4759"/>
    <w:rsid w:val="00ED484A"/>
    <w:rsid w:val="00ED4F18"/>
    <w:rsid w:val="00ED51E5"/>
    <w:rsid w:val="00ED5B40"/>
    <w:rsid w:val="00ED5EC4"/>
    <w:rsid w:val="00ED60EA"/>
    <w:rsid w:val="00ED62D7"/>
    <w:rsid w:val="00ED6726"/>
    <w:rsid w:val="00ED67DA"/>
    <w:rsid w:val="00EE107B"/>
    <w:rsid w:val="00EE14A8"/>
    <w:rsid w:val="00EE1560"/>
    <w:rsid w:val="00EE15E1"/>
    <w:rsid w:val="00EE1D65"/>
    <w:rsid w:val="00EE2BF4"/>
    <w:rsid w:val="00EE3012"/>
    <w:rsid w:val="00EE3D51"/>
    <w:rsid w:val="00EE3D84"/>
    <w:rsid w:val="00EE3E31"/>
    <w:rsid w:val="00EE4A39"/>
    <w:rsid w:val="00EE4D65"/>
    <w:rsid w:val="00EE4D77"/>
    <w:rsid w:val="00EE6692"/>
    <w:rsid w:val="00EE67B3"/>
    <w:rsid w:val="00EE7150"/>
    <w:rsid w:val="00EE7458"/>
    <w:rsid w:val="00EE7F7B"/>
    <w:rsid w:val="00EF0711"/>
    <w:rsid w:val="00EF1B65"/>
    <w:rsid w:val="00EF2116"/>
    <w:rsid w:val="00EF3014"/>
    <w:rsid w:val="00EF33FC"/>
    <w:rsid w:val="00EF36D6"/>
    <w:rsid w:val="00EF3E2F"/>
    <w:rsid w:val="00EF3FEE"/>
    <w:rsid w:val="00EF4457"/>
    <w:rsid w:val="00EF4EBE"/>
    <w:rsid w:val="00EF54AE"/>
    <w:rsid w:val="00EF5E6A"/>
    <w:rsid w:val="00EF5F1A"/>
    <w:rsid w:val="00EF750A"/>
    <w:rsid w:val="00F00F6D"/>
    <w:rsid w:val="00F011BB"/>
    <w:rsid w:val="00F01242"/>
    <w:rsid w:val="00F01389"/>
    <w:rsid w:val="00F01D58"/>
    <w:rsid w:val="00F02050"/>
    <w:rsid w:val="00F02968"/>
    <w:rsid w:val="00F02C3C"/>
    <w:rsid w:val="00F03574"/>
    <w:rsid w:val="00F0370E"/>
    <w:rsid w:val="00F0420A"/>
    <w:rsid w:val="00F045BF"/>
    <w:rsid w:val="00F0502B"/>
    <w:rsid w:val="00F05282"/>
    <w:rsid w:val="00F071B2"/>
    <w:rsid w:val="00F103F4"/>
    <w:rsid w:val="00F10896"/>
    <w:rsid w:val="00F11101"/>
    <w:rsid w:val="00F114F6"/>
    <w:rsid w:val="00F11551"/>
    <w:rsid w:val="00F13014"/>
    <w:rsid w:val="00F1338A"/>
    <w:rsid w:val="00F13E3A"/>
    <w:rsid w:val="00F14115"/>
    <w:rsid w:val="00F14238"/>
    <w:rsid w:val="00F142B4"/>
    <w:rsid w:val="00F14611"/>
    <w:rsid w:val="00F14C36"/>
    <w:rsid w:val="00F14D4F"/>
    <w:rsid w:val="00F150BC"/>
    <w:rsid w:val="00F156B8"/>
    <w:rsid w:val="00F16952"/>
    <w:rsid w:val="00F16CF9"/>
    <w:rsid w:val="00F1705D"/>
    <w:rsid w:val="00F171C9"/>
    <w:rsid w:val="00F171D5"/>
    <w:rsid w:val="00F1725B"/>
    <w:rsid w:val="00F1798D"/>
    <w:rsid w:val="00F17C9D"/>
    <w:rsid w:val="00F20023"/>
    <w:rsid w:val="00F20F25"/>
    <w:rsid w:val="00F2111E"/>
    <w:rsid w:val="00F21241"/>
    <w:rsid w:val="00F219B4"/>
    <w:rsid w:val="00F21AF2"/>
    <w:rsid w:val="00F21C47"/>
    <w:rsid w:val="00F22BF4"/>
    <w:rsid w:val="00F23ABC"/>
    <w:rsid w:val="00F24641"/>
    <w:rsid w:val="00F249A2"/>
    <w:rsid w:val="00F249C7"/>
    <w:rsid w:val="00F24F7C"/>
    <w:rsid w:val="00F25641"/>
    <w:rsid w:val="00F25899"/>
    <w:rsid w:val="00F25D80"/>
    <w:rsid w:val="00F26328"/>
    <w:rsid w:val="00F267F9"/>
    <w:rsid w:val="00F26894"/>
    <w:rsid w:val="00F2689F"/>
    <w:rsid w:val="00F268E8"/>
    <w:rsid w:val="00F26955"/>
    <w:rsid w:val="00F27499"/>
    <w:rsid w:val="00F30875"/>
    <w:rsid w:val="00F31DF3"/>
    <w:rsid w:val="00F31F11"/>
    <w:rsid w:val="00F338E4"/>
    <w:rsid w:val="00F33908"/>
    <w:rsid w:val="00F33FB4"/>
    <w:rsid w:val="00F34200"/>
    <w:rsid w:val="00F34741"/>
    <w:rsid w:val="00F35D4C"/>
    <w:rsid w:val="00F362D7"/>
    <w:rsid w:val="00F36323"/>
    <w:rsid w:val="00F36674"/>
    <w:rsid w:val="00F3699D"/>
    <w:rsid w:val="00F37BEA"/>
    <w:rsid w:val="00F40320"/>
    <w:rsid w:val="00F410A8"/>
    <w:rsid w:val="00F411BC"/>
    <w:rsid w:val="00F41CBC"/>
    <w:rsid w:val="00F41CD3"/>
    <w:rsid w:val="00F422DC"/>
    <w:rsid w:val="00F42A82"/>
    <w:rsid w:val="00F42CB4"/>
    <w:rsid w:val="00F42EE2"/>
    <w:rsid w:val="00F436DF"/>
    <w:rsid w:val="00F43D16"/>
    <w:rsid w:val="00F43DDC"/>
    <w:rsid w:val="00F44288"/>
    <w:rsid w:val="00F445E0"/>
    <w:rsid w:val="00F44A26"/>
    <w:rsid w:val="00F46242"/>
    <w:rsid w:val="00F47301"/>
    <w:rsid w:val="00F476C7"/>
    <w:rsid w:val="00F50779"/>
    <w:rsid w:val="00F51433"/>
    <w:rsid w:val="00F51A8D"/>
    <w:rsid w:val="00F5277C"/>
    <w:rsid w:val="00F52E1B"/>
    <w:rsid w:val="00F52EFC"/>
    <w:rsid w:val="00F53891"/>
    <w:rsid w:val="00F54552"/>
    <w:rsid w:val="00F556A5"/>
    <w:rsid w:val="00F56515"/>
    <w:rsid w:val="00F568D6"/>
    <w:rsid w:val="00F56AEF"/>
    <w:rsid w:val="00F56F50"/>
    <w:rsid w:val="00F57590"/>
    <w:rsid w:val="00F60062"/>
    <w:rsid w:val="00F60162"/>
    <w:rsid w:val="00F60B1A"/>
    <w:rsid w:val="00F60E7E"/>
    <w:rsid w:val="00F6134E"/>
    <w:rsid w:val="00F61552"/>
    <w:rsid w:val="00F62167"/>
    <w:rsid w:val="00F621E8"/>
    <w:rsid w:val="00F62265"/>
    <w:rsid w:val="00F623CD"/>
    <w:rsid w:val="00F63025"/>
    <w:rsid w:val="00F647CA"/>
    <w:rsid w:val="00F64D5C"/>
    <w:rsid w:val="00F6542D"/>
    <w:rsid w:val="00F65938"/>
    <w:rsid w:val="00F666AF"/>
    <w:rsid w:val="00F6799D"/>
    <w:rsid w:val="00F67F15"/>
    <w:rsid w:val="00F71184"/>
    <w:rsid w:val="00F71835"/>
    <w:rsid w:val="00F71BB5"/>
    <w:rsid w:val="00F71C5C"/>
    <w:rsid w:val="00F71DFC"/>
    <w:rsid w:val="00F71E28"/>
    <w:rsid w:val="00F72F1F"/>
    <w:rsid w:val="00F7315C"/>
    <w:rsid w:val="00F733F7"/>
    <w:rsid w:val="00F73765"/>
    <w:rsid w:val="00F73875"/>
    <w:rsid w:val="00F7398C"/>
    <w:rsid w:val="00F741E4"/>
    <w:rsid w:val="00F742EB"/>
    <w:rsid w:val="00F74A62"/>
    <w:rsid w:val="00F74A87"/>
    <w:rsid w:val="00F754E7"/>
    <w:rsid w:val="00F75852"/>
    <w:rsid w:val="00F75BC0"/>
    <w:rsid w:val="00F76A2D"/>
    <w:rsid w:val="00F76CF1"/>
    <w:rsid w:val="00F77B3E"/>
    <w:rsid w:val="00F77CEE"/>
    <w:rsid w:val="00F80072"/>
    <w:rsid w:val="00F80A0C"/>
    <w:rsid w:val="00F80C4B"/>
    <w:rsid w:val="00F813ED"/>
    <w:rsid w:val="00F81B44"/>
    <w:rsid w:val="00F82339"/>
    <w:rsid w:val="00F82593"/>
    <w:rsid w:val="00F82765"/>
    <w:rsid w:val="00F83D45"/>
    <w:rsid w:val="00F841CF"/>
    <w:rsid w:val="00F84CA4"/>
    <w:rsid w:val="00F8516A"/>
    <w:rsid w:val="00F85C54"/>
    <w:rsid w:val="00F85DCE"/>
    <w:rsid w:val="00F90D16"/>
    <w:rsid w:val="00F910A7"/>
    <w:rsid w:val="00F924B1"/>
    <w:rsid w:val="00F92B20"/>
    <w:rsid w:val="00F9338B"/>
    <w:rsid w:val="00F93C43"/>
    <w:rsid w:val="00F93E3D"/>
    <w:rsid w:val="00F94117"/>
    <w:rsid w:val="00F945F7"/>
    <w:rsid w:val="00F94BAB"/>
    <w:rsid w:val="00F9677C"/>
    <w:rsid w:val="00F96B33"/>
    <w:rsid w:val="00F96D1A"/>
    <w:rsid w:val="00F96D8E"/>
    <w:rsid w:val="00FA078C"/>
    <w:rsid w:val="00FA0FB8"/>
    <w:rsid w:val="00FA124E"/>
    <w:rsid w:val="00FA173C"/>
    <w:rsid w:val="00FA17CE"/>
    <w:rsid w:val="00FA1B41"/>
    <w:rsid w:val="00FA1CB4"/>
    <w:rsid w:val="00FA21A0"/>
    <w:rsid w:val="00FA22DD"/>
    <w:rsid w:val="00FA3546"/>
    <w:rsid w:val="00FA3965"/>
    <w:rsid w:val="00FA39A3"/>
    <w:rsid w:val="00FA3A25"/>
    <w:rsid w:val="00FA471C"/>
    <w:rsid w:val="00FA47E2"/>
    <w:rsid w:val="00FA51FC"/>
    <w:rsid w:val="00FA61F1"/>
    <w:rsid w:val="00FA62F7"/>
    <w:rsid w:val="00FA6586"/>
    <w:rsid w:val="00FA67EB"/>
    <w:rsid w:val="00FA68BB"/>
    <w:rsid w:val="00FA7633"/>
    <w:rsid w:val="00FB07D5"/>
    <w:rsid w:val="00FB090B"/>
    <w:rsid w:val="00FB1AC1"/>
    <w:rsid w:val="00FB1B02"/>
    <w:rsid w:val="00FB2086"/>
    <w:rsid w:val="00FB3242"/>
    <w:rsid w:val="00FB3FE4"/>
    <w:rsid w:val="00FB4FE2"/>
    <w:rsid w:val="00FB5496"/>
    <w:rsid w:val="00FB556B"/>
    <w:rsid w:val="00FB58DB"/>
    <w:rsid w:val="00FB5D79"/>
    <w:rsid w:val="00FB6282"/>
    <w:rsid w:val="00FB7013"/>
    <w:rsid w:val="00FB79FB"/>
    <w:rsid w:val="00FC05BA"/>
    <w:rsid w:val="00FC23FE"/>
    <w:rsid w:val="00FC2619"/>
    <w:rsid w:val="00FC28EF"/>
    <w:rsid w:val="00FC2B8E"/>
    <w:rsid w:val="00FC2D44"/>
    <w:rsid w:val="00FC305E"/>
    <w:rsid w:val="00FC31A9"/>
    <w:rsid w:val="00FC348E"/>
    <w:rsid w:val="00FC3576"/>
    <w:rsid w:val="00FC3BE4"/>
    <w:rsid w:val="00FC515F"/>
    <w:rsid w:val="00FC5854"/>
    <w:rsid w:val="00FC5BFC"/>
    <w:rsid w:val="00FC6556"/>
    <w:rsid w:val="00FC6B8B"/>
    <w:rsid w:val="00FC6D2C"/>
    <w:rsid w:val="00FC6EED"/>
    <w:rsid w:val="00FC7118"/>
    <w:rsid w:val="00FC755C"/>
    <w:rsid w:val="00FD0316"/>
    <w:rsid w:val="00FD0320"/>
    <w:rsid w:val="00FD0A75"/>
    <w:rsid w:val="00FD1348"/>
    <w:rsid w:val="00FD369B"/>
    <w:rsid w:val="00FD39F6"/>
    <w:rsid w:val="00FD3C44"/>
    <w:rsid w:val="00FD3F87"/>
    <w:rsid w:val="00FD4364"/>
    <w:rsid w:val="00FD4525"/>
    <w:rsid w:val="00FD6A7A"/>
    <w:rsid w:val="00FD7381"/>
    <w:rsid w:val="00FE017B"/>
    <w:rsid w:val="00FE06FC"/>
    <w:rsid w:val="00FE0C4E"/>
    <w:rsid w:val="00FE0FEF"/>
    <w:rsid w:val="00FE11C1"/>
    <w:rsid w:val="00FE1666"/>
    <w:rsid w:val="00FE1C37"/>
    <w:rsid w:val="00FE2A22"/>
    <w:rsid w:val="00FE2E84"/>
    <w:rsid w:val="00FE2FBF"/>
    <w:rsid w:val="00FE3323"/>
    <w:rsid w:val="00FE4049"/>
    <w:rsid w:val="00FE4B46"/>
    <w:rsid w:val="00FE50AB"/>
    <w:rsid w:val="00FE53D9"/>
    <w:rsid w:val="00FE5DE9"/>
    <w:rsid w:val="00FE5E48"/>
    <w:rsid w:val="00FE6D48"/>
    <w:rsid w:val="00FE7188"/>
    <w:rsid w:val="00FE7DAD"/>
    <w:rsid w:val="00FF0C24"/>
    <w:rsid w:val="00FF0DFC"/>
    <w:rsid w:val="00FF1C3B"/>
    <w:rsid w:val="00FF23A0"/>
    <w:rsid w:val="00FF29D4"/>
    <w:rsid w:val="00FF309A"/>
    <w:rsid w:val="00FF4227"/>
    <w:rsid w:val="00FF4B17"/>
    <w:rsid w:val="00FF4DF3"/>
    <w:rsid w:val="00FF4E80"/>
    <w:rsid w:val="00FF5225"/>
    <w:rsid w:val="00FF5579"/>
    <w:rsid w:val="00FF5DE8"/>
    <w:rsid w:val="00FF5E3B"/>
    <w:rsid w:val="00FF68CD"/>
    <w:rsid w:val="00FF6A71"/>
    <w:rsid w:val="00FF700D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89"/>
    <w:pPr>
      <w:spacing w:after="200" w:line="276" w:lineRule="auto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Spacing"/>
    <w:link w:val="10"/>
    <w:uiPriority w:val="99"/>
    <w:rsid w:val="005453FD"/>
    <w:rPr>
      <w:rFonts w:ascii="Times New Roman" w:hAnsi="Times New Roman"/>
      <w:sz w:val="24"/>
      <w:szCs w:val="32"/>
    </w:rPr>
  </w:style>
  <w:style w:type="paragraph" w:styleId="NoSpacing">
    <w:name w:val="No Spacing"/>
    <w:uiPriority w:val="99"/>
    <w:qFormat/>
    <w:rsid w:val="00FB5496"/>
    <w:rPr>
      <w:lang w:eastAsia="en-US"/>
    </w:rPr>
  </w:style>
  <w:style w:type="character" w:customStyle="1" w:styleId="10">
    <w:name w:val="Стиль1 Знак"/>
    <w:basedOn w:val="DefaultParagraphFont"/>
    <w:link w:val="1"/>
    <w:uiPriority w:val="99"/>
    <w:locked/>
    <w:rsid w:val="005453FD"/>
    <w:rPr>
      <w:rFonts w:ascii="Times New Roman" w:hAnsi="Times New Roman" w:cs="Times New Roman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5967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24E8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642</Words>
  <Characters>3666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4</cp:revision>
  <cp:lastPrinted>2023-05-10T14:02:00Z</cp:lastPrinted>
  <dcterms:created xsi:type="dcterms:W3CDTF">2022-04-26T13:21:00Z</dcterms:created>
  <dcterms:modified xsi:type="dcterms:W3CDTF">2023-05-10T14:02:00Z</dcterms:modified>
</cp:coreProperties>
</file>