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ED" w:rsidRPr="00A715BD" w:rsidRDefault="00DE36ED" w:rsidP="00602F21">
      <w:pPr>
        <w:spacing w:before="100" w:beforeAutospacing="1" w:after="100" w:afterAutospacing="1" w:line="240" w:lineRule="auto"/>
        <w:jc w:val="center"/>
        <w:rPr>
          <w:rFonts w:ascii="Georgia" w:hAnsi="Georgia"/>
          <w:color w:val="000000"/>
          <w:sz w:val="20"/>
          <w:szCs w:val="20"/>
          <w:lang w:eastAsia="ru-RU"/>
        </w:rPr>
      </w:pPr>
      <w:r>
        <w:rPr>
          <w:rFonts w:ascii="Georgia" w:hAnsi="Georgia"/>
          <w:b/>
          <w:bCs/>
          <w:color w:val="000000"/>
          <w:sz w:val="21"/>
          <w:szCs w:val="21"/>
          <w:lang w:eastAsia="ru-RU"/>
        </w:rPr>
        <w:t>Реестр</w:t>
      </w:r>
      <w:r w:rsidRPr="00A715BD">
        <w:rPr>
          <w:rFonts w:ascii="Georgia" w:hAnsi="Georgia"/>
          <w:b/>
          <w:bCs/>
          <w:color w:val="000000"/>
          <w:sz w:val="21"/>
          <w:szCs w:val="21"/>
          <w:lang w:eastAsia="ru-RU"/>
        </w:rPr>
        <w:t xml:space="preserve"> профессиональных стандартов (перечень видов профессион</w:t>
      </w:r>
      <w:r>
        <w:rPr>
          <w:rFonts w:ascii="Georgia" w:hAnsi="Georgia"/>
          <w:b/>
          <w:bCs/>
          <w:color w:val="000000"/>
          <w:sz w:val="21"/>
          <w:szCs w:val="21"/>
          <w:lang w:eastAsia="ru-RU"/>
        </w:rPr>
        <w:t>альной деятельности), введенный в МДОУ «Детский сад №8»</w:t>
      </w:r>
    </w:p>
    <w:tbl>
      <w:tblPr>
        <w:tblW w:w="15521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4"/>
        <w:gridCol w:w="1801"/>
        <w:gridCol w:w="1801"/>
        <w:gridCol w:w="1733"/>
        <w:gridCol w:w="2076"/>
        <w:gridCol w:w="1559"/>
        <w:gridCol w:w="709"/>
        <w:gridCol w:w="992"/>
        <w:gridCol w:w="709"/>
        <w:gridCol w:w="992"/>
        <w:gridCol w:w="992"/>
        <w:gridCol w:w="1843"/>
      </w:tblGrid>
      <w:tr w:rsidR="00DE36ED" w:rsidRPr="00962C03" w:rsidTr="007D5640">
        <w:tc>
          <w:tcPr>
            <w:tcW w:w="31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Код профессионального стандарта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Вид профессиональной деятельности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Наименование профессионального стандарта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Приказ Минтруда России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Регистрационный номер Минюста России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Дата введения в действие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Наименование должности в учреждении, согласно штатному расписанию</w:t>
            </w:r>
          </w:p>
        </w:tc>
      </w:tr>
      <w:tr w:rsidR="00DE36ED" w:rsidRPr="00962C03" w:rsidTr="007D5640">
        <w:tc>
          <w:tcPr>
            <w:tcW w:w="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Дошкольное образование Начальное общее образование Основное общее образование Среднее 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5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>Педагог (педагогическая деятельность в дошкольном, начальном общем, основном общем, среднем общем образовании) (воспитатель, учитель)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544н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18.10.2013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06.12.2013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6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>Педагог-психолог (психолог в сфере образования)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514н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24.07.2015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38575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18.08.2015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01.01.2017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012A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наука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Педагогическая деятельность в области воспитания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 в области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10.01.2017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45406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26.01.2017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06.02.2017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тьютор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05.005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 Физическая культура и спорт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Организационно-методическая деятельность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7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>Инструктор-методист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630н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08.09.2014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34135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26.09.2014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01.01.2020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A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33.011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Сервис, оказание услуг населению 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Производство блюд, напитков и кулинарных изделий в организациях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8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 xml:space="preserve">Повар 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610н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08.09.2015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39023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29.09.2015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11.10.2015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шеф-повар, повар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08.026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 Финансы и экономика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осуществлению, контролю и управлению закупками для обеспечения государственных, муниципальных и корпоративных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9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>Специалист в сфере закупок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625н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10.09.2015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39210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07.10.2015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01.08.2019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контрактный управляющий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07.003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Административно-управленческая и офисная деятельность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Управление персоналом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10" w:history="1">
              <w:r w:rsidRPr="00483398">
                <w:rPr>
                  <w:rFonts w:ascii="Times New Roman" w:hAnsi="Times New Roman"/>
                  <w:sz w:val="21"/>
                  <w:szCs w:val="21"/>
                  <w:lang w:eastAsia="ru-RU"/>
                </w:rPr>
                <w:t>Специалист по управлению персоналом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691н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06.10.2015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39362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19.10.2015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01.01.2020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инспектор по кадрам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777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16.077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Строительство и ЖКХ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Содержание общего имущества, в том числе земельных участков, относящих к общему имуществу многоквартирных домов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hyperlink r:id="rId11" w:anchor="/document/99/420304279//" w:history="1">
              <w:r w:rsidRPr="00483398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Pr="00962C03">
              <w:rPr>
                <w:rFonts w:ascii="Times New Roman" w:hAnsi="Times New Roman"/>
              </w:rPr>
              <w:t xml:space="preserve"> </w:t>
            </w:r>
            <w:r w:rsidRPr="00483398">
              <w:rPr>
                <w:rStyle w:val="Hyperlink"/>
                <w:rFonts w:ascii="Times New Roman" w:hAnsi="Times New Roman"/>
                <w:color w:val="auto"/>
                <w:sz w:val="21"/>
                <w:szCs w:val="21"/>
                <w:u w:val="none"/>
                <w:lang w:eastAsia="ru-RU"/>
              </w:rPr>
              <w:t>Рабочий по комплексной уборке территории, относящейся к общему имуществу в многоквартирном доме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1075н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  <w:r w:rsidRPr="00962C03">
              <w:rPr>
                <w:rFonts w:ascii="Times New Roman" w:hAnsi="Times New Roman"/>
                <w:color w:val="000000"/>
              </w:rPr>
              <w:t>12.2015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40772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25.01.2016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09.02.2016</w:t>
            </w: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Уборщица служебных помещений</w:t>
            </w:r>
          </w:p>
          <w:p w:rsidR="00DE36ED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06.001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 xml:space="preserve">Связь, информационные и коммуникационные технологии 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Разработка программного обеспечения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Программист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679н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18.11.2013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30635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18.12.2013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05.01.2014</w:t>
            </w:r>
          </w:p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</w:tr>
      <w:tr w:rsidR="00DE36ED" w:rsidRPr="00962C03" w:rsidTr="007D5640">
        <w:tc>
          <w:tcPr>
            <w:tcW w:w="31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40.054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Сквозные виды профессиональной деятельности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962C03" w:rsidRDefault="00DE36ED" w:rsidP="00483398">
            <w:pPr>
              <w:jc w:val="center"/>
              <w:rPr>
                <w:rFonts w:ascii="Times New Roman" w:hAnsi="Times New Roman"/>
              </w:rPr>
            </w:pPr>
            <w:r w:rsidRPr="00962C03">
              <w:rPr>
                <w:rFonts w:ascii="Times New Roman" w:hAnsi="Times New Roman"/>
              </w:rPr>
              <w:t>Деятельность по планированию, организации, контролю и совершенствованию управления охраной труда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Специалист в области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524н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04.08.2014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33671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24.11.2014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05.06.2015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DE36ED" w:rsidRPr="00483398" w:rsidRDefault="00DE36ED" w:rsidP="0048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483398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</w:tr>
    </w:tbl>
    <w:p w:rsidR="00DE36ED" w:rsidRPr="000F25E9" w:rsidRDefault="00DE36ED" w:rsidP="000F25E9">
      <w:pPr>
        <w:spacing w:before="100" w:beforeAutospacing="1" w:after="100" w:afterAutospacing="1" w:line="240" w:lineRule="auto"/>
        <w:rPr>
          <w:rFonts w:ascii="Georgia" w:hAnsi="Georgia"/>
          <w:color w:val="000000"/>
          <w:sz w:val="20"/>
          <w:szCs w:val="20"/>
          <w:lang w:eastAsia="ru-RU"/>
        </w:rPr>
      </w:pPr>
      <w:r w:rsidRPr="00A715BD">
        <w:rPr>
          <w:rFonts w:ascii="Georgia" w:hAnsi="Georgia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sectPr w:rsidR="00DE36ED" w:rsidRPr="000F25E9" w:rsidSect="007D5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475A"/>
    <w:multiLevelType w:val="multilevel"/>
    <w:tmpl w:val="3C5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5BD"/>
    <w:rsid w:val="00012A3C"/>
    <w:rsid w:val="000F25E9"/>
    <w:rsid w:val="00105E9B"/>
    <w:rsid w:val="001629CF"/>
    <w:rsid w:val="00214DDD"/>
    <w:rsid w:val="00267693"/>
    <w:rsid w:val="004707FF"/>
    <w:rsid w:val="00483398"/>
    <w:rsid w:val="004B19A9"/>
    <w:rsid w:val="0054202E"/>
    <w:rsid w:val="005F4DA2"/>
    <w:rsid w:val="00602F21"/>
    <w:rsid w:val="00656CAD"/>
    <w:rsid w:val="006E713A"/>
    <w:rsid w:val="00723FF0"/>
    <w:rsid w:val="00774CA8"/>
    <w:rsid w:val="007D5640"/>
    <w:rsid w:val="00936BB1"/>
    <w:rsid w:val="00962C03"/>
    <w:rsid w:val="00A140B0"/>
    <w:rsid w:val="00A222C1"/>
    <w:rsid w:val="00A47BFA"/>
    <w:rsid w:val="00A715BD"/>
    <w:rsid w:val="00AB1066"/>
    <w:rsid w:val="00B1744D"/>
    <w:rsid w:val="00B6217A"/>
    <w:rsid w:val="00B77B83"/>
    <w:rsid w:val="00BA3D68"/>
    <w:rsid w:val="00BB19CB"/>
    <w:rsid w:val="00DA417F"/>
    <w:rsid w:val="00DE36ED"/>
    <w:rsid w:val="00E02B22"/>
    <w:rsid w:val="00F943AC"/>
    <w:rsid w:val="00FC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140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83398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y64.ucoz.ru/_tbkp/profstandart/povar_shef-pova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fstandart.rosmintrud.ru/obshchiy-informatsionnyy-blok/natsionalnyy-reestr-professionalnykh-standartov/reestr-professionalnykh-standartov/index.php?ELEMENT_ID=544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y64.ucoz.ru/_tbkp/profstandart/pedagog-psikholog.pdf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doy64.ucoz.ru/_tbkp/profstandart/vospitatel.pdf" TargetMode="External"/><Relationship Id="rId10" Type="http://schemas.openxmlformats.org/officeDocument/2006/relationships/hyperlink" Target="http://profstandart.rosmintrud.ru/obshchiy-informatsionnyy-blok/natsionalnyy-reestr-professionalnykh-standartov/reestr-professionalnykh-standartov/index.php?ELEMENT_ID=45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standart.rosmintrud.ru/obshchiy-informatsionnyy-blok/natsionalnyy-reestr-professionalnykh-standartov/reestr-professionalnykh-standartov/index.php?ELEMENT_ID=54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2</Pages>
  <Words>561</Words>
  <Characters>3198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ФедероваЛН</dc:creator>
  <cp:keywords/>
  <dc:description/>
  <cp:lastModifiedBy>user</cp:lastModifiedBy>
  <cp:revision>10</cp:revision>
  <dcterms:created xsi:type="dcterms:W3CDTF">2020-01-14T08:30:00Z</dcterms:created>
  <dcterms:modified xsi:type="dcterms:W3CDTF">2020-02-28T11:15:00Z</dcterms:modified>
</cp:coreProperties>
</file>