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F0" w:rsidRPr="00510A24" w:rsidRDefault="00BF52F0" w:rsidP="008F3185">
      <w:pPr>
        <w:spacing w:after="0"/>
        <w:rPr>
          <w:rFonts w:ascii="Times New Roman" w:hAnsi="Times New Roman"/>
          <w:color w:val="808080"/>
          <w:sz w:val="24"/>
          <w:szCs w:val="24"/>
        </w:rPr>
      </w:pPr>
    </w:p>
    <w:p w:rsidR="00BF52F0" w:rsidRDefault="00BF52F0" w:rsidP="00173CFA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F52F0" w:rsidRDefault="00BF52F0" w:rsidP="00173CFA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 xml:space="preserve">Заведующему  МДОУ «Детский сад № </w:t>
      </w:r>
      <w:r>
        <w:rPr>
          <w:rFonts w:ascii="Times New Roman" w:hAnsi="Times New Roman"/>
          <w:sz w:val="24"/>
          <w:szCs w:val="24"/>
        </w:rPr>
        <w:t>8</w:t>
      </w:r>
      <w:r w:rsidRPr="00510A24">
        <w:rPr>
          <w:rFonts w:ascii="Times New Roman" w:hAnsi="Times New Roman"/>
          <w:sz w:val="24"/>
          <w:szCs w:val="24"/>
        </w:rPr>
        <w:t>»</w:t>
      </w:r>
    </w:p>
    <w:p w:rsidR="00BF52F0" w:rsidRPr="00510A24" w:rsidRDefault="00BF52F0" w:rsidP="0061060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Киливаевой Л.В.</w:t>
      </w:r>
    </w:p>
    <w:p w:rsidR="00BF52F0" w:rsidRPr="00510A24" w:rsidRDefault="00BF52F0" w:rsidP="0061060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>от _____________________</w:t>
      </w:r>
    </w:p>
    <w:p w:rsidR="00BF52F0" w:rsidRPr="00173CFA" w:rsidRDefault="00BF52F0" w:rsidP="006106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3CFA">
        <w:rPr>
          <w:rFonts w:ascii="Times New Roman" w:hAnsi="Times New Roman"/>
          <w:b/>
          <w:sz w:val="24"/>
          <w:szCs w:val="24"/>
        </w:rPr>
        <w:t>Разрешение на фото- и видеосъёмку</w:t>
      </w:r>
    </w:p>
    <w:p w:rsidR="00BF52F0" w:rsidRPr="00510A24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>Я 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BF52F0" w:rsidRPr="00510A24" w:rsidRDefault="00BF52F0" w:rsidP="006106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>(Ф.И.О полностью)</w:t>
      </w:r>
    </w:p>
    <w:p w:rsidR="00BF52F0" w:rsidRPr="00510A24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>разрешаю на безвозмездной основе фотографировать сотрудникам учреждения и публиковать фото и видео материалы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10A24">
        <w:rPr>
          <w:rFonts w:ascii="Times New Roman" w:hAnsi="Times New Roman"/>
          <w:sz w:val="24"/>
          <w:szCs w:val="24"/>
        </w:rPr>
        <w:t xml:space="preserve"> на которых изображен мой ребенок 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BF52F0" w:rsidRPr="00510A24" w:rsidRDefault="00BF52F0" w:rsidP="006106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>(Ф.И.О полностью)</w:t>
      </w:r>
    </w:p>
    <w:p w:rsidR="00BF52F0" w:rsidRPr="00510A24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</w:t>
      </w:r>
      <w:r w:rsidRPr="00510A24">
        <w:rPr>
          <w:rFonts w:ascii="Times New Roman" w:hAnsi="Times New Roman"/>
          <w:sz w:val="24"/>
          <w:szCs w:val="24"/>
        </w:rPr>
        <w:t>а официальном сайте образовательного учреждения,  групповых родительских уголках, стендах учреждения  и использовать в качестве иллюстрационных материалов на мероприятиях: семинары, конференции, конкурсы на весь период посещения дошкольного учреждения, социальных сетях при участии ребенка в конкурсах. 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BF52F0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510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BF52F0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 w:rsidRPr="00510A24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10A24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_________________________________________________           </w:t>
      </w:r>
    </w:p>
    <w:p w:rsidR="00BF52F0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подпись                                         </w:t>
      </w:r>
      <w:r w:rsidRPr="00510A24">
        <w:rPr>
          <w:rFonts w:ascii="Times New Roman" w:hAnsi="Times New Roman"/>
          <w:sz w:val="24"/>
          <w:szCs w:val="24"/>
        </w:rPr>
        <w:t xml:space="preserve"> расшифровка</w:t>
      </w:r>
    </w:p>
    <w:p w:rsidR="00BF52F0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</w:p>
    <w:p w:rsidR="00BF52F0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</w:p>
    <w:p w:rsidR="00BF52F0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</w:p>
    <w:p w:rsidR="00BF52F0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</w:p>
    <w:p w:rsidR="00BF52F0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</w:p>
    <w:p w:rsidR="00BF52F0" w:rsidRPr="00510A24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</w:t>
      </w:r>
    </w:p>
    <w:p w:rsidR="00BF52F0" w:rsidRPr="00510A24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</w:p>
    <w:p w:rsidR="00BF52F0" w:rsidRDefault="00BF52F0" w:rsidP="00FE564B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 xml:space="preserve">Заведующему  МДОУ «Детский сад № </w:t>
      </w:r>
      <w:r>
        <w:rPr>
          <w:rFonts w:ascii="Times New Roman" w:hAnsi="Times New Roman"/>
          <w:sz w:val="24"/>
          <w:szCs w:val="24"/>
        </w:rPr>
        <w:t>8</w:t>
      </w:r>
      <w:r w:rsidRPr="00510A24">
        <w:rPr>
          <w:rFonts w:ascii="Times New Roman" w:hAnsi="Times New Roman"/>
          <w:sz w:val="24"/>
          <w:szCs w:val="24"/>
        </w:rPr>
        <w:t>»</w:t>
      </w:r>
    </w:p>
    <w:p w:rsidR="00BF52F0" w:rsidRPr="00510A24" w:rsidRDefault="00BF52F0" w:rsidP="00FE564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Киливаевой Л.В.</w:t>
      </w:r>
    </w:p>
    <w:p w:rsidR="00BF52F0" w:rsidRPr="00510A24" w:rsidRDefault="00BF52F0" w:rsidP="00FE564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>от _____________________</w:t>
      </w:r>
    </w:p>
    <w:p w:rsidR="00BF52F0" w:rsidRPr="00173CFA" w:rsidRDefault="00BF52F0" w:rsidP="00FE56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3CFA">
        <w:rPr>
          <w:rFonts w:ascii="Times New Roman" w:hAnsi="Times New Roman"/>
          <w:b/>
          <w:sz w:val="24"/>
          <w:szCs w:val="24"/>
        </w:rPr>
        <w:t>Разрешение на фото- и видеосъёмку</w:t>
      </w:r>
    </w:p>
    <w:p w:rsidR="00BF52F0" w:rsidRPr="00510A24" w:rsidRDefault="00BF52F0" w:rsidP="00FE564B">
      <w:pPr>
        <w:spacing w:after="0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>Я 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BF52F0" w:rsidRPr="00510A24" w:rsidRDefault="00BF52F0" w:rsidP="00FE564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>(Ф.И.О полностью)</w:t>
      </w:r>
    </w:p>
    <w:p w:rsidR="00BF52F0" w:rsidRPr="00510A24" w:rsidRDefault="00BF52F0" w:rsidP="00FE564B">
      <w:pPr>
        <w:spacing w:after="0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>разрешаю на безвозмездной основе фотографировать сотрудникам учреждения и публиковать фото и видео материалы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10A24">
        <w:rPr>
          <w:rFonts w:ascii="Times New Roman" w:hAnsi="Times New Roman"/>
          <w:sz w:val="24"/>
          <w:szCs w:val="24"/>
        </w:rPr>
        <w:t xml:space="preserve"> на которых изображен мой ребенок 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BF52F0" w:rsidRPr="00510A24" w:rsidRDefault="00BF52F0" w:rsidP="00FE564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>(Ф.И.О полностью)</w:t>
      </w:r>
    </w:p>
    <w:p w:rsidR="00BF52F0" w:rsidRPr="00510A24" w:rsidRDefault="00BF52F0" w:rsidP="00FE56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</w:t>
      </w:r>
      <w:r w:rsidRPr="00510A24">
        <w:rPr>
          <w:rFonts w:ascii="Times New Roman" w:hAnsi="Times New Roman"/>
          <w:sz w:val="24"/>
          <w:szCs w:val="24"/>
        </w:rPr>
        <w:t>а официальном сайте образовательного учреждения,  групповых родительских уголках, стендах учреждения  и использовать в качестве иллюстрационных материалов на мероприятиях: семинары, конференции, конкурсы на весь период посещения дошкольного учреждения, социальных сетях при участии ребенка в конкурсах. 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BF52F0" w:rsidRDefault="00BF52F0" w:rsidP="00FE564B">
      <w:pPr>
        <w:spacing w:after="0"/>
        <w:rPr>
          <w:rFonts w:ascii="Times New Roman" w:hAnsi="Times New Roman"/>
          <w:sz w:val="24"/>
          <w:szCs w:val="24"/>
        </w:rPr>
      </w:pPr>
      <w:r w:rsidRPr="00510A2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510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BF52F0" w:rsidRDefault="00BF52F0" w:rsidP="00FE56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 w:rsidRPr="00510A24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10A24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_________________________________________________           </w:t>
      </w:r>
    </w:p>
    <w:p w:rsidR="00BF52F0" w:rsidRDefault="00BF52F0" w:rsidP="00FE56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подпись                                         </w:t>
      </w:r>
      <w:r w:rsidRPr="00510A24">
        <w:rPr>
          <w:rFonts w:ascii="Times New Roman" w:hAnsi="Times New Roman"/>
          <w:sz w:val="24"/>
          <w:szCs w:val="24"/>
        </w:rPr>
        <w:t xml:space="preserve"> расшифровка</w:t>
      </w:r>
    </w:p>
    <w:p w:rsidR="00BF52F0" w:rsidRPr="00510A24" w:rsidRDefault="00BF52F0" w:rsidP="00610604">
      <w:pPr>
        <w:spacing w:after="0"/>
        <w:rPr>
          <w:rFonts w:ascii="Times New Roman" w:hAnsi="Times New Roman"/>
          <w:sz w:val="24"/>
          <w:szCs w:val="24"/>
        </w:rPr>
      </w:pPr>
    </w:p>
    <w:p w:rsidR="00BF52F0" w:rsidRPr="00610604" w:rsidRDefault="00BF52F0" w:rsidP="00610604">
      <w:pPr>
        <w:spacing w:after="0"/>
        <w:rPr>
          <w:rFonts w:ascii="Times New Roman" w:hAnsi="Times New Roman"/>
          <w:sz w:val="16"/>
          <w:szCs w:val="16"/>
        </w:rPr>
      </w:pPr>
    </w:p>
    <w:p w:rsidR="00BF52F0" w:rsidRPr="00610604" w:rsidRDefault="00BF52F0" w:rsidP="008F3185">
      <w:pPr>
        <w:spacing w:after="0"/>
        <w:rPr>
          <w:rFonts w:ascii="Times New Roman" w:hAnsi="Times New Roman"/>
          <w:sz w:val="28"/>
          <w:szCs w:val="28"/>
        </w:rPr>
      </w:pPr>
    </w:p>
    <w:p w:rsidR="00BF52F0" w:rsidRDefault="00BF52F0" w:rsidP="004C3005">
      <w:pPr>
        <w:spacing w:after="0"/>
        <w:rPr>
          <w:rFonts w:ascii="Times New Roman" w:hAnsi="Times New Roman"/>
          <w:color w:val="808080"/>
          <w:sz w:val="16"/>
          <w:szCs w:val="16"/>
        </w:rPr>
      </w:pPr>
    </w:p>
    <w:sectPr w:rsidR="00BF52F0" w:rsidSect="001B3A72">
      <w:pgSz w:w="11906" w:h="16838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456"/>
    <w:rsid w:val="000D56BA"/>
    <w:rsid w:val="001204E7"/>
    <w:rsid w:val="00173CFA"/>
    <w:rsid w:val="001A7456"/>
    <w:rsid w:val="001B3A72"/>
    <w:rsid w:val="00240BD5"/>
    <w:rsid w:val="002E793A"/>
    <w:rsid w:val="0037717F"/>
    <w:rsid w:val="004C3005"/>
    <w:rsid w:val="00510A24"/>
    <w:rsid w:val="005A0F37"/>
    <w:rsid w:val="00610604"/>
    <w:rsid w:val="00645616"/>
    <w:rsid w:val="00702C88"/>
    <w:rsid w:val="007F1855"/>
    <w:rsid w:val="00834A90"/>
    <w:rsid w:val="008C529C"/>
    <w:rsid w:val="008F3185"/>
    <w:rsid w:val="009F7486"/>
    <w:rsid w:val="00BF52F0"/>
    <w:rsid w:val="00D31F0C"/>
    <w:rsid w:val="00D57918"/>
    <w:rsid w:val="00FE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6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173C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413</Words>
  <Characters>2356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4</cp:revision>
  <cp:lastPrinted>2023-05-10T13:55:00Z</cp:lastPrinted>
  <dcterms:created xsi:type="dcterms:W3CDTF">2022-04-26T13:30:00Z</dcterms:created>
  <dcterms:modified xsi:type="dcterms:W3CDTF">2023-05-11T07:38:00Z</dcterms:modified>
</cp:coreProperties>
</file>