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D3" w:rsidRPr="002A0BF1" w:rsidRDefault="00571BD3" w:rsidP="00BB4C6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71BD3" w:rsidRPr="002A0BF1" w:rsidRDefault="00571BD3" w:rsidP="00F17E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0BF1">
        <w:rPr>
          <w:rFonts w:ascii="Times New Roman" w:hAnsi="Times New Roman"/>
          <w:b/>
          <w:sz w:val="28"/>
          <w:szCs w:val="28"/>
        </w:rPr>
        <w:t>Информация для обучающихся</w:t>
      </w:r>
    </w:p>
    <w:p w:rsidR="00571BD3" w:rsidRDefault="00571BD3" w:rsidP="00F17EA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A0BF1">
        <w:rPr>
          <w:rFonts w:ascii="Times New Roman" w:hAnsi="Times New Roman"/>
          <w:b/>
          <w:sz w:val="28"/>
          <w:szCs w:val="28"/>
        </w:rPr>
        <w:t xml:space="preserve">общеобразовательных организаций </w:t>
      </w:r>
    </w:p>
    <w:p w:rsidR="00571BD3" w:rsidRPr="002A0BF1" w:rsidRDefault="00571BD3" w:rsidP="00F17EA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A0BF1">
        <w:rPr>
          <w:rFonts w:ascii="Times New Roman" w:hAnsi="Times New Roman"/>
          <w:b/>
          <w:sz w:val="28"/>
          <w:szCs w:val="28"/>
        </w:rPr>
        <w:t xml:space="preserve">о проведении социально-психологического тестирования </w:t>
      </w:r>
    </w:p>
    <w:p w:rsidR="00571BD3" w:rsidRDefault="00571BD3" w:rsidP="003070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71BD3" w:rsidRPr="00BF1CAB" w:rsidRDefault="00571BD3" w:rsidP="003070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1CAB">
        <w:rPr>
          <w:rFonts w:ascii="Times New Roman" w:hAnsi="Times New Roman"/>
          <w:bCs/>
          <w:sz w:val="28"/>
          <w:szCs w:val="28"/>
        </w:rPr>
        <w:t>В спектре проблем, стоящих перед российским обществом, одно из центральных мест занимает наркомания. Масштаб незаконного оборота и 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571BD3" w:rsidRPr="00BF1CAB" w:rsidRDefault="00571BD3" w:rsidP="003070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1CAB">
        <w:rPr>
          <w:rFonts w:ascii="Times New Roman" w:hAnsi="Times New Roman"/>
          <w:bCs/>
          <w:sz w:val="28"/>
          <w:szCs w:val="28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</w:t>
      </w:r>
      <w:r>
        <w:rPr>
          <w:rFonts w:ascii="Times New Roman" w:hAnsi="Times New Roman"/>
          <w:bCs/>
          <w:sz w:val="28"/>
          <w:szCs w:val="28"/>
        </w:rPr>
        <w:t>,</w:t>
      </w:r>
      <w:r w:rsidRPr="00BF1CAB">
        <w:rPr>
          <w:rFonts w:ascii="Times New Roman" w:hAnsi="Times New Roman"/>
          <w:bCs/>
          <w:sz w:val="28"/>
          <w:szCs w:val="28"/>
        </w:rPr>
        <w:t xml:space="preserve"> подростков</w:t>
      </w:r>
      <w:r>
        <w:rPr>
          <w:rFonts w:ascii="Times New Roman" w:hAnsi="Times New Roman"/>
          <w:bCs/>
          <w:sz w:val="28"/>
          <w:szCs w:val="28"/>
        </w:rPr>
        <w:t xml:space="preserve"> и молодежи.</w:t>
      </w:r>
    </w:p>
    <w:p w:rsidR="00571BD3" w:rsidRPr="00BF1CAB" w:rsidRDefault="00571BD3" w:rsidP="003070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CAB">
        <w:rPr>
          <w:rFonts w:ascii="Times New Roman" w:hAnsi="Times New Roman"/>
          <w:sz w:val="28"/>
          <w:szCs w:val="28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</w:t>
      </w:r>
      <w:r>
        <w:rPr>
          <w:rFonts w:ascii="Times New Roman" w:hAnsi="Times New Roman"/>
          <w:sz w:val="28"/>
          <w:szCs w:val="28"/>
        </w:rPr>
        <w:t>ств» (далее – Закон), вступивший</w:t>
      </w:r>
      <w:r w:rsidRPr="00BF1CAB">
        <w:rPr>
          <w:rFonts w:ascii="Times New Roman" w:hAnsi="Times New Roman"/>
          <w:sz w:val="28"/>
          <w:szCs w:val="28"/>
        </w:rPr>
        <w:t xml:space="preserve">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</w:p>
    <w:p w:rsidR="00571BD3" w:rsidRPr="00BF1CAB" w:rsidRDefault="00571BD3" w:rsidP="003070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CAB">
        <w:rPr>
          <w:rFonts w:ascii="Times New Roman" w:hAnsi="Times New Roman"/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веществ включает в себя два этапа:</w:t>
      </w:r>
    </w:p>
    <w:p w:rsidR="00571BD3" w:rsidRPr="00BF1CAB" w:rsidRDefault="00571BD3" w:rsidP="003070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CAB">
        <w:rPr>
          <w:rFonts w:ascii="Times New Roman" w:hAnsi="Times New Roman"/>
          <w:sz w:val="28"/>
          <w:szCs w:val="28"/>
        </w:rPr>
        <w:t>социально-психологическое тестирование обучающихся в образовательной организации (далее – тестирование);</w:t>
      </w:r>
    </w:p>
    <w:p w:rsidR="00571BD3" w:rsidRDefault="00571BD3" w:rsidP="003070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CAB">
        <w:rPr>
          <w:rFonts w:ascii="Times New Roman" w:hAnsi="Times New Roman"/>
          <w:sz w:val="28"/>
          <w:szCs w:val="28"/>
        </w:rPr>
        <w:t>профилактические медицинские осмотры обучающихся</w:t>
      </w:r>
      <w:r>
        <w:rPr>
          <w:rFonts w:ascii="Times New Roman" w:hAnsi="Times New Roman"/>
          <w:sz w:val="28"/>
          <w:szCs w:val="28"/>
        </w:rPr>
        <w:t xml:space="preserve"> в </w:t>
      </w:r>
      <w:r w:rsidRPr="00BF1CAB">
        <w:rPr>
          <w:rFonts w:ascii="Times New Roman" w:hAnsi="Times New Roman"/>
          <w:sz w:val="28"/>
          <w:szCs w:val="28"/>
        </w:rPr>
        <w:t>специализированной медицинской организации.</w:t>
      </w:r>
    </w:p>
    <w:p w:rsidR="00571BD3" w:rsidRPr="00BF1CAB" w:rsidRDefault="00571BD3" w:rsidP="003070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CAB">
        <w:rPr>
          <w:rFonts w:ascii="Times New Roman" w:hAnsi="Times New Roman"/>
          <w:sz w:val="28"/>
          <w:szCs w:val="28"/>
        </w:rPr>
        <w:t xml:space="preserve">Тестирование проходит непосредственно в той образовательной организации, в которой </w:t>
      </w:r>
      <w:r>
        <w:rPr>
          <w:rFonts w:ascii="Times New Roman" w:hAnsi="Times New Roman"/>
          <w:sz w:val="28"/>
          <w:szCs w:val="28"/>
        </w:rPr>
        <w:t>вы обучаетесь</w:t>
      </w:r>
      <w:r w:rsidRPr="00BF1CAB">
        <w:rPr>
          <w:rFonts w:ascii="Times New Roman" w:hAnsi="Times New Roman"/>
          <w:sz w:val="28"/>
          <w:szCs w:val="28"/>
        </w:rPr>
        <w:t>, под руководством  штатных квалифицированных специалистов и в соответствии с Порядком проведения социально-психологичес</w:t>
      </w:r>
      <w:r>
        <w:rPr>
          <w:rFonts w:ascii="Times New Roman" w:hAnsi="Times New Roman"/>
          <w:sz w:val="28"/>
          <w:szCs w:val="28"/>
        </w:rPr>
        <w:t>кого тестирования обучающихся в </w:t>
      </w:r>
      <w:r w:rsidRPr="00BF1CAB">
        <w:rPr>
          <w:rFonts w:ascii="Times New Roman" w:hAnsi="Times New Roman"/>
          <w:sz w:val="28"/>
          <w:szCs w:val="28"/>
        </w:rPr>
        <w:t>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</w:t>
      </w:r>
      <w:r>
        <w:rPr>
          <w:rFonts w:ascii="Times New Roman" w:hAnsi="Times New Roman"/>
          <w:sz w:val="28"/>
          <w:szCs w:val="28"/>
        </w:rPr>
        <w:t xml:space="preserve"> приказом Министерства образования и науки Российской  Федерации от 16 июня 2014 года № 658 и приказом</w:t>
      </w:r>
      <w:r w:rsidRPr="00BF1CAB">
        <w:rPr>
          <w:rFonts w:ascii="Times New Roman" w:hAnsi="Times New Roman"/>
          <w:sz w:val="28"/>
          <w:szCs w:val="28"/>
        </w:rPr>
        <w:t xml:space="preserve"> Министерством образования</w:t>
      </w:r>
      <w:r>
        <w:rPr>
          <w:rFonts w:ascii="Times New Roman" w:hAnsi="Times New Roman"/>
          <w:sz w:val="28"/>
          <w:szCs w:val="28"/>
        </w:rPr>
        <w:t xml:space="preserve"> Республики Карелия  от 7 августа 2015 года № 1076.</w:t>
      </w:r>
    </w:p>
    <w:p w:rsidR="00571BD3" w:rsidRPr="00BF1CAB" w:rsidRDefault="00571BD3" w:rsidP="003070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Pr="00BF1CAB">
        <w:rPr>
          <w:rFonts w:ascii="Times New Roman" w:hAnsi="Times New Roman"/>
          <w:sz w:val="28"/>
          <w:szCs w:val="28"/>
        </w:rPr>
        <w:t xml:space="preserve">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571BD3" w:rsidRDefault="00571BD3" w:rsidP="003070F8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Важно отметить, что м</w:t>
      </w:r>
      <w:r w:rsidRPr="00BF1CAB">
        <w:rPr>
          <w:rFonts w:ascii="Times New Roman" w:hAnsi="Times New Roman"/>
          <w:bCs/>
          <w:sz w:val="28"/>
          <w:szCs w:val="28"/>
        </w:rPr>
        <w:t>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– корректировка профилактической работы в образовательных организациях.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B43B3">
        <w:rPr>
          <w:rFonts w:ascii="Times New Roman" w:hAnsi="Times New Roman"/>
          <w:bCs/>
          <w:sz w:val="28"/>
          <w:szCs w:val="28"/>
        </w:rPr>
        <w:t>В случае приверженности здоровому образу жизни результат тестирования лишь подчеркнет Вашу гражданскую позицию, позволив стать примером для сверстников.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571BD3" w:rsidRDefault="00571BD3" w:rsidP="003070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CAB">
        <w:rPr>
          <w:rFonts w:ascii="Times New Roman" w:hAnsi="Times New Roman"/>
          <w:sz w:val="28"/>
          <w:szCs w:val="28"/>
        </w:rPr>
        <w:t xml:space="preserve">Целью тестирования является выявление особенностей личностных качеств обучающихся для изучения и оценки проблематики отклоняющегося поведения в конкретной образовательной организации. </w:t>
      </w:r>
    </w:p>
    <w:p w:rsidR="00571BD3" w:rsidRPr="00BF1CAB" w:rsidRDefault="00571BD3" w:rsidP="003070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CAB">
        <w:rPr>
          <w:rFonts w:ascii="Times New Roman" w:hAnsi="Times New Roman"/>
          <w:sz w:val="28"/>
          <w:szCs w:val="28"/>
        </w:rPr>
        <w:t xml:space="preserve">Тестирование проводится анкетно-опросным методом с использованием </w:t>
      </w:r>
      <w:r>
        <w:rPr>
          <w:rFonts w:ascii="Times New Roman" w:hAnsi="Times New Roman"/>
          <w:sz w:val="28"/>
          <w:szCs w:val="28"/>
        </w:rPr>
        <w:t>утвержденной</w:t>
      </w:r>
      <w:r w:rsidRPr="00BF1CAB">
        <w:rPr>
          <w:rFonts w:ascii="Times New Roman" w:hAnsi="Times New Roman"/>
          <w:sz w:val="28"/>
          <w:szCs w:val="28"/>
        </w:rPr>
        <w:t xml:space="preserve"> методики. Ориентировочная длительность </w:t>
      </w:r>
      <w:r>
        <w:rPr>
          <w:rFonts w:ascii="Times New Roman" w:hAnsi="Times New Roman"/>
          <w:sz w:val="28"/>
          <w:szCs w:val="28"/>
        </w:rPr>
        <w:t>заполнения анкеты</w:t>
      </w:r>
      <w:r w:rsidRPr="00BF1CAB">
        <w:rPr>
          <w:rFonts w:ascii="Times New Roman" w:hAnsi="Times New Roman"/>
          <w:sz w:val="28"/>
          <w:szCs w:val="28"/>
        </w:rPr>
        <w:t xml:space="preserve"> составляет до </w:t>
      </w:r>
      <w:r>
        <w:rPr>
          <w:rFonts w:ascii="Times New Roman" w:hAnsi="Times New Roman"/>
          <w:sz w:val="28"/>
          <w:szCs w:val="28"/>
        </w:rPr>
        <w:t>30-40</w:t>
      </w:r>
      <w:r w:rsidRPr="00BF1CAB">
        <w:rPr>
          <w:rFonts w:ascii="Times New Roman" w:hAnsi="Times New Roman"/>
          <w:sz w:val="28"/>
          <w:szCs w:val="28"/>
        </w:rPr>
        <w:t xml:space="preserve"> минут.</w:t>
      </w:r>
    </w:p>
    <w:p w:rsidR="00571BD3" w:rsidRPr="00BF1CAB" w:rsidRDefault="00571BD3" w:rsidP="003070F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CAB">
        <w:rPr>
          <w:rFonts w:ascii="Times New Roman" w:hAnsi="Times New Roman"/>
          <w:sz w:val="28"/>
          <w:szCs w:val="28"/>
        </w:rPr>
        <w:t>В соответствии с Закон</w:t>
      </w:r>
      <w:r>
        <w:rPr>
          <w:rFonts w:ascii="Times New Roman" w:hAnsi="Times New Roman"/>
          <w:sz w:val="28"/>
          <w:szCs w:val="28"/>
        </w:rPr>
        <w:t>ом</w:t>
      </w:r>
      <w:r w:rsidRPr="00BF1CAB">
        <w:rPr>
          <w:rFonts w:ascii="Times New Roman" w:hAnsi="Times New Roman"/>
          <w:sz w:val="28"/>
          <w:szCs w:val="28"/>
        </w:rPr>
        <w:t xml:space="preserve"> тестирование проводится при наличии </w:t>
      </w:r>
      <w:r>
        <w:rPr>
          <w:rFonts w:ascii="Times New Roman" w:hAnsi="Times New Roman"/>
          <w:sz w:val="28"/>
          <w:szCs w:val="28"/>
        </w:rPr>
        <w:t xml:space="preserve">вашего </w:t>
      </w:r>
      <w:r w:rsidRPr="00BF1CAB">
        <w:rPr>
          <w:rFonts w:ascii="Times New Roman" w:hAnsi="Times New Roman"/>
          <w:sz w:val="28"/>
          <w:szCs w:val="28"/>
        </w:rPr>
        <w:t xml:space="preserve">информированного согласия в письменной форме (далее – согласие). Согласие фиксирует </w:t>
      </w:r>
      <w:r>
        <w:rPr>
          <w:rFonts w:ascii="Times New Roman" w:hAnsi="Times New Roman"/>
          <w:sz w:val="28"/>
          <w:szCs w:val="28"/>
        </w:rPr>
        <w:t>вашу готовность</w:t>
      </w:r>
      <w:r w:rsidRPr="00BF1CAB">
        <w:rPr>
          <w:rFonts w:ascii="Times New Roman" w:hAnsi="Times New Roman"/>
          <w:sz w:val="28"/>
          <w:szCs w:val="28"/>
        </w:rPr>
        <w:t xml:space="preserve">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571BD3" w:rsidRDefault="00571BD3" w:rsidP="00395B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CAB">
        <w:rPr>
          <w:rFonts w:ascii="Times New Roman" w:hAnsi="Times New Roman"/>
          <w:sz w:val="28"/>
          <w:szCs w:val="28"/>
        </w:rPr>
        <w:t xml:space="preserve">В соответствии с Законом тестирование является анонимным и конфиденциальным: </w:t>
      </w:r>
      <w:r>
        <w:rPr>
          <w:rFonts w:ascii="Times New Roman" w:hAnsi="Times New Roman"/>
          <w:sz w:val="28"/>
          <w:szCs w:val="28"/>
        </w:rPr>
        <w:t xml:space="preserve">ваши </w:t>
      </w:r>
      <w:r w:rsidRPr="00BF1CAB">
        <w:rPr>
          <w:rFonts w:ascii="Times New Roman" w:hAnsi="Times New Roman"/>
          <w:sz w:val="28"/>
          <w:szCs w:val="28"/>
        </w:rPr>
        <w:t>персональные данные в анкету не заносятся, а результаты тестирования разглашению не подлежат.</w:t>
      </w:r>
    </w:p>
    <w:p w:rsidR="00571BD3" w:rsidRDefault="00571BD3" w:rsidP="00490D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BD3" w:rsidRDefault="00571BD3" w:rsidP="00490D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BD3" w:rsidRDefault="00571BD3" w:rsidP="00490D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71BD3" w:rsidRPr="001434DE" w:rsidRDefault="00571BD3" w:rsidP="004D2A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71BD3" w:rsidRPr="001434DE" w:rsidSect="00F17EA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E61D8"/>
    <w:multiLevelType w:val="hybridMultilevel"/>
    <w:tmpl w:val="4616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35135F"/>
    <w:multiLevelType w:val="hybridMultilevel"/>
    <w:tmpl w:val="1CE8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453CAF"/>
    <w:multiLevelType w:val="hybridMultilevel"/>
    <w:tmpl w:val="C406B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E01F4E"/>
    <w:multiLevelType w:val="hybridMultilevel"/>
    <w:tmpl w:val="C0C285DC"/>
    <w:lvl w:ilvl="0" w:tplc="387685C0">
      <w:start w:val="1"/>
      <w:numFmt w:val="decimal"/>
      <w:lvlText w:val="%1."/>
      <w:lvlJc w:val="left"/>
      <w:pPr>
        <w:ind w:left="8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4">
    <w:nsid w:val="59D45041"/>
    <w:multiLevelType w:val="hybridMultilevel"/>
    <w:tmpl w:val="BE5A2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357F72"/>
    <w:multiLevelType w:val="hybridMultilevel"/>
    <w:tmpl w:val="60C0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C708F3"/>
    <w:multiLevelType w:val="hybridMultilevel"/>
    <w:tmpl w:val="00A0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84990"/>
    <w:multiLevelType w:val="hybridMultilevel"/>
    <w:tmpl w:val="C82232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98D"/>
    <w:rsid w:val="000118C0"/>
    <w:rsid w:val="00013DDC"/>
    <w:rsid w:val="00016995"/>
    <w:rsid w:val="0003427C"/>
    <w:rsid w:val="000360F7"/>
    <w:rsid w:val="00072543"/>
    <w:rsid w:val="0009463A"/>
    <w:rsid w:val="00096FC4"/>
    <w:rsid w:val="001035FF"/>
    <w:rsid w:val="001434DE"/>
    <w:rsid w:val="00150049"/>
    <w:rsid w:val="001F50A9"/>
    <w:rsid w:val="00200B57"/>
    <w:rsid w:val="00211065"/>
    <w:rsid w:val="00214603"/>
    <w:rsid w:val="00214750"/>
    <w:rsid w:val="002347D4"/>
    <w:rsid w:val="002A0BF1"/>
    <w:rsid w:val="002B43B3"/>
    <w:rsid w:val="003070F8"/>
    <w:rsid w:val="0030736D"/>
    <w:rsid w:val="00307E09"/>
    <w:rsid w:val="00321ECF"/>
    <w:rsid w:val="00395B2F"/>
    <w:rsid w:val="003B42F7"/>
    <w:rsid w:val="003D69E9"/>
    <w:rsid w:val="00411BCD"/>
    <w:rsid w:val="004141F9"/>
    <w:rsid w:val="004166B5"/>
    <w:rsid w:val="004467C7"/>
    <w:rsid w:val="00476171"/>
    <w:rsid w:val="00490D65"/>
    <w:rsid w:val="004A02BB"/>
    <w:rsid w:val="004D2AAC"/>
    <w:rsid w:val="00571BD3"/>
    <w:rsid w:val="0057379C"/>
    <w:rsid w:val="005A3639"/>
    <w:rsid w:val="005A5D6E"/>
    <w:rsid w:val="005D4314"/>
    <w:rsid w:val="00604F95"/>
    <w:rsid w:val="0065098D"/>
    <w:rsid w:val="006B7A33"/>
    <w:rsid w:val="006D3AE5"/>
    <w:rsid w:val="006D4F0B"/>
    <w:rsid w:val="00740850"/>
    <w:rsid w:val="00793CA5"/>
    <w:rsid w:val="00794D81"/>
    <w:rsid w:val="007E4821"/>
    <w:rsid w:val="00837EE6"/>
    <w:rsid w:val="0085222F"/>
    <w:rsid w:val="00852B14"/>
    <w:rsid w:val="009B25AF"/>
    <w:rsid w:val="009F4D43"/>
    <w:rsid w:val="00A31A1E"/>
    <w:rsid w:val="00AB3FBF"/>
    <w:rsid w:val="00AE2A2E"/>
    <w:rsid w:val="00B018D6"/>
    <w:rsid w:val="00B40C57"/>
    <w:rsid w:val="00B55B39"/>
    <w:rsid w:val="00BA3D44"/>
    <w:rsid w:val="00BB4C68"/>
    <w:rsid w:val="00BF1CAB"/>
    <w:rsid w:val="00BF4F1C"/>
    <w:rsid w:val="00C044AC"/>
    <w:rsid w:val="00C30188"/>
    <w:rsid w:val="00CD1997"/>
    <w:rsid w:val="00D016E1"/>
    <w:rsid w:val="00D15AC3"/>
    <w:rsid w:val="00D56AC1"/>
    <w:rsid w:val="00DB6D3C"/>
    <w:rsid w:val="00E25FE0"/>
    <w:rsid w:val="00E40226"/>
    <w:rsid w:val="00E42246"/>
    <w:rsid w:val="00E449B4"/>
    <w:rsid w:val="00E67008"/>
    <w:rsid w:val="00E84085"/>
    <w:rsid w:val="00EE0281"/>
    <w:rsid w:val="00EE2830"/>
    <w:rsid w:val="00EF1043"/>
    <w:rsid w:val="00F17EAE"/>
    <w:rsid w:val="00F22455"/>
    <w:rsid w:val="00F34AC1"/>
    <w:rsid w:val="00FB0371"/>
    <w:rsid w:val="00FC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C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09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50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E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2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506</Words>
  <Characters>2887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0</cp:lastModifiedBy>
  <cp:revision>11</cp:revision>
  <cp:lastPrinted>2019-02-11T08:16:00Z</cp:lastPrinted>
  <dcterms:created xsi:type="dcterms:W3CDTF">2014-09-30T13:25:00Z</dcterms:created>
  <dcterms:modified xsi:type="dcterms:W3CDTF">2019-02-12T12:52:00Z</dcterms:modified>
</cp:coreProperties>
</file>