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88" w:rsidRDefault="003E2B88" w:rsidP="0024311A">
      <w:pPr>
        <w:spacing w:line="288" w:lineRule="atLeast"/>
        <w:jc w:val="center"/>
        <w:outlineLvl w:val="0"/>
        <w:rPr>
          <w:rFonts w:ascii="Arial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130305">
        <w:rPr>
          <w:rFonts w:ascii="Arial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 xml:space="preserve">Приказ Министерства образования и науки Российской Федерации (Минобрнауки России) от 28 декабря </w:t>
      </w:r>
      <w:smartTag w:uri="urn:schemas-microsoft-com:office:smarttags" w:element="metricconverter">
        <w:smartTagPr>
          <w:attr w:name="ProductID" w:val="2015 г"/>
        </w:smartTagPr>
        <w:r w:rsidRPr="00130305">
          <w:rPr>
            <w:rFonts w:ascii="Arial" w:hAnsi="Arial" w:cs="Arial"/>
            <w:b/>
            <w:bCs/>
            <w:color w:val="000000"/>
            <w:spacing w:val="3"/>
            <w:kern w:val="36"/>
            <w:sz w:val="33"/>
            <w:szCs w:val="33"/>
            <w:lang w:eastAsia="ru-RU"/>
          </w:rPr>
          <w:t>2015 г</w:t>
        </w:r>
      </w:smartTag>
      <w:r w:rsidRPr="00130305">
        <w:rPr>
          <w:rFonts w:ascii="Arial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 xml:space="preserve">. N </w:t>
      </w:r>
      <w:smartTag w:uri="urn:schemas-microsoft-com:office:smarttags" w:element="metricconverter">
        <w:smartTagPr>
          <w:attr w:name="ProductID" w:val="1527 г"/>
        </w:smartTagPr>
        <w:r w:rsidRPr="00130305">
          <w:rPr>
            <w:rFonts w:ascii="Arial" w:hAnsi="Arial" w:cs="Arial"/>
            <w:b/>
            <w:bCs/>
            <w:color w:val="000000"/>
            <w:spacing w:val="3"/>
            <w:kern w:val="36"/>
            <w:sz w:val="33"/>
            <w:szCs w:val="33"/>
            <w:lang w:eastAsia="ru-RU"/>
          </w:rPr>
          <w:t>1527 г</w:t>
        </w:r>
      </w:smartTag>
      <w:r w:rsidRPr="00130305">
        <w:rPr>
          <w:rFonts w:ascii="Arial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. Москва</w:t>
      </w:r>
    </w:p>
    <w:p w:rsidR="003E2B88" w:rsidRPr="00130305" w:rsidRDefault="003E2B88" w:rsidP="0024311A">
      <w:pPr>
        <w:spacing w:line="288" w:lineRule="atLeast"/>
        <w:jc w:val="center"/>
        <w:outlineLvl w:val="0"/>
        <w:rPr>
          <w:rFonts w:ascii="Arial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130305">
        <w:rPr>
          <w:rFonts w:ascii="Arial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b/>
          <w:bCs/>
          <w:color w:val="000000"/>
          <w:spacing w:val="3"/>
          <w:sz w:val="24"/>
          <w:szCs w:val="24"/>
          <w:lang w:eastAsia="ru-RU"/>
        </w:rPr>
        <w:t xml:space="preserve">Зарегистрирован в Минюсте РФ 2 февраля </w:t>
      </w:r>
      <w:smartTag w:uri="urn:schemas-microsoft-com:office:smarttags" w:element="metricconverter">
        <w:smartTagPr>
          <w:attr w:name="ProductID" w:val="2016 г"/>
        </w:smartTagPr>
        <w:r w:rsidRPr="00130305">
          <w:rPr>
            <w:rFonts w:ascii="Arial" w:hAnsi="Arial" w:cs="Arial"/>
            <w:b/>
            <w:bCs/>
            <w:color w:val="000000"/>
            <w:spacing w:val="3"/>
            <w:sz w:val="24"/>
            <w:szCs w:val="24"/>
            <w:lang w:eastAsia="ru-RU"/>
          </w:rPr>
          <w:t>2016 г</w:t>
        </w:r>
      </w:smartTag>
      <w:r w:rsidRPr="00130305">
        <w:rPr>
          <w:rFonts w:ascii="Arial" w:hAnsi="Arial" w:cs="Arial"/>
          <w:b/>
          <w:bCs/>
          <w:color w:val="000000"/>
          <w:spacing w:val="3"/>
          <w:sz w:val="24"/>
          <w:szCs w:val="24"/>
          <w:lang w:eastAsia="ru-RU"/>
        </w:rPr>
        <w:t>. Регистрационный N 40944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 xml:space="preserve">В соответствии с пунктом 15 части 1 и частью 9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30305">
          <w:rPr>
            <w:rFonts w:ascii="Arial" w:hAnsi="Arial" w:cs="Arial"/>
            <w:color w:val="000000"/>
            <w:spacing w:val="3"/>
            <w:sz w:val="24"/>
            <w:szCs w:val="24"/>
            <w:lang w:eastAsia="ru-RU"/>
          </w:rPr>
          <w:t>2012 г</w:t>
        </w:r>
      </w:smartTag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 xml:space="preserve">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53, ст. 72; N 14, ст. 2008; N 27, ст. 3951, ст. 3989; N 29, ст. 4339, ст. 4364; официальный интернет-портал правовой информации http://www.pravo.gov.ru, 15 декабря </w:t>
      </w:r>
      <w:smartTag w:uri="urn:schemas-microsoft-com:office:smarttags" w:element="metricconverter">
        <w:smartTagPr>
          <w:attr w:name="ProductID" w:val="2015 г"/>
        </w:smartTagPr>
        <w:r w:rsidRPr="00130305">
          <w:rPr>
            <w:rFonts w:ascii="Arial" w:hAnsi="Arial" w:cs="Arial"/>
            <w:color w:val="000000"/>
            <w:spacing w:val="3"/>
            <w:sz w:val="24"/>
            <w:szCs w:val="24"/>
            <w:lang w:eastAsia="ru-RU"/>
          </w:rPr>
          <w:t>2015 г</w:t>
        </w:r>
      </w:smartTag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 xml:space="preserve">.), подпунктами 5.2.19-5.2.21 Положения о Министерстве образования и науки Российской Федерации, утвержденного постановлением Правительства Российской Федерации от 3 июня </w:t>
      </w:r>
      <w:smartTag w:uri="urn:schemas-microsoft-com:office:smarttags" w:element="metricconverter">
        <w:smartTagPr>
          <w:attr w:name="ProductID" w:val="2013 г"/>
        </w:smartTagPr>
        <w:r w:rsidRPr="00130305">
          <w:rPr>
            <w:rFonts w:ascii="Arial" w:hAnsi="Arial" w:cs="Arial"/>
            <w:color w:val="000000"/>
            <w:spacing w:val="3"/>
            <w:sz w:val="24"/>
            <w:szCs w:val="24"/>
            <w:lang w:eastAsia="ru-RU"/>
          </w:rPr>
          <w:t>2013 г</w:t>
        </w:r>
      </w:smartTag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. N 466 (Собрание законодательства Российской Федерации, 2013, N 23, ст. 2923; N 33, ст. 4386; N 37, ст. 4702; 2014, N 2, ст. 126; N 6, ст. 582; N 27, ст. 3776; 2015, N 26, ст. 3898; N 43, ст. 5976), </w:t>
      </w:r>
      <w:r w:rsidRPr="00130305">
        <w:rPr>
          <w:rFonts w:ascii="Arial" w:hAnsi="Arial" w:cs="Arial"/>
          <w:b/>
          <w:bCs/>
          <w:color w:val="000000"/>
          <w:spacing w:val="3"/>
          <w:sz w:val="24"/>
          <w:szCs w:val="24"/>
          <w:lang w:eastAsia="ru-RU"/>
        </w:rPr>
        <w:t>приказываю</w:t>
      </w: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: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Утвердить прилагаемые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b/>
          <w:bCs/>
          <w:color w:val="000000"/>
          <w:spacing w:val="3"/>
          <w:sz w:val="24"/>
          <w:szCs w:val="24"/>
          <w:lang w:eastAsia="ru-RU"/>
        </w:rPr>
        <w:t xml:space="preserve">Министр 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  <w:lang w:eastAsia="ru-RU"/>
        </w:rPr>
        <w:tab/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  <w:lang w:eastAsia="ru-RU"/>
        </w:rPr>
        <w:tab/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  <w:lang w:eastAsia="ru-RU"/>
        </w:rPr>
        <w:tab/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  <w:lang w:eastAsia="ru-RU"/>
        </w:rPr>
        <w:tab/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  <w:lang w:eastAsia="ru-RU"/>
        </w:rPr>
        <w:tab/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  <w:lang w:eastAsia="ru-RU"/>
        </w:rPr>
        <w:tab/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  <w:lang w:eastAsia="ru-RU"/>
        </w:rPr>
        <w:tab/>
      </w:r>
      <w:r w:rsidRPr="00130305">
        <w:rPr>
          <w:rFonts w:ascii="Arial" w:hAnsi="Arial" w:cs="Arial"/>
          <w:b/>
          <w:bCs/>
          <w:color w:val="000000"/>
          <w:spacing w:val="3"/>
          <w:sz w:val="24"/>
          <w:szCs w:val="24"/>
          <w:lang w:eastAsia="ru-RU"/>
        </w:rPr>
        <w:t>Д. Ливанов</w:t>
      </w:r>
    </w:p>
    <w:p w:rsidR="003E2B88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u w:val="single"/>
          <w:lang w:eastAsia="ru-RU"/>
        </w:rPr>
      </w:pPr>
    </w:p>
    <w:p w:rsidR="003E2B88" w:rsidRPr="00130305" w:rsidRDefault="003E2B88" w:rsidP="0024311A">
      <w:pPr>
        <w:spacing w:after="300" w:line="384" w:lineRule="atLeast"/>
        <w:jc w:val="right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u w:val="single"/>
          <w:lang w:eastAsia="ru-RU"/>
        </w:rPr>
        <w:t>Приложение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b/>
          <w:bCs/>
          <w:color w:val="000000"/>
          <w:spacing w:val="3"/>
          <w:sz w:val="24"/>
          <w:szCs w:val="24"/>
          <w:lang w:eastAsia="ru-RU"/>
        </w:rPr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b/>
          <w:bCs/>
          <w:color w:val="000000"/>
          <w:spacing w:val="3"/>
          <w:sz w:val="24"/>
          <w:szCs w:val="24"/>
          <w:lang w:eastAsia="ru-RU"/>
        </w:rPr>
        <w:t>I. Общие положения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по инициативе родителей (законных представителей) несовершеннолетнего обучающегося (далее - обучающийся);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в случае приостановления действия лицензии.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3. Перевод обучающихся не зависит от периода (времени) учебного года.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b/>
          <w:bCs/>
          <w:color w:val="000000"/>
          <w:spacing w:val="3"/>
          <w:sz w:val="24"/>
          <w:szCs w:val="24"/>
          <w:lang w:eastAsia="ru-RU"/>
        </w:rPr>
        <w:t>II. Перевод обучающегося по инициативе его родителей (законных представителей)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4. 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осуществляют выбор принимающей организации;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5.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а) фамилия, имя, отчество (при наличии) обучающегося;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б) дата рождения;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в) направленность группы;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7. Исходная организация выдает родителям (законным представителям) личное дело обучающегося (далее - личное дело).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8. Требование предоставления других документов в качестве основания для зачисления обучающегося в принимающую организацию в связи с переводом из исходной организации не допускается.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b/>
          <w:bCs/>
          <w:color w:val="000000"/>
          <w:spacing w:val="3"/>
          <w:sz w:val="24"/>
          <w:szCs w:val="24"/>
          <w:lang w:eastAsia="ru-RU"/>
        </w:rPr>
        <w:t>III. 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(ые) будут переводиться обучающиеся на основании письменных согласий их родителей (законных представителей) на перевод.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14. Учредитель, за исключением случая, указанного в пункте 12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15.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16.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17.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18.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20.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3E2B88" w:rsidRPr="00130305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3E2B88" w:rsidRPr="0024311A" w:rsidRDefault="003E2B88" w:rsidP="0024311A">
      <w:pPr>
        <w:spacing w:after="300" w:line="384" w:lineRule="atLeast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130305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21.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3E2B88" w:rsidRDefault="003E2B88" w:rsidP="0024311A">
      <w:pPr>
        <w:jc w:val="both"/>
      </w:pPr>
    </w:p>
    <w:sectPr w:rsidR="003E2B88" w:rsidSect="0014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EE72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CC42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C7E69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2B078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B0ED1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8A0C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B4A0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9AEA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CF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59E9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305"/>
    <w:rsid w:val="00000B54"/>
    <w:rsid w:val="000023DB"/>
    <w:rsid w:val="00002C1B"/>
    <w:rsid w:val="00004AF8"/>
    <w:rsid w:val="000061DD"/>
    <w:rsid w:val="00007118"/>
    <w:rsid w:val="00007792"/>
    <w:rsid w:val="000103FC"/>
    <w:rsid w:val="000105D2"/>
    <w:rsid w:val="0001075A"/>
    <w:rsid w:val="000127FE"/>
    <w:rsid w:val="00012AC1"/>
    <w:rsid w:val="000131FA"/>
    <w:rsid w:val="0001385D"/>
    <w:rsid w:val="00015A85"/>
    <w:rsid w:val="0001686A"/>
    <w:rsid w:val="00020EA1"/>
    <w:rsid w:val="00021206"/>
    <w:rsid w:val="00021B96"/>
    <w:rsid w:val="00021D0C"/>
    <w:rsid w:val="00021ED1"/>
    <w:rsid w:val="00022256"/>
    <w:rsid w:val="00022F77"/>
    <w:rsid w:val="00023C87"/>
    <w:rsid w:val="00023D7F"/>
    <w:rsid w:val="00023DE5"/>
    <w:rsid w:val="00030322"/>
    <w:rsid w:val="00030ACB"/>
    <w:rsid w:val="0003335F"/>
    <w:rsid w:val="00034912"/>
    <w:rsid w:val="000354E9"/>
    <w:rsid w:val="00035700"/>
    <w:rsid w:val="00035D71"/>
    <w:rsid w:val="0003770D"/>
    <w:rsid w:val="00037FE0"/>
    <w:rsid w:val="000418F9"/>
    <w:rsid w:val="00043917"/>
    <w:rsid w:val="00043CCE"/>
    <w:rsid w:val="00043D66"/>
    <w:rsid w:val="00044ED5"/>
    <w:rsid w:val="00046AED"/>
    <w:rsid w:val="00047302"/>
    <w:rsid w:val="0005052F"/>
    <w:rsid w:val="0005395E"/>
    <w:rsid w:val="000548D7"/>
    <w:rsid w:val="000557CE"/>
    <w:rsid w:val="00055967"/>
    <w:rsid w:val="00056006"/>
    <w:rsid w:val="000564F6"/>
    <w:rsid w:val="00056BD8"/>
    <w:rsid w:val="00057FEE"/>
    <w:rsid w:val="00062532"/>
    <w:rsid w:val="0006255D"/>
    <w:rsid w:val="00062ABA"/>
    <w:rsid w:val="0006380E"/>
    <w:rsid w:val="00065277"/>
    <w:rsid w:val="00065A11"/>
    <w:rsid w:val="00066138"/>
    <w:rsid w:val="00066E64"/>
    <w:rsid w:val="00066EDA"/>
    <w:rsid w:val="00067864"/>
    <w:rsid w:val="00070458"/>
    <w:rsid w:val="000729CE"/>
    <w:rsid w:val="00072DBE"/>
    <w:rsid w:val="000739FE"/>
    <w:rsid w:val="000745B7"/>
    <w:rsid w:val="0007477D"/>
    <w:rsid w:val="00074871"/>
    <w:rsid w:val="00075699"/>
    <w:rsid w:val="000768CF"/>
    <w:rsid w:val="00080AA1"/>
    <w:rsid w:val="00080C58"/>
    <w:rsid w:val="00083649"/>
    <w:rsid w:val="00084248"/>
    <w:rsid w:val="0008508B"/>
    <w:rsid w:val="000852B7"/>
    <w:rsid w:val="000857CE"/>
    <w:rsid w:val="00085B29"/>
    <w:rsid w:val="000861E8"/>
    <w:rsid w:val="00087105"/>
    <w:rsid w:val="0008734E"/>
    <w:rsid w:val="000910CC"/>
    <w:rsid w:val="00091D34"/>
    <w:rsid w:val="00092635"/>
    <w:rsid w:val="000943C6"/>
    <w:rsid w:val="00095240"/>
    <w:rsid w:val="0009551B"/>
    <w:rsid w:val="000A0CD3"/>
    <w:rsid w:val="000A1AE1"/>
    <w:rsid w:val="000A2390"/>
    <w:rsid w:val="000A28DE"/>
    <w:rsid w:val="000A2945"/>
    <w:rsid w:val="000A2D95"/>
    <w:rsid w:val="000A4790"/>
    <w:rsid w:val="000A6998"/>
    <w:rsid w:val="000A7B0A"/>
    <w:rsid w:val="000A7D1C"/>
    <w:rsid w:val="000B0F13"/>
    <w:rsid w:val="000B1A7C"/>
    <w:rsid w:val="000B1F2A"/>
    <w:rsid w:val="000B2288"/>
    <w:rsid w:val="000B2C3E"/>
    <w:rsid w:val="000B3420"/>
    <w:rsid w:val="000B4454"/>
    <w:rsid w:val="000B5730"/>
    <w:rsid w:val="000B59FE"/>
    <w:rsid w:val="000B6560"/>
    <w:rsid w:val="000B6707"/>
    <w:rsid w:val="000B6B43"/>
    <w:rsid w:val="000C03E3"/>
    <w:rsid w:val="000C0636"/>
    <w:rsid w:val="000C1789"/>
    <w:rsid w:val="000C1A54"/>
    <w:rsid w:val="000C1D98"/>
    <w:rsid w:val="000C29B9"/>
    <w:rsid w:val="000C2CE6"/>
    <w:rsid w:val="000C39DE"/>
    <w:rsid w:val="000C7059"/>
    <w:rsid w:val="000C7908"/>
    <w:rsid w:val="000D04AF"/>
    <w:rsid w:val="000D0A8F"/>
    <w:rsid w:val="000D1F84"/>
    <w:rsid w:val="000D228A"/>
    <w:rsid w:val="000D28C2"/>
    <w:rsid w:val="000D2977"/>
    <w:rsid w:val="000D2A7D"/>
    <w:rsid w:val="000D4930"/>
    <w:rsid w:val="000D4C87"/>
    <w:rsid w:val="000D5F83"/>
    <w:rsid w:val="000D669B"/>
    <w:rsid w:val="000D686E"/>
    <w:rsid w:val="000D6CB7"/>
    <w:rsid w:val="000D77B7"/>
    <w:rsid w:val="000D78E0"/>
    <w:rsid w:val="000D79D5"/>
    <w:rsid w:val="000D7A98"/>
    <w:rsid w:val="000E0F04"/>
    <w:rsid w:val="000E431B"/>
    <w:rsid w:val="000E7F2A"/>
    <w:rsid w:val="000F14E0"/>
    <w:rsid w:val="000F1589"/>
    <w:rsid w:val="000F1681"/>
    <w:rsid w:val="000F44D9"/>
    <w:rsid w:val="000F5193"/>
    <w:rsid w:val="000F60F8"/>
    <w:rsid w:val="001000C4"/>
    <w:rsid w:val="0010119F"/>
    <w:rsid w:val="0010177F"/>
    <w:rsid w:val="001018C8"/>
    <w:rsid w:val="00102435"/>
    <w:rsid w:val="001039EC"/>
    <w:rsid w:val="00103D49"/>
    <w:rsid w:val="00104476"/>
    <w:rsid w:val="00105F73"/>
    <w:rsid w:val="00106E58"/>
    <w:rsid w:val="001073DF"/>
    <w:rsid w:val="001107CD"/>
    <w:rsid w:val="001115CB"/>
    <w:rsid w:val="00111C55"/>
    <w:rsid w:val="0011263F"/>
    <w:rsid w:val="00112658"/>
    <w:rsid w:val="0011614E"/>
    <w:rsid w:val="0012135E"/>
    <w:rsid w:val="00121B15"/>
    <w:rsid w:val="001235AE"/>
    <w:rsid w:val="001250F3"/>
    <w:rsid w:val="0012516C"/>
    <w:rsid w:val="00125731"/>
    <w:rsid w:val="00127F02"/>
    <w:rsid w:val="001302B0"/>
    <w:rsid w:val="00130305"/>
    <w:rsid w:val="00131929"/>
    <w:rsid w:val="0013280D"/>
    <w:rsid w:val="001328F0"/>
    <w:rsid w:val="00132DD5"/>
    <w:rsid w:val="00134805"/>
    <w:rsid w:val="00134AEF"/>
    <w:rsid w:val="001357E3"/>
    <w:rsid w:val="00135DDC"/>
    <w:rsid w:val="001360C3"/>
    <w:rsid w:val="00136672"/>
    <w:rsid w:val="00137DB3"/>
    <w:rsid w:val="00140E61"/>
    <w:rsid w:val="00142535"/>
    <w:rsid w:val="00143360"/>
    <w:rsid w:val="00145173"/>
    <w:rsid w:val="001452AF"/>
    <w:rsid w:val="0015048D"/>
    <w:rsid w:val="0015196D"/>
    <w:rsid w:val="00151B8E"/>
    <w:rsid w:val="00152B53"/>
    <w:rsid w:val="00152F10"/>
    <w:rsid w:val="0015345A"/>
    <w:rsid w:val="0015425A"/>
    <w:rsid w:val="00156E86"/>
    <w:rsid w:val="0016013E"/>
    <w:rsid w:val="001601DD"/>
    <w:rsid w:val="00160542"/>
    <w:rsid w:val="001607A6"/>
    <w:rsid w:val="001607C6"/>
    <w:rsid w:val="00160F05"/>
    <w:rsid w:val="00161C05"/>
    <w:rsid w:val="00161D66"/>
    <w:rsid w:val="0016487C"/>
    <w:rsid w:val="001648D9"/>
    <w:rsid w:val="00164BC5"/>
    <w:rsid w:val="00164C1A"/>
    <w:rsid w:val="00164C55"/>
    <w:rsid w:val="00165378"/>
    <w:rsid w:val="00165499"/>
    <w:rsid w:val="00166666"/>
    <w:rsid w:val="001673FD"/>
    <w:rsid w:val="001702B6"/>
    <w:rsid w:val="0017159E"/>
    <w:rsid w:val="00171B91"/>
    <w:rsid w:val="00173AEB"/>
    <w:rsid w:val="00173DB6"/>
    <w:rsid w:val="00175763"/>
    <w:rsid w:val="0017708F"/>
    <w:rsid w:val="0017749C"/>
    <w:rsid w:val="00177993"/>
    <w:rsid w:val="00177BB3"/>
    <w:rsid w:val="0018325E"/>
    <w:rsid w:val="001835E7"/>
    <w:rsid w:val="001836A4"/>
    <w:rsid w:val="00183E5B"/>
    <w:rsid w:val="001841DF"/>
    <w:rsid w:val="001842EE"/>
    <w:rsid w:val="00184AB7"/>
    <w:rsid w:val="00185A2B"/>
    <w:rsid w:val="00185B3C"/>
    <w:rsid w:val="00187218"/>
    <w:rsid w:val="0019187C"/>
    <w:rsid w:val="0019328E"/>
    <w:rsid w:val="00194FB5"/>
    <w:rsid w:val="001958AE"/>
    <w:rsid w:val="00197F7E"/>
    <w:rsid w:val="001A00B9"/>
    <w:rsid w:val="001A0B71"/>
    <w:rsid w:val="001A0DAE"/>
    <w:rsid w:val="001A14FF"/>
    <w:rsid w:val="001A225F"/>
    <w:rsid w:val="001A2F11"/>
    <w:rsid w:val="001A39FA"/>
    <w:rsid w:val="001A435A"/>
    <w:rsid w:val="001A740C"/>
    <w:rsid w:val="001B04D1"/>
    <w:rsid w:val="001B17B6"/>
    <w:rsid w:val="001B1B12"/>
    <w:rsid w:val="001B28DE"/>
    <w:rsid w:val="001B43B9"/>
    <w:rsid w:val="001B490C"/>
    <w:rsid w:val="001B591F"/>
    <w:rsid w:val="001B619C"/>
    <w:rsid w:val="001B6677"/>
    <w:rsid w:val="001B7A3B"/>
    <w:rsid w:val="001C0692"/>
    <w:rsid w:val="001C0E37"/>
    <w:rsid w:val="001C1709"/>
    <w:rsid w:val="001C180B"/>
    <w:rsid w:val="001C18DA"/>
    <w:rsid w:val="001C25C0"/>
    <w:rsid w:val="001C4A65"/>
    <w:rsid w:val="001C5A78"/>
    <w:rsid w:val="001C79E3"/>
    <w:rsid w:val="001D00D1"/>
    <w:rsid w:val="001D13CF"/>
    <w:rsid w:val="001D16D8"/>
    <w:rsid w:val="001D1767"/>
    <w:rsid w:val="001D27AE"/>
    <w:rsid w:val="001D3B13"/>
    <w:rsid w:val="001D3D6A"/>
    <w:rsid w:val="001D4454"/>
    <w:rsid w:val="001D6A1B"/>
    <w:rsid w:val="001D75A8"/>
    <w:rsid w:val="001E07DF"/>
    <w:rsid w:val="001E0A6C"/>
    <w:rsid w:val="001E1CC5"/>
    <w:rsid w:val="001E337B"/>
    <w:rsid w:val="001E3A32"/>
    <w:rsid w:val="001E7E39"/>
    <w:rsid w:val="001F0325"/>
    <w:rsid w:val="001F22E5"/>
    <w:rsid w:val="001F4DD6"/>
    <w:rsid w:val="001F52B6"/>
    <w:rsid w:val="001F5347"/>
    <w:rsid w:val="001F5E8E"/>
    <w:rsid w:val="001F66F6"/>
    <w:rsid w:val="001F73E8"/>
    <w:rsid w:val="001F7880"/>
    <w:rsid w:val="00201A72"/>
    <w:rsid w:val="00201B19"/>
    <w:rsid w:val="00201DF1"/>
    <w:rsid w:val="00203AA4"/>
    <w:rsid w:val="002046E7"/>
    <w:rsid w:val="002055A6"/>
    <w:rsid w:val="00206670"/>
    <w:rsid w:val="00207059"/>
    <w:rsid w:val="0021118C"/>
    <w:rsid w:val="0021188E"/>
    <w:rsid w:val="00211B40"/>
    <w:rsid w:val="00213FFA"/>
    <w:rsid w:val="0021483F"/>
    <w:rsid w:val="002176BE"/>
    <w:rsid w:val="00217B0B"/>
    <w:rsid w:val="00223C9C"/>
    <w:rsid w:val="002244A6"/>
    <w:rsid w:val="00227B67"/>
    <w:rsid w:val="0023066E"/>
    <w:rsid w:val="002317D4"/>
    <w:rsid w:val="00233441"/>
    <w:rsid w:val="00233ED5"/>
    <w:rsid w:val="0023467E"/>
    <w:rsid w:val="00235DDE"/>
    <w:rsid w:val="00236052"/>
    <w:rsid w:val="0023641E"/>
    <w:rsid w:val="00237010"/>
    <w:rsid w:val="0024086F"/>
    <w:rsid w:val="002418EE"/>
    <w:rsid w:val="0024311A"/>
    <w:rsid w:val="00243A08"/>
    <w:rsid w:val="00243B81"/>
    <w:rsid w:val="00243BD2"/>
    <w:rsid w:val="00244F74"/>
    <w:rsid w:val="00245F1B"/>
    <w:rsid w:val="00246327"/>
    <w:rsid w:val="002467A2"/>
    <w:rsid w:val="00246D0F"/>
    <w:rsid w:val="00247933"/>
    <w:rsid w:val="00247B91"/>
    <w:rsid w:val="00247D06"/>
    <w:rsid w:val="002502C7"/>
    <w:rsid w:val="002519AE"/>
    <w:rsid w:val="00251E38"/>
    <w:rsid w:val="00252DA4"/>
    <w:rsid w:val="00252FC5"/>
    <w:rsid w:val="002540BE"/>
    <w:rsid w:val="00254292"/>
    <w:rsid w:val="00256CD3"/>
    <w:rsid w:val="002570AB"/>
    <w:rsid w:val="002601B6"/>
    <w:rsid w:val="00261D34"/>
    <w:rsid w:val="00265232"/>
    <w:rsid w:val="00266BAB"/>
    <w:rsid w:val="002679E7"/>
    <w:rsid w:val="00267DB4"/>
    <w:rsid w:val="002709D0"/>
    <w:rsid w:val="0027135C"/>
    <w:rsid w:val="0027303B"/>
    <w:rsid w:val="00273810"/>
    <w:rsid w:val="00274502"/>
    <w:rsid w:val="002801A8"/>
    <w:rsid w:val="002825A1"/>
    <w:rsid w:val="002828C0"/>
    <w:rsid w:val="00282A3D"/>
    <w:rsid w:val="00282CA9"/>
    <w:rsid w:val="00284970"/>
    <w:rsid w:val="00290BE9"/>
    <w:rsid w:val="00290DAA"/>
    <w:rsid w:val="00291A9A"/>
    <w:rsid w:val="002931DF"/>
    <w:rsid w:val="00294610"/>
    <w:rsid w:val="00295916"/>
    <w:rsid w:val="00296ADD"/>
    <w:rsid w:val="00296BF8"/>
    <w:rsid w:val="0029780D"/>
    <w:rsid w:val="002A1B87"/>
    <w:rsid w:val="002A2289"/>
    <w:rsid w:val="002A2F76"/>
    <w:rsid w:val="002A470F"/>
    <w:rsid w:val="002A472A"/>
    <w:rsid w:val="002A4A20"/>
    <w:rsid w:val="002A5D13"/>
    <w:rsid w:val="002A794B"/>
    <w:rsid w:val="002B0F56"/>
    <w:rsid w:val="002B26ED"/>
    <w:rsid w:val="002B2B21"/>
    <w:rsid w:val="002B3527"/>
    <w:rsid w:val="002B4AC1"/>
    <w:rsid w:val="002B5F15"/>
    <w:rsid w:val="002B7982"/>
    <w:rsid w:val="002C0FCA"/>
    <w:rsid w:val="002C11EA"/>
    <w:rsid w:val="002C1210"/>
    <w:rsid w:val="002C1D10"/>
    <w:rsid w:val="002C4724"/>
    <w:rsid w:val="002C4787"/>
    <w:rsid w:val="002C4B03"/>
    <w:rsid w:val="002C5578"/>
    <w:rsid w:val="002C5C4D"/>
    <w:rsid w:val="002C6F56"/>
    <w:rsid w:val="002D08FD"/>
    <w:rsid w:val="002D1434"/>
    <w:rsid w:val="002D239F"/>
    <w:rsid w:val="002D3139"/>
    <w:rsid w:val="002D4104"/>
    <w:rsid w:val="002D6744"/>
    <w:rsid w:val="002D709B"/>
    <w:rsid w:val="002D76C9"/>
    <w:rsid w:val="002E030A"/>
    <w:rsid w:val="002E0AFB"/>
    <w:rsid w:val="002E18EF"/>
    <w:rsid w:val="002E2089"/>
    <w:rsid w:val="002E5465"/>
    <w:rsid w:val="002E7FC2"/>
    <w:rsid w:val="002F03A8"/>
    <w:rsid w:val="002F101A"/>
    <w:rsid w:val="002F2606"/>
    <w:rsid w:val="002F50B2"/>
    <w:rsid w:val="002F7715"/>
    <w:rsid w:val="00300224"/>
    <w:rsid w:val="0030043F"/>
    <w:rsid w:val="003009E2"/>
    <w:rsid w:val="00301266"/>
    <w:rsid w:val="0030194F"/>
    <w:rsid w:val="00301B96"/>
    <w:rsid w:val="00303026"/>
    <w:rsid w:val="003031C9"/>
    <w:rsid w:val="0030325F"/>
    <w:rsid w:val="00303A1F"/>
    <w:rsid w:val="00305038"/>
    <w:rsid w:val="00305BA7"/>
    <w:rsid w:val="00305CE1"/>
    <w:rsid w:val="0030635D"/>
    <w:rsid w:val="00306C0E"/>
    <w:rsid w:val="00307778"/>
    <w:rsid w:val="00307E85"/>
    <w:rsid w:val="00311053"/>
    <w:rsid w:val="0031160E"/>
    <w:rsid w:val="00312FF8"/>
    <w:rsid w:val="0031309E"/>
    <w:rsid w:val="0031368E"/>
    <w:rsid w:val="00313B99"/>
    <w:rsid w:val="00315158"/>
    <w:rsid w:val="003153FC"/>
    <w:rsid w:val="00316E8D"/>
    <w:rsid w:val="00317E85"/>
    <w:rsid w:val="00320087"/>
    <w:rsid w:val="00320222"/>
    <w:rsid w:val="003202F7"/>
    <w:rsid w:val="00321A8B"/>
    <w:rsid w:val="0032455E"/>
    <w:rsid w:val="00324CC2"/>
    <w:rsid w:val="003256A6"/>
    <w:rsid w:val="003274E9"/>
    <w:rsid w:val="00330837"/>
    <w:rsid w:val="00331F50"/>
    <w:rsid w:val="003334B5"/>
    <w:rsid w:val="00334FE5"/>
    <w:rsid w:val="00335531"/>
    <w:rsid w:val="003370FB"/>
    <w:rsid w:val="0034101E"/>
    <w:rsid w:val="003410BB"/>
    <w:rsid w:val="00341D71"/>
    <w:rsid w:val="00342772"/>
    <w:rsid w:val="00342C3D"/>
    <w:rsid w:val="003436D0"/>
    <w:rsid w:val="003442D8"/>
    <w:rsid w:val="0034447C"/>
    <w:rsid w:val="00344F61"/>
    <w:rsid w:val="00344FFF"/>
    <w:rsid w:val="00346C4B"/>
    <w:rsid w:val="00347085"/>
    <w:rsid w:val="00347BB1"/>
    <w:rsid w:val="00350425"/>
    <w:rsid w:val="00350625"/>
    <w:rsid w:val="00350C33"/>
    <w:rsid w:val="00351382"/>
    <w:rsid w:val="003513AF"/>
    <w:rsid w:val="00351CE4"/>
    <w:rsid w:val="00352225"/>
    <w:rsid w:val="0035260B"/>
    <w:rsid w:val="00352974"/>
    <w:rsid w:val="00352E42"/>
    <w:rsid w:val="00353A0C"/>
    <w:rsid w:val="00354723"/>
    <w:rsid w:val="0035578F"/>
    <w:rsid w:val="00356087"/>
    <w:rsid w:val="00360058"/>
    <w:rsid w:val="00360142"/>
    <w:rsid w:val="00360E7C"/>
    <w:rsid w:val="003619B9"/>
    <w:rsid w:val="00362F19"/>
    <w:rsid w:val="0036305E"/>
    <w:rsid w:val="003640B2"/>
    <w:rsid w:val="003642AF"/>
    <w:rsid w:val="0036555A"/>
    <w:rsid w:val="00365D56"/>
    <w:rsid w:val="00366878"/>
    <w:rsid w:val="00366BB1"/>
    <w:rsid w:val="003707FA"/>
    <w:rsid w:val="00371303"/>
    <w:rsid w:val="00375987"/>
    <w:rsid w:val="0037742F"/>
    <w:rsid w:val="0038125D"/>
    <w:rsid w:val="00382995"/>
    <w:rsid w:val="003845D7"/>
    <w:rsid w:val="003848B2"/>
    <w:rsid w:val="00385232"/>
    <w:rsid w:val="00385237"/>
    <w:rsid w:val="003871B7"/>
    <w:rsid w:val="00387571"/>
    <w:rsid w:val="00391D22"/>
    <w:rsid w:val="0039344A"/>
    <w:rsid w:val="003943FD"/>
    <w:rsid w:val="0039497E"/>
    <w:rsid w:val="003A0BC8"/>
    <w:rsid w:val="003A1990"/>
    <w:rsid w:val="003A2F04"/>
    <w:rsid w:val="003B0434"/>
    <w:rsid w:val="003B0C2A"/>
    <w:rsid w:val="003B0E37"/>
    <w:rsid w:val="003B15A9"/>
    <w:rsid w:val="003B197D"/>
    <w:rsid w:val="003B251A"/>
    <w:rsid w:val="003B277A"/>
    <w:rsid w:val="003B36AE"/>
    <w:rsid w:val="003B44EF"/>
    <w:rsid w:val="003B5580"/>
    <w:rsid w:val="003B61EA"/>
    <w:rsid w:val="003C07E0"/>
    <w:rsid w:val="003C14D8"/>
    <w:rsid w:val="003C2060"/>
    <w:rsid w:val="003C302C"/>
    <w:rsid w:val="003C3304"/>
    <w:rsid w:val="003C42A2"/>
    <w:rsid w:val="003C4818"/>
    <w:rsid w:val="003C4DEB"/>
    <w:rsid w:val="003C4F4C"/>
    <w:rsid w:val="003C60D5"/>
    <w:rsid w:val="003C661A"/>
    <w:rsid w:val="003C6D0A"/>
    <w:rsid w:val="003C6F86"/>
    <w:rsid w:val="003D089B"/>
    <w:rsid w:val="003D0D4D"/>
    <w:rsid w:val="003D3042"/>
    <w:rsid w:val="003D3CAD"/>
    <w:rsid w:val="003D4F0B"/>
    <w:rsid w:val="003D7308"/>
    <w:rsid w:val="003D7E89"/>
    <w:rsid w:val="003E10B0"/>
    <w:rsid w:val="003E1F8D"/>
    <w:rsid w:val="003E2760"/>
    <w:rsid w:val="003E2B88"/>
    <w:rsid w:val="003E2BD8"/>
    <w:rsid w:val="003E2C9D"/>
    <w:rsid w:val="003E3B82"/>
    <w:rsid w:val="003E5822"/>
    <w:rsid w:val="003E6A3F"/>
    <w:rsid w:val="003E6A87"/>
    <w:rsid w:val="003E73E4"/>
    <w:rsid w:val="003F21A6"/>
    <w:rsid w:val="003F233B"/>
    <w:rsid w:val="003F2E16"/>
    <w:rsid w:val="003F3937"/>
    <w:rsid w:val="003F4169"/>
    <w:rsid w:val="003F5B3A"/>
    <w:rsid w:val="004004C0"/>
    <w:rsid w:val="0040066E"/>
    <w:rsid w:val="00401386"/>
    <w:rsid w:val="004022E1"/>
    <w:rsid w:val="004055B8"/>
    <w:rsid w:val="004056CA"/>
    <w:rsid w:val="00410ED4"/>
    <w:rsid w:val="00411F51"/>
    <w:rsid w:val="00412C29"/>
    <w:rsid w:val="00413160"/>
    <w:rsid w:val="00413A23"/>
    <w:rsid w:val="0041501C"/>
    <w:rsid w:val="00415AC1"/>
    <w:rsid w:val="00415C0E"/>
    <w:rsid w:val="004162B8"/>
    <w:rsid w:val="00416941"/>
    <w:rsid w:val="00417D17"/>
    <w:rsid w:val="00421A06"/>
    <w:rsid w:val="00421ECC"/>
    <w:rsid w:val="00422D8E"/>
    <w:rsid w:val="00423334"/>
    <w:rsid w:val="004239DA"/>
    <w:rsid w:val="00423ECD"/>
    <w:rsid w:val="00425115"/>
    <w:rsid w:val="00425191"/>
    <w:rsid w:val="00425BCD"/>
    <w:rsid w:val="0043098E"/>
    <w:rsid w:val="0043151A"/>
    <w:rsid w:val="00434F4A"/>
    <w:rsid w:val="0043789A"/>
    <w:rsid w:val="004411B9"/>
    <w:rsid w:val="00441764"/>
    <w:rsid w:val="00443DF7"/>
    <w:rsid w:val="004445E6"/>
    <w:rsid w:val="00444647"/>
    <w:rsid w:val="00445721"/>
    <w:rsid w:val="00446BE4"/>
    <w:rsid w:val="00446E28"/>
    <w:rsid w:val="004517D6"/>
    <w:rsid w:val="00452252"/>
    <w:rsid w:val="00454176"/>
    <w:rsid w:val="00460D0E"/>
    <w:rsid w:val="00460F0A"/>
    <w:rsid w:val="00464507"/>
    <w:rsid w:val="004653A8"/>
    <w:rsid w:val="00465E0A"/>
    <w:rsid w:val="00466829"/>
    <w:rsid w:val="00466AA9"/>
    <w:rsid w:val="00466B4A"/>
    <w:rsid w:val="00467109"/>
    <w:rsid w:val="00470A43"/>
    <w:rsid w:val="00470CE2"/>
    <w:rsid w:val="00470F5E"/>
    <w:rsid w:val="00471806"/>
    <w:rsid w:val="00471F9A"/>
    <w:rsid w:val="00472D08"/>
    <w:rsid w:val="00472FB3"/>
    <w:rsid w:val="004730D3"/>
    <w:rsid w:val="00473511"/>
    <w:rsid w:val="00474450"/>
    <w:rsid w:val="00474C36"/>
    <w:rsid w:val="00474F98"/>
    <w:rsid w:val="00475969"/>
    <w:rsid w:val="00477AED"/>
    <w:rsid w:val="00480B01"/>
    <w:rsid w:val="00480D32"/>
    <w:rsid w:val="00482734"/>
    <w:rsid w:val="00482A82"/>
    <w:rsid w:val="00484082"/>
    <w:rsid w:val="004840C1"/>
    <w:rsid w:val="00487F8C"/>
    <w:rsid w:val="00490C28"/>
    <w:rsid w:val="00491533"/>
    <w:rsid w:val="00491719"/>
    <w:rsid w:val="00491E4F"/>
    <w:rsid w:val="004927F1"/>
    <w:rsid w:val="00494CC2"/>
    <w:rsid w:val="00494DBB"/>
    <w:rsid w:val="00495218"/>
    <w:rsid w:val="004A100A"/>
    <w:rsid w:val="004A1737"/>
    <w:rsid w:val="004A2253"/>
    <w:rsid w:val="004A2F36"/>
    <w:rsid w:val="004A3B1A"/>
    <w:rsid w:val="004A54EE"/>
    <w:rsid w:val="004A5D22"/>
    <w:rsid w:val="004A7834"/>
    <w:rsid w:val="004B0443"/>
    <w:rsid w:val="004B102F"/>
    <w:rsid w:val="004B1971"/>
    <w:rsid w:val="004B31D1"/>
    <w:rsid w:val="004B33A2"/>
    <w:rsid w:val="004B54B2"/>
    <w:rsid w:val="004B742C"/>
    <w:rsid w:val="004B7701"/>
    <w:rsid w:val="004C05C5"/>
    <w:rsid w:val="004C0D07"/>
    <w:rsid w:val="004C1FA2"/>
    <w:rsid w:val="004C2F0B"/>
    <w:rsid w:val="004C3CE8"/>
    <w:rsid w:val="004C4462"/>
    <w:rsid w:val="004C4489"/>
    <w:rsid w:val="004C4A5A"/>
    <w:rsid w:val="004C5CC6"/>
    <w:rsid w:val="004D0A43"/>
    <w:rsid w:val="004D0C9D"/>
    <w:rsid w:val="004D15D6"/>
    <w:rsid w:val="004D26B1"/>
    <w:rsid w:val="004D327F"/>
    <w:rsid w:val="004D3376"/>
    <w:rsid w:val="004D5406"/>
    <w:rsid w:val="004D5736"/>
    <w:rsid w:val="004D68EA"/>
    <w:rsid w:val="004D7756"/>
    <w:rsid w:val="004E001F"/>
    <w:rsid w:val="004E0332"/>
    <w:rsid w:val="004E24E3"/>
    <w:rsid w:val="004E3D00"/>
    <w:rsid w:val="004E487E"/>
    <w:rsid w:val="004E694C"/>
    <w:rsid w:val="004E6A72"/>
    <w:rsid w:val="004E6BF1"/>
    <w:rsid w:val="004F1538"/>
    <w:rsid w:val="004F1762"/>
    <w:rsid w:val="004F1B51"/>
    <w:rsid w:val="004F1EB5"/>
    <w:rsid w:val="004F2295"/>
    <w:rsid w:val="004F2F24"/>
    <w:rsid w:val="004F470B"/>
    <w:rsid w:val="00500021"/>
    <w:rsid w:val="005002BC"/>
    <w:rsid w:val="00500F6A"/>
    <w:rsid w:val="005017D2"/>
    <w:rsid w:val="00501E52"/>
    <w:rsid w:val="005020D9"/>
    <w:rsid w:val="005026BB"/>
    <w:rsid w:val="00503827"/>
    <w:rsid w:val="00505899"/>
    <w:rsid w:val="00505EDE"/>
    <w:rsid w:val="00506CA9"/>
    <w:rsid w:val="00507447"/>
    <w:rsid w:val="00507F5E"/>
    <w:rsid w:val="00510A22"/>
    <w:rsid w:val="00510B99"/>
    <w:rsid w:val="00512086"/>
    <w:rsid w:val="005123AA"/>
    <w:rsid w:val="005124F7"/>
    <w:rsid w:val="00513BBE"/>
    <w:rsid w:val="00514A36"/>
    <w:rsid w:val="005164AB"/>
    <w:rsid w:val="00516AC7"/>
    <w:rsid w:val="00517A09"/>
    <w:rsid w:val="00517BE7"/>
    <w:rsid w:val="00517FA1"/>
    <w:rsid w:val="00521776"/>
    <w:rsid w:val="00521E59"/>
    <w:rsid w:val="00523C37"/>
    <w:rsid w:val="00523F64"/>
    <w:rsid w:val="0052462C"/>
    <w:rsid w:val="005325E2"/>
    <w:rsid w:val="00533D3C"/>
    <w:rsid w:val="005347A7"/>
    <w:rsid w:val="0053549A"/>
    <w:rsid w:val="005362FD"/>
    <w:rsid w:val="00536D43"/>
    <w:rsid w:val="00542E90"/>
    <w:rsid w:val="00543BA0"/>
    <w:rsid w:val="00544879"/>
    <w:rsid w:val="00545A80"/>
    <w:rsid w:val="005461A8"/>
    <w:rsid w:val="00546A1D"/>
    <w:rsid w:val="00550670"/>
    <w:rsid w:val="00551EA7"/>
    <w:rsid w:val="0055220C"/>
    <w:rsid w:val="00553632"/>
    <w:rsid w:val="005536F1"/>
    <w:rsid w:val="00553AA7"/>
    <w:rsid w:val="00553BA0"/>
    <w:rsid w:val="00554988"/>
    <w:rsid w:val="0055514C"/>
    <w:rsid w:val="005553D5"/>
    <w:rsid w:val="00555991"/>
    <w:rsid w:val="00555A9D"/>
    <w:rsid w:val="00556CA7"/>
    <w:rsid w:val="00556E4F"/>
    <w:rsid w:val="0055792D"/>
    <w:rsid w:val="005607C9"/>
    <w:rsid w:val="00561536"/>
    <w:rsid w:val="005638B8"/>
    <w:rsid w:val="00564966"/>
    <w:rsid w:val="00566000"/>
    <w:rsid w:val="00566222"/>
    <w:rsid w:val="0056686E"/>
    <w:rsid w:val="005674CF"/>
    <w:rsid w:val="00570290"/>
    <w:rsid w:val="00572047"/>
    <w:rsid w:val="00573551"/>
    <w:rsid w:val="00574D8D"/>
    <w:rsid w:val="00575555"/>
    <w:rsid w:val="005763FB"/>
    <w:rsid w:val="0057755F"/>
    <w:rsid w:val="0057791C"/>
    <w:rsid w:val="00577B70"/>
    <w:rsid w:val="00577F31"/>
    <w:rsid w:val="00580BF8"/>
    <w:rsid w:val="00580F93"/>
    <w:rsid w:val="005820B9"/>
    <w:rsid w:val="00582141"/>
    <w:rsid w:val="005823EA"/>
    <w:rsid w:val="00583221"/>
    <w:rsid w:val="00583480"/>
    <w:rsid w:val="00584E03"/>
    <w:rsid w:val="00585075"/>
    <w:rsid w:val="0058538E"/>
    <w:rsid w:val="00585714"/>
    <w:rsid w:val="00585EBA"/>
    <w:rsid w:val="005871F2"/>
    <w:rsid w:val="005902AE"/>
    <w:rsid w:val="00590929"/>
    <w:rsid w:val="005918D1"/>
    <w:rsid w:val="005920B3"/>
    <w:rsid w:val="00592B26"/>
    <w:rsid w:val="005933E1"/>
    <w:rsid w:val="00594A79"/>
    <w:rsid w:val="005965DA"/>
    <w:rsid w:val="00597063"/>
    <w:rsid w:val="00597C83"/>
    <w:rsid w:val="005A1F42"/>
    <w:rsid w:val="005A2DC5"/>
    <w:rsid w:val="005A369D"/>
    <w:rsid w:val="005A3AE2"/>
    <w:rsid w:val="005A52F1"/>
    <w:rsid w:val="005A5F50"/>
    <w:rsid w:val="005A793B"/>
    <w:rsid w:val="005A7E3F"/>
    <w:rsid w:val="005B00E4"/>
    <w:rsid w:val="005B0FA7"/>
    <w:rsid w:val="005B2E2C"/>
    <w:rsid w:val="005B3FD2"/>
    <w:rsid w:val="005B4493"/>
    <w:rsid w:val="005B7FB0"/>
    <w:rsid w:val="005C00F0"/>
    <w:rsid w:val="005C073C"/>
    <w:rsid w:val="005C148C"/>
    <w:rsid w:val="005C24A1"/>
    <w:rsid w:val="005C28AA"/>
    <w:rsid w:val="005C2B75"/>
    <w:rsid w:val="005C3174"/>
    <w:rsid w:val="005C444C"/>
    <w:rsid w:val="005C4961"/>
    <w:rsid w:val="005C506C"/>
    <w:rsid w:val="005C6D53"/>
    <w:rsid w:val="005C77BE"/>
    <w:rsid w:val="005D02D4"/>
    <w:rsid w:val="005D313C"/>
    <w:rsid w:val="005D3E9C"/>
    <w:rsid w:val="005D54F0"/>
    <w:rsid w:val="005D667B"/>
    <w:rsid w:val="005D7808"/>
    <w:rsid w:val="005E0A9A"/>
    <w:rsid w:val="005E1CFA"/>
    <w:rsid w:val="005E391A"/>
    <w:rsid w:val="005E49E9"/>
    <w:rsid w:val="005E4E23"/>
    <w:rsid w:val="005E7D91"/>
    <w:rsid w:val="005E7EA0"/>
    <w:rsid w:val="005F0B89"/>
    <w:rsid w:val="005F0D08"/>
    <w:rsid w:val="005F30C7"/>
    <w:rsid w:val="005F3A56"/>
    <w:rsid w:val="005F4DFF"/>
    <w:rsid w:val="005F6A13"/>
    <w:rsid w:val="005F7100"/>
    <w:rsid w:val="00600784"/>
    <w:rsid w:val="00602256"/>
    <w:rsid w:val="00602D42"/>
    <w:rsid w:val="00603379"/>
    <w:rsid w:val="00603D8B"/>
    <w:rsid w:val="00604366"/>
    <w:rsid w:val="0060482D"/>
    <w:rsid w:val="0060568C"/>
    <w:rsid w:val="00606539"/>
    <w:rsid w:val="00606D5B"/>
    <w:rsid w:val="00607BFB"/>
    <w:rsid w:val="006103A6"/>
    <w:rsid w:val="006112B8"/>
    <w:rsid w:val="00612843"/>
    <w:rsid w:val="00614F37"/>
    <w:rsid w:val="00616443"/>
    <w:rsid w:val="0061665B"/>
    <w:rsid w:val="00616C3C"/>
    <w:rsid w:val="006175DB"/>
    <w:rsid w:val="00617729"/>
    <w:rsid w:val="00620461"/>
    <w:rsid w:val="0062287F"/>
    <w:rsid w:val="00622BDF"/>
    <w:rsid w:val="0062313C"/>
    <w:rsid w:val="006247F4"/>
    <w:rsid w:val="00625805"/>
    <w:rsid w:val="00626D09"/>
    <w:rsid w:val="00627080"/>
    <w:rsid w:val="0063027D"/>
    <w:rsid w:val="00631586"/>
    <w:rsid w:val="00632074"/>
    <w:rsid w:val="006321A3"/>
    <w:rsid w:val="00632EE7"/>
    <w:rsid w:val="00633713"/>
    <w:rsid w:val="00633A72"/>
    <w:rsid w:val="00634529"/>
    <w:rsid w:val="0063616F"/>
    <w:rsid w:val="00636C03"/>
    <w:rsid w:val="00636CF4"/>
    <w:rsid w:val="0064184C"/>
    <w:rsid w:val="006426A5"/>
    <w:rsid w:val="00644E00"/>
    <w:rsid w:val="006451F0"/>
    <w:rsid w:val="00645328"/>
    <w:rsid w:val="0064596F"/>
    <w:rsid w:val="0064718F"/>
    <w:rsid w:val="00652F3B"/>
    <w:rsid w:val="006532CD"/>
    <w:rsid w:val="00655E11"/>
    <w:rsid w:val="006573F5"/>
    <w:rsid w:val="006574F0"/>
    <w:rsid w:val="00660783"/>
    <w:rsid w:val="00660A23"/>
    <w:rsid w:val="00661E6D"/>
    <w:rsid w:val="00662958"/>
    <w:rsid w:val="00662F04"/>
    <w:rsid w:val="006638DC"/>
    <w:rsid w:val="00663907"/>
    <w:rsid w:val="00663F0E"/>
    <w:rsid w:val="00664B04"/>
    <w:rsid w:val="00664E05"/>
    <w:rsid w:val="00666024"/>
    <w:rsid w:val="00667018"/>
    <w:rsid w:val="00671577"/>
    <w:rsid w:val="006716B1"/>
    <w:rsid w:val="00672DC6"/>
    <w:rsid w:val="006741C2"/>
    <w:rsid w:val="0067563D"/>
    <w:rsid w:val="00675A50"/>
    <w:rsid w:val="0067615D"/>
    <w:rsid w:val="006775DB"/>
    <w:rsid w:val="00677C9C"/>
    <w:rsid w:val="006817FA"/>
    <w:rsid w:val="00681842"/>
    <w:rsid w:val="0068320E"/>
    <w:rsid w:val="00683477"/>
    <w:rsid w:val="00683739"/>
    <w:rsid w:val="006842DA"/>
    <w:rsid w:val="006846D6"/>
    <w:rsid w:val="00685235"/>
    <w:rsid w:val="0068541F"/>
    <w:rsid w:val="00686769"/>
    <w:rsid w:val="0068679D"/>
    <w:rsid w:val="00692565"/>
    <w:rsid w:val="00692C0C"/>
    <w:rsid w:val="00693C69"/>
    <w:rsid w:val="0069426A"/>
    <w:rsid w:val="0069731C"/>
    <w:rsid w:val="00697783"/>
    <w:rsid w:val="00697839"/>
    <w:rsid w:val="006A0167"/>
    <w:rsid w:val="006A3412"/>
    <w:rsid w:val="006A3C72"/>
    <w:rsid w:val="006A4291"/>
    <w:rsid w:val="006A42BC"/>
    <w:rsid w:val="006A4D60"/>
    <w:rsid w:val="006A6012"/>
    <w:rsid w:val="006A777D"/>
    <w:rsid w:val="006B02CF"/>
    <w:rsid w:val="006B0A29"/>
    <w:rsid w:val="006B44D1"/>
    <w:rsid w:val="006B4786"/>
    <w:rsid w:val="006B4E31"/>
    <w:rsid w:val="006B5438"/>
    <w:rsid w:val="006B5AB9"/>
    <w:rsid w:val="006B699A"/>
    <w:rsid w:val="006B7590"/>
    <w:rsid w:val="006C2267"/>
    <w:rsid w:val="006C32CF"/>
    <w:rsid w:val="006C3A11"/>
    <w:rsid w:val="006C3EA7"/>
    <w:rsid w:val="006C6EB5"/>
    <w:rsid w:val="006C72A9"/>
    <w:rsid w:val="006C7625"/>
    <w:rsid w:val="006D0111"/>
    <w:rsid w:val="006D0E06"/>
    <w:rsid w:val="006D15E7"/>
    <w:rsid w:val="006D2B95"/>
    <w:rsid w:val="006D4171"/>
    <w:rsid w:val="006D41D6"/>
    <w:rsid w:val="006D4D2E"/>
    <w:rsid w:val="006D58A1"/>
    <w:rsid w:val="006D616A"/>
    <w:rsid w:val="006D66A0"/>
    <w:rsid w:val="006D6DE8"/>
    <w:rsid w:val="006D7C8C"/>
    <w:rsid w:val="006D7FA1"/>
    <w:rsid w:val="006E00CB"/>
    <w:rsid w:val="006E0CA1"/>
    <w:rsid w:val="006E15E8"/>
    <w:rsid w:val="006E2A64"/>
    <w:rsid w:val="006E2DC9"/>
    <w:rsid w:val="006E3C80"/>
    <w:rsid w:val="006E51C1"/>
    <w:rsid w:val="006E7624"/>
    <w:rsid w:val="006F1DA1"/>
    <w:rsid w:val="006F3813"/>
    <w:rsid w:val="006F46F2"/>
    <w:rsid w:val="006F52BC"/>
    <w:rsid w:val="006F53DD"/>
    <w:rsid w:val="006F6163"/>
    <w:rsid w:val="006F672D"/>
    <w:rsid w:val="006F6BBA"/>
    <w:rsid w:val="006F6E6C"/>
    <w:rsid w:val="006F6EB6"/>
    <w:rsid w:val="006F6F36"/>
    <w:rsid w:val="006F6FE3"/>
    <w:rsid w:val="006F7E14"/>
    <w:rsid w:val="007004A6"/>
    <w:rsid w:val="00701CC1"/>
    <w:rsid w:val="007026AB"/>
    <w:rsid w:val="007027A3"/>
    <w:rsid w:val="0070388E"/>
    <w:rsid w:val="00703E31"/>
    <w:rsid w:val="00705A3E"/>
    <w:rsid w:val="00705A98"/>
    <w:rsid w:val="00705F8C"/>
    <w:rsid w:val="0070645D"/>
    <w:rsid w:val="00711B06"/>
    <w:rsid w:val="00711C15"/>
    <w:rsid w:val="00712673"/>
    <w:rsid w:val="00712A4D"/>
    <w:rsid w:val="00713236"/>
    <w:rsid w:val="00713EE2"/>
    <w:rsid w:val="00715692"/>
    <w:rsid w:val="00717159"/>
    <w:rsid w:val="00720699"/>
    <w:rsid w:val="007212D7"/>
    <w:rsid w:val="007217A0"/>
    <w:rsid w:val="0072243B"/>
    <w:rsid w:val="00724486"/>
    <w:rsid w:val="00730AC9"/>
    <w:rsid w:val="00731663"/>
    <w:rsid w:val="007331D8"/>
    <w:rsid w:val="007351FB"/>
    <w:rsid w:val="00735818"/>
    <w:rsid w:val="00735EFE"/>
    <w:rsid w:val="00737C0F"/>
    <w:rsid w:val="0074550C"/>
    <w:rsid w:val="00745EF3"/>
    <w:rsid w:val="007464CE"/>
    <w:rsid w:val="0074661E"/>
    <w:rsid w:val="00746E7B"/>
    <w:rsid w:val="0074792E"/>
    <w:rsid w:val="00751B5A"/>
    <w:rsid w:val="00752234"/>
    <w:rsid w:val="00753F85"/>
    <w:rsid w:val="00755988"/>
    <w:rsid w:val="007569DC"/>
    <w:rsid w:val="00756A6D"/>
    <w:rsid w:val="00757280"/>
    <w:rsid w:val="00760D0D"/>
    <w:rsid w:val="007611B4"/>
    <w:rsid w:val="007613B1"/>
    <w:rsid w:val="00763198"/>
    <w:rsid w:val="0076397E"/>
    <w:rsid w:val="00763C3D"/>
    <w:rsid w:val="00764475"/>
    <w:rsid w:val="007647E3"/>
    <w:rsid w:val="00764FFD"/>
    <w:rsid w:val="00771C19"/>
    <w:rsid w:val="00774453"/>
    <w:rsid w:val="007752CE"/>
    <w:rsid w:val="007756A4"/>
    <w:rsid w:val="007767C2"/>
    <w:rsid w:val="00776BE0"/>
    <w:rsid w:val="00776D2B"/>
    <w:rsid w:val="007842E8"/>
    <w:rsid w:val="00785EA5"/>
    <w:rsid w:val="007861E6"/>
    <w:rsid w:val="00790245"/>
    <w:rsid w:val="0079086E"/>
    <w:rsid w:val="007909FD"/>
    <w:rsid w:val="00794955"/>
    <w:rsid w:val="00794AE9"/>
    <w:rsid w:val="00795166"/>
    <w:rsid w:val="007954D1"/>
    <w:rsid w:val="007960C0"/>
    <w:rsid w:val="00796FD0"/>
    <w:rsid w:val="007A049F"/>
    <w:rsid w:val="007A1134"/>
    <w:rsid w:val="007A1792"/>
    <w:rsid w:val="007A1941"/>
    <w:rsid w:val="007A1FAB"/>
    <w:rsid w:val="007A4654"/>
    <w:rsid w:val="007A49F3"/>
    <w:rsid w:val="007A6730"/>
    <w:rsid w:val="007A7814"/>
    <w:rsid w:val="007B36DE"/>
    <w:rsid w:val="007B3F82"/>
    <w:rsid w:val="007B4379"/>
    <w:rsid w:val="007B705E"/>
    <w:rsid w:val="007B75AA"/>
    <w:rsid w:val="007B7A14"/>
    <w:rsid w:val="007C0901"/>
    <w:rsid w:val="007C1079"/>
    <w:rsid w:val="007C125E"/>
    <w:rsid w:val="007C5A1D"/>
    <w:rsid w:val="007C5B54"/>
    <w:rsid w:val="007D017E"/>
    <w:rsid w:val="007D0A34"/>
    <w:rsid w:val="007D0F05"/>
    <w:rsid w:val="007D14F9"/>
    <w:rsid w:val="007D16AA"/>
    <w:rsid w:val="007D2266"/>
    <w:rsid w:val="007D3B44"/>
    <w:rsid w:val="007D3F90"/>
    <w:rsid w:val="007D6EF0"/>
    <w:rsid w:val="007D7871"/>
    <w:rsid w:val="007E00DA"/>
    <w:rsid w:val="007E0877"/>
    <w:rsid w:val="007E0950"/>
    <w:rsid w:val="007E0EA9"/>
    <w:rsid w:val="007E1B61"/>
    <w:rsid w:val="007E1F48"/>
    <w:rsid w:val="007E3A3C"/>
    <w:rsid w:val="007E4CBB"/>
    <w:rsid w:val="007E5F8F"/>
    <w:rsid w:val="007E6936"/>
    <w:rsid w:val="007E7771"/>
    <w:rsid w:val="007F0885"/>
    <w:rsid w:val="007F09F6"/>
    <w:rsid w:val="007F0AEB"/>
    <w:rsid w:val="007F1778"/>
    <w:rsid w:val="007F21D6"/>
    <w:rsid w:val="007F26B6"/>
    <w:rsid w:val="007F378B"/>
    <w:rsid w:val="007F41CC"/>
    <w:rsid w:val="007F42D4"/>
    <w:rsid w:val="007F4E0F"/>
    <w:rsid w:val="007F5022"/>
    <w:rsid w:val="007F5F2B"/>
    <w:rsid w:val="0080010C"/>
    <w:rsid w:val="008002E5"/>
    <w:rsid w:val="00800B12"/>
    <w:rsid w:val="0080105A"/>
    <w:rsid w:val="008043BC"/>
    <w:rsid w:val="008045C7"/>
    <w:rsid w:val="008062EC"/>
    <w:rsid w:val="00807064"/>
    <w:rsid w:val="008074D1"/>
    <w:rsid w:val="00811590"/>
    <w:rsid w:val="008116C1"/>
    <w:rsid w:val="00812348"/>
    <w:rsid w:val="00812967"/>
    <w:rsid w:val="00812A54"/>
    <w:rsid w:val="008131C4"/>
    <w:rsid w:val="00814046"/>
    <w:rsid w:val="008172D3"/>
    <w:rsid w:val="00817EBD"/>
    <w:rsid w:val="00817F5C"/>
    <w:rsid w:val="00820197"/>
    <w:rsid w:val="00820C12"/>
    <w:rsid w:val="00821F66"/>
    <w:rsid w:val="0082203A"/>
    <w:rsid w:val="00823031"/>
    <w:rsid w:val="00823214"/>
    <w:rsid w:val="00823472"/>
    <w:rsid w:val="008237F0"/>
    <w:rsid w:val="00825823"/>
    <w:rsid w:val="00826018"/>
    <w:rsid w:val="0082689D"/>
    <w:rsid w:val="00826A65"/>
    <w:rsid w:val="00826C5C"/>
    <w:rsid w:val="008274B4"/>
    <w:rsid w:val="00827ECC"/>
    <w:rsid w:val="00830534"/>
    <w:rsid w:val="00830BBC"/>
    <w:rsid w:val="00835935"/>
    <w:rsid w:val="008414C0"/>
    <w:rsid w:val="008414F6"/>
    <w:rsid w:val="00841812"/>
    <w:rsid w:val="008419B0"/>
    <w:rsid w:val="008452E8"/>
    <w:rsid w:val="008460DC"/>
    <w:rsid w:val="00846E36"/>
    <w:rsid w:val="008472D9"/>
    <w:rsid w:val="00847AF9"/>
    <w:rsid w:val="00852A96"/>
    <w:rsid w:val="0085311D"/>
    <w:rsid w:val="00855C70"/>
    <w:rsid w:val="00856554"/>
    <w:rsid w:val="00857524"/>
    <w:rsid w:val="00862F3C"/>
    <w:rsid w:val="008638A4"/>
    <w:rsid w:val="00864B8C"/>
    <w:rsid w:val="0086660B"/>
    <w:rsid w:val="00866D79"/>
    <w:rsid w:val="008674AC"/>
    <w:rsid w:val="0086769D"/>
    <w:rsid w:val="0087069E"/>
    <w:rsid w:val="00871B0F"/>
    <w:rsid w:val="00871D36"/>
    <w:rsid w:val="00872409"/>
    <w:rsid w:val="00872BD0"/>
    <w:rsid w:val="00872D3D"/>
    <w:rsid w:val="00874286"/>
    <w:rsid w:val="00874376"/>
    <w:rsid w:val="008747F0"/>
    <w:rsid w:val="00874A7C"/>
    <w:rsid w:val="00874D13"/>
    <w:rsid w:val="00875D64"/>
    <w:rsid w:val="00876098"/>
    <w:rsid w:val="0087641D"/>
    <w:rsid w:val="008765BE"/>
    <w:rsid w:val="00876B2F"/>
    <w:rsid w:val="00877122"/>
    <w:rsid w:val="008773A7"/>
    <w:rsid w:val="008804D2"/>
    <w:rsid w:val="00880FA7"/>
    <w:rsid w:val="00881E8A"/>
    <w:rsid w:val="008823E0"/>
    <w:rsid w:val="00882B0C"/>
    <w:rsid w:val="00882DAF"/>
    <w:rsid w:val="008833CA"/>
    <w:rsid w:val="00883CF6"/>
    <w:rsid w:val="00884817"/>
    <w:rsid w:val="00887A32"/>
    <w:rsid w:val="00887DFE"/>
    <w:rsid w:val="008912E8"/>
    <w:rsid w:val="00891FAC"/>
    <w:rsid w:val="00893210"/>
    <w:rsid w:val="008951CD"/>
    <w:rsid w:val="00895880"/>
    <w:rsid w:val="00897558"/>
    <w:rsid w:val="00897943"/>
    <w:rsid w:val="008A0917"/>
    <w:rsid w:val="008A0CDC"/>
    <w:rsid w:val="008A0F89"/>
    <w:rsid w:val="008A2915"/>
    <w:rsid w:val="008A2EE3"/>
    <w:rsid w:val="008A575C"/>
    <w:rsid w:val="008A5BE4"/>
    <w:rsid w:val="008A697E"/>
    <w:rsid w:val="008A6A5D"/>
    <w:rsid w:val="008A7461"/>
    <w:rsid w:val="008B11C7"/>
    <w:rsid w:val="008B260F"/>
    <w:rsid w:val="008B393A"/>
    <w:rsid w:val="008B4579"/>
    <w:rsid w:val="008B4860"/>
    <w:rsid w:val="008B71F2"/>
    <w:rsid w:val="008C0BDF"/>
    <w:rsid w:val="008C0FE5"/>
    <w:rsid w:val="008C112E"/>
    <w:rsid w:val="008C1CC4"/>
    <w:rsid w:val="008C5776"/>
    <w:rsid w:val="008C5EDE"/>
    <w:rsid w:val="008C6A49"/>
    <w:rsid w:val="008D0ECF"/>
    <w:rsid w:val="008D17A6"/>
    <w:rsid w:val="008D2033"/>
    <w:rsid w:val="008D51DB"/>
    <w:rsid w:val="008E09C8"/>
    <w:rsid w:val="008E0A70"/>
    <w:rsid w:val="008E0AE7"/>
    <w:rsid w:val="008E114F"/>
    <w:rsid w:val="008E248C"/>
    <w:rsid w:val="008E4F82"/>
    <w:rsid w:val="008E5301"/>
    <w:rsid w:val="008E5827"/>
    <w:rsid w:val="008E7493"/>
    <w:rsid w:val="008E7534"/>
    <w:rsid w:val="008E7F75"/>
    <w:rsid w:val="008F071E"/>
    <w:rsid w:val="008F43B8"/>
    <w:rsid w:val="008F4D50"/>
    <w:rsid w:val="008F5220"/>
    <w:rsid w:val="008F70EE"/>
    <w:rsid w:val="008F7460"/>
    <w:rsid w:val="008F78D2"/>
    <w:rsid w:val="0090147F"/>
    <w:rsid w:val="009014BB"/>
    <w:rsid w:val="009037EE"/>
    <w:rsid w:val="00904624"/>
    <w:rsid w:val="00904B65"/>
    <w:rsid w:val="00904F9F"/>
    <w:rsid w:val="0090543D"/>
    <w:rsid w:val="00905A6E"/>
    <w:rsid w:val="00905D7A"/>
    <w:rsid w:val="00905DC2"/>
    <w:rsid w:val="00905DE8"/>
    <w:rsid w:val="009065BE"/>
    <w:rsid w:val="009065C9"/>
    <w:rsid w:val="0090690E"/>
    <w:rsid w:val="00907115"/>
    <w:rsid w:val="009072E6"/>
    <w:rsid w:val="00907912"/>
    <w:rsid w:val="00907D13"/>
    <w:rsid w:val="009100D6"/>
    <w:rsid w:val="00911F98"/>
    <w:rsid w:val="00912CC9"/>
    <w:rsid w:val="00915649"/>
    <w:rsid w:val="0091705F"/>
    <w:rsid w:val="009175C1"/>
    <w:rsid w:val="00917C1B"/>
    <w:rsid w:val="00920D1F"/>
    <w:rsid w:val="0092131E"/>
    <w:rsid w:val="009220E0"/>
    <w:rsid w:val="009239D8"/>
    <w:rsid w:val="009251BB"/>
    <w:rsid w:val="00926767"/>
    <w:rsid w:val="00926F1B"/>
    <w:rsid w:val="009275F4"/>
    <w:rsid w:val="009301FC"/>
    <w:rsid w:val="009349EE"/>
    <w:rsid w:val="00934A91"/>
    <w:rsid w:val="00936B4A"/>
    <w:rsid w:val="0094324A"/>
    <w:rsid w:val="009432BF"/>
    <w:rsid w:val="00943ED0"/>
    <w:rsid w:val="00944E3A"/>
    <w:rsid w:val="00944EAC"/>
    <w:rsid w:val="00945679"/>
    <w:rsid w:val="00945A21"/>
    <w:rsid w:val="00946DBD"/>
    <w:rsid w:val="00946EF4"/>
    <w:rsid w:val="00947590"/>
    <w:rsid w:val="009477C0"/>
    <w:rsid w:val="00947A08"/>
    <w:rsid w:val="00947A99"/>
    <w:rsid w:val="00947BF3"/>
    <w:rsid w:val="00947DE7"/>
    <w:rsid w:val="00950DCD"/>
    <w:rsid w:val="00951213"/>
    <w:rsid w:val="009534C5"/>
    <w:rsid w:val="009543BE"/>
    <w:rsid w:val="00955FBF"/>
    <w:rsid w:val="00957368"/>
    <w:rsid w:val="009609F8"/>
    <w:rsid w:val="00963664"/>
    <w:rsid w:val="00966264"/>
    <w:rsid w:val="00967DB8"/>
    <w:rsid w:val="00967FC5"/>
    <w:rsid w:val="0097023D"/>
    <w:rsid w:val="00970D10"/>
    <w:rsid w:val="00975A3A"/>
    <w:rsid w:val="009775A7"/>
    <w:rsid w:val="00980041"/>
    <w:rsid w:val="00980483"/>
    <w:rsid w:val="00980501"/>
    <w:rsid w:val="0098138F"/>
    <w:rsid w:val="00981EF5"/>
    <w:rsid w:val="0098255A"/>
    <w:rsid w:val="00982700"/>
    <w:rsid w:val="00983D54"/>
    <w:rsid w:val="00984505"/>
    <w:rsid w:val="009845A0"/>
    <w:rsid w:val="00985F46"/>
    <w:rsid w:val="00990788"/>
    <w:rsid w:val="00990C39"/>
    <w:rsid w:val="009923A6"/>
    <w:rsid w:val="00995138"/>
    <w:rsid w:val="0099623D"/>
    <w:rsid w:val="00996548"/>
    <w:rsid w:val="009A2416"/>
    <w:rsid w:val="009A3880"/>
    <w:rsid w:val="009A4306"/>
    <w:rsid w:val="009A5EE1"/>
    <w:rsid w:val="009A75C4"/>
    <w:rsid w:val="009A7715"/>
    <w:rsid w:val="009B07FA"/>
    <w:rsid w:val="009B21C7"/>
    <w:rsid w:val="009B4981"/>
    <w:rsid w:val="009B5765"/>
    <w:rsid w:val="009B700F"/>
    <w:rsid w:val="009B706D"/>
    <w:rsid w:val="009B743B"/>
    <w:rsid w:val="009B766A"/>
    <w:rsid w:val="009C1388"/>
    <w:rsid w:val="009C2006"/>
    <w:rsid w:val="009C3774"/>
    <w:rsid w:val="009C46C7"/>
    <w:rsid w:val="009C5C2E"/>
    <w:rsid w:val="009C5F3A"/>
    <w:rsid w:val="009C7F38"/>
    <w:rsid w:val="009D091B"/>
    <w:rsid w:val="009D1089"/>
    <w:rsid w:val="009D1F2C"/>
    <w:rsid w:val="009D2109"/>
    <w:rsid w:val="009D76E9"/>
    <w:rsid w:val="009E0BB1"/>
    <w:rsid w:val="009E18B5"/>
    <w:rsid w:val="009E3249"/>
    <w:rsid w:val="009E5985"/>
    <w:rsid w:val="009E65BE"/>
    <w:rsid w:val="009E70B1"/>
    <w:rsid w:val="009F15C2"/>
    <w:rsid w:val="009F2BBF"/>
    <w:rsid w:val="009F3060"/>
    <w:rsid w:val="009F3095"/>
    <w:rsid w:val="009F3D6D"/>
    <w:rsid w:val="009F3E33"/>
    <w:rsid w:val="009F3F68"/>
    <w:rsid w:val="009F4B67"/>
    <w:rsid w:val="009F577E"/>
    <w:rsid w:val="009F5C35"/>
    <w:rsid w:val="009F6F20"/>
    <w:rsid w:val="009F7A1C"/>
    <w:rsid w:val="00A0025D"/>
    <w:rsid w:val="00A01C08"/>
    <w:rsid w:val="00A02531"/>
    <w:rsid w:val="00A032A3"/>
    <w:rsid w:val="00A03BC4"/>
    <w:rsid w:val="00A041E3"/>
    <w:rsid w:val="00A04E44"/>
    <w:rsid w:val="00A11CF3"/>
    <w:rsid w:val="00A1560F"/>
    <w:rsid w:val="00A156B2"/>
    <w:rsid w:val="00A16123"/>
    <w:rsid w:val="00A16FA6"/>
    <w:rsid w:val="00A17F16"/>
    <w:rsid w:val="00A20017"/>
    <w:rsid w:val="00A2137A"/>
    <w:rsid w:val="00A21F77"/>
    <w:rsid w:val="00A2326B"/>
    <w:rsid w:val="00A2345A"/>
    <w:rsid w:val="00A234ED"/>
    <w:rsid w:val="00A24122"/>
    <w:rsid w:val="00A24DDE"/>
    <w:rsid w:val="00A2692D"/>
    <w:rsid w:val="00A27279"/>
    <w:rsid w:val="00A2769E"/>
    <w:rsid w:val="00A27E53"/>
    <w:rsid w:val="00A30163"/>
    <w:rsid w:val="00A30337"/>
    <w:rsid w:val="00A31ADD"/>
    <w:rsid w:val="00A339BB"/>
    <w:rsid w:val="00A360D5"/>
    <w:rsid w:val="00A37138"/>
    <w:rsid w:val="00A3730C"/>
    <w:rsid w:val="00A37B48"/>
    <w:rsid w:val="00A37DB1"/>
    <w:rsid w:val="00A4281A"/>
    <w:rsid w:val="00A42ACD"/>
    <w:rsid w:val="00A42C88"/>
    <w:rsid w:val="00A42D9B"/>
    <w:rsid w:val="00A42E5C"/>
    <w:rsid w:val="00A43AD6"/>
    <w:rsid w:val="00A43EC4"/>
    <w:rsid w:val="00A44AB5"/>
    <w:rsid w:val="00A45FE0"/>
    <w:rsid w:val="00A4611A"/>
    <w:rsid w:val="00A4684A"/>
    <w:rsid w:val="00A46850"/>
    <w:rsid w:val="00A5103A"/>
    <w:rsid w:val="00A5110D"/>
    <w:rsid w:val="00A51331"/>
    <w:rsid w:val="00A532B4"/>
    <w:rsid w:val="00A53409"/>
    <w:rsid w:val="00A55198"/>
    <w:rsid w:val="00A576AA"/>
    <w:rsid w:val="00A602DF"/>
    <w:rsid w:val="00A613DB"/>
    <w:rsid w:val="00A62446"/>
    <w:rsid w:val="00A626A4"/>
    <w:rsid w:val="00A62D32"/>
    <w:rsid w:val="00A639AF"/>
    <w:rsid w:val="00A67ED7"/>
    <w:rsid w:val="00A7004B"/>
    <w:rsid w:val="00A7025B"/>
    <w:rsid w:val="00A7260C"/>
    <w:rsid w:val="00A72642"/>
    <w:rsid w:val="00A738E3"/>
    <w:rsid w:val="00A75E32"/>
    <w:rsid w:val="00A7630D"/>
    <w:rsid w:val="00A77620"/>
    <w:rsid w:val="00A77CF3"/>
    <w:rsid w:val="00A80464"/>
    <w:rsid w:val="00A81608"/>
    <w:rsid w:val="00A83048"/>
    <w:rsid w:val="00A832FF"/>
    <w:rsid w:val="00A8401A"/>
    <w:rsid w:val="00A8543A"/>
    <w:rsid w:val="00A861C3"/>
    <w:rsid w:val="00A9018F"/>
    <w:rsid w:val="00A932EE"/>
    <w:rsid w:val="00A93B5F"/>
    <w:rsid w:val="00A94B9E"/>
    <w:rsid w:val="00A95B36"/>
    <w:rsid w:val="00AA0741"/>
    <w:rsid w:val="00AA1864"/>
    <w:rsid w:val="00AA1F5D"/>
    <w:rsid w:val="00AA2063"/>
    <w:rsid w:val="00AA29C5"/>
    <w:rsid w:val="00AA31B1"/>
    <w:rsid w:val="00AA32E7"/>
    <w:rsid w:val="00AA3470"/>
    <w:rsid w:val="00AA4FDA"/>
    <w:rsid w:val="00AA6837"/>
    <w:rsid w:val="00AB1940"/>
    <w:rsid w:val="00AB307D"/>
    <w:rsid w:val="00AB55CA"/>
    <w:rsid w:val="00AC0BE8"/>
    <w:rsid w:val="00AC2137"/>
    <w:rsid w:val="00AC2317"/>
    <w:rsid w:val="00AC263F"/>
    <w:rsid w:val="00AC2CCD"/>
    <w:rsid w:val="00AC39E5"/>
    <w:rsid w:val="00AC7E4F"/>
    <w:rsid w:val="00AD0163"/>
    <w:rsid w:val="00AD1144"/>
    <w:rsid w:val="00AD27D0"/>
    <w:rsid w:val="00AD3C0B"/>
    <w:rsid w:val="00AD3E5E"/>
    <w:rsid w:val="00AD43B7"/>
    <w:rsid w:val="00AD4C39"/>
    <w:rsid w:val="00AD54F2"/>
    <w:rsid w:val="00AD6988"/>
    <w:rsid w:val="00AE07A9"/>
    <w:rsid w:val="00AE0D46"/>
    <w:rsid w:val="00AE13CC"/>
    <w:rsid w:val="00AE29F2"/>
    <w:rsid w:val="00AE34CB"/>
    <w:rsid w:val="00AE3712"/>
    <w:rsid w:val="00AE43F0"/>
    <w:rsid w:val="00AE49F2"/>
    <w:rsid w:val="00AE7A17"/>
    <w:rsid w:val="00AF39F5"/>
    <w:rsid w:val="00B02736"/>
    <w:rsid w:val="00B02907"/>
    <w:rsid w:val="00B03845"/>
    <w:rsid w:val="00B05898"/>
    <w:rsid w:val="00B05D67"/>
    <w:rsid w:val="00B10242"/>
    <w:rsid w:val="00B1054B"/>
    <w:rsid w:val="00B11009"/>
    <w:rsid w:val="00B1262E"/>
    <w:rsid w:val="00B12B6A"/>
    <w:rsid w:val="00B13719"/>
    <w:rsid w:val="00B13740"/>
    <w:rsid w:val="00B13FEB"/>
    <w:rsid w:val="00B14342"/>
    <w:rsid w:val="00B2068B"/>
    <w:rsid w:val="00B20ECF"/>
    <w:rsid w:val="00B2128F"/>
    <w:rsid w:val="00B22D16"/>
    <w:rsid w:val="00B2441A"/>
    <w:rsid w:val="00B24BA1"/>
    <w:rsid w:val="00B24E52"/>
    <w:rsid w:val="00B2555D"/>
    <w:rsid w:val="00B265D7"/>
    <w:rsid w:val="00B267FC"/>
    <w:rsid w:val="00B27AD5"/>
    <w:rsid w:val="00B3054F"/>
    <w:rsid w:val="00B30F59"/>
    <w:rsid w:val="00B316A2"/>
    <w:rsid w:val="00B319A3"/>
    <w:rsid w:val="00B33CEE"/>
    <w:rsid w:val="00B33D45"/>
    <w:rsid w:val="00B3594B"/>
    <w:rsid w:val="00B35D16"/>
    <w:rsid w:val="00B3773A"/>
    <w:rsid w:val="00B4175A"/>
    <w:rsid w:val="00B44174"/>
    <w:rsid w:val="00B45DDB"/>
    <w:rsid w:val="00B463E4"/>
    <w:rsid w:val="00B47842"/>
    <w:rsid w:val="00B51007"/>
    <w:rsid w:val="00B51602"/>
    <w:rsid w:val="00B517E7"/>
    <w:rsid w:val="00B519BD"/>
    <w:rsid w:val="00B51E2F"/>
    <w:rsid w:val="00B52647"/>
    <w:rsid w:val="00B54A30"/>
    <w:rsid w:val="00B54C4C"/>
    <w:rsid w:val="00B5541C"/>
    <w:rsid w:val="00B568BB"/>
    <w:rsid w:val="00B56CD9"/>
    <w:rsid w:val="00B56D06"/>
    <w:rsid w:val="00B602EB"/>
    <w:rsid w:val="00B60E08"/>
    <w:rsid w:val="00B61C64"/>
    <w:rsid w:val="00B6221D"/>
    <w:rsid w:val="00B62523"/>
    <w:rsid w:val="00B6474B"/>
    <w:rsid w:val="00B6499E"/>
    <w:rsid w:val="00B65306"/>
    <w:rsid w:val="00B65A44"/>
    <w:rsid w:val="00B6636F"/>
    <w:rsid w:val="00B6640F"/>
    <w:rsid w:val="00B7116F"/>
    <w:rsid w:val="00B71AAF"/>
    <w:rsid w:val="00B71EB9"/>
    <w:rsid w:val="00B73094"/>
    <w:rsid w:val="00B733EB"/>
    <w:rsid w:val="00B73C41"/>
    <w:rsid w:val="00B74D7D"/>
    <w:rsid w:val="00B758AB"/>
    <w:rsid w:val="00B75AAF"/>
    <w:rsid w:val="00B760B0"/>
    <w:rsid w:val="00B770AC"/>
    <w:rsid w:val="00B807FB"/>
    <w:rsid w:val="00B81941"/>
    <w:rsid w:val="00B82221"/>
    <w:rsid w:val="00B8287C"/>
    <w:rsid w:val="00B83375"/>
    <w:rsid w:val="00B83E5A"/>
    <w:rsid w:val="00B844C8"/>
    <w:rsid w:val="00B84E36"/>
    <w:rsid w:val="00B852FE"/>
    <w:rsid w:val="00B8551E"/>
    <w:rsid w:val="00B858D5"/>
    <w:rsid w:val="00B85F2B"/>
    <w:rsid w:val="00B87889"/>
    <w:rsid w:val="00B87F28"/>
    <w:rsid w:val="00B90C16"/>
    <w:rsid w:val="00B928BB"/>
    <w:rsid w:val="00B933EA"/>
    <w:rsid w:val="00B937C9"/>
    <w:rsid w:val="00B93D46"/>
    <w:rsid w:val="00B945EB"/>
    <w:rsid w:val="00B96D46"/>
    <w:rsid w:val="00B9736E"/>
    <w:rsid w:val="00BA084F"/>
    <w:rsid w:val="00BA0DFC"/>
    <w:rsid w:val="00BA1015"/>
    <w:rsid w:val="00BA1983"/>
    <w:rsid w:val="00BA2326"/>
    <w:rsid w:val="00BA48A1"/>
    <w:rsid w:val="00BA59C6"/>
    <w:rsid w:val="00BA68A0"/>
    <w:rsid w:val="00BA6E45"/>
    <w:rsid w:val="00BA7017"/>
    <w:rsid w:val="00BA7C71"/>
    <w:rsid w:val="00BB0AEA"/>
    <w:rsid w:val="00BB135C"/>
    <w:rsid w:val="00BB171A"/>
    <w:rsid w:val="00BB1C9B"/>
    <w:rsid w:val="00BB2217"/>
    <w:rsid w:val="00BB2AD8"/>
    <w:rsid w:val="00BB2F6F"/>
    <w:rsid w:val="00BB3465"/>
    <w:rsid w:val="00BB38BB"/>
    <w:rsid w:val="00BB56FE"/>
    <w:rsid w:val="00BB6EB2"/>
    <w:rsid w:val="00BC00EF"/>
    <w:rsid w:val="00BC0F07"/>
    <w:rsid w:val="00BC4A90"/>
    <w:rsid w:val="00BC4FEF"/>
    <w:rsid w:val="00BC55FD"/>
    <w:rsid w:val="00BC5A66"/>
    <w:rsid w:val="00BC669C"/>
    <w:rsid w:val="00BC7939"/>
    <w:rsid w:val="00BC7D15"/>
    <w:rsid w:val="00BD1334"/>
    <w:rsid w:val="00BD1480"/>
    <w:rsid w:val="00BD1CD8"/>
    <w:rsid w:val="00BD1F0A"/>
    <w:rsid w:val="00BD247E"/>
    <w:rsid w:val="00BD264E"/>
    <w:rsid w:val="00BD3FBE"/>
    <w:rsid w:val="00BD5A1F"/>
    <w:rsid w:val="00BD6429"/>
    <w:rsid w:val="00BD6561"/>
    <w:rsid w:val="00BE0877"/>
    <w:rsid w:val="00BE12E9"/>
    <w:rsid w:val="00BE1DD5"/>
    <w:rsid w:val="00BE2186"/>
    <w:rsid w:val="00BE2BB9"/>
    <w:rsid w:val="00BE3BE1"/>
    <w:rsid w:val="00BE43E8"/>
    <w:rsid w:val="00BE5235"/>
    <w:rsid w:val="00BE7139"/>
    <w:rsid w:val="00BF05BC"/>
    <w:rsid w:val="00BF0FEE"/>
    <w:rsid w:val="00BF21BF"/>
    <w:rsid w:val="00BF6DB2"/>
    <w:rsid w:val="00BF7572"/>
    <w:rsid w:val="00C009E8"/>
    <w:rsid w:val="00C00FCF"/>
    <w:rsid w:val="00C0135A"/>
    <w:rsid w:val="00C0458A"/>
    <w:rsid w:val="00C04B46"/>
    <w:rsid w:val="00C050FE"/>
    <w:rsid w:val="00C0579E"/>
    <w:rsid w:val="00C06950"/>
    <w:rsid w:val="00C078E9"/>
    <w:rsid w:val="00C12273"/>
    <w:rsid w:val="00C153A6"/>
    <w:rsid w:val="00C154C1"/>
    <w:rsid w:val="00C15E71"/>
    <w:rsid w:val="00C22264"/>
    <w:rsid w:val="00C22E8E"/>
    <w:rsid w:val="00C244AA"/>
    <w:rsid w:val="00C24FBC"/>
    <w:rsid w:val="00C256E8"/>
    <w:rsid w:val="00C266E7"/>
    <w:rsid w:val="00C278B7"/>
    <w:rsid w:val="00C27F38"/>
    <w:rsid w:val="00C3191B"/>
    <w:rsid w:val="00C32AEF"/>
    <w:rsid w:val="00C34D15"/>
    <w:rsid w:val="00C350C2"/>
    <w:rsid w:val="00C355EB"/>
    <w:rsid w:val="00C37156"/>
    <w:rsid w:val="00C37987"/>
    <w:rsid w:val="00C402DE"/>
    <w:rsid w:val="00C40C16"/>
    <w:rsid w:val="00C42FEA"/>
    <w:rsid w:val="00C436AC"/>
    <w:rsid w:val="00C46100"/>
    <w:rsid w:val="00C462C3"/>
    <w:rsid w:val="00C46FB9"/>
    <w:rsid w:val="00C47D8D"/>
    <w:rsid w:val="00C50C8A"/>
    <w:rsid w:val="00C523B4"/>
    <w:rsid w:val="00C526E9"/>
    <w:rsid w:val="00C5660C"/>
    <w:rsid w:val="00C567FC"/>
    <w:rsid w:val="00C60165"/>
    <w:rsid w:val="00C6052F"/>
    <w:rsid w:val="00C60791"/>
    <w:rsid w:val="00C60F74"/>
    <w:rsid w:val="00C62207"/>
    <w:rsid w:val="00C6347F"/>
    <w:rsid w:val="00C64179"/>
    <w:rsid w:val="00C641CA"/>
    <w:rsid w:val="00C64C5F"/>
    <w:rsid w:val="00C66E14"/>
    <w:rsid w:val="00C72208"/>
    <w:rsid w:val="00C72271"/>
    <w:rsid w:val="00C73877"/>
    <w:rsid w:val="00C743B6"/>
    <w:rsid w:val="00C74A41"/>
    <w:rsid w:val="00C74CD2"/>
    <w:rsid w:val="00C760D5"/>
    <w:rsid w:val="00C763DC"/>
    <w:rsid w:val="00C80758"/>
    <w:rsid w:val="00C829CE"/>
    <w:rsid w:val="00C82DCD"/>
    <w:rsid w:val="00C83CA2"/>
    <w:rsid w:val="00C85F91"/>
    <w:rsid w:val="00C86459"/>
    <w:rsid w:val="00C86F5B"/>
    <w:rsid w:val="00C907A2"/>
    <w:rsid w:val="00C96B27"/>
    <w:rsid w:val="00C96B3A"/>
    <w:rsid w:val="00C97069"/>
    <w:rsid w:val="00C97626"/>
    <w:rsid w:val="00CA0177"/>
    <w:rsid w:val="00CA155C"/>
    <w:rsid w:val="00CA2B36"/>
    <w:rsid w:val="00CA6A72"/>
    <w:rsid w:val="00CA6B71"/>
    <w:rsid w:val="00CA755E"/>
    <w:rsid w:val="00CA7993"/>
    <w:rsid w:val="00CB0D37"/>
    <w:rsid w:val="00CB1A6E"/>
    <w:rsid w:val="00CB278E"/>
    <w:rsid w:val="00CB2C95"/>
    <w:rsid w:val="00CB467B"/>
    <w:rsid w:val="00CB51DF"/>
    <w:rsid w:val="00CB6884"/>
    <w:rsid w:val="00CB6B13"/>
    <w:rsid w:val="00CB7227"/>
    <w:rsid w:val="00CB7B39"/>
    <w:rsid w:val="00CB7B5C"/>
    <w:rsid w:val="00CC1D37"/>
    <w:rsid w:val="00CC2101"/>
    <w:rsid w:val="00CC3749"/>
    <w:rsid w:val="00CC55C3"/>
    <w:rsid w:val="00CC573E"/>
    <w:rsid w:val="00CC590A"/>
    <w:rsid w:val="00CC7D60"/>
    <w:rsid w:val="00CD045A"/>
    <w:rsid w:val="00CD0D63"/>
    <w:rsid w:val="00CD16F9"/>
    <w:rsid w:val="00CD1A1B"/>
    <w:rsid w:val="00CD22F7"/>
    <w:rsid w:val="00CD2CCA"/>
    <w:rsid w:val="00CD2F14"/>
    <w:rsid w:val="00CD332B"/>
    <w:rsid w:val="00CD3B0A"/>
    <w:rsid w:val="00CD5CDD"/>
    <w:rsid w:val="00CD6817"/>
    <w:rsid w:val="00CD6F6B"/>
    <w:rsid w:val="00CD760A"/>
    <w:rsid w:val="00CE23FA"/>
    <w:rsid w:val="00CE34D0"/>
    <w:rsid w:val="00CE45D3"/>
    <w:rsid w:val="00CE5F57"/>
    <w:rsid w:val="00CE6E28"/>
    <w:rsid w:val="00CE7989"/>
    <w:rsid w:val="00CE7CFD"/>
    <w:rsid w:val="00CE7EBF"/>
    <w:rsid w:val="00CF1A0A"/>
    <w:rsid w:val="00CF24DB"/>
    <w:rsid w:val="00CF610D"/>
    <w:rsid w:val="00CF6FCB"/>
    <w:rsid w:val="00D00AF5"/>
    <w:rsid w:val="00D0274F"/>
    <w:rsid w:val="00D03262"/>
    <w:rsid w:val="00D04277"/>
    <w:rsid w:val="00D04431"/>
    <w:rsid w:val="00D04F8D"/>
    <w:rsid w:val="00D06597"/>
    <w:rsid w:val="00D0728C"/>
    <w:rsid w:val="00D07843"/>
    <w:rsid w:val="00D0799A"/>
    <w:rsid w:val="00D07ADC"/>
    <w:rsid w:val="00D11BDA"/>
    <w:rsid w:val="00D128B0"/>
    <w:rsid w:val="00D1373D"/>
    <w:rsid w:val="00D161E1"/>
    <w:rsid w:val="00D16883"/>
    <w:rsid w:val="00D17C03"/>
    <w:rsid w:val="00D17C18"/>
    <w:rsid w:val="00D17E1D"/>
    <w:rsid w:val="00D20E9A"/>
    <w:rsid w:val="00D21FD6"/>
    <w:rsid w:val="00D22A5E"/>
    <w:rsid w:val="00D23AB8"/>
    <w:rsid w:val="00D241F1"/>
    <w:rsid w:val="00D246BF"/>
    <w:rsid w:val="00D247EB"/>
    <w:rsid w:val="00D2612C"/>
    <w:rsid w:val="00D2677A"/>
    <w:rsid w:val="00D30BA4"/>
    <w:rsid w:val="00D3156F"/>
    <w:rsid w:val="00D31B61"/>
    <w:rsid w:val="00D328BE"/>
    <w:rsid w:val="00D3305D"/>
    <w:rsid w:val="00D348EA"/>
    <w:rsid w:val="00D35AD1"/>
    <w:rsid w:val="00D35BF4"/>
    <w:rsid w:val="00D35FDE"/>
    <w:rsid w:val="00D36E33"/>
    <w:rsid w:val="00D37A4B"/>
    <w:rsid w:val="00D429F0"/>
    <w:rsid w:val="00D445FE"/>
    <w:rsid w:val="00D44AF1"/>
    <w:rsid w:val="00D45A53"/>
    <w:rsid w:val="00D479D6"/>
    <w:rsid w:val="00D513B9"/>
    <w:rsid w:val="00D51408"/>
    <w:rsid w:val="00D515DA"/>
    <w:rsid w:val="00D51956"/>
    <w:rsid w:val="00D528F4"/>
    <w:rsid w:val="00D5327A"/>
    <w:rsid w:val="00D53372"/>
    <w:rsid w:val="00D55A24"/>
    <w:rsid w:val="00D57375"/>
    <w:rsid w:val="00D60092"/>
    <w:rsid w:val="00D604C9"/>
    <w:rsid w:val="00D60C3E"/>
    <w:rsid w:val="00D60E38"/>
    <w:rsid w:val="00D62B41"/>
    <w:rsid w:val="00D62BC7"/>
    <w:rsid w:val="00D630DF"/>
    <w:rsid w:val="00D63379"/>
    <w:rsid w:val="00D6389C"/>
    <w:rsid w:val="00D63B30"/>
    <w:rsid w:val="00D66AFB"/>
    <w:rsid w:val="00D71591"/>
    <w:rsid w:val="00D718E0"/>
    <w:rsid w:val="00D72263"/>
    <w:rsid w:val="00D73D45"/>
    <w:rsid w:val="00D75C40"/>
    <w:rsid w:val="00D77564"/>
    <w:rsid w:val="00D80189"/>
    <w:rsid w:val="00D809E7"/>
    <w:rsid w:val="00D8228B"/>
    <w:rsid w:val="00D822B0"/>
    <w:rsid w:val="00D82369"/>
    <w:rsid w:val="00D8325D"/>
    <w:rsid w:val="00D834EE"/>
    <w:rsid w:val="00D8460A"/>
    <w:rsid w:val="00D85BF2"/>
    <w:rsid w:val="00D90AD5"/>
    <w:rsid w:val="00D90DB4"/>
    <w:rsid w:val="00D91107"/>
    <w:rsid w:val="00D9166C"/>
    <w:rsid w:val="00D9295E"/>
    <w:rsid w:val="00D94924"/>
    <w:rsid w:val="00D95D1C"/>
    <w:rsid w:val="00D9607B"/>
    <w:rsid w:val="00D964F9"/>
    <w:rsid w:val="00DA04EE"/>
    <w:rsid w:val="00DA14F5"/>
    <w:rsid w:val="00DA30FF"/>
    <w:rsid w:val="00DA4C04"/>
    <w:rsid w:val="00DA5011"/>
    <w:rsid w:val="00DA5522"/>
    <w:rsid w:val="00DA5FE3"/>
    <w:rsid w:val="00DA7C5F"/>
    <w:rsid w:val="00DB05AF"/>
    <w:rsid w:val="00DB1463"/>
    <w:rsid w:val="00DB27B2"/>
    <w:rsid w:val="00DB2B24"/>
    <w:rsid w:val="00DB4FCA"/>
    <w:rsid w:val="00DB52CC"/>
    <w:rsid w:val="00DB6673"/>
    <w:rsid w:val="00DB66A8"/>
    <w:rsid w:val="00DB6C45"/>
    <w:rsid w:val="00DB7B18"/>
    <w:rsid w:val="00DC03F4"/>
    <w:rsid w:val="00DC160A"/>
    <w:rsid w:val="00DC2161"/>
    <w:rsid w:val="00DC2F4C"/>
    <w:rsid w:val="00DC3021"/>
    <w:rsid w:val="00DC3538"/>
    <w:rsid w:val="00DC4302"/>
    <w:rsid w:val="00DC4335"/>
    <w:rsid w:val="00DC5DB0"/>
    <w:rsid w:val="00DD1069"/>
    <w:rsid w:val="00DD1140"/>
    <w:rsid w:val="00DD14DC"/>
    <w:rsid w:val="00DD2669"/>
    <w:rsid w:val="00DD31FA"/>
    <w:rsid w:val="00DD4165"/>
    <w:rsid w:val="00DD41BE"/>
    <w:rsid w:val="00DD47B2"/>
    <w:rsid w:val="00DD611E"/>
    <w:rsid w:val="00DD750D"/>
    <w:rsid w:val="00DD788B"/>
    <w:rsid w:val="00DE0313"/>
    <w:rsid w:val="00DE2A7E"/>
    <w:rsid w:val="00DE47CA"/>
    <w:rsid w:val="00DE53E8"/>
    <w:rsid w:val="00DE7562"/>
    <w:rsid w:val="00DF0B23"/>
    <w:rsid w:val="00DF0F8B"/>
    <w:rsid w:val="00DF2916"/>
    <w:rsid w:val="00DF2F26"/>
    <w:rsid w:val="00DF32E8"/>
    <w:rsid w:val="00DF3F65"/>
    <w:rsid w:val="00DF466E"/>
    <w:rsid w:val="00DF5C2B"/>
    <w:rsid w:val="00DF709B"/>
    <w:rsid w:val="00DF73FB"/>
    <w:rsid w:val="00E00712"/>
    <w:rsid w:val="00E027A9"/>
    <w:rsid w:val="00E0280F"/>
    <w:rsid w:val="00E037ED"/>
    <w:rsid w:val="00E03FDE"/>
    <w:rsid w:val="00E04AD6"/>
    <w:rsid w:val="00E05124"/>
    <w:rsid w:val="00E0547A"/>
    <w:rsid w:val="00E05870"/>
    <w:rsid w:val="00E0608A"/>
    <w:rsid w:val="00E06CA6"/>
    <w:rsid w:val="00E11832"/>
    <w:rsid w:val="00E11ACB"/>
    <w:rsid w:val="00E12238"/>
    <w:rsid w:val="00E133C9"/>
    <w:rsid w:val="00E137BB"/>
    <w:rsid w:val="00E13933"/>
    <w:rsid w:val="00E14136"/>
    <w:rsid w:val="00E15C68"/>
    <w:rsid w:val="00E201B3"/>
    <w:rsid w:val="00E207B5"/>
    <w:rsid w:val="00E20B25"/>
    <w:rsid w:val="00E21132"/>
    <w:rsid w:val="00E270C0"/>
    <w:rsid w:val="00E2747E"/>
    <w:rsid w:val="00E2755E"/>
    <w:rsid w:val="00E277C6"/>
    <w:rsid w:val="00E2787A"/>
    <w:rsid w:val="00E30298"/>
    <w:rsid w:val="00E308A0"/>
    <w:rsid w:val="00E31C80"/>
    <w:rsid w:val="00E324CE"/>
    <w:rsid w:val="00E32614"/>
    <w:rsid w:val="00E32A2B"/>
    <w:rsid w:val="00E32E80"/>
    <w:rsid w:val="00E331BC"/>
    <w:rsid w:val="00E33C48"/>
    <w:rsid w:val="00E342A7"/>
    <w:rsid w:val="00E34358"/>
    <w:rsid w:val="00E351F8"/>
    <w:rsid w:val="00E36358"/>
    <w:rsid w:val="00E364FC"/>
    <w:rsid w:val="00E3724A"/>
    <w:rsid w:val="00E3762C"/>
    <w:rsid w:val="00E4113C"/>
    <w:rsid w:val="00E41CDA"/>
    <w:rsid w:val="00E4230C"/>
    <w:rsid w:val="00E44536"/>
    <w:rsid w:val="00E45265"/>
    <w:rsid w:val="00E452F3"/>
    <w:rsid w:val="00E46AC2"/>
    <w:rsid w:val="00E5202A"/>
    <w:rsid w:val="00E52271"/>
    <w:rsid w:val="00E52403"/>
    <w:rsid w:val="00E547BD"/>
    <w:rsid w:val="00E54D74"/>
    <w:rsid w:val="00E5673C"/>
    <w:rsid w:val="00E56ACB"/>
    <w:rsid w:val="00E57295"/>
    <w:rsid w:val="00E57BE7"/>
    <w:rsid w:val="00E6056E"/>
    <w:rsid w:val="00E62B9E"/>
    <w:rsid w:val="00E6363E"/>
    <w:rsid w:val="00E63913"/>
    <w:rsid w:val="00E64158"/>
    <w:rsid w:val="00E6494D"/>
    <w:rsid w:val="00E651B7"/>
    <w:rsid w:val="00E65D10"/>
    <w:rsid w:val="00E66A9E"/>
    <w:rsid w:val="00E7122E"/>
    <w:rsid w:val="00E718B9"/>
    <w:rsid w:val="00E726EA"/>
    <w:rsid w:val="00E741D1"/>
    <w:rsid w:val="00E74568"/>
    <w:rsid w:val="00E75231"/>
    <w:rsid w:val="00E76993"/>
    <w:rsid w:val="00E7778A"/>
    <w:rsid w:val="00E77A96"/>
    <w:rsid w:val="00E77B53"/>
    <w:rsid w:val="00E80744"/>
    <w:rsid w:val="00E82024"/>
    <w:rsid w:val="00E83508"/>
    <w:rsid w:val="00E83E4E"/>
    <w:rsid w:val="00E843ED"/>
    <w:rsid w:val="00E8514A"/>
    <w:rsid w:val="00E8562E"/>
    <w:rsid w:val="00E865D2"/>
    <w:rsid w:val="00E8679A"/>
    <w:rsid w:val="00E86883"/>
    <w:rsid w:val="00E90410"/>
    <w:rsid w:val="00E91282"/>
    <w:rsid w:val="00E91720"/>
    <w:rsid w:val="00E91937"/>
    <w:rsid w:val="00E936F0"/>
    <w:rsid w:val="00E95C1F"/>
    <w:rsid w:val="00E96900"/>
    <w:rsid w:val="00E97619"/>
    <w:rsid w:val="00E97844"/>
    <w:rsid w:val="00E97C17"/>
    <w:rsid w:val="00EA01FA"/>
    <w:rsid w:val="00EA0851"/>
    <w:rsid w:val="00EA1D73"/>
    <w:rsid w:val="00EA3130"/>
    <w:rsid w:val="00EA4024"/>
    <w:rsid w:val="00EA5670"/>
    <w:rsid w:val="00EA6011"/>
    <w:rsid w:val="00EA7BD0"/>
    <w:rsid w:val="00EB14C3"/>
    <w:rsid w:val="00EB197A"/>
    <w:rsid w:val="00EB2A64"/>
    <w:rsid w:val="00EB575D"/>
    <w:rsid w:val="00EB598A"/>
    <w:rsid w:val="00EB6888"/>
    <w:rsid w:val="00EB6D2C"/>
    <w:rsid w:val="00EC042B"/>
    <w:rsid w:val="00EC5CF3"/>
    <w:rsid w:val="00EC6832"/>
    <w:rsid w:val="00EC6929"/>
    <w:rsid w:val="00EC6EED"/>
    <w:rsid w:val="00EC76BC"/>
    <w:rsid w:val="00EC7F83"/>
    <w:rsid w:val="00ED0664"/>
    <w:rsid w:val="00ED0B80"/>
    <w:rsid w:val="00ED1CE4"/>
    <w:rsid w:val="00ED2BFE"/>
    <w:rsid w:val="00ED3253"/>
    <w:rsid w:val="00ED3740"/>
    <w:rsid w:val="00ED4766"/>
    <w:rsid w:val="00ED5964"/>
    <w:rsid w:val="00ED7DB1"/>
    <w:rsid w:val="00EE2831"/>
    <w:rsid w:val="00EE3040"/>
    <w:rsid w:val="00EE3AAA"/>
    <w:rsid w:val="00EE42AE"/>
    <w:rsid w:val="00EE4F95"/>
    <w:rsid w:val="00EE515C"/>
    <w:rsid w:val="00EE6A9A"/>
    <w:rsid w:val="00EE72B9"/>
    <w:rsid w:val="00EF036F"/>
    <w:rsid w:val="00EF1D3A"/>
    <w:rsid w:val="00EF2D9F"/>
    <w:rsid w:val="00EF2F11"/>
    <w:rsid w:val="00EF31D3"/>
    <w:rsid w:val="00EF397C"/>
    <w:rsid w:val="00EF5133"/>
    <w:rsid w:val="00EF5330"/>
    <w:rsid w:val="00EF54E2"/>
    <w:rsid w:val="00EF55FE"/>
    <w:rsid w:val="00EF5906"/>
    <w:rsid w:val="00EF5CAD"/>
    <w:rsid w:val="00EF663F"/>
    <w:rsid w:val="00EF695E"/>
    <w:rsid w:val="00F00FE9"/>
    <w:rsid w:val="00F0131C"/>
    <w:rsid w:val="00F0163E"/>
    <w:rsid w:val="00F0175F"/>
    <w:rsid w:val="00F01C9F"/>
    <w:rsid w:val="00F0301F"/>
    <w:rsid w:val="00F044F4"/>
    <w:rsid w:val="00F07890"/>
    <w:rsid w:val="00F100BF"/>
    <w:rsid w:val="00F10780"/>
    <w:rsid w:val="00F115F5"/>
    <w:rsid w:val="00F116B6"/>
    <w:rsid w:val="00F11855"/>
    <w:rsid w:val="00F12373"/>
    <w:rsid w:val="00F1551D"/>
    <w:rsid w:val="00F16169"/>
    <w:rsid w:val="00F16B67"/>
    <w:rsid w:val="00F17EE0"/>
    <w:rsid w:val="00F22B3F"/>
    <w:rsid w:val="00F2368A"/>
    <w:rsid w:val="00F23799"/>
    <w:rsid w:val="00F24F65"/>
    <w:rsid w:val="00F26522"/>
    <w:rsid w:val="00F273F3"/>
    <w:rsid w:val="00F2778D"/>
    <w:rsid w:val="00F339C1"/>
    <w:rsid w:val="00F3627C"/>
    <w:rsid w:val="00F40026"/>
    <w:rsid w:val="00F437E4"/>
    <w:rsid w:val="00F44549"/>
    <w:rsid w:val="00F455BF"/>
    <w:rsid w:val="00F45A48"/>
    <w:rsid w:val="00F46367"/>
    <w:rsid w:val="00F46603"/>
    <w:rsid w:val="00F46893"/>
    <w:rsid w:val="00F46A85"/>
    <w:rsid w:val="00F46DCA"/>
    <w:rsid w:val="00F46EC5"/>
    <w:rsid w:val="00F5022C"/>
    <w:rsid w:val="00F50567"/>
    <w:rsid w:val="00F522EE"/>
    <w:rsid w:val="00F52D01"/>
    <w:rsid w:val="00F52FDC"/>
    <w:rsid w:val="00F5504C"/>
    <w:rsid w:val="00F5753B"/>
    <w:rsid w:val="00F57832"/>
    <w:rsid w:val="00F57E53"/>
    <w:rsid w:val="00F60E18"/>
    <w:rsid w:val="00F60F18"/>
    <w:rsid w:val="00F61F7A"/>
    <w:rsid w:val="00F626CF"/>
    <w:rsid w:val="00F62A60"/>
    <w:rsid w:val="00F644A6"/>
    <w:rsid w:val="00F64636"/>
    <w:rsid w:val="00F6488C"/>
    <w:rsid w:val="00F64977"/>
    <w:rsid w:val="00F64F5D"/>
    <w:rsid w:val="00F654A7"/>
    <w:rsid w:val="00F65F64"/>
    <w:rsid w:val="00F67A2D"/>
    <w:rsid w:val="00F701E8"/>
    <w:rsid w:val="00F706A2"/>
    <w:rsid w:val="00F707B0"/>
    <w:rsid w:val="00F7367F"/>
    <w:rsid w:val="00F74833"/>
    <w:rsid w:val="00F74D72"/>
    <w:rsid w:val="00F7649F"/>
    <w:rsid w:val="00F77A96"/>
    <w:rsid w:val="00F77E98"/>
    <w:rsid w:val="00F8071D"/>
    <w:rsid w:val="00F826CD"/>
    <w:rsid w:val="00F83A3E"/>
    <w:rsid w:val="00F83D4D"/>
    <w:rsid w:val="00F84639"/>
    <w:rsid w:val="00F85F41"/>
    <w:rsid w:val="00F860DC"/>
    <w:rsid w:val="00F86DA5"/>
    <w:rsid w:val="00F9181E"/>
    <w:rsid w:val="00F9198E"/>
    <w:rsid w:val="00F926BA"/>
    <w:rsid w:val="00F92CA4"/>
    <w:rsid w:val="00F93FEA"/>
    <w:rsid w:val="00F941FE"/>
    <w:rsid w:val="00F943DE"/>
    <w:rsid w:val="00F94D74"/>
    <w:rsid w:val="00F94D84"/>
    <w:rsid w:val="00F97DAA"/>
    <w:rsid w:val="00FA3612"/>
    <w:rsid w:val="00FA3C87"/>
    <w:rsid w:val="00FA50D6"/>
    <w:rsid w:val="00FA66C9"/>
    <w:rsid w:val="00FA71FC"/>
    <w:rsid w:val="00FC05E8"/>
    <w:rsid w:val="00FC1335"/>
    <w:rsid w:val="00FC1E4C"/>
    <w:rsid w:val="00FC2B14"/>
    <w:rsid w:val="00FC3CAC"/>
    <w:rsid w:val="00FC4395"/>
    <w:rsid w:val="00FC4698"/>
    <w:rsid w:val="00FC4CC5"/>
    <w:rsid w:val="00FC561D"/>
    <w:rsid w:val="00FC64D4"/>
    <w:rsid w:val="00FC6BCD"/>
    <w:rsid w:val="00FD0063"/>
    <w:rsid w:val="00FD0A5E"/>
    <w:rsid w:val="00FD0B50"/>
    <w:rsid w:val="00FD170F"/>
    <w:rsid w:val="00FD1BBA"/>
    <w:rsid w:val="00FD3FDA"/>
    <w:rsid w:val="00FD56DC"/>
    <w:rsid w:val="00FD77AE"/>
    <w:rsid w:val="00FE008A"/>
    <w:rsid w:val="00FE024F"/>
    <w:rsid w:val="00FE0D17"/>
    <w:rsid w:val="00FE3D6A"/>
    <w:rsid w:val="00FE5715"/>
    <w:rsid w:val="00FE60F0"/>
    <w:rsid w:val="00FF0B25"/>
    <w:rsid w:val="00FF0D10"/>
    <w:rsid w:val="00FF27C8"/>
    <w:rsid w:val="00FF306C"/>
    <w:rsid w:val="00FF3EC5"/>
    <w:rsid w:val="00FF481C"/>
    <w:rsid w:val="00FF4C01"/>
    <w:rsid w:val="00FF4EC0"/>
    <w:rsid w:val="00FF55A8"/>
    <w:rsid w:val="00FF6298"/>
    <w:rsid w:val="00FF7B40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53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30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030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1303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13030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82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2886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2886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7</Pages>
  <Words>1746</Words>
  <Characters>9953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ХИМИК</dc:creator>
  <cp:keywords/>
  <dc:description/>
  <cp:lastModifiedBy>user</cp:lastModifiedBy>
  <cp:revision>3</cp:revision>
  <dcterms:created xsi:type="dcterms:W3CDTF">2017-02-02T06:53:00Z</dcterms:created>
  <dcterms:modified xsi:type="dcterms:W3CDTF">2017-02-02T10:22:00Z</dcterms:modified>
</cp:coreProperties>
</file>