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3F" w:rsidRPr="009C2169" w:rsidRDefault="0002103F" w:rsidP="00614253">
      <w:pPr>
        <w:tabs>
          <w:tab w:val="num" w:pos="-567"/>
        </w:tabs>
        <w:spacing w:line="360" w:lineRule="auto"/>
        <w:jc w:val="center"/>
        <w:rPr>
          <w:rStyle w:val="Strong"/>
          <w:sz w:val="28"/>
          <w:szCs w:val="28"/>
        </w:rPr>
      </w:pPr>
      <w:r w:rsidRPr="009C2169">
        <w:rPr>
          <w:rStyle w:val="Strong"/>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81.75pt">
            <v:imagedata r:id="rId6" o:title=""/>
          </v:shape>
        </w:pict>
      </w:r>
    </w:p>
    <w:p w:rsidR="0002103F" w:rsidRDefault="0002103F" w:rsidP="00614253">
      <w:pPr>
        <w:tabs>
          <w:tab w:val="num" w:pos="-567"/>
        </w:tabs>
        <w:spacing w:line="360" w:lineRule="auto"/>
        <w:jc w:val="center"/>
        <w:rPr>
          <w:rStyle w:val="Strong"/>
          <w:sz w:val="28"/>
          <w:szCs w:val="28"/>
        </w:rPr>
      </w:pPr>
    </w:p>
    <w:p w:rsidR="0002103F" w:rsidRDefault="0002103F" w:rsidP="00614253">
      <w:pPr>
        <w:tabs>
          <w:tab w:val="num" w:pos="-567"/>
        </w:tabs>
        <w:spacing w:line="360" w:lineRule="auto"/>
        <w:jc w:val="center"/>
        <w:rPr>
          <w:rStyle w:val="Strong"/>
          <w:sz w:val="28"/>
          <w:szCs w:val="28"/>
        </w:rPr>
      </w:pPr>
      <w:r>
        <w:rPr>
          <w:rStyle w:val="Strong"/>
          <w:sz w:val="28"/>
          <w:szCs w:val="28"/>
        </w:rPr>
        <w:t>1.Общие положения</w:t>
      </w:r>
    </w:p>
    <w:p w:rsidR="0002103F" w:rsidRPr="00807641" w:rsidRDefault="0002103F" w:rsidP="00FD4A38">
      <w:pPr>
        <w:tabs>
          <w:tab w:val="num" w:pos="-567"/>
        </w:tabs>
        <w:spacing w:line="360" w:lineRule="auto"/>
        <w:jc w:val="both"/>
        <w:rPr>
          <w:sz w:val="26"/>
          <w:szCs w:val="26"/>
        </w:rPr>
      </w:pPr>
      <w:r>
        <w:rPr>
          <w:sz w:val="28"/>
          <w:szCs w:val="28"/>
        </w:rPr>
        <w:t xml:space="preserve">   </w:t>
      </w:r>
      <w:r w:rsidRPr="00807641">
        <w:rPr>
          <w:sz w:val="26"/>
          <w:szCs w:val="26"/>
        </w:rPr>
        <w:t>1.1. Правила внутреннего распорядка  для обучающихся  и их родителей (законных представителей) Муниципального бюджетного  общеобразовательного учреждения «Пуксинская средняя школа» структурное подразделение детский сад «Ладушки» (далее ДОО) разработаны в соответствии с Конституцией Российской Федерации, Гражданским и Семейным кодексами, Федеральным законом от 29.12.2012г № 273-ФЗ «Об образовании в Российской Федерации» (ст. 28 ч 3 п.1</w:t>
      </w:r>
      <w:r w:rsidRPr="00807641">
        <w:rPr>
          <w:rStyle w:val="Strong"/>
          <w:sz w:val="26"/>
          <w:szCs w:val="26"/>
        </w:rPr>
        <w:t>),  </w:t>
      </w:r>
      <w:r w:rsidRPr="00807641">
        <w:rPr>
          <w:rStyle w:val="Strong"/>
          <w:b w:val="0"/>
          <w:sz w:val="26"/>
          <w:szCs w:val="26"/>
        </w:rPr>
        <w:t>приказом Министерства образования  и науки Российской Федерации № 1014 от 30.08.2013г. «Порядок организации и осуществление образовательной  деятельности  по основным общеобразовательным программам  - образовательным программам дошкольного образования»</w:t>
      </w:r>
      <w:r w:rsidRPr="00807641">
        <w:rPr>
          <w:b/>
          <w:sz w:val="26"/>
          <w:szCs w:val="26"/>
        </w:rPr>
        <w:t>,</w:t>
      </w:r>
      <w:r w:rsidRPr="00807641">
        <w:rPr>
          <w:sz w:val="26"/>
          <w:szCs w:val="26"/>
        </w:rPr>
        <w:t xml:space="preserve"> Законом «Об основных гарантиях прав ребенка в Российской Федерации», санитарно – эпидемиологическими  требованиями к устройству, содержанию и организации режима работы в дошкольных организациях СанПиН 2.4.1.3049– 13, Уставом и другими локальными актами   образовательной организации.</w:t>
      </w:r>
    </w:p>
    <w:p w:rsidR="0002103F" w:rsidRPr="00807641" w:rsidRDefault="0002103F" w:rsidP="00FD4A38">
      <w:pPr>
        <w:spacing w:before="15" w:after="15" w:line="360" w:lineRule="auto"/>
        <w:ind w:left="15" w:right="15"/>
        <w:jc w:val="both"/>
        <w:rPr>
          <w:sz w:val="26"/>
          <w:szCs w:val="26"/>
        </w:rPr>
      </w:pPr>
      <w:r w:rsidRPr="00807641">
        <w:rPr>
          <w:sz w:val="26"/>
          <w:szCs w:val="26"/>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дошкольной образовательной  организации ( далее ДОО)</w:t>
      </w:r>
    </w:p>
    <w:p w:rsidR="0002103F" w:rsidRPr="00807641" w:rsidRDefault="0002103F" w:rsidP="00FD4A38">
      <w:pPr>
        <w:spacing w:before="15" w:after="15" w:line="360" w:lineRule="auto"/>
        <w:ind w:right="15"/>
        <w:jc w:val="both"/>
        <w:rPr>
          <w:sz w:val="26"/>
          <w:szCs w:val="26"/>
        </w:rPr>
      </w:pPr>
      <w:r w:rsidRPr="00807641">
        <w:rPr>
          <w:sz w:val="26"/>
          <w:szCs w:val="26"/>
        </w:rPr>
        <w:t>1.3.  Настоящие Правила определяют основы статуса обучающихся (далее воспитанников) ДОО, их права как участников образовательного процесса, устанавливают режим образовательного процесса, распорядок дня воспитанников ДОО.</w:t>
      </w:r>
    </w:p>
    <w:p w:rsidR="0002103F" w:rsidRPr="00807641" w:rsidRDefault="0002103F" w:rsidP="00FD4A38">
      <w:pPr>
        <w:spacing w:before="15" w:after="15" w:line="360" w:lineRule="auto"/>
        <w:ind w:left="15" w:right="15"/>
        <w:jc w:val="both"/>
        <w:rPr>
          <w:sz w:val="26"/>
          <w:szCs w:val="26"/>
        </w:rPr>
      </w:pPr>
      <w:r w:rsidRPr="00807641">
        <w:rPr>
          <w:sz w:val="26"/>
          <w:szCs w:val="26"/>
        </w:rPr>
        <w:t>1.4. Введение настоящих Правил имеет целью способствовать совершенствованию качества, результативности организации воспитательно- образовательного процесса в ДОО.</w:t>
      </w:r>
    </w:p>
    <w:p w:rsidR="0002103F" w:rsidRPr="00807641" w:rsidRDefault="0002103F" w:rsidP="00FD4A38">
      <w:pPr>
        <w:spacing w:before="15" w:after="15" w:line="360" w:lineRule="auto"/>
        <w:ind w:left="15" w:right="15"/>
        <w:jc w:val="both"/>
        <w:rPr>
          <w:sz w:val="26"/>
          <w:szCs w:val="26"/>
        </w:rPr>
      </w:pPr>
      <w:r w:rsidRPr="00807641">
        <w:rPr>
          <w:sz w:val="26"/>
          <w:szCs w:val="26"/>
        </w:rPr>
        <w:t>1.5. Настоящие Правила внутреннего распорядка являются обязательными для всех воспитанников  ДОО и их родителей (законных представителей). При приеме воспитанника администрация ДОО обязана ознакомить родителей (законных представителей) воспитанников с настоящими Правилами. Соблюдение правил внутреннего распорядка обеспечивает в ДОО рабочее спокойствие и предполагает совместную работу между воспитанниками, родителями (законными представителями) и работниками ДОО.</w:t>
      </w:r>
      <w:r w:rsidRPr="00807641">
        <w:rPr>
          <w:sz w:val="26"/>
          <w:szCs w:val="26"/>
        </w:rPr>
        <w:br/>
        <w:t>1.6. Правила внутреннего трудового распорядка для воспитанников и их родителей (законных представителей) размещаются на информационном стенде и на официальном сайте ДОО.</w:t>
      </w:r>
      <w:r w:rsidRPr="00807641">
        <w:rPr>
          <w:sz w:val="26"/>
          <w:szCs w:val="26"/>
        </w:rPr>
        <w:br/>
        <w:t>1.7.Право вносить предложения по усовершенствованию и изменению правил внутреннего распорядка есть у администрации ОО, общего родительского собрания, общего собрания трудового коллектива ДОО.</w:t>
      </w:r>
      <w:r w:rsidRPr="00807641">
        <w:rPr>
          <w:sz w:val="26"/>
          <w:szCs w:val="26"/>
        </w:rPr>
        <w:br/>
        <w:t>1.8. Настоящие Правила  утверждаются  директором школы, принимаются педагогическим советом на неопределенный срок.</w:t>
      </w:r>
    </w:p>
    <w:p w:rsidR="0002103F" w:rsidRPr="00807641" w:rsidRDefault="0002103F" w:rsidP="00FD4A38">
      <w:pPr>
        <w:spacing w:before="15" w:after="15" w:line="360" w:lineRule="auto"/>
        <w:ind w:left="15" w:right="15"/>
        <w:jc w:val="both"/>
        <w:rPr>
          <w:sz w:val="26"/>
          <w:szCs w:val="26"/>
        </w:rPr>
      </w:pPr>
      <w:r w:rsidRPr="00807641">
        <w:rPr>
          <w:sz w:val="26"/>
          <w:szCs w:val="26"/>
        </w:rPr>
        <w:t>1.9.  Настоящие Правила являются локальным нормативным актом, регламентирующим деятельность ДОО.   </w:t>
      </w:r>
    </w:p>
    <w:p w:rsidR="0002103F" w:rsidRDefault="0002103F" w:rsidP="00924A81">
      <w:pPr>
        <w:tabs>
          <w:tab w:val="num" w:pos="-567"/>
        </w:tabs>
        <w:spacing w:line="360" w:lineRule="auto"/>
        <w:jc w:val="center"/>
        <w:rPr>
          <w:rStyle w:val="Strong"/>
          <w:sz w:val="28"/>
          <w:szCs w:val="28"/>
        </w:rPr>
      </w:pPr>
      <w:r>
        <w:rPr>
          <w:rStyle w:val="Strong"/>
          <w:sz w:val="28"/>
          <w:szCs w:val="28"/>
        </w:rPr>
        <w:t>2. Режим работы в ДОУ</w:t>
      </w:r>
    </w:p>
    <w:p w:rsidR="0002103F" w:rsidRPr="00807641" w:rsidRDefault="0002103F" w:rsidP="00FC58D5">
      <w:pPr>
        <w:tabs>
          <w:tab w:val="num" w:pos="-567"/>
        </w:tabs>
        <w:spacing w:line="360" w:lineRule="auto"/>
        <w:rPr>
          <w:sz w:val="26"/>
          <w:szCs w:val="26"/>
        </w:rPr>
      </w:pPr>
      <w:r w:rsidRPr="00807641">
        <w:rPr>
          <w:sz w:val="26"/>
          <w:szCs w:val="26"/>
        </w:rPr>
        <w:t>2.1. Режим работы ДОО</w:t>
      </w:r>
      <w:r w:rsidRPr="00807641">
        <w:rPr>
          <w:sz w:val="26"/>
          <w:szCs w:val="26"/>
        </w:rPr>
        <w:br/>
        <w:t>* 5- дневная рабочая неделя</w:t>
      </w:r>
    </w:p>
    <w:p w:rsidR="0002103F" w:rsidRPr="00807641" w:rsidRDefault="0002103F" w:rsidP="00FC58D5">
      <w:pPr>
        <w:tabs>
          <w:tab w:val="num" w:pos="-567"/>
        </w:tabs>
        <w:spacing w:line="360" w:lineRule="auto"/>
        <w:jc w:val="both"/>
        <w:rPr>
          <w:sz w:val="26"/>
          <w:szCs w:val="26"/>
        </w:rPr>
      </w:pPr>
      <w:r w:rsidRPr="00807641">
        <w:rPr>
          <w:sz w:val="26"/>
          <w:szCs w:val="26"/>
        </w:rPr>
        <w:t>* выходные дни – суббота, воскресенье,   праздничные и общегосударственные выходные дни (в соответствии с Постановлениями Правительства РФ, принимаемыми ежегодно)</w:t>
      </w:r>
    </w:p>
    <w:p w:rsidR="0002103F" w:rsidRPr="00807641" w:rsidRDefault="0002103F" w:rsidP="00FC58D5">
      <w:pPr>
        <w:tabs>
          <w:tab w:val="num" w:pos="-567"/>
        </w:tabs>
        <w:spacing w:line="360" w:lineRule="auto"/>
        <w:rPr>
          <w:sz w:val="26"/>
          <w:szCs w:val="26"/>
        </w:rPr>
      </w:pPr>
      <w:r w:rsidRPr="00807641">
        <w:rPr>
          <w:sz w:val="26"/>
          <w:szCs w:val="26"/>
        </w:rPr>
        <w:t>* максимальная длительность пребывания детей в  ДОО – 10 часов</w:t>
      </w:r>
      <w:r w:rsidRPr="00807641">
        <w:rPr>
          <w:sz w:val="26"/>
          <w:szCs w:val="26"/>
        </w:rPr>
        <w:br/>
        <w:t>* ежедневный график работы: с 7 ч 45 мин до  17 ч. 45 мин.</w:t>
      </w:r>
    </w:p>
    <w:p w:rsidR="0002103F" w:rsidRPr="00807641" w:rsidRDefault="0002103F" w:rsidP="0052753C">
      <w:pPr>
        <w:tabs>
          <w:tab w:val="num" w:pos="-567"/>
        </w:tabs>
        <w:spacing w:line="360" w:lineRule="auto"/>
        <w:jc w:val="both"/>
        <w:rPr>
          <w:sz w:val="26"/>
          <w:szCs w:val="26"/>
        </w:rPr>
      </w:pPr>
      <w:r w:rsidRPr="00807641">
        <w:rPr>
          <w:sz w:val="26"/>
          <w:szCs w:val="26"/>
        </w:rPr>
        <w:t xml:space="preserve">2.2 Ежедневный утренний прием детей проводят заместитель директора по ВР  или воспитатели групп, которые опрашивают родителей о состоянии здоровья детей. </w:t>
      </w:r>
    </w:p>
    <w:p w:rsidR="0002103F" w:rsidRPr="00807641" w:rsidRDefault="0002103F" w:rsidP="0052753C">
      <w:pPr>
        <w:tabs>
          <w:tab w:val="num" w:pos="-567"/>
        </w:tabs>
        <w:spacing w:line="360" w:lineRule="auto"/>
        <w:jc w:val="both"/>
        <w:rPr>
          <w:sz w:val="26"/>
          <w:szCs w:val="26"/>
        </w:rPr>
      </w:pPr>
      <w:r w:rsidRPr="00807641">
        <w:rPr>
          <w:sz w:val="26"/>
          <w:szCs w:val="26"/>
        </w:rPr>
        <w:t>Прием детей в ДОО  осуществляется с 07 ч. 45 мин  до 08.30 мин.</w:t>
      </w:r>
    </w:p>
    <w:p w:rsidR="0002103F" w:rsidRPr="00807641" w:rsidRDefault="0002103F" w:rsidP="000D5EF2">
      <w:pPr>
        <w:spacing w:before="15" w:after="15" w:line="360" w:lineRule="auto"/>
        <w:ind w:left="15" w:right="15"/>
        <w:jc w:val="both"/>
        <w:rPr>
          <w:sz w:val="26"/>
          <w:szCs w:val="26"/>
        </w:rPr>
      </w:pPr>
      <w:r w:rsidRPr="00807641">
        <w:rPr>
          <w:sz w:val="26"/>
          <w:szCs w:val="26"/>
        </w:rPr>
        <w:t>Своевременный приход в детский сад – необходимое условие качественной и правильной организации воспитательно-образовательного процесса! По истечении времени завтрака, оставшаяся пища  ликвидируется.</w:t>
      </w:r>
      <w:r w:rsidRPr="00807641">
        <w:rPr>
          <w:sz w:val="26"/>
          <w:szCs w:val="26"/>
        </w:rPr>
        <w:br/>
        <w:t>2.3. ДОО  имеет право  объединять  группы в случае необходимости в летний период (в связи с низкой наполняемостью групп, отпусков воспитателей, на время ремонта и др.)</w:t>
      </w:r>
    </w:p>
    <w:p w:rsidR="0002103F" w:rsidRDefault="0002103F" w:rsidP="000D5EF2">
      <w:pPr>
        <w:spacing w:before="15" w:after="15" w:line="360" w:lineRule="auto"/>
        <w:ind w:left="15" w:right="15"/>
        <w:jc w:val="center"/>
        <w:rPr>
          <w:rStyle w:val="Strong"/>
          <w:sz w:val="28"/>
          <w:szCs w:val="28"/>
        </w:rPr>
      </w:pPr>
      <w:r>
        <w:rPr>
          <w:rStyle w:val="Strong"/>
          <w:sz w:val="28"/>
          <w:szCs w:val="28"/>
        </w:rPr>
        <w:t>3. Здоровье ребенка</w:t>
      </w:r>
    </w:p>
    <w:p w:rsidR="0002103F" w:rsidRPr="00807641" w:rsidRDefault="0002103F" w:rsidP="00FC58D5">
      <w:pPr>
        <w:tabs>
          <w:tab w:val="num" w:pos="-567"/>
        </w:tabs>
        <w:spacing w:line="360" w:lineRule="auto"/>
        <w:jc w:val="both"/>
        <w:rPr>
          <w:sz w:val="26"/>
          <w:szCs w:val="26"/>
        </w:rPr>
      </w:pPr>
      <w:r w:rsidRPr="00807641">
        <w:rPr>
          <w:sz w:val="26"/>
          <w:szCs w:val="26"/>
        </w:rPr>
        <w:t xml:space="preserve">3.1. Во время утреннего приема не принимаются воспитанники с явными признаками заболевания: конъюнктивит, сыпь, сильный насморк, кашель, </w:t>
      </w:r>
    </w:p>
    <w:p w:rsidR="0002103F" w:rsidRPr="00807641" w:rsidRDefault="0002103F" w:rsidP="00FC58D5">
      <w:pPr>
        <w:tabs>
          <w:tab w:val="num" w:pos="-567"/>
        </w:tabs>
        <w:spacing w:line="360" w:lineRule="auto"/>
        <w:jc w:val="both"/>
        <w:rPr>
          <w:sz w:val="26"/>
          <w:szCs w:val="26"/>
        </w:rPr>
      </w:pPr>
      <w:r w:rsidRPr="00807641">
        <w:rPr>
          <w:sz w:val="26"/>
          <w:szCs w:val="26"/>
        </w:rPr>
        <w:t>температура и т.д.</w:t>
      </w:r>
    </w:p>
    <w:p w:rsidR="0002103F" w:rsidRPr="00807641" w:rsidRDefault="0002103F" w:rsidP="0052753C">
      <w:pPr>
        <w:tabs>
          <w:tab w:val="num" w:pos="-567"/>
        </w:tabs>
        <w:spacing w:line="360" w:lineRule="auto"/>
        <w:jc w:val="both"/>
        <w:rPr>
          <w:sz w:val="26"/>
          <w:szCs w:val="26"/>
        </w:rPr>
      </w:pPr>
      <w:r w:rsidRPr="00807641">
        <w:rPr>
          <w:sz w:val="26"/>
          <w:szCs w:val="26"/>
        </w:rPr>
        <w:t xml:space="preserve">3.2. Медицинский работник ДОО осуществляет контроль приема детей в случаях подозрения на заболевание. Выявленные больные дети или дети с подозрением на заболевание в ДОО не принимаются. </w:t>
      </w:r>
    </w:p>
    <w:p w:rsidR="0002103F" w:rsidRPr="00807641" w:rsidRDefault="0002103F" w:rsidP="0052753C">
      <w:pPr>
        <w:tabs>
          <w:tab w:val="num" w:pos="-567"/>
        </w:tabs>
        <w:spacing w:line="360" w:lineRule="auto"/>
        <w:jc w:val="both"/>
        <w:rPr>
          <w:sz w:val="26"/>
          <w:szCs w:val="26"/>
        </w:rPr>
      </w:pPr>
      <w:r w:rsidRPr="00807641">
        <w:rPr>
          <w:sz w:val="26"/>
          <w:szCs w:val="26"/>
        </w:rPr>
        <w:t>3.3. Заболевшие в течение дня дети (повышение температуры, сыпь, рвота, диарея) изолируются от здоровых детей  до прихода родителей (законных представителей). Родители (законные представители) детей немедленно извещаются о состоянии здоровья ребенка. Родители (законные представители) должны  как можно быстрее забрать ребенка из ДОО и обратиться за медицинской помощью в  медицинскую организацию.</w:t>
      </w:r>
      <w:r w:rsidRPr="00807641">
        <w:rPr>
          <w:sz w:val="26"/>
          <w:szCs w:val="26"/>
        </w:rPr>
        <w:br/>
        <w:t xml:space="preserve"> 3.4. Родители (законные представители) обязаны приводить воспитанника в ДОО здоровым и информировать воспитателей о каких-либо изменениях, произошедших в состоянии здоровья воспитанника дома.</w:t>
      </w:r>
    </w:p>
    <w:p w:rsidR="0002103F" w:rsidRPr="00807641" w:rsidRDefault="0002103F" w:rsidP="0052753C">
      <w:pPr>
        <w:tabs>
          <w:tab w:val="num" w:pos="-567"/>
        </w:tabs>
        <w:spacing w:line="360" w:lineRule="auto"/>
        <w:jc w:val="both"/>
        <w:rPr>
          <w:sz w:val="26"/>
          <w:szCs w:val="26"/>
        </w:rPr>
      </w:pPr>
      <w:r w:rsidRPr="00807641">
        <w:rPr>
          <w:sz w:val="26"/>
          <w:szCs w:val="26"/>
        </w:rPr>
        <w:t>3.5. ДОО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СанПиН 2.4.1.3049-13 прогулка является ежедневным обязательным элементом режима дня, все помещения ДОО ежедневно и неоднократно проветриваются в отсутствии детей.</w:t>
      </w:r>
    </w:p>
    <w:p w:rsidR="0002103F" w:rsidRPr="00807641" w:rsidRDefault="0002103F" w:rsidP="0052753C">
      <w:pPr>
        <w:tabs>
          <w:tab w:val="num" w:pos="-567"/>
        </w:tabs>
        <w:spacing w:line="360" w:lineRule="auto"/>
        <w:jc w:val="both"/>
        <w:rPr>
          <w:sz w:val="26"/>
          <w:szCs w:val="26"/>
        </w:rPr>
      </w:pPr>
      <w:r w:rsidRPr="00807641">
        <w:rPr>
          <w:sz w:val="26"/>
          <w:szCs w:val="26"/>
        </w:rPr>
        <w:t>3.6. В случае длительного отсутствия ребенка в ДОО по каким-либо обстоятельствам, необходимо написать заявление на имя директора школы  о сохранении места за ребенком с указанием периода отсутствия ребенка и причины.</w:t>
      </w:r>
    </w:p>
    <w:p w:rsidR="0002103F" w:rsidRPr="00807641" w:rsidRDefault="0002103F" w:rsidP="0077073E">
      <w:pPr>
        <w:tabs>
          <w:tab w:val="num" w:pos="-567"/>
        </w:tabs>
        <w:spacing w:line="360" w:lineRule="auto"/>
        <w:jc w:val="both"/>
        <w:rPr>
          <w:sz w:val="26"/>
          <w:szCs w:val="26"/>
        </w:rPr>
      </w:pPr>
      <w:r w:rsidRPr="00807641">
        <w:rPr>
          <w:sz w:val="26"/>
          <w:szCs w:val="26"/>
        </w:rPr>
        <w:t xml:space="preserve">3.6. О невозможности прихода ребенка в ДОО по болезни или другой уважительной причине необходимо обязательно сообщить в ДОО. Ребенок, не посещающий детский сад более пяти дней, должен иметь справку от врача, при возвращении после более длительного отсутствия предоставляется справка о состоянии здоровья ребенка и контактах за последний 21  день. </w:t>
      </w:r>
    </w:p>
    <w:p w:rsidR="0002103F" w:rsidRPr="00807641" w:rsidRDefault="0002103F" w:rsidP="0077073E">
      <w:pPr>
        <w:tabs>
          <w:tab w:val="num" w:pos="-567"/>
        </w:tabs>
        <w:spacing w:line="360" w:lineRule="auto"/>
        <w:jc w:val="both"/>
        <w:rPr>
          <w:sz w:val="26"/>
          <w:szCs w:val="26"/>
        </w:rPr>
      </w:pPr>
      <w:r w:rsidRPr="00807641">
        <w:rPr>
          <w:sz w:val="26"/>
          <w:szCs w:val="26"/>
        </w:rPr>
        <w:t>3.7. Если у воспитанника есть аллергия или другие особенности здоровья и развития, то родитель должен поставить в известность медицинских работников,  воспитателя и администрацию.</w:t>
      </w:r>
    </w:p>
    <w:p w:rsidR="0002103F" w:rsidRPr="00807641" w:rsidRDefault="0002103F" w:rsidP="009838E8">
      <w:pPr>
        <w:tabs>
          <w:tab w:val="num" w:pos="-567"/>
        </w:tabs>
        <w:spacing w:line="360" w:lineRule="auto"/>
        <w:jc w:val="both"/>
        <w:rPr>
          <w:sz w:val="26"/>
          <w:szCs w:val="26"/>
        </w:rPr>
      </w:pPr>
      <w:r w:rsidRPr="00807641">
        <w:rPr>
          <w:sz w:val="26"/>
          <w:szCs w:val="26"/>
        </w:rPr>
        <w:t xml:space="preserve">3.7.  В ДОУ запрещено давать детям  какие-либо лекарства принесенные родителем (законным представителем) воспитателями групп или самостоятельно принимать ребенку лекарственные средства. </w:t>
      </w:r>
    </w:p>
    <w:p w:rsidR="0002103F" w:rsidRPr="00D13171" w:rsidRDefault="0002103F" w:rsidP="006F1386">
      <w:pPr>
        <w:spacing w:line="360" w:lineRule="auto"/>
        <w:ind w:left="17" w:right="17"/>
        <w:jc w:val="center"/>
        <w:rPr>
          <w:sz w:val="28"/>
          <w:szCs w:val="28"/>
        </w:rPr>
      </w:pPr>
      <w:r>
        <w:rPr>
          <w:rStyle w:val="Strong"/>
          <w:sz w:val="28"/>
          <w:szCs w:val="28"/>
        </w:rPr>
        <w:t xml:space="preserve"> </w:t>
      </w:r>
      <w:r w:rsidRPr="003D5096">
        <w:rPr>
          <w:b/>
          <w:bCs/>
          <w:sz w:val="28"/>
          <w:szCs w:val="28"/>
        </w:rPr>
        <w:t>4. Режим образовательного процесса.</w:t>
      </w:r>
    </w:p>
    <w:p w:rsidR="0002103F" w:rsidRPr="00807641" w:rsidRDefault="0002103F" w:rsidP="006F1386">
      <w:pPr>
        <w:spacing w:line="360" w:lineRule="auto"/>
        <w:ind w:left="17" w:right="17"/>
        <w:jc w:val="both"/>
        <w:rPr>
          <w:sz w:val="26"/>
          <w:szCs w:val="26"/>
        </w:rPr>
      </w:pPr>
      <w:r w:rsidRPr="00807641">
        <w:rPr>
          <w:sz w:val="26"/>
          <w:szCs w:val="26"/>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02103F" w:rsidRPr="00807641" w:rsidRDefault="0002103F" w:rsidP="006F1386">
      <w:pPr>
        <w:spacing w:before="15" w:after="15" w:line="360" w:lineRule="auto"/>
        <w:ind w:left="15" w:right="15"/>
        <w:jc w:val="both"/>
        <w:rPr>
          <w:sz w:val="26"/>
          <w:szCs w:val="26"/>
        </w:rPr>
      </w:pPr>
      <w:r w:rsidRPr="00807641">
        <w:rPr>
          <w:sz w:val="26"/>
          <w:szCs w:val="26"/>
        </w:rPr>
        <w:t>4.2.   Организация воспитательно-образовательного процесса в ДОО  соответствует требованиям СанПиН 2.4.1.3049-13</w:t>
      </w:r>
    </w:p>
    <w:p w:rsidR="0002103F" w:rsidRPr="00807641" w:rsidRDefault="0002103F" w:rsidP="006F1386">
      <w:pPr>
        <w:spacing w:before="15" w:after="15" w:line="360" w:lineRule="auto"/>
        <w:ind w:left="15" w:right="15"/>
        <w:jc w:val="both"/>
        <w:rPr>
          <w:sz w:val="26"/>
          <w:szCs w:val="26"/>
        </w:rPr>
      </w:pPr>
      <w:r w:rsidRPr="00807641">
        <w:rPr>
          <w:sz w:val="26"/>
          <w:szCs w:val="26"/>
        </w:rPr>
        <w:t>4.4.   При возникновении вопросов по организации воспитательно-образовательного процесса, пребыванию ребенка в ДОО родителям (законным представителям) следует обсудить это с воспитателями группы и (или) с  заместителем директора по ВР.</w:t>
      </w:r>
    </w:p>
    <w:p w:rsidR="0002103F" w:rsidRPr="00807641" w:rsidRDefault="0002103F" w:rsidP="006F1386">
      <w:pPr>
        <w:spacing w:before="15" w:after="15" w:line="360" w:lineRule="auto"/>
        <w:ind w:left="15" w:right="15"/>
        <w:jc w:val="both"/>
        <w:rPr>
          <w:sz w:val="26"/>
          <w:szCs w:val="26"/>
        </w:rPr>
      </w:pPr>
      <w:r w:rsidRPr="00807641">
        <w:rPr>
          <w:sz w:val="26"/>
          <w:szCs w:val="26"/>
        </w:rPr>
        <w:t>4.6. Родители (законные представители) обязаны забрать ребенка из ДОО до 17ч.45 мин. Если родители (законные представители) не могут лично забрать ребенка из ДОО,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02103F" w:rsidRPr="00807641" w:rsidRDefault="0002103F" w:rsidP="006F1386">
      <w:pPr>
        <w:spacing w:before="15" w:after="15" w:line="360" w:lineRule="auto"/>
        <w:ind w:left="15" w:right="15"/>
        <w:jc w:val="both"/>
        <w:rPr>
          <w:sz w:val="26"/>
          <w:szCs w:val="26"/>
        </w:rPr>
      </w:pPr>
      <w:r w:rsidRPr="00807641">
        <w:rPr>
          <w:sz w:val="26"/>
          <w:szCs w:val="26"/>
        </w:rPr>
        <w:t>4.7. В ДОО у воспитанников есть специальное место для хранения одежды, которое поддерживает в порядке родитель (законный представитель).</w:t>
      </w:r>
    </w:p>
    <w:p w:rsidR="0002103F" w:rsidRPr="00807641" w:rsidRDefault="0002103F" w:rsidP="006F1386">
      <w:pPr>
        <w:spacing w:before="15" w:after="15" w:line="360" w:lineRule="auto"/>
        <w:ind w:left="15" w:right="15"/>
        <w:jc w:val="both"/>
        <w:rPr>
          <w:sz w:val="26"/>
          <w:szCs w:val="26"/>
        </w:rPr>
      </w:pPr>
      <w:r w:rsidRPr="00807641">
        <w:rPr>
          <w:sz w:val="26"/>
          <w:szCs w:val="26"/>
        </w:rPr>
        <w:t>4.8.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02103F" w:rsidRPr="00807641" w:rsidRDefault="0002103F" w:rsidP="006F1386">
      <w:pPr>
        <w:spacing w:before="15" w:after="15" w:line="360" w:lineRule="auto"/>
        <w:ind w:left="15" w:right="15"/>
        <w:jc w:val="both"/>
        <w:rPr>
          <w:sz w:val="26"/>
          <w:szCs w:val="26"/>
        </w:rPr>
      </w:pPr>
      <w:r w:rsidRPr="00807641">
        <w:rPr>
          <w:sz w:val="26"/>
          <w:szCs w:val="26"/>
        </w:rPr>
        <w:t>4.9.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том числе в теплый период года в соответствии с  требованиями СанПиН 2.4.1.3049-13 от 15.05.2013г.).</w:t>
      </w:r>
    </w:p>
    <w:p w:rsidR="0002103F" w:rsidRPr="00807641" w:rsidRDefault="0002103F" w:rsidP="006F1386">
      <w:pPr>
        <w:spacing w:before="15" w:after="15" w:line="360" w:lineRule="auto"/>
        <w:ind w:left="15" w:right="15"/>
        <w:jc w:val="both"/>
        <w:rPr>
          <w:sz w:val="26"/>
          <w:szCs w:val="26"/>
        </w:rPr>
      </w:pPr>
      <w:r w:rsidRPr="00807641">
        <w:rPr>
          <w:sz w:val="26"/>
          <w:szCs w:val="26"/>
        </w:rPr>
        <w:t xml:space="preserve">4.10.   В ДОО воспитанники гуляют 1-2 раза в день в первую половину дня и во вторую половину дня – перед уходом домой.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w:t>
      </w:r>
      <w:smartTag w:uri="urn:schemas-microsoft-com:office:smarttags" w:element="metricconverter">
        <w:smartTagPr>
          <w:attr w:name="ProductID" w:val="15 °C"/>
        </w:smartTagPr>
        <w:r w:rsidRPr="00807641">
          <w:rPr>
            <w:sz w:val="26"/>
            <w:szCs w:val="26"/>
          </w:rPr>
          <w:t>15 °C</w:t>
        </w:r>
      </w:smartTag>
      <w:r w:rsidRPr="00807641">
        <w:rPr>
          <w:sz w:val="26"/>
          <w:szCs w:val="26"/>
        </w:rPr>
        <w:t xml:space="preserve">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w:t>
      </w:r>
      <w:smartTag w:uri="urn:schemas-microsoft-com:office:smarttags" w:element="metricconverter">
        <w:smartTagPr>
          <w:attr w:name="ProductID" w:val="15 °C"/>
        </w:smartTagPr>
        <w:r w:rsidRPr="00807641">
          <w:rPr>
            <w:sz w:val="26"/>
            <w:szCs w:val="26"/>
          </w:rPr>
          <w:t>15 °C</w:t>
        </w:r>
      </w:smartTag>
      <w:r w:rsidRPr="00807641">
        <w:rPr>
          <w:sz w:val="26"/>
          <w:szCs w:val="26"/>
        </w:rPr>
        <w:t xml:space="preserve"> и скорости ветра более 15 м/с для детей до 4 лет, а для детей 5 - 7 лет при температуре воздуха ниже минус 20 °C и скорости ветра более 15 м/с.</w:t>
      </w:r>
    </w:p>
    <w:p w:rsidR="0002103F" w:rsidRPr="00807641" w:rsidRDefault="0002103F" w:rsidP="006F1386">
      <w:pPr>
        <w:spacing w:before="15" w:after="15" w:line="360" w:lineRule="auto"/>
        <w:ind w:left="15" w:right="15"/>
        <w:jc w:val="both"/>
        <w:rPr>
          <w:sz w:val="26"/>
          <w:szCs w:val="26"/>
        </w:rPr>
      </w:pPr>
      <w:r w:rsidRPr="00807641">
        <w:rPr>
          <w:sz w:val="26"/>
          <w:szCs w:val="26"/>
        </w:rPr>
        <w:t>4.11.  Для пребывания на улице приветствуется такая одежда, которая не мешает активному движению, легко просушивается и которую воспитанник вправе испачкать.</w:t>
      </w:r>
    </w:p>
    <w:p w:rsidR="0002103F" w:rsidRPr="00807641" w:rsidRDefault="0002103F" w:rsidP="006F1386">
      <w:pPr>
        <w:spacing w:before="15" w:after="15" w:line="360" w:lineRule="auto"/>
        <w:ind w:left="15" w:right="15"/>
        <w:jc w:val="both"/>
        <w:rPr>
          <w:sz w:val="26"/>
          <w:szCs w:val="26"/>
        </w:rPr>
      </w:pPr>
      <w:r w:rsidRPr="00807641">
        <w:rPr>
          <w:sz w:val="26"/>
          <w:szCs w:val="26"/>
        </w:rPr>
        <w:t>4.12.  Зимой и в мокрую погоду рекомендуется, чтобы у воспитанника были запасные сухие варежки и одежда.</w:t>
      </w:r>
    </w:p>
    <w:p w:rsidR="0002103F" w:rsidRPr="00807641" w:rsidRDefault="0002103F" w:rsidP="006F1386">
      <w:pPr>
        <w:spacing w:before="15" w:after="15" w:line="360" w:lineRule="auto"/>
        <w:ind w:left="15" w:right="15"/>
        <w:jc w:val="both"/>
        <w:rPr>
          <w:sz w:val="26"/>
          <w:szCs w:val="26"/>
        </w:rPr>
      </w:pPr>
      <w:r w:rsidRPr="00807641">
        <w:rPr>
          <w:sz w:val="26"/>
          <w:szCs w:val="26"/>
        </w:rPr>
        <w:t>4.13.  У воспитанника в шкафчике обязательно должен быть комплект сухой одежды для смены в отдельном мешочке.</w:t>
      </w:r>
    </w:p>
    <w:p w:rsidR="0002103F" w:rsidRPr="00807641" w:rsidRDefault="0002103F" w:rsidP="00786672">
      <w:pPr>
        <w:tabs>
          <w:tab w:val="num" w:pos="-567"/>
        </w:tabs>
        <w:spacing w:line="360" w:lineRule="auto"/>
        <w:jc w:val="both"/>
        <w:rPr>
          <w:sz w:val="26"/>
          <w:szCs w:val="26"/>
        </w:rPr>
      </w:pPr>
      <w:r w:rsidRPr="00807641">
        <w:rPr>
          <w:sz w:val="26"/>
          <w:szCs w:val="26"/>
        </w:rPr>
        <w:t>4.14.  В шкафу воспитанника должен быть пакет для загрязнённой одежды.</w:t>
      </w:r>
    </w:p>
    <w:p w:rsidR="0002103F" w:rsidRPr="00807641" w:rsidRDefault="0002103F" w:rsidP="00786672">
      <w:pPr>
        <w:tabs>
          <w:tab w:val="num" w:pos="-567"/>
        </w:tabs>
        <w:spacing w:line="360" w:lineRule="auto"/>
        <w:jc w:val="both"/>
        <w:rPr>
          <w:sz w:val="26"/>
          <w:szCs w:val="26"/>
        </w:rPr>
      </w:pPr>
      <w:r w:rsidRPr="00807641">
        <w:rPr>
          <w:sz w:val="26"/>
          <w:szCs w:val="26"/>
        </w:rPr>
        <w:t>4.15. Вещи воспитанника при желании родителей могут быть промаркированы во избежание потери или случайного обмена с другим воспитанником.</w:t>
      </w:r>
    </w:p>
    <w:p w:rsidR="0002103F" w:rsidRPr="00807641" w:rsidRDefault="0002103F" w:rsidP="006F1386">
      <w:pPr>
        <w:spacing w:before="15" w:line="360" w:lineRule="auto"/>
        <w:ind w:left="15" w:right="15"/>
        <w:jc w:val="both"/>
        <w:rPr>
          <w:sz w:val="26"/>
          <w:szCs w:val="26"/>
        </w:rPr>
      </w:pPr>
      <w:r w:rsidRPr="00807641">
        <w:rPr>
          <w:sz w:val="26"/>
          <w:szCs w:val="26"/>
        </w:rPr>
        <w:t>4.16.   Приветствуется активное участие родителей в жизни группы:  </w:t>
      </w:r>
    </w:p>
    <w:p w:rsidR="0002103F" w:rsidRPr="00807641" w:rsidRDefault="0002103F" w:rsidP="006F1386">
      <w:pPr>
        <w:spacing w:before="15" w:line="360" w:lineRule="auto"/>
        <w:ind w:left="15" w:right="15"/>
        <w:jc w:val="both"/>
        <w:rPr>
          <w:sz w:val="26"/>
          <w:szCs w:val="26"/>
        </w:rPr>
      </w:pPr>
      <w:r w:rsidRPr="00807641">
        <w:rPr>
          <w:sz w:val="26"/>
          <w:szCs w:val="26"/>
        </w:rPr>
        <w:t>-   участие в праздниках и развлечениях, родительских собраниях;</w:t>
      </w:r>
    </w:p>
    <w:p w:rsidR="0002103F" w:rsidRPr="00807641" w:rsidRDefault="0002103F" w:rsidP="006F1386">
      <w:pPr>
        <w:spacing w:before="15" w:line="360" w:lineRule="auto"/>
        <w:ind w:left="15" w:right="15"/>
        <w:jc w:val="both"/>
        <w:rPr>
          <w:sz w:val="26"/>
          <w:szCs w:val="26"/>
        </w:rPr>
      </w:pPr>
      <w:r w:rsidRPr="00807641">
        <w:rPr>
          <w:sz w:val="26"/>
          <w:szCs w:val="26"/>
        </w:rPr>
        <w:t>-   сопровождение детей на прогулках, экскурсиях за пределами детского сада;</w:t>
      </w:r>
    </w:p>
    <w:p w:rsidR="0002103F" w:rsidRPr="00807641" w:rsidRDefault="0002103F" w:rsidP="006F1386">
      <w:pPr>
        <w:spacing w:before="15" w:line="360" w:lineRule="auto"/>
        <w:ind w:left="15" w:right="15"/>
        <w:jc w:val="both"/>
        <w:rPr>
          <w:sz w:val="26"/>
          <w:szCs w:val="26"/>
        </w:rPr>
      </w:pPr>
      <w:r w:rsidRPr="00807641">
        <w:rPr>
          <w:sz w:val="26"/>
          <w:szCs w:val="26"/>
        </w:rPr>
        <w:t>-    работа в родительском комитете группы или детского сада;</w:t>
      </w:r>
    </w:p>
    <w:p w:rsidR="0002103F" w:rsidRPr="00807641" w:rsidRDefault="0002103F" w:rsidP="006F1386">
      <w:pPr>
        <w:spacing w:line="360" w:lineRule="auto"/>
        <w:rPr>
          <w:sz w:val="26"/>
          <w:szCs w:val="26"/>
        </w:rPr>
      </w:pPr>
      <w:r w:rsidRPr="00807641">
        <w:rPr>
          <w:sz w:val="26"/>
          <w:szCs w:val="26"/>
        </w:rPr>
        <w:t>-    пополнение развивающей среды детского сада (игрушки и книги, развивающие материалы и др.).</w:t>
      </w:r>
    </w:p>
    <w:p w:rsidR="0002103F" w:rsidRDefault="0002103F" w:rsidP="00786672">
      <w:pPr>
        <w:tabs>
          <w:tab w:val="num" w:pos="-567"/>
        </w:tabs>
        <w:spacing w:line="360" w:lineRule="auto"/>
        <w:jc w:val="center"/>
        <w:rPr>
          <w:rStyle w:val="Strong"/>
          <w:sz w:val="28"/>
          <w:szCs w:val="28"/>
        </w:rPr>
      </w:pPr>
      <w:r>
        <w:rPr>
          <w:sz w:val="28"/>
          <w:szCs w:val="28"/>
        </w:rPr>
        <w:t xml:space="preserve"> </w:t>
      </w:r>
      <w:r>
        <w:rPr>
          <w:rStyle w:val="Strong"/>
          <w:sz w:val="28"/>
          <w:szCs w:val="28"/>
        </w:rPr>
        <w:t>5. Организация питания</w:t>
      </w:r>
    </w:p>
    <w:p w:rsidR="0002103F" w:rsidRPr="00807641" w:rsidRDefault="0002103F" w:rsidP="00067846">
      <w:pPr>
        <w:spacing w:line="360" w:lineRule="auto"/>
        <w:jc w:val="both"/>
        <w:rPr>
          <w:sz w:val="26"/>
          <w:szCs w:val="26"/>
        </w:rPr>
      </w:pPr>
      <w:r w:rsidRPr="00807641">
        <w:rPr>
          <w:sz w:val="26"/>
          <w:szCs w:val="26"/>
        </w:rPr>
        <w:t>5.1. ДОО обеспечивает гарантированное сбалансированное питание воспитанников в соответствии с их возрастом и временем пребывания в ДОО, по нормам в соответствии с СанПиН 2.4.1.3049-13 от 15.05.2013г.</w:t>
      </w:r>
      <w:r w:rsidRPr="00807641">
        <w:rPr>
          <w:sz w:val="26"/>
          <w:szCs w:val="26"/>
        </w:rPr>
        <w:br/>
        <w:t>5.2. Организация питания воспитанников в ДОО возлагается на старшую медсестру и осуществляется штатным персоналом.</w:t>
      </w:r>
      <w:r w:rsidRPr="00807641">
        <w:rPr>
          <w:sz w:val="26"/>
          <w:szCs w:val="26"/>
        </w:rPr>
        <w:br/>
        <w:t xml:space="preserve">5.3. Режим и кратность питания воспитанников устанавливается в соответствии с длительностью их пребывания в ДОО и рекомендациями органов здравоохранения и органами осуществляющими надзор в сфере </w:t>
      </w:r>
    </w:p>
    <w:p w:rsidR="0002103F" w:rsidRPr="00807641" w:rsidRDefault="0002103F" w:rsidP="00067846">
      <w:pPr>
        <w:tabs>
          <w:tab w:val="num" w:pos="-567"/>
        </w:tabs>
        <w:spacing w:line="360" w:lineRule="auto"/>
        <w:jc w:val="both"/>
        <w:rPr>
          <w:sz w:val="26"/>
          <w:szCs w:val="26"/>
        </w:rPr>
      </w:pPr>
      <w:r w:rsidRPr="00807641">
        <w:rPr>
          <w:sz w:val="26"/>
          <w:szCs w:val="26"/>
        </w:rPr>
        <w:t>санитарного благополучия населения.</w:t>
      </w:r>
    </w:p>
    <w:p w:rsidR="0002103F" w:rsidRPr="00807641" w:rsidRDefault="0002103F" w:rsidP="00067846">
      <w:pPr>
        <w:tabs>
          <w:tab w:val="num" w:pos="-567"/>
        </w:tabs>
        <w:spacing w:line="360" w:lineRule="auto"/>
        <w:jc w:val="both"/>
        <w:rPr>
          <w:sz w:val="26"/>
          <w:szCs w:val="26"/>
        </w:rPr>
      </w:pPr>
      <w:r w:rsidRPr="00807641">
        <w:rPr>
          <w:sz w:val="26"/>
          <w:szCs w:val="26"/>
        </w:rPr>
        <w:t xml:space="preserve">5.4. Питание в ДОО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w:t>
      </w:r>
    </w:p>
    <w:p w:rsidR="0002103F" w:rsidRPr="00807641" w:rsidRDefault="0002103F" w:rsidP="00067846">
      <w:pPr>
        <w:tabs>
          <w:tab w:val="num" w:pos="-567"/>
        </w:tabs>
        <w:spacing w:line="360" w:lineRule="auto"/>
        <w:jc w:val="both"/>
        <w:rPr>
          <w:sz w:val="26"/>
          <w:szCs w:val="26"/>
        </w:rPr>
      </w:pPr>
      <w:r w:rsidRPr="00807641">
        <w:rPr>
          <w:sz w:val="26"/>
          <w:szCs w:val="26"/>
        </w:rPr>
        <w:t>утверждается  директором школы.</w:t>
      </w:r>
    </w:p>
    <w:p w:rsidR="0002103F" w:rsidRPr="00807641" w:rsidRDefault="0002103F" w:rsidP="00067846">
      <w:pPr>
        <w:tabs>
          <w:tab w:val="num" w:pos="-567"/>
        </w:tabs>
        <w:spacing w:line="360" w:lineRule="auto"/>
        <w:jc w:val="both"/>
        <w:rPr>
          <w:sz w:val="26"/>
          <w:szCs w:val="26"/>
        </w:rPr>
      </w:pPr>
      <w:r w:rsidRPr="00807641">
        <w:rPr>
          <w:sz w:val="26"/>
          <w:szCs w:val="26"/>
        </w:rPr>
        <w:t>5.5.Для обеспечения преемственности питания, родителей (законных представителей) информируют об ассортименте питания воспитанников, вывешивая меню на раздаче, в уголках для родителей (законных представителей) в раздевалке каждой возрастной группе, с указанием полного наименования блюд.</w:t>
      </w:r>
    </w:p>
    <w:p w:rsidR="0002103F" w:rsidRPr="00807641" w:rsidRDefault="0002103F" w:rsidP="0077073E">
      <w:pPr>
        <w:tabs>
          <w:tab w:val="num" w:pos="-567"/>
        </w:tabs>
        <w:spacing w:line="360" w:lineRule="auto"/>
        <w:jc w:val="both"/>
        <w:rPr>
          <w:sz w:val="26"/>
          <w:szCs w:val="26"/>
        </w:rPr>
      </w:pPr>
      <w:r w:rsidRPr="00807641">
        <w:rPr>
          <w:sz w:val="26"/>
          <w:szCs w:val="26"/>
        </w:rPr>
        <w:t>5.6. Круглогодично, непосредственно перед реализацией осуществляется  С-витаминизация третьего блюда (компот, кисель и т.п.).</w:t>
      </w:r>
    </w:p>
    <w:p w:rsidR="0002103F" w:rsidRPr="00807641" w:rsidRDefault="0002103F" w:rsidP="0077073E">
      <w:pPr>
        <w:tabs>
          <w:tab w:val="num" w:pos="-567"/>
        </w:tabs>
        <w:spacing w:line="360" w:lineRule="auto"/>
        <w:jc w:val="both"/>
        <w:rPr>
          <w:sz w:val="26"/>
          <w:szCs w:val="26"/>
        </w:rPr>
      </w:pPr>
      <w:r w:rsidRPr="00807641">
        <w:rPr>
          <w:sz w:val="26"/>
          <w:szCs w:val="26"/>
        </w:rPr>
        <w:t xml:space="preserve">5.7. Меню-раскладка составляется на основании списков присутствующих воспитанников, которые ежедневно фиксируются в табеле посещаемости </w:t>
      </w:r>
    </w:p>
    <w:p w:rsidR="0002103F" w:rsidRPr="00807641" w:rsidRDefault="0002103F" w:rsidP="0077073E">
      <w:pPr>
        <w:tabs>
          <w:tab w:val="num" w:pos="-567"/>
        </w:tabs>
        <w:spacing w:line="360" w:lineRule="auto"/>
        <w:rPr>
          <w:sz w:val="26"/>
          <w:szCs w:val="26"/>
        </w:rPr>
      </w:pPr>
      <w:r w:rsidRPr="00807641">
        <w:rPr>
          <w:sz w:val="26"/>
          <w:szCs w:val="26"/>
        </w:rPr>
        <w:t>детей до 10 часов дня.</w:t>
      </w:r>
    </w:p>
    <w:p w:rsidR="0002103F" w:rsidRPr="00807641" w:rsidRDefault="0002103F" w:rsidP="0077073E">
      <w:pPr>
        <w:tabs>
          <w:tab w:val="num" w:pos="-567"/>
        </w:tabs>
        <w:spacing w:line="360" w:lineRule="auto"/>
        <w:jc w:val="both"/>
        <w:rPr>
          <w:sz w:val="26"/>
          <w:szCs w:val="26"/>
        </w:rPr>
      </w:pPr>
      <w:r w:rsidRPr="00807641">
        <w:rPr>
          <w:sz w:val="26"/>
          <w:szCs w:val="26"/>
        </w:rPr>
        <w:t>5.8.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 пищеблока, правильностью хранения, соблюдением сроков реализации продуктов возлагается на старшую медсестру,  заместителя директора по ВР ДОО.</w:t>
      </w:r>
    </w:p>
    <w:p w:rsidR="0002103F" w:rsidRPr="00D13171" w:rsidRDefault="0002103F" w:rsidP="00DB7EF9">
      <w:pPr>
        <w:spacing w:before="15" w:after="15" w:line="360" w:lineRule="auto"/>
        <w:ind w:left="15" w:right="15"/>
        <w:jc w:val="center"/>
        <w:rPr>
          <w:sz w:val="28"/>
          <w:szCs w:val="28"/>
        </w:rPr>
      </w:pPr>
      <w:r>
        <w:rPr>
          <w:b/>
          <w:bCs/>
          <w:sz w:val="28"/>
          <w:szCs w:val="28"/>
        </w:rPr>
        <w:t xml:space="preserve">6.  Права воспитанников и их  родителей (законных представителей)  </w:t>
      </w:r>
    </w:p>
    <w:p w:rsidR="0002103F" w:rsidRPr="00807641" w:rsidRDefault="0002103F" w:rsidP="00DB7EF9">
      <w:pPr>
        <w:spacing w:before="15" w:after="15" w:line="360" w:lineRule="auto"/>
        <w:ind w:left="15" w:right="15"/>
        <w:jc w:val="both"/>
        <w:rPr>
          <w:sz w:val="26"/>
          <w:szCs w:val="26"/>
        </w:rPr>
      </w:pPr>
      <w:r w:rsidRPr="00807641">
        <w:rPr>
          <w:sz w:val="26"/>
          <w:szCs w:val="26"/>
        </w:rPr>
        <w:t>6.1.   В ДОО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2103F" w:rsidRPr="00807641" w:rsidRDefault="0002103F" w:rsidP="00DB7EF9">
      <w:pPr>
        <w:spacing w:before="15" w:after="15" w:line="360" w:lineRule="auto"/>
        <w:ind w:left="15" w:right="15"/>
        <w:jc w:val="both"/>
        <w:rPr>
          <w:sz w:val="26"/>
          <w:szCs w:val="26"/>
        </w:rPr>
      </w:pPr>
      <w:r w:rsidRPr="00807641">
        <w:rPr>
          <w:sz w:val="26"/>
          <w:szCs w:val="26"/>
        </w:rPr>
        <w:t>6.2.  Основная общеобразовательная программа дошкольного образования  (далее ООП)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ООП дошкольного образования не сопровождается проведением промежуточных аттестаций и итоговой аттестации  воспитанников.</w:t>
      </w:r>
    </w:p>
    <w:p w:rsidR="0002103F" w:rsidRPr="00807641" w:rsidRDefault="0002103F" w:rsidP="00DB7EF9">
      <w:pPr>
        <w:spacing w:before="15" w:after="15" w:line="360" w:lineRule="auto"/>
        <w:ind w:left="15" w:right="15"/>
        <w:jc w:val="both"/>
        <w:rPr>
          <w:sz w:val="26"/>
          <w:szCs w:val="26"/>
        </w:rPr>
      </w:pPr>
      <w:r w:rsidRPr="00807641">
        <w:rPr>
          <w:sz w:val="26"/>
          <w:szCs w:val="26"/>
        </w:rPr>
        <w:t>6.3.   Воспитанники  ДОО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02103F" w:rsidRPr="00807641" w:rsidRDefault="0002103F" w:rsidP="00DB7EF9">
      <w:pPr>
        <w:spacing w:before="15" w:after="15" w:line="360" w:lineRule="auto"/>
        <w:ind w:left="15" w:right="15"/>
        <w:jc w:val="both"/>
        <w:rPr>
          <w:sz w:val="26"/>
          <w:szCs w:val="26"/>
        </w:rPr>
      </w:pPr>
      <w:r w:rsidRPr="00807641">
        <w:rPr>
          <w:sz w:val="26"/>
          <w:szCs w:val="26"/>
        </w:rPr>
        <w:t>6.4.  В целях материальной поддержки воспитания и обучения детей, посещающих  ДОО,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02103F" w:rsidRPr="00807641" w:rsidRDefault="0002103F" w:rsidP="00DB7EF9">
      <w:pPr>
        <w:spacing w:before="15" w:after="15" w:line="360" w:lineRule="auto"/>
        <w:ind w:left="15" w:right="15"/>
        <w:jc w:val="both"/>
        <w:rPr>
          <w:sz w:val="26"/>
          <w:szCs w:val="26"/>
        </w:rPr>
      </w:pPr>
      <w:r w:rsidRPr="00807641">
        <w:rPr>
          <w:sz w:val="26"/>
          <w:szCs w:val="26"/>
        </w:rPr>
        <w:t>6.5.  В случае прекращения деятельности ДОО,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2103F" w:rsidRPr="00807641" w:rsidRDefault="0002103F" w:rsidP="00DB7EF9">
      <w:pPr>
        <w:spacing w:before="15" w:line="360" w:lineRule="auto"/>
        <w:ind w:left="15" w:right="15"/>
        <w:jc w:val="both"/>
        <w:rPr>
          <w:sz w:val="26"/>
          <w:szCs w:val="26"/>
        </w:rPr>
      </w:pPr>
      <w:r w:rsidRPr="00807641">
        <w:rPr>
          <w:sz w:val="26"/>
          <w:szCs w:val="26"/>
        </w:rPr>
        <w:t>6.6.  Воспитанники ДОО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02103F" w:rsidRPr="00807641" w:rsidRDefault="0002103F" w:rsidP="00DB7EF9">
      <w:pPr>
        <w:spacing w:before="15" w:line="360" w:lineRule="auto"/>
        <w:ind w:left="15" w:right="15"/>
        <w:jc w:val="both"/>
        <w:rPr>
          <w:sz w:val="26"/>
          <w:szCs w:val="26"/>
        </w:rPr>
      </w:pPr>
      <w:r w:rsidRPr="00807641">
        <w:rPr>
          <w:sz w:val="26"/>
          <w:szCs w:val="26"/>
        </w:rPr>
        <w:t>-  оказание первичной медико-санитарной помощи в порядке, установленном законодательством в сфере охраны здоровья;</w:t>
      </w:r>
    </w:p>
    <w:p w:rsidR="0002103F" w:rsidRPr="00807641" w:rsidRDefault="0002103F" w:rsidP="00DB7EF9">
      <w:pPr>
        <w:spacing w:before="15" w:line="360" w:lineRule="auto"/>
        <w:ind w:left="15" w:right="15"/>
        <w:jc w:val="both"/>
        <w:rPr>
          <w:sz w:val="26"/>
          <w:szCs w:val="26"/>
        </w:rPr>
      </w:pPr>
      <w:r w:rsidRPr="00807641">
        <w:rPr>
          <w:sz w:val="26"/>
          <w:szCs w:val="26"/>
        </w:rPr>
        <w:t>-     организацию питания;</w:t>
      </w:r>
    </w:p>
    <w:p w:rsidR="0002103F" w:rsidRPr="00807641" w:rsidRDefault="0002103F" w:rsidP="00DB7EF9">
      <w:pPr>
        <w:spacing w:before="15" w:line="360" w:lineRule="auto"/>
        <w:ind w:left="15" w:right="15"/>
        <w:jc w:val="both"/>
        <w:rPr>
          <w:sz w:val="26"/>
          <w:szCs w:val="26"/>
        </w:rPr>
      </w:pPr>
      <w:r w:rsidRPr="00807641">
        <w:rPr>
          <w:sz w:val="26"/>
          <w:szCs w:val="26"/>
        </w:rPr>
        <w:t>- определение оптимальной образовательной нагрузки режима непосредственно образовательной деятельности;</w:t>
      </w:r>
    </w:p>
    <w:p w:rsidR="0002103F" w:rsidRPr="00807641" w:rsidRDefault="0002103F" w:rsidP="00DB7EF9">
      <w:pPr>
        <w:spacing w:before="15" w:line="360" w:lineRule="auto"/>
        <w:ind w:left="15" w:right="15"/>
        <w:jc w:val="both"/>
        <w:rPr>
          <w:sz w:val="26"/>
          <w:szCs w:val="26"/>
        </w:rPr>
      </w:pPr>
      <w:r w:rsidRPr="00807641">
        <w:rPr>
          <w:sz w:val="26"/>
          <w:szCs w:val="26"/>
        </w:rPr>
        <w:t>-    пропаганду и обучение навыкам здорового образа жизни, требованиям охраны труда;</w:t>
      </w:r>
    </w:p>
    <w:p w:rsidR="0002103F" w:rsidRPr="00807641" w:rsidRDefault="0002103F" w:rsidP="00DB7EF9">
      <w:pPr>
        <w:spacing w:before="15" w:line="360" w:lineRule="auto"/>
        <w:ind w:left="15" w:right="15"/>
        <w:jc w:val="both"/>
        <w:rPr>
          <w:sz w:val="26"/>
          <w:szCs w:val="26"/>
        </w:rPr>
      </w:pPr>
      <w:r w:rsidRPr="00807641">
        <w:rPr>
          <w:sz w:val="26"/>
          <w:szCs w:val="26"/>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02103F" w:rsidRPr="00807641" w:rsidRDefault="0002103F" w:rsidP="00DB7EF9">
      <w:pPr>
        <w:spacing w:before="15" w:line="360" w:lineRule="auto"/>
        <w:ind w:left="15" w:right="15"/>
        <w:jc w:val="both"/>
        <w:rPr>
          <w:sz w:val="26"/>
          <w:szCs w:val="26"/>
        </w:rPr>
      </w:pPr>
      <w:r w:rsidRPr="00807641">
        <w:rPr>
          <w:sz w:val="26"/>
          <w:szCs w:val="26"/>
        </w:rPr>
        <w:t>-      обеспечение безопасности воспитанников во время пребывания в ДОУ;</w:t>
      </w:r>
    </w:p>
    <w:p w:rsidR="0002103F" w:rsidRPr="00807641" w:rsidRDefault="0002103F" w:rsidP="00DB7EF9">
      <w:pPr>
        <w:spacing w:before="15" w:line="360" w:lineRule="auto"/>
        <w:ind w:left="15" w:right="15"/>
        <w:jc w:val="both"/>
        <w:rPr>
          <w:sz w:val="26"/>
          <w:szCs w:val="26"/>
        </w:rPr>
      </w:pPr>
      <w:r w:rsidRPr="00807641">
        <w:rPr>
          <w:sz w:val="26"/>
          <w:szCs w:val="26"/>
        </w:rPr>
        <w:t>-   профилактику несчастных случаев с воспитанниками во время пребывания в ДОО;</w:t>
      </w:r>
    </w:p>
    <w:p w:rsidR="0002103F" w:rsidRPr="00807641" w:rsidRDefault="0002103F" w:rsidP="00DB7EF9">
      <w:pPr>
        <w:spacing w:before="15" w:line="360" w:lineRule="auto"/>
        <w:ind w:left="15" w:right="15"/>
        <w:jc w:val="both"/>
        <w:rPr>
          <w:sz w:val="26"/>
          <w:szCs w:val="26"/>
        </w:rPr>
      </w:pPr>
      <w:r w:rsidRPr="00807641">
        <w:rPr>
          <w:sz w:val="26"/>
          <w:szCs w:val="26"/>
        </w:rPr>
        <w:t>- проведение санитарно-противоэпидемических и профилактических мероприятий.</w:t>
      </w:r>
    </w:p>
    <w:p w:rsidR="0002103F" w:rsidRPr="00807641" w:rsidRDefault="0002103F" w:rsidP="00DB7EF9">
      <w:pPr>
        <w:spacing w:before="15" w:after="15" w:line="360" w:lineRule="auto"/>
        <w:ind w:left="15" w:right="15"/>
        <w:jc w:val="both"/>
        <w:rPr>
          <w:sz w:val="26"/>
          <w:szCs w:val="26"/>
        </w:rPr>
      </w:pPr>
      <w:r w:rsidRPr="00807641">
        <w:rPr>
          <w:sz w:val="26"/>
          <w:szCs w:val="26"/>
        </w:rPr>
        <w:t>6.7. Организацию оказания первичной медико-санитарной помощи воспитанникам ДОО осуществляет старшая медицинская сестра.  </w:t>
      </w:r>
    </w:p>
    <w:p w:rsidR="0002103F" w:rsidRPr="00807641" w:rsidRDefault="0002103F" w:rsidP="00DB7EF9">
      <w:pPr>
        <w:spacing w:before="15" w:line="360" w:lineRule="auto"/>
        <w:ind w:left="15" w:right="15"/>
        <w:jc w:val="both"/>
        <w:rPr>
          <w:sz w:val="26"/>
          <w:szCs w:val="26"/>
        </w:rPr>
      </w:pPr>
      <w:r w:rsidRPr="00807641">
        <w:rPr>
          <w:sz w:val="26"/>
          <w:szCs w:val="26"/>
        </w:rPr>
        <w:t>6.8.  ДОО, при реализации ООП создает условия для охраны здоровья воспитанников, в том числе обеспечивает:</w:t>
      </w:r>
    </w:p>
    <w:p w:rsidR="0002103F" w:rsidRPr="00807641" w:rsidRDefault="0002103F" w:rsidP="00DB7EF9">
      <w:pPr>
        <w:spacing w:before="15" w:line="360" w:lineRule="auto"/>
        <w:ind w:left="15" w:right="15"/>
        <w:jc w:val="both"/>
        <w:rPr>
          <w:sz w:val="26"/>
          <w:szCs w:val="26"/>
        </w:rPr>
      </w:pPr>
      <w:r w:rsidRPr="00807641">
        <w:rPr>
          <w:sz w:val="26"/>
          <w:szCs w:val="26"/>
        </w:rPr>
        <w:t>-      текущий контроль за состоянием здоровья воспитанников;</w:t>
      </w:r>
    </w:p>
    <w:p w:rsidR="0002103F" w:rsidRPr="00807641" w:rsidRDefault="0002103F" w:rsidP="00DB7EF9">
      <w:pPr>
        <w:spacing w:before="15" w:line="360" w:lineRule="auto"/>
        <w:ind w:left="15" w:right="15"/>
        <w:jc w:val="both"/>
        <w:rPr>
          <w:sz w:val="26"/>
          <w:szCs w:val="26"/>
        </w:rPr>
      </w:pPr>
      <w:r w:rsidRPr="00807641">
        <w:rPr>
          <w:sz w:val="26"/>
          <w:szCs w:val="26"/>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ДОО;</w:t>
      </w:r>
    </w:p>
    <w:p w:rsidR="0002103F" w:rsidRPr="00807641" w:rsidRDefault="0002103F" w:rsidP="00DB7EF9">
      <w:pPr>
        <w:spacing w:before="15" w:line="360" w:lineRule="auto"/>
        <w:ind w:left="15" w:right="15"/>
        <w:jc w:val="both"/>
        <w:rPr>
          <w:sz w:val="26"/>
          <w:szCs w:val="26"/>
        </w:rPr>
      </w:pPr>
      <w:r w:rsidRPr="00807641">
        <w:rPr>
          <w:sz w:val="26"/>
          <w:szCs w:val="26"/>
        </w:rPr>
        <w:t>-      соблюдение государственных санитарно-эпидемиологических правил и нормативов;</w:t>
      </w:r>
    </w:p>
    <w:p w:rsidR="0002103F" w:rsidRPr="00807641" w:rsidRDefault="0002103F" w:rsidP="00DB7EF9">
      <w:pPr>
        <w:spacing w:before="15" w:line="360" w:lineRule="auto"/>
        <w:ind w:left="15" w:right="15"/>
        <w:jc w:val="both"/>
        <w:rPr>
          <w:sz w:val="26"/>
          <w:szCs w:val="26"/>
        </w:rPr>
      </w:pPr>
      <w:r w:rsidRPr="00807641">
        <w:rPr>
          <w:sz w:val="26"/>
          <w:szCs w:val="26"/>
        </w:rPr>
        <w:t>-    расследование и учет несчастных случаев с воспитанниками во время пребывания в ДОО,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2103F" w:rsidRDefault="0002103F" w:rsidP="00B476C0">
      <w:pPr>
        <w:spacing w:before="15" w:line="360" w:lineRule="auto"/>
        <w:ind w:left="15" w:right="15"/>
        <w:jc w:val="center"/>
        <w:rPr>
          <w:rStyle w:val="Strong"/>
          <w:sz w:val="28"/>
          <w:szCs w:val="28"/>
        </w:rPr>
      </w:pPr>
      <w:r>
        <w:rPr>
          <w:rStyle w:val="Strong"/>
          <w:sz w:val="28"/>
          <w:szCs w:val="28"/>
        </w:rPr>
        <w:t>7. Обязанности воспитанников</w:t>
      </w:r>
    </w:p>
    <w:p w:rsidR="0002103F" w:rsidRPr="00807641" w:rsidRDefault="0002103F" w:rsidP="00B476C0">
      <w:pPr>
        <w:spacing w:before="15" w:line="360" w:lineRule="auto"/>
        <w:ind w:left="15" w:right="15"/>
        <w:jc w:val="both"/>
        <w:rPr>
          <w:sz w:val="26"/>
          <w:szCs w:val="26"/>
        </w:rPr>
      </w:pPr>
      <w:r w:rsidRPr="00807641">
        <w:rPr>
          <w:sz w:val="26"/>
          <w:szCs w:val="26"/>
        </w:rPr>
        <w:t>7.1. Воспитанники должны бережно относится к имуществу детского сада.</w:t>
      </w:r>
    </w:p>
    <w:p w:rsidR="0002103F" w:rsidRPr="00807641" w:rsidRDefault="0002103F" w:rsidP="00B476C0">
      <w:pPr>
        <w:spacing w:before="15" w:line="360" w:lineRule="auto"/>
        <w:ind w:left="15" w:right="15"/>
        <w:jc w:val="both"/>
        <w:rPr>
          <w:sz w:val="26"/>
          <w:szCs w:val="26"/>
        </w:rPr>
      </w:pPr>
      <w:r w:rsidRPr="00807641">
        <w:rPr>
          <w:sz w:val="26"/>
          <w:szCs w:val="26"/>
        </w:rPr>
        <w:t xml:space="preserve">7.2. В   ДОО воспитанникам не разрешается бить и обижать друг друга, брать без разрешения личные вещи, в том числе и принесенные из дома игрушки других детей; портить и ломать результаты труда других детей. Детям не разрешается «давать сдачи», так же, как и нападать друг на друга.  </w:t>
      </w:r>
    </w:p>
    <w:p w:rsidR="0002103F" w:rsidRPr="00DB7EF9" w:rsidRDefault="0002103F" w:rsidP="00B476C0">
      <w:pPr>
        <w:spacing w:before="15" w:line="360" w:lineRule="auto"/>
        <w:ind w:left="15" w:right="15"/>
        <w:jc w:val="center"/>
        <w:rPr>
          <w:rStyle w:val="Strong"/>
          <w:b w:val="0"/>
          <w:bCs w:val="0"/>
          <w:sz w:val="28"/>
          <w:szCs w:val="28"/>
        </w:rPr>
      </w:pPr>
      <w:r>
        <w:rPr>
          <w:rStyle w:val="Strong"/>
          <w:sz w:val="28"/>
          <w:szCs w:val="28"/>
        </w:rPr>
        <w:t xml:space="preserve">8. </w:t>
      </w:r>
      <w:r w:rsidRPr="003D5096">
        <w:rPr>
          <w:b/>
          <w:bCs/>
          <w:sz w:val="28"/>
          <w:szCs w:val="28"/>
        </w:rPr>
        <w:t xml:space="preserve"> </w:t>
      </w:r>
      <w:r>
        <w:rPr>
          <w:rStyle w:val="Strong"/>
          <w:sz w:val="28"/>
          <w:szCs w:val="28"/>
        </w:rPr>
        <w:t>Обязанности родителей (законных представителей)</w:t>
      </w:r>
    </w:p>
    <w:p w:rsidR="0002103F" w:rsidRPr="00807641" w:rsidRDefault="0002103F" w:rsidP="00B93E66">
      <w:pPr>
        <w:tabs>
          <w:tab w:val="num" w:pos="-567"/>
        </w:tabs>
        <w:spacing w:line="360" w:lineRule="auto"/>
        <w:jc w:val="both"/>
        <w:rPr>
          <w:sz w:val="26"/>
          <w:szCs w:val="26"/>
        </w:rPr>
      </w:pPr>
      <w:r w:rsidRPr="00807641">
        <w:rPr>
          <w:sz w:val="26"/>
          <w:szCs w:val="26"/>
        </w:rPr>
        <w:t xml:space="preserve">8.1. Своевременно вносить плату за содержание ребенка в ДОО  не позднее </w:t>
      </w:r>
    </w:p>
    <w:p w:rsidR="0002103F" w:rsidRPr="00807641" w:rsidRDefault="0002103F" w:rsidP="00B93E66">
      <w:pPr>
        <w:tabs>
          <w:tab w:val="num" w:pos="-567"/>
        </w:tabs>
        <w:spacing w:line="360" w:lineRule="auto"/>
        <w:jc w:val="both"/>
        <w:rPr>
          <w:sz w:val="26"/>
          <w:szCs w:val="26"/>
        </w:rPr>
      </w:pPr>
      <w:r w:rsidRPr="00807641">
        <w:rPr>
          <w:sz w:val="26"/>
          <w:szCs w:val="26"/>
        </w:rPr>
        <w:t>10 числа каждого месяца</w:t>
      </w:r>
    </w:p>
    <w:p w:rsidR="0002103F" w:rsidRPr="00807641" w:rsidRDefault="0002103F" w:rsidP="00B93E66">
      <w:pPr>
        <w:tabs>
          <w:tab w:val="num" w:pos="-567"/>
        </w:tabs>
        <w:spacing w:line="360" w:lineRule="auto"/>
        <w:jc w:val="both"/>
        <w:rPr>
          <w:sz w:val="26"/>
          <w:szCs w:val="26"/>
        </w:rPr>
      </w:pPr>
      <w:r w:rsidRPr="00807641">
        <w:rPr>
          <w:sz w:val="26"/>
          <w:szCs w:val="26"/>
        </w:rPr>
        <w:t xml:space="preserve">8.2. Своевременно сообщать об изменении телефона, места жительства и </w:t>
      </w:r>
    </w:p>
    <w:p w:rsidR="0002103F" w:rsidRPr="00807641" w:rsidRDefault="0002103F" w:rsidP="00B93E66">
      <w:pPr>
        <w:tabs>
          <w:tab w:val="num" w:pos="-567"/>
        </w:tabs>
        <w:spacing w:line="360" w:lineRule="auto"/>
        <w:jc w:val="both"/>
        <w:rPr>
          <w:sz w:val="26"/>
          <w:szCs w:val="26"/>
        </w:rPr>
      </w:pPr>
      <w:r w:rsidRPr="00807641">
        <w:rPr>
          <w:sz w:val="26"/>
          <w:szCs w:val="26"/>
        </w:rPr>
        <w:t>места работы.</w:t>
      </w:r>
    </w:p>
    <w:p w:rsidR="0002103F" w:rsidRPr="00807641" w:rsidRDefault="0002103F" w:rsidP="00B93E66">
      <w:pPr>
        <w:tabs>
          <w:tab w:val="num" w:pos="-567"/>
        </w:tabs>
        <w:spacing w:line="360" w:lineRule="auto"/>
        <w:jc w:val="both"/>
        <w:rPr>
          <w:sz w:val="26"/>
          <w:szCs w:val="26"/>
        </w:rPr>
      </w:pPr>
      <w:r w:rsidRPr="00807641">
        <w:rPr>
          <w:sz w:val="26"/>
          <w:szCs w:val="26"/>
        </w:rPr>
        <w:t>8.3. Для обеспечения безопасности своего ребенка родитель (законный представитель) передает воспитанника лично в руки воспитателя.</w:t>
      </w:r>
      <w:r w:rsidRPr="00807641">
        <w:rPr>
          <w:sz w:val="26"/>
          <w:szCs w:val="26"/>
        </w:rPr>
        <w:br/>
        <w:t>8.4.  Категорически запрещается приход воспитанника дошкольного возраста в ДОО и его уход без сопровождения родителя (законного представителя).</w:t>
      </w:r>
      <w:r w:rsidRPr="00807641">
        <w:rPr>
          <w:sz w:val="26"/>
          <w:szCs w:val="26"/>
        </w:rPr>
        <w:br/>
        <w:t xml:space="preserve">8.5. Родители (законные представители) обязаны забрать воспитанника до 17 ч. 45 мин.  </w:t>
      </w:r>
    </w:p>
    <w:p w:rsidR="0002103F" w:rsidRPr="00807641" w:rsidRDefault="0002103F" w:rsidP="00EA5FA0">
      <w:pPr>
        <w:tabs>
          <w:tab w:val="num" w:pos="-567"/>
        </w:tabs>
        <w:spacing w:line="360" w:lineRule="auto"/>
        <w:jc w:val="both"/>
        <w:rPr>
          <w:sz w:val="26"/>
          <w:szCs w:val="26"/>
        </w:rPr>
      </w:pPr>
      <w:r w:rsidRPr="00807641">
        <w:rPr>
          <w:sz w:val="26"/>
          <w:szCs w:val="26"/>
        </w:rPr>
        <w:t>8.6. Если родители (законные представители) не могут лично забрать воспитанника из ДОО, требуется заранее оповестить об этом администрацию ДОО и сообщить, кто будет забирать воспитанника из тех лиц, на которых представлены личные заявления родителей (законных представителей).</w:t>
      </w:r>
      <w:r w:rsidRPr="00807641">
        <w:rPr>
          <w:sz w:val="26"/>
          <w:szCs w:val="26"/>
        </w:rPr>
        <w:br/>
        <w:t xml:space="preserve"> 8.7.  Родители (законные представители) должны лично передавать воспитанника воспитателю группы   и забирать (ставить в известность воспитателя группы) ребенка у него не находясь в состоянии алкогольного или иного опьянения, не передоверяя ребенка устно другим лицам.  Не допускается   поручать забирать воспитанника из ДОО детям, подросткам  (несовершеннолетним), лицам в нетрезвом состоянии, а так же лицам, которые в силу состояния их физического и (или) психического здоровья не могут нести ответственность за ребенка  по пути следования ребенка из детского сада.</w:t>
      </w:r>
      <w:r w:rsidRPr="00807641">
        <w:rPr>
          <w:sz w:val="26"/>
          <w:szCs w:val="26"/>
        </w:rPr>
        <w:br/>
        <w:t xml:space="preserve"> 8.8. В целях обеспечения безопасности воспитанников родителям (законным представителям) необходимо закрывать ворота и калитку в ДОО (за собой).</w:t>
      </w:r>
      <w:r w:rsidRPr="00807641">
        <w:rPr>
          <w:sz w:val="26"/>
          <w:szCs w:val="26"/>
        </w:rPr>
        <w:br/>
        <w:t>8.9. По санитарным нормам запрещается оставлять коляски и санки в помещении ДОО.</w:t>
      </w:r>
    </w:p>
    <w:p w:rsidR="0002103F" w:rsidRPr="00807641" w:rsidRDefault="0002103F" w:rsidP="006F3C23">
      <w:pPr>
        <w:tabs>
          <w:tab w:val="num" w:pos="-567"/>
        </w:tabs>
        <w:spacing w:line="360" w:lineRule="auto"/>
        <w:jc w:val="both"/>
        <w:rPr>
          <w:sz w:val="26"/>
          <w:szCs w:val="26"/>
        </w:rPr>
      </w:pPr>
      <w:r w:rsidRPr="00807641">
        <w:rPr>
          <w:sz w:val="26"/>
          <w:szCs w:val="26"/>
        </w:rPr>
        <w:t>8.10. Чтобы избежать случаев травматизма, родителям (законным представителям) необходимо проверять содержимое карманов в одежде ребенка на наличие опасных предметов. Категорически запрещается приносить в ДОО острые, режущие, стеклянные предметы, а также мелкие предметы (бусинки, пуговицы и т. п.), таблетки и   другие лекарственные средства.</w:t>
      </w:r>
    </w:p>
    <w:p w:rsidR="0002103F" w:rsidRPr="00807641" w:rsidRDefault="0002103F" w:rsidP="006F3C23">
      <w:pPr>
        <w:tabs>
          <w:tab w:val="num" w:pos="-567"/>
        </w:tabs>
        <w:spacing w:line="360" w:lineRule="auto"/>
        <w:jc w:val="both"/>
        <w:rPr>
          <w:sz w:val="26"/>
          <w:szCs w:val="26"/>
        </w:rPr>
      </w:pPr>
      <w:r w:rsidRPr="00807641">
        <w:rPr>
          <w:sz w:val="26"/>
          <w:szCs w:val="26"/>
        </w:rPr>
        <w:t>8.11. Использование личных велосипедов и роликовых  самокатов в детском саду запрещено в целях обеспечения безопасности других детей.</w:t>
      </w:r>
      <w:r w:rsidRPr="00807641">
        <w:rPr>
          <w:sz w:val="26"/>
          <w:szCs w:val="26"/>
        </w:rPr>
        <w:br/>
        <w:t>8.12. Запрещается приносить в детский сад жевательную резинку и другие продукты питания (конфеты, печенье, напитки и др.).</w:t>
      </w:r>
      <w:r w:rsidRPr="00807641">
        <w:rPr>
          <w:sz w:val="26"/>
          <w:szCs w:val="26"/>
        </w:rPr>
        <w:br/>
        <w:t xml:space="preserve"> 8.13. Не рекомендуется одевать ребенку золотые и серебряные украшения, давать с собой дорогостоящие игрушки, мобильные телефоны, а также </w:t>
      </w:r>
    </w:p>
    <w:p w:rsidR="0002103F" w:rsidRPr="00807641" w:rsidRDefault="0002103F" w:rsidP="006F3C23">
      <w:pPr>
        <w:tabs>
          <w:tab w:val="num" w:pos="-567"/>
        </w:tabs>
        <w:spacing w:line="360" w:lineRule="auto"/>
        <w:rPr>
          <w:sz w:val="26"/>
          <w:szCs w:val="26"/>
        </w:rPr>
      </w:pPr>
      <w:r w:rsidRPr="00807641">
        <w:rPr>
          <w:sz w:val="26"/>
          <w:szCs w:val="26"/>
        </w:rPr>
        <w:t>игрушки имитирующие оружие. За золотые и серебряные вещи, а также за дорогостоящие предметы ( планшеты, телефоны и т.д.) администрация ДОО ответственности не несет.</w:t>
      </w:r>
    </w:p>
    <w:p w:rsidR="0002103F" w:rsidRPr="00807641" w:rsidRDefault="0002103F" w:rsidP="006F3C23">
      <w:pPr>
        <w:tabs>
          <w:tab w:val="num" w:pos="-567"/>
        </w:tabs>
        <w:spacing w:line="360" w:lineRule="auto"/>
        <w:jc w:val="both"/>
        <w:rPr>
          <w:sz w:val="26"/>
          <w:szCs w:val="26"/>
        </w:rPr>
      </w:pPr>
      <w:r w:rsidRPr="00807641">
        <w:rPr>
          <w:sz w:val="26"/>
          <w:szCs w:val="26"/>
        </w:rPr>
        <w:t xml:space="preserve"> 8.14. Воспитанник может принести в детский сад личную игрушку, если она чистая и не содержит мелких опасных деталей и соответствует требованиям СанПиН 2.4.1.3049-13.  Родитель (законный представитель),  разрешая своему ребенку принести личную игрушку в детский сад,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воспитатель и ДОО ответственности не несут. Запрещено приносить игровое оружие.</w:t>
      </w:r>
    </w:p>
    <w:p w:rsidR="0002103F" w:rsidRPr="00807641" w:rsidRDefault="0002103F" w:rsidP="006F3C23">
      <w:pPr>
        <w:tabs>
          <w:tab w:val="num" w:pos="-567"/>
        </w:tabs>
        <w:spacing w:line="360" w:lineRule="auto"/>
        <w:jc w:val="both"/>
        <w:rPr>
          <w:sz w:val="26"/>
          <w:szCs w:val="26"/>
        </w:rPr>
      </w:pPr>
      <w:r w:rsidRPr="00807641">
        <w:rPr>
          <w:sz w:val="26"/>
          <w:szCs w:val="26"/>
        </w:rPr>
        <w:t>8.15. Если выясняется, что ребенок забрал домой игрушку из ДОО  (в том числе, и игрушку другого ребенка), то родители (законные представители) обязаны вернуть ее, разъяснив малышу, почему это запрещено.</w:t>
      </w:r>
      <w:r w:rsidRPr="00807641">
        <w:rPr>
          <w:sz w:val="26"/>
          <w:szCs w:val="26"/>
        </w:rPr>
        <w:br/>
        <w:t xml:space="preserve"> 8.16.  Родителям (законным представителям) желающим отметить день рождения ребенка в ДОО, следует побеседовать с воспитателями группы о традиции проведения этого праздника. Категорически запрещено угощать других детей в ДОО кремовыми изделиями, жвачками, конфетами на палочке, фруктами, лимонадом. </w:t>
      </w:r>
    </w:p>
    <w:p w:rsidR="0002103F" w:rsidRPr="00D13171" w:rsidRDefault="0002103F" w:rsidP="000D5EF2">
      <w:pPr>
        <w:spacing w:line="360" w:lineRule="auto"/>
        <w:ind w:left="17" w:right="17"/>
        <w:jc w:val="center"/>
        <w:rPr>
          <w:sz w:val="28"/>
          <w:szCs w:val="28"/>
        </w:rPr>
      </w:pPr>
      <w:r w:rsidRPr="003D5096">
        <w:rPr>
          <w:b/>
          <w:bCs/>
          <w:sz w:val="28"/>
          <w:szCs w:val="28"/>
        </w:rPr>
        <w:t>9.  Поощрения и дисциплинарное воздействие.</w:t>
      </w:r>
    </w:p>
    <w:p w:rsidR="0002103F" w:rsidRPr="00807641" w:rsidRDefault="0002103F" w:rsidP="000D5EF2">
      <w:pPr>
        <w:spacing w:line="360" w:lineRule="auto"/>
        <w:ind w:left="17" w:right="17"/>
        <w:jc w:val="both"/>
        <w:rPr>
          <w:sz w:val="26"/>
          <w:szCs w:val="26"/>
        </w:rPr>
      </w:pPr>
      <w:r w:rsidRPr="00807641">
        <w:rPr>
          <w:sz w:val="26"/>
          <w:szCs w:val="26"/>
        </w:rPr>
        <w:t>9.1.   Меры дисциплинарного взыскания не применяются к воспитанникам ДОО.</w:t>
      </w:r>
    </w:p>
    <w:p w:rsidR="0002103F" w:rsidRPr="00807641" w:rsidRDefault="0002103F" w:rsidP="00F060CF">
      <w:pPr>
        <w:spacing w:before="15" w:after="15" w:line="360" w:lineRule="auto"/>
        <w:ind w:left="15" w:right="15"/>
        <w:jc w:val="both"/>
        <w:rPr>
          <w:sz w:val="26"/>
          <w:szCs w:val="26"/>
        </w:rPr>
      </w:pPr>
      <w:r w:rsidRPr="00807641">
        <w:rPr>
          <w:sz w:val="26"/>
          <w:szCs w:val="26"/>
        </w:rPr>
        <w:t>9.2.  Дисциплина в ДОО,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ДОО не допускается.</w:t>
      </w:r>
    </w:p>
    <w:p w:rsidR="0002103F" w:rsidRPr="00807641" w:rsidRDefault="0002103F" w:rsidP="00F060CF">
      <w:pPr>
        <w:spacing w:line="360" w:lineRule="auto"/>
        <w:rPr>
          <w:sz w:val="26"/>
          <w:szCs w:val="26"/>
        </w:rPr>
      </w:pPr>
      <w:r w:rsidRPr="00807641">
        <w:rPr>
          <w:sz w:val="26"/>
          <w:szCs w:val="26"/>
        </w:rPr>
        <w:t>9.3.  Поощрения воспитанников ДОУ проводят по итогам конкурсов, соревнований и других мероприятий в виде вручения  грамот, благодарственных писем,  сладких призов и подарков.</w:t>
      </w:r>
    </w:p>
    <w:p w:rsidR="0002103F" w:rsidRDefault="0002103F" w:rsidP="00F060CF">
      <w:pPr>
        <w:tabs>
          <w:tab w:val="num" w:pos="-567"/>
        </w:tabs>
        <w:spacing w:line="360" w:lineRule="auto"/>
        <w:jc w:val="center"/>
        <w:rPr>
          <w:rStyle w:val="Strong"/>
          <w:sz w:val="28"/>
          <w:szCs w:val="28"/>
        </w:rPr>
      </w:pPr>
      <w:r>
        <w:rPr>
          <w:rStyle w:val="Strong"/>
          <w:sz w:val="28"/>
          <w:szCs w:val="28"/>
        </w:rPr>
        <w:t xml:space="preserve"> 10. Разное</w:t>
      </w:r>
    </w:p>
    <w:p w:rsidR="0002103F" w:rsidRPr="00807641" w:rsidRDefault="0002103F" w:rsidP="000D5EF2">
      <w:pPr>
        <w:tabs>
          <w:tab w:val="num" w:pos="-567"/>
        </w:tabs>
        <w:spacing w:line="360" w:lineRule="auto"/>
        <w:jc w:val="both"/>
        <w:rPr>
          <w:sz w:val="26"/>
          <w:szCs w:val="26"/>
        </w:rPr>
      </w:pPr>
      <w:r w:rsidRPr="00807641">
        <w:rPr>
          <w:sz w:val="26"/>
          <w:szCs w:val="26"/>
        </w:rPr>
        <w:t>10.1. Посторонним лицам запрещено находиться в помещениях и на территории ДОО, без разрешения администрации.</w:t>
      </w:r>
      <w:r w:rsidRPr="00807641">
        <w:rPr>
          <w:sz w:val="26"/>
          <w:szCs w:val="26"/>
        </w:rPr>
        <w:br/>
        <w:t>10.2. В помещении и на территории ДОО строго запрещено курение, распитие спиртных напитков, употребление наркотических средств.</w:t>
      </w:r>
    </w:p>
    <w:p w:rsidR="0002103F" w:rsidRPr="00807641" w:rsidRDefault="0002103F" w:rsidP="000D5EF2">
      <w:pPr>
        <w:tabs>
          <w:tab w:val="num" w:pos="-567"/>
        </w:tabs>
        <w:spacing w:line="360" w:lineRule="auto"/>
        <w:jc w:val="both"/>
        <w:rPr>
          <w:sz w:val="26"/>
          <w:szCs w:val="26"/>
        </w:rPr>
      </w:pPr>
      <w:r w:rsidRPr="00807641">
        <w:rPr>
          <w:sz w:val="26"/>
          <w:szCs w:val="26"/>
        </w:rPr>
        <w:t>10.3. Спорные и конфликтные ситуации нужно разрешать только в отсутствии детей.</w:t>
      </w:r>
      <w:r w:rsidRPr="00807641">
        <w:rPr>
          <w:sz w:val="26"/>
          <w:szCs w:val="26"/>
        </w:rPr>
        <w:br/>
        <w:t>10.4. Педагоги могут беседовать с родителями (законными представителями) о воспитаннике утром до 8.30 и вечером после 17.00. В другое время педагог обязан работать с группой воспитанников и отвлекать его нежелательно.</w:t>
      </w:r>
      <w:r w:rsidRPr="00807641">
        <w:rPr>
          <w:sz w:val="26"/>
          <w:szCs w:val="26"/>
        </w:rPr>
        <w:br/>
        <w:t xml:space="preserve">10.5.  Родитель (законный представитель) может получать  педагогическую поддержку от  воспитателей, администрации во всех вопросах, касающихся воспитания ребенка.  </w:t>
      </w:r>
    </w:p>
    <w:p w:rsidR="0002103F" w:rsidRPr="00807641" w:rsidRDefault="0002103F" w:rsidP="000D5EF2">
      <w:pPr>
        <w:tabs>
          <w:tab w:val="num" w:pos="-567"/>
        </w:tabs>
        <w:spacing w:line="360" w:lineRule="auto"/>
        <w:jc w:val="both"/>
        <w:rPr>
          <w:sz w:val="26"/>
          <w:szCs w:val="26"/>
        </w:rPr>
      </w:pPr>
      <w:r w:rsidRPr="00807641">
        <w:rPr>
          <w:sz w:val="26"/>
          <w:szCs w:val="26"/>
        </w:rPr>
        <w:t xml:space="preserve">      </w:t>
      </w:r>
    </w:p>
    <w:p w:rsidR="0002103F" w:rsidRPr="00807641" w:rsidRDefault="0002103F" w:rsidP="00614253">
      <w:pPr>
        <w:spacing w:line="360" w:lineRule="auto"/>
        <w:jc w:val="both"/>
        <w:rPr>
          <w:sz w:val="26"/>
          <w:szCs w:val="26"/>
        </w:rPr>
      </w:pPr>
    </w:p>
    <w:sectPr w:rsidR="0002103F" w:rsidRPr="00807641" w:rsidSect="000D5EF2">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03F" w:rsidRDefault="0002103F" w:rsidP="000D5EF2">
      <w:r>
        <w:separator/>
      </w:r>
    </w:p>
  </w:endnote>
  <w:endnote w:type="continuationSeparator" w:id="1">
    <w:p w:rsidR="0002103F" w:rsidRDefault="0002103F" w:rsidP="000D5E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03F" w:rsidRDefault="0002103F">
    <w:pPr>
      <w:pStyle w:val="Footer"/>
      <w:jc w:val="center"/>
    </w:pPr>
    <w:fldSimple w:instr=" PAGE   \* MERGEFORMAT ">
      <w:r>
        <w:rPr>
          <w:noProof/>
        </w:rPr>
        <w:t>12</w:t>
      </w:r>
    </w:fldSimple>
  </w:p>
  <w:p w:rsidR="0002103F" w:rsidRDefault="00021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03F" w:rsidRDefault="0002103F" w:rsidP="000D5EF2">
      <w:r>
        <w:separator/>
      </w:r>
    </w:p>
  </w:footnote>
  <w:footnote w:type="continuationSeparator" w:id="1">
    <w:p w:rsidR="0002103F" w:rsidRDefault="0002103F" w:rsidP="000D5E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253"/>
    <w:rsid w:val="00000B54"/>
    <w:rsid w:val="000023DB"/>
    <w:rsid w:val="00002C1B"/>
    <w:rsid w:val="00004AF8"/>
    <w:rsid w:val="000053BF"/>
    <w:rsid w:val="000061DD"/>
    <w:rsid w:val="00007118"/>
    <w:rsid w:val="000103FC"/>
    <w:rsid w:val="0001075A"/>
    <w:rsid w:val="000127FE"/>
    <w:rsid w:val="00012AC1"/>
    <w:rsid w:val="000131FA"/>
    <w:rsid w:val="0001385D"/>
    <w:rsid w:val="00015A85"/>
    <w:rsid w:val="0001686A"/>
    <w:rsid w:val="00020EA1"/>
    <w:rsid w:val="0002103F"/>
    <w:rsid w:val="00021206"/>
    <w:rsid w:val="00021B96"/>
    <w:rsid w:val="00021D0C"/>
    <w:rsid w:val="00021ED1"/>
    <w:rsid w:val="00022256"/>
    <w:rsid w:val="00022F77"/>
    <w:rsid w:val="00023C87"/>
    <w:rsid w:val="00023D7F"/>
    <w:rsid w:val="00023DE5"/>
    <w:rsid w:val="00030322"/>
    <w:rsid w:val="00030ACB"/>
    <w:rsid w:val="0003335F"/>
    <w:rsid w:val="00034912"/>
    <w:rsid w:val="000354E9"/>
    <w:rsid w:val="00035D71"/>
    <w:rsid w:val="0003770D"/>
    <w:rsid w:val="00037FE0"/>
    <w:rsid w:val="00043917"/>
    <w:rsid w:val="00043CCE"/>
    <w:rsid w:val="00043D66"/>
    <w:rsid w:val="00044ED5"/>
    <w:rsid w:val="00046AED"/>
    <w:rsid w:val="00047302"/>
    <w:rsid w:val="0005052F"/>
    <w:rsid w:val="0005395E"/>
    <w:rsid w:val="000548D7"/>
    <w:rsid w:val="000557CE"/>
    <w:rsid w:val="00056006"/>
    <w:rsid w:val="000564F6"/>
    <w:rsid w:val="00056BD8"/>
    <w:rsid w:val="00057FEE"/>
    <w:rsid w:val="00062532"/>
    <w:rsid w:val="0006255D"/>
    <w:rsid w:val="00062ABA"/>
    <w:rsid w:val="0006380E"/>
    <w:rsid w:val="00065277"/>
    <w:rsid w:val="00065A11"/>
    <w:rsid w:val="00066138"/>
    <w:rsid w:val="00066E64"/>
    <w:rsid w:val="00066EDA"/>
    <w:rsid w:val="00067846"/>
    <w:rsid w:val="00067864"/>
    <w:rsid w:val="00070458"/>
    <w:rsid w:val="000729CE"/>
    <w:rsid w:val="00072DBE"/>
    <w:rsid w:val="000739FE"/>
    <w:rsid w:val="000745B7"/>
    <w:rsid w:val="00074871"/>
    <w:rsid w:val="00075699"/>
    <w:rsid w:val="000768CF"/>
    <w:rsid w:val="00080AA1"/>
    <w:rsid w:val="00080C58"/>
    <w:rsid w:val="00083649"/>
    <w:rsid w:val="00084248"/>
    <w:rsid w:val="0008508B"/>
    <w:rsid w:val="000852B7"/>
    <w:rsid w:val="000857CE"/>
    <w:rsid w:val="00085B29"/>
    <w:rsid w:val="000861E8"/>
    <w:rsid w:val="00087105"/>
    <w:rsid w:val="0008734E"/>
    <w:rsid w:val="000910CC"/>
    <w:rsid w:val="00091D34"/>
    <w:rsid w:val="00092635"/>
    <w:rsid w:val="000943C6"/>
    <w:rsid w:val="0009445E"/>
    <w:rsid w:val="00095240"/>
    <w:rsid w:val="0009551B"/>
    <w:rsid w:val="000A0CD3"/>
    <w:rsid w:val="000A2390"/>
    <w:rsid w:val="000A28DE"/>
    <w:rsid w:val="000A2945"/>
    <w:rsid w:val="000A4790"/>
    <w:rsid w:val="000A6998"/>
    <w:rsid w:val="000A7B0A"/>
    <w:rsid w:val="000A7D1C"/>
    <w:rsid w:val="000B0F13"/>
    <w:rsid w:val="000B1A7C"/>
    <w:rsid w:val="000B1F2A"/>
    <w:rsid w:val="000B2288"/>
    <w:rsid w:val="000B2C3E"/>
    <w:rsid w:val="000B3420"/>
    <w:rsid w:val="000B4454"/>
    <w:rsid w:val="000B5730"/>
    <w:rsid w:val="000B59FE"/>
    <w:rsid w:val="000B6560"/>
    <w:rsid w:val="000B6707"/>
    <w:rsid w:val="000B6B43"/>
    <w:rsid w:val="000C03E3"/>
    <w:rsid w:val="000C0636"/>
    <w:rsid w:val="000C1789"/>
    <w:rsid w:val="000C1A54"/>
    <w:rsid w:val="000C1D98"/>
    <w:rsid w:val="000C2CE6"/>
    <w:rsid w:val="000C39DE"/>
    <w:rsid w:val="000C7059"/>
    <w:rsid w:val="000C7908"/>
    <w:rsid w:val="000D04AF"/>
    <w:rsid w:val="000D0A8F"/>
    <w:rsid w:val="000D1F84"/>
    <w:rsid w:val="000D228A"/>
    <w:rsid w:val="000D28C2"/>
    <w:rsid w:val="000D2977"/>
    <w:rsid w:val="000D4C87"/>
    <w:rsid w:val="000D5EF2"/>
    <w:rsid w:val="000D669B"/>
    <w:rsid w:val="000D686E"/>
    <w:rsid w:val="000D6CB7"/>
    <w:rsid w:val="000D77B7"/>
    <w:rsid w:val="000D78E0"/>
    <w:rsid w:val="000D79D5"/>
    <w:rsid w:val="000D7A98"/>
    <w:rsid w:val="000E0F04"/>
    <w:rsid w:val="000E431B"/>
    <w:rsid w:val="000E7F2A"/>
    <w:rsid w:val="000F1589"/>
    <w:rsid w:val="000F1681"/>
    <w:rsid w:val="000F44D9"/>
    <w:rsid w:val="000F5193"/>
    <w:rsid w:val="000F60F8"/>
    <w:rsid w:val="001000C4"/>
    <w:rsid w:val="0010119F"/>
    <w:rsid w:val="0010177F"/>
    <w:rsid w:val="00102C82"/>
    <w:rsid w:val="001039EC"/>
    <w:rsid w:val="00103D49"/>
    <w:rsid w:val="00104476"/>
    <w:rsid w:val="00105F73"/>
    <w:rsid w:val="001073DF"/>
    <w:rsid w:val="001107CD"/>
    <w:rsid w:val="001115CB"/>
    <w:rsid w:val="00111C55"/>
    <w:rsid w:val="0011263F"/>
    <w:rsid w:val="00112658"/>
    <w:rsid w:val="0011614E"/>
    <w:rsid w:val="00121B15"/>
    <w:rsid w:val="001235AE"/>
    <w:rsid w:val="001250F3"/>
    <w:rsid w:val="0012516C"/>
    <w:rsid w:val="00125731"/>
    <w:rsid w:val="00127F02"/>
    <w:rsid w:val="001302B0"/>
    <w:rsid w:val="00131929"/>
    <w:rsid w:val="0013280D"/>
    <w:rsid w:val="001328F0"/>
    <w:rsid w:val="00132DD5"/>
    <w:rsid w:val="00134AEF"/>
    <w:rsid w:val="00135DDC"/>
    <w:rsid w:val="001360C3"/>
    <w:rsid w:val="00136672"/>
    <w:rsid w:val="00137DB3"/>
    <w:rsid w:val="00140E61"/>
    <w:rsid w:val="00142535"/>
    <w:rsid w:val="00143360"/>
    <w:rsid w:val="00145173"/>
    <w:rsid w:val="0015048D"/>
    <w:rsid w:val="00151B8E"/>
    <w:rsid w:val="00152B53"/>
    <w:rsid w:val="00152F10"/>
    <w:rsid w:val="0015425A"/>
    <w:rsid w:val="0016013E"/>
    <w:rsid w:val="001601DD"/>
    <w:rsid w:val="00160542"/>
    <w:rsid w:val="001607A6"/>
    <w:rsid w:val="001607C6"/>
    <w:rsid w:val="00160F05"/>
    <w:rsid w:val="00161C05"/>
    <w:rsid w:val="00161D66"/>
    <w:rsid w:val="0016487C"/>
    <w:rsid w:val="001648D9"/>
    <w:rsid w:val="00164BC5"/>
    <w:rsid w:val="00164C1A"/>
    <w:rsid w:val="00164C55"/>
    <w:rsid w:val="00165378"/>
    <w:rsid w:val="00165499"/>
    <w:rsid w:val="00166666"/>
    <w:rsid w:val="001673FD"/>
    <w:rsid w:val="001702B6"/>
    <w:rsid w:val="0017159E"/>
    <w:rsid w:val="00171B91"/>
    <w:rsid w:val="00173AEB"/>
    <w:rsid w:val="00173DB6"/>
    <w:rsid w:val="00175763"/>
    <w:rsid w:val="0017708F"/>
    <w:rsid w:val="0017749C"/>
    <w:rsid w:val="00177993"/>
    <w:rsid w:val="00177BB3"/>
    <w:rsid w:val="001835E7"/>
    <w:rsid w:val="001836A4"/>
    <w:rsid w:val="001841DF"/>
    <w:rsid w:val="001842EE"/>
    <w:rsid w:val="00184AB7"/>
    <w:rsid w:val="00185A2B"/>
    <w:rsid w:val="00187218"/>
    <w:rsid w:val="0019328E"/>
    <w:rsid w:val="00194FB5"/>
    <w:rsid w:val="001958AE"/>
    <w:rsid w:val="00197F7E"/>
    <w:rsid w:val="001A00B9"/>
    <w:rsid w:val="001A0DAE"/>
    <w:rsid w:val="001A225F"/>
    <w:rsid w:val="001A2F11"/>
    <w:rsid w:val="001A39FA"/>
    <w:rsid w:val="001A435A"/>
    <w:rsid w:val="001A740C"/>
    <w:rsid w:val="001B04D1"/>
    <w:rsid w:val="001B17B6"/>
    <w:rsid w:val="001B1B12"/>
    <w:rsid w:val="001B28DE"/>
    <w:rsid w:val="001B43B9"/>
    <w:rsid w:val="001B591F"/>
    <w:rsid w:val="001B619C"/>
    <w:rsid w:val="001B6677"/>
    <w:rsid w:val="001C0692"/>
    <w:rsid w:val="001C0E37"/>
    <w:rsid w:val="001C1709"/>
    <w:rsid w:val="001C18DA"/>
    <w:rsid w:val="001C25C0"/>
    <w:rsid w:val="001C5A78"/>
    <w:rsid w:val="001C79E3"/>
    <w:rsid w:val="001D00D1"/>
    <w:rsid w:val="001D13CF"/>
    <w:rsid w:val="001D1661"/>
    <w:rsid w:val="001D16D8"/>
    <w:rsid w:val="001D1767"/>
    <w:rsid w:val="001D27AE"/>
    <w:rsid w:val="001D3B13"/>
    <w:rsid w:val="001D3D6A"/>
    <w:rsid w:val="001D4454"/>
    <w:rsid w:val="001D6A1B"/>
    <w:rsid w:val="001E0A6C"/>
    <w:rsid w:val="001E1CC5"/>
    <w:rsid w:val="001E337B"/>
    <w:rsid w:val="001E3A32"/>
    <w:rsid w:val="001E7E39"/>
    <w:rsid w:val="001F0325"/>
    <w:rsid w:val="001F22E5"/>
    <w:rsid w:val="001F4DD6"/>
    <w:rsid w:val="001F52B6"/>
    <w:rsid w:val="001F5347"/>
    <w:rsid w:val="001F5E8E"/>
    <w:rsid w:val="001F66F6"/>
    <w:rsid w:val="001F73E8"/>
    <w:rsid w:val="001F7880"/>
    <w:rsid w:val="00201A72"/>
    <w:rsid w:val="00201B19"/>
    <w:rsid w:val="00201DF1"/>
    <w:rsid w:val="00203AA4"/>
    <w:rsid w:val="002046E7"/>
    <w:rsid w:val="002055A6"/>
    <w:rsid w:val="00206670"/>
    <w:rsid w:val="00207059"/>
    <w:rsid w:val="0021118C"/>
    <w:rsid w:val="0021188E"/>
    <w:rsid w:val="00211B40"/>
    <w:rsid w:val="00213FFA"/>
    <w:rsid w:val="002176BE"/>
    <w:rsid w:val="00217B0B"/>
    <w:rsid w:val="00223C9C"/>
    <w:rsid w:val="002244A6"/>
    <w:rsid w:val="00227B67"/>
    <w:rsid w:val="002317D4"/>
    <w:rsid w:val="00233441"/>
    <w:rsid w:val="00233ED5"/>
    <w:rsid w:val="00235DDE"/>
    <w:rsid w:val="00236052"/>
    <w:rsid w:val="0023641E"/>
    <w:rsid w:val="00237010"/>
    <w:rsid w:val="0024086F"/>
    <w:rsid w:val="002418EE"/>
    <w:rsid w:val="00243A08"/>
    <w:rsid w:val="00243B81"/>
    <w:rsid w:val="00243BD2"/>
    <w:rsid w:val="00244F74"/>
    <w:rsid w:val="00245F1B"/>
    <w:rsid w:val="00246327"/>
    <w:rsid w:val="002467A2"/>
    <w:rsid w:val="00246D0F"/>
    <w:rsid w:val="00247933"/>
    <w:rsid w:val="00247B91"/>
    <w:rsid w:val="00247D06"/>
    <w:rsid w:val="002502C7"/>
    <w:rsid w:val="00251DD8"/>
    <w:rsid w:val="00251E38"/>
    <w:rsid w:val="00252FC5"/>
    <w:rsid w:val="002540BE"/>
    <w:rsid w:val="00254292"/>
    <w:rsid w:val="00256CD3"/>
    <w:rsid w:val="002570AB"/>
    <w:rsid w:val="002601B6"/>
    <w:rsid w:val="00261D34"/>
    <w:rsid w:val="00265232"/>
    <w:rsid w:val="00266BAB"/>
    <w:rsid w:val="002679E7"/>
    <w:rsid w:val="00267DB4"/>
    <w:rsid w:val="0027135C"/>
    <w:rsid w:val="0027303B"/>
    <w:rsid w:val="00273810"/>
    <w:rsid w:val="00274502"/>
    <w:rsid w:val="002801A8"/>
    <w:rsid w:val="002825A1"/>
    <w:rsid w:val="002828C0"/>
    <w:rsid w:val="00282A3D"/>
    <w:rsid w:val="00282CA9"/>
    <w:rsid w:val="00284970"/>
    <w:rsid w:val="00290BE9"/>
    <w:rsid w:val="00291A9A"/>
    <w:rsid w:val="002931DF"/>
    <w:rsid w:val="00294610"/>
    <w:rsid w:val="00295916"/>
    <w:rsid w:val="00296ADD"/>
    <w:rsid w:val="00296BF8"/>
    <w:rsid w:val="0029780D"/>
    <w:rsid w:val="002A1B87"/>
    <w:rsid w:val="002A2289"/>
    <w:rsid w:val="002A2F76"/>
    <w:rsid w:val="002A470F"/>
    <w:rsid w:val="002A472A"/>
    <w:rsid w:val="002A4A20"/>
    <w:rsid w:val="002A5D13"/>
    <w:rsid w:val="002A794B"/>
    <w:rsid w:val="002B0F56"/>
    <w:rsid w:val="002B26ED"/>
    <w:rsid w:val="002B2B21"/>
    <w:rsid w:val="002B4AC1"/>
    <w:rsid w:val="002B5F15"/>
    <w:rsid w:val="002B7982"/>
    <w:rsid w:val="002C0FCA"/>
    <w:rsid w:val="002C11EA"/>
    <w:rsid w:val="002C1210"/>
    <w:rsid w:val="002C1D10"/>
    <w:rsid w:val="002C4724"/>
    <w:rsid w:val="002C4787"/>
    <w:rsid w:val="002C4B03"/>
    <w:rsid w:val="002C5578"/>
    <w:rsid w:val="002C5C4D"/>
    <w:rsid w:val="002C6F56"/>
    <w:rsid w:val="002D08FD"/>
    <w:rsid w:val="002D239F"/>
    <w:rsid w:val="002D3139"/>
    <w:rsid w:val="002D4104"/>
    <w:rsid w:val="002D6744"/>
    <w:rsid w:val="002D709B"/>
    <w:rsid w:val="002E030A"/>
    <w:rsid w:val="002E0AFB"/>
    <w:rsid w:val="002E18EF"/>
    <w:rsid w:val="002E2089"/>
    <w:rsid w:val="002E5465"/>
    <w:rsid w:val="002E7FC2"/>
    <w:rsid w:val="002F03A8"/>
    <w:rsid w:val="002F101A"/>
    <w:rsid w:val="002F50B2"/>
    <w:rsid w:val="002F7715"/>
    <w:rsid w:val="00300224"/>
    <w:rsid w:val="0030043F"/>
    <w:rsid w:val="003009E2"/>
    <w:rsid w:val="00301266"/>
    <w:rsid w:val="0030194F"/>
    <w:rsid w:val="00301B96"/>
    <w:rsid w:val="00303026"/>
    <w:rsid w:val="003031C9"/>
    <w:rsid w:val="0030325F"/>
    <w:rsid w:val="00303A1F"/>
    <w:rsid w:val="00305038"/>
    <w:rsid w:val="00305BA7"/>
    <w:rsid w:val="00305CE1"/>
    <w:rsid w:val="0030635D"/>
    <w:rsid w:val="00306C0E"/>
    <w:rsid w:val="00307778"/>
    <w:rsid w:val="00307E85"/>
    <w:rsid w:val="00311053"/>
    <w:rsid w:val="0031309E"/>
    <w:rsid w:val="0031368E"/>
    <w:rsid w:val="00313B99"/>
    <w:rsid w:val="00315158"/>
    <w:rsid w:val="003153FC"/>
    <w:rsid w:val="00316E8D"/>
    <w:rsid w:val="00317E85"/>
    <w:rsid w:val="00320087"/>
    <w:rsid w:val="003202F7"/>
    <w:rsid w:val="00321A8B"/>
    <w:rsid w:val="0032455E"/>
    <w:rsid w:val="00324CC2"/>
    <w:rsid w:val="003274E9"/>
    <w:rsid w:val="00330837"/>
    <w:rsid w:val="00331F50"/>
    <w:rsid w:val="003334B5"/>
    <w:rsid w:val="00334FE5"/>
    <w:rsid w:val="003370FB"/>
    <w:rsid w:val="0034101E"/>
    <w:rsid w:val="003410BB"/>
    <w:rsid w:val="00341D71"/>
    <w:rsid w:val="00342772"/>
    <w:rsid w:val="00342C3D"/>
    <w:rsid w:val="003436D0"/>
    <w:rsid w:val="003442D8"/>
    <w:rsid w:val="0034447C"/>
    <w:rsid w:val="00344F61"/>
    <w:rsid w:val="00344FFF"/>
    <w:rsid w:val="00347085"/>
    <w:rsid w:val="00347BB1"/>
    <w:rsid w:val="00350425"/>
    <w:rsid w:val="00350625"/>
    <w:rsid w:val="00350C33"/>
    <w:rsid w:val="00351382"/>
    <w:rsid w:val="003513AF"/>
    <w:rsid w:val="00351CE4"/>
    <w:rsid w:val="00352225"/>
    <w:rsid w:val="0035260B"/>
    <w:rsid w:val="00352974"/>
    <w:rsid w:val="00353A0C"/>
    <w:rsid w:val="00354723"/>
    <w:rsid w:val="0035578F"/>
    <w:rsid w:val="00356087"/>
    <w:rsid w:val="00360058"/>
    <w:rsid w:val="00360142"/>
    <w:rsid w:val="00360E7C"/>
    <w:rsid w:val="003619B9"/>
    <w:rsid w:val="00362F19"/>
    <w:rsid w:val="0036305E"/>
    <w:rsid w:val="003640B2"/>
    <w:rsid w:val="003642AF"/>
    <w:rsid w:val="0036555A"/>
    <w:rsid w:val="00365D56"/>
    <w:rsid w:val="00366878"/>
    <w:rsid w:val="00366BB1"/>
    <w:rsid w:val="003707FA"/>
    <w:rsid w:val="00371303"/>
    <w:rsid w:val="003726E6"/>
    <w:rsid w:val="0037742F"/>
    <w:rsid w:val="00382995"/>
    <w:rsid w:val="003845D7"/>
    <w:rsid w:val="003848B2"/>
    <w:rsid w:val="00385232"/>
    <w:rsid w:val="003871B7"/>
    <w:rsid w:val="00387571"/>
    <w:rsid w:val="00391D22"/>
    <w:rsid w:val="0039344A"/>
    <w:rsid w:val="003943FD"/>
    <w:rsid w:val="0039497E"/>
    <w:rsid w:val="003A0BC8"/>
    <w:rsid w:val="003A1990"/>
    <w:rsid w:val="003A2F04"/>
    <w:rsid w:val="003B0C2A"/>
    <w:rsid w:val="003B0E37"/>
    <w:rsid w:val="003B15A9"/>
    <w:rsid w:val="003B197D"/>
    <w:rsid w:val="003B251A"/>
    <w:rsid w:val="003B277A"/>
    <w:rsid w:val="003B36AE"/>
    <w:rsid w:val="003B44EF"/>
    <w:rsid w:val="003B5580"/>
    <w:rsid w:val="003B61EA"/>
    <w:rsid w:val="003C07E0"/>
    <w:rsid w:val="003C14D8"/>
    <w:rsid w:val="003C2060"/>
    <w:rsid w:val="003C302C"/>
    <w:rsid w:val="003C3304"/>
    <w:rsid w:val="003C42A2"/>
    <w:rsid w:val="003C4DEB"/>
    <w:rsid w:val="003C4F4C"/>
    <w:rsid w:val="003C60D5"/>
    <w:rsid w:val="003C661A"/>
    <w:rsid w:val="003C6D0A"/>
    <w:rsid w:val="003C6F86"/>
    <w:rsid w:val="003D089B"/>
    <w:rsid w:val="003D0D4D"/>
    <w:rsid w:val="003D3042"/>
    <w:rsid w:val="003D3CAD"/>
    <w:rsid w:val="003D4F0B"/>
    <w:rsid w:val="003D5096"/>
    <w:rsid w:val="003D7308"/>
    <w:rsid w:val="003D7E89"/>
    <w:rsid w:val="003E10B0"/>
    <w:rsid w:val="003E2760"/>
    <w:rsid w:val="003E2BD8"/>
    <w:rsid w:val="003E2C9D"/>
    <w:rsid w:val="003E3B82"/>
    <w:rsid w:val="003E5822"/>
    <w:rsid w:val="003E6A3F"/>
    <w:rsid w:val="003E6A87"/>
    <w:rsid w:val="003E73E4"/>
    <w:rsid w:val="003F21A6"/>
    <w:rsid w:val="003F233B"/>
    <w:rsid w:val="003F2E16"/>
    <w:rsid w:val="003F3937"/>
    <w:rsid w:val="003F4169"/>
    <w:rsid w:val="003F5B3A"/>
    <w:rsid w:val="004004C0"/>
    <w:rsid w:val="0040066E"/>
    <w:rsid w:val="00401386"/>
    <w:rsid w:val="004022E1"/>
    <w:rsid w:val="004055B8"/>
    <w:rsid w:val="00410ED4"/>
    <w:rsid w:val="00412C29"/>
    <w:rsid w:val="00413160"/>
    <w:rsid w:val="00413A23"/>
    <w:rsid w:val="0041501C"/>
    <w:rsid w:val="00415AC1"/>
    <w:rsid w:val="00415C0E"/>
    <w:rsid w:val="004162B8"/>
    <w:rsid w:val="00416941"/>
    <w:rsid w:val="00421A06"/>
    <w:rsid w:val="00421ECC"/>
    <w:rsid w:val="00422D8E"/>
    <w:rsid w:val="004239DA"/>
    <w:rsid w:val="00423ECD"/>
    <w:rsid w:val="00425115"/>
    <w:rsid w:val="00425191"/>
    <w:rsid w:val="00425BCD"/>
    <w:rsid w:val="0043098E"/>
    <w:rsid w:val="00434F4A"/>
    <w:rsid w:val="0043789A"/>
    <w:rsid w:val="00441764"/>
    <w:rsid w:val="00443DF7"/>
    <w:rsid w:val="004445E6"/>
    <w:rsid w:val="00444647"/>
    <w:rsid w:val="00446BE4"/>
    <w:rsid w:val="00446E28"/>
    <w:rsid w:val="004517D6"/>
    <w:rsid w:val="00452252"/>
    <w:rsid w:val="00454176"/>
    <w:rsid w:val="00464507"/>
    <w:rsid w:val="00465E0A"/>
    <w:rsid w:val="00466829"/>
    <w:rsid w:val="00466AA9"/>
    <w:rsid w:val="00466B4A"/>
    <w:rsid w:val="00467109"/>
    <w:rsid w:val="00470A43"/>
    <w:rsid w:val="00470CE2"/>
    <w:rsid w:val="00470F5E"/>
    <w:rsid w:val="00471806"/>
    <w:rsid w:val="00472D08"/>
    <w:rsid w:val="00472FB3"/>
    <w:rsid w:val="004730D3"/>
    <w:rsid w:val="00474450"/>
    <w:rsid w:val="00474C36"/>
    <w:rsid w:val="00474F98"/>
    <w:rsid w:val="00475969"/>
    <w:rsid w:val="00477AED"/>
    <w:rsid w:val="00480D32"/>
    <w:rsid w:val="00482734"/>
    <w:rsid w:val="00482A82"/>
    <w:rsid w:val="00484082"/>
    <w:rsid w:val="004840C1"/>
    <w:rsid w:val="00487F8C"/>
    <w:rsid w:val="00490C28"/>
    <w:rsid w:val="00491533"/>
    <w:rsid w:val="00491719"/>
    <w:rsid w:val="00491E4F"/>
    <w:rsid w:val="004927F1"/>
    <w:rsid w:val="00494CC2"/>
    <w:rsid w:val="00494DBB"/>
    <w:rsid w:val="00495218"/>
    <w:rsid w:val="004A100A"/>
    <w:rsid w:val="004A1737"/>
    <w:rsid w:val="004A2253"/>
    <w:rsid w:val="004A2F36"/>
    <w:rsid w:val="004A5D22"/>
    <w:rsid w:val="004A7834"/>
    <w:rsid w:val="004B0443"/>
    <w:rsid w:val="004B102F"/>
    <w:rsid w:val="004B1971"/>
    <w:rsid w:val="004B31D1"/>
    <w:rsid w:val="004B33A2"/>
    <w:rsid w:val="004B54B2"/>
    <w:rsid w:val="004B742C"/>
    <w:rsid w:val="004B7701"/>
    <w:rsid w:val="004C05C5"/>
    <w:rsid w:val="004C0D07"/>
    <w:rsid w:val="004C1FA2"/>
    <w:rsid w:val="004C2F0B"/>
    <w:rsid w:val="004C3CE8"/>
    <w:rsid w:val="004C4462"/>
    <w:rsid w:val="004C4489"/>
    <w:rsid w:val="004C4A5A"/>
    <w:rsid w:val="004D0A43"/>
    <w:rsid w:val="004D0C9D"/>
    <w:rsid w:val="004D15D6"/>
    <w:rsid w:val="004D26B1"/>
    <w:rsid w:val="004D327F"/>
    <w:rsid w:val="004D3376"/>
    <w:rsid w:val="004D5406"/>
    <w:rsid w:val="004D5736"/>
    <w:rsid w:val="004D68EA"/>
    <w:rsid w:val="004D7756"/>
    <w:rsid w:val="004E001F"/>
    <w:rsid w:val="004E0332"/>
    <w:rsid w:val="004E3D00"/>
    <w:rsid w:val="004E487E"/>
    <w:rsid w:val="004E6A72"/>
    <w:rsid w:val="004E6BF1"/>
    <w:rsid w:val="004F1538"/>
    <w:rsid w:val="004F1762"/>
    <w:rsid w:val="004F1B51"/>
    <w:rsid w:val="004F1EB5"/>
    <w:rsid w:val="004F2295"/>
    <w:rsid w:val="004F2F24"/>
    <w:rsid w:val="004F470B"/>
    <w:rsid w:val="00500021"/>
    <w:rsid w:val="005002BC"/>
    <w:rsid w:val="00500F6A"/>
    <w:rsid w:val="005017D2"/>
    <w:rsid w:val="00501E52"/>
    <w:rsid w:val="005020D9"/>
    <w:rsid w:val="005026BB"/>
    <w:rsid w:val="00503827"/>
    <w:rsid w:val="00505899"/>
    <w:rsid w:val="00505EDE"/>
    <w:rsid w:val="00507447"/>
    <w:rsid w:val="00507F5E"/>
    <w:rsid w:val="00510A22"/>
    <w:rsid w:val="00510B99"/>
    <w:rsid w:val="00512086"/>
    <w:rsid w:val="00513BBE"/>
    <w:rsid w:val="00514A36"/>
    <w:rsid w:val="005164AB"/>
    <w:rsid w:val="00516AC7"/>
    <w:rsid w:val="00517A09"/>
    <w:rsid w:val="00517BE7"/>
    <w:rsid w:val="00517FA1"/>
    <w:rsid w:val="00521776"/>
    <w:rsid w:val="00521E59"/>
    <w:rsid w:val="00523C37"/>
    <w:rsid w:val="00523F64"/>
    <w:rsid w:val="0052462C"/>
    <w:rsid w:val="0052753C"/>
    <w:rsid w:val="005325E2"/>
    <w:rsid w:val="00533D3C"/>
    <w:rsid w:val="005347A7"/>
    <w:rsid w:val="0053549A"/>
    <w:rsid w:val="005362FD"/>
    <w:rsid w:val="00536D43"/>
    <w:rsid w:val="00542E90"/>
    <w:rsid w:val="00543BA0"/>
    <w:rsid w:val="00544879"/>
    <w:rsid w:val="00545A80"/>
    <w:rsid w:val="005461A8"/>
    <w:rsid w:val="00546A1D"/>
    <w:rsid w:val="00550670"/>
    <w:rsid w:val="00551EA7"/>
    <w:rsid w:val="0055220C"/>
    <w:rsid w:val="00553632"/>
    <w:rsid w:val="005536F1"/>
    <w:rsid w:val="00553AA7"/>
    <w:rsid w:val="00553BA0"/>
    <w:rsid w:val="00554988"/>
    <w:rsid w:val="005553D5"/>
    <w:rsid w:val="00555991"/>
    <w:rsid w:val="00555A9D"/>
    <w:rsid w:val="00556CA7"/>
    <w:rsid w:val="00556E4F"/>
    <w:rsid w:val="0055792D"/>
    <w:rsid w:val="005607C9"/>
    <w:rsid w:val="00564966"/>
    <w:rsid w:val="00566000"/>
    <w:rsid w:val="0056686E"/>
    <w:rsid w:val="005674CF"/>
    <w:rsid w:val="00570290"/>
    <w:rsid w:val="00573551"/>
    <w:rsid w:val="00574D8D"/>
    <w:rsid w:val="00575555"/>
    <w:rsid w:val="005763FB"/>
    <w:rsid w:val="0057755F"/>
    <w:rsid w:val="0057791C"/>
    <w:rsid w:val="00577B70"/>
    <w:rsid w:val="00577F31"/>
    <w:rsid w:val="00580BF8"/>
    <w:rsid w:val="00580F93"/>
    <w:rsid w:val="005820B9"/>
    <w:rsid w:val="00582141"/>
    <w:rsid w:val="00583221"/>
    <w:rsid w:val="00583480"/>
    <w:rsid w:val="00584E03"/>
    <w:rsid w:val="00585075"/>
    <w:rsid w:val="0058538E"/>
    <w:rsid w:val="00585714"/>
    <w:rsid w:val="00585EBA"/>
    <w:rsid w:val="005902AE"/>
    <w:rsid w:val="00590929"/>
    <w:rsid w:val="005918D1"/>
    <w:rsid w:val="005920B3"/>
    <w:rsid w:val="00592B26"/>
    <w:rsid w:val="00594A79"/>
    <w:rsid w:val="005965DA"/>
    <w:rsid w:val="00597063"/>
    <w:rsid w:val="00597C83"/>
    <w:rsid w:val="005A1F42"/>
    <w:rsid w:val="005A2DC5"/>
    <w:rsid w:val="005A369D"/>
    <w:rsid w:val="005A3AE2"/>
    <w:rsid w:val="005A52F1"/>
    <w:rsid w:val="005A5F50"/>
    <w:rsid w:val="005A793B"/>
    <w:rsid w:val="005A7E3F"/>
    <w:rsid w:val="005B00E4"/>
    <w:rsid w:val="005B0FA7"/>
    <w:rsid w:val="005B2E2C"/>
    <w:rsid w:val="005B3FD2"/>
    <w:rsid w:val="005B4493"/>
    <w:rsid w:val="005B7FB0"/>
    <w:rsid w:val="005C00F0"/>
    <w:rsid w:val="005C073C"/>
    <w:rsid w:val="005C24A1"/>
    <w:rsid w:val="005C28AA"/>
    <w:rsid w:val="005C2B75"/>
    <w:rsid w:val="005C3174"/>
    <w:rsid w:val="005C444C"/>
    <w:rsid w:val="005C4961"/>
    <w:rsid w:val="005C6D53"/>
    <w:rsid w:val="005D02D4"/>
    <w:rsid w:val="005D313C"/>
    <w:rsid w:val="005D3E9C"/>
    <w:rsid w:val="005D54F0"/>
    <w:rsid w:val="005D7808"/>
    <w:rsid w:val="005E1CFA"/>
    <w:rsid w:val="005E391A"/>
    <w:rsid w:val="005E4E23"/>
    <w:rsid w:val="005E7D91"/>
    <w:rsid w:val="005E7EA0"/>
    <w:rsid w:val="005F0B89"/>
    <w:rsid w:val="005F0D08"/>
    <w:rsid w:val="005F3A56"/>
    <w:rsid w:val="005F4DFF"/>
    <w:rsid w:val="005F6A13"/>
    <w:rsid w:val="005F7100"/>
    <w:rsid w:val="00602256"/>
    <w:rsid w:val="00603379"/>
    <w:rsid w:val="00603D8B"/>
    <w:rsid w:val="0060482D"/>
    <w:rsid w:val="0060568C"/>
    <w:rsid w:val="00606539"/>
    <w:rsid w:val="00606D5B"/>
    <w:rsid w:val="00607BFB"/>
    <w:rsid w:val="006103A6"/>
    <w:rsid w:val="006112B8"/>
    <w:rsid w:val="00614253"/>
    <w:rsid w:val="00614F37"/>
    <w:rsid w:val="00616443"/>
    <w:rsid w:val="0061665B"/>
    <w:rsid w:val="00616C3C"/>
    <w:rsid w:val="006175DB"/>
    <w:rsid w:val="00617729"/>
    <w:rsid w:val="00620461"/>
    <w:rsid w:val="0062287F"/>
    <w:rsid w:val="00622BDF"/>
    <w:rsid w:val="006247F4"/>
    <w:rsid w:val="00625805"/>
    <w:rsid w:val="00626D09"/>
    <w:rsid w:val="00627080"/>
    <w:rsid w:val="0063027D"/>
    <w:rsid w:val="00631586"/>
    <w:rsid w:val="006321A3"/>
    <w:rsid w:val="00632EE7"/>
    <w:rsid w:val="00633713"/>
    <w:rsid w:val="00633A72"/>
    <w:rsid w:val="00634529"/>
    <w:rsid w:val="0063616F"/>
    <w:rsid w:val="00636C03"/>
    <w:rsid w:val="00636CF4"/>
    <w:rsid w:val="0064184C"/>
    <w:rsid w:val="006426A5"/>
    <w:rsid w:val="00644E00"/>
    <w:rsid w:val="006451F0"/>
    <w:rsid w:val="00645328"/>
    <w:rsid w:val="0064596F"/>
    <w:rsid w:val="0064718F"/>
    <w:rsid w:val="00652F3B"/>
    <w:rsid w:val="006532CD"/>
    <w:rsid w:val="00655E11"/>
    <w:rsid w:val="006573F5"/>
    <w:rsid w:val="006574F0"/>
    <w:rsid w:val="00660783"/>
    <w:rsid w:val="00661E6D"/>
    <w:rsid w:val="00662958"/>
    <w:rsid w:val="00662F04"/>
    <w:rsid w:val="006638DC"/>
    <w:rsid w:val="00663F0E"/>
    <w:rsid w:val="00664B04"/>
    <w:rsid w:val="00664E05"/>
    <w:rsid w:val="00666024"/>
    <w:rsid w:val="00667018"/>
    <w:rsid w:val="00671577"/>
    <w:rsid w:val="006716B1"/>
    <w:rsid w:val="00672DC6"/>
    <w:rsid w:val="006741C2"/>
    <w:rsid w:val="0067563D"/>
    <w:rsid w:val="00675A50"/>
    <w:rsid w:val="0067615D"/>
    <w:rsid w:val="006775DB"/>
    <w:rsid w:val="00677C9C"/>
    <w:rsid w:val="006817FA"/>
    <w:rsid w:val="00681842"/>
    <w:rsid w:val="0068320E"/>
    <w:rsid w:val="00683477"/>
    <w:rsid w:val="00683739"/>
    <w:rsid w:val="00685235"/>
    <w:rsid w:val="0068541F"/>
    <w:rsid w:val="0068679D"/>
    <w:rsid w:val="00692565"/>
    <w:rsid w:val="00692C0C"/>
    <w:rsid w:val="0069426A"/>
    <w:rsid w:val="0069731C"/>
    <w:rsid w:val="00697839"/>
    <w:rsid w:val="006A0167"/>
    <w:rsid w:val="006A3C72"/>
    <w:rsid w:val="006A4291"/>
    <w:rsid w:val="006A42BC"/>
    <w:rsid w:val="006A4D60"/>
    <w:rsid w:val="006A6012"/>
    <w:rsid w:val="006A777D"/>
    <w:rsid w:val="006B02CF"/>
    <w:rsid w:val="006B0A29"/>
    <w:rsid w:val="006B44D1"/>
    <w:rsid w:val="006B4786"/>
    <w:rsid w:val="006B4E31"/>
    <w:rsid w:val="006B5438"/>
    <w:rsid w:val="006B5AB9"/>
    <w:rsid w:val="006B699A"/>
    <w:rsid w:val="006B7590"/>
    <w:rsid w:val="006C2267"/>
    <w:rsid w:val="006C32CF"/>
    <w:rsid w:val="006C3A11"/>
    <w:rsid w:val="006C3EA7"/>
    <w:rsid w:val="006C6EB5"/>
    <w:rsid w:val="006C7625"/>
    <w:rsid w:val="006D0111"/>
    <w:rsid w:val="006D0E06"/>
    <w:rsid w:val="006D15E7"/>
    <w:rsid w:val="006D2B95"/>
    <w:rsid w:val="006D4171"/>
    <w:rsid w:val="006D41D6"/>
    <w:rsid w:val="006D4D2E"/>
    <w:rsid w:val="006D66A0"/>
    <w:rsid w:val="006D6DE8"/>
    <w:rsid w:val="006D7C8C"/>
    <w:rsid w:val="006E00CB"/>
    <w:rsid w:val="006E0CA1"/>
    <w:rsid w:val="006E15E8"/>
    <w:rsid w:val="006E2DC9"/>
    <w:rsid w:val="006E51C1"/>
    <w:rsid w:val="006E7624"/>
    <w:rsid w:val="006F1386"/>
    <w:rsid w:val="006F1DA1"/>
    <w:rsid w:val="006F3813"/>
    <w:rsid w:val="006F3C23"/>
    <w:rsid w:val="006F52BC"/>
    <w:rsid w:val="006F53DD"/>
    <w:rsid w:val="006F6163"/>
    <w:rsid w:val="006F672D"/>
    <w:rsid w:val="006F6BBA"/>
    <w:rsid w:val="006F6E6C"/>
    <w:rsid w:val="006F6F36"/>
    <w:rsid w:val="006F6FE3"/>
    <w:rsid w:val="006F7E14"/>
    <w:rsid w:val="007004A6"/>
    <w:rsid w:val="00701CC1"/>
    <w:rsid w:val="007026AB"/>
    <w:rsid w:val="007027A3"/>
    <w:rsid w:val="0070388E"/>
    <w:rsid w:val="00703E31"/>
    <w:rsid w:val="00705A3E"/>
    <w:rsid w:val="00705A98"/>
    <w:rsid w:val="00705F8C"/>
    <w:rsid w:val="0070645D"/>
    <w:rsid w:val="00711B06"/>
    <w:rsid w:val="00711C15"/>
    <w:rsid w:val="00712673"/>
    <w:rsid w:val="00712A4D"/>
    <w:rsid w:val="00713236"/>
    <w:rsid w:val="00713EE2"/>
    <w:rsid w:val="00715692"/>
    <w:rsid w:val="00717159"/>
    <w:rsid w:val="00720699"/>
    <w:rsid w:val="007212D7"/>
    <w:rsid w:val="0072243B"/>
    <w:rsid w:val="00730AC9"/>
    <w:rsid w:val="00731663"/>
    <w:rsid w:val="007331D8"/>
    <w:rsid w:val="007351FB"/>
    <w:rsid w:val="00735818"/>
    <w:rsid w:val="00735EFE"/>
    <w:rsid w:val="00737C0F"/>
    <w:rsid w:val="0074550C"/>
    <w:rsid w:val="00745EF3"/>
    <w:rsid w:val="0074661E"/>
    <w:rsid w:val="00746E7B"/>
    <w:rsid w:val="0074792E"/>
    <w:rsid w:val="00751B5A"/>
    <w:rsid w:val="00752234"/>
    <w:rsid w:val="00753F85"/>
    <w:rsid w:val="00755988"/>
    <w:rsid w:val="007569DC"/>
    <w:rsid w:val="00756A6D"/>
    <w:rsid w:val="00757280"/>
    <w:rsid w:val="00760D0D"/>
    <w:rsid w:val="007611B4"/>
    <w:rsid w:val="007613B1"/>
    <w:rsid w:val="00763198"/>
    <w:rsid w:val="0076397E"/>
    <w:rsid w:val="00763C3D"/>
    <w:rsid w:val="00764475"/>
    <w:rsid w:val="007647E3"/>
    <w:rsid w:val="00764FFD"/>
    <w:rsid w:val="0077073E"/>
    <w:rsid w:val="00771C19"/>
    <w:rsid w:val="00774453"/>
    <w:rsid w:val="007752CE"/>
    <w:rsid w:val="007756A4"/>
    <w:rsid w:val="007767C2"/>
    <w:rsid w:val="00776BE0"/>
    <w:rsid w:val="00776D2B"/>
    <w:rsid w:val="007842E8"/>
    <w:rsid w:val="00785EA5"/>
    <w:rsid w:val="007861E6"/>
    <w:rsid w:val="00786672"/>
    <w:rsid w:val="00790245"/>
    <w:rsid w:val="0079086E"/>
    <w:rsid w:val="007909FD"/>
    <w:rsid w:val="00794955"/>
    <w:rsid w:val="00794AE9"/>
    <w:rsid w:val="00795166"/>
    <w:rsid w:val="007960C0"/>
    <w:rsid w:val="00796FD0"/>
    <w:rsid w:val="007A049F"/>
    <w:rsid w:val="007A1134"/>
    <w:rsid w:val="007A1792"/>
    <w:rsid w:val="007A1941"/>
    <w:rsid w:val="007A4654"/>
    <w:rsid w:val="007A49F3"/>
    <w:rsid w:val="007A6730"/>
    <w:rsid w:val="007A7814"/>
    <w:rsid w:val="007B3F82"/>
    <w:rsid w:val="007B4379"/>
    <w:rsid w:val="007B75AA"/>
    <w:rsid w:val="007C0901"/>
    <w:rsid w:val="007C1079"/>
    <w:rsid w:val="007C125E"/>
    <w:rsid w:val="007C5A1D"/>
    <w:rsid w:val="007D017E"/>
    <w:rsid w:val="007D0A34"/>
    <w:rsid w:val="007D14F9"/>
    <w:rsid w:val="007D16AA"/>
    <w:rsid w:val="007D2266"/>
    <w:rsid w:val="007D3B44"/>
    <w:rsid w:val="007D3F90"/>
    <w:rsid w:val="007D6EF0"/>
    <w:rsid w:val="007D7871"/>
    <w:rsid w:val="007E00DA"/>
    <w:rsid w:val="007E0EA9"/>
    <w:rsid w:val="007E1B61"/>
    <w:rsid w:val="007E1F48"/>
    <w:rsid w:val="007E3A3C"/>
    <w:rsid w:val="007E4CBB"/>
    <w:rsid w:val="007E5F8F"/>
    <w:rsid w:val="007E6936"/>
    <w:rsid w:val="007E7771"/>
    <w:rsid w:val="007F0885"/>
    <w:rsid w:val="007F09F6"/>
    <w:rsid w:val="007F0AEB"/>
    <w:rsid w:val="007F1778"/>
    <w:rsid w:val="007F21D6"/>
    <w:rsid w:val="007F26B6"/>
    <w:rsid w:val="007F41CC"/>
    <w:rsid w:val="007F42D4"/>
    <w:rsid w:val="007F4E0F"/>
    <w:rsid w:val="007F5022"/>
    <w:rsid w:val="007F5F2B"/>
    <w:rsid w:val="0080010C"/>
    <w:rsid w:val="008002E5"/>
    <w:rsid w:val="00800B12"/>
    <w:rsid w:val="0080105A"/>
    <w:rsid w:val="008043BC"/>
    <w:rsid w:val="008045C7"/>
    <w:rsid w:val="008062EC"/>
    <w:rsid w:val="00807064"/>
    <w:rsid w:val="008074D1"/>
    <w:rsid w:val="00807641"/>
    <w:rsid w:val="00811590"/>
    <w:rsid w:val="008116C1"/>
    <w:rsid w:val="00812348"/>
    <w:rsid w:val="00812967"/>
    <w:rsid w:val="008131C4"/>
    <w:rsid w:val="00814046"/>
    <w:rsid w:val="008172D3"/>
    <w:rsid w:val="00817EBD"/>
    <w:rsid w:val="00820197"/>
    <w:rsid w:val="00820C12"/>
    <w:rsid w:val="0082203A"/>
    <w:rsid w:val="00823031"/>
    <w:rsid w:val="00823214"/>
    <w:rsid w:val="008237F0"/>
    <w:rsid w:val="00826018"/>
    <w:rsid w:val="0082689D"/>
    <w:rsid w:val="00826A65"/>
    <w:rsid w:val="00826C5C"/>
    <w:rsid w:val="008274B4"/>
    <w:rsid w:val="00827ECC"/>
    <w:rsid w:val="00830534"/>
    <w:rsid w:val="00830BBC"/>
    <w:rsid w:val="00835935"/>
    <w:rsid w:val="008414C0"/>
    <w:rsid w:val="008414F6"/>
    <w:rsid w:val="00841812"/>
    <w:rsid w:val="008419B0"/>
    <w:rsid w:val="008452E8"/>
    <w:rsid w:val="008460DC"/>
    <w:rsid w:val="00846E36"/>
    <w:rsid w:val="008472D9"/>
    <w:rsid w:val="00847AF9"/>
    <w:rsid w:val="00852A96"/>
    <w:rsid w:val="0085311D"/>
    <w:rsid w:val="00855C70"/>
    <w:rsid w:val="00856554"/>
    <w:rsid w:val="00857524"/>
    <w:rsid w:val="00862F3C"/>
    <w:rsid w:val="00864B8C"/>
    <w:rsid w:val="0087069E"/>
    <w:rsid w:val="00871B0F"/>
    <w:rsid w:val="00871D36"/>
    <w:rsid w:val="00872409"/>
    <w:rsid w:val="00872BD0"/>
    <w:rsid w:val="00872D3D"/>
    <w:rsid w:val="00874286"/>
    <w:rsid w:val="00874376"/>
    <w:rsid w:val="008747F0"/>
    <w:rsid w:val="00874D13"/>
    <w:rsid w:val="00875D64"/>
    <w:rsid w:val="00876098"/>
    <w:rsid w:val="0087641D"/>
    <w:rsid w:val="008765BE"/>
    <w:rsid w:val="00876B2F"/>
    <w:rsid w:val="00877122"/>
    <w:rsid w:val="008773A7"/>
    <w:rsid w:val="008804D2"/>
    <w:rsid w:val="00881E8A"/>
    <w:rsid w:val="008823E0"/>
    <w:rsid w:val="00882B0C"/>
    <w:rsid w:val="00882DAF"/>
    <w:rsid w:val="008833CA"/>
    <w:rsid w:val="00883CF6"/>
    <w:rsid w:val="00884817"/>
    <w:rsid w:val="00887A32"/>
    <w:rsid w:val="00887DFE"/>
    <w:rsid w:val="008912E8"/>
    <w:rsid w:val="00893210"/>
    <w:rsid w:val="008951CD"/>
    <w:rsid w:val="00895880"/>
    <w:rsid w:val="00897558"/>
    <w:rsid w:val="00897943"/>
    <w:rsid w:val="008A0917"/>
    <w:rsid w:val="008A0F89"/>
    <w:rsid w:val="008A2915"/>
    <w:rsid w:val="008A2EE3"/>
    <w:rsid w:val="008A697E"/>
    <w:rsid w:val="008A6A5D"/>
    <w:rsid w:val="008A7461"/>
    <w:rsid w:val="008B11C7"/>
    <w:rsid w:val="008B260F"/>
    <w:rsid w:val="008B393A"/>
    <w:rsid w:val="008B4579"/>
    <w:rsid w:val="008B4860"/>
    <w:rsid w:val="008B71F2"/>
    <w:rsid w:val="008C0BDF"/>
    <w:rsid w:val="008C112E"/>
    <w:rsid w:val="008C1CC4"/>
    <w:rsid w:val="008C5776"/>
    <w:rsid w:val="008C5EDE"/>
    <w:rsid w:val="008C6A49"/>
    <w:rsid w:val="008D17A6"/>
    <w:rsid w:val="008D51DB"/>
    <w:rsid w:val="008E09C8"/>
    <w:rsid w:val="008E0A70"/>
    <w:rsid w:val="008E0AE7"/>
    <w:rsid w:val="008E114F"/>
    <w:rsid w:val="008E248C"/>
    <w:rsid w:val="008E4F82"/>
    <w:rsid w:val="008E5301"/>
    <w:rsid w:val="008E7493"/>
    <w:rsid w:val="008E7534"/>
    <w:rsid w:val="008E7F75"/>
    <w:rsid w:val="008F071E"/>
    <w:rsid w:val="008F43B8"/>
    <w:rsid w:val="008F4D50"/>
    <w:rsid w:val="008F70EE"/>
    <w:rsid w:val="008F7460"/>
    <w:rsid w:val="008F78D2"/>
    <w:rsid w:val="009014BB"/>
    <w:rsid w:val="009037EE"/>
    <w:rsid w:val="00904B65"/>
    <w:rsid w:val="00904F9F"/>
    <w:rsid w:val="0090543D"/>
    <w:rsid w:val="00905D7A"/>
    <w:rsid w:val="00905DC2"/>
    <w:rsid w:val="00905DE8"/>
    <w:rsid w:val="009065BE"/>
    <w:rsid w:val="009065C9"/>
    <w:rsid w:val="0090690E"/>
    <w:rsid w:val="00907115"/>
    <w:rsid w:val="009072E6"/>
    <w:rsid w:val="00907912"/>
    <w:rsid w:val="00907D13"/>
    <w:rsid w:val="009100D6"/>
    <w:rsid w:val="00911F98"/>
    <w:rsid w:val="00912CC9"/>
    <w:rsid w:val="00915649"/>
    <w:rsid w:val="0091705F"/>
    <w:rsid w:val="009175C1"/>
    <w:rsid w:val="00917C1B"/>
    <w:rsid w:val="00920D1F"/>
    <w:rsid w:val="0092131E"/>
    <w:rsid w:val="009220E0"/>
    <w:rsid w:val="009239D8"/>
    <w:rsid w:val="00924A81"/>
    <w:rsid w:val="009251BB"/>
    <w:rsid w:val="00926767"/>
    <w:rsid w:val="00926F1B"/>
    <w:rsid w:val="009275F4"/>
    <w:rsid w:val="009301FC"/>
    <w:rsid w:val="009349EE"/>
    <w:rsid w:val="00934A91"/>
    <w:rsid w:val="00936B4A"/>
    <w:rsid w:val="0094324A"/>
    <w:rsid w:val="009432BF"/>
    <w:rsid w:val="00943ED0"/>
    <w:rsid w:val="00944E3A"/>
    <w:rsid w:val="00944EAC"/>
    <w:rsid w:val="00945679"/>
    <w:rsid w:val="00946DBD"/>
    <w:rsid w:val="00946EF4"/>
    <w:rsid w:val="00947590"/>
    <w:rsid w:val="00947A08"/>
    <w:rsid w:val="00947A99"/>
    <w:rsid w:val="00947DE7"/>
    <w:rsid w:val="00950DCD"/>
    <w:rsid w:val="00951213"/>
    <w:rsid w:val="009534C5"/>
    <w:rsid w:val="009543BE"/>
    <w:rsid w:val="00955FBF"/>
    <w:rsid w:val="00957368"/>
    <w:rsid w:val="00963664"/>
    <w:rsid w:val="00966264"/>
    <w:rsid w:val="00967DB8"/>
    <w:rsid w:val="00967FC5"/>
    <w:rsid w:val="0097023D"/>
    <w:rsid w:val="00970D10"/>
    <w:rsid w:val="009775A7"/>
    <w:rsid w:val="00980041"/>
    <w:rsid w:val="00980501"/>
    <w:rsid w:val="0098138F"/>
    <w:rsid w:val="00981EF5"/>
    <w:rsid w:val="0098255A"/>
    <w:rsid w:val="00982700"/>
    <w:rsid w:val="009838E8"/>
    <w:rsid w:val="00983D54"/>
    <w:rsid w:val="00984505"/>
    <w:rsid w:val="009845A0"/>
    <w:rsid w:val="00985F46"/>
    <w:rsid w:val="00990C39"/>
    <w:rsid w:val="009923A6"/>
    <w:rsid w:val="00995138"/>
    <w:rsid w:val="0099623D"/>
    <w:rsid w:val="009A3880"/>
    <w:rsid w:val="009A4306"/>
    <w:rsid w:val="009A5EE1"/>
    <w:rsid w:val="009A75C4"/>
    <w:rsid w:val="009B07FA"/>
    <w:rsid w:val="009B21C7"/>
    <w:rsid w:val="009B4981"/>
    <w:rsid w:val="009B5765"/>
    <w:rsid w:val="009B700F"/>
    <w:rsid w:val="009B743B"/>
    <w:rsid w:val="009B766A"/>
    <w:rsid w:val="009C1388"/>
    <w:rsid w:val="009C2006"/>
    <w:rsid w:val="009C2169"/>
    <w:rsid w:val="009C3774"/>
    <w:rsid w:val="009C46C7"/>
    <w:rsid w:val="009C5F3A"/>
    <w:rsid w:val="009C7F38"/>
    <w:rsid w:val="009D091B"/>
    <w:rsid w:val="009D1089"/>
    <w:rsid w:val="009D1F2C"/>
    <w:rsid w:val="009D2109"/>
    <w:rsid w:val="009D76E9"/>
    <w:rsid w:val="009E18B5"/>
    <w:rsid w:val="009E3249"/>
    <w:rsid w:val="009E5985"/>
    <w:rsid w:val="009E65BE"/>
    <w:rsid w:val="009E70B1"/>
    <w:rsid w:val="009F15C2"/>
    <w:rsid w:val="009F2BBF"/>
    <w:rsid w:val="009F3060"/>
    <w:rsid w:val="009F3095"/>
    <w:rsid w:val="009F3D6D"/>
    <w:rsid w:val="009F3E33"/>
    <w:rsid w:val="009F3F68"/>
    <w:rsid w:val="009F4B67"/>
    <w:rsid w:val="009F577E"/>
    <w:rsid w:val="009F5C35"/>
    <w:rsid w:val="009F6F20"/>
    <w:rsid w:val="009F7A1C"/>
    <w:rsid w:val="00A01C08"/>
    <w:rsid w:val="00A02531"/>
    <w:rsid w:val="00A032A3"/>
    <w:rsid w:val="00A03BC4"/>
    <w:rsid w:val="00A041E3"/>
    <w:rsid w:val="00A04E44"/>
    <w:rsid w:val="00A11CF3"/>
    <w:rsid w:val="00A156B2"/>
    <w:rsid w:val="00A16123"/>
    <w:rsid w:val="00A16FA6"/>
    <w:rsid w:val="00A17F16"/>
    <w:rsid w:val="00A20017"/>
    <w:rsid w:val="00A2137A"/>
    <w:rsid w:val="00A21F77"/>
    <w:rsid w:val="00A2326B"/>
    <w:rsid w:val="00A24122"/>
    <w:rsid w:val="00A24DDE"/>
    <w:rsid w:val="00A2692D"/>
    <w:rsid w:val="00A27279"/>
    <w:rsid w:val="00A2769E"/>
    <w:rsid w:val="00A27E53"/>
    <w:rsid w:val="00A30163"/>
    <w:rsid w:val="00A31ADD"/>
    <w:rsid w:val="00A339BB"/>
    <w:rsid w:val="00A360D5"/>
    <w:rsid w:val="00A37138"/>
    <w:rsid w:val="00A3730C"/>
    <w:rsid w:val="00A37B48"/>
    <w:rsid w:val="00A37DB1"/>
    <w:rsid w:val="00A42ACD"/>
    <w:rsid w:val="00A42D9B"/>
    <w:rsid w:val="00A42E5C"/>
    <w:rsid w:val="00A43AD6"/>
    <w:rsid w:val="00A44AB5"/>
    <w:rsid w:val="00A45FE0"/>
    <w:rsid w:val="00A4611A"/>
    <w:rsid w:val="00A46850"/>
    <w:rsid w:val="00A5103A"/>
    <w:rsid w:val="00A5110D"/>
    <w:rsid w:val="00A51331"/>
    <w:rsid w:val="00A532B4"/>
    <w:rsid w:val="00A53409"/>
    <w:rsid w:val="00A55198"/>
    <w:rsid w:val="00A602DF"/>
    <w:rsid w:val="00A613DB"/>
    <w:rsid w:val="00A62446"/>
    <w:rsid w:val="00A626A4"/>
    <w:rsid w:val="00A62D32"/>
    <w:rsid w:val="00A639AF"/>
    <w:rsid w:val="00A67ED7"/>
    <w:rsid w:val="00A7004B"/>
    <w:rsid w:val="00A7025B"/>
    <w:rsid w:val="00A7260C"/>
    <w:rsid w:val="00A72642"/>
    <w:rsid w:val="00A738E3"/>
    <w:rsid w:val="00A75E32"/>
    <w:rsid w:val="00A7630D"/>
    <w:rsid w:val="00A77620"/>
    <w:rsid w:val="00A77CF3"/>
    <w:rsid w:val="00A80464"/>
    <w:rsid w:val="00A81608"/>
    <w:rsid w:val="00A83048"/>
    <w:rsid w:val="00A832FF"/>
    <w:rsid w:val="00A8401A"/>
    <w:rsid w:val="00A8543A"/>
    <w:rsid w:val="00A861C3"/>
    <w:rsid w:val="00A9018F"/>
    <w:rsid w:val="00A932EE"/>
    <w:rsid w:val="00A93B5F"/>
    <w:rsid w:val="00A94B9E"/>
    <w:rsid w:val="00A95B36"/>
    <w:rsid w:val="00AA1864"/>
    <w:rsid w:val="00AA1F5D"/>
    <w:rsid w:val="00AA2063"/>
    <w:rsid w:val="00AA29C5"/>
    <w:rsid w:val="00AA31B1"/>
    <w:rsid w:val="00AA3470"/>
    <w:rsid w:val="00AA4FDA"/>
    <w:rsid w:val="00AA6837"/>
    <w:rsid w:val="00AB1940"/>
    <w:rsid w:val="00AB307D"/>
    <w:rsid w:val="00AB55CA"/>
    <w:rsid w:val="00AC0BE8"/>
    <w:rsid w:val="00AC2137"/>
    <w:rsid w:val="00AC2317"/>
    <w:rsid w:val="00AC263F"/>
    <w:rsid w:val="00AC2CCD"/>
    <w:rsid w:val="00AC39E5"/>
    <w:rsid w:val="00AC7E4F"/>
    <w:rsid w:val="00AD0163"/>
    <w:rsid w:val="00AD1144"/>
    <w:rsid w:val="00AD27D0"/>
    <w:rsid w:val="00AD3C0B"/>
    <w:rsid w:val="00AD3E5E"/>
    <w:rsid w:val="00AD43B7"/>
    <w:rsid w:val="00AD4C39"/>
    <w:rsid w:val="00AD54F2"/>
    <w:rsid w:val="00AE0D46"/>
    <w:rsid w:val="00AE13CC"/>
    <w:rsid w:val="00AE34CB"/>
    <w:rsid w:val="00AE43F0"/>
    <w:rsid w:val="00AE49F2"/>
    <w:rsid w:val="00AE7A17"/>
    <w:rsid w:val="00B02736"/>
    <w:rsid w:val="00B02907"/>
    <w:rsid w:val="00B03845"/>
    <w:rsid w:val="00B05898"/>
    <w:rsid w:val="00B05D67"/>
    <w:rsid w:val="00B10242"/>
    <w:rsid w:val="00B11009"/>
    <w:rsid w:val="00B1262E"/>
    <w:rsid w:val="00B12B6A"/>
    <w:rsid w:val="00B13719"/>
    <w:rsid w:val="00B13740"/>
    <w:rsid w:val="00B13FEB"/>
    <w:rsid w:val="00B14342"/>
    <w:rsid w:val="00B2128F"/>
    <w:rsid w:val="00B22D16"/>
    <w:rsid w:val="00B2441A"/>
    <w:rsid w:val="00B24E52"/>
    <w:rsid w:val="00B2555D"/>
    <w:rsid w:val="00B267FC"/>
    <w:rsid w:val="00B27AD5"/>
    <w:rsid w:val="00B30F59"/>
    <w:rsid w:val="00B316A2"/>
    <w:rsid w:val="00B319A3"/>
    <w:rsid w:val="00B33CEE"/>
    <w:rsid w:val="00B33D45"/>
    <w:rsid w:val="00B3594B"/>
    <w:rsid w:val="00B35D16"/>
    <w:rsid w:val="00B3773A"/>
    <w:rsid w:val="00B4175A"/>
    <w:rsid w:val="00B44174"/>
    <w:rsid w:val="00B45DDB"/>
    <w:rsid w:val="00B463E4"/>
    <w:rsid w:val="00B476C0"/>
    <w:rsid w:val="00B47842"/>
    <w:rsid w:val="00B51007"/>
    <w:rsid w:val="00B517E7"/>
    <w:rsid w:val="00B519BD"/>
    <w:rsid w:val="00B51E2F"/>
    <w:rsid w:val="00B52647"/>
    <w:rsid w:val="00B54A30"/>
    <w:rsid w:val="00B54C4C"/>
    <w:rsid w:val="00B5541C"/>
    <w:rsid w:val="00B568BB"/>
    <w:rsid w:val="00B56D06"/>
    <w:rsid w:val="00B602EB"/>
    <w:rsid w:val="00B60E08"/>
    <w:rsid w:val="00B6221D"/>
    <w:rsid w:val="00B62523"/>
    <w:rsid w:val="00B6474B"/>
    <w:rsid w:val="00B6499E"/>
    <w:rsid w:val="00B65306"/>
    <w:rsid w:val="00B65A44"/>
    <w:rsid w:val="00B6636F"/>
    <w:rsid w:val="00B6640F"/>
    <w:rsid w:val="00B7116F"/>
    <w:rsid w:val="00B71AAF"/>
    <w:rsid w:val="00B71EB9"/>
    <w:rsid w:val="00B73094"/>
    <w:rsid w:val="00B733EB"/>
    <w:rsid w:val="00B73C41"/>
    <w:rsid w:val="00B74D7D"/>
    <w:rsid w:val="00B758AB"/>
    <w:rsid w:val="00B75AAF"/>
    <w:rsid w:val="00B760B0"/>
    <w:rsid w:val="00B770AC"/>
    <w:rsid w:val="00B807FB"/>
    <w:rsid w:val="00B81941"/>
    <w:rsid w:val="00B82221"/>
    <w:rsid w:val="00B83375"/>
    <w:rsid w:val="00B83E5A"/>
    <w:rsid w:val="00B844C8"/>
    <w:rsid w:val="00B84E36"/>
    <w:rsid w:val="00B852FE"/>
    <w:rsid w:val="00B8551E"/>
    <w:rsid w:val="00B858D5"/>
    <w:rsid w:val="00B85F2B"/>
    <w:rsid w:val="00B87889"/>
    <w:rsid w:val="00B87F28"/>
    <w:rsid w:val="00B90C16"/>
    <w:rsid w:val="00B928BB"/>
    <w:rsid w:val="00B937C9"/>
    <w:rsid w:val="00B93D46"/>
    <w:rsid w:val="00B93E66"/>
    <w:rsid w:val="00B945EB"/>
    <w:rsid w:val="00B96D46"/>
    <w:rsid w:val="00B9736E"/>
    <w:rsid w:val="00BA084F"/>
    <w:rsid w:val="00BA0DFC"/>
    <w:rsid w:val="00BA1983"/>
    <w:rsid w:val="00BA48A1"/>
    <w:rsid w:val="00BA59C6"/>
    <w:rsid w:val="00BA6E45"/>
    <w:rsid w:val="00BA7017"/>
    <w:rsid w:val="00BA7C71"/>
    <w:rsid w:val="00BB0AEA"/>
    <w:rsid w:val="00BB135C"/>
    <w:rsid w:val="00BB171A"/>
    <w:rsid w:val="00BB1C9B"/>
    <w:rsid w:val="00BB2F6F"/>
    <w:rsid w:val="00BB3465"/>
    <w:rsid w:val="00BB38BB"/>
    <w:rsid w:val="00BB56FE"/>
    <w:rsid w:val="00BB6EB2"/>
    <w:rsid w:val="00BC00EF"/>
    <w:rsid w:val="00BC0F07"/>
    <w:rsid w:val="00BC4A90"/>
    <w:rsid w:val="00BC4FEF"/>
    <w:rsid w:val="00BC55FD"/>
    <w:rsid w:val="00BC5A66"/>
    <w:rsid w:val="00BC669C"/>
    <w:rsid w:val="00BC7939"/>
    <w:rsid w:val="00BC7D15"/>
    <w:rsid w:val="00BD1334"/>
    <w:rsid w:val="00BD1480"/>
    <w:rsid w:val="00BD1F0A"/>
    <w:rsid w:val="00BD264E"/>
    <w:rsid w:val="00BD3FBE"/>
    <w:rsid w:val="00BD5A1F"/>
    <w:rsid w:val="00BD6561"/>
    <w:rsid w:val="00BE0877"/>
    <w:rsid w:val="00BE2186"/>
    <w:rsid w:val="00BE2BB9"/>
    <w:rsid w:val="00BE3BE1"/>
    <w:rsid w:val="00BE43E8"/>
    <w:rsid w:val="00BE5235"/>
    <w:rsid w:val="00BE7139"/>
    <w:rsid w:val="00BF05BC"/>
    <w:rsid w:val="00BF0FEE"/>
    <w:rsid w:val="00BF21BF"/>
    <w:rsid w:val="00BF6DB2"/>
    <w:rsid w:val="00BF7572"/>
    <w:rsid w:val="00C00FCF"/>
    <w:rsid w:val="00C0135A"/>
    <w:rsid w:val="00C0458A"/>
    <w:rsid w:val="00C050FE"/>
    <w:rsid w:val="00C0579E"/>
    <w:rsid w:val="00C078E9"/>
    <w:rsid w:val="00C12273"/>
    <w:rsid w:val="00C153A6"/>
    <w:rsid w:val="00C154C1"/>
    <w:rsid w:val="00C15E71"/>
    <w:rsid w:val="00C22264"/>
    <w:rsid w:val="00C22E8E"/>
    <w:rsid w:val="00C244AA"/>
    <w:rsid w:val="00C24FBC"/>
    <w:rsid w:val="00C256E8"/>
    <w:rsid w:val="00C278B7"/>
    <w:rsid w:val="00C27F38"/>
    <w:rsid w:val="00C3191B"/>
    <w:rsid w:val="00C32AEF"/>
    <w:rsid w:val="00C34D15"/>
    <w:rsid w:val="00C350C2"/>
    <w:rsid w:val="00C355EB"/>
    <w:rsid w:val="00C37156"/>
    <w:rsid w:val="00C37987"/>
    <w:rsid w:val="00C402DE"/>
    <w:rsid w:val="00C40C16"/>
    <w:rsid w:val="00C42FEA"/>
    <w:rsid w:val="00C436AC"/>
    <w:rsid w:val="00C46100"/>
    <w:rsid w:val="00C462C3"/>
    <w:rsid w:val="00C46FB9"/>
    <w:rsid w:val="00C47D8D"/>
    <w:rsid w:val="00C526E9"/>
    <w:rsid w:val="00C567FC"/>
    <w:rsid w:val="00C60165"/>
    <w:rsid w:val="00C6052F"/>
    <w:rsid w:val="00C60791"/>
    <w:rsid w:val="00C62207"/>
    <w:rsid w:val="00C64179"/>
    <w:rsid w:val="00C641CA"/>
    <w:rsid w:val="00C64C5F"/>
    <w:rsid w:val="00C66E14"/>
    <w:rsid w:val="00C72208"/>
    <w:rsid w:val="00C72271"/>
    <w:rsid w:val="00C73877"/>
    <w:rsid w:val="00C743B6"/>
    <w:rsid w:val="00C74A41"/>
    <w:rsid w:val="00C74CD2"/>
    <w:rsid w:val="00C763DC"/>
    <w:rsid w:val="00C80758"/>
    <w:rsid w:val="00C829CE"/>
    <w:rsid w:val="00C82DCD"/>
    <w:rsid w:val="00C83CA2"/>
    <w:rsid w:val="00C85F91"/>
    <w:rsid w:val="00C86459"/>
    <w:rsid w:val="00C86F5B"/>
    <w:rsid w:val="00C907A2"/>
    <w:rsid w:val="00C96B27"/>
    <w:rsid w:val="00C96B3A"/>
    <w:rsid w:val="00C97069"/>
    <w:rsid w:val="00CA0177"/>
    <w:rsid w:val="00CA155C"/>
    <w:rsid w:val="00CA2B36"/>
    <w:rsid w:val="00CA6A72"/>
    <w:rsid w:val="00CA6B71"/>
    <w:rsid w:val="00CA755E"/>
    <w:rsid w:val="00CA7993"/>
    <w:rsid w:val="00CB0D37"/>
    <w:rsid w:val="00CB1A6E"/>
    <w:rsid w:val="00CB2C95"/>
    <w:rsid w:val="00CB467B"/>
    <w:rsid w:val="00CB51DF"/>
    <w:rsid w:val="00CB6884"/>
    <w:rsid w:val="00CB6B13"/>
    <w:rsid w:val="00CB7227"/>
    <w:rsid w:val="00CB7B39"/>
    <w:rsid w:val="00CB7B5C"/>
    <w:rsid w:val="00CC2101"/>
    <w:rsid w:val="00CC3749"/>
    <w:rsid w:val="00CC55C3"/>
    <w:rsid w:val="00CC573E"/>
    <w:rsid w:val="00CC7D60"/>
    <w:rsid w:val="00CD045A"/>
    <w:rsid w:val="00CD16F9"/>
    <w:rsid w:val="00CD1A1B"/>
    <w:rsid w:val="00CD22F7"/>
    <w:rsid w:val="00CD2CCA"/>
    <w:rsid w:val="00CD2F14"/>
    <w:rsid w:val="00CD332B"/>
    <w:rsid w:val="00CD3B0A"/>
    <w:rsid w:val="00CD5CDD"/>
    <w:rsid w:val="00CD6817"/>
    <w:rsid w:val="00CD6F6B"/>
    <w:rsid w:val="00CE23FA"/>
    <w:rsid w:val="00CE34D0"/>
    <w:rsid w:val="00CE45D3"/>
    <w:rsid w:val="00CE5F57"/>
    <w:rsid w:val="00CE7989"/>
    <w:rsid w:val="00CE7CFD"/>
    <w:rsid w:val="00CE7EBF"/>
    <w:rsid w:val="00CF1A0A"/>
    <w:rsid w:val="00CF24DB"/>
    <w:rsid w:val="00CF610D"/>
    <w:rsid w:val="00CF6FCB"/>
    <w:rsid w:val="00D00AF5"/>
    <w:rsid w:val="00D0274F"/>
    <w:rsid w:val="00D03262"/>
    <w:rsid w:val="00D04277"/>
    <w:rsid w:val="00D04431"/>
    <w:rsid w:val="00D04F8D"/>
    <w:rsid w:val="00D0728C"/>
    <w:rsid w:val="00D07843"/>
    <w:rsid w:val="00D0799A"/>
    <w:rsid w:val="00D07ADC"/>
    <w:rsid w:val="00D11BDA"/>
    <w:rsid w:val="00D128B0"/>
    <w:rsid w:val="00D13171"/>
    <w:rsid w:val="00D161E1"/>
    <w:rsid w:val="00D16883"/>
    <w:rsid w:val="00D17C03"/>
    <w:rsid w:val="00D17C18"/>
    <w:rsid w:val="00D17E1D"/>
    <w:rsid w:val="00D20E9A"/>
    <w:rsid w:val="00D21FD6"/>
    <w:rsid w:val="00D22A5E"/>
    <w:rsid w:val="00D23AB8"/>
    <w:rsid w:val="00D241F1"/>
    <w:rsid w:val="00D246BF"/>
    <w:rsid w:val="00D247EB"/>
    <w:rsid w:val="00D2612C"/>
    <w:rsid w:val="00D2677A"/>
    <w:rsid w:val="00D30BA4"/>
    <w:rsid w:val="00D3156F"/>
    <w:rsid w:val="00D31B61"/>
    <w:rsid w:val="00D328BE"/>
    <w:rsid w:val="00D3305D"/>
    <w:rsid w:val="00D348EA"/>
    <w:rsid w:val="00D35AD1"/>
    <w:rsid w:val="00D35FDE"/>
    <w:rsid w:val="00D36E33"/>
    <w:rsid w:val="00D37A4B"/>
    <w:rsid w:val="00D429F0"/>
    <w:rsid w:val="00D445FE"/>
    <w:rsid w:val="00D44AF1"/>
    <w:rsid w:val="00D45A53"/>
    <w:rsid w:val="00D479D6"/>
    <w:rsid w:val="00D513B9"/>
    <w:rsid w:val="00D51408"/>
    <w:rsid w:val="00D515DA"/>
    <w:rsid w:val="00D51956"/>
    <w:rsid w:val="00D528F4"/>
    <w:rsid w:val="00D5327A"/>
    <w:rsid w:val="00D53372"/>
    <w:rsid w:val="00D55A24"/>
    <w:rsid w:val="00D57375"/>
    <w:rsid w:val="00D60092"/>
    <w:rsid w:val="00D604C9"/>
    <w:rsid w:val="00D60C3E"/>
    <w:rsid w:val="00D60E38"/>
    <w:rsid w:val="00D62B41"/>
    <w:rsid w:val="00D62BC7"/>
    <w:rsid w:val="00D630DF"/>
    <w:rsid w:val="00D63379"/>
    <w:rsid w:val="00D6389C"/>
    <w:rsid w:val="00D63B30"/>
    <w:rsid w:val="00D66AFB"/>
    <w:rsid w:val="00D71591"/>
    <w:rsid w:val="00D718E0"/>
    <w:rsid w:val="00D72263"/>
    <w:rsid w:val="00D73D45"/>
    <w:rsid w:val="00D75C40"/>
    <w:rsid w:val="00D77564"/>
    <w:rsid w:val="00D80189"/>
    <w:rsid w:val="00D809E7"/>
    <w:rsid w:val="00D8228B"/>
    <w:rsid w:val="00D822B0"/>
    <w:rsid w:val="00D82369"/>
    <w:rsid w:val="00D8325D"/>
    <w:rsid w:val="00D834EE"/>
    <w:rsid w:val="00D8460A"/>
    <w:rsid w:val="00D85BF2"/>
    <w:rsid w:val="00D90AD5"/>
    <w:rsid w:val="00D90DB4"/>
    <w:rsid w:val="00D91107"/>
    <w:rsid w:val="00D9295E"/>
    <w:rsid w:val="00D94924"/>
    <w:rsid w:val="00D95D1C"/>
    <w:rsid w:val="00D9607B"/>
    <w:rsid w:val="00D964F9"/>
    <w:rsid w:val="00DA04EE"/>
    <w:rsid w:val="00DA14F5"/>
    <w:rsid w:val="00DA30FF"/>
    <w:rsid w:val="00DA4C04"/>
    <w:rsid w:val="00DA5011"/>
    <w:rsid w:val="00DA5522"/>
    <w:rsid w:val="00DA5FE3"/>
    <w:rsid w:val="00DA7C5F"/>
    <w:rsid w:val="00DB05AF"/>
    <w:rsid w:val="00DB1463"/>
    <w:rsid w:val="00DB27B2"/>
    <w:rsid w:val="00DB2B24"/>
    <w:rsid w:val="00DB4FCA"/>
    <w:rsid w:val="00DB52CC"/>
    <w:rsid w:val="00DB66A8"/>
    <w:rsid w:val="00DB6C45"/>
    <w:rsid w:val="00DB7B18"/>
    <w:rsid w:val="00DB7EF9"/>
    <w:rsid w:val="00DC03F4"/>
    <w:rsid w:val="00DC2161"/>
    <w:rsid w:val="00DC2F4C"/>
    <w:rsid w:val="00DC3021"/>
    <w:rsid w:val="00DC3538"/>
    <w:rsid w:val="00DC4335"/>
    <w:rsid w:val="00DC5DB0"/>
    <w:rsid w:val="00DD1069"/>
    <w:rsid w:val="00DD1140"/>
    <w:rsid w:val="00DD14DC"/>
    <w:rsid w:val="00DD2669"/>
    <w:rsid w:val="00DD31FA"/>
    <w:rsid w:val="00DD4165"/>
    <w:rsid w:val="00DD47B2"/>
    <w:rsid w:val="00DD611E"/>
    <w:rsid w:val="00DD750D"/>
    <w:rsid w:val="00DE0313"/>
    <w:rsid w:val="00DE2A7E"/>
    <w:rsid w:val="00DE47CA"/>
    <w:rsid w:val="00DE53E8"/>
    <w:rsid w:val="00DF0B23"/>
    <w:rsid w:val="00DF0F8B"/>
    <w:rsid w:val="00DF2916"/>
    <w:rsid w:val="00DF2F26"/>
    <w:rsid w:val="00DF32E8"/>
    <w:rsid w:val="00DF3F65"/>
    <w:rsid w:val="00DF466E"/>
    <w:rsid w:val="00DF5C2B"/>
    <w:rsid w:val="00DF709B"/>
    <w:rsid w:val="00DF73FB"/>
    <w:rsid w:val="00E027A9"/>
    <w:rsid w:val="00E0280F"/>
    <w:rsid w:val="00E037ED"/>
    <w:rsid w:val="00E03FDE"/>
    <w:rsid w:val="00E05124"/>
    <w:rsid w:val="00E0547A"/>
    <w:rsid w:val="00E05870"/>
    <w:rsid w:val="00E06CA6"/>
    <w:rsid w:val="00E11ACB"/>
    <w:rsid w:val="00E133C9"/>
    <w:rsid w:val="00E137BB"/>
    <w:rsid w:val="00E13933"/>
    <w:rsid w:val="00E14136"/>
    <w:rsid w:val="00E15C68"/>
    <w:rsid w:val="00E201B3"/>
    <w:rsid w:val="00E207B5"/>
    <w:rsid w:val="00E21132"/>
    <w:rsid w:val="00E270C0"/>
    <w:rsid w:val="00E2747E"/>
    <w:rsid w:val="00E277C6"/>
    <w:rsid w:val="00E2787A"/>
    <w:rsid w:val="00E30298"/>
    <w:rsid w:val="00E308A0"/>
    <w:rsid w:val="00E31C80"/>
    <w:rsid w:val="00E32614"/>
    <w:rsid w:val="00E32A2B"/>
    <w:rsid w:val="00E32E80"/>
    <w:rsid w:val="00E331BC"/>
    <w:rsid w:val="00E33C48"/>
    <w:rsid w:val="00E342A7"/>
    <w:rsid w:val="00E34358"/>
    <w:rsid w:val="00E351F8"/>
    <w:rsid w:val="00E36358"/>
    <w:rsid w:val="00E364FC"/>
    <w:rsid w:val="00E3724A"/>
    <w:rsid w:val="00E3762C"/>
    <w:rsid w:val="00E4113C"/>
    <w:rsid w:val="00E41CDA"/>
    <w:rsid w:val="00E4230C"/>
    <w:rsid w:val="00E44536"/>
    <w:rsid w:val="00E45265"/>
    <w:rsid w:val="00E452F3"/>
    <w:rsid w:val="00E46AC2"/>
    <w:rsid w:val="00E5202A"/>
    <w:rsid w:val="00E52271"/>
    <w:rsid w:val="00E52403"/>
    <w:rsid w:val="00E533F7"/>
    <w:rsid w:val="00E547BD"/>
    <w:rsid w:val="00E54D74"/>
    <w:rsid w:val="00E5673C"/>
    <w:rsid w:val="00E56ACB"/>
    <w:rsid w:val="00E57295"/>
    <w:rsid w:val="00E57BE7"/>
    <w:rsid w:val="00E6056E"/>
    <w:rsid w:val="00E62B9E"/>
    <w:rsid w:val="00E6363E"/>
    <w:rsid w:val="00E63913"/>
    <w:rsid w:val="00E64158"/>
    <w:rsid w:val="00E6494D"/>
    <w:rsid w:val="00E651B7"/>
    <w:rsid w:val="00E65D10"/>
    <w:rsid w:val="00E66A9E"/>
    <w:rsid w:val="00E7122E"/>
    <w:rsid w:val="00E718B9"/>
    <w:rsid w:val="00E726EA"/>
    <w:rsid w:val="00E741D1"/>
    <w:rsid w:val="00E74568"/>
    <w:rsid w:val="00E75231"/>
    <w:rsid w:val="00E76993"/>
    <w:rsid w:val="00E7778A"/>
    <w:rsid w:val="00E77A96"/>
    <w:rsid w:val="00E77B53"/>
    <w:rsid w:val="00E80744"/>
    <w:rsid w:val="00E82024"/>
    <w:rsid w:val="00E83508"/>
    <w:rsid w:val="00E83E4E"/>
    <w:rsid w:val="00E843ED"/>
    <w:rsid w:val="00E8514A"/>
    <w:rsid w:val="00E8562E"/>
    <w:rsid w:val="00E865D2"/>
    <w:rsid w:val="00E8679A"/>
    <w:rsid w:val="00E86883"/>
    <w:rsid w:val="00E91282"/>
    <w:rsid w:val="00E91720"/>
    <w:rsid w:val="00E91937"/>
    <w:rsid w:val="00E936F0"/>
    <w:rsid w:val="00E95C1F"/>
    <w:rsid w:val="00E96900"/>
    <w:rsid w:val="00E97619"/>
    <w:rsid w:val="00E97844"/>
    <w:rsid w:val="00E97C17"/>
    <w:rsid w:val="00EA01FA"/>
    <w:rsid w:val="00EA0851"/>
    <w:rsid w:val="00EA170C"/>
    <w:rsid w:val="00EA1D73"/>
    <w:rsid w:val="00EA3130"/>
    <w:rsid w:val="00EA4024"/>
    <w:rsid w:val="00EA5670"/>
    <w:rsid w:val="00EA5FA0"/>
    <w:rsid w:val="00EA6011"/>
    <w:rsid w:val="00EA7BD0"/>
    <w:rsid w:val="00EB14C3"/>
    <w:rsid w:val="00EB197A"/>
    <w:rsid w:val="00EB2A64"/>
    <w:rsid w:val="00EB575D"/>
    <w:rsid w:val="00EB598A"/>
    <w:rsid w:val="00EB6888"/>
    <w:rsid w:val="00EB6D2C"/>
    <w:rsid w:val="00EC042B"/>
    <w:rsid w:val="00EC5CF3"/>
    <w:rsid w:val="00EC6929"/>
    <w:rsid w:val="00EC6EED"/>
    <w:rsid w:val="00EC76BC"/>
    <w:rsid w:val="00ED0664"/>
    <w:rsid w:val="00ED0B80"/>
    <w:rsid w:val="00ED1CE4"/>
    <w:rsid w:val="00ED2BFE"/>
    <w:rsid w:val="00ED3253"/>
    <w:rsid w:val="00ED3740"/>
    <w:rsid w:val="00ED4766"/>
    <w:rsid w:val="00ED5964"/>
    <w:rsid w:val="00ED7DB1"/>
    <w:rsid w:val="00EE2831"/>
    <w:rsid w:val="00EE3040"/>
    <w:rsid w:val="00EE42AE"/>
    <w:rsid w:val="00EE4F95"/>
    <w:rsid w:val="00EE515C"/>
    <w:rsid w:val="00EE6A9A"/>
    <w:rsid w:val="00EE72B9"/>
    <w:rsid w:val="00EF036F"/>
    <w:rsid w:val="00EF1D3A"/>
    <w:rsid w:val="00EF2D9F"/>
    <w:rsid w:val="00EF2F11"/>
    <w:rsid w:val="00EF31D3"/>
    <w:rsid w:val="00EF397C"/>
    <w:rsid w:val="00EF5133"/>
    <w:rsid w:val="00EF54E2"/>
    <w:rsid w:val="00EF55FE"/>
    <w:rsid w:val="00EF5CAD"/>
    <w:rsid w:val="00EF663F"/>
    <w:rsid w:val="00EF695E"/>
    <w:rsid w:val="00F00FE9"/>
    <w:rsid w:val="00F0163E"/>
    <w:rsid w:val="00F0175F"/>
    <w:rsid w:val="00F01C9F"/>
    <w:rsid w:val="00F0301F"/>
    <w:rsid w:val="00F044F4"/>
    <w:rsid w:val="00F060CF"/>
    <w:rsid w:val="00F07890"/>
    <w:rsid w:val="00F100BF"/>
    <w:rsid w:val="00F10780"/>
    <w:rsid w:val="00F115F5"/>
    <w:rsid w:val="00F116B6"/>
    <w:rsid w:val="00F11855"/>
    <w:rsid w:val="00F12373"/>
    <w:rsid w:val="00F1551D"/>
    <w:rsid w:val="00F16169"/>
    <w:rsid w:val="00F16B67"/>
    <w:rsid w:val="00F17EE0"/>
    <w:rsid w:val="00F22B3F"/>
    <w:rsid w:val="00F2368A"/>
    <w:rsid w:val="00F23799"/>
    <w:rsid w:val="00F26522"/>
    <w:rsid w:val="00F273F3"/>
    <w:rsid w:val="00F2778D"/>
    <w:rsid w:val="00F339C1"/>
    <w:rsid w:val="00F3627C"/>
    <w:rsid w:val="00F40026"/>
    <w:rsid w:val="00F437E4"/>
    <w:rsid w:val="00F44549"/>
    <w:rsid w:val="00F455BF"/>
    <w:rsid w:val="00F45A48"/>
    <w:rsid w:val="00F46367"/>
    <w:rsid w:val="00F46603"/>
    <w:rsid w:val="00F46893"/>
    <w:rsid w:val="00F46A85"/>
    <w:rsid w:val="00F46EC5"/>
    <w:rsid w:val="00F5022C"/>
    <w:rsid w:val="00F50567"/>
    <w:rsid w:val="00F522EE"/>
    <w:rsid w:val="00F52D01"/>
    <w:rsid w:val="00F5504C"/>
    <w:rsid w:val="00F5753B"/>
    <w:rsid w:val="00F57832"/>
    <w:rsid w:val="00F57E53"/>
    <w:rsid w:val="00F60E18"/>
    <w:rsid w:val="00F60F18"/>
    <w:rsid w:val="00F61F7A"/>
    <w:rsid w:val="00F626CF"/>
    <w:rsid w:val="00F62A60"/>
    <w:rsid w:val="00F644A6"/>
    <w:rsid w:val="00F64977"/>
    <w:rsid w:val="00F64F5D"/>
    <w:rsid w:val="00F654A7"/>
    <w:rsid w:val="00F65F64"/>
    <w:rsid w:val="00F67A2D"/>
    <w:rsid w:val="00F701E8"/>
    <w:rsid w:val="00F706A2"/>
    <w:rsid w:val="00F707B0"/>
    <w:rsid w:val="00F74833"/>
    <w:rsid w:val="00F74D72"/>
    <w:rsid w:val="00F7649F"/>
    <w:rsid w:val="00F77A96"/>
    <w:rsid w:val="00F77E98"/>
    <w:rsid w:val="00F8071D"/>
    <w:rsid w:val="00F826CD"/>
    <w:rsid w:val="00F83A3E"/>
    <w:rsid w:val="00F83D4D"/>
    <w:rsid w:val="00F84639"/>
    <w:rsid w:val="00F85F41"/>
    <w:rsid w:val="00F86DA5"/>
    <w:rsid w:val="00F9181E"/>
    <w:rsid w:val="00F9198E"/>
    <w:rsid w:val="00F926BA"/>
    <w:rsid w:val="00F92CA4"/>
    <w:rsid w:val="00F93FEA"/>
    <w:rsid w:val="00F941FE"/>
    <w:rsid w:val="00F94D74"/>
    <w:rsid w:val="00F94D84"/>
    <w:rsid w:val="00F97DAA"/>
    <w:rsid w:val="00FA3612"/>
    <w:rsid w:val="00FA3C87"/>
    <w:rsid w:val="00FA50D6"/>
    <w:rsid w:val="00FA66C9"/>
    <w:rsid w:val="00FA71FC"/>
    <w:rsid w:val="00FC05E8"/>
    <w:rsid w:val="00FC1335"/>
    <w:rsid w:val="00FC1E4C"/>
    <w:rsid w:val="00FC2B14"/>
    <w:rsid w:val="00FC3CAC"/>
    <w:rsid w:val="00FC4395"/>
    <w:rsid w:val="00FC4698"/>
    <w:rsid w:val="00FC4CC5"/>
    <w:rsid w:val="00FC561D"/>
    <w:rsid w:val="00FC58D5"/>
    <w:rsid w:val="00FC64D4"/>
    <w:rsid w:val="00FC6BCD"/>
    <w:rsid w:val="00FD0063"/>
    <w:rsid w:val="00FD0A5E"/>
    <w:rsid w:val="00FD0B50"/>
    <w:rsid w:val="00FD170F"/>
    <w:rsid w:val="00FD1BBA"/>
    <w:rsid w:val="00FD4A38"/>
    <w:rsid w:val="00FD56DC"/>
    <w:rsid w:val="00FD77AE"/>
    <w:rsid w:val="00FE008A"/>
    <w:rsid w:val="00FE0D17"/>
    <w:rsid w:val="00FE3D6A"/>
    <w:rsid w:val="00FE5715"/>
    <w:rsid w:val="00FE60F0"/>
    <w:rsid w:val="00FF0B25"/>
    <w:rsid w:val="00FF0D10"/>
    <w:rsid w:val="00FF27C8"/>
    <w:rsid w:val="00FF3EC5"/>
    <w:rsid w:val="00FF481C"/>
    <w:rsid w:val="00FF4C01"/>
    <w:rsid w:val="00FF4EC0"/>
    <w:rsid w:val="00FF55A8"/>
    <w:rsid w:val="00FF6298"/>
    <w:rsid w:val="00FF7B40"/>
    <w:rsid w:val="00FF7B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5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614253"/>
    <w:rPr>
      <w:rFonts w:cs="Times New Roman"/>
      <w:b/>
      <w:bCs/>
    </w:rPr>
  </w:style>
  <w:style w:type="paragraph" w:styleId="NoSpacing">
    <w:name w:val="No Spacing"/>
    <w:uiPriority w:val="99"/>
    <w:qFormat/>
    <w:rsid w:val="000D5EF2"/>
    <w:rPr>
      <w:rFonts w:eastAsia="Times New Roman"/>
    </w:rPr>
  </w:style>
  <w:style w:type="paragraph" w:styleId="NormalWeb">
    <w:name w:val="Normal (Web)"/>
    <w:basedOn w:val="Normal"/>
    <w:uiPriority w:val="99"/>
    <w:semiHidden/>
    <w:rsid w:val="000D5EF2"/>
    <w:pPr>
      <w:spacing w:before="100" w:beforeAutospacing="1" w:after="100" w:afterAutospacing="1"/>
    </w:pPr>
  </w:style>
  <w:style w:type="paragraph" w:styleId="Title">
    <w:name w:val="Title"/>
    <w:basedOn w:val="Normal"/>
    <w:link w:val="TitleChar"/>
    <w:uiPriority w:val="99"/>
    <w:qFormat/>
    <w:rsid w:val="000D5EF2"/>
    <w:pPr>
      <w:jc w:val="center"/>
    </w:pPr>
    <w:rPr>
      <w:b/>
      <w:bCs/>
    </w:rPr>
  </w:style>
  <w:style w:type="character" w:customStyle="1" w:styleId="TitleChar">
    <w:name w:val="Title Char"/>
    <w:basedOn w:val="DefaultParagraphFont"/>
    <w:link w:val="Title"/>
    <w:uiPriority w:val="99"/>
    <w:locked/>
    <w:rsid w:val="000D5EF2"/>
    <w:rPr>
      <w:rFonts w:ascii="Times New Roman" w:hAnsi="Times New Roman" w:cs="Times New Roman"/>
      <w:b/>
      <w:bCs/>
      <w:sz w:val="24"/>
      <w:szCs w:val="24"/>
      <w:lang w:eastAsia="ru-RU"/>
    </w:rPr>
  </w:style>
  <w:style w:type="paragraph" w:styleId="Header">
    <w:name w:val="header"/>
    <w:basedOn w:val="Normal"/>
    <w:link w:val="HeaderChar"/>
    <w:uiPriority w:val="99"/>
    <w:semiHidden/>
    <w:rsid w:val="000D5EF2"/>
    <w:pPr>
      <w:tabs>
        <w:tab w:val="center" w:pos="4677"/>
        <w:tab w:val="right" w:pos="9355"/>
      </w:tabs>
    </w:pPr>
  </w:style>
  <w:style w:type="character" w:customStyle="1" w:styleId="HeaderChar">
    <w:name w:val="Header Char"/>
    <w:basedOn w:val="DefaultParagraphFont"/>
    <w:link w:val="Header"/>
    <w:uiPriority w:val="99"/>
    <w:semiHidden/>
    <w:locked/>
    <w:rsid w:val="000D5EF2"/>
    <w:rPr>
      <w:rFonts w:ascii="Times New Roman" w:hAnsi="Times New Roman" w:cs="Times New Roman"/>
      <w:sz w:val="24"/>
      <w:szCs w:val="24"/>
      <w:lang w:eastAsia="ru-RU"/>
    </w:rPr>
  </w:style>
  <w:style w:type="paragraph" w:styleId="Footer">
    <w:name w:val="footer"/>
    <w:basedOn w:val="Normal"/>
    <w:link w:val="FooterChar"/>
    <w:uiPriority w:val="99"/>
    <w:rsid w:val="000D5EF2"/>
    <w:pPr>
      <w:tabs>
        <w:tab w:val="center" w:pos="4677"/>
        <w:tab w:val="right" w:pos="9355"/>
      </w:tabs>
    </w:pPr>
  </w:style>
  <w:style w:type="character" w:customStyle="1" w:styleId="FooterChar">
    <w:name w:val="Footer Char"/>
    <w:basedOn w:val="DefaultParagraphFont"/>
    <w:link w:val="Footer"/>
    <w:uiPriority w:val="99"/>
    <w:locked/>
    <w:rsid w:val="000D5EF2"/>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7856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129</TotalTime>
  <Pages>12</Pages>
  <Words>3106</Words>
  <Characters>17708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ХИМИК</dc:creator>
  <cp:keywords/>
  <dc:description/>
  <cp:lastModifiedBy>user</cp:lastModifiedBy>
  <cp:revision>9</cp:revision>
  <dcterms:created xsi:type="dcterms:W3CDTF">2016-11-23T06:20:00Z</dcterms:created>
  <dcterms:modified xsi:type="dcterms:W3CDTF">2017-02-02T10:14:00Z</dcterms:modified>
</cp:coreProperties>
</file>