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3D" w:rsidRPr="00643F78" w:rsidRDefault="00D43F3D" w:rsidP="00354E4A">
      <w:pPr>
        <w:jc w:val="center"/>
        <w:rPr>
          <w:rFonts w:ascii="Times New Roman" w:hAnsi="Times New Roman"/>
          <w:bCs/>
        </w:rPr>
      </w:pPr>
      <w:r w:rsidRPr="00643F78">
        <w:rPr>
          <w:rFonts w:ascii="Times New Roman" w:hAnsi="Times New Roman"/>
          <w:bCs/>
        </w:rPr>
        <w:t>РЕСПУБЛИКА КАРЕЛИЯ</w:t>
      </w:r>
      <w:r>
        <w:rPr>
          <w:rFonts w:ascii="Times New Roman" w:hAnsi="Times New Roman"/>
          <w:bCs/>
        </w:rPr>
        <w:t xml:space="preserve">  </w:t>
      </w:r>
      <w:r w:rsidRPr="00643F78">
        <w:rPr>
          <w:rFonts w:ascii="Times New Roman" w:hAnsi="Times New Roman"/>
          <w:bCs/>
        </w:rPr>
        <w:t>АДМИНИСТРАЦИЯ ПЕТРОЗАВОДСКОГО ГОРОДСКОГО ОКРУГА</w:t>
      </w:r>
      <w:r w:rsidRPr="00643F78">
        <w:rPr>
          <w:rFonts w:ascii="Times New Roman" w:hAnsi="Times New Roman"/>
          <w:bCs/>
        </w:rPr>
        <w:br/>
        <w:t>МУНИЦИПАЛЬНОЕ БЮДЖЕТНОЕ ОБЩЕОБРАЗОВАТЕЛЬНОЕ  УЧРЕЖДЕНИЕ</w:t>
      </w:r>
      <w:r>
        <w:rPr>
          <w:rFonts w:ascii="Times New Roman" w:hAnsi="Times New Roman"/>
          <w:bCs/>
        </w:rPr>
        <w:br/>
      </w:r>
      <w:r w:rsidRPr="00643F78">
        <w:rPr>
          <w:rFonts w:ascii="Times New Roman" w:hAnsi="Times New Roman"/>
          <w:bCs/>
        </w:rPr>
        <w:t>«СРЕДНЯЯ ОБЩЕО</w:t>
      </w:r>
      <w:r>
        <w:rPr>
          <w:rFonts w:ascii="Times New Roman" w:hAnsi="Times New Roman"/>
          <w:bCs/>
        </w:rPr>
        <w:t>Б</w:t>
      </w:r>
      <w:r w:rsidRPr="00643F78">
        <w:rPr>
          <w:rFonts w:ascii="Times New Roman" w:hAnsi="Times New Roman"/>
          <w:bCs/>
        </w:rPr>
        <w:t>РАЗОВАТЕЛЬНАЯ ШКОЛА № 27</w:t>
      </w:r>
      <w:r>
        <w:rPr>
          <w:rFonts w:ascii="Times New Roman" w:hAnsi="Times New Roman"/>
          <w:bCs/>
        </w:rPr>
        <w:br/>
        <w:t>с углублё</w:t>
      </w:r>
      <w:r w:rsidRPr="00643F78">
        <w:rPr>
          <w:rFonts w:ascii="Times New Roman" w:hAnsi="Times New Roman"/>
          <w:bCs/>
        </w:rPr>
        <w:t>нным изучением отдельных предметов»(МОУ «Средняя школа №27»)</w:t>
      </w:r>
    </w:p>
    <w:p w:rsidR="00D43F3D" w:rsidRDefault="00D43F3D" w:rsidP="00643F78">
      <w:pPr>
        <w:jc w:val="center"/>
        <w:rPr>
          <w:bCs/>
        </w:rPr>
      </w:pPr>
    </w:p>
    <w:p w:rsidR="00D43F3D" w:rsidRDefault="00D43F3D" w:rsidP="00643F78">
      <w:pPr>
        <w:jc w:val="center"/>
        <w:rPr>
          <w:bCs/>
        </w:rPr>
      </w:pPr>
    </w:p>
    <w:p w:rsidR="00D43F3D" w:rsidRDefault="00D43F3D" w:rsidP="00643F78">
      <w:pPr>
        <w:jc w:val="center"/>
        <w:rPr>
          <w:bCs/>
        </w:rPr>
      </w:pPr>
    </w:p>
    <w:p w:rsidR="00D43F3D" w:rsidRPr="00643F78" w:rsidRDefault="00D43F3D" w:rsidP="00485BB3">
      <w:pPr>
        <w:spacing w:line="240" w:lineRule="auto"/>
        <w:contextualSpacing/>
        <w:jc w:val="center"/>
        <w:rPr>
          <w:rFonts w:ascii="Times New Roman" w:hAnsi="Times New Roman"/>
          <w:bCs/>
          <w:sz w:val="48"/>
          <w:szCs w:val="48"/>
        </w:rPr>
      </w:pPr>
      <w:r w:rsidRPr="00643F78">
        <w:rPr>
          <w:rFonts w:ascii="Times New Roman" w:hAnsi="Times New Roman"/>
          <w:bCs/>
          <w:sz w:val="48"/>
          <w:szCs w:val="48"/>
        </w:rPr>
        <w:t>Конструирование моделей</w:t>
      </w:r>
    </w:p>
    <w:p w:rsidR="00D43F3D" w:rsidRPr="00643F78" w:rsidRDefault="00D43F3D" w:rsidP="00485BB3">
      <w:pPr>
        <w:spacing w:line="240" w:lineRule="auto"/>
        <w:contextualSpacing/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ascii="Times New Roman" w:hAnsi="Times New Roman"/>
          <w:bCs/>
          <w:sz w:val="48"/>
          <w:szCs w:val="48"/>
        </w:rPr>
        <w:t>бумажных самолё</w:t>
      </w:r>
      <w:r w:rsidRPr="00643F78">
        <w:rPr>
          <w:rFonts w:ascii="Times New Roman" w:hAnsi="Times New Roman"/>
          <w:bCs/>
          <w:sz w:val="48"/>
          <w:szCs w:val="48"/>
        </w:rPr>
        <w:t>тов</w:t>
      </w:r>
    </w:p>
    <w:p w:rsidR="00D43F3D" w:rsidRPr="00643F78" w:rsidRDefault="00D43F3D" w:rsidP="00485BB3">
      <w:pPr>
        <w:spacing w:line="240" w:lineRule="auto"/>
        <w:contextualSpacing/>
        <w:jc w:val="center"/>
        <w:rPr>
          <w:rFonts w:ascii="Times New Roman" w:hAnsi="Times New Roman"/>
          <w:bCs/>
          <w:sz w:val="48"/>
          <w:szCs w:val="48"/>
        </w:rPr>
      </w:pPr>
      <w:r w:rsidRPr="00643F78">
        <w:rPr>
          <w:rFonts w:ascii="Times New Roman" w:hAnsi="Times New Roman"/>
          <w:bCs/>
          <w:sz w:val="48"/>
          <w:szCs w:val="48"/>
        </w:rPr>
        <w:t>с максимальной дальностью</w:t>
      </w:r>
    </w:p>
    <w:p w:rsidR="00D43F3D" w:rsidRPr="00643F78" w:rsidRDefault="00D43F3D" w:rsidP="00485BB3">
      <w:pPr>
        <w:spacing w:line="240" w:lineRule="auto"/>
        <w:contextualSpacing/>
        <w:jc w:val="center"/>
        <w:rPr>
          <w:rFonts w:ascii="Times New Roman" w:hAnsi="Times New Roman"/>
          <w:bCs/>
          <w:sz w:val="48"/>
          <w:szCs w:val="48"/>
        </w:rPr>
      </w:pPr>
      <w:r>
        <w:rPr>
          <w:rFonts w:ascii="Times New Roman" w:hAnsi="Times New Roman"/>
          <w:bCs/>
          <w:sz w:val="48"/>
          <w:szCs w:val="48"/>
        </w:rPr>
        <w:t>и длительностью полё</w:t>
      </w:r>
      <w:r w:rsidRPr="00643F78">
        <w:rPr>
          <w:rFonts w:ascii="Times New Roman" w:hAnsi="Times New Roman"/>
          <w:bCs/>
          <w:sz w:val="48"/>
          <w:szCs w:val="48"/>
        </w:rPr>
        <w:t>та</w:t>
      </w:r>
    </w:p>
    <w:p w:rsidR="00D43F3D" w:rsidRDefault="00D43F3D" w:rsidP="00643F78">
      <w:pPr>
        <w:jc w:val="center"/>
        <w:rPr>
          <w:bCs/>
          <w:sz w:val="48"/>
          <w:szCs w:val="48"/>
        </w:rPr>
      </w:pPr>
    </w:p>
    <w:p w:rsidR="00D43F3D" w:rsidRDefault="00D43F3D" w:rsidP="00643F78">
      <w:pPr>
        <w:jc w:val="center"/>
        <w:rPr>
          <w:bCs/>
          <w:sz w:val="48"/>
          <w:szCs w:val="48"/>
        </w:rPr>
      </w:pPr>
    </w:p>
    <w:p w:rsidR="00D43F3D" w:rsidRPr="00643F78" w:rsidRDefault="00D43F3D" w:rsidP="00643F78">
      <w:pPr>
        <w:jc w:val="right"/>
        <w:rPr>
          <w:rFonts w:ascii="Times New Roman" w:hAnsi="Times New Roman"/>
          <w:b/>
          <w:sz w:val="28"/>
          <w:szCs w:val="28"/>
        </w:rPr>
      </w:pPr>
      <w:r w:rsidRPr="00643F78">
        <w:rPr>
          <w:rFonts w:ascii="Times New Roman" w:hAnsi="Times New Roman"/>
          <w:b/>
          <w:sz w:val="28"/>
          <w:szCs w:val="28"/>
        </w:rPr>
        <w:t>Работу выполнил:</w:t>
      </w:r>
    </w:p>
    <w:p w:rsidR="00D43F3D" w:rsidRPr="00643F78" w:rsidRDefault="00D43F3D" w:rsidP="00643F78">
      <w:pPr>
        <w:ind w:left="708"/>
        <w:jc w:val="right"/>
        <w:rPr>
          <w:rFonts w:ascii="Times New Roman" w:hAnsi="Times New Roman"/>
          <w:sz w:val="28"/>
          <w:szCs w:val="28"/>
        </w:rPr>
      </w:pPr>
      <w:r w:rsidRPr="00643F78">
        <w:rPr>
          <w:rFonts w:ascii="Times New Roman" w:hAnsi="Times New Roman"/>
          <w:sz w:val="28"/>
          <w:szCs w:val="28"/>
        </w:rPr>
        <w:t>Болонин Матвей, 4а класс</w:t>
      </w:r>
    </w:p>
    <w:p w:rsidR="00D43F3D" w:rsidRPr="00643F78" w:rsidRDefault="00D43F3D" w:rsidP="00643F78">
      <w:pPr>
        <w:ind w:left="708"/>
        <w:jc w:val="right"/>
        <w:rPr>
          <w:rFonts w:ascii="Times New Roman" w:hAnsi="Times New Roman"/>
          <w:sz w:val="28"/>
          <w:szCs w:val="28"/>
        </w:rPr>
      </w:pPr>
      <w:r w:rsidRPr="00643F78">
        <w:rPr>
          <w:rFonts w:ascii="Times New Roman" w:hAnsi="Times New Roman"/>
          <w:sz w:val="28"/>
          <w:szCs w:val="28"/>
        </w:rPr>
        <w:t>МОУ «Средняя школа №27»</w:t>
      </w:r>
    </w:p>
    <w:p w:rsidR="00D43F3D" w:rsidRPr="00643F78" w:rsidRDefault="00D43F3D" w:rsidP="00643F78">
      <w:pPr>
        <w:spacing w:before="120"/>
        <w:ind w:left="708"/>
        <w:jc w:val="right"/>
        <w:rPr>
          <w:rFonts w:ascii="Times New Roman" w:hAnsi="Times New Roman"/>
          <w:b/>
          <w:sz w:val="28"/>
          <w:szCs w:val="28"/>
        </w:rPr>
      </w:pPr>
      <w:r w:rsidRPr="00643F78">
        <w:rPr>
          <w:rFonts w:ascii="Times New Roman" w:hAnsi="Times New Roman"/>
          <w:b/>
          <w:sz w:val="28"/>
          <w:szCs w:val="28"/>
        </w:rPr>
        <w:t>Научный руководитель:</w:t>
      </w:r>
    </w:p>
    <w:p w:rsidR="00D43F3D" w:rsidRPr="00643F78" w:rsidRDefault="00D43F3D" w:rsidP="00643F78">
      <w:pPr>
        <w:ind w:left="708"/>
        <w:jc w:val="right"/>
        <w:rPr>
          <w:rFonts w:ascii="Times New Roman" w:hAnsi="Times New Roman"/>
          <w:sz w:val="28"/>
          <w:szCs w:val="28"/>
        </w:rPr>
      </w:pPr>
      <w:r w:rsidRPr="00643F78">
        <w:rPr>
          <w:rFonts w:ascii="Times New Roman" w:hAnsi="Times New Roman"/>
          <w:sz w:val="28"/>
          <w:szCs w:val="28"/>
        </w:rPr>
        <w:t>Малышенко Елена Алексеевна,</w:t>
      </w:r>
    </w:p>
    <w:p w:rsidR="00D43F3D" w:rsidRPr="00643F78" w:rsidRDefault="00D43F3D" w:rsidP="00643F78">
      <w:pPr>
        <w:ind w:left="708"/>
        <w:jc w:val="right"/>
        <w:rPr>
          <w:rFonts w:ascii="Times New Roman" w:hAnsi="Times New Roman"/>
          <w:sz w:val="28"/>
          <w:szCs w:val="28"/>
        </w:rPr>
      </w:pPr>
      <w:r w:rsidRPr="00643F78">
        <w:rPr>
          <w:rFonts w:ascii="Times New Roman" w:hAnsi="Times New Roman"/>
          <w:sz w:val="28"/>
          <w:szCs w:val="28"/>
        </w:rPr>
        <w:t xml:space="preserve"> (классный руководитель)</w:t>
      </w: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Default="00D43F3D" w:rsidP="00643F78">
      <w:pPr>
        <w:jc w:val="center"/>
        <w:rPr>
          <w:rFonts w:ascii="Times New Roman" w:hAnsi="Times New Roman"/>
          <w:bCs/>
        </w:rPr>
      </w:pPr>
    </w:p>
    <w:p w:rsidR="00D43F3D" w:rsidRPr="00643F78" w:rsidRDefault="00D43F3D" w:rsidP="00643F78">
      <w:pPr>
        <w:jc w:val="center"/>
        <w:rPr>
          <w:rFonts w:ascii="Times New Roman" w:hAnsi="Times New Roman"/>
          <w:bCs/>
        </w:rPr>
      </w:pPr>
      <w:r w:rsidRPr="00643F78">
        <w:rPr>
          <w:rFonts w:ascii="Times New Roman" w:hAnsi="Times New Roman"/>
          <w:bCs/>
        </w:rPr>
        <w:t>Петрозаводск</w:t>
      </w:r>
    </w:p>
    <w:p w:rsidR="00D43F3D" w:rsidRPr="00643F78" w:rsidRDefault="00D43F3D" w:rsidP="00643F78">
      <w:pPr>
        <w:jc w:val="center"/>
        <w:rPr>
          <w:rFonts w:ascii="Times New Roman" w:hAnsi="Times New Roman"/>
        </w:rPr>
      </w:pPr>
      <w:r w:rsidRPr="00643F78">
        <w:rPr>
          <w:rFonts w:ascii="Times New Roman" w:hAnsi="Times New Roman"/>
          <w:bCs/>
        </w:rPr>
        <w:t>2023</w:t>
      </w:r>
    </w:p>
    <w:p w:rsidR="00D43F3D" w:rsidRPr="00EB4D75" w:rsidRDefault="00D43F3D" w:rsidP="0023700F">
      <w:pPr>
        <w:jc w:val="center"/>
        <w:rPr>
          <w:rFonts w:ascii="Times New Roman" w:hAnsi="Times New Roman"/>
          <w:b/>
          <w:sz w:val="28"/>
          <w:szCs w:val="28"/>
        </w:rPr>
      </w:pPr>
      <w:r w:rsidRPr="00EB4D75">
        <w:rPr>
          <w:rFonts w:ascii="Times New Roman" w:hAnsi="Times New Roman"/>
          <w:b/>
          <w:sz w:val="28"/>
          <w:szCs w:val="28"/>
        </w:rPr>
        <w:t>ОГЛАВЛЕНИЕ</w:t>
      </w:r>
    </w:p>
    <w:p w:rsidR="00D43F3D" w:rsidRPr="00EB4D75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B4D75">
        <w:rPr>
          <w:rFonts w:ascii="Times New Roman" w:hAnsi="Times New Roman"/>
          <w:sz w:val="28"/>
          <w:szCs w:val="28"/>
        </w:rPr>
        <w:t>Оглавление………………………………………………………………………….2</w:t>
      </w:r>
    </w:p>
    <w:p w:rsidR="00D43F3D" w:rsidRPr="00EB4D75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B4D75">
        <w:rPr>
          <w:rFonts w:ascii="Times New Roman" w:hAnsi="Times New Roman"/>
          <w:sz w:val="28"/>
          <w:szCs w:val="28"/>
        </w:rPr>
        <w:t>Введение…………………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…………………………………………………............</w:t>
      </w:r>
      <w:r w:rsidRPr="00EB4D75">
        <w:rPr>
          <w:rFonts w:ascii="Times New Roman" w:hAnsi="Times New Roman"/>
          <w:sz w:val="28"/>
          <w:szCs w:val="28"/>
        </w:rPr>
        <w:t>3</w:t>
      </w:r>
    </w:p>
    <w:p w:rsidR="00D43F3D" w:rsidRPr="00EB4D75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моделями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бумажных самолетов…</w:t>
      </w:r>
      <w:r w:rsidRPr="00EB4D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EB4D75">
        <w:rPr>
          <w:rFonts w:ascii="Times New Roman" w:hAnsi="Times New Roman"/>
          <w:sz w:val="28"/>
          <w:szCs w:val="28"/>
          <w:shd w:val="clear" w:color="auto" w:fill="FFFFFF"/>
        </w:rPr>
        <w:t>………………….………</w:t>
      </w:r>
      <w:r>
        <w:rPr>
          <w:rFonts w:ascii="Times New Roman" w:hAnsi="Times New Roman"/>
          <w:sz w:val="28"/>
          <w:szCs w:val="28"/>
        </w:rPr>
        <w:t>…4</w:t>
      </w:r>
    </w:p>
    <w:p w:rsidR="00D43F3D" w:rsidRPr="00EB4D75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 1…………………………………..</w:t>
      </w:r>
      <w:r w:rsidRPr="00EB4D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………………………….5</w:t>
      </w:r>
    </w:p>
    <w:p w:rsidR="00D43F3D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часть 2 ……...………………………………………………………6</w:t>
      </w:r>
    </w:p>
    <w:p w:rsidR="00D43F3D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</w:t>
      </w:r>
      <w:r w:rsidRPr="00EB4D75">
        <w:rPr>
          <w:rFonts w:ascii="Times New Roman" w:hAnsi="Times New Roman"/>
          <w:sz w:val="28"/>
          <w:szCs w:val="28"/>
        </w:rPr>
        <w:t>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………………………………6</w:t>
      </w:r>
    </w:p>
    <w:p w:rsidR="00D43F3D" w:rsidRPr="00EB4D75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</w:t>
      </w:r>
      <w:r w:rsidRPr="00EB4D7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литературы……………………………………………..8</w:t>
      </w:r>
    </w:p>
    <w:p w:rsidR="00D43F3D" w:rsidRPr="00EB4D75" w:rsidRDefault="00D43F3D" w:rsidP="0023700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EB4D75">
        <w:rPr>
          <w:rFonts w:ascii="Times New Roman" w:hAnsi="Times New Roman"/>
          <w:sz w:val="28"/>
          <w:szCs w:val="28"/>
        </w:rPr>
        <w:t>Приложен</w:t>
      </w:r>
      <w:r>
        <w:rPr>
          <w:rFonts w:ascii="Times New Roman" w:hAnsi="Times New Roman"/>
          <w:sz w:val="28"/>
          <w:szCs w:val="28"/>
        </w:rPr>
        <w:t>ие………………………………………………………………………...9</w:t>
      </w:r>
    </w:p>
    <w:p w:rsidR="00D43F3D" w:rsidRPr="00265154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43F3D" w:rsidRPr="00265154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BB26F6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Pr="00CB2C0E" w:rsidRDefault="00D43F3D" w:rsidP="00CB2C0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B2C0E">
        <w:rPr>
          <w:rFonts w:ascii="Times New Roman" w:hAnsi="Times New Roman"/>
          <w:b/>
          <w:sz w:val="28"/>
          <w:szCs w:val="28"/>
        </w:rPr>
        <w:t>Введение</w:t>
      </w:r>
    </w:p>
    <w:p w:rsidR="00D43F3D" w:rsidRPr="00CB2C0E" w:rsidRDefault="00D43F3D" w:rsidP="00CB2C0E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>Каждый человек, хотя бы раз в своей жизни  делал и запускал бумажный самолё</w:t>
      </w:r>
      <w:r>
        <w:rPr>
          <w:rFonts w:ascii="Times New Roman" w:hAnsi="Times New Roman"/>
          <w:sz w:val="28"/>
          <w:szCs w:val="28"/>
        </w:rPr>
        <w:t>т. Оказывается, запуск самолё</w:t>
      </w:r>
      <w:r w:rsidRPr="00CB2C0E">
        <w:rPr>
          <w:rFonts w:ascii="Times New Roman" w:hAnsi="Times New Roman"/>
          <w:sz w:val="28"/>
          <w:szCs w:val="28"/>
        </w:rPr>
        <w:t xml:space="preserve">тиков </w:t>
      </w:r>
      <w:r>
        <w:rPr>
          <w:rFonts w:ascii="Times New Roman" w:hAnsi="Times New Roman"/>
          <w:sz w:val="28"/>
          <w:szCs w:val="28"/>
        </w:rPr>
        <w:t xml:space="preserve">–это </w:t>
      </w:r>
      <w:r w:rsidRPr="00CB2C0E">
        <w:rPr>
          <w:rFonts w:ascii="Times New Roman" w:hAnsi="Times New Roman"/>
          <w:sz w:val="28"/>
          <w:szCs w:val="28"/>
        </w:rPr>
        <w:t xml:space="preserve">целая наука.  </w:t>
      </w:r>
    </w:p>
    <w:p w:rsidR="00D43F3D" w:rsidRPr="00CB2C0E" w:rsidRDefault="00D43F3D" w:rsidP="00B96CB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прошлом учебном году у нас в классе проходил конкурс. Нужно было  сделать из бумаги самолетик и запустить его. Победил тот ученик, у которого самолетик пролетел дальше остальных. Модели у всех получились разные. Некоторые из них отлично лете</w:t>
      </w:r>
      <w:r w:rsidRPr="00CB2C0E">
        <w:rPr>
          <w:rFonts w:ascii="Times New Roman" w:hAnsi="Times New Roman"/>
          <w:sz w:val="28"/>
          <w:szCs w:val="28"/>
        </w:rPr>
        <w:t xml:space="preserve">ли, а другие сразу падали. Почему же это происходит, как </w:t>
      </w:r>
      <w:r>
        <w:rPr>
          <w:rFonts w:ascii="Times New Roman" w:hAnsi="Times New Roman"/>
          <w:sz w:val="28"/>
          <w:szCs w:val="28"/>
        </w:rPr>
        <w:t>сделать модель идеального самолё</w:t>
      </w:r>
      <w:r w:rsidRPr="00CB2C0E">
        <w:rPr>
          <w:rFonts w:ascii="Times New Roman" w:hAnsi="Times New Roman"/>
          <w:sz w:val="28"/>
          <w:szCs w:val="28"/>
        </w:rPr>
        <w:t>тика (длительно и далеко летающего)?</w:t>
      </w:r>
    </w:p>
    <w:p w:rsidR="00D43F3D" w:rsidRPr="00643F78" w:rsidRDefault="00D43F3D" w:rsidP="00B96CB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Гипотеза: я предположил, что лё</w:t>
      </w:r>
      <w:r w:rsidRPr="00CB2C0E">
        <w:rPr>
          <w:rFonts w:ascii="Times New Roman" w:hAnsi="Times New Roman"/>
          <w:sz w:val="28"/>
          <w:szCs w:val="28"/>
        </w:rPr>
        <w:t>тные характе</w:t>
      </w:r>
      <w:r>
        <w:rPr>
          <w:rFonts w:ascii="Times New Roman" w:hAnsi="Times New Roman"/>
          <w:sz w:val="28"/>
          <w:szCs w:val="28"/>
        </w:rPr>
        <w:t>ристики самолё</w:t>
      </w:r>
      <w:r w:rsidRPr="00CB2C0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зависят от </w:t>
      </w:r>
      <w:r w:rsidRPr="00643F78">
        <w:rPr>
          <w:rFonts w:ascii="Times New Roman" w:hAnsi="Times New Roman"/>
          <w:sz w:val="28"/>
          <w:szCs w:val="28"/>
        </w:rPr>
        <w:t xml:space="preserve">его формы, </w:t>
      </w:r>
      <w:r>
        <w:rPr>
          <w:rFonts w:ascii="Times New Roman" w:hAnsi="Times New Roman"/>
          <w:sz w:val="28"/>
          <w:szCs w:val="28"/>
        </w:rPr>
        <w:t>размера и качества сгибов.</w:t>
      </w:r>
    </w:p>
    <w:p w:rsidR="00D43F3D" w:rsidRDefault="00D43F3D" w:rsidP="00E27F0C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Актуальность. </w:t>
      </w:r>
      <w:r w:rsidRPr="00CB2C0E">
        <w:rPr>
          <w:rFonts w:ascii="Times New Roman" w:hAnsi="Times New Roman"/>
          <w:sz w:val="28"/>
          <w:szCs w:val="28"/>
        </w:rPr>
        <w:t xml:space="preserve">Бумажные самолётики до сих пор применяются для изготовления макетов самолётов. </w:t>
      </w:r>
      <w:r>
        <w:rPr>
          <w:rFonts w:ascii="Times New Roman" w:hAnsi="Times New Roman"/>
          <w:sz w:val="28"/>
          <w:szCs w:val="28"/>
        </w:rPr>
        <w:t xml:space="preserve">Работа над этой темой развивает </w:t>
      </w:r>
      <w:r w:rsidRPr="00CB2C0E">
        <w:rPr>
          <w:rFonts w:ascii="Times New Roman" w:hAnsi="Times New Roman"/>
          <w:sz w:val="28"/>
          <w:szCs w:val="28"/>
        </w:rPr>
        <w:t xml:space="preserve"> логическое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B2C0E">
        <w:rPr>
          <w:rFonts w:ascii="Times New Roman" w:hAnsi="Times New Roman"/>
          <w:sz w:val="28"/>
          <w:szCs w:val="28"/>
        </w:rPr>
        <w:t xml:space="preserve"> техническое мышление, </w:t>
      </w:r>
      <w:r>
        <w:rPr>
          <w:rFonts w:ascii="Times New Roman" w:hAnsi="Times New Roman"/>
          <w:sz w:val="28"/>
          <w:szCs w:val="28"/>
        </w:rPr>
        <w:t>позволяет</w:t>
      </w:r>
      <w:r w:rsidRPr="00CB2C0E">
        <w:rPr>
          <w:rFonts w:ascii="Times New Roman" w:hAnsi="Times New Roman"/>
          <w:sz w:val="28"/>
          <w:szCs w:val="28"/>
        </w:rPr>
        <w:t xml:space="preserve"> приобщиться к практическим навыкам работы с бумагой, технологи</w:t>
      </w:r>
      <w:r>
        <w:rPr>
          <w:rFonts w:ascii="Times New Roman" w:hAnsi="Times New Roman"/>
          <w:sz w:val="28"/>
          <w:szCs w:val="28"/>
        </w:rPr>
        <w:t>и</w:t>
      </w:r>
      <w:r w:rsidRPr="00CB2C0E">
        <w:rPr>
          <w:rFonts w:ascii="Times New Roman" w:hAnsi="Times New Roman"/>
          <w:sz w:val="28"/>
          <w:szCs w:val="28"/>
        </w:rPr>
        <w:t xml:space="preserve"> проектирования и конструирования летательных аппаратов.</w:t>
      </w:r>
    </w:p>
    <w:p w:rsidR="00D43F3D" w:rsidRPr="00CB2C0E" w:rsidRDefault="00D43F3D" w:rsidP="00B96CB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данной </w:t>
      </w:r>
      <w:r w:rsidRPr="00CB2C0E">
        <w:rPr>
          <w:rFonts w:ascii="Times New Roman" w:hAnsi="Times New Roman"/>
          <w:sz w:val="28"/>
          <w:szCs w:val="28"/>
        </w:rPr>
        <w:t xml:space="preserve">работы: </w:t>
      </w:r>
      <w:r w:rsidRPr="00BB26F6">
        <w:rPr>
          <w:rFonts w:ascii="Times New Roman" w:hAnsi="Times New Roman"/>
          <w:sz w:val="28"/>
          <w:szCs w:val="28"/>
        </w:rPr>
        <w:t>конструирование</w:t>
      </w:r>
      <w:r>
        <w:rPr>
          <w:rFonts w:ascii="Times New Roman" w:hAnsi="Times New Roman"/>
          <w:sz w:val="28"/>
          <w:szCs w:val="28"/>
        </w:rPr>
        <w:t xml:space="preserve"> бумажных самолётов с </w:t>
      </w:r>
      <w:r w:rsidRPr="00CB2C0E">
        <w:rPr>
          <w:rFonts w:ascii="Times New Roman" w:hAnsi="Times New Roman"/>
          <w:sz w:val="28"/>
          <w:szCs w:val="28"/>
        </w:rPr>
        <w:t>максимальной дальностью и длительностью полёта.</w:t>
      </w:r>
    </w:p>
    <w:p w:rsidR="00D43F3D" w:rsidRPr="00CB2C0E" w:rsidRDefault="00D43F3D" w:rsidP="00666D68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>Задачи:</w:t>
      </w:r>
    </w:p>
    <w:p w:rsidR="00D43F3D" w:rsidRPr="00CB2C0E" w:rsidRDefault="00D43F3D" w:rsidP="00CB2C0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>1.</w:t>
      </w:r>
      <w:r w:rsidRPr="00CB2C0E">
        <w:rPr>
          <w:rFonts w:ascii="Times New Roman" w:hAnsi="Times New Roman"/>
          <w:sz w:val="28"/>
          <w:szCs w:val="28"/>
        </w:rPr>
        <w:tab/>
        <w:t>Изучить информацию по</w:t>
      </w:r>
      <w:r>
        <w:rPr>
          <w:rFonts w:ascii="Times New Roman" w:hAnsi="Times New Roman"/>
          <w:sz w:val="28"/>
          <w:szCs w:val="28"/>
        </w:rPr>
        <w:t xml:space="preserve"> теме исследования.</w:t>
      </w:r>
    </w:p>
    <w:p w:rsidR="00D43F3D" w:rsidRPr="00CB2C0E" w:rsidRDefault="00D43F3D" w:rsidP="00CB2C0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>2.</w:t>
      </w:r>
      <w:r w:rsidRPr="00CB2C0E">
        <w:rPr>
          <w:rFonts w:ascii="Times New Roman" w:hAnsi="Times New Roman"/>
          <w:sz w:val="28"/>
          <w:szCs w:val="28"/>
        </w:rPr>
        <w:tab/>
        <w:t>Ознакомиться с раз</w:t>
      </w:r>
      <w:r>
        <w:rPr>
          <w:rFonts w:ascii="Times New Roman" w:hAnsi="Times New Roman"/>
          <w:sz w:val="28"/>
          <w:szCs w:val="28"/>
        </w:rPr>
        <w:t>личными моделями бумажных самолётов и научиться их делать.</w:t>
      </w:r>
    </w:p>
    <w:p w:rsidR="00D43F3D" w:rsidRPr="00CB2C0E" w:rsidRDefault="00D43F3D" w:rsidP="00CB2C0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>3.</w:t>
      </w:r>
      <w:r w:rsidRPr="00CB2C0E">
        <w:rPr>
          <w:rFonts w:ascii="Times New Roman" w:hAnsi="Times New Roman"/>
          <w:sz w:val="28"/>
          <w:szCs w:val="28"/>
        </w:rPr>
        <w:tab/>
      </w:r>
      <w:r w:rsidRPr="00EB60D3">
        <w:rPr>
          <w:rFonts w:ascii="Times New Roman" w:hAnsi="Times New Roman"/>
          <w:sz w:val="28"/>
          <w:szCs w:val="28"/>
        </w:rPr>
        <w:t>Проверить зависимость</w:t>
      </w:r>
      <w:r>
        <w:rPr>
          <w:rFonts w:ascii="Times New Roman" w:hAnsi="Times New Roman"/>
          <w:sz w:val="28"/>
          <w:szCs w:val="28"/>
        </w:rPr>
        <w:t xml:space="preserve"> летных характеристик от формы и </w:t>
      </w:r>
      <w:r w:rsidRPr="00EB60D3">
        <w:rPr>
          <w:rFonts w:ascii="Times New Roman" w:hAnsi="Times New Roman"/>
          <w:sz w:val="28"/>
          <w:szCs w:val="28"/>
        </w:rPr>
        <w:t>размеров</w:t>
      </w:r>
      <w:r>
        <w:rPr>
          <w:rFonts w:ascii="Times New Roman" w:hAnsi="Times New Roman"/>
          <w:sz w:val="28"/>
          <w:szCs w:val="28"/>
        </w:rPr>
        <w:t xml:space="preserve"> самолетика, качества сгибов.</w:t>
      </w:r>
    </w:p>
    <w:p w:rsidR="00D43F3D" w:rsidRPr="00CB2C0E" w:rsidRDefault="00D43F3D" w:rsidP="00CB2C0E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>4.</w:t>
      </w:r>
      <w:r w:rsidRPr="00CB2C0E">
        <w:rPr>
          <w:rFonts w:ascii="Times New Roman" w:hAnsi="Times New Roman"/>
          <w:sz w:val="28"/>
          <w:szCs w:val="28"/>
        </w:rPr>
        <w:tab/>
        <w:t>Провести испы</w:t>
      </w:r>
      <w:r>
        <w:rPr>
          <w:rFonts w:ascii="Times New Roman" w:hAnsi="Times New Roman"/>
          <w:sz w:val="28"/>
          <w:szCs w:val="28"/>
        </w:rPr>
        <w:t>тания сконструированных моделей.</w:t>
      </w:r>
    </w:p>
    <w:p w:rsidR="00D43F3D" w:rsidRPr="00CB2C0E" w:rsidRDefault="00D43F3D" w:rsidP="00B96CB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 xml:space="preserve">В своём исследовании </w:t>
      </w:r>
      <w:r>
        <w:rPr>
          <w:rFonts w:ascii="Times New Roman" w:hAnsi="Times New Roman"/>
          <w:sz w:val="28"/>
          <w:szCs w:val="28"/>
        </w:rPr>
        <w:t>я</w:t>
      </w:r>
      <w:r w:rsidRPr="00CB2C0E">
        <w:rPr>
          <w:rFonts w:ascii="Times New Roman" w:hAnsi="Times New Roman"/>
          <w:sz w:val="28"/>
          <w:szCs w:val="28"/>
        </w:rPr>
        <w:t xml:space="preserve"> использовал следующие методы: метод поиска и изучения литературы по теме; метод наблюдения; исследовательский метод; метод практической работы.</w:t>
      </w:r>
    </w:p>
    <w:p w:rsidR="00D43F3D" w:rsidRPr="00CB2C0E" w:rsidRDefault="00D43F3D" w:rsidP="00B96CB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B2C0E">
        <w:rPr>
          <w:rFonts w:ascii="Times New Roman" w:hAnsi="Times New Roman"/>
          <w:sz w:val="28"/>
          <w:szCs w:val="28"/>
        </w:rPr>
        <w:t>Объектом исследования являются бумажные модели самолетов.  Предмет исследования - лётные характеристики бумажных самолётов</w:t>
      </w:r>
      <w:r>
        <w:rPr>
          <w:rFonts w:ascii="Times New Roman" w:hAnsi="Times New Roman"/>
          <w:sz w:val="28"/>
          <w:szCs w:val="28"/>
        </w:rPr>
        <w:t>.</w:t>
      </w: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43F3D" w:rsidRPr="002C4742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C4742">
        <w:rPr>
          <w:rFonts w:ascii="Times New Roman" w:hAnsi="Times New Roman"/>
          <w:b/>
          <w:sz w:val="28"/>
          <w:szCs w:val="28"/>
        </w:rPr>
        <w:t xml:space="preserve">Знакомство с моделями </w:t>
      </w:r>
      <w:r>
        <w:rPr>
          <w:rFonts w:ascii="Times New Roman" w:hAnsi="Times New Roman"/>
          <w:b/>
          <w:sz w:val="28"/>
          <w:szCs w:val="28"/>
        </w:rPr>
        <w:t xml:space="preserve">бумажных </w:t>
      </w:r>
      <w:r w:rsidRPr="002C4742">
        <w:rPr>
          <w:rFonts w:ascii="Times New Roman" w:hAnsi="Times New Roman"/>
          <w:b/>
          <w:sz w:val="28"/>
          <w:szCs w:val="28"/>
        </w:rPr>
        <w:t>самолетов</w:t>
      </w:r>
    </w:p>
    <w:p w:rsidR="00D43F3D" w:rsidRDefault="00D43F3D" w:rsidP="00B96CB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классного конкурса я</w:t>
      </w:r>
      <w:r w:rsidRPr="00643F78">
        <w:rPr>
          <w:rFonts w:ascii="Times New Roman" w:hAnsi="Times New Roman"/>
          <w:sz w:val="28"/>
          <w:szCs w:val="28"/>
        </w:rPr>
        <w:t xml:space="preserve"> заметил, что самолётики летают по-разному. Некоторые придерживаются прямой траектории, другие сворачивают в сторону. </w:t>
      </w:r>
      <w:r w:rsidRPr="001D4C71">
        <w:rPr>
          <w:rFonts w:ascii="Times New Roman" w:hAnsi="Times New Roman"/>
          <w:sz w:val="28"/>
          <w:szCs w:val="28"/>
        </w:rPr>
        <w:t>Поэтому решил исследовать летательные свойства различных моделей бумажных самолётов</w:t>
      </w:r>
      <w:r w:rsidRPr="00643F78">
        <w:rPr>
          <w:rFonts w:ascii="Times New Roman" w:hAnsi="Times New Roman"/>
          <w:sz w:val="28"/>
          <w:szCs w:val="28"/>
        </w:rPr>
        <w:t>.</w:t>
      </w:r>
    </w:p>
    <w:p w:rsidR="00D43F3D" w:rsidRPr="00942932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начала разберё</w:t>
      </w:r>
      <w:r w:rsidRPr="00942932">
        <w:rPr>
          <w:rFonts w:ascii="Times New Roman" w:hAnsi="Times New Roman"/>
          <w:sz w:val="28"/>
          <w:szCs w:val="28"/>
        </w:rPr>
        <w:t>мся с тем, как сделать хороший бумажный самолёт. Ведь его главная функция  — это способнос</w:t>
      </w:r>
      <w:r>
        <w:rPr>
          <w:rFonts w:ascii="Times New Roman" w:hAnsi="Times New Roman"/>
          <w:sz w:val="28"/>
          <w:szCs w:val="28"/>
        </w:rPr>
        <w:t>ть летать. Как изготовить самолё</w:t>
      </w:r>
      <w:r w:rsidRPr="00942932">
        <w:rPr>
          <w:rFonts w:ascii="Times New Roman" w:hAnsi="Times New Roman"/>
          <w:sz w:val="28"/>
          <w:szCs w:val="28"/>
        </w:rPr>
        <w:t>т, обладающий наилучшими характеристиками. Для этого сначала обратимся к наблюдениям:</w:t>
      </w:r>
    </w:p>
    <w:p w:rsidR="00D43F3D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4293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Самолётик летит тем быстрее и да</w:t>
      </w:r>
      <w:r w:rsidRPr="00942932">
        <w:rPr>
          <w:rFonts w:ascii="Times New Roman" w:hAnsi="Times New Roman"/>
          <w:sz w:val="28"/>
          <w:szCs w:val="28"/>
        </w:rPr>
        <w:t>льше, чем сильнее будет бросок</w:t>
      </w:r>
      <w:r>
        <w:rPr>
          <w:rFonts w:ascii="Times New Roman" w:hAnsi="Times New Roman"/>
          <w:sz w:val="28"/>
          <w:szCs w:val="28"/>
        </w:rPr>
        <w:t>.</w:t>
      </w:r>
    </w:p>
    <w:p w:rsidR="00D43F3D" w:rsidRPr="00942932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42932">
        <w:rPr>
          <w:rFonts w:ascii="Times New Roman" w:hAnsi="Times New Roman"/>
          <w:sz w:val="28"/>
          <w:szCs w:val="28"/>
        </w:rPr>
        <w:t xml:space="preserve">2.Как бы мы не старались </w:t>
      </w:r>
      <w:r>
        <w:rPr>
          <w:rFonts w:ascii="Times New Roman" w:hAnsi="Times New Roman"/>
          <w:sz w:val="28"/>
          <w:szCs w:val="28"/>
        </w:rPr>
        <w:t>бросить</w:t>
      </w:r>
      <w:r w:rsidRPr="00942932">
        <w:rPr>
          <w:rFonts w:ascii="Times New Roman" w:hAnsi="Times New Roman"/>
          <w:sz w:val="28"/>
          <w:szCs w:val="28"/>
        </w:rPr>
        <w:t xml:space="preserve"> лист бумаги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42932">
        <w:rPr>
          <w:rFonts w:ascii="Times New Roman" w:hAnsi="Times New Roman"/>
          <w:sz w:val="28"/>
          <w:szCs w:val="28"/>
        </w:rPr>
        <w:t xml:space="preserve"> у нас не получится за</w:t>
      </w:r>
      <w:r>
        <w:rPr>
          <w:rFonts w:ascii="Times New Roman" w:hAnsi="Times New Roman"/>
          <w:sz w:val="28"/>
          <w:szCs w:val="28"/>
        </w:rPr>
        <w:t xml:space="preserve">пустить </w:t>
      </w:r>
      <w:r w:rsidRPr="00942932">
        <w:rPr>
          <w:rFonts w:ascii="Times New Roman" w:hAnsi="Times New Roman"/>
          <w:sz w:val="28"/>
          <w:szCs w:val="28"/>
        </w:rPr>
        <w:t xml:space="preserve"> его так же далеко, как маленький камушек, имеющий такой же вес.</w:t>
      </w:r>
    </w:p>
    <w:p w:rsidR="00D43F3D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F33C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2932">
        <w:rPr>
          <w:rFonts w:ascii="Times New Roman" w:hAnsi="Times New Roman"/>
          <w:sz w:val="28"/>
          <w:szCs w:val="28"/>
        </w:rPr>
        <w:t>Еще один ключевой фактор, который следует принять во вним</w:t>
      </w:r>
      <w:r>
        <w:rPr>
          <w:rFonts w:ascii="Times New Roman" w:hAnsi="Times New Roman"/>
          <w:sz w:val="28"/>
          <w:szCs w:val="28"/>
        </w:rPr>
        <w:t>ание, — угол, под которым самолёт движется вперё</w:t>
      </w:r>
      <w:r w:rsidRPr="00942932">
        <w:rPr>
          <w:rFonts w:ascii="Times New Roman" w:hAnsi="Times New Roman"/>
          <w:sz w:val="28"/>
          <w:szCs w:val="28"/>
        </w:rPr>
        <w:t>д.</w:t>
      </w:r>
    </w:p>
    <w:p w:rsidR="00D43F3D" w:rsidRPr="008661DF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F33C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8661DF">
        <w:rPr>
          <w:rFonts w:ascii="Times New Roman" w:hAnsi="Times New Roman"/>
          <w:sz w:val="28"/>
          <w:szCs w:val="28"/>
        </w:rPr>
        <w:t>Большие крылья бумажного самолётика обвисают и не могут сопротивлят</w:t>
      </w:r>
      <w:r>
        <w:rPr>
          <w:rFonts w:ascii="Times New Roman" w:hAnsi="Times New Roman"/>
          <w:sz w:val="28"/>
          <w:szCs w:val="28"/>
        </w:rPr>
        <w:t>ься сгибающему воздействию подъё</w:t>
      </w:r>
      <w:r w:rsidRPr="008661DF">
        <w:rPr>
          <w:rFonts w:ascii="Times New Roman" w:hAnsi="Times New Roman"/>
          <w:sz w:val="28"/>
          <w:szCs w:val="28"/>
        </w:rPr>
        <w:t>мной силы, утяжеляют самолёт и увеличивают сопротивление. Лишний вес мешает самолёту лететь далеко, и этот вес, как правило, со</w:t>
      </w:r>
      <w:r>
        <w:rPr>
          <w:rFonts w:ascii="Times New Roman" w:hAnsi="Times New Roman"/>
          <w:sz w:val="28"/>
          <w:szCs w:val="28"/>
        </w:rPr>
        <w:t>здают крылья, а наибольшая подъё</w:t>
      </w:r>
      <w:r w:rsidRPr="008661DF">
        <w:rPr>
          <w:rFonts w:ascii="Times New Roman" w:hAnsi="Times New Roman"/>
          <w:sz w:val="28"/>
          <w:szCs w:val="28"/>
        </w:rPr>
        <w:t>мная сила возникает в области крыла,</w:t>
      </w:r>
      <w:r>
        <w:rPr>
          <w:rFonts w:ascii="Times New Roman" w:hAnsi="Times New Roman"/>
          <w:sz w:val="28"/>
          <w:szCs w:val="28"/>
        </w:rPr>
        <w:t xml:space="preserve"> ближайшей к осевой линии самолё</w:t>
      </w:r>
      <w:r w:rsidRPr="008661DF">
        <w:rPr>
          <w:rFonts w:ascii="Times New Roman" w:hAnsi="Times New Roman"/>
          <w:sz w:val="28"/>
          <w:szCs w:val="28"/>
        </w:rPr>
        <w:t>та. Следовательно, крылья должны быть очень короткими.</w:t>
      </w:r>
    </w:p>
    <w:p w:rsidR="00D43F3D" w:rsidRPr="008661DF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F33C3">
        <w:rPr>
          <w:rFonts w:ascii="Times New Roman" w:hAnsi="Times New Roman"/>
          <w:sz w:val="28"/>
          <w:szCs w:val="28"/>
        </w:rPr>
        <w:t>5</w:t>
      </w:r>
      <w:r w:rsidRPr="008661DF">
        <w:rPr>
          <w:rFonts w:ascii="Times New Roman" w:hAnsi="Times New Roman"/>
          <w:sz w:val="28"/>
          <w:szCs w:val="28"/>
        </w:rPr>
        <w:t>. При запуске воздух должен ударяться о нижнюю поверхность крыльев, обеспечива</w:t>
      </w:r>
      <w:r>
        <w:rPr>
          <w:rFonts w:ascii="Times New Roman" w:hAnsi="Times New Roman"/>
          <w:sz w:val="28"/>
          <w:szCs w:val="28"/>
        </w:rPr>
        <w:t>я действие соответствующей подъё</w:t>
      </w:r>
      <w:r w:rsidRPr="008661DF">
        <w:rPr>
          <w:rFonts w:ascii="Times New Roman" w:hAnsi="Times New Roman"/>
          <w:sz w:val="28"/>
          <w:szCs w:val="28"/>
        </w:rPr>
        <w:t>мной силы на самолёт. Если самолёт расположен не под углом к направлению движения и е</w:t>
      </w:r>
      <w:r>
        <w:rPr>
          <w:rFonts w:ascii="Times New Roman" w:hAnsi="Times New Roman"/>
          <w:sz w:val="28"/>
          <w:szCs w:val="28"/>
        </w:rPr>
        <w:t>го нос не приподнят вверх, подъё</w:t>
      </w:r>
      <w:r w:rsidRPr="008661DF">
        <w:rPr>
          <w:rFonts w:ascii="Times New Roman" w:hAnsi="Times New Roman"/>
          <w:sz w:val="28"/>
          <w:szCs w:val="28"/>
        </w:rPr>
        <w:t>мная сила не возникает.</w:t>
      </w:r>
    </w:p>
    <w:p w:rsidR="00D43F3D" w:rsidRDefault="00D43F3D" w:rsidP="0063214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F33C3">
        <w:rPr>
          <w:rFonts w:ascii="Times New Roman" w:hAnsi="Times New Roman"/>
          <w:sz w:val="28"/>
          <w:szCs w:val="28"/>
        </w:rPr>
        <w:t>6</w:t>
      </w:r>
      <w:r w:rsidRPr="008661DF">
        <w:rPr>
          <w:rFonts w:ascii="Times New Roman" w:hAnsi="Times New Roman"/>
          <w:sz w:val="28"/>
          <w:szCs w:val="28"/>
        </w:rPr>
        <w:t>. Если бумага сложена так, что нижняя поверхность самолётика ровная и горизонтальная, подъёмная сила будет действовать на него по мере снижения и увеличивать дальность полёта.</w:t>
      </w:r>
    </w:p>
    <w:p w:rsidR="00D43F3D" w:rsidRDefault="00D43F3D" w:rsidP="00A34D31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A34D31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A34D31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A34D31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часть 1</w:t>
      </w:r>
    </w:p>
    <w:p w:rsidR="00D43F3D" w:rsidRDefault="00D43F3D" w:rsidP="00A34D31">
      <w:pPr>
        <w:spacing w:line="36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изучил литературу по теме исследования, узнал об истории создания бумажных самолетов. Оказывается, существует огромное количество разнообразных моделей самолетиков. Для испытаний я выбрал 6 моделей (Приложение).</w:t>
      </w:r>
    </w:p>
    <w:p w:rsidR="00D43F3D" w:rsidRDefault="00D43F3D" w:rsidP="004D4B26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</w:t>
      </w:r>
      <w:r w:rsidRPr="006E428F">
        <w:rPr>
          <w:rFonts w:ascii="Times New Roman" w:hAnsi="Times New Roman"/>
          <w:sz w:val="28"/>
          <w:szCs w:val="28"/>
        </w:rPr>
        <w:t xml:space="preserve"> совершенно разные самолётики. У них разные крылья, носы и хвосты. И уже по описанию видно, что лётные характеристики меняются. Это даёт мне возможность выбрать самолёт для испытаний. </w:t>
      </w:r>
    </w:p>
    <w:p w:rsidR="00D43F3D" w:rsidRPr="00AE125A" w:rsidRDefault="00D43F3D" w:rsidP="00632143">
      <w:pPr>
        <w:spacing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E125A">
        <w:rPr>
          <w:rFonts w:ascii="Times New Roman" w:hAnsi="Times New Roman"/>
          <w:b/>
          <w:sz w:val="28"/>
          <w:szCs w:val="28"/>
        </w:rPr>
        <w:t>Таблица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C473E">
        <w:rPr>
          <w:rFonts w:ascii="Times New Roman" w:hAnsi="Times New Roman"/>
          <w:sz w:val="28"/>
          <w:szCs w:val="28"/>
        </w:rPr>
        <w:t>«Характеристика полёта в зависимости от модели самолёта»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"/>
        <w:gridCol w:w="1433"/>
        <w:gridCol w:w="1558"/>
        <w:gridCol w:w="1344"/>
        <w:gridCol w:w="1624"/>
        <w:gridCol w:w="1278"/>
        <w:gridCol w:w="1558"/>
        <w:gridCol w:w="1344"/>
      </w:tblGrid>
      <w:tr w:rsidR="00D43F3D" w:rsidRPr="001C71DF" w:rsidTr="001C71DF">
        <w:tc>
          <w:tcPr>
            <w:tcW w:w="458" w:type="dxa"/>
            <w:vMerge w:val="restart"/>
          </w:tcPr>
          <w:p w:rsidR="00D43F3D" w:rsidRPr="001C71DF" w:rsidRDefault="00D43F3D" w:rsidP="001C71D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F3D" w:rsidRPr="001C71DF" w:rsidRDefault="00D43F3D" w:rsidP="001C71D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1D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3" w:type="dxa"/>
            <w:vMerge w:val="restart"/>
          </w:tcPr>
          <w:p w:rsidR="00D43F3D" w:rsidRPr="001C71DF" w:rsidRDefault="00D43F3D" w:rsidP="001C71D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43F3D" w:rsidRPr="001C71DF" w:rsidRDefault="00D43F3D" w:rsidP="001C71D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C71DF">
              <w:rPr>
                <w:rFonts w:ascii="Times New Roman" w:hAnsi="Times New Roman"/>
                <w:b/>
              </w:rPr>
              <w:t>Модель самолёта</w:t>
            </w:r>
          </w:p>
        </w:tc>
        <w:tc>
          <w:tcPr>
            <w:tcW w:w="2902" w:type="dxa"/>
            <w:gridSpan w:val="2"/>
          </w:tcPr>
          <w:p w:rsidR="00D43F3D" w:rsidRPr="001C71DF" w:rsidRDefault="00D43F3D" w:rsidP="001C71D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C71DF">
              <w:rPr>
                <w:rFonts w:ascii="Times New Roman" w:hAnsi="Times New Roman"/>
                <w:b/>
              </w:rPr>
              <w:t>Попытка 1</w:t>
            </w:r>
          </w:p>
        </w:tc>
        <w:tc>
          <w:tcPr>
            <w:tcW w:w="2902" w:type="dxa"/>
            <w:gridSpan w:val="2"/>
          </w:tcPr>
          <w:p w:rsidR="00D43F3D" w:rsidRPr="001C71DF" w:rsidRDefault="00D43F3D" w:rsidP="001C71D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C71DF">
              <w:rPr>
                <w:rFonts w:ascii="Times New Roman" w:hAnsi="Times New Roman"/>
                <w:b/>
              </w:rPr>
              <w:t>Попытка 2</w:t>
            </w:r>
          </w:p>
        </w:tc>
        <w:tc>
          <w:tcPr>
            <w:tcW w:w="2902" w:type="dxa"/>
            <w:gridSpan w:val="2"/>
          </w:tcPr>
          <w:p w:rsidR="00D43F3D" w:rsidRPr="001C71DF" w:rsidRDefault="00D43F3D" w:rsidP="001C71D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1C71DF">
              <w:rPr>
                <w:rFonts w:ascii="Times New Roman" w:hAnsi="Times New Roman"/>
                <w:b/>
              </w:rPr>
              <w:t>Попытка 3</w:t>
            </w:r>
          </w:p>
        </w:tc>
      </w:tr>
      <w:tr w:rsidR="00D43F3D" w:rsidRPr="001C71DF" w:rsidTr="001C71DF">
        <w:trPr>
          <w:trHeight w:val="1090"/>
        </w:trPr>
        <w:tc>
          <w:tcPr>
            <w:tcW w:w="458" w:type="dxa"/>
            <w:vMerge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3" w:type="dxa"/>
            <w:vMerge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C71DF">
              <w:rPr>
                <w:rFonts w:ascii="Times New Roman" w:hAnsi="Times New Roman"/>
                <w:b/>
                <w:sz w:val="21"/>
                <w:szCs w:val="21"/>
              </w:rPr>
              <w:t>Длительность полёта, (сек)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C71DF">
              <w:rPr>
                <w:rFonts w:ascii="Times New Roman" w:hAnsi="Times New Roman"/>
                <w:b/>
                <w:sz w:val="21"/>
                <w:szCs w:val="21"/>
              </w:rPr>
              <w:t>Дальность полёта, (м)</w:t>
            </w:r>
          </w:p>
        </w:tc>
        <w:tc>
          <w:tcPr>
            <w:tcW w:w="162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C71DF">
              <w:rPr>
                <w:rFonts w:ascii="Times New Roman" w:hAnsi="Times New Roman"/>
                <w:b/>
                <w:sz w:val="21"/>
                <w:szCs w:val="21"/>
              </w:rPr>
              <w:t>Длительность полёта, (сек)</w:t>
            </w:r>
          </w:p>
        </w:tc>
        <w:tc>
          <w:tcPr>
            <w:tcW w:w="127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C71DF">
              <w:rPr>
                <w:rFonts w:ascii="Times New Roman" w:hAnsi="Times New Roman"/>
                <w:b/>
                <w:sz w:val="21"/>
                <w:szCs w:val="21"/>
              </w:rPr>
              <w:t>Дальность полёта, (м)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C71DF">
              <w:rPr>
                <w:rFonts w:ascii="Times New Roman" w:hAnsi="Times New Roman"/>
                <w:b/>
                <w:sz w:val="21"/>
                <w:szCs w:val="21"/>
              </w:rPr>
              <w:t>Длительность полёта, (сек)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1C71DF">
              <w:rPr>
                <w:rFonts w:ascii="Times New Roman" w:hAnsi="Times New Roman"/>
                <w:b/>
                <w:sz w:val="21"/>
                <w:szCs w:val="21"/>
              </w:rPr>
              <w:t>Дальность полёта, (м)</w:t>
            </w:r>
          </w:p>
        </w:tc>
      </w:tr>
      <w:tr w:rsidR="00D43F3D" w:rsidRPr="001C71DF" w:rsidTr="001C71DF">
        <w:trPr>
          <w:trHeight w:val="560"/>
        </w:trPr>
        <w:tc>
          <w:tcPr>
            <w:tcW w:w="4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Ястреб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 xml:space="preserve"> 5,95</w:t>
            </w:r>
          </w:p>
        </w:tc>
        <w:tc>
          <w:tcPr>
            <w:tcW w:w="162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3,27</w:t>
            </w:r>
          </w:p>
        </w:tc>
        <w:tc>
          <w:tcPr>
            <w:tcW w:w="127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5,05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3F3D" w:rsidRPr="001C71DF" w:rsidTr="001C71DF">
        <w:tc>
          <w:tcPr>
            <w:tcW w:w="4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Зелёный тигр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3,50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62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2,30</w:t>
            </w:r>
          </w:p>
        </w:tc>
        <w:tc>
          <w:tcPr>
            <w:tcW w:w="127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6,55</w:t>
            </w:r>
          </w:p>
        </w:tc>
      </w:tr>
      <w:tr w:rsidR="00D43F3D" w:rsidRPr="001C71DF" w:rsidTr="001C71DF">
        <w:tc>
          <w:tcPr>
            <w:tcW w:w="4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Золотое жало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62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27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2,66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D43F3D" w:rsidRPr="001C71DF" w:rsidTr="001C71DF">
        <w:trPr>
          <w:trHeight w:val="590"/>
        </w:trPr>
        <w:tc>
          <w:tcPr>
            <w:tcW w:w="4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33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Меченосец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2,95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62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3,02</w:t>
            </w:r>
          </w:p>
        </w:tc>
        <w:tc>
          <w:tcPr>
            <w:tcW w:w="127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2,07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</w:tr>
      <w:tr w:rsidR="00D43F3D" w:rsidRPr="001C71DF" w:rsidTr="001C71DF">
        <w:trPr>
          <w:trHeight w:val="583"/>
        </w:trPr>
        <w:tc>
          <w:tcPr>
            <w:tcW w:w="4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33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Скат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3,41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62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3,09</w:t>
            </w:r>
          </w:p>
        </w:tc>
        <w:tc>
          <w:tcPr>
            <w:tcW w:w="127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4,15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D43F3D" w:rsidRPr="001C71DF" w:rsidTr="001C71DF">
        <w:trPr>
          <w:trHeight w:val="731"/>
        </w:trPr>
        <w:tc>
          <w:tcPr>
            <w:tcW w:w="4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33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Стилет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62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3,69</w:t>
            </w:r>
          </w:p>
        </w:tc>
        <w:tc>
          <w:tcPr>
            <w:tcW w:w="127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558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3,86</w:t>
            </w:r>
          </w:p>
        </w:tc>
        <w:tc>
          <w:tcPr>
            <w:tcW w:w="1344" w:type="dxa"/>
          </w:tcPr>
          <w:p w:rsidR="00D43F3D" w:rsidRPr="001C71DF" w:rsidRDefault="00D43F3D" w:rsidP="001C71DF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1DF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</w:tbl>
    <w:p w:rsidR="00D43F3D" w:rsidRDefault="00D43F3D" w:rsidP="00632143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эксперимента установлено, что набольшая дальность полета у модели «Стилет», что составила </w:t>
      </w:r>
      <w:smartTag w:uri="urn:schemas-microsoft-com:office:smarttags" w:element="metricconverter">
        <w:smartTagPr>
          <w:attr w:name="ProductID" w:val="7,6 м"/>
        </w:smartTagPr>
        <w:r>
          <w:rPr>
            <w:rFonts w:ascii="Times New Roman" w:hAnsi="Times New Roman"/>
            <w:sz w:val="28"/>
            <w:szCs w:val="28"/>
          </w:rPr>
          <w:t>7,6 м</w:t>
        </w:r>
      </w:smartTag>
      <w:r>
        <w:rPr>
          <w:rFonts w:ascii="Times New Roman" w:hAnsi="Times New Roman"/>
          <w:sz w:val="28"/>
          <w:szCs w:val="28"/>
        </w:rPr>
        <w:t>., а время полета 3,86 сек. Очень многое</w:t>
      </w:r>
      <w:r w:rsidRPr="00EA61D4">
        <w:rPr>
          <w:rFonts w:ascii="Times New Roman" w:hAnsi="Times New Roman"/>
          <w:sz w:val="28"/>
          <w:szCs w:val="28"/>
        </w:rPr>
        <w:t xml:space="preserve"> зависит от способа запуска моделей, его для каждой модели приходилось по</w:t>
      </w:r>
      <w:r>
        <w:rPr>
          <w:rFonts w:ascii="Times New Roman" w:hAnsi="Times New Roman"/>
          <w:sz w:val="28"/>
          <w:szCs w:val="28"/>
        </w:rPr>
        <w:t>дбирать индивидуально. Модели «Стилет</w:t>
      </w:r>
      <w:r w:rsidRPr="00EA61D4">
        <w:rPr>
          <w:rFonts w:ascii="Times New Roman" w:hAnsi="Times New Roman"/>
          <w:sz w:val="28"/>
          <w:szCs w:val="28"/>
        </w:rPr>
        <w:t>», «Меченосец», «</w:t>
      </w:r>
      <w:r>
        <w:rPr>
          <w:rFonts w:ascii="Times New Roman" w:hAnsi="Times New Roman"/>
          <w:sz w:val="28"/>
          <w:szCs w:val="28"/>
        </w:rPr>
        <w:t>Ястреб»</w:t>
      </w:r>
      <w:r w:rsidRPr="00EA61D4">
        <w:rPr>
          <w:rFonts w:ascii="Times New Roman" w:hAnsi="Times New Roman"/>
          <w:sz w:val="28"/>
          <w:szCs w:val="28"/>
        </w:rPr>
        <w:t xml:space="preserve"> с острым носом нужно бросать рывком. Лучше всех вела себя при запуске на дальность полета модель «Ст</w:t>
      </w:r>
      <w:r>
        <w:rPr>
          <w:rFonts w:ascii="Times New Roman" w:hAnsi="Times New Roman"/>
          <w:sz w:val="28"/>
          <w:szCs w:val="28"/>
        </w:rPr>
        <w:t>илет</w:t>
      </w:r>
      <w:r w:rsidRPr="00EA61D4">
        <w:rPr>
          <w:rFonts w:ascii="Times New Roman" w:hAnsi="Times New Roman"/>
          <w:sz w:val="28"/>
          <w:szCs w:val="28"/>
        </w:rPr>
        <w:t xml:space="preserve">». Чтобы отправить этот самолет на максимальную дистанцию, нужно как можно сильнее бросить его вперед и вверх под углом примерно 45ᴼ. </w:t>
      </w:r>
      <w:r>
        <w:rPr>
          <w:rFonts w:ascii="Times New Roman" w:hAnsi="Times New Roman"/>
          <w:sz w:val="28"/>
          <w:szCs w:val="28"/>
        </w:rPr>
        <w:t xml:space="preserve">Модель </w:t>
      </w:r>
      <w:r w:rsidRPr="00EA61D4">
        <w:rPr>
          <w:rFonts w:ascii="Times New Roman" w:hAnsi="Times New Roman"/>
          <w:sz w:val="28"/>
          <w:szCs w:val="28"/>
        </w:rPr>
        <w:t>«Ст</w:t>
      </w:r>
      <w:r>
        <w:rPr>
          <w:rFonts w:ascii="Times New Roman" w:hAnsi="Times New Roman"/>
          <w:sz w:val="28"/>
          <w:szCs w:val="28"/>
        </w:rPr>
        <w:t>илет</w:t>
      </w:r>
      <w:r w:rsidRPr="00EA61D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летела</w:t>
      </w:r>
      <w:r w:rsidRPr="00EA61D4">
        <w:rPr>
          <w:rFonts w:ascii="Times New Roman" w:hAnsi="Times New Roman"/>
          <w:sz w:val="28"/>
          <w:szCs w:val="28"/>
        </w:rPr>
        <w:t xml:space="preserve"> прямо, красиво, поднимаясь вверх и пл</w:t>
      </w:r>
      <w:r>
        <w:rPr>
          <w:rFonts w:ascii="Times New Roman" w:hAnsi="Times New Roman"/>
          <w:sz w:val="28"/>
          <w:szCs w:val="28"/>
        </w:rPr>
        <w:t>авно опускаясь на пол. Модель «Золотое жало</w:t>
      </w:r>
      <w:r w:rsidRPr="00EA61D4">
        <w:rPr>
          <w:rFonts w:ascii="Times New Roman" w:hAnsi="Times New Roman"/>
          <w:sz w:val="28"/>
          <w:szCs w:val="28"/>
        </w:rPr>
        <w:t>» с первой попытки могла подвести, потому что выполняла при неправильном броске крутые виражи. Самой сложной по запу</w:t>
      </w:r>
      <w:r>
        <w:rPr>
          <w:rFonts w:ascii="Times New Roman" w:hAnsi="Times New Roman"/>
          <w:sz w:val="28"/>
          <w:szCs w:val="28"/>
        </w:rPr>
        <w:t>ску оказалась модель «Зеленый тигр</w:t>
      </w:r>
      <w:r w:rsidRPr="00EA61D4">
        <w:rPr>
          <w:rFonts w:ascii="Times New Roman" w:hAnsi="Times New Roman"/>
          <w:sz w:val="28"/>
          <w:szCs w:val="28"/>
        </w:rPr>
        <w:t>», пока мы не поняли, что рывком её запустить нельзя, модель летела то назад, то вперёд. Для этой модели подошёл способ запуска вверх и плавно.</w:t>
      </w:r>
    </w:p>
    <w:p w:rsidR="00D43F3D" w:rsidRDefault="00D43F3D" w:rsidP="00942932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можно сделать вывод о том, что и</w:t>
      </w:r>
      <w:r w:rsidRPr="008661DF">
        <w:rPr>
          <w:rFonts w:ascii="Times New Roman" w:hAnsi="Times New Roman"/>
          <w:sz w:val="28"/>
          <w:szCs w:val="28"/>
        </w:rPr>
        <w:t xml:space="preserve">деальный самолётик должен быть длинным и узким, суживающимся к носу и хвосту, как стрела, со сравнительно малой площадью поверхности для своего веса. Обладающий этими характеристиками </w:t>
      </w:r>
      <w:r>
        <w:rPr>
          <w:rFonts w:ascii="Times New Roman" w:hAnsi="Times New Roman"/>
          <w:sz w:val="28"/>
          <w:szCs w:val="28"/>
        </w:rPr>
        <w:t>модель «Стилет»</w:t>
      </w:r>
      <w:r w:rsidRPr="008661DF">
        <w:rPr>
          <w:rFonts w:ascii="Times New Roman" w:hAnsi="Times New Roman"/>
          <w:sz w:val="28"/>
          <w:szCs w:val="28"/>
        </w:rPr>
        <w:t xml:space="preserve"> пролетает большее расстояние.</w:t>
      </w:r>
    </w:p>
    <w:p w:rsidR="00D43F3D" w:rsidRDefault="00D43F3D" w:rsidP="001B7966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часть 2</w:t>
      </w:r>
    </w:p>
    <w:p w:rsidR="00D43F3D" w:rsidRDefault="00D43F3D" w:rsidP="001B796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проверки гипотезы о качестве сгибов, я решил провести мастер-класс для учеников 1 класса. Для испытаний мною была выбрана модель самолетика «Ястреб», это обусловлено сравнительной простотой ее сборки, а также хорошими летными характеристиками данной модели.</w:t>
      </w:r>
    </w:p>
    <w:p w:rsidR="00D43F3D" w:rsidRDefault="00D43F3D" w:rsidP="001B796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сборкой самолета справились все ученики, хотя у некоторых возникали трудности при сборке, это связано с тем, что некоторые из учеников впервые делали бумажные самолетики, однако с моей помощью мы легко решили эти проблемы.</w:t>
      </w:r>
    </w:p>
    <w:p w:rsidR="00D43F3D" w:rsidRDefault="00D43F3D" w:rsidP="001B7966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того как все собрали свои модели самолетов, мы провели конкурс на дальность полета. В ходе конкурса был установлен победитель, самолет которого пролетел самое большое расстояние. Победа в конкурсе была обусловлена четким следованием инструкции по сборке, а также выполнением аккуратных сгибов самолета.</w:t>
      </w:r>
    </w:p>
    <w:p w:rsidR="00D43F3D" w:rsidRDefault="00D43F3D" w:rsidP="00FB30CF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32EF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>к</w:t>
      </w:r>
      <w:r w:rsidRPr="00CD32EF">
        <w:rPr>
          <w:rFonts w:ascii="Times New Roman" w:hAnsi="Times New Roman"/>
          <w:b/>
          <w:sz w:val="28"/>
          <w:szCs w:val="28"/>
        </w:rPr>
        <w:t>лючение</w:t>
      </w: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Передо мной стояла</w:t>
      </w:r>
      <w:r w:rsidRPr="00794347">
        <w:rPr>
          <w:rFonts w:ascii="Times New Roman" w:hAnsi="Times New Roman"/>
          <w:sz w:val="28"/>
          <w:szCs w:val="28"/>
        </w:rPr>
        <w:t xml:space="preserve"> задача не просто собрать из бумаги самолёт, а сделать так, чтобы он летал долго и далеко. </w:t>
      </w: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Сначала я изучил литературу по теме и узнал об истории создания бумажных самолетиков.</w:t>
      </w:r>
    </w:p>
    <w:p w:rsidR="00D43F3D" w:rsidRPr="00794347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мною проведены эксперименты. В ходе эксперимента я выяснил что,</w:t>
      </w:r>
      <w:r w:rsidRPr="00794347">
        <w:rPr>
          <w:rFonts w:ascii="Times New Roman" w:hAnsi="Times New Roman"/>
          <w:sz w:val="28"/>
          <w:szCs w:val="28"/>
        </w:rPr>
        <w:t xml:space="preserve"> если изменять форму крыл</w:t>
      </w:r>
      <w:r>
        <w:rPr>
          <w:rFonts w:ascii="Times New Roman" w:hAnsi="Times New Roman"/>
          <w:sz w:val="28"/>
          <w:szCs w:val="28"/>
        </w:rPr>
        <w:t>а, носа, хвоста бумажного самолё</w:t>
      </w:r>
      <w:r w:rsidRPr="00794347">
        <w:rPr>
          <w:rFonts w:ascii="Times New Roman" w:hAnsi="Times New Roman"/>
          <w:sz w:val="28"/>
          <w:szCs w:val="28"/>
        </w:rPr>
        <w:t>тика, то может измениться дальность, продолжительность и скоро</w:t>
      </w:r>
      <w:r>
        <w:rPr>
          <w:rFonts w:ascii="Times New Roman" w:hAnsi="Times New Roman"/>
          <w:sz w:val="28"/>
          <w:szCs w:val="28"/>
        </w:rPr>
        <w:t>сть его полета. Н</w:t>
      </w:r>
      <w:r w:rsidRPr="00794347">
        <w:rPr>
          <w:rFonts w:ascii="Times New Roman" w:hAnsi="Times New Roman"/>
          <w:sz w:val="28"/>
          <w:szCs w:val="28"/>
        </w:rPr>
        <w:t>аилучших скоростных характеристик и устойчивости полё</w:t>
      </w:r>
      <w:r>
        <w:rPr>
          <w:rFonts w:ascii="Times New Roman" w:hAnsi="Times New Roman"/>
          <w:sz w:val="28"/>
          <w:szCs w:val="28"/>
        </w:rPr>
        <w:t>та достигают самолё</w:t>
      </w:r>
      <w:r w:rsidRPr="00794347">
        <w:rPr>
          <w:rFonts w:ascii="Times New Roman" w:hAnsi="Times New Roman"/>
          <w:sz w:val="28"/>
          <w:szCs w:val="28"/>
        </w:rPr>
        <w:t xml:space="preserve">ты с острым носом и узкими длинными крыльями, а увеличение размаха крыльев позволяет существенно увеличить время полёта планера. В ходе экспериментов </w:t>
      </w:r>
      <w:r>
        <w:rPr>
          <w:rFonts w:ascii="Times New Roman" w:hAnsi="Times New Roman"/>
          <w:sz w:val="28"/>
          <w:szCs w:val="28"/>
        </w:rPr>
        <w:t>также я выяснил</w:t>
      </w:r>
      <w:r w:rsidRPr="00794347">
        <w:rPr>
          <w:rFonts w:ascii="Times New Roman" w:hAnsi="Times New Roman"/>
          <w:sz w:val="28"/>
          <w:szCs w:val="28"/>
        </w:rPr>
        <w:t>, что,</w:t>
      </w:r>
      <w:r>
        <w:rPr>
          <w:rFonts w:ascii="Times New Roman" w:hAnsi="Times New Roman"/>
          <w:sz w:val="28"/>
          <w:szCs w:val="28"/>
        </w:rPr>
        <w:t xml:space="preserve"> для того чтобы запустить самолё</w:t>
      </w:r>
      <w:r w:rsidRPr="00794347">
        <w:rPr>
          <w:rFonts w:ascii="Times New Roman" w:hAnsi="Times New Roman"/>
          <w:sz w:val="28"/>
          <w:szCs w:val="28"/>
        </w:rPr>
        <w:t>т на максимальную дистанцию – нет стандартного подхода. Для каждой модели пришлось находить свой способ. Самолёты, похожие на дротики, нужно как можно сильнее бросить вперед и вверх под углом ≈ 45ᴼ. Модели, которые предназначены для планирования, приходилось запускать почти горизонталь</w:t>
      </w:r>
      <w:r>
        <w:rPr>
          <w:rFonts w:ascii="Times New Roman" w:hAnsi="Times New Roman"/>
          <w:sz w:val="28"/>
          <w:szCs w:val="28"/>
        </w:rPr>
        <w:t>но или под небольшим углом вниз. Я достиг цели и выполнил</w:t>
      </w:r>
      <w:r w:rsidRPr="00794347">
        <w:rPr>
          <w:rFonts w:ascii="Times New Roman" w:hAnsi="Times New Roman"/>
          <w:sz w:val="28"/>
          <w:szCs w:val="28"/>
        </w:rPr>
        <w:t xml:space="preserve"> все поставленные задачи. </w:t>
      </w:r>
      <w:r>
        <w:rPr>
          <w:rFonts w:ascii="Times New Roman" w:hAnsi="Times New Roman"/>
          <w:sz w:val="28"/>
          <w:szCs w:val="28"/>
        </w:rPr>
        <w:t>Установлено,</w:t>
      </w:r>
      <w:r w:rsidRPr="00794347">
        <w:rPr>
          <w:rFonts w:ascii="Times New Roman" w:hAnsi="Times New Roman"/>
          <w:sz w:val="28"/>
          <w:szCs w:val="28"/>
        </w:rPr>
        <w:t xml:space="preserve"> что от формы</w:t>
      </w:r>
      <w:r>
        <w:rPr>
          <w:rFonts w:ascii="Times New Roman" w:hAnsi="Times New Roman"/>
          <w:sz w:val="28"/>
          <w:szCs w:val="28"/>
        </w:rPr>
        <w:t xml:space="preserve"> и размера</w:t>
      </w:r>
      <w:r w:rsidRPr="00794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самолета, а также от качества сгибов</w:t>
      </w:r>
      <w:r w:rsidRPr="00794347">
        <w:rPr>
          <w:rFonts w:ascii="Times New Roman" w:hAnsi="Times New Roman"/>
          <w:sz w:val="28"/>
          <w:szCs w:val="28"/>
        </w:rPr>
        <w:t xml:space="preserve"> зависят лётные характеристики. </w:t>
      </w:r>
      <w:r>
        <w:rPr>
          <w:rFonts w:ascii="Times New Roman" w:hAnsi="Times New Roman"/>
          <w:sz w:val="28"/>
          <w:szCs w:val="28"/>
        </w:rPr>
        <w:t>Моя</w:t>
      </w:r>
      <w:r w:rsidRPr="00794347">
        <w:rPr>
          <w:rFonts w:ascii="Times New Roman" w:hAnsi="Times New Roman"/>
          <w:sz w:val="28"/>
          <w:szCs w:val="28"/>
        </w:rPr>
        <w:t xml:space="preserve"> гипотеза подтвердилась.</w:t>
      </w: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94347">
        <w:rPr>
          <w:rFonts w:ascii="Times New Roman" w:hAnsi="Times New Roman"/>
          <w:sz w:val="28"/>
          <w:szCs w:val="28"/>
        </w:rPr>
        <w:t xml:space="preserve"> будущем </w:t>
      </w:r>
      <w:r>
        <w:rPr>
          <w:rFonts w:ascii="Times New Roman" w:hAnsi="Times New Roman"/>
          <w:sz w:val="28"/>
          <w:szCs w:val="28"/>
        </w:rPr>
        <w:t>я планирую</w:t>
      </w:r>
      <w:r w:rsidRPr="00794347">
        <w:rPr>
          <w:rFonts w:ascii="Times New Roman" w:hAnsi="Times New Roman"/>
          <w:sz w:val="28"/>
          <w:szCs w:val="28"/>
        </w:rPr>
        <w:t xml:space="preserve"> провести эксперимент, выполняя модели самолетов из различных видов бумаги, чтобы выбрать самый оптимальный</w:t>
      </w:r>
      <w:r>
        <w:rPr>
          <w:rFonts w:ascii="Times New Roman" w:hAnsi="Times New Roman"/>
          <w:sz w:val="28"/>
          <w:szCs w:val="28"/>
        </w:rPr>
        <w:t xml:space="preserve"> вариант и доказать, что на полё</w:t>
      </w:r>
      <w:r w:rsidRPr="00794347">
        <w:rPr>
          <w:rFonts w:ascii="Times New Roman" w:hAnsi="Times New Roman"/>
          <w:sz w:val="28"/>
          <w:szCs w:val="28"/>
        </w:rPr>
        <w:t>т бумажного самолета, кроме законов аэродинамики, влияют и свойства бумаги</w:t>
      </w:r>
      <w:r>
        <w:rPr>
          <w:rFonts w:ascii="Times New Roman" w:hAnsi="Times New Roman"/>
          <w:sz w:val="28"/>
          <w:szCs w:val="28"/>
        </w:rPr>
        <w:t>,  из которой он выполнен</w:t>
      </w:r>
      <w:r w:rsidRPr="00794347">
        <w:rPr>
          <w:rFonts w:ascii="Times New Roman" w:hAnsi="Times New Roman"/>
          <w:sz w:val="28"/>
          <w:szCs w:val="28"/>
        </w:rPr>
        <w:t>.</w:t>
      </w: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794347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31388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Pr="003922DB" w:rsidRDefault="00D43F3D" w:rsidP="003922DB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922DB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D43F3D" w:rsidRPr="003922DB" w:rsidRDefault="00D43F3D" w:rsidP="003922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922DB">
        <w:rPr>
          <w:rFonts w:ascii="Times New Roman" w:hAnsi="Times New Roman"/>
          <w:sz w:val="28"/>
          <w:szCs w:val="28"/>
        </w:rPr>
        <w:t>Большая книга экспериментов для школьников/ под ред. АнтонеллыМейяни. – М.: ЗАО «РОСМЭН-ПРЕСС», 2007.</w:t>
      </w:r>
    </w:p>
    <w:p w:rsidR="00D43F3D" w:rsidRPr="003922DB" w:rsidRDefault="00D43F3D" w:rsidP="003922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922DB">
        <w:rPr>
          <w:rFonts w:ascii="Times New Roman" w:hAnsi="Times New Roman"/>
          <w:sz w:val="28"/>
          <w:szCs w:val="28"/>
        </w:rPr>
        <w:t>Никулин А. П. Сборник лучших моделей из бумаги (оригами). Искусство складывания из бумаги. – М.: Терра – Книжный клуб, 2005.</w:t>
      </w:r>
    </w:p>
    <w:p w:rsidR="00D43F3D" w:rsidRPr="003922DB" w:rsidRDefault="00D43F3D" w:rsidP="003922D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922DB">
        <w:rPr>
          <w:rFonts w:ascii="Times New Roman" w:hAnsi="Times New Roman"/>
          <w:sz w:val="28"/>
          <w:szCs w:val="28"/>
        </w:rPr>
        <w:t>Сухаревская О.Н. Оригами для самых маленьких. – М.: Айрис Пресс, 2008.</w:t>
      </w:r>
    </w:p>
    <w:p w:rsidR="00D43F3D" w:rsidRPr="003922DB" w:rsidRDefault="00D43F3D" w:rsidP="003922D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922DB">
        <w:rPr>
          <w:rFonts w:ascii="Times New Roman" w:hAnsi="Times New Roman"/>
          <w:sz w:val="28"/>
          <w:szCs w:val="28"/>
        </w:rPr>
        <w:t>Википедия [Электронный ресурс], Режим доступа: (</w:t>
      </w:r>
      <w:hyperlink r:id="rId7" w:tgtFrame="_parent" w:history="1">
        <w:r w:rsidRPr="003922DB">
          <w:rPr>
            <w:rStyle w:val="Hyperlink"/>
            <w:rFonts w:ascii="Times New Roman" w:hAnsi="Times New Roman"/>
            <w:sz w:val="28"/>
            <w:szCs w:val="28"/>
          </w:rPr>
          <w:t>https://ru.wikipedia.org/wiki/Бумажный_самолёт</w:t>
        </w:r>
      </w:hyperlink>
    </w:p>
    <w:p w:rsidR="00D43F3D" w:rsidRPr="003922DB" w:rsidRDefault="00D43F3D" w:rsidP="003922DB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922DB">
        <w:rPr>
          <w:rFonts w:ascii="Times New Roman" w:hAnsi="Times New Roman"/>
          <w:sz w:val="28"/>
          <w:szCs w:val="28"/>
        </w:rPr>
        <w:t xml:space="preserve">Интересные факты про бумажные самолеты [Электронный ресурс], Режим доступа: </w:t>
      </w:r>
      <w:hyperlink r:id="rId8" w:history="1">
        <w:r w:rsidRPr="003922DB">
          <w:rPr>
            <w:rStyle w:val="Hyperlink"/>
            <w:rFonts w:ascii="Times New Roman" w:hAnsi="Times New Roman"/>
            <w:sz w:val="28"/>
            <w:szCs w:val="28"/>
          </w:rPr>
          <w:t>https://www.infoniac.ru/news/Interesny-fakty-pro-bumazhnye-samoletiki.html</w:t>
        </w:r>
      </w:hyperlink>
    </w:p>
    <w:p w:rsidR="00D43F3D" w:rsidRDefault="00D43F3D" w:rsidP="00E425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E425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5130A5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43F3D" w:rsidRDefault="00D43F3D" w:rsidP="005130A5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43F3D" w:rsidRDefault="00D43F3D" w:rsidP="005130A5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5130A5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5130A5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43F3D" w:rsidRDefault="00D43F3D" w:rsidP="005130A5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</w:t>
      </w:r>
    </w:p>
    <w:p w:rsidR="00D43F3D" w:rsidRDefault="00D43F3D" w:rsidP="002235AD">
      <w:pPr>
        <w:spacing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Модели бумажных самолё</w:t>
      </w:r>
      <w:r w:rsidRPr="000033E5">
        <w:rPr>
          <w:rFonts w:ascii="Times New Roman" w:hAnsi="Times New Roman"/>
          <w:b/>
          <w:sz w:val="28"/>
          <w:szCs w:val="28"/>
        </w:rPr>
        <w:t>тиков</w:t>
      </w:r>
      <w:r>
        <w:rPr>
          <w:rFonts w:ascii="Times New Roman" w:hAnsi="Times New Roman"/>
          <w:b/>
          <w:sz w:val="28"/>
          <w:szCs w:val="28"/>
        </w:rPr>
        <w:t xml:space="preserve"> и их сборка</w:t>
      </w:r>
    </w:p>
    <w:p w:rsidR="00D43F3D" w:rsidRDefault="00D43F3D" w:rsidP="00D50C1A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sun9-85.userapi.com/impg/EwuwkpKM8DPY7MXPaU0DEkGUSO6OLmUxAbOggQ/u8WjVAtal94.jpg?size=810x1080&amp;quality=95&amp;sign=515edac18b7286bef011f72469087106&amp;type=album" style="position:absolute;left:0;text-align:left;margin-left:244.85pt;margin-top:7.55pt;width:115.95pt;height:154.6pt;z-index:-251663360;visibility:visible" wrapcoords="-139 0 -139 21495 21600 21495 21600 0 -139 0">
            <v:imagedata r:id="rId9" o:title=""/>
            <w10:wrap type="through"/>
          </v:shape>
        </w:pict>
      </w:r>
      <w:r>
        <w:rPr>
          <w:noProof/>
        </w:rPr>
        <w:pict>
          <v:shape id="Рисунок 38" o:spid="_x0000_s1027" type="#_x0000_t75" alt="t1667221487aw.png" style="position:absolute;left:0;text-align:left;margin-left:374.45pt;margin-top:6.8pt;width:119.75pt;height:155.35pt;z-index:-251664384;visibility:visible" wrapcoords="-135 0 -135 21391 21600 21391 21600 0 -135 0">
            <v:imagedata r:id="rId10" o:title=""/>
            <w10:wrap type="through"/>
          </v:shape>
        </w:pict>
      </w:r>
      <w:r>
        <w:rPr>
          <w:rFonts w:ascii="Times New Roman" w:hAnsi="Times New Roman"/>
          <w:b/>
          <w:sz w:val="28"/>
          <w:szCs w:val="28"/>
        </w:rPr>
        <w:t xml:space="preserve">Самолёт </w:t>
      </w:r>
      <w:r w:rsidRPr="000033E5">
        <w:rPr>
          <w:rFonts w:ascii="Times New Roman" w:hAnsi="Times New Roman"/>
          <w:b/>
          <w:sz w:val="28"/>
          <w:szCs w:val="28"/>
        </w:rPr>
        <w:t>«Меченосец»</w:t>
      </w:r>
      <w:r>
        <w:rPr>
          <w:rFonts w:ascii="Times New Roman" w:hAnsi="Times New Roman"/>
          <w:b/>
          <w:sz w:val="28"/>
          <w:szCs w:val="28"/>
        </w:rPr>
        <w:t>.</w:t>
      </w:r>
      <w:r w:rsidRPr="000033E5">
        <w:rPr>
          <w:rFonts w:ascii="Times New Roman" w:hAnsi="Times New Roman"/>
          <w:sz w:val="28"/>
          <w:szCs w:val="28"/>
        </w:rPr>
        <w:t xml:space="preserve">Молниеносный сверхзвуковой самолёт. Его остроконечное исполнение уже подразумевает скорость полёта. Исполнение данной модели требует высокой точности </w:t>
      </w:r>
      <w:r>
        <w:rPr>
          <w:rFonts w:ascii="Times New Roman" w:hAnsi="Times New Roman"/>
          <w:sz w:val="28"/>
          <w:szCs w:val="28"/>
        </w:rPr>
        <w:t>с</w:t>
      </w:r>
      <w:r w:rsidRPr="000033E5">
        <w:rPr>
          <w:rFonts w:ascii="Times New Roman" w:hAnsi="Times New Roman"/>
          <w:sz w:val="28"/>
          <w:szCs w:val="28"/>
        </w:rPr>
        <w:t>гибов, она должна получиться симметричной.</w:t>
      </w:r>
    </w:p>
    <w:p w:rsidR="00D43F3D" w:rsidRPr="009D1338" w:rsidRDefault="00D43F3D" w:rsidP="00D50C1A">
      <w:pPr>
        <w:spacing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9D1338">
        <w:rPr>
          <w:rFonts w:ascii="Times New Roman" w:hAnsi="Times New Roman"/>
          <w:sz w:val="20"/>
          <w:szCs w:val="20"/>
        </w:rPr>
        <w:t>Рисунок</w:t>
      </w:r>
      <w:r>
        <w:rPr>
          <w:rFonts w:ascii="Times New Roman" w:hAnsi="Times New Roman"/>
          <w:sz w:val="20"/>
          <w:szCs w:val="20"/>
        </w:rPr>
        <w:t xml:space="preserve"> 1</w:t>
      </w: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3F3D" w:rsidRPr="00103D5E" w:rsidRDefault="00D43F3D" w:rsidP="002235A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4" o:spid="_x0000_s1028" type="#_x0000_t75" alt="https://sun9-60.userapi.com/impg/0-GRHOGXCGUrgcmPhROPyiwtdDiQ0P5Is2X_mg/Vc9b61NiObo.jpg?size=198x252&amp;quality=95&amp;sign=3ba11b60648b6cc401f1de2a60af86cc&amp;type=album" style="position:absolute;left:0;text-align:left;margin-left:366.15pt;margin-top:5.05pt;width:122pt;height:152.35pt;z-index:-251661312;visibility:visible" wrapcoords="-133 0 -133 21494 21600 21494 21600 0 -133 0">
            <v:imagedata r:id="rId11" o:title=""/>
            <w10:wrap type="through"/>
          </v:shape>
        </w:pict>
      </w:r>
      <w:r>
        <w:rPr>
          <w:noProof/>
        </w:rPr>
        <w:pict>
          <v:shape id="Рисунок 7" o:spid="_x0000_s1029" type="#_x0000_t75" alt="https://sun9-6.userapi.com/impg/0x-blJya9xgAdFi0tKVgZUfG1RuxIB7RM5DXyQ/hRKblwysc5k.jpg?size=810x1080&amp;quality=95&amp;sign=004cf8913d16275e722a5a7fca2e5a8f&amp;type=album" style="position:absolute;left:0;text-align:left;margin-left:249.45pt;margin-top:5.05pt;width:116.7pt;height:156.9pt;z-index:-251662336;visibility:visible" wrapcoords="-138 0 -138 21497 21600 21497 21600 0 -138 0">
            <v:imagedata r:id="rId12" o:title=""/>
            <w10:wrap type="through"/>
          </v:shape>
        </w:pict>
      </w:r>
      <w:r w:rsidRPr="00103D5E">
        <w:rPr>
          <w:rFonts w:ascii="Times New Roman" w:hAnsi="Times New Roman"/>
          <w:b/>
          <w:sz w:val="28"/>
          <w:szCs w:val="28"/>
        </w:rPr>
        <w:t>Самолёт «Скат»</w:t>
      </w:r>
      <w:r>
        <w:rPr>
          <w:rFonts w:ascii="Times New Roman" w:hAnsi="Times New Roman"/>
          <w:b/>
          <w:sz w:val="28"/>
          <w:szCs w:val="28"/>
        </w:rPr>
        <w:t>.</w:t>
      </w:r>
      <w:r w:rsidRPr="00103D5E">
        <w:rPr>
          <w:rFonts w:ascii="Times New Roman" w:hAnsi="Times New Roman"/>
          <w:sz w:val="28"/>
          <w:szCs w:val="28"/>
        </w:rPr>
        <w:t>Самая загадочная модель, её морской стиль привлекает внимание. Изготовление данного бумажного самолёта является довольно сложным, с точки зрения технологии сборки.</w:t>
      </w:r>
    </w:p>
    <w:p w:rsidR="00D43F3D" w:rsidRDefault="00D43F3D" w:rsidP="002235AD">
      <w:pPr>
        <w:spacing w:line="36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</w:p>
    <w:p w:rsidR="00D43F3D" w:rsidRDefault="00D43F3D" w:rsidP="002235AD">
      <w:pPr>
        <w:spacing w:line="36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</w:p>
    <w:p w:rsidR="00D43F3D" w:rsidRPr="009D1338" w:rsidRDefault="00D43F3D" w:rsidP="002235AD">
      <w:pPr>
        <w:spacing w:line="36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</w:t>
      </w:r>
      <w:r w:rsidRPr="009D1338">
        <w:rPr>
          <w:rFonts w:ascii="Times New Roman" w:hAnsi="Times New Roman"/>
          <w:sz w:val="20"/>
          <w:szCs w:val="20"/>
        </w:rPr>
        <w:t>Рисунок</w:t>
      </w:r>
      <w:r>
        <w:rPr>
          <w:rFonts w:ascii="Times New Roman" w:hAnsi="Times New Roman"/>
          <w:sz w:val="20"/>
          <w:szCs w:val="20"/>
        </w:rPr>
        <w:t xml:space="preserve"> 2</w:t>
      </w: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83" o:spid="_x0000_s1030" type="#_x0000_t75" alt="t1667221487bg.png" style="position:absolute;left:0;text-align:left;margin-left:382.05pt;margin-top:2.7pt;width:112.15pt;height:154.6pt;z-index:-251660288;visibility:visible" wrapcoords="-144 0 -144 21495 21600 21495 21600 0 -144 0">
            <v:imagedata r:id="rId13" o:title=""/>
            <w10:wrap type="through"/>
          </v:shape>
        </w:pict>
      </w:r>
      <w:r>
        <w:rPr>
          <w:noProof/>
        </w:rPr>
        <w:pict>
          <v:shape id="Рисунок 10" o:spid="_x0000_s1031" type="#_x0000_t75" alt="https://sun9-79.userapi.com/impg/nBIQp0TEnkzMG59qGQcBTlBzwy9YmSaYM3NurQ/POl9Rz-SPe4.jpg?size=810x1080&amp;quality=95&amp;sign=40f226e862bc55f24c2be8fdd5e718e4&amp;type=album" style="position:absolute;left:0;text-align:left;margin-left:263pt;margin-top:3.45pt;width:117.45pt;height:153.85pt;z-index:-251659264;visibility:visible" wrapcoords="-138 0 -138 21495 21600 21495 21600 0 -138 0">
            <v:imagedata r:id="rId14" o:title=""/>
            <w10:wrap type="through"/>
          </v:shape>
        </w:pict>
      </w:r>
      <w:r>
        <w:rPr>
          <w:rFonts w:ascii="Times New Roman" w:hAnsi="Times New Roman"/>
          <w:b/>
          <w:sz w:val="28"/>
          <w:szCs w:val="28"/>
        </w:rPr>
        <w:t>С</w:t>
      </w:r>
      <w:r w:rsidRPr="00E6067E">
        <w:rPr>
          <w:rFonts w:ascii="Times New Roman" w:hAnsi="Times New Roman"/>
          <w:b/>
          <w:sz w:val="28"/>
          <w:szCs w:val="28"/>
        </w:rPr>
        <w:t>амолёт «Ястреб»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6067E">
        <w:rPr>
          <w:rFonts w:ascii="Times New Roman" w:hAnsi="Times New Roman"/>
          <w:sz w:val="28"/>
          <w:szCs w:val="28"/>
        </w:rPr>
        <w:t>Самая распространённая модель самолёта</w:t>
      </w:r>
      <w:r>
        <w:rPr>
          <w:rFonts w:ascii="Times New Roman" w:hAnsi="Times New Roman"/>
          <w:sz w:val="28"/>
          <w:szCs w:val="28"/>
        </w:rPr>
        <w:t xml:space="preserve"> из бумаги, прост в изготовлении</w:t>
      </w:r>
      <w:r w:rsidRPr="00E6067E">
        <w:rPr>
          <w:rFonts w:ascii="Times New Roman" w:hAnsi="Times New Roman"/>
          <w:sz w:val="28"/>
          <w:szCs w:val="28"/>
        </w:rPr>
        <w:t>. Главная задача при изготовлении данной модели бумажного самолётика, это соблюсти точную симметрию крыльев.</w:t>
      </w: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Pr="009D1338" w:rsidRDefault="00D43F3D" w:rsidP="002235AD">
      <w:pPr>
        <w:spacing w:line="36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9D1338">
        <w:rPr>
          <w:rFonts w:ascii="Times New Roman" w:hAnsi="Times New Roman"/>
          <w:sz w:val="20"/>
          <w:szCs w:val="20"/>
        </w:rPr>
        <w:t>Рисунок</w:t>
      </w:r>
      <w:r>
        <w:rPr>
          <w:rFonts w:ascii="Times New Roman" w:hAnsi="Times New Roman"/>
          <w:sz w:val="20"/>
          <w:szCs w:val="20"/>
        </w:rPr>
        <w:t xml:space="preserve"> 3</w:t>
      </w: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13" o:spid="_x0000_s1032" type="#_x0000_t75" alt="https://sun9-12.userapi.com/impg/P9_df4JWyFzSTKQ8RQZsNLXgEF1G0TbkKioSMA/Vq99A1Pj1Fs.jpg?size=810x1080&amp;quality=95&amp;sign=aa295e1645baa7f6ac24c24cd8b7b73b&amp;type=album" style="position:absolute;left:0;text-align:left;margin-left:266.9pt;margin-top:5.1pt;width:115.25pt;height:153.05pt;z-index:-251658240;visibility:visible" wrapcoords="-140 0 -140 21494 21600 21494 21600 0 -140 0">
            <v:imagedata r:id="rId15" o:title=""/>
            <w10:wrap type="through"/>
          </v:shape>
        </w:pict>
      </w:r>
      <w:r>
        <w:rPr>
          <w:noProof/>
        </w:rPr>
        <w:pict>
          <v:shape id="Рисунок 56" o:spid="_x0000_s1033" type="#_x0000_t75" alt="t1667221487bb.png" style="position:absolute;left:0;text-align:left;margin-left:382.15pt;margin-top:9.7pt;width:123.3pt;height:142.5pt;z-index:-251657216;visibility:visible" wrapcoords="-132 0 -132 21486 21600 21486 21600 0 -132 0">
            <v:imagedata r:id="rId16" o:title=""/>
            <w10:wrap type="through"/>
          </v:shape>
        </w:pict>
      </w:r>
      <w:r w:rsidRPr="00230224">
        <w:rPr>
          <w:rFonts w:ascii="Times New Roman" w:hAnsi="Times New Roman"/>
          <w:b/>
          <w:sz w:val="28"/>
          <w:szCs w:val="28"/>
        </w:rPr>
        <w:t>Самолёт «Золотое жало»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30224">
        <w:rPr>
          <w:rFonts w:ascii="Times New Roman" w:hAnsi="Times New Roman"/>
          <w:sz w:val="28"/>
          <w:szCs w:val="28"/>
        </w:rPr>
        <w:t xml:space="preserve">Эта модель бумажного самолётика имеет самую </w:t>
      </w:r>
      <w:r>
        <w:rPr>
          <w:rFonts w:ascii="Times New Roman" w:hAnsi="Times New Roman"/>
          <w:sz w:val="28"/>
          <w:szCs w:val="28"/>
        </w:rPr>
        <w:t>большую</w:t>
      </w:r>
      <w:r w:rsidRPr="00230224">
        <w:rPr>
          <w:rFonts w:ascii="Times New Roman" w:hAnsi="Times New Roman"/>
          <w:sz w:val="28"/>
          <w:szCs w:val="28"/>
        </w:rPr>
        <w:t xml:space="preserve"> площадь крыльев, за счёт этого она может планировать с минимальным уклоном очень продолжительное время. Изготовление данной модели самолётика из бумаги не представляет особой сложности, однако, требуется очень точная</w:t>
      </w:r>
    </w:p>
    <w:p w:rsidR="00D43F3D" w:rsidRPr="009D1338" w:rsidRDefault="00D43F3D" w:rsidP="00D50C1A">
      <w:pPr>
        <w:spacing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30224">
        <w:rPr>
          <w:rFonts w:ascii="Times New Roman" w:hAnsi="Times New Roman"/>
          <w:sz w:val="28"/>
          <w:szCs w:val="28"/>
        </w:rPr>
        <w:t>симметрия крыльев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Pr="009D1338">
        <w:rPr>
          <w:rFonts w:ascii="Times New Roman" w:hAnsi="Times New Roman"/>
          <w:sz w:val="20"/>
          <w:szCs w:val="20"/>
        </w:rPr>
        <w:t>Рисунок</w:t>
      </w:r>
      <w:r>
        <w:rPr>
          <w:rFonts w:ascii="Times New Roman" w:hAnsi="Times New Roman"/>
          <w:sz w:val="20"/>
          <w:szCs w:val="20"/>
        </w:rPr>
        <w:t xml:space="preserve"> 4</w:t>
      </w: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16" o:spid="_x0000_s1034" type="#_x0000_t75" alt="https://sun9-70.userapi.com/impg/oVCaOjAMR6ZLhn8gmIanAyoeD63dF_BJNFV7cQ/fp5rCuciaHo.jpg?size=810x1080&amp;quality=95&amp;sign=029ba51f2b51b8ef3f5e3fa700fee128&amp;type=album" style="position:absolute;left:0;text-align:left;margin-left:306.85pt;margin-top:6.45pt;width:102.35pt;height:134.85pt;z-index:-251656192;visibility:visible" wrapcoords="-159 0 -159 21480 21600 21480 21600 0 -159 0">
            <v:imagedata r:id="rId17" o:title=""/>
            <w10:wrap type="through"/>
          </v:shape>
        </w:pict>
      </w:r>
      <w:r>
        <w:rPr>
          <w:noProof/>
        </w:rPr>
        <w:pict>
          <v:shape id="Рисунок 41" o:spid="_x0000_s1035" type="#_x0000_t75" alt="t1667221487ax.png" style="position:absolute;left:0;text-align:left;margin-left:409.2pt;margin-top:6.45pt;width:96.25pt;height:134.85pt;z-index:-251655168;visibility:visible" wrapcoords="-169 0 -169 21360 21600 21360 21600 0 -169 0">
            <v:imagedata r:id="rId18" o:title=""/>
            <w10:wrap type="through"/>
          </v:shape>
        </w:pict>
      </w:r>
      <w:r w:rsidRPr="00D052E7">
        <w:rPr>
          <w:rFonts w:ascii="Times New Roman" w:hAnsi="Times New Roman"/>
          <w:b/>
          <w:sz w:val="28"/>
          <w:szCs w:val="28"/>
        </w:rPr>
        <w:t>Самолёт «Зелёный тигр»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Pr="00D052E7">
        <w:rPr>
          <w:rFonts w:ascii="Times New Roman" w:hAnsi="Times New Roman"/>
          <w:sz w:val="28"/>
          <w:szCs w:val="28"/>
        </w:rPr>
        <w:t>Стратегический бомбардировщик дальнего действия. Его внешний вид вызывает заслуженное уважение. Загнутые сверху крылья придают данной модели законченный внешний вид и позволяют так же увеличить скорость полёта. Стремительное перемещение в пространстве даёт ей жизнь.</w:t>
      </w:r>
    </w:p>
    <w:p w:rsidR="00D43F3D" w:rsidRDefault="00D43F3D" w:rsidP="005130A5">
      <w:pPr>
        <w:spacing w:line="36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9D1338">
        <w:rPr>
          <w:rFonts w:ascii="Times New Roman" w:hAnsi="Times New Roman"/>
          <w:sz w:val="20"/>
          <w:szCs w:val="20"/>
        </w:rPr>
        <w:t>Рисунок</w:t>
      </w:r>
      <w:r>
        <w:rPr>
          <w:rFonts w:ascii="Times New Roman" w:hAnsi="Times New Roman"/>
          <w:sz w:val="20"/>
          <w:szCs w:val="20"/>
        </w:rPr>
        <w:t xml:space="preserve"> 5</w:t>
      </w:r>
    </w:p>
    <w:p w:rsidR="00D43F3D" w:rsidRPr="005130A5" w:rsidRDefault="00D43F3D" w:rsidP="005130A5">
      <w:pPr>
        <w:spacing w:line="36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</w:p>
    <w:p w:rsidR="00D43F3D" w:rsidRPr="006E428F" w:rsidRDefault="00D43F3D" w:rsidP="002235A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80" o:spid="_x0000_s1036" type="#_x0000_t75" alt="t1667221487bf.png" style="position:absolute;left:0;text-align:left;margin-left:397.05pt;margin-top:15.65pt;width:112.2pt;height:132.65pt;z-index:-251653120;visibility:visible" wrapcoords="-144 0 -144 21478 21600 21478 21600 0 -144 0">
            <v:imagedata r:id="rId19" o:title=""/>
            <w10:wrap type="through"/>
          </v:shape>
        </w:pict>
      </w:r>
      <w:r>
        <w:rPr>
          <w:noProof/>
        </w:rPr>
        <w:pict>
          <v:shape id="Рисунок 19" o:spid="_x0000_s1037" type="#_x0000_t75" alt="https://sun9-78.userapi.com/impg/skf7TnbxBt1mWqV-B6ZokWzScEQ6rKNhde1-Pw/lDQEeQYyXKQ.jpg?size=810x1080&amp;quality=95&amp;sign=588680d7ed87e8c216a14ba741aaa79c&amp;type=album" style="position:absolute;left:0;text-align:left;margin-left:281.05pt;margin-top:9.65pt;width:101.1pt;height:136.4pt;z-index:-251654144;visibility:visible" wrapcoords="-160 0 -160 21481 21600 21481 21600 0 -160 0">
            <v:imagedata r:id="rId20" o:title=""/>
            <w10:wrap type="through"/>
          </v:shape>
        </w:pict>
      </w:r>
      <w:r w:rsidRPr="006E428F">
        <w:rPr>
          <w:rFonts w:ascii="Times New Roman" w:hAnsi="Times New Roman"/>
          <w:b/>
          <w:sz w:val="28"/>
          <w:szCs w:val="28"/>
        </w:rPr>
        <w:t>Самолёт-истребитель «Стилет»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6E428F">
        <w:rPr>
          <w:rFonts w:ascii="Times New Roman" w:hAnsi="Times New Roman"/>
          <w:sz w:val="28"/>
          <w:szCs w:val="28"/>
        </w:rPr>
        <w:t>Его скорость и плотность конструкции позволяет даже идти на таран, благодаря специальной конструкции носовой части. Плотна не только носовая часть, но и вся конструкция самолёта.</w:t>
      </w:r>
    </w:p>
    <w:p w:rsidR="00D43F3D" w:rsidRDefault="00D43F3D" w:rsidP="002235AD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3D" w:rsidRPr="009D1338" w:rsidRDefault="00D43F3D" w:rsidP="002235AD">
      <w:pPr>
        <w:spacing w:line="36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9D1338">
        <w:rPr>
          <w:rFonts w:ascii="Times New Roman" w:hAnsi="Times New Roman"/>
          <w:sz w:val="20"/>
          <w:szCs w:val="20"/>
        </w:rPr>
        <w:t>Рисунок</w:t>
      </w:r>
      <w:r>
        <w:rPr>
          <w:rFonts w:ascii="Times New Roman" w:hAnsi="Times New Roman"/>
          <w:sz w:val="20"/>
          <w:szCs w:val="20"/>
        </w:rPr>
        <w:t xml:space="preserve"> 6</w:t>
      </w:r>
    </w:p>
    <w:p w:rsidR="00D43F3D" w:rsidRDefault="00D43F3D" w:rsidP="00E425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E425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43F3D" w:rsidRDefault="00D43F3D" w:rsidP="00E425D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D43F3D" w:rsidSect="00BB26F6">
      <w:headerReference w:type="default" r:id="rId21"/>
      <w:footerReference w:type="default" r:id="rId22"/>
      <w:pgSz w:w="11906" w:h="16838"/>
      <w:pgMar w:top="568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F3D" w:rsidRDefault="00D43F3D" w:rsidP="0023700F">
      <w:pPr>
        <w:spacing w:after="0" w:line="240" w:lineRule="auto"/>
      </w:pPr>
      <w:r>
        <w:separator/>
      </w:r>
    </w:p>
  </w:endnote>
  <w:endnote w:type="continuationSeparator" w:id="1">
    <w:p w:rsidR="00D43F3D" w:rsidRDefault="00D43F3D" w:rsidP="0023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3D" w:rsidRDefault="00D43F3D">
    <w:pPr>
      <w:pStyle w:val="Footer"/>
      <w:jc w:val="right"/>
    </w:pPr>
    <w:fldSimple w:instr="PAGE   \* MERGEFORMAT">
      <w:r>
        <w:rPr>
          <w:noProof/>
        </w:rPr>
        <w:t>10</w:t>
      </w:r>
    </w:fldSimple>
  </w:p>
  <w:p w:rsidR="00D43F3D" w:rsidRDefault="00D43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F3D" w:rsidRDefault="00D43F3D" w:rsidP="0023700F">
      <w:pPr>
        <w:spacing w:after="0" w:line="240" w:lineRule="auto"/>
      </w:pPr>
      <w:r>
        <w:separator/>
      </w:r>
    </w:p>
  </w:footnote>
  <w:footnote w:type="continuationSeparator" w:id="1">
    <w:p w:rsidR="00D43F3D" w:rsidRDefault="00D43F3D" w:rsidP="0023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3D" w:rsidRPr="0023700F" w:rsidRDefault="00D43F3D">
    <w:pPr>
      <w:pStyle w:val="Header"/>
      <w:jc w:val="right"/>
      <w:rPr>
        <w:rFonts w:ascii="Times New Roman" w:hAnsi="Times New Roman"/>
      </w:rPr>
    </w:pPr>
  </w:p>
  <w:p w:rsidR="00D43F3D" w:rsidRDefault="00D43F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E6EF5"/>
    <w:multiLevelType w:val="hybridMultilevel"/>
    <w:tmpl w:val="D85A8DE0"/>
    <w:lvl w:ilvl="0" w:tplc="C526C35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D526B3F"/>
    <w:multiLevelType w:val="hybridMultilevel"/>
    <w:tmpl w:val="5DB8B56A"/>
    <w:lvl w:ilvl="0" w:tplc="3654B7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1E0B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4EB6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D6E9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543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FA32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4430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6E83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7E58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9B647E7"/>
    <w:multiLevelType w:val="hybridMultilevel"/>
    <w:tmpl w:val="3B8A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861898"/>
    <w:multiLevelType w:val="hybridMultilevel"/>
    <w:tmpl w:val="8F6A5AD2"/>
    <w:lvl w:ilvl="0" w:tplc="45C283B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C0E"/>
    <w:rsid w:val="00003240"/>
    <w:rsid w:val="000033E5"/>
    <w:rsid w:val="00057DE0"/>
    <w:rsid w:val="000B15F6"/>
    <w:rsid w:val="000C668C"/>
    <w:rsid w:val="000D7166"/>
    <w:rsid w:val="000D74D8"/>
    <w:rsid w:val="00103D5E"/>
    <w:rsid w:val="001405D8"/>
    <w:rsid w:val="00174EB9"/>
    <w:rsid w:val="00187176"/>
    <w:rsid w:val="001A24D2"/>
    <w:rsid w:val="001B7966"/>
    <w:rsid w:val="001C71DF"/>
    <w:rsid w:val="001D4C71"/>
    <w:rsid w:val="002235AD"/>
    <w:rsid w:val="00230224"/>
    <w:rsid w:val="0023700F"/>
    <w:rsid w:val="00265154"/>
    <w:rsid w:val="0027168D"/>
    <w:rsid w:val="002A234D"/>
    <w:rsid w:val="002B2403"/>
    <w:rsid w:val="002C473E"/>
    <w:rsid w:val="002C4742"/>
    <w:rsid w:val="002E4F7F"/>
    <w:rsid w:val="002F5C2F"/>
    <w:rsid w:val="00302060"/>
    <w:rsid w:val="0031388D"/>
    <w:rsid w:val="00330919"/>
    <w:rsid w:val="00337942"/>
    <w:rsid w:val="00354E4A"/>
    <w:rsid w:val="00365F17"/>
    <w:rsid w:val="003922DB"/>
    <w:rsid w:val="003B39CF"/>
    <w:rsid w:val="003D6492"/>
    <w:rsid w:val="00415A41"/>
    <w:rsid w:val="00485BB3"/>
    <w:rsid w:val="004D4B26"/>
    <w:rsid w:val="00510F2D"/>
    <w:rsid w:val="005130A5"/>
    <w:rsid w:val="00520349"/>
    <w:rsid w:val="00535587"/>
    <w:rsid w:val="00535BC4"/>
    <w:rsid w:val="0057612C"/>
    <w:rsid w:val="00583F0C"/>
    <w:rsid w:val="005A6CE0"/>
    <w:rsid w:val="005B24CC"/>
    <w:rsid w:val="005E37F0"/>
    <w:rsid w:val="006317CB"/>
    <w:rsid w:val="00632143"/>
    <w:rsid w:val="00643F78"/>
    <w:rsid w:val="00646634"/>
    <w:rsid w:val="00666D68"/>
    <w:rsid w:val="0066729F"/>
    <w:rsid w:val="0066761D"/>
    <w:rsid w:val="006D098B"/>
    <w:rsid w:val="006E3C07"/>
    <w:rsid w:val="006E428F"/>
    <w:rsid w:val="00710DAE"/>
    <w:rsid w:val="007465A5"/>
    <w:rsid w:val="00750C29"/>
    <w:rsid w:val="00756342"/>
    <w:rsid w:val="00771BD1"/>
    <w:rsid w:val="00794347"/>
    <w:rsid w:val="007B47A6"/>
    <w:rsid w:val="007B602A"/>
    <w:rsid w:val="007D6D90"/>
    <w:rsid w:val="00800CF7"/>
    <w:rsid w:val="00801B84"/>
    <w:rsid w:val="0082013A"/>
    <w:rsid w:val="00827351"/>
    <w:rsid w:val="008279F2"/>
    <w:rsid w:val="00835645"/>
    <w:rsid w:val="008661DF"/>
    <w:rsid w:val="008915CE"/>
    <w:rsid w:val="008944FA"/>
    <w:rsid w:val="008A7548"/>
    <w:rsid w:val="008C7C22"/>
    <w:rsid w:val="008D4A0E"/>
    <w:rsid w:val="00942932"/>
    <w:rsid w:val="0095393A"/>
    <w:rsid w:val="00957C19"/>
    <w:rsid w:val="00994425"/>
    <w:rsid w:val="009B72CF"/>
    <w:rsid w:val="009D1338"/>
    <w:rsid w:val="009D326E"/>
    <w:rsid w:val="00A339E3"/>
    <w:rsid w:val="00A34D31"/>
    <w:rsid w:val="00AE125A"/>
    <w:rsid w:val="00AF2DE0"/>
    <w:rsid w:val="00B0229C"/>
    <w:rsid w:val="00B3424F"/>
    <w:rsid w:val="00B62719"/>
    <w:rsid w:val="00B96CB7"/>
    <w:rsid w:val="00BA04D4"/>
    <w:rsid w:val="00BB26F6"/>
    <w:rsid w:val="00BC5F01"/>
    <w:rsid w:val="00BF33C3"/>
    <w:rsid w:val="00BF5557"/>
    <w:rsid w:val="00C04F9F"/>
    <w:rsid w:val="00C247C2"/>
    <w:rsid w:val="00CB2C0E"/>
    <w:rsid w:val="00CB2D06"/>
    <w:rsid w:val="00CD32EF"/>
    <w:rsid w:val="00CF231D"/>
    <w:rsid w:val="00D052E7"/>
    <w:rsid w:val="00D13A53"/>
    <w:rsid w:val="00D14D53"/>
    <w:rsid w:val="00D211C6"/>
    <w:rsid w:val="00D35865"/>
    <w:rsid w:val="00D43F3D"/>
    <w:rsid w:val="00D50C1A"/>
    <w:rsid w:val="00D64F24"/>
    <w:rsid w:val="00E27F0C"/>
    <w:rsid w:val="00E31933"/>
    <w:rsid w:val="00E425DC"/>
    <w:rsid w:val="00E6067E"/>
    <w:rsid w:val="00E91857"/>
    <w:rsid w:val="00E91BBE"/>
    <w:rsid w:val="00E96747"/>
    <w:rsid w:val="00E97B72"/>
    <w:rsid w:val="00EA61D4"/>
    <w:rsid w:val="00EB4D75"/>
    <w:rsid w:val="00EB60D3"/>
    <w:rsid w:val="00EC3515"/>
    <w:rsid w:val="00ED7AE5"/>
    <w:rsid w:val="00F214D5"/>
    <w:rsid w:val="00F60757"/>
    <w:rsid w:val="00FB3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D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64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6492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0033E5"/>
    <w:pPr>
      <w:ind w:left="720"/>
      <w:contextualSpacing/>
    </w:pPr>
  </w:style>
  <w:style w:type="table" w:styleId="TableGrid">
    <w:name w:val="Table Grid"/>
    <w:basedOn w:val="TableNormal"/>
    <w:uiPriority w:val="99"/>
    <w:rsid w:val="006676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700F"/>
  </w:style>
  <w:style w:type="paragraph" w:styleId="Footer">
    <w:name w:val="footer"/>
    <w:basedOn w:val="Normal"/>
    <w:link w:val="FooterChar"/>
    <w:uiPriority w:val="99"/>
    <w:rsid w:val="0023700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700F"/>
  </w:style>
  <w:style w:type="character" w:styleId="Hyperlink">
    <w:name w:val="Hyperlink"/>
    <w:basedOn w:val="DefaultParagraphFont"/>
    <w:uiPriority w:val="99"/>
    <w:rsid w:val="000B15F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9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niac.ru/news/Interesny-fakty-pro-bumazhnye-samoletiki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ru.wikipedia.org/wiki/&#1041;&#1091;&#1084;&#1072;&#1078;&#1085;&#1099;&#1081;_&#1089;&#1072;&#1084;&#1086;&#1083;&#1105;&#1090;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10</Pages>
  <Words>1708</Words>
  <Characters>9739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Пользователь Windows</cp:lastModifiedBy>
  <cp:revision>11</cp:revision>
  <dcterms:created xsi:type="dcterms:W3CDTF">2023-02-12T20:24:00Z</dcterms:created>
  <dcterms:modified xsi:type="dcterms:W3CDTF">2023-02-14T20:05:00Z</dcterms:modified>
</cp:coreProperties>
</file>