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1CB" w:rsidRDefault="00F37DD4">
      <w:pPr>
        <w:rPr>
          <w:sz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159DDB" wp14:editId="4F55D49E">
                <wp:simplePos x="0" y="0"/>
                <wp:positionH relativeFrom="column">
                  <wp:posOffset>3418205</wp:posOffset>
                </wp:positionH>
                <wp:positionV relativeFrom="paragraph">
                  <wp:posOffset>718185</wp:posOffset>
                </wp:positionV>
                <wp:extent cx="2543175" cy="1948180"/>
                <wp:effectExtent l="0" t="0" r="952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3175" cy="194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508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F5986" w:rsidRDefault="009F5986" w:rsidP="00FA297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1241" w:rsidRPr="00D4662F" w:rsidRDefault="00C103A7" w:rsidP="00FA2977">
                            <w:pPr>
                              <w:rPr>
                                <w:sz w:val="28"/>
                                <w:szCs w:val="26"/>
                              </w:rPr>
                            </w:pPr>
                            <w:r w:rsidRPr="00D4662F">
                              <w:rPr>
                                <w:sz w:val="28"/>
                                <w:szCs w:val="26"/>
                              </w:rPr>
                              <w:t xml:space="preserve">Руководителям муниципальных </w:t>
                            </w:r>
                            <w:r w:rsidR="00397372">
                              <w:rPr>
                                <w:sz w:val="28"/>
                                <w:szCs w:val="26"/>
                              </w:rPr>
                              <w:t>обще</w:t>
                            </w:r>
                            <w:r w:rsidRPr="00D4662F">
                              <w:rPr>
                                <w:sz w:val="28"/>
                                <w:szCs w:val="26"/>
                              </w:rPr>
                              <w:t>общеобразовательных организаций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269.15pt;margin-top:56.55pt;width:200.25pt;height:15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" filled="f" stroked="f" strokeweight="4pt">
                <v:textbox inset="1pt,1pt,1pt,1pt">
                  <w:txbxContent>
                    <w:p w:rsidR="009F5986" w:rsidRDefault="009F5986" w:rsidP="00FA2977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1241" w:rsidRPr="00D4662F" w:rsidRDefault="00C103A7" w:rsidP="00FA2977">
                      <w:pPr>
                        <w:rPr>
                          <w:sz w:val="28"/>
                          <w:szCs w:val="26"/>
                        </w:rPr>
                      </w:pPr>
                      <w:r w:rsidRPr="00D4662F">
                        <w:rPr>
                          <w:sz w:val="28"/>
                          <w:szCs w:val="26"/>
                        </w:rPr>
                        <w:t xml:space="preserve">Руководителям муниципальных </w:t>
                      </w:r>
                      <w:r w:rsidR="00397372">
                        <w:rPr>
                          <w:sz w:val="28"/>
                          <w:szCs w:val="26"/>
                        </w:rPr>
                        <w:t>обще</w:t>
                      </w:r>
                      <w:bookmarkStart w:id="1" w:name="_GoBack"/>
                      <w:bookmarkEnd w:id="1"/>
                      <w:r w:rsidRPr="00D4662F">
                        <w:rPr>
                          <w:sz w:val="28"/>
                          <w:szCs w:val="26"/>
                        </w:rPr>
                        <w:t>общеобразовательных организаций</w:t>
                      </w:r>
                    </w:p>
                  </w:txbxContent>
                </v:textbox>
              </v:rect>
            </w:pict>
          </mc:Fallback>
        </mc:AlternateContent>
      </w:r>
      <w:r w:rsidR="002E0E9C">
        <w:rPr>
          <w:noProof/>
        </w:rPr>
        <w:t xml:space="preserve">                          </w:t>
      </w:r>
      <w:r w:rsidR="00CA4D20">
        <w:rPr>
          <w:noProof/>
        </w:rPr>
        <w:t xml:space="preserve">  </w:t>
      </w:r>
      <w:r w:rsidR="002E0E9C">
        <w:rPr>
          <w:noProof/>
        </w:rPr>
        <w:t xml:space="preserve"> </w:t>
      </w:r>
      <w:r w:rsidR="00CA4D20">
        <w:rPr>
          <w:noProof/>
        </w:rPr>
        <w:t xml:space="preserve"> </w:t>
      </w:r>
      <w:r w:rsidR="00F739CC">
        <w:rPr>
          <w:noProof/>
        </w:rPr>
        <w:drawing>
          <wp:inline distT="0" distB="0" distL="0" distR="0" wp14:anchorId="7C66E727" wp14:editId="12BEB3B7">
            <wp:extent cx="609600" cy="819150"/>
            <wp:effectExtent l="0" t="0" r="0" b="0"/>
            <wp:docPr id="1" name="Рисунок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7C07" w:rsidRDefault="00F739CC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901205D" wp14:editId="7B43620E">
                <wp:simplePos x="0" y="0"/>
                <wp:positionH relativeFrom="column">
                  <wp:posOffset>-88900</wp:posOffset>
                </wp:positionH>
                <wp:positionV relativeFrom="paragraph">
                  <wp:posOffset>47625</wp:posOffset>
                </wp:positionV>
                <wp:extent cx="2717165" cy="1323975"/>
                <wp:effectExtent l="0" t="0" r="0" b="0"/>
                <wp:wrapTight wrapText="bothSides">
                  <wp:wrapPolygon edited="0">
                    <wp:start x="-76" y="0"/>
                    <wp:lineTo x="-76" y="21465"/>
                    <wp:lineTo x="21600" y="21465"/>
                    <wp:lineTo x="21600" y="0"/>
                    <wp:lineTo x="-76" y="0"/>
                  </wp:wrapPolygon>
                </wp:wrapTight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7165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1EE2" w:rsidRPr="003A414D" w:rsidRDefault="00D41EE2" w:rsidP="00CA4D20">
                            <w:pPr>
                              <w:contextualSpacing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A414D">
                              <w:rPr>
                                <w:b/>
                                <w:sz w:val="26"/>
                                <w:szCs w:val="26"/>
                              </w:rPr>
                              <w:t xml:space="preserve">Администрация Петрозаводского </w:t>
                            </w:r>
                          </w:p>
                          <w:p w:rsidR="00D41EE2" w:rsidRDefault="00D41EE2" w:rsidP="00CA4D20">
                            <w:pPr>
                              <w:contextualSpacing/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3A414D">
                              <w:rPr>
                                <w:b/>
                                <w:sz w:val="26"/>
                                <w:szCs w:val="26"/>
                              </w:rPr>
                              <w:t>городского округа</w:t>
                            </w:r>
                          </w:p>
                          <w:p w:rsidR="00D41EE2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D41EE2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пр. Ленина, д. 2, г. Петрозаводск, </w:t>
                            </w:r>
                          </w:p>
                          <w:p w:rsidR="00D41EE2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Республика Карелия, 185035</w:t>
                            </w:r>
                          </w:p>
                          <w:p w:rsidR="00D41EE2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тел.: 71-33-05; факс: 78-47-53</w:t>
                            </w:r>
                          </w:p>
                          <w:p w:rsidR="00D41EE2" w:rsidRPr="00CA4D20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e</w:t>
                            </w:r>
                            <w:r w:rsidRPr="00CA4D20"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mail</w:t>
                            </w:r>
                            <w:r w:rsidRPr="00CA4D20">
                              <w:rPr>
                                <w:sz w:val="18"/>
                              </w:rPr>
                              <w:t xml:space="preserve">: 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adm</w:t>
                            </w:r>
                            <w:proofErr w:type="spellEnd"/>
                            <w:r w:rsidRPr="00CA4D20">
                              <w:rPr>
                                <w:sz w:val="18"/>
                              </w:rPr>
                              <w:t>@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petrozavodsk</w:t>
                            </w:r>
                            <w:proofErr w:type="spellEnd"/>
                            <w:r w:rsidRPr="00CA4D20">
                              <w:rPr>
                                <w:sz w:val="18"/>
                              </w:rPr>
                              <w:t>-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mo</w:t>
                            </w:r>
                            <w:proofErr w:type="spellEnd"/>
                            <w:r w:rsidRPr="00CA4D20">
                              <w:rPr>
                                <w:sz w:val="18"/>
                              </w:rPr>
                              <w:t>.</w:t>
                            </w:r>
                            <w:proofErr w:type="spellStart"/>
                            <w:r w:rsidRPr="00603FDC">
                              <w:rPr>
                                <w:sz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D41EE2" w:rsidRPr="00CA4D20" w:rsidRDefault="00D41EE2" w:rsidP="00CA4D20">
                            <w:pPr>
                              <w:contextualSpacing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http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://</w:t>
                            </w:r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portal</w:t>
                            </w:r>
                            <w:r w:rsidRPr="00CA4D2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petrozavodsk</w:t>
                            </w:r>
                            <w:proofErr w:type="spellEnd"/>
                            <w:r w:rsidRPr="00CA4D20">
                              <w:rPr>
                                <w:sz w:val="18"/>
                                <w:szCs w:val="18"/>
                              </w:rPr>
                              <w:t>-</w:t>
                            </w:r>
                            <w:proofErr w:type="spellStart"/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mo</w:t>
                            </w:r>
                            <w:proofErr w:type="spellEnd"/>
                            <w:r w:rsidRPr="00CA4D20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proofErr w:type="spellStart"/>
                            <w:r w:rsidRPr="005E702B">
                              <w:rPr>
                                <w:sz w:val="18"/>
                                <w:szCs w:val="18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  <w:p w:rsidR="00D41EE2" w:rsidRPr="00CA4D20" w:rsidRDefault="00D41EE2">
                            <w:pPr>
                              <w:jc w:val="center"/>
                            </w:pPr>
                          </w:p>
                          <w:p w:rsidR="00D41EE2" w:rsidRPr="00CA4D20" w:rsidRDefault="00D41EE2">
                            <w:r w:rsidRPr="00CA4D20">
                              <w:rPr>
                                <w:sz w:val="22"/>
                              </w:rPr>
                              <w:t xml:space="preserve">        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7pt;margin-top:3.75pt;width:213.95pt;height:104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womhQIAABc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" stroked="f">
                <v:textbox>
                  <w:txbxContent>
                    <w:p w:rsidR="00D41EE2" w:rsidRPr="003A414D" w:rsidRDefault="00D41EE2" w:rsidP="00CA4D20">
                      <w:pPr>
                        <w:contextualSpacing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3A414D">
                        <w:rPr>
                          <w:b/>
                          <w:sz w:val="26"/>
                          <w:szCs w:val="26"/>
                        </w:rPr>
                        <w:t xml:space="preserve">Администрация Петрозаводского </w:t>
                      </w:r>
                    </w:p>
                    <w:p w:rsidR="00D41EE2" w:rsidRDefault="00D41EE2" w:rsidP="00CA4D20">
                      <w:pPr>
                        <w:contextualSpacing/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3A414D">
                        <w:rPr>
                          <w:b/>
                          <w:sz w:val="26"/>
                          <w:szCs w:val="26"/>
                        </w:rPr>
                        <w:t>городского округа</w:t>
                      </w:r>
                    </w:p>
                    <w:p w:rsidR="00D41EE2" w:rsidRDefault="00D41EE2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</w:p>
                    <w:p w:rsidR="00D41EE2" w:rsidRDefault="00D41EE2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пр. Ленина, д. 2, г. Петрозаводск, </w:t>
                      </w:r>
                    </w:p>
                    <w:p w:rsidR="00D41EE2" w:rsidRDefault="00D41EE2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Республика Карелия, 185035</w:t>
                      </w:r>
                    </w:p>
                    <w:p w:rsidR="00D41EE2" w:rsidRDefault="00D41EE2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тел.: 71-33-05; факс: 78-47-53</w:t>
                      </w:r>
                    </w:p>
                    <w:p w:rsidR="00D41EE2" w:rsidRPr="00CA4D20" w:rsidRDefault="00D41EE2" w:rsidP="00CA4D20">
                      <w:pPr>
                        <w:contextualSpacing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e</w:t>
                      </w:r>
                      <w:r w:rsidRPr="00CA4D20">
                        <w:rPr>
                          <w:sz w:val="18"/>
                        </w:rPr>
                        <w:t>-</w:t>
                      </w:r>
                      <w:r>
                        <w:rPr>
                          <w:sz w:val="18"/>
                          <w:lang w:val="en-US"/>
                        </w:rPr>
                        <w:t>mail</w:t>
                      </w:r>
                      <w:r w:rsidRPr="00CA4D20">
                        <w:rPr>
                          <w:sz w:val="18"/>
                        </w:rPr>
                        <w:t xml:space="preserve">: 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adm</w:t>
                      </w:r>
                      <w:proofErr w:type="spellEnd"/>
                      <w:r w:rsidRPr="00CA4D20">
                        <w:rPr>
                          <w:sz w:val="18"/>
                        </w:rPr>
                        <w:t>@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petrozavodsk</w:t>
                      </w:r>
                      <w:proofErr w:type="spellEnd"/>
                      <w:r w:rsidRPr="00CA4D20">
                        <w:rPr>
                          <w:sz w:val="18"/>
                        </w:rPr>
                        <w:t>-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mo</w:t>
                      </w:r>
                      <w:proofErr w:type="spellEnd"/>
                      <w:r w:rsidRPr="00CA4D20">
                        <w:rPr>
                          <w:sz w:val="18"/>
                        </w:rPr>
                        <w:t>.</w:t>
                      </w:r>
                      <w:proofErr w:type="spellStart"/>
                      <w:r w:rsidRPr="00603FDC">
                        <w:rPr>
                          <w:sz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D41EE2" w:rsidRPr="00CA4D20" w:rsidRDefault="00D41EE2" w:rsidP="00CA4D20">
                      <w:pPr>
                        <w:contextualSpacing/>
                        <w:jc w:val="center"/>
                        <w:rPr>
                          <w:sz w:val="18"/>
                          <w:szCs w:val="18"/>
                        </w:rPr>
                      </w:pP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http</w:t>
                      </w:r>
                      <w:r w:rsidRPr="00CA4D20">
                        <w:rPr>
                          <w:sz w:val="18"/>
                          <w:szCs w:val="18"/>
                        </w:rPr>
                        <w:t>://</w:t>
                      </w:r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portal</w:t>
                      </w:r>
                      <w:r w:rsidRPr="00CA4D20">
                        <w:rPr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petrozavodsk</w:t>
                      </w:r>
                      <w:proofErr w:type="spellEnd"/>
                      <w:r w:rsidRPr="00CA4D20">
                        <w:rPr>
                          <w:sz w:val="18"/>
                          <w:szCs w:val="18"/>
                        </w:rPr>
                        <w:t>-</w:t>
                      </w:r>
                      <w:proofErr w:type="spellStart"/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mo</w:t>
                      </w:r>
                      <w:proofErr w:type="spellEnd"/>
                      <w:r w:rsidRPr="00CA4D20">
                        <w:rPr>
                          <w:sz w:val="18"/>
                          <w:szCs w:val="18"/>
                        </w:rPr>
                        <w:t>.</w:t>
                      </w:r>
                      <w:proofErr w:type="spellStart"/>
                      <w:r w:rsidRPr="005E702B">
                        <w:rPr>
                          <w:sz w:val="18"/>
                          <w:szCs w:val="18"/>
                          <w:lang w:val="en-US"/>
                        </w:rPr>
                        <w:t>ru</w:t>
                      </w:r>
                      <w:proofErr w:type="spellEnd"/>
                    </w:p>
                    <w:p w:rsidR="00D41EE2" w:rsidRPr="00CA4D20" w:rsidRDefault="00D41EE2">
                      <w:pPr>
                        <w:jc w:val="center"/>
                      </w:pPr>
                    </w:p>
                    <w:p w:rsidR="00D41EE2" w:rsidRPr="00CA4D20" w:rsidRDefault="00D41EE2">
                      <w:r w:rsidRPr="00CA4D20">
                        <w:rPr>
                          <w:sz w:val="22"/>
                        </w:rPr>
                        <w:t xml:space="preserve">                                                                  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C7C07" w:rsidRDefault="00FC7C07">
      <w:pPr>
        <w:rPr>
          <w:sz w:val="24"/>
        </w:rPr>
      </w:pPr>
    </w:p>
    <w:p w:rsidR="00FC7C07" w:rsidRDefault="00FC7C07" w:rsidP="00FA2977">
      <w:pPr>
        <w:tabs>
          <w:tab w:val="left" w:pos="3525"/>
        </w:tabs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FC7C07" w:rsidRDefault="00FC7C07">
      <w:pPr>
        <w:rPr>
          <w:sz w:val="24"/>
        </w:rPr>
      </w:pPr>
    </w:p>
    <w:p w:rsidR="00603FDC" w:rsidRDefault="00603FDC">
      <w:pPr>
        <w:rPr>
          <w:sz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417"/>
        <w:gridCol w:w="567"/>
        <w:gridCol w:w="1418"/>
      </w:tblGrid>
      <w:tr w:rsidR="004C1EEA" w:rsidTr="00D4662F">
        <w:trPr>
          <w:trHeight w:val="273"/>
        </w:trPr>
        <w:tc>
          <w:tcPr>
            <w:tcW w:w="4361" w:type="dxa"/>
            <w:gridSpan w:val="4"/>
            <w:tcBorders>
              <w:bottom w:val="nil"/>
            </w:tcBorders>
          </w:tcPr>
          <w:p w:rsidR="004C1EEA" w:rsidRDefault="004C1EEA">
            <w:pPr>
              <w:rPr>
                <w:sz w:val="26"/>
              </w:rPr>
            </w:pPr>
            <w:bookmarkStart w:id="0" w:name="REGNUMDATESTAMP"/>
            <w:bookmarkEnd w:id="0"/>
          </w:p>
          <w:p w:rsidR="004C1EEA" w:rsidRDefault="004C1EEA">
            <w:pPr>
              <w:rPr>
                <w:sz w:val="26"/>
              </w:rPr>
            </w:pPr>
          </w:p>
        </w:tc>
      </w:tr>
      <w:tr w:rsidR="00FC7C07" w:rsidTr="00D4662F">
        <w:tc>
          <w:tcPr>
            <w:tcW w:w="959" w:type="dxa"/>
            <w:tcBorders>
              <w:top w:val="nil"/>
              <w:bottom w:val="nil"/>
            </w:tcBorders>
          </w:tcPr>
          <w:p w:rsidR="00FC7C07" w:rsidRDefault="00FC7C07">
            <w:pPr>
              <w:rPr>
                <w:sz w:val="26"/>
              </w:rPr>
            </w:pPr>
            <w:r>
              <w:rPr>
                <w:sz w:val="26"/>
              </w:rPr>
              <w:t>На №</w:t>
            </w:r>
          </w:p>
        </w:tc>
        <w:tc>
          <w:tcPr>
            <w:tcW w:w="1417" w:type="dxa"/>
            <w:tcBorders>
              <w:top w:val="nil"/>
            </w:tcBorders>
          </w:tcPr>
          <w:p w:rsidR="00FC7C07" w:rsidRDefault="00FC7C07" w:rsidP="00666E84">
            <w:pPr>
              <w:rPr>
                <w:sz w:val="2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FC7C07" w:rsidRDefault="00FC7C07">
            <w:pPr>
              <w:rPr>
                <w:sz w:val="26"/>
              </w:rPr>
            </w:pPr>
            <w:r>
              <w:rPr>
                <w:sz w:val="26"/>
              </w:rPr>
              <w:t>от</w:t>
            </w:r>
          </w:p>
        </w:tc>
        <w:tc>
          <w:tcPr>
            <w:tcW w:w="1418" w:type="dxa"/>
            <w:tcBorders>
              <w:top w:val="nil"/>
            </w:tcBorders>
          </w:tcPr>
          <w:p w:rsidR="00FC7C07" w:rsidRDefault="00FC7C07">
            <w:pPr>
              <w:rPr>
                <w:sz w:val="26"/>
              </w:rPr>
            </w:pPr>
          </w:p>
        </w:tc>
      </w:tr>
    </w:tbl>
    <w:p w:rsidR="002E3205" w:rsidRDefault="002E3205" w:rsidP="003D786A">
      <w:pPr>
        <w:pStyle w:val="Default"/>
        <w:rPr>
          <w:color w:val="auto"/>
          <w:sz w:val="28"/>
          <w:szCs w:val="20"/>
        </w:rPr>
      </w:pPr>
    </w:p>
    <w:p w:rsidR="00906A27" w:rsidRDefault="00906A27" w:rsidP="001E678A">
      <w:pPr>
        <w:pStyle w:val="Default"/>
        <w:spacing w:line="360" w:lineRule="auto"/>
        <w:rPr>
          <w:color w:val="auto"/>
          <w:sz w:val="28"/>
          <w:szCs w:val="28"/>
        </w:rPr>
      </w:pPr>
    </w:p>
    <w:p w:rsidR="00F71FBF" w:rsidRPr="00F71FBF" w:rsidRDefault="00F71FBF" w:rsidP="00F71FB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F71FBF">
        <w:rPr>
          <w:rFonts w:ascii="TimesNewRomanPSMT" w:hAnsi="TimesNewRomanPSMT" w:cs="TimesNewRomanPSMT"/>
          <w:sz w:val="26"/>
          <w:szCs w:val="26"/>
        </w:rPr>
        <w:t xml:space="preserve">Администрация Петрозаводского городского округа </w:t>
      </w:r>
      <w:r w:rsidRPr="00F71FBF">
        <w:rPr>
          <w:rFonts w:ascii="TimesNewRomanPSMT" w:hAnsi="TimesNewRomanPSMT" w:cs="TimesNewRomanPSMT"/>
          <w:sz w:val="26"/>
          <w:szCs w:val="26"/>
        </w:rPr>
        <w:t>на основании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письма 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Министерства образования и спорта </w:t>
      </w:r>
      <w:r w:rsidRPr="00F71FBF">
        <w:rPr>
          <w:rFonts w:ascii="TimesNewRomanPSMT" w:hAnsi="TimesNewRomanPSMT" w:cs="TimesNewRomanPSMT"/>
          <w:sz w:val="26"/>
          <w:szCs w:val="26"/>
        </w:rPr>
        <w:t>Республике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>Карелия сообщает, что по итогам января 2024 года количество ДТП с участием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детей увеличилось с 3 до 8, количество детей, которые </w:t>
      </w:r>
      <w:proofErr w:type="gramStart"/>
      <w:r w:rsidRPr="00F71FBF">
        <w:rPr>
          <w:rFonts w:ascii="TimesNewRomanPSMT" w:hAnsi="TimesNewRomanPSMT" w:cs="TimesNewRomanPSMT"/>
          <w:sz w:val="26"/>
          <w:szCs w:val="26"/>
        </w:rPr>
        <w:t>травмированы в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>результате дорожных аварий увеличилось</w:t>
      </w:r>
      <w:proofErr w:type="gramEnd"/>
      <w:r w:rsidRPr="00F71FBF">
        <w:rPr>
          <w:rFonts w:ascii="TimesNewRomanPSMT" w:hAnsi="TimesNewRomanPSMT" w:cs="TimesNewRomanPSMT"/>
          <w:sz w:val="26"/>
          <w:szCs w:val="26"/>
        </w:rPr>
        <w:t xml:space="preserve"> с 3 до 11. Рост основных показателей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аварийности с участием детей </w:t>
      </w:r>
      <w:proofErr w:type="gramStart"/>
      <w:r w:rsidRPr="00F71FBF">
        <w:rPr>
          <w:rFonts w:ascii="TimesNewRomanPSMT" w:hAnsi="TimesNewRomanPSMT" w:cs="TimesNewRomanPSMT"/>
          <w:sz w:val="26"/>
          <w:szCs w:val="26"/>
        </w:rPr>
        <w:t>зафиксирован</w:t>
      </w:r>
      <w:proofErr w:type="gramEnd"/>
      <w:r w:rsidRPr="00F71FBF">
        <w:rPr>
          <w:rFonts w:ascii="TimesNewRomanPSMT" w:hAnsi="TimesNewRomanPSMT" w:cs="TimesNewRomanPSMT"/>
          <w:sz w:val="26"/>
          <w:szCs w:val="26"/>
        </w:rPr>
        <w:t xml:space="preserve"> в 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том числе </w:t>
      </w:r>
      <w:r w:rsidRPr="00F71FBF">
        <w:rPr>
          <w:rFonts w:ascii="TimesNewRomanPSMT" w:hAnsi="TimesNewRomanPSMT" w:cs="TimesNewRomanPSMT"/>
          <w:sz w:val="26"/>
          <w:szCs w:val="26"/>
        </w:rPr>
        <w:t>Петрозаводском городском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>округе</w:t>
      </w:r>
      <w:r w:rsidRPr="00F71FBF">
        <w:rPr>
          <w:rFonts w:ascii="TimesNewRomanPSMT" w:hAnsi="TimesNewRomanPSMT" w:cs="TimesNewRomanPSMT"/>
          <w:sz w:val="26"/>
          <w:szCs w:val="26"/>
        </w:rPr>
        <w:t>.</w:t>
      </w:r>
    </w:p>
    <w:p w:rsidR="00F71FBF" w:rsidRPr="00F71FBF" w:rsidRDefault="00F71FBF" w:rsidP="00F71FB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F71FBF">
        <w:rPr>
          <w:rFonts w:ascii="TimesNewRomanPSMT" w:hAnsi="TimesNewRomanPSMT" w:cs="TimesNewRomanPSMT"/>
          <w:sz w:val="26"/>
          <w:szCs w:val="26"/>
        </w:rPr>
        <w:t>Особую озабоченность вызывает рост показателей аварийности с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>участием детей-пассажиров. В 6 дорожных авариях 9 юных пассажиров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>получили травмы.</w:t>
      </w:r>
    </w:p>
    <w:p w:rsidR="00F71FBF" w:rsidRPr="00F71FBF" w:rsidRDefault="00F71FBF" w:rsidP="00F71FB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F71FBF">
        <w:rPr>
          <w:rFonts w:ascii="TimesNewRomanPSMT" w:hAnsi="TimesNewRomanPSMT" w:cs="TimesNewRomanPSMT"/>
          <w:sz w:val="26"/>
          <w:szCs w:val="26"/>
        </w:rPr>
        <w:t>Учитывая вышеизложенное, а также в целях профилактики дорожно-транспортных происшествий с участием детей просим организовать проведение</w:t>
      </w:r>
    </w:p>
    <w:p w:rsidR="00F71FBF" w:rsidRPr="00F71FBF" w:rsidRDefault="00F71FBF" w:rsidP="00F71FBF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6"/>
          <w:szCs w:val="26"/>
        </w:rPr>
      </w:pPr>
      <w:r w:rsidRPr="00F71FBF">
        <w:rPr>
          <w:rFonts w:ascii="TimesNewRomanPSMT" w:hAnsi="TimesNewRomanPSMT" w:cs="TimesNewRomanPSMT"/>
          <w:sz w:val="26"/>
          <w:szCs w:val="26"/>
        </w:rPr>
        <w:t>тематических лекториев по безопасности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дорожного движения для родителей, </w:t>
      </w:r>
      <w:r w:rsidRPr="00F71FBF">
        <w:rPr>
          <w:rFonts w:ascii="TimesNewRomanPSMT" w:hAnsi="TimesNewRomanPSMT" w:cs="TimesNewRomanPSMT"/>
          <w:sz w:val="26"/>
          <w:szCs w:val="26"/>
        </w:rPr>
        <w:br/>
      </w:r>
      <w:r w:rsidRPr="00F71FBF">
        <w:rPr>
          <w:rFonts w:ascii="TimesNewRomanPSMT" w:hAnsi="TimesNewRomanPSMT" w:cs="TimesNewRomanPSMT"/>
          <w:sz w:val="26"/>
          <w:szCs w:val="26"/>
        </w:rPr>
        <w:t>а также привлечение родительской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>общественности к дежурствам вблизи образовательных организаций в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>«Родительских патрулях».</w:t>
      </w:r>
    </w:p>
    <w:p w:rsidR="002648AB" w:rsidRPr="00F71FBF" w:rsidRDefault="00F71FBF" w:rsidP="00F71FB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  <w:r w:rsidRPr="00F71FBF">
        <w:rPr>
          <w:rFonts w:ascii="TimesNewRomanPSMT" w:hAnsi="TimesNewRomanPSMT" w:cs="TimesNewRomanPSMT"/>
          <w:sz w:val="26"/>
          <w:szCs w:val="26"/>
        </w:rPr>
        <w:t>Дополнительно направляем для использования в проведении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>родительских собраний, размещения в родительских чатах в социальных сетях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>и электронных дневниках «Памятку для родителей по профилактике детского</w:t>
      </w:r>
      <w:r w:rsidRPr="00F71FBF">
        <w:rPr>
          <w:rFonts w:ascii="TimesNewRomanPSMT" w:hAnsi="TimesNewRomanPSMT" w:cs="TimesNewRomanPSMT"/>
          <w:sz w:val="26"/>
          <w:szCs w:val="26"/>
        </w:rPr>
        <w:t xml:space="preserve"> </w:t>
      </w:r>
      <w:r w:rsidRPr="00F71FBF">
        <w:rPr>
          <w:rFonts w:ascii="TimesNewRomanPSMT" w:hAnsi="TimesNewRomanPSMT" w:cs="TimesNewRomanPSMT"/>
          <w:sz w:val="26"/>
          <w:szCs w:val="26"/>
        </w:rPr>
        <w:t>дорожно-транспортного травматизма».</w:t>
      </w:r>
    </w:p>
    <w:p w:rsidR="00F71FBF" w:rsidRPr="00F71FBF" w:rsidRDefault="00F71FBF" w:rsidP="00F71FBF">
      <w:pPr>
        <w:autoSpaceDE w:val="0"/>
        <w:autoSpaceDN w:val="0"/>
        <w:adjustRightInd w:val="0"/>
        <w:ind w:firstLine="720"/>
        <w:jc w:val="both"/>
        <w:rPr>
          <w:rFonts w:ascii="TimesNewRomanPSMT" w:hAnsi="TimesNewRomanPSMT" w:cs="TimesNewRomanPSMT"/>
          <w:sz w:val="26"/>
          <w:szCs w:val="26"/>
        </w:rPr>
      </w:pPr>
    </w:p>
    <w:p w:rsidR="00F71FBF" w:rsidRPr="00F71FBF" w:rsidRDefault="00F71FBF" w:rsidP="00F71FBF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71FBF">
        <w:rPr>
          <w:rFonts w:ascii="TimesNewRomanPSMT" w:hAnsi="TimesNewRomanPSMT" w:cs="TimesNewRomanPSMT"/>
          <w:sz w:val="26"/>
          <w:szCs w:val="26"/>
        </w:rPr>
        <w:t>Приложение: в электронном виде.</w:t>
      </w:r>
    </w:p>
    <w:p w:rsidR="00F12D8E" w:rsidRPr="00F71FBF" w:rsidRDefault="00F12D8E" w:rsidP="001E678A">
      <w:pPr>
        <w:spacing w:line="360" w:lineRule="auto"/>
        <w:rPr>
          <w:sz w:val="26"/>
          <w:szCs w:val="26"/>
        </w:rPr>
      </w:pPr>
    </w:p>
    <w:p w:rsidR="00F71FBF" w:rsidRPr="00F71FBF" w:rsidRDefault="00F71FBF" w:rsidP="00F71FBF">
      <w:pPr>
        <w:rPr>
          <w:sz w:val="26"/>
          <w:szCs w:val="26"/>
        </w:rPr>
      </w:pPr>
      <w:r w:rsidRPr="00F71FBF">
        <w:rPr>
          <w:sz w:val="26"/>
          <w:szCs w:val="26"/>
        </w:rPr>
        <w:t>Заместитель председателя комитета –</w:t>
      </w:r>
    </w:p>
    <w:p w:rsidR="00F71FBF" w:rsidRPr="00F71FBF" w:rsidRDefault="00F71FBF" w:rsidP="00F71FBF">
      <w:pPr>
        <w:rPr>
          <w:sz w:val="26"/>
          <w:szCs w:val="26"/>
        </w:rPr>
      </w:pPr>
      <w:r w:rsidRPr="00F71FBF">
        <w:rPr>
          <w:sz w:val="26"/>
          <w:szCs w:val="26"/>
        </w:rPr>
        <w:t xml:space="preserve">начальник управления образования </w:t>
      </w:r>
      <w:bookmarkStart w:id="1" w:name="_GoBack"/>
      <w:bookmarkEnd w:id="1"/>
    </w:p>
    <w:p w:rsidR="00F71FBF" w:rsidRPr="00F71FBF" w:rsidRDefault="00F71FBF" w:rsidP="00F71FBF">
      <w:pPr>
        <w:rPr>
          <w:sz w:val="26"/>
          <w:szCs w:val="26"/>
        </w:rPr>
      </w:pPr>
      <w:r w:rsidRPr="00F71FBF">
        <w:rPr>
          <w:sz w:val="26"/>
          <w:szCs w:val="26"/>
        </w:rPr>
        <w:t xml:space="preserve">комитета социального развития </w:t>
      </w:r>
    </w:p>
    <w:p w:rsidR="00F71FBF" w:rsidRPr="00F71FBF" w:rsidRDefault="00F71FBF" w:rsidP="00F71FBF">
      <w:pPr>
        <w:rPr>
          <w:sz w:val="26"/>
          <w:szCs w:val="26"/>
        </w:rPr>
      </w:pPr>
      <w:r w:rsidRPr="00F71FBF">
        <w:rPr>
          <w:sz w:val="26"/>
          <w:szCs w:val="26"/>
        </w:rPr>
        <w:t xml:space="preserve">Администрации </w:t>
      </w:r>
      <w:proofErr w:type="gramStart"/>
      <w:r w:rsidRPr="00F71FBF">
        <w:rPr>
          <w:sz w:val="26"/>
          <w:szCs w:val="26"/>
        </w:rPr>
        <w:t>Петрозаводского</w:t>
      </w:r>
      <w:proofErr w:type="gramEnd"/>
      <w:r w:rsidRPr="00F71FBF">
        <w:rPr>
          <w:sz w:val="26"/>
          <w:szCs w:val="26"/>
        </w:rPr>
        <w:t xml:space="preserve"> </w:t>
      </w:r>
    </w:p>
    <w:p w:rsidR="004C1EEA" w:rsidRPr="00222793" w:rsidRDefault="00F71FBF" w:rsidP="00F71FBF">
      <w:pPr>
        <w:rPr>
          <w:sz w:val="26"/>
          <w:szCs w:val="26"/>
        </w:rPr>
      </w:pPr>
      <w:r w:rsidRPr="00F71FBF">
        <w:rPr>
          <w:sz w:val="26"/>
          <w:szCs w:val="26"/>
        </w:rPr>
        <w:t xml:space="preserve">городского округа                                                                                    </w:t>
      </w:r>
      <w:r>
        <w:rPr>
          <w:sz w:val="26"/>
          <w:szCs w:val="26"/>
        </w:rPr>
        <w:tab/>
        <w:t xml:space="preserve">   </w:t>
      </w:r>
      <w:r w:rsidRPr="00F71FBF">
        <w:rPr>
          <w:sz w:val="26"/>
          <w:szCs w:val="26"/>
        </w:rPr>
        <w:t>С.А. Пахомов</w:t>
      </w:r>
      <w:r w:rsidR="001A3D3E" w:rsidRPr="00F71FBF">
        <w:rPr>
          <w:sz w:val="26"/>
          <w:szCs w:val="26"/>
        </w:rPr>
        <w:t>а</w:t>
      </w:r>
    </w:p>
    <w:p w:rsidR="004C1EEA" w:rsidRPr="00684AE3" w:rsidRDefault="004C1EEA" w:rsidP="001E678A">
      <w:pPr>
        <w:spacing w:line="360" w:lineRule="auto"/>
        <w:ind w:firstLine="2835"/>
        <w:rPr>
          <w:sz w:val="28"/>
        </w:rPr>
      </w:pPr>
      <w:bookmarkStart w:id="2" w:name="SIGNERSTAMP1"/>
      <w:bookmarkEnd w:id="2"/>
    </w:p>
    <w:sectPr w:rsidR="004C1EEA" w:rsidRPr="00684AE3" w:rsidSect="00C103A7">
      <w:footerReference w:type="default" r:id="rId9"/>
      <w:pgSz w:w="11907" w:h="16840" w:code="9"/>
      <w:pgMar w:top="1134" w:right="709" w:bottom="1134" w:left="1276" w:header="720" w:footer="2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B0" w:rsidRDefault="00145CB0" w:rsidP="009E0D2A">
      <w:r>
        <w:separator/>
      </w:r>
    </w:p>
  </w:endnote>
  <w:endnote w:type="continuationSeparator" w:id="0">
    <w:p w:rsidR="00145CB0" w:rsidRDefault="00145CB0" w:rsidP="009E0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EE2" w:rsidRDefault="00C103A7">
    <w:pPr>
      <w:pStyle w:val="a8"/>
    </w:pPr>
    <w:r>
      <w:t>Митянина Елена Вадимовна</w:t>
    </w:r>
    <w:r w:rsidR="0003691C">
      <w:t>, 71-34-33</w:t>
    </w:r>
  </w:p>
  <w:p w:rsidR="00C103A7" w:rsidRDefault="00C103A7" w:rsidP="00C103A7">
    <w:pPr>
      <w:pStyle w:val="a8"/>
    </w:pPr>
    <w:r w:rsidRPr="00C103A7">
      <w:t>elena.mityanina@petrozavodsk-mo.ru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B0" w:rsidRDefault="00145CB0" w:rsidP="009E0D2A">
      <w:r>
        <w:separator/>
      </w:r>
    </w:p>
  </w:footnote>
  <w:footnote w:type="continuationSeparator" w:id="0">
    <w:p w:rsidR="00145CB0" w:rsidRDefault="00145CB0" w:rsidP="009E0D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B74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4D297583"/>
    <w:multiLevelType w:val="multilevel"/>
    <w:tmpl w:val="08840C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6434668C"/>
    <w:multiLevelType w:val="hybridMultilevel"/>
    <w:tmpl w:val="CE5C1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52CA7"/>
    <w:multiLevelType w:val="multilevel"/>
    <w:tmpl w:val="827C3D9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666043E5"/>
    <w:multiLevelType w:val="multilevel"/>
    <w:tmpl w:val="13809E14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isLgl/>
      <w:suff w:val="space"/>
      <w:lvlText w:val="%1.%2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suff w:val="space"/>
      <w:lvlText w:val="%1.%2.%3."/>
      <w:lvlJc w:val="left"/>
      <w:pPr>
        <w:ind w:left="2099" w:hanging="1248"/>
      </w:pPr>
      <w:rPr>
        <w:rFonts w:ascii="Times New Roman" w:hAnsi="Times New Roman" w:cs="Times New Roman" w:hint="default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652" w:hanging="12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2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5">
    <w:nsid w:val="742633C0"/>
    <w:multiLevelType w:val="hybridMultilevel"/>
    <w:tmpl w:val="72B4F1CA"/>
    <w:lvl w:ilvl="0" w:tplc="D046B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D3"/>
    <w:rsid w:val="00022F01"/>
    <w:rsid w:val="0003691C"/>
    <w:rsid w:val="00047A97"/>
    <w:rsid w:val="000A1005"/>
    <w:rsid w:val="000A43FD"/>
    <w:rsid w:val="000A45F4"/>
    <w:rsid w:val="000C5130"/>
    <w:rsid w:val="000F6120"/>
    <w:rsid w:val="000F7280"/>
    <w:rsid w:val="00123EB6"/>
    <w:rsid w:val="00126671"/>
    <w:rsid w:val="00142F8C"/>
    <w:rsid w:val="00145CB0"/>
    <w:rsid w:val="001521CF"/>
    <w:rsid w:val="00192DA8"/>
    <w:rsid w:val="001A3D3E"/>
    <w:rsid w:val="001E678A"/>
    <w:rsid w:val="00222793"/>
    <w:rsid w:val="00224CA8"/>
    <w:rsid w:val="00257A4E"/>
    <w:rsid w:val="002648AB"/>
    <w:rsid w:val="002C0E7A"/>
    <w:rsid w:val="002E0E9C"/>
    <w:rsid w:val="002E3205"/>
    <w:rsid w:val="002F1241"/>
    <w:rsid w:val="002F7A05"/>
    <w:rsid w:val="0032696B"/>
    <w:rsid w:val="00336D49"/>
    <w:rsid w:val="003515D4"/>
    <w:rsid w:val="00357CC0"/>
    <w:rsid w:val="00397372"/>
    <w:rsid w:val="003A414D"/>
    <w:rsid w:val="003D786A"/>
    <w:rsid w:val="00462388"/>
    <w:rsid w:val="00466647"/>
    <w:rsid w:val="00486DD2"/>
    <w:rsid w:val="00492F9E"/>
    <w:rsid w:val="004A7EF8"/>
    <w:rsid w:val="004B28FF"/>
    <w:rsid w:val="004C1EEA"/>
    <w:rsid w:val="004C6B2C"/>
    <w:rsid w:val="00525096"/>
    <w:rsid w:val="0056797B"/>
    <w:rsid w:val="005A3640"/>
    <w:rsid w:val="00603FDC"/>
    <w:rsid w:val="00637965"/>
    <w:rsid w:val="00666E84"/>
    <w:rsid w:val="006762C6"/>
    <w:rsid w:val="006822DA"/>
    <w:rsid w:val="00684AE3"/>
    <w:rsid w:val="006A79D3"/>
    <w:rsid w:val="006B6E49"/>
    <w:rsid w:val="006D02C4"/>
    <w:rsid w:val="006E2727"/>
    <w:rsid w:val="006F1AAC"/>
    <w:rsid w:val="00701831"/>
    <w:rsid w:val="00747354"/>
    <w:rsid w:val="007641CE"/>
    <w:rsid w:val="00775E03"/>
    <w:rsid w:val="00776C5E"/>
    <w:rsid w:val="007A6FD6"/>
    <w:rsid w:val="007B171D"/>
    <w:rsid w:val="007B6F93"/>
    <w:rsid w:val="007D0CEB"/>
    <w:rsid w:val="007E540E"/>
    <w:rsid w:val="007E6403"/>
    <w:rsid w:val="007E6D17"/>
    <w:rsid w:val="008425FA"/>
    <w:rsid w:val="0085260A"/>
    <w:rsid w:val="00857B6B"/>
    <w:rsid w:val="00862141"/>
    <w:rsid w:val="00871BEC"/>
    <w:rsid w:val="008914CA"/>
    <w:rsid w:val="0090457F"/>
    <w:rsid w:val="00906A27"/>
    <w:rsid w:val="00911AD9"/>
    <w:rsid w:val="00931DE3"/>
    <w:rsid w:val="00934CFA"/>
    <w:rsid w:val="00943944"/>
    <w:rsid w:val="00950111"/>
    <w:rsid w:val="0095133B"/>
    <w:rsid w:val="00995E3C"/>
    <w:rsid w:val="009E0D2A"/>
    <w:rsid w:val="009E6ABD"/>
    <w:rsid w:val="009F3432"/>
    <w:rsid w:val="009F5986"/>
    <w:rsid w:val="00A12094"/>
    <w:rsid w:val="00A221CB"/>
    <w:rsid w:val="00A57934"/>
    <w:rsid w:val="00B32CFF"/>
    <w:rsid w:val="00B33B55"/>
    <w:rsid w:val="00B42523"/>
    <w:rsid w:val="00B441C4"/>
    <w:rsid w:val="00B723BC"/>
    <w:rsid w:val="00BA5A84"/>
    <w:rsid w:val="00C103A7"/>
    <w:rsid w:val="00C1562B"/>
    <w:rsid w:val="00C71B2A"/>
    <w:rsid w:val="00C81B82"/>
    <w:rsid w:val="00C97385"/>
    <w:rsid w:val="00CA4D20"/>
    <w:rsid w:val="00CA6F20"/>
    <w:rsid w:val="00CB7F53"/>
    <w:rsid w:val="00CC26DA"/>
    <w:rsid w:val="00CC39BA"/>
    <w:rsid w:val="00CD4E1D"/>
    <w:rsid w:val="00CD6EBA"/>
    <w:rsid w:val="00CD72D0"/>
    <w:rsid w:val="00CF010D"/>
    <w:rsid w:val="00CF473D"/>
    <w:rsid w:val="00D41EE2"/>
    <w:rsid w:val="00D4662F"/>
    <w:rsid w:val="00D674AF"/>
    <w:rsid w:val="00DD2D4E"/>
    <w:rsid w:val="00DF71E1"/>
    <w:rsid w:val="00E51EBA"/>
    <w:rsid w:val="00E70833"/>
    <w:rsid w:val="00E75CED"/>
    <w:rsid w:val="00EA0816"/>
    <w:rsid w:val="00ED5026"/>
    <w:rsid w:val="00EF4CB4"/>
    <w:rsid w:val="00F12D8E"/>
    <w:rsid w:val="00F20690"/>
    <w:rsid w:val="00F30B0D"/>
    <w:rsid w:val="00F37DD4"/>
    <w:rsid w:val="00F657EE"/>
    <w:rsid w:val="00F71FBF"/>
    <w:rsid w:val="00F739CC"/>
    <w:rsid w:val="00FA2977"/>
    <w:rsid w:val="00FA344C"/>
    <w:rsid w:val="00FC7C07"/>
    <w:rsid w:val="00FE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semiHidden/>
    <w:pPr>
      <w:tabs>
        <w:tab w:val="right" w:pos="8313"/>
      </w:tabs>
      <w:ind w:left="200"/>
    </w:p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alloon Text"/>
    <w:basedOn w:val="a"/>
    <w:semiHidden/>
    <w:rsid w:val="003A414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0F7280"/>
    <w:rPr>
      <w:sz w:val="24"/>
    </w:rPr>
  </w:style>
  <w:style w:type="character" w:styleId="a5">
    <w:name w:val="Hyperlink"/>
    <w:rsid w:val="00603FDC"/>
    <w:rPr>
      <w:color w:val="0563C1"/>
      <w:u w:val="single"/>
    </w:rPr>
  </w:style>
  <w:style w:type="paragraph" w:styleId="a6">
    <w:name w:val="header"/>
    <w:basedOn w:val="a"/>
    <w:link w:val="a7"/>
    <w:rsid w:val="009E0D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0D2A"/>
  </w:style>
  <w:style w:type="paragraph" w:styleId="a8">
    <w:name w:val="footer"/>
    <w:basedOn w:val="a"/>
    <w:link w:val="a9"/>
    <w:rsid w:val="009E0D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0D2A"/>
  </w:style>
  <w:style w:type="paragraph" w:customStyle="1" w:styleId="Default">
    <w:name w:val="Default"/>
    <w:rsid w:val="003269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1"/>
    <w:qFormat/>
    <w:rsid w:val="00F30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qFormat/>
    <w:rsid w:val="002648AB"/>
    <w:pPr>
      <w:widowControl w:val="0"/>
      <w:autoSpaceDE w:val="0"/>
      <w:autoSpaceDN w:val="0"/>
      <w:adjustRightInd w:val="0"/>
      <w:spacing w:line="403" w:lineRule="exact"/>
      <w:jc w:val="center"/>
    </w:pPr>
    <w:rPr>
      <w:rFonts w:eastAsiaTheme="minorEastAsia"/>
      <w:sz w:val="24"/>
      <w:szCs w:val="24"/>
    </w:rPr>
  </w:style>
  <w:style w:type="character" w:customStyle="1" w:styleId="FontStyle73">
    <w:name w:val="Font Style73"/>
    <w:basedOn w:val="a0"/>
    <w:uiPriority w:val="99"/>
    <w:qFormat/>
    <w:rsid w:val="002648AB"/>
    <w:rPr>
      <w:rFonts w:ascii="Times New Roman" w:hAnsi="Times New Roman" w:cs="Times New Roman" w:hint="default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toc 2"/>
    <w:basedOn w:val="a"/>
    <w:next w:val="a"/>
    <w:semiHidden/>
    <w:pPr>
      <w:tabs>
        <w:tab w:val="right" w:pos="8313"/>
      </w:tabs>
      <w:ind w:left="200"/>
    </w:pPr>
  </w:style>
  <w:style w:type="paragraph" w:styleId="a3">
    <w:name w:val="Body Text"/>
    <w:basedOn w:val="a"/>
    <w:pPr>
      <w:spacing w:line="360" w:lineRule="auto"/>
      <w:jc w:val="both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4">
    <w:name w:val="Balloon Text"/>
    <w:basedOn w:val="a"/>
    <w:semiHidden/>
    <w:rsid w:val="003A414D"/>
    <w:rPr>
      <w:rFonts w:ascii="Tahoma" w:hAnsi="Tahoma" w:cs="Tahoma"/>
      <w:sz w:val="16"/>
      <w:szCs w:val="16"/>
    </w:rPr>
  </w:style>
  <w:style w:type="paragraph" w:customStyle="1" w:styleId="Iauiue">
    <w:name w:val="Iau?iue"/>
    <w:rsid w:val="000F7280"/>
    <w:rPr>
      <w:sz w:val="24"/>
    </w:rPr>
  </w:style>
  <w:style w:type="character" w:styleId="a5">
    <w:name w:val="Hyperlink"/>
    <w:rsid w:val="00603FDC"/>
    <w:rPr>
      <w:color w:val="0563C1"/>
      <w:u w:val="single"/>
    </w:rPr>
  </w:style>
  <w:style w:type="paragraph" w:styleId="a6">
    <w:name w:val="header"/>
    <w:basedOn w:val="a"/>
    <w:link w:val="a7"/>
    <w:rsid w:val="009E0D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0D2A"/>
  </w:style>
  <w:style w:type="paragraph" w:styleId="a8">
    <w:name w:val="footer"/>
    <w:basedOn w:val="a"/>
    <w:link w:val="a9"/>
    <w:rsid w:val="009E0D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E0D2A"/>
  </w:style>
  <w:style w:type="paragraph" w:customStyle="1" w:styleId="Default">
    <w:name w:val="Default"/>
    <w:rsid w:val="003269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1"/>
    <w:qFormat/>
    <w:rsid w:val="00F30B0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3">
    <w:name w:val="Style3"/>
    <w:basedOn w:val="a"/>
    <w:uiPriority w:val="99"/>
    <w:qFormat/>
    <w:rsid w:val="002648AB"/>
    <w:pPr>
      <w:widowControl w:val="0"/>
      <w:autoSpaceDE w:val="0"/>
      <w:autoSpaceDN w:val="0"/>
      <w:adjustRightInd w:val="0"/>
      <w:spacing w:line="403" w:lineRule="exact"/>
      <w:jc w:val="center"/>
    </w:pPr>
    <w:rPr>
      <w:rFonts w:eastAsiaTheme="minorEastAsia"/>
      <w:sz w:val="24"/>
      <w:szCs w:val="24"/>
    </w:rPr>
  </w:style>
  <w:style w:type="character" w:customStyle="1" w:styleId="FontStyle73">
    <w:name w:val="Font Style73"/>
    <w:basedOn w:val="a0"/>
    <w:uiPriority w:val="99"/>
    <w:qFormat/>
    <w:rsid w:val="002648AB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&#1072;&#1076;&#1084;&#1080;&#1085;&#1080;&#1089;&#1090;&#1088;&#1072;&#1094;&#1080;&#1103;%20&#1075;&#1086;&#1088;&#1086;&#1076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города</Template>
  <TotalTime>1</TotalTime>
  <Pages>1</Pages>
  <Words>159</Words>
  <Characters>1320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Карелия</vt:lpstr>
    </vt:vector>
  </TitlesOfParts>
  <Company>Pre-installed Company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Карелия</dc:title>
  <dc:creator>User</dc:creator>
  <cp:lastModifiedBy>Митянина Елена</cp:lastModifiedBy>
  <cp:revision>2</cp:revision>
  <cp:lastPrinted>2019-07-19T09:50:00Z</cp:lastPrinted>
  <dcterms:created xsi:type="dcterms:W3CDTF">2024-05-16T07:11:00Z</dcterms:created>
  <dcterms:modified xsi:type="dcterms:W3CDTF">2024-05-16T07:11:00Z</dcterms:modified>
</cp:coreProperties>
</file>