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88" w:rsidRDefault="00053488" w:rsidP="0081578D">
      <w:r w:rsidRPr="00EC161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673.5pt">
            <v:imagedata r:id="rId7" o:title=""/>
          </v:shape>
        </w:pict>
      </w:r>
      <w:r>
        <w:t xml:space="preserve">                                                                                                </w:t>
      </w:r>
    </w:p>
    <w:p w:rsidR="00053488" w:rsidRDefault="00053488" w:rsidP="0081578D"/>
    <w:p w:rsidR="00053488" w:rsidRDefault="00053488" w:rsidP="0081578D"/>
    <w:p w:rsidR="00053488" w:rsidRDefault="00053488" w:rsidP="00262C91">
      <w:pPr>
        <w:jc w:val="center"/>
      </w:pPr>
      <w:r>
        <w:t>1. ОБЩАЯ ИНФОРМАЦИЯ</w:t>
      </w:r>
    </w:p>
    <w:p w:rsidR="00053488" w:rsidRDefault="00053488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053488" w:rsidRPr="00DB3A8C" w:rsidRDefault="00053488" w:rsidP="00FC5C0B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1"/>
        <w:gridCol w:w="6102"/>
      </w:tblGrid>
      <w:tr w:rsidR="00053488" w:rsidRPr="00EF6036">
        <w:tc>
          <w:tcPr>
            <w:tcW w:w="3181" w:type="dxa"/>
          </w:tcPr>
          <w:p w:rsidR="00053488" w:rsidRPr="00522678" w:rsidRDefault="00053488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>Полное наименование учреждения:</w:t>
            </w:r>
          </w:p>
        </w:tc>
        <w:tc>
          <w:tcPr>
            <w:tcW w:w="6102" w:type="dxa"/>
          </w:tcPr>
          <w:p w:rsidR="00053488" w:rsidRPr="00522678" w:rsidRDefault="00053488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 xml:space="preserve">Муниципальное бюджетное образовательное </w:t>
            </w:r>
            <w:r w:rsidRPr="00522678">
              <w:rPr>
                <w:color w:val="000000"/>
                <w:spacing w:val="10"/>
              </w:rPr>
              <w:t xml:space="preserve"> </w:t>
            </w:r>
            <w:r w:rsidRPr="00522678">
              <w:rPr>
                <w:color w:val="000000"/>
                <w:spacing w:val="7"/>
              </w:rPr>
              <w:t>учреждение</w:t>
            </w:r>
            <w:r>
              <w:rPr>
                <w:color w:val="000000"/>
                <w:spacing w:val="7"/>
              </w:rPr>
              <w:t xml:space="preserve"> дополнительного образования «Кондинский учебный центр»</w:t>
            </w:r>
            <w:r w:rsidRPr="00522678">
              <w:rPr>
                <w:color w:val="000000"/>
                <w:spacing w:val="4"/>
              </w:rPr>
              <w:t>.</w:t>
            </w:r>
          </w:p>
        </w:tc>
      </w:tr>
      <w:tr w:rsidR="00053488" w:rsidRPr="00EF6036">
        <w:tc>
          <w:tcPr>
            <w:tcW w:w="3181" w:type="dxa"/>
          </w:tcPr>
          <w:p w:rsidR="00053488" w:rsidRPr="00EF6036" w:rsidRDefault="00053488" w:rsidP="006C7400">
            <w:r w:rsidRPr="00522678">
              <w:rPr>
                <w:color w:val="000000"/>
                <w:spacing w:val="1"/>
              </w:rPr>
              <w:t>Сокращенное наименование</w:t>
            </w:r>
          </w:p>
        </w:tc>
        <w:tc>
          <w:tcPr>
            <w:tcW w:w="6102" w:type="dxa"/>
          </w:tcPr>
          <w:p w:rsidR="00053488" w:rsidRPr="00EF6036" w:rsidRDefault="00053488" w:rsidP="006C7400">
            <w:r w:rsidRPr="00522678">
              <w:rPr>
                <w:color w:val="000000"/>
                <w:spacing w:val="-1"/>
              </w:rPr>
              <w:t>МБОУ</w:t>
            </w:r>
            <w:r>
              <w:rPr>
                <w:color w:val="000000"/>
                <w:spacing w:val="-1"/>
              </w:rPr>
              <w:t xml:space="preserve"> ДО «</w:t>
            </w:r>
            <w:r w:rsidRPr="00522678">
              <w:rPr>
                <w:color w:val="000000"/>
                <w:spacing w:val="-1"/>
              </w:rPr>
              <w:t xml:space="preserve">Кондинский </w:t>
            </w:r>
            <w:r>
              <w:rPr>
                <w:color w:val="000000"/>
                <w:spacing w:val="-1"/>
              </w:rPr>
              <w:t>УЦ»</w:t>
            </w:r>
          </w:p>
        </w:tc>
      </w:tr>
      <w:tr w:rsidR="00053488" w:rsidRPr="00EF6036">
        <w:tc>
          <w:tcPr>
            <w:tcW w:w="3181" w:type="dxa"/>
          </w:tcPr>
          <w:p w:rsidR="00053488" w:rsidRPr="00EF6036" w:rsidRDefault="00053488" w:rsidP="006C7400">
            <w:r w:rsidRPr="00522678">
              <w:rPr>
                <w:color w:val="000000"/>
                <w:spacing w:val="7"/>
              </w:rPr>
              <w:t>Учредитель</w:t>
            </w:r>
          </w:p>
        </w:tc>
        <w:tc>
          <w:tcPr>
            <w:tcW w:w="6102" w:type="dxa"/>
          </w:tcPr>
          <w:p w:rsidR="00053488" w:rsidRPr="00522678" w:rsidRDefault="00053488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>Администрация  муниципального образования Кондинского района</w:t>
            </w:r>
          </w:p>
        </w:tc>
      </w:tr>
      <w:tr w:rsidR="00053488" w:rsidRPr="00EF6036">
        <w:tc>
          <w:tcPr>
            <w:tcW w:w="3181" w:type="dxa"/>
          </w:tcPr>
          <w:p w:rsidR="00053488" w:rsidRPr="00EF6036" w:rsidRDefault="00053488" w:rsidP="006C7400">
            <w:r w:rsidRPr="00522678">
              <w:rPr>
                <w:color w:val="000000"/>
                <w:spacing w:val="-2"/>
              </w:rPr>
              <w:t xml:space="preserve">Местонахождение </w:t>
            </w:r>
          </w:p>
        </w:tc>
        <w:tc>
          <w:tcPr>
            <w:tcW w:w="6102" w:type="dxa"/>
          </w:tcPr>
          <w:p w:rsidR="00053488" w:rsidRPr="00522678" w:rsidRDefault="00053488" w:rsidP="006C7400">
            <w:pPr>
              <w:shd w:val="clear" w:color="auto" w:fill="FFFFFF"/>
              <w:rPr>
                <w:color w:val="000000"/>
                <w:spacing w:val="1"/>
              </w:rPr>
            </w:pPr>
            <w:r w:rsidRPr="00522678">
              <w:rPr>
                <w:color w:val="000000"/>
                <w:spacing w:val="-1"/>
              </w:rPr>
              <w:t>Юридический адрес: 628210, Тюменская область, ХМАО-Югра, Кондинского района, пгт. Кондинское, ул.</w:t>
            </w:r>
            <w:r>
              <w:rPr>
                <w:color w:val="000000"/>
                <w:spacing w:val="-1"/>
              </w:rPr>
              <w:t xml:space="preserve"> </w:t>
            </w:r>
            <w:r w:rsidRPr="00522678">
              <w:rPr>
                <w:color w:val="000000"/>
                <w:spacing w:val="-1"/>
              </w:rPr>
              <w:t>Совхозная, д.20</w:t>
            </w:r>
          </w:p>
          <w:p w:rsidR="00053488" w:rsidRPr="00522678" w:rsidRDefault="00053488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1"/>
              </w:rPr>
              <w:t xml:space="preserve">Фактический   адрес: </w:t>
            </w:r>
            <w:r w:rsidRPr="00522678">
              <w:rPr>
                <w:color w:val="000000"/>
                <w:spacing w:val="-1"/>
              </w:rPr>
              <w:t>628210, Тюменская область, ХМАО-Югра, Кондинского района, пгт. Кондинское, ул. Совхозная, д.20</w:t>
            </w:r>
          </w:p>
        </w:tc>
      </w:tr>
      <w:tr w:rsidR="00053488" w:rsidRPr="00EF6036">
        <w:tc>
          <w:tcPr>
            <w:tcW w:w="3181" w:type="dxa"/>
          </w:tcPr>
          <w:p w:rsidR="00053488" w:rsidRPr="00522678" w:rsidRDefault="00053488" w:rsidP="006C7400">
            <w:pPr>
              <w:rPr>
                <w:color w:val="000000"/>
                <w:spacing w:val="7"/>
              </w:rPr>
            </w:pPr>
            <w:r w:rsidRPr="00522678">
              <w:rPr>
                <w:color w:val="000000"/>
                <w:spacing w:val="7"/>
              </w:rPr>
              <w:t xml:space="preserve">Вид </w:t>
            </w:r>
          </w:p>
        </w:tc>
        <w:tc>
          <w:tcPr>
            <w:tcW w:w="6102" w:type="dxa"/>
          </w:tcPr>
          <w:p w:rsidR="00053488" w:rsidRPr="00FC5C0B" w:rsidRDefault="00053488" w:rsidP="006C7400">
            <w:pPr>
              <w:rPr>
                <w:bCs/>
              </w:rPr>
            </w:pPr>
            <w:r w:rsidRPr="00FC5C0B">
              <w:rPr>
                <w:bCs/>
              </w:rPr>
              <w:t>Учреждение дополнительного образования</w:t>
            </w:r>
          </w:p>
        </w:tc>
      </w:tr>
      <w:tr w:rsidR="00053488" w:rsidRPr="00EF6036">
        <w:tc>
          <w:tcPr>
            <w:tcW w:w="3181" w:type="dxa"/>
          </w:tcPr>
          <w:p w:rsidR="00053488" w:rsidRPr="00522678" w:rsidRDefault="00053488" w:rsidP="006C7400">
            <w:pPr>
              <w:rPr>
                <w:color w:val="000000"/>
                <w:spacing w:val="-2"/>
              </w:rPr>
            </w:pPr>
            <w:r w:rsidRPr="00522678">
              <w:rPr>
                <w:color w:val="000000"/>
                <w:spacing w:val="7"/>
              </w:rPr>
              <w:t>Организационно-правовая форма</w:t>
            </w:r>
          </w:p>
        </w:tc>
        <w:tc>
          <w:tcPr>
            <w:tcW w:w="6102" w:type="dxa"/>
          </w:tcPr>
          <w:p w:rsidR="00053488" w:rsidRPr="00522678" w:rsidRDefault="00053488" w:rsidP="006C7400">
            <w:pPr>
              <w:shd w:val="clear" w:color="auto" w:fill="FFFFFF"/>
              <w:spacing w:before="7"/>
              <w:ind w:right="7" w:hanging="33"/>
              <w:rPr>
                <w:b/>
                <w:bCs/>
                <w:color w:val="000000"/>
                <w:spacing w:val="7"/>
              </w:rPr>
            </w:pPr>
            <w:r w:rsidRPr="00522678">
              <w:rPr>
                <w:color w:val="000000"/>
                <w:spacing w:val="7"/>
              </w:rPr>
              <w:t xml:space="preserve"> Муниципальное бюджетное</w:t>
            </w:r>
            <w:r>
              <w:rPr>
                <w:color w:val="000000"/>
                <w:spacing w:val="7"/>
              </w:rPr>
              <w:t xml:space="preserve"> образовательное</w:t>
            </w:r>
            <w:r w:rsidRPr="00522678">
              <w:rPr>
                <w:color w:val="000000"/>
                <w:spacing w:val="7"/>
              </w:rPr>
              <w:t xml:space="preserve"> учреждение</w:t>
            </w:r>
          </w:p>
          <w:p w:rsidR="00053488" w:rsidRPr="00522678" w:rsidRDefault="00053488" w:rsidP="006C7400">
            <w:pPr>
              <w:shd w:val="clear" w:color="auto" w:fill="FFFFFF"/>
              <w:spacing w:before="7"/>
              <w:ind w:right="7" w:hanging="33"/>
              <w:rPr>
                <w:color w:val="000000"/>
                <w:spacing w:val="7"/>
              </w:rPr>
            </w:pPr>
          </w:p>
        </w:tc>
      </w:tr>
    </w:tbl>
    <w:p w:rsidR="00053488" w:rsidRDefault="00053488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053488" w:rsidRDefault="00053488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«Кондинский УЦ»</w:t>
      </w:r>
      <w:r w:rsidRPr="00EF6036">
        <w:rPr>
          <w:rFonts w:ascii="Times New Roman" w:hAnsi="Times New Roman" w:cs="Times New Roman"/>
          <w:sz w:val="24"/>
          <w:szCs w:val="24"/>
        </w:rPr>
        <w:t xml:space="preserve"> действует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EF6036">
        <w:rPr>
          <w:rFonts w:ascii="Times New Roman" w:hAnsi="Times New Roman" w:cs="Times New Roman"/>
          <w:sz w:val="24"/>
          <w:szCs w:val="24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</w:rPr>
        <w:t xml:space="preserve"> от 29.12.2012г. №273-</w:t>
      </w:r>
      <w:r w:rsidRPr="00EF6036">
        <w:rPr>
          <w:rFonts w:ascii="Times New Roman" w:hAnsi="Times New Roman" w:cs="Times New Roman"/>
          <w:sz w:val="24"/>
          <w:szCs w:val="24"/>
        </w:rPr>
        <w:t>ФЗ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Устава</w:t>
      </w:r>
      <w:r w:rsidRPr="00EF6036">
        <w:rPr>
          <w:rFonts w:ascii="Times New Roman" w:hAnsi="Times New Roman" w:cs="Times New Roman"/>
          <w:sz w:val="24"/>
          <w:szCs w:val="24"/>
        </w:rPr>
        <w:t>, лицензии на право ведения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D2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1800</w:t>
      </w:r>
      <w:r w:rsidRPr="00A33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выдана </w:t>
      </w:r>
      <w:r w:rsidRPr="00A33D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9.12</w:t>
      </w:r>
      <w:r w:rsidRPr="00A33D2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3D2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Службой по контролю и надзору в сфере образования ХМАО – Югры.</w:t>
      </w:r>
    </w:p>
    <w:p w:rsidR="00053488" w:rsidRDefault="00053488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036">
        <w:rPr>
          <w:rFonts w:ascii="Times New Roman" w:hAnsi="Times New Roman" w:cs="Times New Roman"/>
          <w:sz w:val="24"/>
          <w:szCs w:val="24"/>
        </w:rPr>
        <w:t xml:space="preserve"> </w:t>
      </w:r>
      <w:r w:rsidRPr="00EF6036">
        <w:rPr>
          <w:rFonts w:ascii="Times New Roman" w:hAnsi="Times New Roman" w:cs="Times New Roman"/>
          <w:b/>
          <w:bCs/>
          <w:sz w:val="24"/>
          <w:szCs w:val="24"/>
        </w:rPr>
        <w:t>Вышестоящим органом управления</w:t>
      </w:r>
      <w:r w:rsidRPr="00EF6036">
        <w:rPr>
          <w:rFonts w:ascii="Times New Roman" w:hAnsi="Times New Roman" w:cs="Times New Roman"/>
          <w:sz w:val="24"/>
          <w:szCs w:val="24"/>
        </w:rPr>
        <w:t xml:space="preserve"> является  Управление образования  администрации муниципального образования Кондинский район Ханты-Мансийского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Югра</w:t>
      </w:r>
      <w:r w:rsidRPr="00EF6036">
        <w:rPr>
          <w:rFonts w:ascii="Times New Roman" w:hAnsi="Times New Roman" w:cs="Times New Roman"/>
          <w:sz w:val="24"/>
          <w:szCs w:val="24"/>
        </w:rPr>
        <w:t xml:space="preserve"> Тюменской области. </w:t>
      </w:r>
    </w:p>
    <w:p w:rsidR="00053488" w:rsidRDefault="00053488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036">
        <w:rPr>
          <w:rFonts w:ascii="Times New Roman" w:hAnsi="Times New Roman" w:cs="Times New Roman"/>
          <w:sz w:val="24"/>
          <w:szCs w:val="24"/>
        </w:rPr>
        <w:t xml:space="preserve">Непосредственное управление и руководство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EF603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607630">
        <w:rPr>
          <w:rFonts w:ascii="Times New Roman" w:hAnsi="Times New Roman" w:cs="Times New Roman"/>
          <w:b/>
          <w:sz w:val="24"/>
          <w:szCs w:val="24"/>
        </w:rPr>
        <w:t>директор – Лукашеня Владимир Алексеевич</w:t>
      </w:r>
      <w:r w:rsidRPr="00EF6036">
        <w:rPr>
          <w:rFonts w:ascii="Times New Roman" w:hAnsi="Times New Roman" w:cs="Times New Roman"/>
          <w:sz w:val="24"/>
          <w:szCs w:val="24"/>
        </w:rPr>
        <w:t>, контактный телефон – 8-346-77-22-0-36.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488" w:rsidRDefault="00053488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0DBB">
        <w:rPr>
          <w:rFonts w:ascii="Times New Roman" w:hAnsi="Times New Roman" w:cs="Times New Roman"/>
          <w:b/>
          <w:sz w:val="24"/>
          <w:szCs w:val="24"/>
        </w:rPr>
        <w:t>Адрес сайта</w:t>
      </w:r>
      <w:r w:rsidRPr="00EF6036">
        <w:rPr>
          <w:rFonts w:ascii="Times New Roman" w:hAnsi="Times New Roman" w:cs="Times New Roman"/>
          <w:sz w:val="24"/>
          <w:szCs w:val="24"/>
        </w:rPr>
        <w:t xml:space="preserve">: </w:t>
      </w:r>
      <w:r w:rsidRPr="00EF6036">
        <w:rPr>
          <w:rFonts w:ascii="Times New Roman" w:hAnsi="Times New Roman" w:cs="Times New Roman"/>
          <w:sz w:val="24"/>
          <w:szCs w:val="24"/>
          <w:lang w:val="en-US"/>
        </w:rPr>
        <w:t>konda</w:t>
      </w:r>
      <w:r w:rsidRPr="00F05A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uc</w:t>
      </w:r>
      <w:r w:rsidRPr="00EF6036">
        <w:rPr>
          <w:rFonts w:ascii="Times New Roman" w:hAnsi="Times New Roman" w:cs="Times New Roman"/>
          <w:sz w:val="24"/>
          <w:szCs w:val="24"/>
        </w:rPr>
        <w:t>.</w:t>
      </w:r>
      <w:r w:rsidRPr="00EF603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F60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488" w:rsidRPr="00EF6036" w:rsidRDefault="00053488" w:rsidP="00FC5C0B">
      <w:pPr>
        <w:ind w:firstLine="709"/>
        <w:rPr>
          <w:color w:val="000000"/>
        </w:rPr>
      </w:pPr>
      <w:r>
        <w:rPr>
          <w:color w:val="000000"/>
        </w:rPr>
        <w:t>«Кондинский УЦ»</w:t>
      </w:r>
      <w:r w:rsidRPr="00EF6036">
        <w:rPr>
          <w:color w:val="000000"/>
        </w:rPr>
        <w:t xml:space="preserve"> расположен в пгт. Кондинское, Кондинского района, ХМАО-Югре, Тюменской области по ул. Совхозная, 20, тел. 8 -346-77-22-0-36,  </w:t>
      </w:r>
      <w:r w:rsidRPr="00EF6036">
        <w:rPr>
          <w:color w:val="000000"/>
          <w:lang w:val="en-US"/>
        </w:rPr>
        <w:t>e</w:t>
      </w:r>
      <w:r w:rsidRPr="00EF6036">
        <w:rPr>
          <w:color w:val="000000"/>
        </w:rPr>
        <w:t>-</w:t>
      </w:r>
      <w:r w:rsidRPr="00EF6036">
        <w:rPr>
          <w:color w:val="000000"/>
          <w:lang w:val="en-US"/>
        </w:rPr>
        <w:t>mail</w:t>
      </w:r>
      <w:r w:rsidRPr="00EF6036">
        <w:rPr>
          <w:color w:val="000000"/>
        </w:rPr>
        <w:t>:</w:t>
      </w:r>
      <w:r>
        <w:rPr>
          <w:color w:val="000000"/>
        </w:rPr>
        <w:t xml:space="preserve"> </w:t>
      </w:r>
      <w:r w:rsidRPr="00D627E4">
        <w:rPr>
          <w:color w:val="0000FF"/>
          <w:lang w:val="en-US"/>
        </w:rPr>
        <w:t>kond</w:t>
      </w:r>
      <w:hyperlink r:id="rId8" w:history="1">
        <w:r w:rsidRPr="00D627E4">
          <w:rPr>
            <w:rStyle w:val="Hyperlink"/>
            <w:lang w:val="en-US"/>
          </w:rPr>
          <w:t>muk</w:t>
        </w:r>
        <w:r w:rsidRPr="00D627E4">
          <w:rPr>
            <w:rStyle w:val="Hyperlink"/>
          </w:rPr>
          <w:t>@</w:t>
        </w:r>
        <w:r w:rsidRPr="00D627E4">
          <w:rPr>
            <w:rStyle w:val="Hyperlink"/>
            <w:lang w:val="en-US"/>
          </w:rPr>
          <w:t>mail</w:t>
        </w:r>
        <w:r w:rsidRPr="00D627E4">
          <w:rPr>
            <w:rStyle w:val="Hyperlink"/>
          </w:rPr>
          <w:t>.</w:t>
        </w:r>
        <w:r w:rsidRPr="00D627E4">
          <w:rPr>
            <w:rStyle w:val="Hyperlink"/>
            <w:lang w:val="en-US"/>
          </w:rPr>
          <w:t>ru</w:t>
        </w:r>
      </w:hyperlink>
      <w:r w:rsidRPr="00EF6036">
        <w:t>, почтовый индекс  628210.</w:t>
      </w:r>
    </w:p>
    <w:p w:rsidR="00053488" w:rsidRDefault="00053488" w:rsidP="00FC5C0B">
      <w:pPr>
        <w:pStyle w:val="BodyText"/>
        <w:spacing w:after="0"/>
        <w:ind w:firstLine="540"/>
        <w:rPr>
          <w:color w:val="000000"/>
        </w:rPr>
      </w:pPr>
      <w:r w:rsidRPr="00E124B6">
        <w:rPr>
          <w:b/>
          <w:bCs/>
          <w:color w:val="000000"/>
        </w:rPr>
        <w:t>Финансовое обеспечение</w:t>
      </w:r>
      <w:r w:rsidRPr="00E124B6">
        <w:rPr>
          <w:color w:val="000000"/>
        </w:rPr>
        <w:t xml:space="preserve"> образовательного процесса  </w:t>
      </w:r>
      <w:r w:rsidRPr="00E124B6">
        <w:t>осуществляется в пределах доведенной субсидии, на выполнение муниципального задания и средств, поступающих от приносящей доход деятельности</w:t>
      </w:r>
      <w:r w:rsidRPr="00E124B6">
        <w:rPr>
          <w:color w:val="000000"/>
        </w:rPr>
        <w:t>. Учреждение вправе привлекать,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иных, предусмотренных Уставом учреждения услуг, а также за счет добровольных пожертвований и целевых взносов физических или юридических лиц, в том числе иностранных граждан или иностранных юридических лиц.</w:t>
      </w:r>
    </w:p>
    <w:p w:rsidR="00053488" w:rsidRDefault="00053488" w:rsidP="006B69F3">
      <w:pPr>
        <w:ind w:firstLine="540"/>
        <w:rPr>
          <w:b/>
          <w:bCs/>
          <w:sz w:val="23"/>
          <w:szCs w:val="23"/>
        </w:rPr>
      </w:pPr>
      <w:r w:rsidRPr="006B69F3">
        <w:rPr>
          <w:b/>
        </w:rPr>
        <w:t>МБОУ ДО «Кондинский УЦ»</w:t>
      </w:r>
      <w:r>
        <w:t xml:space="preserve"> является юридическим лицом. И</w:t>
      </w:r>
      <w:r w:rsidRPr="00DB3A8C">
        <w:t>меет муниципальное задание на оказание муниципальных услуг (выполнение работ)</w:t>
      </w:r>
      <w:r>
        <w:t>,</w:t>
      </w:r>
      <w:r w:rsidRPr="00DB3A8C">
        <w:t xml:space="preserve"> в соответствии </w:t>
      </w:r>
      <w:r>
        <w:t>с основными видами деятельности</w:t>
      </w:r>
      <w:r w:rsidRPr="00DB3A8C">
        <w:t xml:space="preserve">, утвержденное </w:t>
      </w:r>
      <w:r>
        <w:t>главным распорядителем бюджетных средств</w:t>
      </w:r>
      <w:r w:rsidRPr="00DB3A8C">
        <w:t xml:space="preserve">, распоряжается закрепленным, либо приобретенным за счет средств Учредителя особо ценным движимым и недвижимым имуществом и отвечает по своим обязательствам находящимися в его распоряжении денежными средствами. </w:t>
      </w:r>
      <w:r>
        <w:t>И</w:t>
      </w:r>
      <w:r w:rsidRPr="00DB3A8C">
        <w:t>меет счета в органах казначейства, может от своего имени приобретать и осуществлять имущественные и личные неимущественные права, нести обязательства, быть истцом и ответчиком в суде</w:t>
      </w:r>
      <w:r>
        <w:t>.</w:t>
      </w:r>
      <w:r w:rsidRPr="00DB3A8C">
        <w:t xml:space="preserve"> </w:t>
      </w:r>
    </w:p>
    <w:p w:rsidR="00053488" w:rsidRPr="00E124B6" w:rsidRDefault="00053488" w:rsidP="00FC5C0B">
      <w:pPr>
        <w:pStyle w:val="BodyText"/>
        <w:spacing w:after="0"/>
        <w:ind w:firstLine="540"/>
        <w:rPr>
          <w:color w:val="000000"/>
        </w:rPr>
      </w:pPr>
    </w:p>
    <w:p w:rsidR="00053488" w:rsidRPr="00E124B6" w:rsidRDefault="00053488" w:rsidP="00A60F3E">
      <w:pPr>
        <w:ind w:firstLine="540"/>
      </w:pPr>
      <w:r w:rsidRPr="00E124B6">
        <w:rPr>
          <w:b/>
          <w:bCs/>
        </w:rPr>
        <w:t xml:space="preserve">Контингент </w:t>
      </w:r>
      <w:r>
        <w:rPr>
          <w:b/>
          <w:bCs/>
        </w:rPr>
        <w:t>«</w:t>
      </w:r>
      <w:r w:rsidRPr="00E124B6">
        <w:rPr>
          <w:b/>
          <w:bCs/>
        </w:rPr>
        <w:t xml:space="preserve">Кондинского </w:t>
      </w:r>
      <w:r>
        <w:rPr>
          <w:b/>
          <w:bCs/>
        </w:rPr>
        <w:t>УЦ»</w:t>
      </w:r>
      <w:r w:rsidRPr="00E124B6">
        <w:t>: учащи</w:t>
      </w:r>
      <w:r>
        <w:t>е</w:t>
      </w:r>
      <w:r w:rsidRPr="00E124B6">
        <w:t>ся общеобразовательных школ Кондинского района,</w:t>
      </w:r>
      <w:r>
        <w:t xml:space="preserve"> по дополнительным общеобразовательным программам, программам профессиональной подготовки</w:t>
      </w:r>
      <w:r w:rsidRPr="00E124B6">
        <w:t>, население, предприятия, учреждения и организации, приобретающие платные образовательные услуги на договорной основе.</w:t>
      </w:r>
    </w:p>
    <w:p w:rsidR="00053488" w:rsidRDefault="00053488" w:rsidP="00A60F3E">
      <w:pPr>
        <w:pStyle w:val="BodyTextIndent3"/>
      </w:pPr>
      <w:r w:rsidRPr="00E124B6">
        <w:t>Профессиона</w:t>
      </w:r>
      <w:r>
        <w:t>льную подготовку учащиеся школ 8</w:t>
      </w:r>
      <w:r w:rsidRPr="00E124B6">
        <w:t xml:space="preserve"> – 11 классов получают по специальностям, на основании проведенного анкетирования и поданных заявлений. Максимальный срок обучения – </w:t>
      </w:r>
      <w:r>
        <w:t>2</w:t>
      </w:r>
      <w:r w:rsidRPr="00E124B6">
        <w:t xml:space="preserve"> года</w:t>
      </w:r>
      <w:r>
        <w:t xml:space="preserve"> (</w:t>
      </w:r>
      <w:r w:rsidRPr="00E124B6">
        <w:t>в зависимости от выбранной программы профессиональной подготовки</w:t>
      </w:r>
      <w:r>
        <w:t>).</w:t>
      </w:r>
    </w:p>
    <w:p w:rsidR="00053488" w:rsidRDefault="00053488" w:rsidP="00A60F3E">
      <w:pPr>
        <w:pStyle w:val="BodyTextIndent"/>
        <w:spacing w:after="0"/>
        <w:ind w:left="0" w:firstLine="539"/>
      </w:pPr>
      <w:r>
        <w:t xml:space="preserve">Дополнительные общеобразовательные программы реализуются для обучающихся Кондинской СОШ в очной форме. С сентября 2021 года учебный центр реализует дополнительные общеобразовательные программы по муниципальному заданию проекта «Успех каждого ребенка» в сетевой форме обучения, совместно с </w:t>
      </w:r>
      <w:r>
        <w:rPr>
          <w:szCs w:val="22"/>
        </w:rPr>
        <w:t>Автономным учреждением Ханты-Мансийского автономного округа – Югры «Региональный молодежный центр». С сентября по декабрь 2021 обучалось 50 детей.</w:t>
      </w:r>
      <w:r>
        <w:t xml:space="preserve"> В системе Персонифицированного финансирования дополнительного образования продолжает обучатся ребята Кондинской СОШ по сертификатам (64 сертификата) по 6 программам ДОП: Устройство и техническое обслуживание транспортных средств, Менеджмент и основы предпринимательства, Робототехника, Компьютерная графика, 3Д-моделирование, Юный конструктор.</w:t>
      </w:r>
    </w:p>
    <w:p w:rsidR="00053488" w:rsidRPr="00E124B6" w:rsidRDefault="00053488" w:rsidP="00A60F3E">
      <w:pPr>
        <w:pStyle w:val="BodyTextIndent3"/>
      </w:pPr>
      <w:r w:rsidRPr="00E124B6">
        <w:t>Курсовое обучение населения по специальностям</w:t>
      </w:r>
      <w:r>
        <w:t>, согласно действующей лицензии,</w:t>
      </w:r>
      <w:r w:rsidRPr="00E124B6">
        <w:t xml:space="preserve"> </w:t>
      </w:r>
      <w:r>
        <w:t>со сроком обучения до 6 месяцев. К</w:t>
      </w:r>
      <w:r w:rsidRPr="00E124B6">
        <w:t>омплектование групп проходит по мере поступления заявок от населения,</w:t>
      </w:r>
      <w:r>
        <w:t xml:space="preserve"> Центра занятости,</w:t>
      </w:r>
      <w:r w:rsidRPr="00E124B6">
        <w:t xml:space="preserve"> организаций поселка и других населенных пунктов района и округа. </w:t>
      </w:r>
    </w:p>
    <w:p w:rsidR="00053488" w:rsidRPr="00E124B6" w:rsidRDefault="00053488" w:rsidP="00FC5C0B">
      <w:pPr>
        <w:ind w:firstLine="540"/>
        <w:rPr>
          <w:b/>
        </w:rPr>
      </w:pPr>
      <w:r w:rsidRPr="00E124B6">
        <w:rPr>
          <w:b/>
        </w:rPr>
        <w:t xml:space="preserve">Педагогический состав учебного </w:t>
      </w:r>
      <w:r>
        <w:rPr>
          <w:b/>
        </w:rPr>
        <w:t>центра</w:t>
      </w:r>
      <w:r w:rsidRPr="00E124B6">
        <w:rPr>
          <w:b/>
        </w:rPr>
        <w:t>:</w:t>
      </w:r>
    </w:p>
    <w:p w:rsidR="00053488" w:rsidRDefault="00053488" w:rsidP="00FC5C0B">
      <w:pPr>
        <w:ind w:firstLine="540"/>
      </w:pPr>
      <w:r w:rsidRPr="00E124B6">
        <w:t xml:space="preserve">В учебном </w:t>
      </w:r>
      <w:r>
        <w:t>центре</w:t>
      </w:r>
      <w:r w:rsidRPr="00E124B6">
        <w:t xml:space="preserve"> работают 3 преподавателя, 3 мастера производственного обучения, прошедшие процедуру </w:t>
      </w:r>
      <w:r>
        <w:t>аттестации</w:t>
      </w:r>
      <w:r w:rsidRPr="00E124B6">
        <w:t xml:space="preserve"> на соответствие занимаемой должности</w:t>
      </w:r>
      <w:r>
        <w:t>, 1 педагог дополнительного образования.</w:t>
      </w:r>
    </w:p>
    <w:p w:rsidR="00053488" w:rsidRDefault="00053488" w:rsidP="00FC5C0B">
      <w:pPr>
        <w:ind w:firstLine="540"/>
      </w:pPr>
      <w:r>
        <w:t>Педагогические работники, реализующие программы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053488" w:rsidRPr="00A36D3F" w:rsidRDefault="00053488" w:rsidP="00FC5C0B">
      <w:pPr>
        <w:pStyle w:val="BodyTextIndent3"/>
        <w:rPr>
          <w:b/>
        </w:rPr>
      </w:pPr>
      <w:r>
        <w:rPr>
          <w:b/>
        </w:rPr>
        <w:t>Внешние связи</w:t>
      </w:r>
    </w:p>
    <w:p w:rsidR="00053488" w:rsidRPr="00CC6242" w:rsidRDefault="00053488" w:rsidP="00FC5C0B">
      <w:pPr>
        <w:pStyle w:val="BodyTextIndent3"/>
      </w:pPr>
      <w:r>
        <w:t>Учебный центр в тесном контакте работает с</w:t>
      </w:r>
      <w:r w:rsidRPr="00CC6242">
        <w:t>:</w:t>
      </w:r>
    </w:p>
    <w:p w:rsidR="00053488" w:rsidRPr="00CC6242" w:rsidRDefault="00053488" w:rsidP="00FC5C0B">
      <w:pPr>
        <w:pStyle w:val="BodyTextIndent3"/>
        <w:numPr>
          <w:ilvl w:val="0"/>
          <w:numId w:val="1"/>
        </w:numPr>
      </w:pPr>
      <w:r w:rsidRPr="00CC6242">
        <w:t xml:space="preserve">Районным Центром занятости населения (п. Междуреченский, тел. 32-2-94); </w:t>
      </w:r>
    </w:p>
    <w:p w:rsidR="00053488" w:rsidRPr="00CC6242" w:rsidRDefault="00053488" w:rsidP="00FC5C0B">
      <w:pPr>
        <w:pStyle w:val="BodyTextIndent3"/>
        <w:numPr>
          <w:ilvl w:val="0"/>
          <w:numId w:val="1"/>
        </w:numPr>
      </w:pPr>
      <w:r w:rsidRPr="00CC6242">
        <w:t>Кондинской школой ( п. Кондинское, тел. 21-2 54) и другими школами района (п. Болчары, п. Шугур и др.);</w:t>
      </w:r>
    </w:p>
    <w:p w:rsidR="00053488" w:rsidRPr="00CC6242" w:rsidRDefault="00053488" w:rsidP="00FC5C0B">
      <w:pPr>
        <w:pStyle w:val="BodyTextIndent3"/>
        <w:numPr>
          <w:ilvl w:val="0"/>
          <w:numId w:val="1"/>
        </w:numPr>
      </w:pPr>
      <w:r w:rsidRPr="00CC6242">
        <w:t>ГИБДД района;</w:t>
      </w:r>
    </w:p>
    <w:p w:rsidR="00053488" w:rsidRPr="00CC6242" w:rsidRDefault="00053488" w:rsidP="00FC5C0B">
      <w:pPr>
        <w:pStyle w:val="BodyTextIndent3"/>
        <w:numPr>
          <w:ilvl w:val="0"/>
          <w:numId w:val="1"/>
        </w:numPr>
      </w:pPr>
      <w:r w:rsidRPr="00CC6242">
        <w:t>Гостехнедзор.</w:t>
      </w:r>
    </w:p>
    <w:p w:rsidR="00053488" w:rsidRDefault="00053488" w:rsidP="00697ABF">
      <w:pPr>
        <w:ind w:firstLine="540"/>
        <w:rPr>
          <w:b/>
        </w:rPr>
      </w:pPr>
    </w:p>
    <w:p w:rsidR="00053488" w:rsidRDefault="00053488" w:rsidP="00697ABF">
      <w:pPr>
        <w:ind w:firstLine="540"/>
        <w:rPr>
          <w:b/>
        </w:rPr>
      </w:pPr>
      <w:r>
        <w:rPr>
          <w:b/>
        </w:rPr>
        <w:t>Оценка качества учебно – методического обеспечения</w:t>
      </w:r>
    </w:p>
    <w:p w:rsidR="00053488" w:rsidRDefault="00053488" w:rsidP="00A73F80">
      <w:pPr>
        <w:ind w:firstLine="540"/>
      </w:pPr>
      <w:r>
        <w:t>Учебно – методические материалы позволяют реализовать образовательные программы в полном объеме и представлены:</w:t>
      </w:r>
    </w:p>
    <w:p w:rsidR="00053488" w:rsidRDefault="00053488" w:rsidP="00A73F80">
      <w:pPr>
        <w:ind w:firstLine="540"/>
      </w:pPr>
      <w:r>
        <w:t>- программами профессиональной подготовки: водителей транспортных средств, операторов ЭВМ и ВМ, продавцов продовольственных товаров, трактористов, слесарей по ремонту автомобилей, делопроизводителей, бухгалтеров, утвержденными в установленном порядке;</w:t>
      </w:r>
    </w:p>
    <w:p w:rsidR="00053488" w:rsidRDefault="00053488" w:rsidP="00A73F80">
      <w:pPr>
        <w:ind w:firstLine="540"/>
      </w:pPr>
      <w:r>
        <w:t>- программами профессиональной подготовки водителей транспортных средств, согласованным с Госавтоинспекцией и утвержденными руководителем образовательного учреждения;</w:t>
      </w:r>
    </w:p>
    <w:p w:rsidR="00053488" w:rsidRDefault="00053488" w:rsidP="00A73F80">
      <w:pPr>
        <w:ind w:firstLine="540"/>
      </w:pPr>
      <w:r>
        <w:t>- дополнительными общеобразовательными программами: устройство и техническое обслуживание транспортных средств, компьютерная графика, робототехника, менеджмент и основы предпринимательства;</w:t>
      </w:r>
    </w:p>
    <w:p w:rsidR="00053488" w:rsidRDefault="00053488" w:rsidP="00A73F80">
      <w:pPr>
        <w:ind w:firstLine="540"/>
      </w:pPr>
      <w:r>
        <w:t>- учебными планами, содержащими перечень учебных предметов с указанием времени, отводимого на освоение учебных предметов, включая время, отводимое на теоретические и практические занятия, промежуточную и итоговую аттестацию по организации образовательного процесса, утвержденными руководителем образовательного учреждения;</w:t>
      </w:r>
    </w:p>
    <w:p w:rsidR="00053488" w:rsidRDefault="00053488" w:rsidP="00A73F80">
      <w:pPr>
        <w:ind w:firstLine="540"/>
      </w:pPr>
      <w:r>
        <w:t>- календарный учебный график;</w:t>
      </w:r>
    </w:p>
    <w:p w:rsidR="00053488" w:rsidRDefault="00053488" w:rsidP="00A73F80">
      <w:pPr>
        <w:ind w:firstLine="540"/>
      </w:pPr>
      <w:r>
        <w:t>- методическими рекомендациями по организации образовательного процесса, утвержденными руководителем образовательной организации;</w:t>
      </w:r>
    </w:p>
    <w:p w:rsidR="00053488" w:rsidRDefault="00053488" w:rsidP="00A73F80">
      <w:pPr>
        <w:ind w:firstLine="540"/>
      </w:pPr>
      <w:r>
        <w:t>- рабочие программы учебных предметов, раскрывающих последовательность изучения разделов и тем, распределение учебных часов по разделам и темам, утвержденными руководителем образовательного учреждения.</w:t>
      </w:r>
    </w:p>
    <w:p w:rsidR="00053488" w:rsidRDefault="00053488" w:rsidP="00697ABF">
      <w:pPr>
        <w:ind w:firstLine="540"/>
        <w:rPr>
          <w:b/>
        </w:rPr>
      </w:pPr>
    </w:p>
    <w:p w:rsidR="00053488" w:rsidRDefault="00053488" w:rsidP="00697ABF">
      <w:pPr>
        <w:ind w:firstLine="540"/>
        <w:rPr>
          <w:b/>
        </w:rPr>
      </w:pPr>
      <w:r>
        <w:rPr>
          <w:b/>
        </w:rPr>
        <w:t>Оценка качества библиотечно-информационного обеспечения</w:t>
      </w:r>
    </w:p>
    <w:p w:rsidR="00053488" w:rsidRDefault="00053488" w:rsidP="00697ABF">
      <w:pPr>
        <w:ind w:firstLine="540"/>
      </w:pPr>
      <w:r>
        <w:t xml:space="preserve">Имеющаяся в наличии учебная литература и учебно-наглядные пособия позволяют выполнять образовательные программы в полном объеме. </w:t>
      </w:r>
    </w:p>
    <w:p w:rsidR="00053488" w:rsidRDefault="00053488" w:rsidP="00697ABF">
      <w:pPr>
        <w:ind w:firstLine="540"/>
      </w:pPr>
      <w:r>
        <w:t>Наиболее актуальным становятся образовательные Интернет ресурсы.</w:t>
      </w:r>
    </w:p>
    <w:p w:rsidR="00053488" w:rsidRDefault="00053488" w:rsidP="00697ABF">
      <w:pPr>
        <w:ind w:firstLine="540"/>
        <w:rPr>
          <w:b/>
        </w:rPr>
      </w:pPr>
    </w:p>
    <w:p w:rsidR="00053488" w:rsidRDefault="00053488" w:rsidP="00697ABF">
      <w:pPr>
        <w:ind w:firstLine="540"/>
        <w:rPr>
          <w:b/>
        </w:rPr>
      </w:pPr>
      <w:r>
        <w:rPr>
          <w:b/>
        </w:rPr>
        <w:t>Оценка образовательной деятельности</w:t>
      </w:r>
    </w:p>
    <w:p w:rsidR="00053488" w:rsidRDefault="00053488" w:rsidP="00697ABF">
      <w:pPr>
        <w:ind w:firstLine="540"/>
      </w:pPr>
      <w:r>
        <w:t>Образовательная деятельность МБОУ ДО «Кондинский УЦ»  соответствует требованиям Федерального закона от 29.12.2012г. №273-ФЗ «Об образовании в РФ»;  Федерального закона от 10.12.1995 г. №196-ФЗ «О безопасности дорожного движения»; Примерных программ профессионального обучения водителей транспортных средств соответствующих категорий и подкатегорий, утвержденных приказом №1408 от 26.12.2013г.;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РФ от 18.04.2013г. №292, Примерных программ и стандартов по специальностям: Оператор ЭВМ и ВМ, Продавец продовольственных товаров, Тракторист, Слесарь по ремонту автомобилей, Порядка организации и осуществлению образовательной деятельности по дополнительным общеобразовательным программам, утв. приказом Минпросвещения России от 9.11.2018. №196.</w:t>
      </w:r>
    </w:p>
    <w:p w:rsidR="00053488" w:rsidRDefault="00053488" w:rsidP="00697ABF">
      <w:pPr>
        <w:ind w:firstLine="540"/>
        <w:rPr>
          <w:b/>
        </w:rPr>
      </w:pPr>
      <w:r>
        <w:rPr>
          <w:b/>
        </w:rPr>
        <w:t>Оценка системы управления организации</w:t>
      </w:r>
    </w:p>
    <w:p w:rsidR="00053488" w:rsidRDefault="00053488" w:rsidP="00697ABF">
      <w:pPr>
        <w:ind w:firstLine="540"/>
      </w:pPr>
      <w:r>
        <w:t>Управление образовательным учреждением осуществляется в соответствии с законодательством российской Федерации и Уставом МБОУ ДО «Кондинский УЦ».</w:t>
      </w:r>
    </w:p>
    <w:p w:rsidR="00053488" w:rsidRPr="001A26B7" w:rsidRDefault="00053488" w:rsidP="00697ABF">
      <w:pPr>
        <w:ind w:firstLine="540"/>
        <w:rPr>
          <w:b/>
        </w:rPr>
      </w:pPr>
      <w:r w:rsidRPr="001A26B7">
        <w:rPr>
          <w:b/>
        </w:rPr>
        <w:t>Оценка содержания и качеств</w:t>
      </w:r>
      <w:r>
        <w:rPr>
          <w:b/>
        </w:rPr>
        <w:t>а подготовки обучающихся за 2020 – 2021</w:t>
      </w:r>
      <w:r w:rsidRPr="001A26B7">
        <w:rPr>
          <w:b/>
        </w:rPr>
        <w:t xml:space="preserve"> учебный год</w:t>
      </w:r>
    </w:p>
    <w:p w:rsidR="00053488" w:rsidRPr="00FE7C4E" w:rsidRDefault="00053488" w:rsidP="00FE7C4E">
      <w:pPr>
        <w:pStyle w:val="BodyTextIndent"/>
        <w:spacing w:after="0"/>
      </w:pPr>
      <w:r w:rsidRPr="00FE7C4E">
        <w:t>В 2020 - 2021 учебном году получили специальность:</w:t>
      </w:r>
    </w:p>
    <w:p w:rsidR="00053488" w:rsidRPr="00FE7C4E" w:rsidRDefault="00053488" w:rsidP="00FE7C4E">
      <w:pPr>
        <w:pStyle w:val="BodyTextIndent"/>
        <w:spacing w:after="0"/>
      </w:pPr>
      <w:r w:rsidRPr="00FE7C4E">
        <w:t xml:space="preserve">   - трактористы «А1», «В», «С», «Е» -  28 человек (17 чел. обучающиеся школ/ 11чел. на платной основе); </w:t>
      </w:r>
    </w:p>
    <w:p w:rsidR="00053488" w:rsidRPr="00FE7C4E" w:rsidRDefault="00053488" w:rsidP="00FE7C4E">
      <w:pPr>
        <w:ind w:left="709"/>
        <w:jc w:val="both"/>
      </w:pPr>
      <w:r w:rsidRPr="00FE7C4E">
        <w:t>- оператора ЭВМ - 11 человек;</w:t>
      </w:r>
    </w:p>
    <w:p w:rsidR="00053488" w:rsidRPr="00FE7C4E" w:rsidRDefault="00053488" w:rsidP="00FE7C4E">
      <w:pPr>
        <w:ind w:left="709"/>
        <w:jc w:val="both"/>
      </w:pPr>
      <w:r w:rsidRPr="00FE7C4E">
        <w:t>- продавец продовольственных товаров - 24 человек (1 чел. на платной основе);</w:t>
      </w:r>
    </w:p>
    <w:p w:rsidR="00053488" w:rsidRPr="00FE7C4E" w:rsidRDefault="00053488" w:rsidP="00FE7C4E">
      <w:pPr>
        <w:ind w:left="709"/>
        <w:jc w:val="both"/>
      </w:pPr>
      <w:r w:rsidRPr="00FE7C4E">
        <w:t>- слесарь по ремонту автомобиля – 6 человек;</w:t>
      </w:r>
    </w:p>
    <w:p w:rsidR="00053488" w:rsidRPr="00FE7C4E" w:rsidRDefault="00053488" w:rsidP="00FE7C4E">
      <w:pPr>
        <w:ind w:left="709"/>
        <w:jc w:val="both"/>
      </w:pPr>
      <w:r w:rsidRPr="00FE7C4E">
        <w:t>- водители транспортных средств различных категорий (в т.ч. «слесари» со спецкурсом «водитель С»)  -  65 (в т.ч. 6 чел.);</w:t>
      </w:r>
    </w:p>
    <w:p w:rsidR="00053488" w:rsidRPr="00FE7C4E" w:rsidRDefault="00053488" w:rsidP="00FE7C4E">
      <w:pPr>
        <w:ind w:left="709"/>
        <w:jc w:val="both"/>
      </w:pPr>
      <w:r w:rsidRPr="00FE7C4E">
        <w:t>- водитель транспортных средств категории А (мотоцикл) - 7;</w:t>
      </w:r>
    </w:p>
    <w:p w:rsidR="00053488" w:rsidRPr="00FE7C4E" w:rsidRDefault="00053488" w:rsidP="00FE7C4E">
      <w:pPr>
        <w:ind w:left="709"/>
        <w:jc w:val="both"/>
      </w:pPr>
      <w:r w:rsidRPr="00FE7C4E">
        <w:t>- делопроизводитель – 7 чел;</w:t>
      </w:r>
    </w:p>
    <w:p w:rsidR="00053488" w:rsidRPr="00FE7C4E" w:rsidRDefault="00053488" w:rsidP="00FE7C4E">
      <w:pPr>
        <w:ind w:left="709"/>
        <w:jc w:val="both"/>
      </w:pPr>
      <w:r w:rsidRPr="00FE7C4E">
        <w:t>- управление маломерным судном – 20 чел.</w:t>
      </w:r>
    </w:p>
    <w:p w:rsidR="00053488" w:rsidRPr="00FE7C4E" w:rsidRDefault="00053488" w:rsidP="00FE7C4E">
      <w:pPr>
        <w:ind w:firstLine="540"/>
      </w:pPr>
      <w:r w:rsidRPr="00FE7C4E">
        <w:t xml:space="preserve">Итого: 168 специалистов (78 обучающихся школ и 90 из числа населения). </w:t>
      </w:r>
    </w:p>
    <w:p w:rsidR="00053488" w:rsidRPr="00FE7C4E" w:rsidRDefault="00053488" w:rsidP="00FE7C4E">
      <w:pPr>
        <w:pStyle w:val="BodyTextIndent2"/>
        <w:spacing w:after="0" w:line="240" w:lineRule="auto"/>
        <w:ind w:left="0" w:firstLine="540"/>
      </w:pPr>
      <w:r w:rsidRPr="00FE7C4E">
        <w:t>Качественная успеваемость обучающихся школы по программам профессиональной подготовки составила – 78%. Анализ данных показателей регулярно отражается в справках, которые обсуждаются на педагогических советах, принимаются соответствующие решения по результатам, делаются выводы, предложения и рекомендации по улучшению показателей.</w:t>
      </w:r>
    </w:p>
    <w:p w:rsidR="00053488" w:rsidRPr="00F05A9F" w:rsidRDefault="00053488" w:rsidP="00F05A9F">
      <w:pPr>
        <w:pStyle w:val="BodyTextIndent2"/>
        <w:spacing w:after="0" w:line="240" w:lineRule="auto"/>
        <w:ind w:left="0" w:firstLine="540"/>
      </w:pPr>
      <w:r w:rsidRPr="00F05A9F">
        <w:t>.</w:t>
      </w:r>
    </w:p>
    <w:p w:rsidR="00053488" w:rsidRDefault="00053488" w:rsidP="00697ABF">
      <w:pPr>
        <w:ind w:firstLine="540"/>
        <w:rPr>
          <w:b/>
        </w:rPr>
      </w:pPr>
      <w:r>
        <w:rPr>
          <w:b/>
        </w:rPr>
        <w:t>Оценка организации учебного процесса</w:t>
      </w:r>
    </w:p>
    <w:p w:rsidR="00053488" w:rsidRDefault="00053488" w:rsidP="00697ABF">
      <w:pPr>
        <w:ind w:firstLine="540"/>
      </w:pPr>
      <w:r>
        <w:t xml:space="preserve">Организация учебного процесса соответствует требованиям образовательных программ по профессиональной подготовке, требованиям СанПиН, методическим рекомендациям по организации образовательного процесса по профессиональному обучению водителей транспортных средств, соответствующих категорий и подкатегорий, утвержденных руководителем образовательной организации. </w:t>
      </w:r>
    </w:p>
    <w:p w:rsidR="00053488" w:rsidRDefault="00053488" w:rsidP="00E435CA">
      <w:pPr>
        <w:ind w:firstLine="540"/>
        <w:jc w:val="center"/>
        <w:rPr>
          <w:b/>
        </w:rPr>
      </w:pPr>
    </w:p>
    <w:p w:rsidR="00053488" w:rsidRPr="00BF7957" w:rsidRDefault="00053488" w:rsidP="00E028B2">
      <w:pPr>
        <w:spacing w:after="120"/>
        <w:jc w:val="center"/>
        <w:rPr>
          <w:b/>
        </w:rPr>
      </w:pPr>
      <w:r w:rsidRPr="00BF7957">
        <w:rPr>
          <w:b/>
        </w:rPr>
        <w:t>Сведения о наличии  в собственности или на ином законном основании оборудованных учебных транспортных средств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5"/>
        <w:gridCol w:w="1137"/>
        <w:gridCol w:w="1134"/>
        <w:gridCol w:w="1134"/>
        <w:gridCol w:w="993"/>
        <w:gridCol w:w="992"/>
        <w:gridCol w:w="992"/>
        <w:gridCol w:w="1134"/>
      </w:tblGrid>
      <w:tr w:rsidR="00053488" w:rsidRPr="00790FDA" w:rsidTr="00E028B2">
        <w:tc>
          <w:tcPr>
            <w:tcW w:w="2805" w:type="dxa"/>
            <w:vMerge w:val="restart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Сведения</w:t>
            </w:r>
          </w:p>
        </w:tc>
        <w:tc>
          <w:tcPr>
            <w:tcW w:w="7516" w:type="dxa"/>
            <w:gridSpan w:val="7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Номер по порядку</w:t>
            </w:r>
          </w:p>
        </w:tc>
      </w:tr>
      <w:tr w:rsidR="00053488" w:rsidRPr="00790FDA" w:rsidTr="00E028B2">
        <w:trPr>
          <w:trHeight w:val="346"/>
        </w:trPr>
        <w:tc>
          <w:tcPr>
            <w:tcW w:w="2805" w:type="dxa"/>
            <w:vMerge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1137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1.</w:t>
            </w:r>
          </w:p>
        </w:tc>
        <w:tc>
          <w:tcPr>
            <w:tcW w:w="1134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2.</w:t>
            </w:r>
          </w:p>
        </w:tc>
        <w:tc>
          <w:tcPr>
            <w:tcW w:w="1134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3.</w:t>
            </w:r>
          </w:p>
        </w:tc>
        <w:tc>
          <w:tcPr>
            <w:tcW w:w="993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92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92" w:type="dxa"/>
          </w:tcPr>
          <w:p w:rsidR="00053488" w:rsidRPr="00790FDA" w:rsidRDefault="00053488" w:rsidP="00E028B2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134" w:type="dxa"/>
          </w:tcPr>
          <w:p w:rsidR="00053488" w:rsidRPr="00790FDA" w:rsidRDefault="00053488" w:rsidP="00E028B2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</w:tr>
      <w:tr w:rsidR="00053488" w:rsidRPr="00790FDA" w:rsidTr="00E028B2">
        <w:trPr>
          <w:trHeight w:val="284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Марка, модель</w:t>
            </w:r>
          </w:p>
        </w:tc>
        <w:tc>
          <w:tcPr>
            <w:tcW w:w="1137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ВАЗ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21213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ВАЗ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2123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УАЗ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3163</w:t>
            </w:r>
          </w:p>
        </w:tc>
        <w:tc>
          <w:tcPr>
            <w:tcW w:w="993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УАЗ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3163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ГАЗ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3307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ГАЗ –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627E4">
              <w:rPr>
                <w:sz w:val="20"/>
                <w:szCs w:val="20"/>
                <w:lang w:eastAsia="en-US"/>
              </w:rPr>
              <w:t>САЗ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35071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ЗИЛ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131</w:t>
            </w:r>
          </w:p>
        </w:tc>
      </w:tr>
      <w:tr w:rsidR="00053488" w:rsidRPr="00790FDA" w:rsidTr="00E028B2">
        <w:trPr>
          <w:trHeight w:val="284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транспортного средства</w:t>
            </w:r>
          </w:p>
        </w:tc>
        <w:tc>
          <w:tcPr>
            <w:tcW w:w="1137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993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грузовой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грузовой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грузовой</w:t>
            </w:r>
          </w:p>
        </w:tc>
      </w:tr>
      <w:tr w:rsidR="00053488" w:rsidRPr="00790FDA" w:rsidTr="00E028B2">
        <w:trPr>
          <w:trHeight w:val="284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Категория транспортного средства</w:t>
            </w:r>
          </w:p>
        </w:tc>
        <w:tc>
          <w:tcPr>
            <w:tcW w:w="1137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93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</w:t>
            </w:r>
          </w:p>
        </w:tc>
      </w:tr>
      <w:tr w:rsidR="00053488" w:rsidRPr="00790FDA" w:rsidTr="00E028B2">
        <w:trPr>
          <w:trHeight w:val="284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Год выпуска</w:t>
            </w:r>
          </w:p>
        </w:tc>
        <w:tc>
          <w:tcPr>
            <w:tcW w:w="1137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2000г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2004г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2010г</w:t>
            </w:r>
          </w:p>
        </w:tc>
        <w:tc>
          <w:tcPr>
            <w:tcW w:w="993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2000г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2008г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1999г</w:t>
            </w:r>
          </w:p>
        </w:tc>
      </w:tr>
      <w:tr w:rsidR="00053488" w:rsidRPr="00790FDA" w:rsidTr="00E028B2">
        <w:trPr>
          <w:trHeight w:val="1058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Государственный регистрационный  знак</w:t>
            </w:r>
          </w:p>
        </w:tc>
        <w:tc>
          <w:tcPr>
            <w:tcW w:w="1137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 Е 261 КВ 86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Н 226 УА 86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Н 448 УА 86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К484 ТТ</w:t>
            </w:r>
            <w:r w:rsidRPr="00D627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D627E4">
              <w:rPr>
                <w:sz w:val="20"/>
                <w:szCs w:val="20"/>
                <w:lang w:eastAsia="en-US"/>
              </w:rPr>
              <w:t>86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053488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Е 262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КВ 86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К 465 СР 86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 xml:space="preserve">В 334 НХ 86                                                                </w:t>
            </w:r>
          </w:p>
        </w:tc>
      </w:tr>
      <w:tr w:rsidR="00053488" w:rsidRPr="00790FDA" w:rsidTr="00E028B2">
        <w:trPr>
          <w:trHeight w:val="284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Регистрационные  документы </w:t>
            </w:r>
          </w:p>
        </w:tc>
        <w:tc>
          <w:tcPr>
            <w:tcW w:w="1137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серия_86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>МК №446097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серия_63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 xml:space="preserve">КУ 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>№803074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серия_73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 xml:space="preserve">ВН 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  <w:r w:rsidRPr="00D627E4">
              <w:rPr>
                <w:sz w:val="20"/>
                <w:szCs w:val="20"/>
              </w:rPr>
              <w:t>№204793</w:t>
            </w:r>
          </w:p>
        </w:tc>
        <w:tc>
          <w:tcPr>
            <w:tcW w:w="993" w:type="dxa"/>
          </w:tcPr>
          <w:p w:rsidR="00053488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Электроннный ПТС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44A64">
              <w:rPr>
                <w:sz w:val="20"/>
                <w:szCs w:val="20"/>
              </w:rPr>
              <w:t xml:space="preserve">164301023586359 </w:t>
            </w:r>
            <w:r>
              <w:rPr>
                <w:sz w:val="20"/>
                <w:szCs w:val="20"/>
              </w:rPr>
              <w:t xml:space="preserve">от </w:t>
            </w:r>
            <w:r w:rsidRPr="00644A64">
              <w:rPr>
                <w:sz w:val="20"/>
                <w:szCs w:val="20"/>
              </w:rPr>
              <w:t>06.04.2021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ПТС</w:t>
            </w:r>
          </w:p>
          <w:p w:rsidR="00053488" w:rsidRDefault="00053488" w:rsidP="00E028B2">
            <w:pPr>
              <w:jc w:val="center"/>
              <w:rPr>
                <w:sz w:val="20"/>
                <w:szCs w:val="20"/>
                <w:u w:val="single"/>
              </w:rPr>
            </w:pPr>
            <w:r w:rsidRPr="00D627E4">
              <w:rPr>
                <w:sz w:val="20"/>
                <w:szCs w:val="20"/>
              </w:rPr>
              <w:t>серия</w:t>
            </w:r>
            <w:r w:rsidRPr="00D627E4">
              <w:rPr>
                <w:sz w:val="20"/>
                <w:szCs w:val="20"/>
                <w:lang w:eastAsia="en-US"/>
              </w:rPr>
              <w:t xml:space="preserve"> </w:t>
            </w:r>
            <w:r w:rsidRPr="00D627E4">
              <w:rPr>
                <w:sz w:val="20"/>
                <w:szCs w:val="20"/>
              </w:rPr>
              <w:t>52</w:t>
            </w:r>
            <w:r w:rsidRPr="00D627E4">
              <w:rPr>
                <w:sz w:val="20"/>
                <w:szCs w:val="20"/>
                <w:u w:val="single"/>
              </w:rPr>
              <w:t xml:space="preserve"> </w:t>
            </w:r>
          </w:p>
          <w:p w:rsidR="00053488" w:rsidRDefault="00053488" w:rsidP="00E028B2">
            <w:pPr>
              <w:jc w:val="center"/>
              <w:rPr>
                <w:sz w:val="20"/>
                <w:szCs w:val="20"/>
              </w:rPr>
            </w:pPr>
            <w:r w:rsidRPr="00D627E4">
              <w:rPr>
                <w:sz w:val="20"/>
                <w:szCs w:val="20"/>
              </w:rPr>
              <w:t xml:space="preserve">ЕТ </w:t>
            </w:r>
          </w:p>
          <w:p w:rsidR="00053488" w:rsidRDefault="00053488" w:rsidP="00E028B2">
            <w:pPr>
              <w:jc w:val="center"/>
              <w:rPr>
                <w:sz w:val="20"/>
                <w:szCs w:val="20"/>
              </w:rPr>
            </w:pPr>
            <w:r w:rsidRPr="00D627E4">
              <w:rPr>
                <w:sz w:val="20"/>
                <w:szCs w:val="20"/>
              </w:rPr>
              <w:t>№13745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Серия 13 МО №852512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ПТС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Серия 40</w:t>
            </w:r>
            <w:r w:rsidRPr="00D627E4">
              <w:rPr>
                <w:sz w:val="20"/>
                <w:szCs w:val="20"/>
                <w:u w:val="single"/>
              </w:rPr>
              <w:t xml:space="preserve">     </w:t>
            </w:r>
            <w:r w:rsidRPr="00D627E4">
              <w:rPr>
                <w:sz w:val="20"/>
                <w:szCs w:val="20"/>
              </w:rPr>
              <w:t>ЕО №754588</w:t>
            </w:r>
          </w:p>
        </w:tc>
      </w:tr>
      <w:tr w:rsidR="00053488" w:rsidRPr="00790FDA" w:rsidTr="00E028B2">
        <w:trPr>
          <w:trHeight w:val="510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137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993" w:type="dxa"/>
          </w:tcPr>
          <w:p w:rsidR="00053488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992" w:type="dxa"/>
          </w:tcPr>
          <w:p w:rsidR="00053488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992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</w:tr>
      <w:tr w:rsidR="00053488" w:rsidRPr="00790FDA" w:rsidTr="00E028B2">
        <w:trPr>
          <w:trHeight w:val="510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790FDA">
              <w:rPr>
                <w:rStyle w:val="FootnoteReference"/>
                <w:lang w:eastAsia="en-US"/>
              </w:rPr>
              <w:footnoteReference w:id="1"/>
            </w:r>
            <w:r w:rsidRPr="00790FDA">
              <w:rPr>
                <w:lang w:eastAsia="en-US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993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992" w:type="dxa"/>
            <w:vAlign w:val="center"/>
          </w:tcPr>
          <w:p w:rsidR="00053488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</w:p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</w:p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соответ.</w:t>
            </w:r>
          </w:p>
        </w:tc>
      </w:tr>
      <w:tr w:rsidR="00053488" w:rsidRPr="00790FDA" w:rsidTr="00E028B2">
        <w:trPr>
          <w:trHeight w:val="510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37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993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992" w:type="dxa"/>
            <w:vAlign w:val="center"/>
          </w:tcPr>
          <w:p w:rsidR="00053488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ено</w:t>
            </w: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установлено</w:t>
            </w:r>
          </w:p>
        </w:tc>
      </w:tr>
      <w:tr w:rsidR="00053488" w:rsidRPr="00790FDA" w:rsidTr="00E028B2">
        <w:trPr>
          <w:trHeight w:val="510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137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993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992" w:type="dxa"/>
            <w:vAlign w:val="center"/>
          </w:tcPr>
          <w:p w:rsidR="00053488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Механич</w:t>
            </w:r>
          </w:p>
        </w:tc>
      </w:tr>
      <w:tr w:rsidR="00053488" w:rsidRPr="00790FDA" w:rsidTr="00E028B2">
        <w:trPr>
          <w:trHeight w:val="510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137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3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2" w:type="dxa"/>
            <w:vAlign w:val="center"/>
          </w:tcPr>
          <w:p w:rsidR="00053488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ены</w:t>
            </w: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</w:tr>
      <w:tr w:rsidR="00053488" w:rsidRPr="00790FDA" w:rsidTr="00E028B2">
        <w:trPr>
          <w:trHeight w:val="510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137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3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2" w:type="dxa"/>
            <w:vAlign w:val="center"/>
          </w:tcPr>
          <w:p w:rsidR="00053488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D627E4">
              <w:rPr>
                <w:sz w:val="20"/>
                <w:szCs w:val="20"/>
                <w:lang w:eastAsia="en-US"/>
              </w:rPr>
              <w:t>станов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лены</w:t>
            </w: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установлены</w:t>
            </w:r>
          </w:p>
        </w:tc>
      </w:tr>
      <w:tr w:rsidR="00053488" w:rsidRPr="00790FDA" w:rsidTr="00E028B2">
        <w:trPr>
          <w:trHeight w:val="1788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137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993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992" w:type="dxa"/>
            <w:vAlign w:val="center"/>
          </w:tcPr>
          <w:p w:rsidR="00053488" w:rsidRDefault="00053488" w:rsidP="00E028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r w:rsidRPr="00D627E4">
              <w:rPr>
                <w:sz w:val="20"/>
                <w:szCs w:val="20"/>
                <w:lang w:eastAsia="en-US"/>
              </w:rPr>
              <w:t>стано</w:t>
            </w:r>
          </w:p>
          <w:p w:rsidR="00053488" w:rsidRPr="00D627E4" w:rsidRDefault="00053488" w:rsidP="00E028B2">
            <w:pPr>
              <w:ind w:left="237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влен</w:t>
            </w: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установлен</w:t>
            </w:r>
          </w:p>
        </w:tc>
      </w:tr>
      <w:tr w:rsidR="00053488" w:rsidRPr="00790FDA" w:rsidTr="00E028B2">
        <w:trPr>
          <w:trHeight w:val="567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137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993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имеется </w:t>
            </w:r>
          </w:p>
        </w:tc>
      </w:tr>
      <w:tr w:rsidR="00053488" w:rsidRPr="00790FDA" w:rsidTr="00E028B2">
        <w:trPr>
          <w:trHeight w:val="567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137" w:type="dxa"/>
            <w:vAlign w:val="center"/>
          </w:tcPr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ААВ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№3024121659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«Росгосстрах»</w:t>
            </w:r>
          </w:p>
          <w:p w:rsidR="00053488" w:rsidRPr="00E028B2" w:rsidRDefault="00053488" w:rsidP="00E028B2">
            <w:pPr>
              <w:pStyle w:val="NoSpacing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053488" w:rsidRPr="00E028B2" w:rsidRDefault="00053488" w:rsidP="00E028B2">
            <w:pPr>
              <w:pStyle w:val="NoSpacing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06.05.21 г по05.05.22 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ААВ №3024121660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«Росгосстрах»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06.05.21 г по05.05.22 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ААВ №3024121658 «Росгосстрах»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06.05.21 г по05.05.22 г</w:t>
            </w:r>
          </w:p>
        </w:tc>
        <w:tc>
          <w:tcPr>
            <w:tcW w:w="993" w:type="dxa"/>
            <w:vAlign w:val="center"/>
          </w:tcPr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ННН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№3021519674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«Росгосстрах»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07.05.21 г по06.05.22 г</w:t>
            </w: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ААВ    </w:t>
            </w: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 №3024</w:t>
            </w: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121661  </w:t>
            </w: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«Росго</w:t>
            </w: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сстрах» </w:t>
            </w: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06.05.</w:t>
            </w: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21 г </w:t>
            </w: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по05.05.</w:t>
            </w:r>
          </w:p>
          <w:p w:rsidR="00053488" w:rsidRPr="00E028B2" w:rsidRDefault="00053488" w:rsidP="00E028B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22 г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ААВ №3024121582 «Росгосстрах»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От 06.05.21 г по05.05.22г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ААВ №3024121590 «Росгосстрах»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От 06.05.21 г по05.05.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22 г</w:t>
            </w:r>
          </w:p>
        </w:tc>
      </w:tr>
      <w:tr w:rsidR="00053488" w:rsidRPr="00790FDA" w:rsidTr="00E028B2">
        <w:trPr>
          <w:trHeight w:val="567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137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От 25.01.22г. до 26.07.22г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От 25.01.22г. до 26.07.22г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От 16.01.22г. до 17.07.22г</w:t>
            </w:r>
          </w:p>
        </w:tc>
        <w:tc>
          <w:tcPr>
            <w:tcW w:w="993" w:type="dxa"/>
            <w:vAlign w:val="center"/>
          </w:tcPr>
          <w:p w:rsidR="00053488" w:rsidRPr="00E028B2" w:rsidRDefault="00053488" w:rsidP="00E028B2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От 25.01.22г. до 26.01.23г</w:t>
            </w:r>
          </w:p>
          <w:p w:rsidR="00053488" w:rsidRPr="00E028B2" w:rsidRDefault="00053488" w:rsidP="00E028B2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053488" w:rsidRPr="00E028B2" w:rsidRDefault="00053488" w:rsidP="00E028B2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053488" w:rsidRPr="00E028B2" w:rsidRDefault="00053488" w:rsidP="00E028B2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 xml:space="preserve"> От </w:t>
            </w:r>
          </w:p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 xml:space="preserve">25.01.22гдо </w:t>
            </w:r>
          </w:p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26.01.23г</w:t>
            </w:r>
          </w:p>
        </w:tc>
        <w:tc>
          <w:tcPr>
            <w:tcW w:w="992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От 25.01.22г. до 26.01.23г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От 25.01.22г. до 26.01.23г</w:t>
            </w:r>
          </w:p>
        </w:tc>
      </w:tr>
      <w:tr w:rsidR="00053488" w:rsidRPr="00790FDA" w:rsidTr="00E028B2">
        <w:trPr>
          <w:trHeight w:val="567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137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соответст.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  <w:r>
              <w:rPr>
                <w:sz w:val="20"/>
                <w:szCs w:val="20"/>
                <w:lang w:eastAsia="en-US"/>
              </w:rPr>
              <w:t>с</w:t>
            </w:r>
            <w:r w:rsidRPr="00D627E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  <w:r>
              <w:rPr>
                <w:sz w:val="20"/>
                <w:szCs w:val="20"/>
                <w:lang w:eastAsia="en-US"/>
              </w:rPr>
              <w:t>с</w:t>
            </w:r>
            <w:r w:rsidRPr="00D627E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:rsidR="00053488" w:rsidRDefault="00053488" w:rsidP="00E028B2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053488" w:rsidRPr="00D627E4" w:rsidRDefault="00053488" w:rsidP="00E028B2">
            <w:pPr>
              <w:jc w:val="right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  <w:r>
              <w:rPr>
                <w:sz w:val="20"/>
                <w:szCs w:val="20"/>
                <w:lang w:eastAsia="en-US"/>
              </w:rPr>
              <w:t>с</w:t>
            </w:r>
            <w:r w:rsidRPr="00D627E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053488" w:rsidRDefault="00053488" w:rsidP="00E028B2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</w:t>
            </w:r>
          </w:p>
          <w:p w:rsidR="00053488" w:rsidRPr="00D627E4" w:rsidRDefault="00053488" w:rsidP="00E028B2">
            <w:pPr>
              <w:jc w:val="right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  <w:r>
              <w:rPr>
                <w:sz w:val="20"/>
                <w:szCs w:val="20"/>
                <w:lang w:eastAsia="en-US"/>
              </w:rPr>
              <w:t>с</w:t>
            </w:r>
            <w:r w:rsidRPr="00D627E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  <w:r>
              <w:rPr>
                <w:sz w:val="20"/>
                <w:szCs w:val="20"/>
                <w:lang w:eastAsia="en-US"/>
              </w:rPr>
              <w:t>с</w:t>
            </w:r>
            <w:r w:rsidRPr="00D627E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сответс.</w:t>
            </w:r>
          </w:p>
        </w:tc>
      </w:tr>
      <w:tr w:rsidR="00053488" w:rsidRPr="00790FDA" w:rsidTr="00E028B2">
        <w:trPr>
          <w:trHeight w:val="567"/>
        </w:trPr>
        <w:tc>
          <w:tcPr>
            <w:tcW w:w="2805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Оснащение тахографами (для ТС категории «</w:t>
            </w:r>
            <w:r w:rsidRPr="00790FDA">
              <w:rPr>
                <w:lang w:val="en-US" w:eastAsia="en-US"/>
              </w:rPr>
              <w:t>D</w:t>
            </w:r>
            <w:r w:rsidRPr="00790FDA">
              <w:rPr>
                <w:lang w:eastAsia="en-US"/>
              </w:rPr>
              <w:t>», подкатегории «</w:t>
            </w:r>
            <w:r w:rsidRPr="00790FDA">
              <w:rPr>
                <w:lang w:val="en-US" w:eastAsia="en-US"/>
              </w:rPr>
              <w:t>D</w:t>
            </w:r>
            <w:r w:rsidRPr="00790FDA">
              <w:rPr>
                <w:lang w:eastAsia="en-US"/>
              </w:rPr>
              <w:t>1»)</w:t>
            </w:r>
            <w:r w:rsidRPr="00790FDA">
              <w:rPr>
                <w:rStyle w:val="FootnoteReference"/>
                <w:lang w:eastAsia="en-US"/>
              </w:rPr>
              <w:footnoteReference w:id="2"/>
            </w:r>
          </w:p>
        </w:tc>
        <w:tc>
          <w:tcPr>
            <w:tcW w:w="1137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-----------</w:t>
            </w:r>
          </w:p>
        </w:tc>
        <w:tc>
          <w:tcPr>
            <w:tcW w:w="993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-----------</w:t>
            </w: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992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</w:t>
            </w:r>
          </w:p>
        </w:tc>
      </w:tr>
    </w:tbl>
    <w:p w:rsidR="00053488" w:rsidRPr="00790FDA" w:rsidRDefault="00053488" w:rsidP="00E028B2">
      <w:pPr>
        <w:spacing w:after="120"/>
        <w:jc w:val="both"/>
        <w:rPr>
          <w:b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34"/>
        <w:gridCol w:w="1275"/>
        <w:gridCol w:w="1276"/>
        <w:gridCol w:w="1134"/>
        <w:gridCol w:w="1134"/>
        <w:gridCol w:w="1134"/>
        <w:gridCol w:w="1134"/>
      </w:tblGrid>
      <w:tr w:rsidR="00053488" w:rsidRPr="00790FDA" w:rsidTr="00E028B2">
        <w:tc>
          <w:tcPr>
            <w:tcW w:w="3234" w:type="dxa"/>
            <w:vMerge w:val="restart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Сведения</w:t>
            </w:r>
          </w:p>
        </w:tc>
        <w:tc>
          <w:tcPr>
            <w:tcW w:w="7087" w:type="dxa"/>
            <w:gridSpan w:val="6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Номер по порядку</w:t>
            </w:r>
          </w:p>
        </w:tc>
      </w:tr>
      <w:tr w:rsidR="00053488" w:rsidRPr="00790FDA" w:rsidTr="00E028B2">
        <w:trPr>
          <w:trHeight w:val="346"/>
        </w:trPr>
        <w:tc>
          <w:tcPr>
            <w:tcW w:w="3234" w:type="dxa"/>
            <w:vMerge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276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134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134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134" w:type="dxa"/>
          </w:tcPr>
          <w:p w:rsidR="00053488" w:rsidRPr="00790FDA" w:rsidRDefault="00053488" w:rsidP="00E028B2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134" w:type="dxa"/>
          </w:tcPr>
          <w:p w:rsidR="00053488" w:rsidRPr="00790FDA" w:rsidRDefault="00053488" w:rsidP="00E028B2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</w:tr>
      <w:tr w:rsidR="00053488" w:rsidRPr="00790FDA" w:rsidTr="00E028B2">
        <w:trPr>
          <w:trHeight w:val="284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Марка, модель</w:t>
            </w:r>
          </w:p>
        </w:tc>
        <w:tc>
          <w:tcPr>
            <w:tcW w:w="1275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Мотоцикл ММВЗ 31135</w:t>
            </w:r>
          </w:p>
        </w:tc>
        <w:tc>
          <w:tcPr>
            <w:tcW w:w="1276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Мотоцикл</w:t>
            </w:r>
            <w:r w:rsidRPr="00D627E4">
              <w:rPr>
                <w:sz w:val="20"/>
                <w:szCs w:val="20"/>
              </w:rPr>
              <w:t xml:space="preserve"> ММВЗ-3.1138 С 125</w:t>
            </w:r>
            <w:r w:rsidRPr="00D627E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МЗСА 831132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ГКБ 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color w:val="000000"/>
                <w:sz w:val="20"/>
                <w:szCs w:val="20"/>
                <w:u w:val="single"/>
              </w:rPr>
              <w:t>НефаЗ 8332-10-02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КМЗ 828420</w:t>
            </w:r>
          </w:p>
        </w:tc>
      </w:tr>
      <w:tr w:rsidR="00053488" w:rsidRPr="00790FDA" w:rsidTr="00E028B2">
        <w:trPr>
          <w:trHeight w:val="284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транспортного средства</w:t>
            </w:r>
          </w:p>
        </w:tc>
        <w:tc>
          <w:tcPr>
            <w:tcW w:w="1275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276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прицеп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53488" w:rsidRPr="00790FDA" w:rsidTr="00E028B2">
        <w:trPr>
          <w:trHeight w:val="284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Категория транспортного средства</w:t>
            </w:r>
          </w:p>
        </w:tc>
        <w:tc>
          <w:tcPr>
            <w:tcW w:w="1275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6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 к В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 к С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 к С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Е к В</w:t>
            </w:r>
          </w:p>
        </w:tc>
      </w:tr>
      <w:tr w:rsidR="00053488" w:rsidRPr="00790FDA" w:rsidTr="00E028B2">
        <w:trPr>
          <w:trHeight w:val="284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Год выпуска</w:t>
            </w:r>
          </w:p>
        </w:tc>
        <w:tc>
          <w:tcPr>
            <w:tcW w:w="1275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2004г</w:t>
            </w:r>
          </w:p>
        </w:tc>
        <w:tc>
          <w:tcPr>
            <w:tcW w:w="1276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2013г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2014г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1991г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2011</w:t>
            </w:r>
          </w:p>
        </w:tc>
      </w:tr>
      <w:tr w:rsidR="00053488" w:rsidRPr="00790FDA" w:rsidTr="00E028B2">
        <w:trPr>
          <w:trHeight w:val="284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Государственный регистрационный  знак</w:t>
            </w:r>
          </w:p>
        </w:tc>
        <w:tc>
          <w:tcPr>
            <w:tcW w:w="1275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</w:rPr>
            </w:pPr>
            <w:r w:rsidRPr="00D627E4">
              <w:rPr>
                <w:sz w:val="20"/>
                <w:szCs w:val="20"/>
              </w:rPr>
              <w:t>2701 АК 86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0121 АК 86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АТ0844 86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</w:rPr>
            </w:pPr>
            <w:r w:rsidRPr="00D627E4">
              <w:rPr>
                <w:sz w:val="20"/>
                <w:szCs w:val="20"/>
              </w:rPr>
              <w:t>АК 6071 86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</w:rPr>
              <w:t>АР 4603 86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АТ 0778  86</w:t>
            </w:r>
          </w:p>
        </w:tc>
      </w:tr>
      <w:tr w:rsidR="00053488" w:rsidRPr="00790FDA" w:rsidTr="00E028B2">
        <w:trPr>
          <w:trHeight w:val="1432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75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Серия 18 №690270</w:t>
            </w:r>
          </w:p>
        </w:tc>
        <w:tc>
          <w:tcPr>
            <w:tcW w:w="1276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Серия 59 №785013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Серия 77 №576942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 xml:space="preserve">Серия86 №323291 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Св-во 86 УО №439021</w:t>
            </w:r>
          </w:p>
        </w:tc>
        <w:tc>
          <w:tcPr>
            <w:tcW w:w="1134" w:type="dxa"/>
          </w:tcPr>
          <w:p w:rsidR="00053488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ПТС серия</w:t>
            </w:r>
          </w:p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63 ММ 533417</w:t>
            </w:r>
          </w:p>
        </w:tc>
      </w:tr>
      <w:tr w:rsidR="00053488" w:rsidRPr="00790FDA" w:rsidTr="00E028B2">
        <w:trPr>
          <w:trHeight w:val="510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75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Аренда договор б/н от 01.09.21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Аренда договор б/н от 01.09.21</w:t>
            </w:r>
            <w:r w:rsidRPr="00D627E4">
              <w:rPr>
                <w:sz w:val="20"/>
                <w:szCs w:val="20"/>
                <w:lang w:eastAsia="en-US"/>
              </w:rPr>
              <w:t>г</w:t>
            </w:r>
          </w:p>
        </w:tc>
      </w:tr>
      <w:tr w:rsidR="00053488" w:rsidRPr="00790FDA" w:rsidTr="00E028B2">
        <w:trPr>
          <w:trHeight w:val="510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790FDA">
              <w:rPr>
                <w:rStyle w:val="FootnoteReference"/>
                <w:lang w:eastAsia="en-US"/>
              </w:rPr>
              <w:footnoteReference w:id="3"/>
            </w:r>
            <w:r w:rsidRPr="00790FDA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276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  <w:r>
              <w:rPr>
                <w:sz w:val="20"/>
                <w:szCs w:val="20"/>
                <w:lang w:eastAsia="en-US"/>
              </w:rPr>
              <w:t>с.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  <w:r>
              <w:rPr>
                <w:sz w:val="20"/>
                <w:szCs w:val="20"/>
                <w:lang w:eastAsia="en-US"/>
              </w:rPr>
              <w:t>с.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</w:t>
            </w:r>
            <w:r>
              <w:rPr>
                <w:sz w:val="20"/>
                <w:szCs w:val="20"/>
                <w:lang w:eastAsia="en-US"/>
              </w:rPr>
              <w:t>с.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</w:t>
            </w:r>
            <w:r>
              <w:rPr>
                <w:sz w:val="20"/>
                <w:szCs w:val="20"/>
                <w:lang w:eastAsia="en-US"/>
              </w:rPr>
              <w:t>етс</w:t>
            </w:r>
            <w:r w:rsidRPr="00D627E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053488" w:rsidRPr="00790FDA" w:rsidTr="00E028B2">
        <w:trPr>
          <w:trHeight w:val="510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75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76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134" w:type="dxa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053488" w:rsidRPr="00790FDA" w:rsidTr="00E028B2">
        <w:trPr>
          <w:trHeight w:val="510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75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----------</w:t>
            </w:r>
          </w:p>
        </w:tc>
      </w:tr>
      <w:tr w:rsidR="00053488" w:rsidRPr="00790FDA" w:rsidTr="00E028B2">
        <w:trPr>
          <w:trHeight w:val="510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75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053488" w:rsidRPr="00790FDA" w:rsidTr="00E028B2">
        <w:trPr>
          <w:trHeight w:val="510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275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053488" w:rsidRPr="00790FDA" w:rsidTr="00E028B2">
        <w:trPr>
          <w:trHeight w:val="567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75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053488" w:rsidRPr="00790FDA" w:rsidTr="00E028B2">
        <w:trPr>
          <w:trHeight w:val="567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75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053488" w:rsidRPr="00790FDA" w:rsidTr="00E028B2">
        <w:trPr>
          <w:trHeight w:val="567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75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ААВ №3024121588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«Росгосстрах»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06.05.21 г по05.05.22 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ААВ №3024121658 «Росгосстрах»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06.05.21 г по05.05.22 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ААВ №3024121590 «Росгосстрах»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 xml:space="preserve"> От 06.05.21 г по05.05.</w:t>
            </w:r>
          </w:p>
          <w:p w:rsidR="00053488" w:rsidRPr="00E028B2" w:rsidRDefault="00053488" w:rsidP="00E028B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</w:rPr>
              <w:t>22 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</w:p>
        </w:tc>
      </w:tr>
      <w:tr w:rsidR="00053488" w:rsidRPr="00790FDA" w:rsidTr="00E028B2">
        <w:trPr>
          <w:trHeight w:val="567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75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От 25.01.22г. до 26.01.23г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От 16.01.22г. до 17.07.22г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От 25.01.22г. до 26.07.22г</w:t>
            </w: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3488" w:rsidRPr="00E028B2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От 17.12.20г. до 17.12.22г.</w:t>
            </w:r>
          </w:p>
        </w:tc>
      </w:tr>
      <w:tr w:rsidR="00053488" w:rsidRPr="00790FDA" w:rsidTr="00E028B2">
        <w:trPr>
          <w:trHeight w:val="1565"/>
        </w:trPr>
        <w:tc>
          <w:tcPr>
            <w:tcW w:w="3234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75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Соответст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6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 w:rsidRPr="00D627E4">
              <w:rPr>
                <w:sz w:val="20"/>
                <w:szCs w:val="20"/>
                <w:lang w:eastAsia="en-US"/>
              </w:rPr>
              <w:t>Соответс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053488" w:rsidRPr="00D627E4" w:rsidRDefault="00053488" w:rsidP="00E028B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D627E4">
              <w:rPr>
                <w:sz w:val="20"/>
                <w:szCs w:val="20"/>
                <w:lang w:eastAsia="en-US"/>
              </w:rPr>
              <w:t>оответс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053488" w:rsidRPr="00790FDA" w:rsidRDefault="00053488" w:rsidP="00E028B2">
      <w:pPr>
        <w:spacing w:before="120"/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3777"/>
        <w:gridCol w:w="1579"/>
        <w:gridCol w:w="1558"/>
        <w:gridCol w:w="851"/>
        <w:gridCol w:w="690"/>
        <w:gridCol w:w="869"/>
        <w:gridCol w:w="992"/>
      </w:tblGrid>
      <w:tr w:rsidR="00053488" w:rsidRPr="00790FDA" w:rsidTr="00E028B2">
        <w:tc>
          <w:tcPr>
            <w:tcW w:w="3780" w:type="dxa"/>
            <w:gridSpan w:val="2"/>
            <w:vMerge w:val="restart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Сведения</w:t>
            </w:r>
          </w:p>
        </w:tc>
        <w:tc>
          <w:tcPr>
            <w:tcW w:w="6541" w:type="dxa"/>
            <w:gridSpan w:val="6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Номер по порядку</w:t>
            </w:r>
          </w:p>
        </w:tc>
      </w:tr>
      <w:tr w:rsidR="00053488" w:rsidRPr="00790FDA" w:rsidTr="00E028B2">
        <w:trPr>
          <w:trHeight w:val="346"/>
        </w:trPr>
        <w:tc>
          <w:tcPr>
            <w:tcW w:w="3780" w:type="dxa"/>
            <w:gridSpan w:val="2"/>
            <w:vMerge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1580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155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851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690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869" w:type="dxa"/>
          </w:tcPr>
          <w:p w:rsidR="00053488" w:rsidRPr="00790FDA" w:rsidRDefault="00053488" w:rsidP="00E028B2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992" w:type="dxa"/>
          </w:tcPr>
          <w:p w:rsidR="00053488" w:rsidRPr="00790FDA" w:rsidRDefault="00053488" w:rsidP="00E028B2">
            <w:pPr>
              <w:ind w:right="23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</w:tr>
      <w:tr w:rsidR="00053488" w:rsidRPr="00790FDA" w:rsidTr="00E028B2">
        <w:trPr>
          <w:trHeight w:val="284"/>
        </w:trPr>
        <w:tc>
          <w:tcPr>
            <w:tcW w:w="3780" w:type="dxa"/>
            <w:gridSpan w:val="2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Марка, модель</w:t>
            </w:r>
          </w:p>
        </w:tc>
        <w:tc>
          <w:tcPr>
            <w:tcW w:w="1580" w:type="dxa"/>
          </w:tcPr>
          <w:p w:rsidR="00053488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</w:t>
            </w:r>
          </w:p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КМЗ-821303</w:t>
            </w:r>
          </w:p>
        </w:tc>
        <w:tc>
          <w:tcPr>
            <w:tcW w:w="1559" w:type="dxa"/>
          </w:tcPr>
          <w:p w:rsidR="00053488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</w:t>
            </w:r>
          </w:p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КМЗ-92 казачок</w:t>
            </w:r>
          </w:p>
        </w:tc>
        <w:tc>
          <w:tcPr>
            <w:tcW w:w="851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trHeight w:val="284"/>
        </w:trPr>
        <w:tc>
          <w:tcPr>
            <w:tcW w:w="3780" w:type="dxa"/>
            <w:gridSpan w:val="2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транспортного средства</w:t>
            </w:r>
          </w:p>
        </w:tc>
        <w:tc>
          <w:tcPr>
            <w:tcW w:w="1580" w:type="dxa"/>
          </w:tcPr>
          <w:p w:rsidR="00053488" w:rsidRPr="003767D3" w:rsidRDefault="00053488" w:rsidP="00E028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3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55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к легковому автомобилю</w:t>
            </w:r>
          </w:p>
        </w:tc>
        <w:tc>
          <w:tcPr>
            <w:tcW w:w="851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690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trHeight w:val="284"/>
        </w:trPr>
        <w:tc>
          <w:tcPr>
            <w:tcW w:w="3780" w:type="dxa"/>
            <w:gridSpan w:val="2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Категория транспортного средства</w:t>
            </w:r>
          </w:p>
        </w:tc>
        <w:tc>
          <w:tcPr>
            <w:tcW w:w="1580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 к </w:t>
            </w:r>
            <w:r w:rsidRPr="00790FDA">
              <w:rPr>
                <w:lang w:eastAsia="en-US"/>
              </w:rPr>
              <w:t>В</w:t>
            </w:r>
          </w:p>
        </w:tc>
        <w:tc>
          <w:tcPr>
            <w:tcW w:w="155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 к В</w:t>
            </w:r>
          </w:p>
        </w:tc>
        <w:tc>
          <w:tcPr>
            <w:tcW w:w="851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690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86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</w:tr>
      <w:tr w:rsidR="00053488" w:rsidRPr="00790FDA" w:rsidTr="00E028B2">
        <w:trPr>
          <w:trHeight w:val="284"/>
        </w:trPr>
        <w:tc>
          <w:tcPr>
            <w:tcW w:w="3780" w:type="dxa"/>
            <w:gridSpan w:val="2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Год выпуска</w:t>
            </w:r>
          </w:p>
        </w:tc>
        <w:tc>
          <w:tcPr>
            <w:tcW w:w="1580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2004</w:t>
            </w:r>
          </w:p>
        </w:tc>
        <w:tc>
          <w:tcPr>
            <w:tcW w:w="155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2012</w:t>
            </w:r>
          </w:p>
        </w:tc>
        <w:tc>
          <w:tcPr>
            <w:tcW w:w="851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690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86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</w:tr>
      <w:tr w:rsidR="00053488" w:rsidRPr="00790FDA" w:rsidTr="00E028B2">
        <w:trPr>
          <w:trHeight w:val="654"/>
        </w:trPr>
        <w:tc>
          <w:tcPr>
            <w:tcW w:w="3780" w:type="dxa"/>
            <w:gridSpan w:val="2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Государственный регистрационный  знак</w:t>
            </w:r>
          </w:p>
        </w:tc>
        <w:tc>
          <w:tcPr>
            <w:tcW w:w="1580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 2884 86</w:t>
            </w:r>
          </w:p>
        </w:tc>
        <w:tc>
          <w:tcPr>
            <w:tcW w:w="155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АТ 0760 86</w:t>
            </w:r>
          </w:p>
        </w:tc>
        <w:tc>
          <w:tcPr>
            <w:tcW w:w="851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trHeight w:val="284"/>
        </w:trPr>
        <w:tc>
          <w:tcPr>
            <w:tcW w:w="3780" w:type="dxa"/>
            <w:gridSpan w:val="2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Регистрационные  документы </w:t>
            </w:r>
          </w:p>
        </w:tc>
        <w:tc>
          <w:tcPr>
            <w:tcW w:w="1580" w:type="dxa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Св-во</w:t>
            </w:r>
            <w:r>
              <w:rPr>
                <w:lang w:eastAsia="en-US"/>
              </w:rPr>
              <w:t xml:space="preserve"> </w:t>
            </w:r>
            <w:r w:rsidRPr="00790FDA">
              <w:rPr>
                <w:lang w:eastAsia="en-US"/>
              </w:rPr>
              <w:t>73</w:t>
            </w:r>
            <w:r>
              <w:rPr>
                <w:lang w:eastAsia="en-US"/>
              </w:rPr>
              <w:t xml:space="preserve"> </w:t>
            </w:r>
            <w:r w:rsidRPr="00790FDA">
              <w:rPr>
                <w:lang w:eastAsia="en-US"/>
              </w:rPr>
              <w:t>ХР</w:t>
            </w:r>
            <w:r>
              <w:rPr>
                <w:lang w:eastAsia="en-US"/>
              </w:rPr>
              <w:t xml:space="preserve"> №</w:t>
            </w:r>
            <w:r w:rsidRPr="00790FDA">
              <w:rPr>
                <w:lang w:eastAsia="en-US"/>
              </w:rPr>
              <w:t>713953</w:t>
            </w:r>
          </w:p>
        </w:tc>
        <w:tc>
          <w:tcPr>
            <w:tcW w:w="1559" w:type="dxa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Св-во</w:t>
            </w:r>
            <w:r>
              <w:rPr>
                <w:lang w:eastAsia="en-US"/>
              </w:rPr>
              <w:t xml:space="preserve"> 6805 №484994</w:t>
            </w:r>
          </w:p>
        </w:tc>
        <w:tc>
          <w:tcPr>
            <w:tcW w:w="851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992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trHeight w:val="510"/>
        </w:trPr>
        <w:tc>
          <w:tcPr>
            <w:tcW w:w="3780" w:type="dxa"/>
            <w:gridSpan w:val="2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580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 договор б/н от 01.09.21г</w:t>
            </w:r>
          </w:p>
        </w:tc>
        <w:tc>
          <w:tcPr>
            <w:tcW w:w="1559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Аренда договор б/н от 01.09.21г</w:t>
            </w:r>
          </w:p>
        </w:tc>
        <w:tc>
          <w:tcPr>
            <w:tcW w:w="851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690" w:type="dxa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869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992" w:type="dxa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trHeight w:val="510"/>
        </w:trPr>
        <w:tc>
          <w:tcPr>
            <w:tcW w:w="3780" w:type="dxa"/>
            <w:gridSpan w:val="2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790FDA">
              <w:rPr>
                <w:rStyle w:val="FootnoteReference"/>
                <w:lang w:eastAsia="en-US"/>
              </w:rPr>
              <w:footnoteReference w:id="4"/>
            </w:r>
            <w:r w:rsidRPr="00790FDA">
              <w:rPr>
                <w:lang w:eastAsia="en-US"/>
              </w:rPr>
              <w:t xml:space="preserve"> </w:t>
            </w:r>
          </w:p>
        </w:tc>
        <w:tc>
          <w:tcPr>
            <w:tcW w:w="1580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Соответ</w:t>
            </w:r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Соответ</w:t>
            </w:r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869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trHeight w:val="510"/>
        </w:trPr>
        <w:tc>
          <w:tcPr>
            <w:tcW w:w="3780" w:type="dxa"/>
            <w:gridSpan w:val="2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580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1559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851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869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</w:p>
        </w:tc>
      </w:tr>
      <w:tr w:rsidR="00053488" w:rsidRPr="00790FDA" w:rsidTr="00E028B2">
        <w:trPr>
          <w:trHeight w:val="510"/>
        </w:trPr>
        <w:tc>
          <w:tcPr>
            <w:tcW w:w="3780" w:type="dxa"/>
            <w:gridSpan w:val="2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58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-------</w:t>
            </w:r>
          </w:p>
        </w:tc>
        <w:tc>
          <w:tcPr>
            <w:tcW w:w="155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851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gridBefore w:val="1"/>
          <w:trHeight w:val="510"/>
        </w:trPr>
        <w:tc>
          <w:tcPr>
            <w:tcW w:w="378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580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</w:t>
            </w:r>
          </w:p>
        </w:tc>
        <w:tc>
          <w:tcPr>
            <w:tcW w:w="1559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851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gridBefore w:val="1"/>
          <w:trHeight w:val="510"/>
        </w:trPr>
        <w:tc>
          <w:tcPr>
            <w:tcW w:w="378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580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</w:t>
            </w:r>
          </w:p>
        </w:tc>
        <w:tc>
          <w:tcPr>
            <w:tcW w:w="1559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851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gridBefore w:val="1"/>
          <w:trHeight w:val="567"/>
        </w:trPr>
        <w:tc>
          <w:tcPr>
            <w:tcW w:w="378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580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</w:t>
            </w:r>
          </w:p>
        </w:tc>
        <w:tc>
          <w:tcPr>
            <w:tcW w:w="1559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851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gridBefore w:val="1"/>
          <w:trHeight w:val="1379"/>
        </w:trPr>
        <w:tc>
          <w:tcPr>
            <w:tcW w:w="378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80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</w:t>
            </w:r>
          </w:p>
        </w:tc>
        <w:tc>
          <w:tcPr>
            <w:tcW w:w="1559" w:type="dxa"/>
            <w:vAlign w:val="center"/>
          </w:tcPr>
          <w:p w:rsidR="00053488" w:rsidRPr="00790FDA" w:rsidRDefault="00053488" w:rsidP="00E028B2">
            <w:pPr>
              <w:jc w:val="center"/>
              <w:rPr>
                <w:lang w:eastAsia="en-US"/>
              </w:rPr>
            </w:pPr>
            <w:r w:rsidRPr="00790FDA">
              <w:rPr>
                <w:lang w:eastAsia="en-US"/>
              </w:rPr>
              <w:t>------</w:t>
            </w:r>
          </w:p>
        </w:tc>
        <w:tc>
          <w:tcPr>
            <w:tcW w:w="851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gridBefore w:val="1"/>
          <w:trHeight w:val="1434"/>
        </w:trPr>
        <w:tc>
          <w:tcPr>
            <w:tcW w:w="378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58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gridBefore w:val="1"/>
          <w:trHeight w:val="878"/>
        </w:trPr>
        <w:tc>
          <w:tcPr>
            <w:tcW w:w="378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580" w:type="dxa"/>
            <w:vAlign w:val="center"/>
          </w:tcPr>
          <w:p w:rsidR="00053488" w:rsidRPr="00E028B2" w:rsidRDefault="00053488" w:rsidP="00E028B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</w:t>
            </w:r>
          </w:p>
          <w:p w:rsidR="00053488" w:rsidRPr="00E028B2" w:rsidRDefault="00053488" w:rsidP="00E028B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17.12.20г. </w:t>
            </w:r>
          </w:p>
          <w:p w:rsidR="00053488" w:rsidRPr="00E028B2" w:rsidRDefault="00053488" w:rsidP="00E028B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</w:t>
            </w:r>
          </w:p>
          <w:p w:rsidR="00053488" w:rsidRPr="00E028B2" w:rsidRDefault="00053488" w:rsidP="00E028B2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17.12.22г</w:t>
            </w:r>
          </w:p>
        </w:tc>
        <w:tc>
          <w:tcPr>
            <w:tcW w:w="1559" w:type="dxa"/>
            <w:vAlign w:val="center"/>
          </w:tcPr>
          <w:p w:rsidR="00053488" w:rsidRPr="00E028B2" w:rsidRDefault="00053488" w:rsidP="00E028B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</w:t>
            </w:r>
          </w:p>
          <w:p w:rsidR="00053488" w:rsidRPr="00E028B2" w:rsidRDefault="00053488" w:rsidP="00E028B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19.12.20г.</w:t>
            </w:r>
          </w:p>
          <w:p w:rsidR="00053488" w:rsidRPr="00E028B2" w:rsidRDefault="00053488" w:rsidP="00E028B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8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</w:t>
            </w:r>
          </w:p>
          <w:p w:rsidR="00053488" w:rsidRPr="00E028B2" w:rsidRDefault="00053488" w:rsidP="00E028B2">
            <w:pPr>
              <w:jc w:val="center"/>
              <w:rPr>
                <w:sz w:val="20"/>
                <w:szCs w:val="20"/>
                <w:lang w:eastAsia="en-US"/>
              </w:rPr>
            </w:pPr>
            <w:r w:rsidRPr="00E028B2">
              <w:rPr>
                <w:sz w:val="20"/>
                <w:szCs w:val="20"/>
                <w:lang w:eastAsia="en-US"/>
              </w:rPr>
              <w:t>19.12.22г.</w:t>
            </w:r>
          </w:p>
        </w:tc>
        <w:tc>
          <w:tcPr>
            <w:tcW w:w="851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  <w:tr w:rsidR="00053488" w:rsidRPr="00790FDA" w:rsidTr="00E028B2">
        <w:trPr>
          <w:gridBefore w:val="1"/>
          <w:trHeight w:val="567"/>
        </w:trPr>
        <w:tc>
          <w:tcPr>
            <w:tcW w:w="378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 w:rsidRPr="00790FDA">
              <w:rPr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58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>
              <w:rPr>
                <w:lang w:eastAsia="en-US"/>
              </w:rPr>
              <w:t>Соответств.</w:t>
            </w:r>
          </w:p>
        </w:tc>
        <w:tc>
          <w:tcPr>
            <w:tcW w:w="155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  <w:r>
              <w:rPr>
                <w:lang w:eastAsia="en-US"/>
              </w:rPr>
              <w:t>Соответств.</w:t>
            </w:r>
          </w:p>
        </w:tc>
        <w:tc>
          <w:tcPr>
            <w:tcW w:w="851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690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869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53488" w:rsidRPr="00790FDA" w:rsidRDefault="00053488" w:rsidP="00E028B2">
            <w:pPr>
              <w:rPr>
                <w:lang w:eastAsia="en-US"/>
              </w:rPr>
            </w:pPr>
          </w:p>
        </w:tc>
      </w:tr>
    </w:tbl>
    <w:p w:rsidR="00053488" w:rsidRPr="00790FDA" w:rsidRDefault="00053488" w:rsidP="00E028B2">
      <w:pPr>
        <w:spacing w:before="120"/>
      </w:pPr>
    </w:p>
    <w:p w:rsidR="00053488" w:rsidRDefault="00053488" w:rsidP="00E028B2">
      <w:r>
        <w:t xml:space="preserve">Количество учебных транспортных средств, соответствующих установленным требованиям: </w:t>
      </w:r>
    </w:p>
    <w:p w:rsidR="00053488" w:rsidRDefault="00053488" w:rsidP="00E028B2">
      <w:r>
        <w:t>Легковых автомобилей- 4</w:t>
      </w:r>
    </w:p>
    <w:p w:rsidR="00053488" w:rsidRDefault="00053488" w:rsidP="00E028B2">
      <w:r>
        <w:t>Грузовых автомобилей-3</w:t>
      </w:r>
    </w:p>
    <w:p w:rsidR="00053488" w:rsidRDefault="00053488" w:rsidP="00E028B2">
      <w:r>
        <w:t>Мотоциклов-2</w:t>
      </w:r>
    </w:p>
    <w:p w:rsidR="00053488" w:rsidRDefault="00053488" w:rsidP="00E028B2">
      <w:r>
        <w:t>Прицепов -6</w:t>
      </w:r>
    </w:p>
    <w:p w:rsidR="00053488" w:rsidRDefault="00053488" w:rsidP="00E028B2">
      <w:pPr>
        <w:spacing w:after="120"/>
      </w:pPr>
      <w:r>
        <w:t>Данное количество механических транспортных средств соответствуют количеству обучающихся в год по профессиональной подготовке водителей различных категорий.</w:t>
      </w:r>
    </w:p>
    <w:p w:rsidR="00053488" w:rsidRDefault="00053488" w:rsidP="00E028B2">
      <w:pPr>
        <w:ind w:firstLine="540"/>
        <w:jc w:val="center"/>
        <w:rPr>
          <w:b/>
        </w:rPr>
      </w:pPr>
      <w:r>
        <w:br w:type="page"/>
      </w:r>
    </w:p>
    <w:p w:rsidR="00053488" w:rsidRPr="005A1276" w:rsidRDefault="00053488" w:rsidP="00AB59ED">
      <w:pPr>
        <w:ind w:firstLine="540"/>
        <w:jc w:val="center"/>
        <w:rPr>
          <w:b/>
        </w:rPr>
      </w:pPr>
      <w:r w:rsidRPr="005A1276">
        <w:rPr>
          <w:b/>
        </w:rPr>
        <w:t>Сведения о преподавателях учебных предметов/специальностей</w:t>
      </w:r>
    </w:p>
    <w:p w:rsidR="00053488" w:rsidRPr="005A1276" w:rsidRDefault="00053488" w:rsidP="00AB59ED">
      <w:pPr>
        <w:ind w:firstLine="540"/>
      </w:pPr>
    </w:p>
    <w:p w:rsidR="00053488" w:rsidRPr="00F76A0E" w:rsidRDefault="00053488" w:rsidP="00AB59ED">
      <w:pPr>
        <w:ind w:firstLine="540"/>
        <w:rPr>
          <w:b/>
          <w:bCs/>
        </w:rPr>
      </w:pPr>
      <w:r w:rsidRPr="00F76A0E">
        <w:rPr>
          <w:b/>
          <w:bCs/>
        </w:rPr>
        <w:t>ПРЕПОДАВАТЕЛИ:</w:t>
      </w:r>
    </w:p>
    <w:p w:rsidR="00053488" w:rsidRDefault="00053488" w:rsidP="00AB59ED">
      <w:pPr>
        <w:ind w:firstLine="540"/>
        <w:rPr>
          <w:b/>
        </w:rPr>
      </w:pPr>
      <w:r w:rsidRPr="00F76A0E">
        <w:rPr>
          <w:b/>
        </w:rPr>
        <w:t>1.</w:t>
      </w:r>
      <w:r>
        <w:rPr>
          <w:b/>
        </w:rPr>
        <w:t xml:space="preserve"> Специальности: Водители транспортных средств, Слесари по ремонту автомобилей, Трактористы, дополнительные общеобразовательные программы технического направления</w:t>
      </w:r>
    </w:p>
    <w:p w:rsidR="00053488" w:rsidRDefault="00053488" w:rsidP="00AB59ED">
      <w:pPr>
        <w:ind w:firstLine="540"/>
        <w:rPr>
          <w:b/>
        </w:rPr>
      </w:pPr>
      <w:r>
        <w:rPr>
          <w:b/>
        </w:rPr>
        <w:t>Предметы:</w:t>
      </w:r>
      <w:r w:rsidRPr="00F76A0E">
        <w:rPr>
          <w:b/>
        </w:rPr>
        <w:t xml:space="preserve"> «Основы законодательства в сфере дорожного движения», «Основы безопасного управления транспортным средством», «Устройство и техническое обслуживание транспортных средств», «Основы психофизиологи</w:t>
      </w:r>
      <w:r>
        <w:rPr>
          <w:b/>
        </w:rPr>
        <w:t>ческой деятельности водителей»:</w:t>
      </w:r>
    </w:p>
    <w:p w:rsidR="00053488" w:rsidRPr="00707B64" w:rsidRDefault="00053488" w:rsidP="00AB59ED">
      <w:pPr>
        <w:ind w:firstLine="540"/>
        <w:rPr>
          <w:b/>
        </w:rPr>
      </w:pPr>
      <w:r w:rsidRPr="00F76A0E">
        <w:rPr>
          <w:b/>
        </w:rPr>
        <w:t>КОКШАРОВ А.В.</w:t>
      </w:r>
      <w:r w:rsidRPr="00F76A0E">
        <w:t xml:space="preserve">, образование высшее профессиональное, специальность инженер-механик, диплом ПВ №351042 от 22.06.1988г., водительское удостоверение 86 </w:t>
      </w:r>
      <w:r>
        <w:t>08</w:t>
      </w:r>
      <w:r w:rsidRPr="00F76A0E">
        <w:t xml:space="preserve"> №</w:t>
      </w:r>
      <w:r>
        <w:t>962917</w:t>
      </w:r>
      <w:r w:rsidRPr="00F76A0E">
        <w:t xml:space="preserve"> от 1</w:t>
      </w:r>
      <w:r>
        <w:t>4</w:t>
      </w:r>
      <w:r w:rsidRPr="00F76A0E">
        <w:t>.02.20</w:t>
      </w:r>
      <w:r>
        <w:t>1</w:t>
      </w:r>
      <w:r w:rsidRPr="00F76A0E">
        <w:t>5г., категорий «</w:t>
      </w:r>
      <w:r>
        <w:t>В, В1, С, С1, СЕ, С1Е</w:t>
      </w:r>
      <w:r w:rsidRPr="00F76A0E">
        <w:t xml:space="preserve">». </w:t>
      </w:r>
      <w:r w:rsidRPr="00707B64">
        <w:t xml:space="preserve">Удостоверение серия АЦП №000750 на предоставление права ведения теоретических и лабораторно-практических занятий по подготовке водителей, от 26.01.2018г. </w:t>
      </w:r>
      <w:r w:rsidRPr="00FE7C4E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2021г.</w:t>
      </w:r>
      <w:r w:rsidRPr="00707B64">
        <w:t xml:space="preserve"> Стаж педагогической работы 2</w:t>
      </w:r>
      <w:r>
        <w:t>8</w:t>
      </w:r>
      <w:r w:rsidRPr="00707B64">
        <w:t xml:space="preserve"> лет.     </w:t>
      </w:r>
    </w:p>
    <w:p w:rsidR="00053488" w:rsidRPr="00F76A0E" w:rsidRDefault="00053488" w:rsidP="00AB59ED">
      <w:pPr>
        <w:ind w:firstLine="540"/>
      </w:pPr>
      <w:r w:rsidRPr="00F76A0E">
        <w:rPr>
          <w:b/>
        </w:rPr>
        <w:t>ЛУКАШЕНЯ В.А.</w:t>
      </w:r>
      <w:r w:rsidRPr="00F76A0E">
        <w:t>,   образование высшее профессиональное, специальность инженер-механик, диплом ШВ №142160 от 17.06.1994г.,  водительское удостоверение 86 03 №166527 от 20.07.2012г., категорий «А,</w:t>
      </w:r>
      <w:r>
        <w:t xml:space="preserve"> </w:t>
      </w:r>
      <w:r w:rsidRPr="00F76A0E">
        <w:t>В,</w:t>
      </w:r>
      <w:r>
        <w:t xml:space="preserve"> </w:t>
      </w:r>
      <w:r w:rsidRPr="00F76A0E">
        <w:t>С,</w:t>
      </w:r>
      <w:r>
        <w:t xml:space="preserve"> </w:t>
      </w:r>
      <w:r w:rsidRPr="00F76A0E">
        <w:t>СЕ</w:t>
      </w:r>
      <w:r w:rsidRPr="00FE7C4E">
        <w:t>». 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2021г</w:t>
      </w:r>
      <w:r>
        <w:rPr>
          <w:sz w:val="20"/>
          <w:szCs w:val="20"/>
        </w:rPr>
        <w:t xml:space="preserve">. </w:t>
      </w:r>
      <w:r>
        <w:t>Стаж педагогической работы 22 года</w:t>
      </w:r>
      <w:r w:rsidRPr="00F76A0E">
        <w:t xml:space="preserve">.   </w:t>
      </w:r>
    </w:p>
    <w:p w:rsidR="00053488" w:rsidRPr="00A46E3D" w:rsidRDefault="00053488" w:rsidP="00AB59ED">
      <w:pPr>
        <w:ind w:firstLine="540"/>
      </w:pPr>
      <w:r>
        <w:t xml:space="preserve"> </w:t>
      </w:r>
      <w:r w:rsidRPr="00F76A0E">
        <w:rPr>
          <w:b/>
        </w:rPr>
        <w:t>ЮГАНОВ С.А.,</w:t>
      </w:r>
      <w:r w:rsidRPr="00F76A0E">
        <w:t xml:space="preserve"> образование высшее профессиональное, специальность инженер-механик, диплом ВСВ №0592544 от 07.06.2005г., водительское удостоверение 86 УМ № 940939 от 24.12.2010г. категорий «А, В,</w:t>
      </w:r>
      <w:r>
        <w:t xml:space="preserve"> </w:t>
      </w:r>
      <w:r w:rsidRPr="00F76A0E">
        <w:t>С»</w:t>
      </w:r>
      <w:r>
        <w:t xml:space="preserve">. </w:t>
      </w:r>
      <w:r w:rsidRPr="00A46E3D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2021г.</w:t>
      </w:r>
      <w:r>
        <w:t xml:space="preserve"> </w:t>
      </w:r>
      <w:r w:rsidRPr="00A46E3D">
        <w:t xml:space="preserve">Стаж педагогической работы 8 года. </w:t>
      </w:r>
    </w:p>
    <w:p w:rsidR="00053488" w:rsidRPr="00F76A0E" w:rsidRDefault="00053488" w:rsidP="00AB59ED">
      <w:pPr>
        <w:ind w:firstLine="540"/>
        <w:rPr>
          <w:b/>
        </w:rPr>
      </w:pPr>
      <w:r>
        <w:rPr>
          <w:b/>
        </w:rPr>
        <w:t>Предмет</w:t>
      </w:r>
      <w:r w:rsidRPr="00F76A0E">
        <w:rPr>
          <w:b/>
        </w:rPr>
        <w:t xml:space="preserve"> «Первая помощь»:</w:t>
      </w:r>
    </w:p>
    <w:p w:rsidR="00053488" w:rsidRDefault="00053488" w:rsidP="00AB59ED">
      <w:pPr>
        <w:ind w:firstLine="540"/>
      </w:pPr>
      <w:r w:rsidRPr="00F76A0E">
        <w:rPr>
          <w:b/>
        </w:rPr>
        <w:t>ЦИЦЕНКО Е.М.</w:t>
      </w:r>
      <w:r w:rsidRPr="00F76A0E">
        <w:t xml:space="preserve">, образование  высшее профессиональное, специальность «Врач», диплом ВСВ №0435212 от 25.06.2004г., свидетельство о повышении квалификации «Медосмотры водителей ТС (предрейсовые и послерейсовые) № 49907 от 22.11.2011г. Стаж педагогической работы </w:t>
      </w:r>
      <w:r>
        <w:t>8 лет</w:t>
      </w:r>
      <w:r w:rsidRPr="00F76A0E">
        <w:t>.</w:t>
      </w:r>
    </w:p>
    <w:p w:rsidR="00053488" w:rsidRDefault="00053488" w:rsidP="00AB59ED">
      <w:pPr>
        <w:ind w:firstLine="540"/>
        <w:rPr>
          <w:b/>
        </w:rPr>
      </w:pPr>
      <w:r>
        <w:rPr>
          <w:b/>
        </w:rPr>
        <w:t>2</w:t>
      </w:r>
      <w:r w:rsidRPr="00C5540D">
        <w:rPr>
          <w:b/>
        </w:rPr>
        <w:t xml:space="preserve">. </w:t>
      </w:r>
      <w:r>
        <w:rPr>
          <w:b/>
        </w:rPr>
        <w:t>Специальность «Оператор ЭВМ и ВМ», дополнительные общеобразовательные программы технического направления:</w:t>
      </w:r>
    </w:p>
    <w:p w:rsidR="00053488" w:rsidRPr="00A46E3D" w:rsidRDefault="00053488" w:rsidP="00AB59ED">
      <w:pPr>
        <w:ind w:firstLine="540"/>
      </w:pPr>
      <w:r>
        <w:rPr>
          <w:b/>
        </w:rPr>
        <w:t xml:space="preserve">БУШМАНОВ В.Г., </w:t>
      </w:r>
      <w:r w:rsidRPr="00812882">
        <w:t>образование высшее, Шадринский государственный педагогический институт, 1995 г.</w:t>
      </w:r>
      <w:r>
        <w:t>,</w:t>
      </w:r>
      <w:r w:rsidRPr="00812882">
        <w:t xml:space="preserve"> курсы «Эффективное использование сервисов электронного правительства», с</w:t>
      </w:r>
      <w:r>
        <w:t xml:space="preserve">ертификат №1419 от 28.10.2013г., Повышение квалификации </w:t>
      </w:r>
      <w:r w:rsidRPr="00A46E3D">
        <w:t>АО «Академия просвещение», «Современные образовательные технологии в дополнительном образовании детей», 15.09.2021г., г. Москва.</w:t>
      </w:r>
    </w:p>
    <w:p w:rsidR="00053488" w:rsidRDefault="00053488" w:rsidP="00AB59ED">
      <w:pPr>
        <w:ind w:firstLine="540"/>
        <w:rPr>
          <w:b/>
        </w:rPr>
      </w:pPr>
      <w:r>
        <w:rPr>
          <w:b/>
        </w:rPr>
        <w:t>3. Специальность «Продавец продовольственных товаров», дополнительные общеобразовательные программы социально-гуманитарного направления:</w:t>
      </w:r>
    </w:p>
    <w:p w:rsidR="00053488" w:rsidRDefault="00053488" w:rsidP="00AB59ED">
      <w:pPr>
        <w:ind w:firstLine="540"/>
      </w:pPr>
      <w:r w:rsidRPr="009C4526">
        <w:rPr>
          <w:b/>
        </w:rPr>
        <w:t>МАЗЕИНА М.А.</w:t>
      </w:r>
      <w:r>
        <w:rPr>
          <w:b/>
        </w:rPr>
        <w:t xml:space="preserve">, </w:t>
      </w:r>
      <w:r>
        <w:t>образование в</w:t>
      </w:r>
      <w:r w:rsidRPr="009C4526">
        <w:t xml:space="preserve">ысшее, Менеджмент, НОУ Высшего образования Московский технологический институт, г. Москва, 2017г. Повышение квалификации </w:t>
      </w:r>
      <w:r w:rsidRPr="00E028B2">
        <w:t>ООО</w:t>
      </w:r>
      <w:r>
        <w:rPr>
          <w:sz w:val="20"/>
          <w:szCs w:val="20"/>
        </w:rPr>
        <w:t xml:space="preserve"> </w:t>
      </w:r>
      <w:r w:rsidRPr="00E028B2">
        <w:t>«Центр инновационного образования и воспитания», 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 г.» 36 ч., 17.09.2020</w:t>
      </w:r>
      <w:r>
        <w:t xml:space="preserve">г. </w:t>
      </w:r>
      <w:r w:rsidRPr="00E028B2">
        <w:t>г. Саратов 2021г.,</w:t>
      </w:r>
    </w:p>
    <w:p w:rsidR="00053488" w:rsidRPr="00B516AF" w:rsidRDefault="00053488" w:rsidP="00AB59ED">
      <w:pPr>
        <w:ind w:firstLine="540"/>
        <w:rPr>
          <w:b/>
        </w:rPr>
      </w:pPr>
      <w:r w:rsidRPr="00B516AF">
        <w:rPr>
          <w:b/>
        </w:rPr>
        <w:t>4. Дополнительные общеобразовательные программы технического направления</w:t>
      </w:r>
    </w:p>
    <w:p w:rsidR="00053488" w:rsidRPr="001F5190" w:rsidRDefault="00053488" w:rsidP="001F5190">
      <w:r>
        <w:rPr>
          <w:b/>
        </w:rPr>
        <w:t xml:space="preserve">ЯРМОЛЕНКО А.С. </w:t>
      </w:r>
      <w:r w:rsidRPr="001F5190">
        <w:t>образование Среднее профессиональное, Техник «Программное обеспечение вычислительной техники и автоматизированных систем», НОУ среднего профессионального образования «Челябинский юридический колледж», г. Челябинск, 2012г.</w:t>
      </w:r>
      <w:r>
        <w:t xml:space="preserve"> </w:t>
      </w:r>
      <w:r w:rsidRPr="001F5190">
        <w:t>Повышение квалификации АУ ХМАО-Югры «Региональный молодежный центр», Специфика реализации программ дополнительного образования в рамках реализации проекта «Новые места»</w:t>
      </w:r>
      <w:r>
        <w:t>, 2021г.</w:t>
      </w:r>
    </w:p>
    <w:p w:rsidR="00053488" w:rsidRDefault="00053488" w:rsidP="001F5190">
      <w:pPr>
        <w:rPr>
          <w:b/>
        </w:rPr>
      </w:pPr>
    </w:p>
    <w:p w:rsidR="00053488" w:rsidRDefault="00053488" w:rsidP="001F5190">
      <w:pPr>
        <w:ind w:firstLine="540"/>
        <w:rPr>
          <w:b/>
        </w:rPr>
      </w:pPr>
      <w:r w:rsidRPr="00F76A0E">
        <w:rPr>
          <w:b/>
        </w:rPr>
        <w:t>МАСТЕРА  ПРОИЗВОДСТВЕННОГО  ОБУЧЕНИЯ:</w:t>
      </w:r>
    </w:p>
    <w:p w:rsidR="00053488" w:rsidRPr="00E93FE0" w:rsidRDefault="00053488" w:rsidP="00E93FE0">
      <w:pPr>
        <w:ind w:firstLine="540"/>
      </w:pPr>
      <w:r>
        <w:rPr>
          <w:b/>
        </w:rPr>
        <w:t>ТОЛСТОГУЗОВ С.В.</w:t>
      </w:r>
      <w:r w:rsidRPr="00F76A0E">
        <w:t xml:space="preserve">., образование </w:t>
      </w:r>
      <w:r w:rsidRPr="009C4526">
        <w:t>Среднее профессиональное, Техник, БУПО ХМАО-Югры «Советский политехнический колледж» г. Советский, 2018г.</w:t>
      </w:r>
      <w:r w:rsidRPr="00F76A0E">
        <w:t>, стаж работы водителем</w:t>
      </w:r>
      <w:r>
        <w:t xml:space="preserve"> 16 лет</w:t>
      </w:r>
      <w:r w:rsidRPr="00F76A0E">
        <w:t>, водитель</w:t>
      </w:r>
      <w:r>
        <w:t xml:space="preserve"> 2 </w:t>
      </w:r>
      <w:r w:rsidRPr="00F76A0E">
        <w:t>класса, свидетельство</w:t>
      </w:r>
      <w:r>
        <w:t xml:space="preserve"> Г №000922 от 04.04.1994г.</w:t>
      </w:r>
      <w:r w:rsidRPr="00F76A0E">
        <w:t xml:space="preserve">, водительское удостоверение </w:t>
      </w:r>
      <w:r>
        <w:t>86 31 №008064 от 22.03.2017г</w:t>
      </w:r>
      <w:r w:rsidRPr="00F76A0E">
        <w:t xml:space="preserve">. категорий </w:t>
      </w:r>
      <w:r>
        <w:t>А, А1, В, В1, С, С1, ВЕ,СЕ, С1Е</w:t>
      </w:r>
      <w:r w:rsidRPr="00F76A0E">
        <w:t xml:space="preserve">. </w:t>
      </w:r>
      <w:r w:rsidRPr="00E93FE0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2021г.</w:t>
      </w:r>
    </w:p>
    <w:p w:rsidR="00053488" w:rsidRDefault="00053488" w:rsidP="00E93FE0">
      <w:pPr>
        <w:ind w:firstLine="540"/>
      </w:pPr>
      <w:r>
        <w:rPr>
          <w:b/>
        </w:rPr>
        <w:t>КЛЮКА С.Н.</w:t>
      </w:r>
      <w:r>
        <w:t xml:space="preserve">, образование </w:t>
      </w:r>
      <w:r w:rsidRPr="00E93FE0">
        <w:t>Среднее профессиональное, Техник-механик, по специальности Эксплуатация и ремонт подъемно-транспортных, строительных, дорожных машин и оборудования, Тюменский лесотехнический техникум, Тюмень 1995г.</w:t>
      </w:r>
      <w:r>
        <w:t xml:space="preserve"> </w:t>
      </w:r>
      <w:r w:rsidRPr="00E93FE0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Тюмень, 2021г.</w:t>
      </w:r>
    </w:p>
    <w:p w:rsidR="00053488" w:rsidRPr="00E93FE0" w:rsidRDefault="00053488" w:rsidP="00E93FE0">
      <w:pPr>
        <w:ind w:firstLine="540"/>
      </w:pPr>
      <w:r>
        <w:rPr>
          <w:b/>
        </w:rPr>
        <w:t>БАБКИН А.А.</w:t>
      </w:r>
      <w:r>
        <w:t xml:space="preserve">, образование </w:t>
      </w:r>
      <w:r w:rsidRPr="00E93FE0">
        <w:t>Среднее профессиональное образование, Мастер производственного обучения вождению транспортных средств соответствующих категорий и подкатегорий, Учебный центр ООО»Купол», г. Санкт-Петербург, 16.11.2021г. 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13.10.2021г.</w:t>
      </w:r>
    </w:p>
    <w:p w:rsidR="00053488" w:rsidRPr="002629EE" w:rsidRDefault="00053488" w:rsidP="00AB59ED">
      <w:pPr>
        <w:ind w:firstLine="540"/>
        <w:rPr>
          <w:u w:val="single"/>
        </w:rPr>
      </w:pPr>
      <w:r w:rsidRPr="002629EE">
        <w:rPr>
          <w:u w:val="single"/>
        </w:rPr>
        <w:t>Все преподаватели и мастера производственного обучения имеют удостоверение о прохождении обучения по программе «Оказание первой помощи пострадавшему в образова</w:t>
      </w:r>
      <w:r>
        <w:rPr>
          <w:u w:val="single"/>
        </w:rPr>
        <w:t>тельной организации», ноябрь 2020</w:t>
      </w:r>
      <w:r w:rsidRPr="002629EE">
        <w:rPr>
          <w:u w:val="single"/>
        </w:rPr>
        <w:t>г.</w:t>
      </w:r>
    </w:p>
    <w:p w:rsidR="00053488" w:rsidRPr="00F76A0E" w:rsidRDefault="00053488" w:rsidP="00F76A0E"/>
    <w:p w:rsidR="00053488" w:rsidRDefault="00053488" w:rsidP="007E26B1">
      <w:pPr>
        <w:tabs>
          <w:tab w:val="left" w:pos="1770"/>
        </w:tabs>
        <w:jc w:val="center"/>
        <w:rPr>
          <w:b/>
        </w:rPr>
      </w:pPr>
      <w:r>
        <w:rPr>
          <w:b/>
        </w:rPr>
        <w:t>Сведения о закрытой площадке (автодроме) и оборудованных кабинетах</w:t>
      </w: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560"/>
        <w:gridCol w:w="2280"/>
        <w:gridCol w:w="1800"/>
        <w:gridCol w:w="1440"/>
        <w:gridCol w:w="2040"/>
      </w:tblGrid>
      <w:tr w:rsidR="00053488" w:rsidRPr="002050B0">
        <w:trPr>
          <w:tblCellSpacing w:w="5" w:type="nil"/>
        </w:trPr>
        <w:tc>
          <w:tcPr>
            <w:tcW w:w="6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№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Адрес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(место-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положение)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здания,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строения,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сооружения,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помещения</w:t>
            </w:r>
          </w:p>
        </w:tc>
        <w:tc>
          <w:tcPr>
            <w:tcW w:w="228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Назначение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оснащенных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зданий, строений,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сооружений,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помещений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(учебные, учебно-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лабораторные,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административные,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подсобные,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помещения для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занятия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физической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культурой и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спортом, для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обеспечения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обучающихся,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воспитанников и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работников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питанием и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медицинским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обслуживанием,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иное) с указанием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площади (кв. м)</w:t>
            </w:r>
          </w:p>
        </w:tc>
        <w:tc>
          <w:tcPr>
            <w:tcW w:w="18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Собственность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или иное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вещное право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(оперативное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управление,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хозяйственное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ведение),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аренда,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субаренда,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безвозмездное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пользование</w:t>
            </w:r>
          </w:p>
        </w:tc>
        <w:tc>
          <w:tcPr>
            <w:tcW w:w="14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Документ -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основание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возникно-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вения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права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(указыва-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ются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реквизиты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 сроки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действия)</w:t>
            </w:r>
          </w:p>
        </w:tc>
        <w:tc>
          <w:tcPr>
            <w:tcW w:w="20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Реквизиты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заключений,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выданных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органами,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осущест-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вляющими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государ-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ственный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санитарно-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эпидемио-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логический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надзор,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государст-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венный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пожарный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надзор (в случае, если соискателем лицензии (лицензиатом) является образовательная организация)</w:t>
            </w:r>
          </w:p>
        </w:tc>
      </w:tr>
      <w:tr w:rsidR="00053488" w:rsidRPr="002050B0">
        <w:trPr>
          <w:tblCellSpacing w:w="5" w:type="nil"/>
        </w:trPr>
        <w:tc>
          <w:tcPr>
            <w:tcW w:w="6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8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053488" w:rsidRPr="002050B0">
        <w:trPr>
          <w:tblCellSpacing w:w="5" w:type="nil"/>
        </w:trPr>
        <w:tc>
          <w:tcPr>
            <w:tcW w:w="6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053488" w:rsidRPr="006E6038" w:rsidRDefault="00053488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>Здание предназначено под учебный корпус №2</w:t>
            </w:r>
          </w:p>
          <w:p w:rsidR="00053488" w:rsidRPr="006E6038" w:rsidRDefault="00053488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>(Административное и</w:t>
            </w:r>
          </w:p>
          <w:p w:rsidR="00053488" w:rsidRPr="006E6038" w:rsidRDefault="00053488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 xml:space="preserve">учебно-лабораторное помещение): </w:t>
            </w:r>
          </w:p>
          <w:p w:rsidR="00053488" w:rsidRPr="006E6038" w:rsidRDefault="00053488" w:rsidP="00F76A0E">
            <w:pPr>
              <w:pStyle w:val="ConsPlusNormal"/>
              <w:widowControl/>
              <w:rPr>
                <w:rFonts w:ascii="Times New Roman" w:hAnsi="Times New Roman" w:cs="Times New Roman"/>
                <w:u w:val="single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№4 </w:t>
            </w:r>
            <w:r w:rsidRPr="006E6038">
              <w:rPr>
                <w:rFonts w:ascii="Times New Roman" w:hAnsi="Times New Roman" w:cs="Times New Roman"/>
                <w:u w:val="single"/>
              </w:rPr>
              <w:t>– 63,3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  <w:u w:val="single"/>
              </w:rPr>
              <w:t>;</w:t>
            </w:r>
          </w:p>
          <w:p w:rsidR="00053488" w:rsidRPr="006E6038" w:rsidRDefault="00053488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№5 - </w:t>
            </w:r>
            <w:r w:rsidRPr="006E6038">
              <w:rPr>
                <w:rFonts w:ascii="Times New Roman" w:hAnsi="Times New Roman" w:cs="Times New Roman"/>
                <w:u w:val="single"/>
              </w:rPr>
              <w:t>47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  <w:u w:val="single"/>
              </w:rPr>
              <w:t>;</w:t>
            </w:r>
          </w:p>
          <w:p w:rsidR="00053488" w:rsidRPr="006E6038" w:rsidRDefault="00053488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коридор – </w:t>
            </w:r>
            <w:r w:rsidRPr="006E6038">
              <w:rPr>
                <w:rFonts w:ascii="Times New Roman" w:hAnsi="Times New Roman" w:cs="Times New Roman"/>
                <w:u w:val="single"/>
              </w:rPr>
              <w:t>46,5</w:t>
            </w:r>
            <w:r w:rsidRPr="006E6038">
              <w:rPr>
                <w:rFonts w:ascii="Times New Roman" w:hAnsi="Times New Roman" w:cs="Times New Roman"/>
              </w:rPr>
              <w:t xml:space="preserve"> м</w:t>
            </w:r>
            <w:r w:rsidRPr="006E6038">
              <w:rPr>
                <w:rFonts w:ascii="Times New Roman" w:hAnsi="Times New Roman" w:cs="Times New Roman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053488" w:rsidRPr="006E6038" w:rsidRDefault="00053488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помещение для сторожей – </w:t>
            </w:r>
            <w:r w:rsidRPr="006E6038">
              <w:rPr>
                <w:rFonts w:ascii="Times New Roman" w:hAnsi="Times New Roman" w:cs="Times New Roman"/>
                <w:u w:val="single"/>
              </w:rPr>
              <w:t>8,2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053488" w:rsidRPr="006E6038" w:rsidRDefault="00053488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раздевалка – </w:t>
            </w:r>
            <w:r w:rsidRPr="006E6038">
              <w:rPr>
                <w:rFonts w:ascii="Times New Roman" w:hAnsi="Times New Roman" w:cs="Times New Roman"/>
                <w:u w:val="single"/>
              </w:rPr>
              <w:t>24,8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053488" w:rsidRPr="006E6038" w:rsidRDefault="00053488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кладовая – </w:t>
            </w:r>
            <w:r w:rsidRPr="006E6038">
              <w:rPr>
                <w:rFonts w:ascii="Times New Roman" w:hAnsi="Times New Roman" w:cs="Times New Roman"/>
                <w:u w:val="single"/>
              </w:rPr>
              <w:t>3,2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053488" w:rsidRPr="006E6038" w:rsidRDefault="00053488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санузел, туалет – </w:t>
            </w:r>
            <w:r w:rsidRPr="006E6038">
              <w:rPr>
                <w:rFonts w:ascii="Times New Roman" w:hAnsi="Times New Roman" w:cs="Times New Roman"/>
                <w:u w:val="single"/>
              </w:rPr>
              <w:t>20,5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053488" w:rsidRPr="006E6038" w:rsidRDefault="00053488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№6 – </w:t>
            </w:r>
            <w:r w:rsidRPr="006E6038">
              <w:rPr>
                <w:rFonts w:ascii="Times New Roman" w:hAnsi="Times New Roman" w:cs="Times New Roman"/>
                <w:u w:val="single"/>
              </w:rPr>
              <w:t>70,9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053488" w:rsidRPr="006E6038" w:rsidRDefault="00053488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административные кабинеты – </w:t>
            </w:r>
            <w:r w:rsidRPr="006E6038">
              <w:rPr>
                <w:rFonts w:ascii="Times New Roman" w:hAnsi="Times New Roman" w:cs="Times New Roman"/>
                <w:u w:val="single"/>
              </w:rPr>
              <w:t>99,6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053488" w:rsidRPr="006E6038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E6038">
              <w:rPr>
                <w:sz w:val="20"/>
                <w:szCs w:val="20"/>
              </w:rPr>
              <w:t xml:space="preserve">коридор – </w:t>
            </w:r>
            <w:r w:rsidRPr="006E6038">
              <w:rPr>
                <w:sz w:val="20"/>
                <w:szCs w:val="20"/>
                <w:u w:val="single"/>
              </w:rPr>
              <w:t>35,39 м</w:t>
            </w:r>
            <w:r w:rsidRPr="006E6038">
              <w:rPr>
                <w:sz w:val="20"/>
                <w:szCs w:val="20"/>
                <w:u w:val="single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</w:t>
            </w:r>
          </w:p>
        </w:tc>
        <w:tc>
          <w:tcPr>
            <w:tcW w:w="2040" w:type="dxa"/>
          </w:tcPr>
          <w:p w:rsidR="00053488" w:rsidRPr="00F75868" w:rsidRDefault="00053488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053488" w:rsidRPr="00F75868" w:rsidRDefault="00053488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053488" w:rsidRPr="002050B0">
        <w:trPr>
          <w:tblCellSpacing w:w="5" w:type="nil"/>
        </w:trPr>
        <w:tc>
          <w:tcPr>
            <w:tcW w:w="6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053488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053488" w:rsidRPr="006E6038" w:rsidRDefault="00053488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419,39 кв.м.</w:t>
            </w:r>
          </w:p>
        </w:tc>
        <w:tc>
          <w:tcPr>
            <w:tcW w:w="18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053488" w:rsidRPr="002050B0">
        <w:trPr>
          <w:tblCellSpacing w:w="5" w:type="nil"/>
        </w:trPr>
        <w:tc>
          <w:tcPr>
            <w:tcW w:w="6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053488" w:rsidRPr="00F75868" w:rsidRDefault="00053488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предназначено под у</w:t>
            </w:r>
            <w:r w:rsidRPr="00F75868">
              <w:rPr>
                <w:sz w:val="20"/>
                <w:szCs w:val="20"/>
              </w:rPr>
              <w:t>чебный корпус №1</w:t>
            </w:r>
          </w:p>
          <w:p w:rsidR="00053488" w:rsidRPr="00F75868" w:rsidRDefault="00053488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кабинет №1 – 42,7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053488" w:rsidRPr="00F75868" w:rsidRDefault="00053488" w:rsidP="00F76A0E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Учебный кабинет №2 – 51,5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053488" w:rsidRPr="00F75868" w:rsidRDefault="00053488" w:rsidP="00F76A0E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Учебный кабинет №3 – 52,2</w:t>
            </w:r>
            <w:r>
              <w:rPr>
                <w:sz w:val="20"/>
                <w:szCs w:val="20"/>
              </w:rPr>
              <w:t>8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053488" w:rsidRPr="00F75868" w:rsidRDefault="00053488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Коридор 16,5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</w:p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816396</w:t>
            </w:r>
          </w:p>
        </w:tc>
        <w:tc>
          <w:tcPr>
            <w:tcW w:w="2040" w:type="dxa"/>
          </w:tcPr>
          <w:p w:rsidR="00053488" w:rsidRPr="00F75868" w:rsidRDefault="00053488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053488" w:rsidRPr="00F75868" w:rsidRDefault="00053488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053488" w:rsidRPr="002050B0">
        <w:trPr>
          <w:tblCellSpacing w:w="5" w:type="nil"/>
        </w:trPr>
        <w:tc>
          <w:tcPr>
            <w:tcW w:w="6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053488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053488" w:rsidRDefault="00053488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162,98 кв.м.</w:t>
            </w:r>
          </w:p>
        </w:tc>
        <w:tc>
          <w:tcPr>
            <w:tcW w:w="18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053488" w:rsidRPr="002050B0">
        <w:trPr>
          <w:tblCellSpacing w:w="5" w:type="nil"/>
        </w:trPr>
        <w:tc>
          <w:tcPr>
            <w:tcW w:w="6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053488" w:rsidRPr="00843E3D" w:rsidRDefault="00053488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предназначено под г</w:t>
            </w:r>
            <w:r w:rsidRPr="00843E3D">
              <w:rPr>
                <w:sz w:val="20"/>
                <w:szCs w:val="20"/>
              </w:rPr>
              <w:t>араж</w:t>
            </w:r>
          </w:p>
          <w:p w:rsidR="00053488" w:rsidRPr="00843E3D" w:rsidRDefault="00053488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1 бокс 67</w:t>
            </w:r>
            <w:r>
              <w:rPr>
                <w:sz w:val="20"/>
                <w:szCs w:val="20"/>
              </w:rPr>
              <w:t>,2</w:t>
            </w:r>
            <w:r w:rsidRPr="00843E3D">
              <w:rPr>
                <w:sz w:val="20"/>
                <w:szCs w:val="20"/>
              </w:rPr>
              <w:t xml:space="preserve">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053488" w:rsidRPr="00843E3D" w:rsidRDefault="00053488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2 бокс 5</w:t>
            </w:r>
            <w:r>
              <w:rPr>
                <w:sz w:val="20"/>
                <w:szCs w:val="20"/>
              </w:rPr>
              <w:t>5</w:t>
            </w:r>
            <w:r w:rsidRPr="00843E3D">
              <w:rPr>
                <w:sz w:val="20"/>
                <w:szCs w:val="20"/>
              </w:rPr>
              <w:t>,2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053488" w:rsidRPr="00843E3D" w:rsidRDefault="00053488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3 бокс 7</w:t>
            </w:r>
            <w:r>
              <w:rPr>
                <w:sz w:val="20"/>
                <w:szCs w:val="20"/>
              </w:rPr>
              <w:t>4</w:t>
            </w:r>
            <w:r w:rsidRPr="00843E3D">
              <w:rPr>
                <w:sz w:val="20"/>
                <w:szCs w:val="20"/>
              </w:rPr>
              <w:t>,4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053488" w:rsidRDefault="00053488" w:rsidP="00F76A0E">
            <w:pPr>
              <w:jc w:val="center"/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4 бокс 10</w:t>
            </w:r>
            <w:r>
              <w:rPr>
                <w:sz w:val="20"/>
                <w:szCs w:val="20"/>
              </w:rPr>
              <w:t>3</w:t>
            </w:r>
            <w:r w:rsidRPr="00843E3D">
              <w:rPr>
                <w:sz w:val="20"/>
                <w:szCs w:val="20"/>
              </w:rPr>
              <w:t>,2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816397</w:t>
            </w:r>
          </w:p>
        </w:tc>
        <w:tc>
          <w:tcPr>
            <w:tcW w:w="2040" w:type="dxa"/>
          </w:tcPr>
          <w:p w:rsidR="00053488" w:rsidRPr="00F75868" w:rsidRDefault="00053488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053488" w:rsidRPr="00F75868" w:rsidRDefault="00053488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053488" w:rsidRPr="002050B0">
        <w:trPr>
          <w:tblCellSpacing w:w="5" w:type="nil"/>
        </w:trPr>
        <w:tc>
          <w:tcPr>
            <w:tcW w:w="600" w:type="dxa"/>
          </w:tcPr>
          <w:p w:rsidR="00053488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053488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053488" w:rsidRDefault="00053488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кв.м</w:t>
            </w:r>
          </w:p>
        </w:tc>
        <w:tc>
          <w:tcPr>
            <w:tcW w:w="18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053488" w:rsidRPr="002050B0">
        <w:trPr>
          <w:tblCellSpacing w:w="5" w:type="nil"/>
        </w:trPr>
        <w:tc>
          <w:tcPr>
            <w:tcW w:w="600" w:type="dxa"/>
          </w:tcPr>
          <w:p w:rsidR="00053488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053488" w:rsidRDefault="00053488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предназначенный под размещение производственных объектов – </w:t>
            </w:r>
          </w:p>
          <w:p w:rsidR="00053488" w:rsidRDefault="00053488" w:rsidP="00F76A0E">
            <w:pPr>
              <w:jc w:val="center"/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Автодром</w:t>
            </w:r>
            <w:r>
              <w:rPr>
                <w:sz w:val="20"/>
                <w:szCs w:val="20"/>
              </w:rPr>
              <w:t xml:space="preserve"> – 2300 кв. м.</w:t>
            </w:r>
          </w:p>
          <w:p w:rsidR="00053488" w:rsidRDefault="00053488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Иная территория – 20910 кв. м</w:t>
            </w:r>
          </w:p>
        </w:tc>
        <w:tc>
          <w:tcPr>
            <w:tcW w:w="180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053488" w:rsidRPr="002050B0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816398</w:t>
            </w:r>
          </w:p>
        </w:tc>
        <w:tc>
          <w:tcPr>
            <w:tcW w:w="2040" w:type="dxa"/>
          </w:tcPr>
          <w:p w:rsidR="00053488" w:rsidRPr="00F75868" w:rsidRDefault="00053488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053488" w:rsidRPr="00F75868" w:rsidRDefault="00053488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053488" w:rsidRPr="002050B0">
        <w:trPr>
          <w:tblCellSpacing w:w="5" w:type="nil"/>
        </w:trPr>
        <w:tc>
          <w:tcPr>
            <w:tcW w:w="600" w:type="dxa"/>
          </w:tcPr>
          <w:p w:rsidR="00053488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053488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280" w:type="dxa"/>
          </w:tcPr>
          <w:p w:rsidR="00053488" w:rsidRDefault="00053488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23210 кв. м</w:t>
            </w:r>
          </w:p>
        </w:tc>
        <w:tc>
          <w:tcPr>
            <w:tcW w:w="1800" w:type="dxa"/>
          </w:tcPr>
          <w:p w:rsidR="00053488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053488" w:rsidRDefault="00053488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053488" w:rsidRPr="00F75868" w:rsidRDefault="00053488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53488" w:rsidRDefault="00053488" w:rsidP="00F76A0E">
      <w:pPr>
        <w:tabs>
          <w:tab w:val="left" w:pos="1770"/>
        </w:tabs>
      </w:pPr>
    </w:p>
    <w:p w:rsidR="00053488" w:rsidRPr="00770132" w:rsidRDefault="00053488" w:rsidP="00770132">
      <w:pPr>
        <w:tabs>
          <w:tab w:val="left" w:pos="1770"/>
        </w:tabs>
        <w:jc w:val="center"/>
        <w:rPr>
          <w:b/>
        </w:rPr>
      </w:pPr>
      <w:r w:rsidRPr="00770132">
        <w:rPr>
          <w:b/>
        </w:rPr>
        <w:t>Автодром</w:t>
      </w:r>
    </w:p>
    <w:p w:rsidR="00053488" w:rsidRDefault="00053488" w:rsidP="000C7A23">
      <w:pPr>
        <w:ind w:firstLine="540"/>
      </w:pPr>
      <w:r>
        <w:t xml:space="preserve">Участки </w:t>
      </w:r>
      <w:r w:rsidRPr="001268F5">
        <w:t>автодрома для первоначального обучения вождению транспортных средств, используемые для выполнения учебных (контрольных) заданий, предусмотренны</w:t>
      </w:r>
      <w:r>
        <w:t>е</w:t>
      </w:r>
      <w:r w:rsidRPr="001268F5">
        <w:t xml:space="preserve"> </w:t>
      </w:r>
      <w:r>
        <w:t>о</w:t>
      </w:r>
      <w:r w:rsidRPr="001268F5">
        <w:t>бразовательн</w:t>
      </w:r>
      <w:r>
        <w:t>ыми программами</w:t>
      </w:r>
      <w:r w:rsidRPr="001268F5">
        <w:t>, им</w:t>
      </w:r>
      <w:r>
        <w:t>ею</w:t>
      </w:r>
      <w:r w:rsidRPr="001268F5">
        <w:t>т ровное и однородное цементобетонное покрытие, обеспечивающее круглогодичное функ</w:t>
      </w:r>
      <w:r>
        <w:t>ционирование. А</w:t>
      </w:r>
      <w:r w:rsidRPr="001268F5">
        <w:t>втодром</w:t>
      </w:r>
      <w:r>
        <w:t xml:space="preserve"> </w:t>
      </w:r>
      <w:r w:rsidRPr="001268F5">
        <w:t>име</w:t>
      </w:r>
      <w:r>
        <w:t>е</w:t>
      </w:r>
      <w:r w:rsidRPr="001268F5">
        <w:t>т установленное по периметру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053488" w:rsidRDefault="00053488" w:rsidP="000C7A23">
      <w:pPr>
        <w:ind w:firstLine="540"/>
      </w:pPr>
      <w:r w:rsidRPr="00C805C4">
        <w:t>Наклонный участок (эстакада)</w:t>
      </w:r>
      <w:r>
        <w:t xml:space="preserve"> </w:t>
      </w:r>
      <w:r w:rsidRPr="00C805C4">
        <w:t>име</w:t>
      </w:r>
      <w:r>
        <w:t>е</w:t>
      </w:r>
      <w:r w:rsidRPr="00C805C4">
        <w:t>т продольный уклон</w:t>
      </w:r>
      <w:r>
        <w:t xml:space="preserve"> 11%</w:t>
      </w:r>
      <w:r w:rsidRPr="00C805C4">
        <w:t xml:space="preserve"> относительно поверхности закрытой площадки </w:t>
      </w:r>
      <w:r>
        <w:t>(</w:t>
      </w:r>
      <w:r w:rsidRPr="00C805C4">
        <w:t>автодрома</w:t>
      </w:r>
      <w:r>
        <w:t xml:space="preserve">) в соответствии с требованиями </w:t>
      </w:r>
      <w:r w:rsidRPr="00C805C4">
        <w:t>в пределах 8-16% включительно, использование колейной эстакады не допускается.</w:t>
      </w:r>
    </w:p>
    <w:p w:rsidR="00053488" w:rsidRDefault="00053488" w:rsidP="000C7A23">
      <w:pPr>
        <w:ind w:firstLine="540"/>
      </w:pPr>
      <w:r>
        <w:t>Автодром находится на территории Кондинского учебного центра, общая площадь составляет 2,3 Га.</w:t>
      </w:r>
    </w:p>
    <w:p w:rsidR="00053488" w:rsidRDefault="00053488" w:rsidP="000C7A23">
      <w:pPr>
        <w:ind w:firstLine="540"/>
      </w:pPr>
      <w:r w:rsidRPr="00C805C4">
        <w:t>При проведении промежуточной аттестации и квалификационного экзамена коэффициент сцепления колес транспортного средства с</w:t>
      </w:r>
      <w:r>
        <w:t xml:space="preserve"> покрытием </w:t>
      </w:r>
      <w:r w:rsidRPr="00C805C4">
        <w:t xml:space="preserve"> автодрома в целях безопасности, а также обеспечения объективности оценки в разных погодных условиях </w:t>
      </w:r>
      <w:r>
        <w:t>составляет</w:t>
      </w:r>
      <w:r w:rsidRPr="00C805C4">
        <w:t xml:space="preserve"> не ниже 0,4 по </w:t>
      </w:r>
      <w:hyperlink r:id="rId9" w:history="1">
        <w:r w:rsidRPr="00DA6433">
          <w:rPr>
            <w:rStyle w:val="Hyperlink"/>
          </w:rPr>
          <w:t>ГОСТ Р 50597-93</w:t>
        </w:r>
      </w:hyperlink>
      <w:r w:rsidRPr="00C805C4">
        <w:t> "Автомобильные дороги и улицы. Требования к эксплуатационному состоянию, допустимому по условиям обеспечения безопасности дорожного движения", что соответствует влажному  покрытию.</w:t>
      </w:r>
    </w:p>
    <w:p w:rsidR="00053488" w:rsidRDefault="00053488" w:rsidP="000C7A23">
      <w:pPr>
        <w:ind w:firstLine="540"/>
      </w:pPr>
      <w:r w:rsidRPr="00C805C4">
        <w:t>Для разметки границ выполнения соответствующих заданий применяются</w:t>
      </w:r>
      <w:r>
        <w:t xml:space="preserve"> конуса разметочные (ограничительные),</w:t>
      </w:r>
      <w:r w:rsidRPr="00C805C4">
        <w:t xml:space="preserve"> стойки разметочные, вехи стержневые. </w:t>
      </w:r>
    </w:p>
    <w:p w:rsidR="00053488" w:rsidRPr="00211BC2" w:rsidRDefault="00053488" w:rsidP="000C7A23">
      <w:pPr>
        <w:ind w:firstLine="540"/>
      </w:pPr>
      <w:r w:rsidRPr="00211BC2">
        <w:t>Для выполнения всех учебных (контрольных) заданий, предусмотренных Образовательной программой, имеется съемное оборудование, позволяющее разметить границы для поочередного выполнения соответствующих заданий: конуса разметочные (ограничительные), стойки разметочные, вехи стержневые, столбики оградительные съемные, лента оградительная, разметка временная.</w:t>
      </w:r>
    </w:p>
    <w:p w:rsidR="00053488" w:rsidRPr="00B363FA" w:rsidRDefault="00053488" w:rsidP="000C7A23">
      <w:pPr>
        <w:ind w:firstLine="539"/>
      </w:pPr>
      <w:r w:rsidRPr="00C805C4">
        <w:t>Поперечный уклон участков автодрома, используемых для выполнения учебных (контрольных) заданий, предусмотренных Образовательной программой, обеспечива</w:t>
      </w:r>
      <w:r>
        <w:t>е</w:t>
      </w:r>
      <w:r w:rsidRPr="00C805C4">
        <w:t xml:space="preserve">т водоотвод с их поверхности. </w:t>
      </w:r>
      <w:r w:rsidRPr="00B363FA">
        <w:t>Продольный уклон автодрома (за исключением наклонного участка (эстакады) не более 100%.</w:t>
      </w:r>
    </w:p>
    <w:p w:rsidR="00053488" w:rsidRDefault="00053488" w:rsidP="000C7A23">
      <w:pPr>
        <w:ind w:firstLine="540"/>
      </w:pPr>
      <w:r w:rsidRPr="00C805C4">
        <w:t>В случае проведения обучения в темное время суток</w:t>
      </w:r>
      <w:r>
        <w:t xml:space="preserve"> освещенность </w:t>
      </w:r>
      <w:r w:rsidRPr="00C805C4">
        <w:t>автодрома</w:t>
      </w:r>
      <w:r>
        <w:t xml:space="preserve"> </w:t>
      </w:r>
      <w:r w:rsidRPr="00C805C4">
        <w:t xml:space="preserve"> не менее 20 лк. Отношение максимальной освещенности к средней  не более 3:1. Показатель ослепленности ус</w:t>
      </w:r>
      <w:r>
        <w:t xml:space="preserve">тановок наружного освещения не </w:t>
      </w:r>
      <w:r w:rsidRPr="00C805C4">
        <w:t>превыша</w:t>
      </w:r>
      <w:r>
        <w:t>е</w:t>
      </w:r>
      <w:r w:rsidRPr="00C805C4">
        <w:t>т 150.</w:t>
      </w:r>
    </w:p>
    <w:p w:rsidR="00053488" w:rsidRPr="00746AF2" w:rsidRDefault="00053488" w:rsidP="000C7A23">
      <w:pPr>
        <w:ind w:firstLine="540"/>
      </w:pPr>
      <w:r w:rsidRPr="00746AF2">
        <w:t>На автодроме оборудова</w:t>
      </w:r>
      <w:r>
        <w:t>ны перекрестки</w:t>
      </w:r>
      <w:r w:rsidRPr="00746AF2">
        <w:t xml:space="preserve"> (регулируемый и нерегулируемый), пешеходный переход, устан</w:t>
      </w:r>
      <w:r>
        <w:t>овлены</w:t>
      </w:r>
      <w:r w:rsidRPr="00746AF2">
        <w:t xml:space="preserve"> дорожные знаки.</w:t>
      </w:r>
    </w:p>
    <w:p w:rsidR="00053488" w:rsidRPr="001268F5" w:rsidRDefault="00053488" w:rsidP="000C7A23">
      <w:pPr>
        <w:ind w:firstLine="540"/>
      </w:pPr>
      <w:r w:rsidRPr="001268F5">
        <w:t xml:space="preserve">Автодром оборудован средствами организации дорожного движения в соответствии с </w:t>
      </w:r>
      <w:r w:rsidRPr="000C7A23">
        <w:t>требованиями </w:t>
      </w:r>
      <w:hyperlink r:id="rId10" w:history="1">
        <w:r w:rsidRPr="000C7A23">
          <w:rPr>
            <w:rStyle w:val="Hyperlink"/>
            <w:color w:val="auto"/>
          </w:rPr>
          <w:t>ГОСТ Р 52290-2004</w:t>
        </w:r>
      </w:hyperlink>
      <w:r w:rsidRPr="001268F5">
        <w:t> "Технические средства организации дорожного движения. Знаки дорожные. Общие технические требования" (далее - ГОСТ Р 52290-2004</w:t>
      </w:r>
      <w:r w:rsidRPr="000C7A23">
        <w:t>), </w:t>
      </w:r>
      <w:hyperlink r:id="rId11" w:history="1">
        <w:r w:rsidRPr="000C7A23">
          <w:rPr>
            <w:rStyle w:val="Hyperlink"/>
            <w:color w:val="auto"/>
          </w:rPr>
          <w:t>ГОСТ Р 51256-2011</w:t>
        </w:r>
      </w:hyperlink>
      <w:r w:rsidRPr="001268F5">
        <w:t> "Технические средства организации дорожного движения. Разметка дорожная. Классификация. Технические требования", ГОСТ Р 52282-2004 "Технические средства организации дорожного движения. Светофоры дорожные. Типы и основные параметры. Общие технические требования. Методы испытаний" (далее -ГОСТ Р 52282-2004</w:t>
      </w:r>
      <w:r w:rsidRPr="000C7A23">
        <w:t>), </w:t>
      </w:r>
      <w:hyperlink r:id="rId12" w:history="1">
        <w:r w:rsidRPr="000C7A23">
          <w:rPr>
            <w:rStyle w:val="Hyperlink"/>
            <w:color w:val="auto"/>
          </w:rPr>
          <w:t>ГОСТ Р 52289-2004</w:t>
        </w:r>
      </w:hyperlink>
      <w:r w:rsidRPr="001268F5">
        <w:t> 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 Допускается использование дорожных знаков I или II типоразмера по ГОСТ Р 52290-2004, светофоров типа Т. 1 по </w:t>
      </w:r>
      <w:hyperlink r:id="rId13" w:anchor="block_1000" w:history="1">
        <w:r w:rsidRPr="000C7A23">
          <w:rPr>
            <w:rStyle w:val="Hyperlink"/>
            <w:color w:val="auto"/>
          </w:rPr>
          <w:t>ГОСТ Р 52282-2004</w:t>
        </w:r>
      </w:hyperlink>
      <w:r w:rsidRPr="001268F5">
        <w:t> и уменьшение норм установки дорожных знаков, светофоров.</w:t>
      </w:r>
    </w:p>
    <w:p w:rsidR="00053488" w:rsidRDefault="00053488" w:rsidP="000C7A23">
      <w:pPr>
        <w:tabs>
          <w:tab w:val="left" w:pos="-5400"/>
        </w:tabs>
        <w:ind w:firstLine="540"/>
        <w:jc w:val="center"/>
        <w:rPr>
          <w:b/>
        </w:rPr>
      </w:pPr>
    </w:p>
    <w:p w:rsidR="00053488" w:rsidRDefault="00053488" w:rsidP="000C7A23">
      <w:pPr>
        <w:tabs>
          <w:tab w:val="left" w:pos="-5400"/>
        </w:tabs>
        <w:ind w:firstLine="540"/>
        <w:jc w:val="center"/>
        <w:rPr>
          <w:b/>
        </w:rPr>
      </w:pPr>
      <w:r>
        <w:rPr>
          <w:b/>
        </w:rPr>
        <w:t>Оборудование учебных кабинетов для реализации программ профессиональной подготовки водителей транспортных средств, слесарей по ремонту автомобилей, трактористов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053488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Количество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Тренажер</w:t>
            </w:r>
            <w:hyperlink r:id="rId14" w:anchor="block_21200111" w:history="1">
              <w:r w:rsidRPr="000C7A23">
                <w:rPr>
                  <w:rStyle w:val="Hyperlink"/>
                  <w:color w:val="auto"/>
                </w:rPr>
                <w:t>*(1)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Аппаратно-программный комплекс тестирования и развития психофизиологических качеств водителя (АПК</w:t>
            </w:r>
            <w:r w:rsidRPr="000C7A23">
              <w:t>)</w:t>
            </w:r>
            <w:hyperlink r:id="rId15" w:anchor="block_21200222" w:history="1">
              <w:r w:rsidRPr="000C7A23">
                <w:rPr>
                  <w:rStyle w:val="Hyperlink"/>
                  <w:color w:val="auto"/>
                </w:rPr>
                <w:t>*(2)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Детское удерживающее устройство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Гибкое связующее звено (буксировочный трос)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Тягово-сцепное устройство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Компьютер с соответствующим программным обеспечением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Экран (монитор, электронная доска)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 xml:space="preserve">Магнитная доска со схемой населенного </w:t>
            </w:r>
            <w:r w:rsidRPr="000C7A23">
              <w:t>пункта</w:t>
            </w:r>
            <w:hyperlink r:id="rId16" w:anchor="block_21200333" w:history="1">
              <w:r w:rsidRPr="000C7A23">
                <w:rPr>
                  <w:rStyle w:val="Hyperlink"/>
                  <w:color w:val="auto"/>
                </w:rPr>
                <w:t>*(3)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Учебно-наглядные пособия</w:t>
            </w:r>
            <w:hyperlink r:id="rId17" w:anchor="block_172195388" w:history="1">
              <w:r w:rsidRPr="000C7A23">
                <w:rPr>
                  <w:rStyle w:val="Hyperlink"/>
                  <w:color w:val="auto"/>
                </w:rPr>
                <w:t>*(4)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Основы законодательства в сфере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Дорожные знаки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Дорожная разметка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Опознавательные и регистрационные знаки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Средства регулирования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Сигналы регулировщика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Применение аварийной сигнализации и знака аварийной остановки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Начало движения, маневрирование. Способы разворота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Расположение транспортных средств на проезжей части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Скорость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Обгон, опережение, встречный разъезд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Остановка и стоянка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Проезд перекрестков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Проезд пешеходных переходов, и мест остановок маршрутных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Движение через железнодорожные пути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Движение по автомагистралям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Движение в жилых зонах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Перевозка пассажиров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Перевозка грузов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Ответственность за правонарушения в области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Страхование автогражданской ответственности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Последовательность действий при ДТП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Психофизиологические основы деятельности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Психофизиологические особенности деятельности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Конфликтные ситуации в дорожном движении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Факторы риска при вождении автомобиля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Основы управления транспортными средствами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Сложные дорожные условия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Виды и причины ДТП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Типичные опасные ситуации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Сложные метеоусловия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Движение в темное время суток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Посадка водителя за рулем. Экипировка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Способы торможения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Тормозной и остановочный путь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Действия водителя в критических ситуациях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Силы, действующие на транспортное средство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Управление автомобилем в нештатных ситуациях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Профессиональная надежность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Влияние дорожных условий на безопасность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Безопасное прохождение поворотов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Безопасность пассажиров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Безопасность пешеходов и велосипедистов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Типичные ошибки пешеходов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Типовые примеры допускаемых нарушений ПДД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 xml:space="preserve">Устройство и техническое обслуживание транспортных средств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Классификация автомобилей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автомобиля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Кузов автомобиля, системы пассивной безопасности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принцип работы двигателя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Горюче-смазочные материалы и специальные жидкости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Схемы трансмиссии автомобилей с различными приводами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принцип работы сцепления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Передняя и задняя подвески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Конструкции и маркировка автомобильных шин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принцип работы тормозных систем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принцип работы системы рулевого управления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маркировка аккумуляторных батарей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принцип работы генератора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принцип работы стартера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Классификация прицепов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Общее устройство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Виды подвесок, применяемых на прицепах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Электрооборудование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Устройство узла сцепки и тягово-сцепного устройства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Организация и выполнение грузовых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Организация и выполнение пассажирских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Информационные материалы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Информационный стенд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hyperlink r:id="rId18" w:history="1">
              <w:r w:rsidRPr="000C7A23">
                <w:rPr>
                  <w:rStyle w:val="Hyperlink"/>
                  <w:color w:val="auto"/>
                </w:rPr>
                <w:t>Закон</w:t>
              </w:r>
            </w:hyperlink>
            <w:r w:rsidRPr="000C7A23">
              <w:t> </w:t>
            </w:r>
            <w:r w:rsidRPr="001268F5">
              <w:t>Российской Федерации от 7 февраля 1992 г. N 2300-1 "О защите прав потребителей"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Копия лицензии с соответствующим приложением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Примерн</w:t>
            </w:r>
            <w:r>
              <w:t>ые</w:t>
            </w:r>
            <w:r w:rsidRPr="001268F5">
              <w:t xml:space="preserve"> программ</w:t>
            </w:r>
            <w:r>
              <w:t>ы</w:t>
            </w:r>
            <w:r w:rsidRPr="001268F5">
              <w:t xml:space="preserve"> профессиональной подготовки водителей транспортных средств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Программ</w:t>
            </w:r>
            <w:r>
              <w:t>ы</w:t>
            </w:r>
            <w:r w:rsidRPr="001268F5">
              <w:t xml:space="preserve"> профессиональной подготовки водителей транспортных средств </w:t>
            </w:r>
            <w:r w:rsidRPr="000C7A23">
              <w:t>категори</w:t>
            </w:r>
            <w:r>
              <w:t>й</w:t>
            </w:r>
            <w:r w:rsidRPr="000C7A23">
              <w:t xml:space="preserve"> </w:t>
            </w:r>
            <w:r w:rsidRPr="000C7A23">
              <w:rPr>
                <w:bCs/>
              </w:rPr>
              <w:t xml:space="preserve"> «А», «В», «ВЕ», «СЕ», переподготовки с категории «В» на категорию «С», переподготовки с категории «С» на категорию «В», переподготовки с кат</w:t>
            </w:r>
            <w:r>
              <w:rPr>
                <w:bCs/>
              </w:rPr>
              <w:t>егории «В» на подкатегорию «С1»</w:t>
            </w:r>
            <w:r w:rsidRPr="001268F5">
              <w:t>, согласованн</w:t>
            </w:r>
            <w:r>
              <w:t>ые</w:t>
            </w:r>
            <w:r w:rsidRPr="001268F5">
              <w:t xml:space="preserve"> с</w:t>
            </w:r>
            <w:r>
              <w:t xml:space="preserve"> </w:t>
            </w:r>
            <w:r w:rsidRPr="001268F5">
              <w:t>Госавтоинспекцией</w:t>
            </w:r>
            <w:r>
              <w:t>, Слесарь по ремонту автомобилей, Трактористы категорий А-1, В, С, Е.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  <w:r>
              <w:t>3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Учебный план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 xml:space="preserve">Календарный учебный график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Расписание занятий (на каждую учебную группу)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График учебного вождения (на каждую учебную группу)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Книга жалоб и предложений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Адрес официального сайта в сети "Интернет"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EF6036">
              <w:rPr>
                <w:lang w:val="en-US"/>
              </w:rPr>
              <w:t>konda</w:t>
            </w:r>
            <w:r w:rsidRPr="00F05A9F">
              <w:t>-</w:t>
            </w:r>
            <w:r>
              <w:rPr>
                <w:lang w:val="en-US"/>
              </w:rPr>
              <w:t>uc</w:t>
            </w:r>
            <w:r w:rsidRPr="00EF6036">
              <w:t>.</w:t>
            </w:r>
            <w:r w:rsidRPr="00EF6036">
              <w:rPr>
                <w:lang w:val="en-US"/>
              </w:rPr>
              <w:t>ru</w:t>
            </w:r>
            <w:r w:rsidRPr="00EF6036">
              <w:t>.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/>
        </w:tc>
      </w:tr>
    </w:tbl>
    <w:p w:rsidR="00053488" w:rsidRPr="001268F5" w:rsidRDefault="00053488" w:rsidP="000C7A23">
      <w:pPr>
        <w:jc w:val="both"/>
      </w:pPr>
      <w:r w:rsidRPr="001268F5">
        <w:t>*(1) В качестве тренажера может использоваться учебное транспортное средство.</w:t>
      </w:r>
    </w:p>
    <w:p w:rsidR="00053488" w:rsidRPr="001268F5" w:rsidRDefault="00053488" w:rsidP="000C7A23">
      <w:pPr>
        <w:jc w:val="both"/>
      </w:pPr>
      <w:r w:rsidRPr="001268F5">
        <w:t>*(2)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053488" w:rsidRPr="001268F5" w:rsidRDefault="00053488" w:rsidP="000C7A23">
      <w:pPr>
        <w:jc w:val="both"/>
      </w:pPr>
      <w:r w:rsidRPr="001268F5">
        <w:t>*(3) Магнитная доска со схемой населенного пункта может быть заменена соответствующим электронным учебным пособием.</w:t>
      </w:r>
    </w:p>
    <w:p w:rsidR="00053488" w:rsidRDefault="00053488" w:rsidP="000C7A23">
      <w:pPr>
        <w:jc w:val="both"/>
      </w:pPr>
      <w:r w:rsidRPr="001268F5">
        <w:t>*(4)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053488" w:rsidRDefault="00053488" w:rsidP="000C7A23">
      <w:pPr>
        <w:jc w:val="center"/>
        <w:rPr>
          <w:b/>
        </w:rPr>
      </w:pPr>
    </w:p>
    <w:p w:rsidR="00053488" w:rsidRDefault="00053488" w:rsidP="000C7A23">
      <w:pPr>
        <w:jc w:val="center"/>
        <w:rPr>
          <w:b/>
        </w:rPr>
      </w:pPr>
      <w:r>
        <w:rPr>
          <w:b/>
        </w:rPr>
        <w:t xml:space="preserve">Перечень материалов по предмету </w:t>
      </w:r>
    </w:p>
    <w:p w:rsidR="00053488" w:rsidRDefault="00053488" w:rsidP="000C7A23">
      <w:pPr>
        <w:jc w:val="center"/>
        <w:rPr>
          <w:b/>
        </w:rPr>
      </w:pPr>
      <w:r>
        <w:rPr>
          <w:b/>
        </w:rPr>
        <w:t>«Первая помощь при дорожно-транспортном происшествии»</w:t>
      </w:r>
    </w:p>
    <w:tbl>
      <w:tblPr>
        <w:tblW w:w="97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89"/>
        <w:gridCol w:w="1823"/>
        <w:gridCol w:w="1563"/>
      </w:tblGrid>
      <w:tr w:rsidR="00053488" w:rsidRPr="001268F5">
        <w:trPr>
          <w:tblCellSpacing w:w="15" w:type="dxa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Наименование учебных материалов</w:t>
            </w:r>
          </w:p>
        </w:tc>
        <w:tc>
          <w:tcPr>
            <w:tcW w:w="1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Единица измерения</w:t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Количество</w:t>
            </w:r>
          </w:p>
        </w:tc>
      </w:tr>
      <w:tr w:rsidR="00053488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Оборудование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20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Мотоциклетный шлем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штук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Расходные материалы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Аптечка первой помощи (автомобильная)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8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Учебно-наглядные пособия</w:t>
            </w:r>
            <w:hyperlink r:id="rId19" w:anchor="block_172295055" w:history="1">
              <w:r w:rsidRPr="00B51CAA">
                <w:rPr>
                  <w:rStyle w:val="Hyperlink"/>
                  <w:color w:val="auto"/>
                </w:rPr>
                <w:t>*</w:t>
              </w:r>
            </w:hyperlink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18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Технические средства обучения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Компьютер с соответствующим программным обеспечением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Мультимедийный проектор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Экран (электронная доска)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CB3766">
            <w:r w:rsidRPr="001268F5">
              <w:t>1</w:t>
            </w:r>
          </w:p>
        </w:tc>
      </w:tr>
    </w:tbl>
    <w:p w:rsidR="00053488" w:rsidRPr="001268F5" w:rsidRDefault="00053488" w:rsidP="00B51CAA">
      <w:pPr>
        <w:jc w:val="both"/>
      </w:pPr>
      <w:r w:rsidRPr="001268F5">
        <w:t>* Учебно-наглядные пособия допустимо представлять в виде печатных изданий, плакатов, электронных учебных материалов, тематических фильмов.</w:t>
      </w:r>
    </w:p>
    <w:p w:rsidR="00053488" w:rsidRPr="00B51CAA" w:rsidRDefault="00053488" w:rsidP="00B51CAA"/>
    <w:p w:rsidR="00053488" w:rsidRDefault="00053488" w:rsidP="000B3C04">
      <w:pPr>
        <w:tabs>
          <w:tab w:val="left" w:pos="-5400"/>
        </w:tabs>
        <w:ind w:firstLine="540"/>
        <w:jc w:val="center"/>
        <w:rPr>
          <w:b/>
        </w:rPr>
      </w:pPr>
      <w:r>
        <w:rPr>
          <w:b/>
        </w:rPr>
        <w:t>Оборудование учебного кабинета для реализации программ профессиональной подготовки «операторов ЭВМ и ВМ», «делопроизводителей»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053488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404325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404325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404325">
            <w:r w:rsidRPr="001268F5">
              <w:t>Количество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404325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404325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404325">
            <w:r>
              <w:t>Персональные компьютеры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404325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404325">
            <w:r>
              <w:t>13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Классная доска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Экран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Учебные столы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12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Учебные стулья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12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Стенд по работе с программным обеспечением*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Принтер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Сканер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</w:tbl>
    <w:p w:rsidR="00053488" w:rsidRPr="001268F5" w:rsidRDefault="00053488" w:rsidP="00615AD0">
      <w:pPr>
        <w:jc w:val="both"/>
      </w:pPr>
      <w:r w:rsidRPr="001268F5">
        <w:t>* Учебно-наглядные пособия представля</w:t>
      </w:r>
      <w:r>
        <w:t>ются</w:t>
      </w:r>
      <w:r w:rsidRPr="001268F5">
        <w:t xml:space="preserve"> в виде печатных изданий, плакатов, электронных учебных материалов, тематических фильмов.</w:t>
      </w:r>
    </w:p>
    <w:p w:rsidR="00053488" w:rsidRDefault="00053488" w:rsidP="00615AD0">
      <w:pPr>
        <w:tabs>
          <w:tab w:val="left" w:pos="-5400"/>
        </w:tabs>
        <w:ind w:firstLine="540"/>
        <w:rPr>
          <w:b/>
        </w:rPr>
      </w:pPr>
      <w:r>
        <w:br w:type="page"/>
      </w:r>
      <w:r>
        <w:rPr>
          <w:b/>
        </w:rPr>
        <w:t>Оборудование учебного кабинета для реализации программы профессиональной подготовки продавцов продовольственных товаров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053488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404325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404325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8" w:rsidRPr="001268F5" w:rsidRDefault="00053488" w:rsidP="00404325">
            <w:r w:rsidRPr="001268F5">
              <w:t>Количество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404325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404325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Pr="001268F5" w:rsidRDefault="00053488" w:rsidP="00404325">
            <w:r>
              <w:t>Персональный компьютер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404325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Pr="001268F5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Pr="001268F5" w:rsidRDefault="00053488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Классная доска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Экран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Учебные столы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12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Учебные стулья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12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Весы измерительные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Весы измерительные циферблатные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Контрольно-кассовый аппарат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 xml:space="preserve">Магнитофон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Калькуляторы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6</w:t>
            </w:r>
          </w:p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>Образцы товаров, учебно – наглядные пособия*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/>
        </w:tc>
      </w:tr>
      <w:tr w:rsidR="00053488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053488" w:rsidRDefault="00053488" w:rsidP="00404325">
            <w:r>
              <w:t xml:space="preserve">Прилавок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053488" w:rsidRDefault="00053488" w:rsidP="00404325">
            <w:r>
              <w:t>1</w:t>
            </w:r>
          </w:p>
        </w:tc>
      </w:tr>
    </w:tbl>
    <w:p w:rsidR="00053488" w:rsidRPr="001268F5" w:rsidRDefault="00053488" w:rsidP="00615AD0">
      <w:pPr>
        <w:jc w:val="both"/>
      </w:pPr>
      <w:r w:rsidRPr="001268F5">
        <w:t>* Учебно-наглядные пособия представля</w:t>
      </w:r>
      <w:r>
        <w:t>ются</w:t>
      </w:r>
      <w:r w:rsidRPr="001268F5">
        <w:t xml:space="preserve"> в виде печатных изданий, плакатов, электронных учебных материалов, тематических фильмов.</w:t>
      </w:r>
    </w:p>
    <w:p w:rsidR="00053488" w:rsidRDefault="00053488" w:rsidP="000C7A23">
      <w:pPr>
        <w:tabs>
          <w:tab w:val="left" w:pos="-5400"/>
        </w:tabs>
        <w:ind w:firstLine="540"/>
        <w:sectPr w:rsidR="000534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3488" w:rsidRDefault="00053488" w:rsidP="000C7A23">
      <w:pPr>
        <w:tabs>
          <w:tab w:val="left" w:pos="-5400"/>
        </w:tabs>
        <w:ind w:firstLine="540"/>
      </w:pPr>
    </w:p>
    <w:tbl>
      <w:tblPr>
        <w:tblW w:w="14620" w:type="dxa"/>
        <w:tblInd w:w="93" w:type="dxa"/>
        <w:tblLook w:val="0000"/>
      </w:tblPr>
      <w:tblGrid>
        <w:gridCol w:w="434"/>
        <w:gridCol w:w="2441"/>
        <w:gridCol w:w="914"/>
        <w:gridCol w:w="873"/>
        <w:gridCol w:w="1304"/>
        <w:gridCol w:w="764"/>
        <w:gridCol w:w="873"/>
        <w:gridCol w:w="733"/>
        <w:gridCol w:w="342"/>
        <w:gridCol w:w="457"/>
        <w:gridCol w:w="550"/>
        <w:gridCol w:w="337"/>
        <w:gridCol w:w="661"/>
        <w:gridCol w:w="457"/>
        <w:gridCol w:w="449"/>
        <w:gridCol w:w="661"/>
        <w:gridCol w:w="550"/>
        <w:gridCol w:w="873"/>
        <w:gridCol w:w="947"/>
      </w:tblGrid>
      <w:tr w:rsidR="00053488" w:rsidTr="001F5190">
        <w:trPr>
          <w:trHeight w:val="22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27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УЧЕБНЫЙ ПЛАН</w:t>
            </w:r>
          </w:p>
        </w:tc>
      </w:tr>
      <w:tr w:rsidR="00053488" w:rsidTr="001F5190">
        <w:trPr>
          <w:trHeight w:val="255"/>
        </w:trPr>
        <w:tc>
          <w:tcPr>
            <w:tcW w:w="146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МБОУ ДО "Кондинский УЦ" на 2020-2021 учебный год </w:t>
            </w:r>
          </w:p>
        </w:tc>
      </w:tr>
      <w:tr w:rsidR="00053488" w:rsidTr="001F5190">
        <w:trPr>
          <w:trHeight w:val="240"/>
        </w:trPr>
        <w:tc>
          <w:tcPr>
            <w:tcW w:w="146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Профессиональная подготовка учащихся</w:t>
            </w:r>
          </w:p>
        </w:tc>
      </w:tr>
      <w:tr w:rsidR="00053488" w:rsidTr="001F5190">
        <w:trPr>
          <w:trHeight w:val="630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Профессия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курсу обучения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т.ч. кол-во часов по практике        (10кл)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на одного обучающегося по вождению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годам обучения</w:t>
            </w: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учащихся по годам обучения</w:t>
            </w: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групп по годам обучения</w:t>
            </w:r>
          </w:p>
        </w:tc>
        <w:tc>
          <w:tcPr>
            <w:tcW w:w="301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Общее кол-во часов по годам обучения</w:t>
            </w:r>
          </w:p>
        </w:tc>
      </w:tr>
      <w:tr w:rsidR="00053488" w:rsidTr="001F5190">
        <w:trPr>
          <w:trHeight w:val="1455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1 год 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 всего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вождение всего</w:t>
            </w:r>
          </w:p>
        </w:tc>
      </w:tr>
      <w:tr w:rsidR="00053488" w:rsidTr="001F5190">
        <w:trPr>
          <w:trHeight w:val="34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"В" (учащиеся)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616</w:t>
            </w:r>
          </w:p>
        </w:tc>
      </w:tr>
      <w:tr w:rsidR="00053488" w:rsidTr="001F5190">
        <w:trPr>
          <w:trHeight w:val="34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Слесарь по ремонту автомобиля (учащиеся)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936</w:t>
            </w:r>
          </w:p>
        </w:tc>
      </w:tr>
      <w:tr w:rsidR="00053488" w:rsidTr="001F5190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категорий "А1" "В", "С", "Е" (учащиеся)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715</w:t>
            </w:r>
          </w:p>
        </w:tc>
      </w:tr>
      <w:tr w:rsidR="00053488" w:rsidTr="001F5190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Оператор ЭВМ и ВМ (учащиеся)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216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216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053488" w:rsidTr="001F5190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Продавец продовольственных товаров (учащиеся)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053488" w:rsidTr="001F5190">
        <w:trPr>
          <w:trHeight w:val="33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"А1" (учащиеся, очно заочное)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FF0000"/>
                <w:sz w:val="20"/>
                <w:szCs w:val="20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FF0000"/>
                <w:sz w:val="20"/>
                <w:szCs w:val="2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53488" w:rsidTr="001F5190">
        <w:trPr>
          <w:trHeight w:val="33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Оператор (учащиеся, очно-заочное)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282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053488" w:rsidTr="001F5190">
        <w:trPr>
          <w:trHeight w:val="31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Продавец (учащиеся, очно-заочное)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207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053488" w:rsidTr="001F5190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Делопроизводитель (учащиеся)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136</w:t>
            </w: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136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53488" w:rsidTr="001F5190">
        <w:trPr>
          <w:trHeight w:val="27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4854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3358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1233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1430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904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2996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2267</w:t>
            </w:r>
          </w:p>
        </w:tc>
      </w:tr>
      <w:tr w:rsidR="00053488" w:rsidTr="001F5190">
        <w:trPr>
          <w:trHeight w:val="27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4591</w:t>
            </w: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2334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5263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53488" w:rsidTr="001F5190">
        <w:trPr>
          <w:trHeight w:val="42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для 1 год обучения - 34 уч.нед    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Общее кол-во часов в год  =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7597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2334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72,9</w:t>
            </w:r>
          </w:p>
        </w:tc>
      </w:tr>
      <w:tr w:rsidR="00053488" w:rsidTr="001F5190">
        <w:trPr>
          <w:trHeight w:val="34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для 2 год обучения - 32 уч.нед.   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Общее кол-во часов в нед =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237,4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Практика Количество часов в неделю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5263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164,5</w:t>
            </w:r>
          </w:p>
        </w:tc>
      </w:tr>
      <w:tr w:rsidR="00053488" w:rsidTr="001F5190">
        <w:trPr>
          <w:trHeight w:val="255"/>
        </w:trPr>
        <w:tc>
          <w:tcPr>
            <w:tcW w:w="146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Платные образовательные услуги</w:t>
            </w:r>
          </w:p>
        </w:tc>
      </w:tr>
      <w:tr w:rsidR="00053488" w:rsidTr="001F5190">
        <w:trPr>
          <w:trHeight w:val="420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Профессия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 курсу обучения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часов  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учащихся 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групп 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Общее кол-во часов по теретич. курсу обучения</w:t>
            </w:r>
          </w:p>
        </w:tc>
      </w:tr>
      <w:tr w:rsidR="00053488" w:rsidTr="001F5190">
        <w:trPr>
          <w:trHeight w:val="495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вождение на 1 чел.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теория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53488" w:rsidTr="001F5190">
        <w:trPr>
          <w:trHeight w:val="30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"С" (вечерние курсы)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278</w:t>
            </w:r>
          </w:p>
        </w:tc>
      </w:tr>
      <w:tr w:rsidR="00053488" w:rsidTr="001F5190">
        <w:trPr>
          <w:trHeight w:val="27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"В" (вечерние курсы)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420</w:t>
            </w:r>
          </w:p>
        </w:tc>
      </w:tr>
      <w:tr w:rsidR="00053488" w:rsidTr="001F5190">
        <w:trPr>
          <w:trHeight w:val="27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категории "А" (мотоцикл) (вечерние курсы)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</w:t>
            </w:r>
          </w:p>
        </w:tc>
      </w:tr>
      <w:tr w:rsidR="00053488" w:rsidTr="001F5190">
        <w:trPr>
          <w:trHeight w:val="27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"С" (вечерние курсы)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</w:tr>
      <w:tr w:rsidR="00053488" w:rsidTr="001F5190">
        <w:trPr>
          <w:trHeight w:val="28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"Е" (вечерние курсы)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333</w:t>
            </w:r>
          </w:p>
        </w:tc>
      </w:tr>
      <w:tr w:rsidR="00053488" w:rsidTr="001F5190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"А1" (вечерние курсы)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</w:tr>
      <w:tr w:rsidR="00053488" w:rsidTr="001F5190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Оператор ЭВМ и ВМ (вечерние курсы)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380</w:t>
            </w:r>
          </w:p>
        </w:tc>
      </w:tr>
      <w:tr w:rsidR="00053488" w:rsidTr="001F5190">
        <w:trPr>
          <w:trHeight w:val="25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Управление маломерным судном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</w:tr>
      <w:tr w:rsidR="00053488" w:rsidTr="001F5190">
        <w:trPr>
          <w:trHeight w:val="270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Продавец продовольственных товаров (вечерние курсы)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460</w:t>
            </w:r>
          </w:p>
        </w:tc>
      </w:tr>
      <w:tr w:rsidR="00053488" w:rsidTr="001F5190">
        <w:trPr>
          <w:trHeight w:val="195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2638</w:t>
            </w:r>
          </w:p>
        </w:tc>
      </w:tr>
      <w:tr w:rsidR="00053488" w:rsidTr="001F5190">
        <w:trPr>
          <w:trHeight w:val="48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группы формируются по мере комплектования (записи на обучение)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1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2638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82,4</w:t>
            </w:r>
          </w:p>
        </w:tc>
      </w:tr>
    </w:tbl>
    <w:p w:rsidR="00053488" w:rsidRDefault="00053488" w:rsidP="000C7A23">
      <w:pPr>
        <w:tabs>
          <w:tab w:val="left" w:pos="-5400"/>
        </w:tabs>
        <w:ind w:firstLine="540"/>
      </w:pPr>
    </w:p>
    <w:p w:rsidR="00053488" w:rsidRDefault="00053488" w:rsidP="000C7A23">
      <w:pPr>
        <w:tabs>
          <w:tab w:val="left" w:pos="-5400"/>
        </w:tabs>
        <w:ind w:firstLine="540"/>
      </w:pPr>
      <w:r>
        <w:br w:type="page"/>
      </w:r>
    </w:p>
    <w:tbl>
      <w:tblPr>
        <w:tblW w:w="14160" w:type="dxa"/>
        <w:tblInd w:w="93" w:type="dxa"/>
        <w:tblLook w:val="0000"/>
      </w:tblPr>
      <w:tblGrid>
        <w:gridCol w:w="434"/>
        <w:gridCol w:w="4042"/>
        <w:gridCol w:w="914"/>
        <w:gridCol w:w="334"/>
        <w:gridCol w:w="354"/>
        <w:gridCol w:w="550"/>
        <w:gridCol w:w="394"/>
        <w:gridCol w:w="355"/>
        <w:gridCol w:w="572"/>
        <w:gridCol w:w="572"/>
        <w:gridCol w:w="567"/>
        <w:gridCol w:w="409"/>
        <w:gridCol w:w="853"/>
        <w:gridCol w:w="436"/>
        <w:gridCol w:w="523"/>
        <w:gridCol w:w="587"/>
        <w:gridCol w:w="444"/>
        <w:gridCol w:w="873"/>
        <w:gridCol w:w="947"/>
      </w:tblGrid>
      <w:tr w:rsidR="00053488" w:rsidTr="001F5190">
        <w:trPr>
          <w:trHeight w:val="22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8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УЧЕБНЫЙ ПЛАН</w:t>
            </w:r>
          </w:p>
        </w:tc>
      </w:tr>
      <w:tr w:rsidR="00053488" w:rsidTr="001F5190">
        <w:trPr>
          <w:trHeight w:val="255"/>
        </w:trPr>
        <w:tc>
          <w:tcPr>
            <w:tcW w:w="141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МБОУ ДО "Кондинский УЦ" на 2020-2021 учебный год </w:t>
            </w:r>
          </w:p>
        </w:tc>
      </w:tr>
      <w:tr w:rsidR="00053488" w:rsidTr="001F5190">
        <w:trPr>
          <w:trHeight w:val="240"/>
        </w:trPr>
        <w:tc>
          <w:tcPr>
            <w:tcW w:w="141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Дополнительные общеобразовательные программы (ДОП)</w:t>
            </w:r>
          </w:p>
        </w:tc>
      </w:tr>
      <w:tr w:rsidR="00053488" w:rsidTr="001F5190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объединение (кружок)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курсу обучения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годам обучения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учащихся по классам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групп (объединений)</w:t>
            </w:r>
          </w:p>
        </w:tc>
        <w:tc>
          <w:tcPr>
            <w:tcW w:w="31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Общее кол-во часов </w:t>
            </w:r>
          </w:p>
        </w:tc>
      </w:tr>
      <w:tr w:rsidR="00053488" w:rsidTr="001F5190">
        <w:trPr>
          <w:trHeight w:val="153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4,5,6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7,8,9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10,11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 учебный год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 всего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вождение всего</w:t>
            </w:r>
          </w:p>
        </w:tc>
      </w:tr>
      <w:tr w:rsidR="00053488" w:rsidTr="001F5190">
        <w:trPr>
          <w:trHeight w:val="34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Компьютерная графика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53488" w:rsidTr="001F5190">
        <w:trPr>
          <w:trHeight w:val="33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Робототехника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53488" w:rsidTr="001F5190">
        <w:trPr>
          <w:trHeight w:val="34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Устройство и техобслуживание транспортных средств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53488" w:rsidTr="001F5190">
        <w:trPr>
          <w:trHeight w:val="33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Менеджмент и основы предпринимательства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53488" w:rsidTr="001F5190">
        <w:trPr>
          <w:trHeight w:val="28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3Д-моделирование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53488" w:rsidTr="001F5190">
        <w:trPr>
          <w:trHeight w:val="25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Юный конструктор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53488" w:rsidTr="001F5190">
        <w:trPr>
          <w:trHeight w:val="27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53488" w:rsidTr="001F5190">
        <w:trPr>
          <w:trHeight w:val="28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53488" w:rsidTr="001F5190">
        <w:trPr>
          <w:trHeight w:val="33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53488" w:rsidTr="001F5190">
        <w:trPr>
          <w:trHeight w:val="28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53488" w:rsidTr="001F5190">
        <w:trPr>
          <w:trHeight w:val="27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782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</w:tr>
      <w:tr w:rsidR="00053488" w:rsidTr="001F5190">
        <w:trPr>
          <w:trHeight w:val="27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782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782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53488" w:rsidTr="001F5190">
        <w:trPr>
          <w:trHeight w:val="33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Общее кол-во часов в год  =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782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782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23,0</w:t>
            </w:r>
          </w:p>
        </w:tc>
      </w:tr>
      <w:tr w:rsidR="00053488" w:rsidTr="001F5190">
        <w:trPr>
          <w:trHeight w:val="28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                                              Общее кол-во часов в неделю =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23,0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Ставка педагога ДОП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3488" w:rsidRDefault="0005348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1,28</w:t>
            </w:r>
          </w:p>
        </w:tc>
      </w:tr>
    </w:tbl>
    <w:p w:rsidR="00053488" w:rsidRDefault="00053488" w:rsidP="000C7A23">
      <w:pPr>
        <w:tabs>
          <w:tab w:val="left" w:pos="-5400"/>
        </w:tabs>
        <w:ind w:firstLine="540"/>
        <w:sectPr w:rsidR="00053488" w:rsidSect="00F14AD9">
          <w:pgSz w:w="16838" w:h="11906" w:orient="landscape"/>
          <w:pgMar w:top="719" w:right="1134" w:bottom="180" w:left="1080" w:header="709" w:footer="709" w:gutter="0"/>
          <w:cols w:space="708"/>
          <w:docGrid w:linePitch="360"/>
        </w:sectPr>
      </w:pPr>
    </w:p>
    <w:p w:rsidR="00053488" w:rsidRDefault="00053488" w:rsidP="001F5190">
      <w:pPr>
        <w:jc w:val="center"/>
        <w:rPr>
          <w:rFonts w:ascii="Monotype Corsiva" w:hAnsi="Monotype Corsiva"/>
          <w:b/>
          <w:color w:val="0000FF"/>
        </w:rPr>
      </w:pPr>
      <w:r w:rsidRPr="0017688F">
        <w:rPr>
          <w:rFonts w:ascii="Monotype Corsiva" w:hAnsi="Monotype Corsiva"/>
          <w:b/>
          <w:color w:val="0000FF"/>
        </w:rPr>
        <w:t>Календарный учебный г</w:t>
      </w:r>
      <w:r>
        <w:rPr>
          <w:rFonts w:ascii="Monotype Corsiva" w:hAnsi="Monotype Corsiva"/>
          <w:b/>
          <w:color w:val="0000FF"/>
        </w:rPr>
        <w:t>рафик на 2020-2021</w:t>
      </w:r>
      <w:r w:rsidRPr="0017688F">
        <w:rPr>
          <w:rFonts w:ascii="Monotype Corsiva" w:hAnsi="Monotype Corsiva"/>
          <w:b/>
          <w:color w:val="0000FF"/>
        </w:rPr>
        <w:t xml:space="preserve"> учебный год</w:t>
      </w:r>
    </w:p>
    <w:p w:rsidR="00053488" w:rsidRPr="0017688F" w:rsidRDefault="00053488" w:rsidP="001F5190">
      <w:pPr>
        <w:jc w:val="center"/>
        <w:rPr>
          <w:rFonts w:ascii="Monotype Corsiva" w:hAnsi="Monotype Corsiva"/>
          <w:b/>
          <w:color w:val="0000FF"/>
        </w:rPr>
      </w:pPr>
      <w:r>
        <w:rPr>
          <w:rFonts w:ascii="Monotype Corsiva" w:hAnsi="Monotype Corsiva"/>
          <w:b/>
          <w:color w:val="0000FF"/>
        </w:rPr>
        <w:t xml:space="preserve">МБОУ ДО «Кондинский УЦ»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469"/>
        <w:gridCol w:w="469"/>
        <w:gridCol w:w="470"/>
        <w:gridCol w:w="470"/>
        <w:gridCol w:w="470"/>
        <w:gridCol w:w="575"/>
        <w:gridCol w:w="491"/>
        <w:gridCol w:w="429"/>
        <w:gridCol w:w="471"/>
        <w:gridCol w:w="471"/>
        <w:gridCol w:w="471"/>
        <w:gridCol w:w="471"/>
        <w:gridCol w:w="575"/>
        <w:gridCol w:w="491"/>
        <w:gridCol w:w="467"/>
        <w:gridCol w:w="471"/>
        <w:gridCol w:w="471"/>
        <w:gridCol w:w="471"/>
        <w:gridCol w:w="471"/>
        <w:gridCol w:w="575"/>
      </w:tblGrid>
      <w:tr w:rsidR="00053488" w:rsidRPr="0017688F" w:rsidTr="00895B05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сентябрь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октябрь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ноябрь</w:t>
            </w:r>
          </w:p>
        </w:tc>
      </w:tr>
      <w:tr w:rsidR="00053488" w:rsidRPr="0017688F" w:rsidTr="00895B05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FC5534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B24DC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81444B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81444B">
              <w:rPr>
                <w:b/>
                <w:i/>
                <w:color w:val="339966"/>
                <w:sz w:val="22"/>
                <w:szCs w:val="22"/>
              </w:rPr>
              <w:t>26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1D4BAC" w:rsidRDefault="00053488" w:rsidP="00895B05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5C68BA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5C68BA">
              <w:rPr>
                <w:b/>
                <w:i/>
                <w:color w:val="339966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FC5534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053488" w:rsidRPr="00034042" w:rsidRDefault="00053488" w:rsidP="00895B05">
            <w:pPr>
              <w:jc w:val="center"/>
              <w:rPr>
                <w:b/>
              </w:rPr>
            </w:pPr>
            <w:r w:rsidRPr="00034042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053488" w:rsidRPr="00B24DC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053488" w:rsidRPr="0081444B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81444B">
              <w:rPr>
                <w:b/>
                <w:i/>
                <w:color w:val="339966"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F773CA" w:rsidRDefault="00053488" w:rsidP="00895B05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053488" w:rsidRPr="001D4BAC" w:rsidRDefault="00053488" w:rsidP="00895B05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04" w:type="dxa"/>
          </w:tcPr>
          <w:p w:rsidR="00053488" w:rsidRPr="005C68BA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5C68BA">
              <w:rPr>
                <w:b/>
                <w:i/>
                <w:color w:val="339966"/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F87330" w:rsidRDefault="00053488" w:rsidP="00895B05">
            <w:pPr>
              <w:jc w:val="center"/>
              <w:rPr>
                <w:b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053488" w:rsidRPr="00034042" w:rsidRDefault="00053488" w:rsidP="00895B05">
            <w:pPr>
              <w:jc w:val="center"/>
              <w:rPr>
                <w:b/>
              </w:rPr>
            </w:pPr>
            <w:r w:rsidRPr="00034042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2" w:type="dxa"/>
          </w:tcPr>
          <w:p w:rsidR="00053488" w:rsidRPr="00B24DC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3" w:type="dxa"/>
          </w:tcPr>
          <w:p w:rsidR="00053488" w:rsidRPr="0081444B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81444B">
              <w:rPr>
                <w:b/>
                <w:i/>
                <w:color w:val="339966"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880CBA" w:rsidRDefault="00053488" w:rsidP="00895B05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053488" w:rsidRPr="001D4BAC" w:rsidRDefault="00053488" w:rsidP="00895B05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04" w:type="dxa"/>
          </w:tcPr>
          <w:p w:rsidR="00053488" w:rsidRPr="0081444B" w:rsidRDefault="00053488" w:rsidP="00895B05">
            <w:pPr>
              <w:jc w:val="center"/>
              <w:rPr>
                <w:b/>
                <w:color w:val="FF0000"/>
              </w:rPr>
            </w:pPr>
            <w:r w:rsidRPr="0081444B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F87330" w:rsidRDefault="00053488" w:rsidP="00895B05">
            <w:pPr>
              <w:jc w:val="center"/>
              <w:rPr>
                <w:b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2" w:type="dxa"/>
          </w:tcPr>
          <w:p w:rsidR="00053488" w:rsidRPr="00034042" w:rsidRDefault="00053488" w:rsidP="00895B05">
            <w:pPr>
              <w:jc w:val="center"/>
              <w:rPr>
                <w:b/>
              </w:rPr>
            </w:pPr>
            <w:r w:rsidRPr="00034042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2" w:type="dxa"/>
          </w:tcPr>
          <w:p w:rsidR="00053488" w:rsidRPr="00B24DC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3" w:type="dxa"/>
          </w:tcPr>
          <w:p w:rsidR="00053488" w:rsidRPr="0081444B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81444B">
              <w:rPr>
                <w:b/>
                <w:i/>
                <w:color w:val="339966"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877F96" w:rsidRDefault="00053488" w:rsidP="00895B05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053488" w:rsidRPr="001D4BAC" w:rsidRDefault="00053488" w:rsidP="00895B05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04" w:type="dxa"/>
          </w:tcPr>
          <w:p w:rsidR="00053488" w:rsidRPr="001D4BAC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F87330" w:rsidRDefault="00053488" w:rsidP="00895B05">
            <w:pPr>
              <w:jc w:val="center"/>
              <w:rPr>
                <w:b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053488" w:rsidRPr="00034042" w:rsidRDefault="00053488" w:rsidP="00895B05">
            <w:pPr>
              <w:jc w:val="center"/>
              <w:rPr>
                <w:b/>
              </w:rPr>
            </w:pPr>
            <w:r w:rsidRPr="00034042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2" w:type="dxa"/>
          </w:tcPr>
          <w:p w:rsidR="00053488" w:rsidRPr="00B24DC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3" w:type="dxa"/>
          </w:tcPr>
          <w:p w:rsidR="00053488" w:rsidRPr="0081444B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81444B">
              <w:rPr>
                <w:b/>
                <w:i/>
                <w:color w:val="339966"/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053488" w:rsidRPr="00F773CA" w:rsidRDefault="00053488" w:rsidP="00895B05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04" w:type="dxa"/>
          </w:tcPr>
          <w:p w:rsidR="00053488" w:rsidRPr="001D4BAC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502" w:type="dxa"/>
          </w:tcPr>
          <w:p w:rsidR="00053488" w:rsidRPr="00880CBA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31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053488" w:rsidRPr="00F773CA" w:rsidRDefault="00053488" w:rsidP="00895B0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</w:tcPr>
          <w:p w:rsidR="00053488" w:rsidRPr="001D4BAC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880CBA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053488" w:rsidRPr="0081444B" w:rsidRDefault="00053488" w:rsidP="00895B05">
            <w:pPr>
              <w:jc w:val="center"/>
              <w:rPr>
                <w:color w:val="FF0000"/>
              </w:rPr>
            </w:pPr>
            <w:r w:rsidRPr="0081444B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1D4BAC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15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</w:tr>
      <w:tr w:rsidR="00053488" w:rsidRPr="0017688F" w:rsidTr="00895B05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Неделя</w:t>
            </w:r>
          </w:p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Уч. 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33CCCC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034042" w:rsidRDefault="00053488" w:rsidP="00895B05">
            <w:pPr>
              <w:jc w:val="center"/>
              <w:rPr>
                <w:b/>
                <w:color w:val="0000FF"/>
              </w:rPr>
            </w:pPr>
            <w:r w:rsidRPr="00034042">
              <w:rPr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F773CA" w:rsidRDefault="00053488" w:rsidP="00895B05">
            <w:pPr>
              <w:jc w:val="center"/>
              <w:rPr>
                <w:b/>
                <w:color w:val="0000FF"/>
              </w:rPr>
            </w:pPr>
          </w:p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33CCCC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E616E9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E616E9">
              <w:rPr>
                <w:b/>
                <w:i/>
                <w:color w:val="008000"/>
                <w:sz w:val="22"/>
                <w:szCs w:val="22"/>
              </w:rPr>
              <w:t>К</w:t>
            </w:r>
          </w:p>
          <w:p w:rsidR="00053488" w:rsidRPr="006B1C85" w:rsidRDefault="00053488" w:rsidP="00895B05">
            <w:pPr>
              <w:rPr>
                <w:b/>
                <w:color w:val="0000FF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Default="00053488" w:rsidP="00895B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</w:t>
            </w:r>
          </w:p>
          <w:p w:rsidR="00053488" w:rsidRPr="0081444B" w:rsidRDefault="00053488" w:rsidP="00895B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 для ДОП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33CCCC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00B05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02428B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5C68BA" w:rsidRDefault="00053488" w:rsidP="00895B05">
            <w:pPr>
              <w:jc w:val="center"/>
              <w:rPr>
                <w:b/>
                <w:sz w:val="16"/>
                <w:szCs w:val="16"/>
              </w:rPr>
            </w:pPr>
            <w:r w:rsidRPr="005C68BA">
              <w:rPr>
                <w:b/>
                <w:sz w:val="16"/>
                <w:szCs w:val="16"/>
              </w:rPr>
              <w:t>18/ 20 для ДОП</w:t>
            </w:r>
          </w:p>
        </w:tc>
      </w:tr>
      <w:tr w:rsidR="00053488" w:rsidRPr="0017688F" w:rsidTr="00895B05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декабрь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Январь</w:t>
            </w:r>
            <w:r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 xml:space="preserve"> 2021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февраль</w:t>
            </w:r>
          </w:p>
        </w:tc>
      </w:tr>
      <w:tr w:rsidR="00053488" w:rsidRPr="0017688F" w:rsidTr="00895B05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5C68BA" w:rsidRDefault="00053488" w:rsidP="00895B05">
            <w:pPr>
              <w:jc w:val="center"/>
              <w:rPr>
                <w:b/>
              </w:rPr>
            </w:pPr>
            <w:r w:rsidRPr="005C68BA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DA2EE6" w:rsidRDefault="00053488" w:rsidP="00895B05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053488" w:rsidRPr="00E53947" w:rsidRDefault="00053488" w:rsidP="00895B05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6634A" w:rsidRDefault="00053488" w:rsidP="00895B05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4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043DA3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0B015C" w:rsidRDefault="00053488" w:rsidP="00895B0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AA5A4B" w:rsidRDefault="00053488" w:rsidP="00895B05">
            <w:pPr>
              <w:jc w:val="center"/>
              <w:rPr>
                <w:b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053488" w:rsidRPr="008B3033" w:rsidRDefault="00053488" w:rsidP="00895B05">
            <w:pPr>
              <w:jc w:val="center"/>
              <w:rPr>
                <w:b/>
              </w:rPr>
            </w:pPr>
            <w:r w:rsidRPr="008B30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2" w:type="dxa"/>
          </w:tcPr>
          <w:p w:rsidR="00053488" w:rsidRPr="005C68BA" w:rsidRDefault="00053488" w:rsidP="00895B05">
            <w:pPr>
              <w:jc w:val="center"/>
              <w:rPr>
                <w:b/>
              </w:rPr>
            </w:pPr>
            <w:r w:rsidRPr="005C68BA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F87330" w:rsidRDefault="00053488" w:rsidP="00895B05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053488" w:rsidRPr="00E53947" w:rsidRDefault="00053488" w:rsidP="00895B05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03" w:type="dxa"/>
          </w:tcPr>
          <w:p w:rsidR="00053488" w:rsidRPr="0066634A" w:rsidRDefault="00053488" w:rsidP="00895B05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5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043DA3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4" w:type="dxa"/>
          </w:tcPr>
          <w:p w:rsidR="00053488" w:rsidRPr="0066634A" w:rsidRDefault="00053488" w:rsidP="00895B05">
            <w:pPr>
              <w:jc w:val="center"/>
              <w:rPr>
                <w:b/>
                <w:color w:val="FF0000"/>
              </w:rPr>
            </w:pPr>
            <w:r w:rsidRPr="0066634A">
              <w:rPr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504" w:type="dxa"/>
          </w:tcPr>
          <w:p w:rsidR="00053488" w:rsidRPr="00043DA3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AA5A4B" w:rsidRDefault="00053488" w:rsidP="00895B05">
            <w:pPr>
              <w:jc w:val="center"/>
              <w:rPr>
                <w:b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053488" w:rsidRPr="008B3033" w:rsidRDefault="00053488" w:rsidP="00895B05">
            <w:pPr>
              <w:jc w:val="center"/>
              <w:rPr>
                <w:b/>
              </w:rPr>
            </w:pPr>
            <w:r w:rsidRPr="008B30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2" w:type="dxa"/>
          </w:tcPr>
          <w:p w:rsidR="00053488" w:rsidRPr="005C68BA" w:rsidRDefault="00053488" w:rsidP="00895B05">
            <w:pPr>
              <w:jc w:val="center"/>
              <w:rPr>
                <w:b/>
              </w:rPr>
            </w:pPr>
            <w:r w:rsidRPr="005C68BA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5021E4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053488" w:rsidRPr="00E53947" w:rsidRDefault="00053488" w:rsidP="00895B05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03" w:type="dxa"/>
          </w:tcPr>
          <w:p w:rsidR="00053488" w:rsidRPr="0066634A" w:rsidRDefault="00053488" w:rsidP="00895B05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AA5A4B" w:rsidRDefault="00053488" w:rsidP="00895B05">
            <w:pPr>
              <w:jc w:val="center"/>
              <w:rPr>
                <w:b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053488" w:rsidRPr="008B3033" w:rsidRDefault="00053488" w:rsidP="00895B05">
            <w:pPr>
              <w:jc w:val="center"/>
              <w:rPr>
                <w:b/>
              </w:rPr>
            </w:pPr>
            <w:r w:rsidRPr="008B30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2" w:type="dxa"/>
          </w:tcPr>
          <w:p w:rsidR="00053488" w:rsidRPr="008B3033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8B3033">
              <w:rPr>
                <w:b/>
                <w:i/>
                <w:color w:val="339966"/>
                <w:sz w:val="22"/>
                <w:szCs w:val="22"/>
              </w:rPr>
              <w:t>31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C34BA1" w:rsidRDefault="00053488" w:rsidP="00895B05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053488" w:rsidRPr="00E53947" w:rsidRDefault="00053488" w:rsidP="00895B05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03" w:type="dxa"/>
          </w:tcPr>
          <w:p w:rsidR="00053488" w:rsidRPr="0066634A" w:rsidRDefault="00053488" w:rsidP="00895B05">
            <w:pPr>
              <w:jc w:val="center"/>
              <w:rPr>
                <w:b/>
                <w:i/>
                <w:color w:val="FF0000"/>
              </w:rPr>
            </w:pPr>
            <w:r w:rsidRPr="0066634A">
              <w:rPr>
                <w:b/>
                <w:i/>
                <w:color w:val="FF0000"/>
                <w:sz w:val="22"/>
                <w:szCs w:val="22"/>
              </w:rPr>
              <w:t>7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4" w:type="dxa"/>
          </w:tcPr>
          <w:p w:rsidR="00053488" w:rsidRPr="005021E4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AA5A4B" w:rsidRDefault="00053488" w:rsidP="00895B05">
            <w:pPr>
              <w:jc w:val="center"/>
              <w:rPr>
                <w:b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053488" w:rsidRPr="008B3033" w:rsidRDefault="00053488" w:rsidP="00895B05">
            <w:pPr>
              <w:jc w:val="center"/>
              <w:rPr>
                <w:b/>
              </w:rPr>
            </w:pPr>
            <w:r w:rsidRPr="008B30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C34BA1" w:rsidRDefault="00053488" w:rsidP="00895B05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053488" w:rsidRPr="00E53947" w:rsidRDefault="00053488" w:rsidP="00895B05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1</w:t>
            </w:r>
          </w:p>
        </w:tc>
        <w:tc>
          <w:tcPr>
            <w:tcW w:w="503" w:type="dxa"/>
          </w:tcPr>
          <w:p w:rsidR="00053488" w:rsidRPr="0066634A" w:rsidRDefault="00053488" w:rsidP="00895B05">
            <w:pPr>
              <w:jc w:val="center"/>
              <w:rPr>
                <w:b/>
                <w:i/>
                <w:color w:val="FF0000"/>
              </w:rPr>
            </w:pPr>
            <w:r w:rsidRPr="0066634A">
              <w:rPr>
                <w:b/>
                <w:i/>
                <w:color w:val="FF0000"/>
                <w:sz w:val="22"/>
                <w:szCs w:val="22"/>
              </w:rPr>
              <w:t>8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4" w:type="dxa"/>
          </w:tcPr>
          <w:p w:rsidR="00053488" w:rsidRPr="00BB633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4" w:type="dxa"/>
          </w:tcPr>
          <w:p w:rsidR="00053488" w:rsidRPr="00AA5A4B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AA5A4B" w:rsidRDefault="00053488" w:rsidP="00895B05">
            <w:pPr>
              <w:jc w:val="center"/>
              <w:rPr>
                <w:b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053488" w:rsidRPr="00DA2EE6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D47F45" w:rsidRDefault="00053488" w:rsidP="00895B05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053488" w:rsidRPr="00D47F45" w:rsidRDefault="00053488" w:rsidP="00895B05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053488" w:rsidRPr="0066634A" w:rsidRDefault="00053488" w:rsidP="00895B0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4" w:type="dxa"/>
          </w:tcPr>
          <w:p w:rsidR="00053488" w:rsidRPr="000B015C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D47F45" w:rsidRDefault="00053488" w:rsidP="00895B05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053488" w:rsidRPr="00D47F45" w:rsidRDefault="00053488" w:rsidP="00895B05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3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6634A" w:rsidRDefault="00053488" w:rsidP="00895B05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  <w:sz w:val="22"/>
                <w:szCs w:val="22"/>
              </w:rPr>
              <w:t>10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31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</w:tr>
      <w:tr w:rsidR="00053488" w:rsidRPr="0017688F" w:rsidTr="00895B05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Неделя    11</w:t>
            </w:r>
          </w:p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Уч.дни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DA2EE6" w:rsidRDefault="00053488" w:rsidP="00895B05">
            <w:pPr>
              <w:rPr>
                <w:b/>
                <w:i/>
                <w:color w:val="339966"/>
              </w:rPr>
            </w:pPr>
            <w:r w:rsidRPr="00DA2EE6">
              <w:rPr>
                <w:b/>
                <w:i/>
                <w:color w:val="339966"/>
                <w:sz w:val="22"/>
                <w:szCs w:val="22"/>
              </w:rPr>
              <w:t>К</w:t>
            </w:r>
          </w:p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6634A" w:rsidRDefault="00053488" w:rsidP="00895B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Pr="0066634A">
              <w:rPr>
                <w:b/>
                <w:sz w:val="16"/>
                <w:szCs w:val="16"/>
              </w:rPr>
              <w:t>/ 23 для ДОП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33CCCC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053488" w:rsidRPr="00E616E9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E616E9">
              <w:rPr>
                <w:b/>
                <w:i/>
                <w:color w:val="339966"/>
                <w:sz w:val="22"/>
                <w:szCs w:val="22"/>
              </w:rPr>
              <w:t>К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6634A" w:rsidRDefault="00053488" w:rsidP="00895B05">
            <w:pPr>
              <w:rPr>
                <w:b/>
                <w:i/>
                <w:color w:val="339966"/>
              </w:rPr>
            </w:pPr>
            <w:r w:rsidRPr="0066634A">
              <w:rPr>
                <w:b/>
                <w:i/>
                <w:color w:val="339966"/>
                <w:sz w:val="22"/>
                <w:szCs w:val="22"/>
              </w:rPr>
              <w:t>К</w:t>
            </w:r>
          </w:p>
          <w:p w:rsidR="00053488" w:rsidRPr="0066634A" w:rsidRDefault="00053488" w:rsidP="00895B05">
            <w:pPr>
              <w:jc w:val="center"/>
              <w:rPr>
                <w:color w:val="339966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17</w:t>
            </w:r>
          </w:p>
          <w:p w:rsidR="00053488" w:rsidRPr="005021E4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Default="00053488" w:rsidP="00895B05">
            <w:pPr>
              <w:jc w:val="center"/>
              <w:rPr>
                <w:b/>
              </w:rPr>
            </w:pPr>
          </w:p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33CCCC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33CCCC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5021E4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Default="00053488" w:rsidP="00895B05">
            <w:pPr>
              <w:jc w:val="center"/>
              <w:rPr>
                <w:b/>
                <w:color w:val="C0504D"/>
              </w:rPr>
            </w:pPr>
          </w:p>
          <w:p w:rsidR="00053488" w:rsidRPr="006B1C85" w:rsidRDefault="00053488" w:rsidP="00895B05">
            <w:pPr>
              <w:jc w:val="center"/>
              <w:rPr>
                <w:b/>
              </w:rPr>
            </w:pPr>
            <w:r w:rsidRPr="009C630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</w:p>
        </w:tc>
      </w:tr>
      <w:tr w:rsidR="00053488" w:rsidRPr="0017688F" w:rsidTr="00895B05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март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апрель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май</w:t>
            </w:r>
          </w:p>
        </w:tc>
      </w:tr>
      <w:tr w:rsidR="00053488" w:rsidRPr="0017688F" w:rsidTr="00895B05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053488" w:rsidRPr="0066634A" w:rsidRDefault="00053488" w:rsidP="00895B05">
            <w:pPr>
              <w:jc w:val="center"/>
              <w:rPr>
                <w:b/>
              </w:rPr>
            </w:pPr>
            <w:r w:rsidRPr="0066634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053488" w:rsidRPr="0066634A" w:rsidRDefault="00053488" w:rsidP="00895B05">
            <w:pPr>
              <w:jc w:val="center"/>
              <w:rPr>
                <w:b/>
                <w:color w:val="FF0000"/>
              </w:rPr>
            </w:pPr>
            <w:r w:rsidRPr="0066634A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E616E9" w:rsidRDefault="00053488" w:rsidP="00895B05">
            <w:pPr>
              <w:jc w:val="center"/>
              <w:rPr>
                <w:b/>
              </w:rPr>
            </w:pPr>
            <w:r w:rsidRPr="00E616E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E616E9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E616E9">
              <w:rPr>
                <w:b/>
                <w:i/>
                <w:color w:val="339966"/>
                <w:sz w:val="22"/>
                <w:szCs w:val="22"/>
              </w:rPr>
              <w:t>22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E616E9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E97C07" w:rsidRDefault="00053488" w:rsidP="00895B05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053488" w:rsidRPr="00BB6338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3E1839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3E1839" w:rsidRDefault="00053488" w:rsidP="00895B0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053488" w:rsidRPr="00DF67A3" w:rsidRDefault="00053488" w:rsidP="00895B0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9C6302" w:rsidRDefault="00053488" w:rsidP="00895B0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9C6302" w:rsidRDefault="00053488" w:rsidP="00895B0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1465D3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053488" w:rsidRPr="0066634A" w:rsidRDefault="00053488" w:rsidP="00895B05">
            <w:pPr>
              <w:jc w:val="center"/>
              <w:rPr>
                <w:b/>
              </w:rPr>
            </w:pPr>
            <w:r w:rsidRPr="0066634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:rsidR="00053488" w:rsidRPr="00043DA3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2" w:type="dxa"/>
          </w:tcPr>
          <w:p w:rsidR="00053488" w:rsidRPr="00E616E9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E616E9">
              <w:rPr>
                <w:b/>
                <w:i/>
                <w:color w:val="339966"/>
                <w:sz w:val="22"/>
                <w:szCs w:val="22"/>
              </w:rPr>
              <w:t>23</w:t>
            </w:r>
          </w:p>
        </w:tc>
        <w:tc>
          <w:tcPr>
            <w:tcW w:w="502" w:type="dxa"/>
          </w:tcPr>
          <w:p w:rsidR="00053488" w:rsidRPr="00E616E9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9C6302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053488" w:rsidRPr="00BB6338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053488" w:rsidRPr="003E1839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053488" w:rsidRPr="00390501" w:rsidRDefault="00053488" w:rsidP="00895B0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</w:tcPr>
          <w:p w:rsidR="00053488" w:rsidRPr="006B6BBB" w:rsidRDefault="00053488" w:rsidP="00895B05">
            <w:pPr>
              <w:jc w:val="center"/>
              <w:rPr>
                <w:b/>
              </w:rPr>
            </w:pPr>
            <w:r w:rsidRPr="006B6BB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1465D3" w:rsidRDefault="00053488" w:rsidP="00895B05">
            <w:pPr>
              <w:jc w:val="center"/>
              <w:rPr>
                <w:b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053488" w:rsidRPr="0066634A" w:rsidRDefault="00053488" w:rsidP="00895B05">
            <w:pPr>
              <w:jc w:val="center"/>
              <w:rPr>
                <w:b/>
              </w:rPr>
            </w:pPr>
            <w:r w:rsidRPr="0066634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1" w:type="dxa"/>
          </w:tcPr>
          <w:p w:rsidR="00053488" w:rsidRPr="003E1839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2" w:type="dxa"/>
          </w:tcPr>
          <w:p w:rsidR="00053488" w:rsidRPr="00E616E9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E616E9">
              <w:rPr>
                <w:b/>
                <w:i/>
                <w:color w:val="339966"/>
                <w:sz w:val="22"/>
                <w:szCs w:val="22"/>
              </w:rPr>
              <w:t>24</w:t>
            </w:r>
          </w:p>
        </w:tc>
        <w:tc>
          <w:tcPr>
            <w:tcW w:w="502" w:type="dxa"/>
          </w:tcPr>
          <w:p w:rsidR="00053488" w:rsidRPr="00E616E9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EB4EF7" w:rsidRDefault="00053488" w:rsidP="00895B05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053488" w:rsidRPr="00BB6338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053488" w:rsidRPr="00BB6338" w:rsidRDefault="00053488" w:rsidP="00895B0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</w:tcPr>
          <w:p w:rsidR="00053488" w:rsidRPr="00BB633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053488" w:rsidRPr="0066634A" w:rsidRDefault="00053488" w:rsidP="00895B05">
            <w:pPr>
              <w:jc w:val="center"/>
              <w:rPr>
                <w:b/>
              </w:rPr>
            </w:pPr>
            <w:r w:rsidRPr="0066634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:rsidR="00053488" w:rsidRPr="00BB633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2" w:type="dxa"/>
          </w:tcPr>
          <w:p w:rsidR="00053488" w:rsidRPr="00E616E9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E616E9">
              <w:rPr>
                <w:b/>
                <w:i/>
                <w:color w:val="339966"/>
                <w:sz w:val="22"/>
                <w:szCs w:val="22"/>
              </w:rPr>
              <w:t>25</w:t>
            </w:r>
          </w:p>
        </w:tc>
        <w:tc>
          <w:tcPr>
            <w:tcW w:w="502" w:type="dxa"/>
          </w:tcPr>
          <w:p w:rsidR="00053488" w:rsidRPr="00E616E9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EB4EF7" w:rsidRDefault="00053488" w:rsidP="00895B05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053488" w:rsidRPr="00BB633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053488" w:rsidRPr="00BB6338" w:rsidRDefault="00053488" w:rsidP="00895B0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</w:tcPr>
          <w:p w:rsidR="00053488" w:rsidRPr="00B100D2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053488" w:rsidRPr="0066634A" w:rsidRDefault="00053488" w:rsidP="00895B05">
            <w:pPr>
              <w:jc w:val="center"/>
              <w:rPr>
                <w:b/>
              </w:rPr>
            </w:pPr>
            <w:r w:rsidRPr="0066634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1" w:type="dxa"/>
          </w:tcPr>
          <w:p w:rsidR="00053488" w:rsidRPr="009C6302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2" w:type="dxa"/>
          </w:tcPr>
          <w:p w:rsidR="00053488" w:rsidRPr="00E616E9" w:rsidRDefault="00053488" w:rsidP="00895B05">
            <w:pPr>
              <w:jc w:val="center"/>
              <w:rPr>
                <w:b/>
                <w:i/>
                <w:color w:val="339966"/>
              </w:rPr>
            </w:pPr>
            <w:r w:rsidRPr="00E616E9">
              <w:rPr>
                <w:b/>
                <w:i/>
                <w:color w:val="339966"/>
                <w:sz w:val="22"/>
                <w:szCs w:val="22"/>
              </w:rPr>
              <w:t>26</w:t>
            </w:r>
          </w:p>
        </w:tc>
        <w:tc>
          <w:tcPr>
            <w:tcW w:w="502" w:type="dxa"/>
          </w:tcPr>
          <w:p w:rsidR="00053488" w:rsidRPr="00E616E9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EB4EF7" w:rsidRDefault="00053488" w:rsidP="00895B05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053488" w:rsidRPr="00BB633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053488" w:rsidRPr="00BB6338" w:rsidRDefault="00053488" w:rsidP="00895B0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</w:tcPr>
          <w:p w:rsidR="00053488" w:rsidRPr="00B100D2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2" w:type="dxa"/>
          </w:tcPr>
          <w:p w:rsidR="00053488" w:rsidRPr="00EB4EF7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2" w:type="dxa"/>
          </w:tcPr>
          <w:p w:rsidR="00053488" w:rsidRPr="00E616E9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053488" w:rsidRPr="00390501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04" w:type="dxa"/>
          </w:tcPr>
          <w:p w:rsidR="00053488" w:rsidRPr="00B100D2" w:rsidRDefault="00053488" w:rsidP="00895B0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15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EB4EF7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E616E9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053488" w:rsidRPr="00390501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6BBB" w:rsidRDefault="00053488" w:rsidP="00895B05">
            <w:pPr>
              <w:jc w:val="center"/>
              <w:rPr>
                <w:b/>
                <w:color w:val="FF0000"/>
              </w:rPr>
            </w:pPr>
            <w:r w:rsidRPr="006B6BBB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</w:tr>
      <w:tr w:rsidR="00053488" w:rsidRPr="0017688F" w:rsidTr="00895B05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Неделя/</w:t>
            </w:r>
            <w:r>
              <w:rPr>
                <w:b/>
                <w:color w:val="0000FF"/>
                <w:sz w:val="22"/>
                <w:szCs w:val="22"/>
              </w:rPr>
              <w:t xml:space="preserve">   22</w:t>
            </w:r>
          </w:p>
          <w:p w:rsidR="00053488" w:rsidRPr="006B1C85" w:rsidRDefault="00053488" w:rsidP="00895B0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6B1C85">
              <w:rPr>
                <w:b/>
                <w:sz w:val="22"/>
                <w:szCs w:val="22"/>
              </w:rPr>
              <w:t>ч. 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2</w:t>
            </w:r>
            <w:r>
              <w:rPr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C0504D"/>
              </w:rPr>
            </w:pPr>
            <w:r w:rsidRPr="006B1C85">
              <w:rPr>
                <w:rFonts w:ascii="Monotype Corsiva" w:hAnsi="Monotype Corsiva"/>
                <w:b/>
                <w:color w:val="008000"/>
                <w:sz w:val="22"/>
                <w:szCs w:val="22"/>
              </w:rPr>
              <w:t>К</w:t>
            </w:r>
          </w:p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EB4EF7" w:rsidRDefault="00053488" w:rsidP="00895B05">
            <w:pPr>
              <w:jc w:val="center"/>
              <w:rPr>
                <w:rFonts w:ascii="Monotype Corsiva" w:hAnsi="Monotype Corsiva"/>
                <w:b/>
                <w:i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25</w:t>
            </w: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E616E9" w:rsidRDefault="00053488" w:rsidP="00895B05">
            <w:pPr>
              <w:jc w:val="center"/>
              <w:rPr>
                <w:b/>
                <w:sz w:val="16"/>
                <w:szCs w:val="16"/>
              </w:rPr>
            </w:pPr>
            <w:r w:rsidRPr="00E616E9">
              <w:rPr>
                <w:b/>
                <w:sz w:val="16"/>
                <w:szCs w:val="16"/>
              </w:rPr>
              <w:t>17</w:t>
            </w:r>
            <w:r>
              <w:rPr>
                <w:b/>
                <w:sz w:val="16"/>
                <w:szCs w:val="16"/>
              </w:rPr>
              <w:t>/ 22 для ДОП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33CCCC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2</w:t>
            </w:r>
            <w:r>
              <w:rPr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Default="00053488" w:rsidP="00895B05">
            <w:pPr>
              <w:jc w:val="center"/>
              <w:rPr>
                <w:b/>
                <w:color w:val="C0504D"/>
              </w:rPr>
            </w:pPr>
          </w:p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33CCCC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053488" w:rsidRPr="0002428B" w:rsidRDefault="00053488" w:rsidP="00895B05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33</w:t>
            </w: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053488" w:rsidRPr="0017688F" w:rsidTr="00895B05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июнь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июль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август</w:t>
            </w:r>
          </w:p>
        </w:tc>
      </w:tr>
      <w:tr w:rsidR="00053488" w:rsidRPr="0017688F" w:rsidTr="00895B05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6B6BBB" w:rsidRDefault="00053488" w:rsidP="00895B05">
            <w:pPr>
              <w:jc w:val="center"/>
              <w:rPr>
                <w:b/>
                <w:color w:val="FF0000"/>
              </w:rPr>
            </w:pPr>
            <w:r w:rsidRPr="006B6BBB">
              <w:rPr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053488" w:rsidRPr="006E2D5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053488" w:rsidRPr="00B100D2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:rsidR="00053488" w:rsidRPr="006B6BBB" w:rsidRDefault="00053488" w:rsidP="00895B05">
            <w:pPr>
              <w:jc w:val="center"/>
              <w:rPr>
                <w:b/>
              </w:rPr>
            </w:pPr>
            <w:r w:rsidRPr="006B6BB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2" w:type="dxa"/>
          </w:tcPr>
          <w:p w:rsidR="00053488" w:rsidRPr="00DF67A3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053488" w:rsidRPr="006B1C85" w:rsidRDefault="00053488" w:rsidP="00895B05">
            <w:pPr>
              <w:jc w:val="center"/>
            </w:pP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501" w:type="dxa"/>
          </w:tcPr>
          <w:p w:rsidR="00053488" w:rsidRPr="006B6BBB" w:rsidRDefault="00053488" w:rsidP="00895B05">
            <w:pPr>
              <w:jc w:val="center"/>
              <w:rPr>
                <w:b/>
                <w:color w:val="FF0000"/>
              </w:rPr>
            </w:pPr>
            <w:r w:rsidRPr="006B6BBB"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31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1" w:type="dxa"/>
          </w:tcPr>
          <w:p w:rsidR="00053488" w:rsidRPr="006B6BBB" w:rsidRDefault="00053488" w:rsidP="00895B05">
            <w:pPr>
              <w:jc w:val="center"/>
              <w:rPr>
                <w:b/>
                <w:color w:val="FF0000"/>
              </w:rPr>
            </w:pPr>
            <w:r w:rsidRPr="006B6BBB">
              <w:rPr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2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503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15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504" w:type="dxa"/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</w:tr>
      <w:tr w:rsidR="00053488" w:rsidRPr="0017688F" w:rsidTr="00895B05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Неделя</w:t>
            </w:r>
          </w:p>
          <w:p w:rsidR="00053488" w:rsidRPr="006B1C85" w:rsidRDefault="00053488" w:rsidP="00895B05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Уч.дни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34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35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36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053488" w:rsidRPr="00E77CB3" w:rsidRDefault="00053488" w:rsidP="00895B0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38</w:t>
            </w:r>
          </w:p>
          <w:p w:rsidR="00053488" w:rsidRPr="006B1C85" w:rsidRDefault="00053488" w:rsidP="00895B05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Default="00053488" w:rsidP="00895B05">
            <w:pPr>
              <w:jc w:val="center"/>
              <w:rPr>
                <w:color w:val="FF0000"/>
              </w:rPr>
            </w:pPr>
          </w:p>
          <w:p w:rsidR="00053488" w:rsidRPr="006E2D58" w:rsidRDefault="00053488" w:rsidP="00895B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053488" w:rsidRPr="006B1C85" w:rsidRDefault="00053488" w:rsidP="00895B05">
            <w:pPr>
              <w:rPr>
                <w:b/>
                <w:color w:val="FF0000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053488" w:rsidRPr="006B1C85" w:rsidRDefault="00053488" w:rsidP="00895B05">
            <w:pPr>
              <w:jc w:val="center"/>
              <w:rPr>
                <w:color w:val="FF0000"/>
              </w:rPr>
            </w:pPr>
          </w:p>
        </w:tc>
      </w:tr>
    </w:tbl>
    <w:p w:rsidR="00053488" w:rsidRPr="00A97B55" w:rsidRDefault="00053488" w:rsidP="001F5190">
      <w:pPr>
        <w:rPr>
          <w:rFonts w:ascii="Monotype Corsiva" w:hAnsi="Monotype Corsiva"/>
          <w:b/>
          <w:color w:val="008000"/>
          <w:sz w:val="18"/>
          <w:szCs w:val="18"/>
        </w:rPr>
      </w:pPr>
      <w:r w:rsidRPr="006B1C85">
        <w:rPr>
          <w:rFonts w:ascii="Monotype Corsiva" w:hAnsi="Monotype Corsiva"/>
          <w:b/>
          <w:sz w:val="22"/>
          <w:szCs w:val="22"/>
        </w:rPr>
        <w:t xml:space="preserve">                                                         </w:t>
      </w:r>
      <w:r w:rsidRPr="00A97B55">
        <w:rPr>
          <w:rFonts w:ascii="Monotype Corsiva" w:hAnsi="Monotype Corsiva"/>
          <w:b/>
          <w:color w:val="0000FF"/>
          <w:sz w:val="18"/>
          <w:szCs w:val="18"/>
        </w:rPr>
        <w:t>Учебные недели (дни):</w:t>
      </w:r>
      <w:r w:rsidRPr="00A97B55">
        <w:rPr>
          <w:rFonts w:ascii="Monotype Corsiva" w:hAnsi="Monotype Corsiva"/>
          <w:b/>
          <w:color w:val="3366FF"/>
          <w:sz w:val="18"/>
          <w:szCs w:val="18"/>
        </w:rPr>
        <w:t xml:space="preserve">                  </w:t>
      </w:r>
      <w:r w:rsidRPr="00A97B55">
        <w:rPr>
          <w:rFonts w:ascii="Monotype Corsiva" w:hAnsi="Monotype Corsiva"/>
          <w:b/>
          <w:color w:val="008000"/>
          <w:sz w:val="18"/>
          <w:szCs w:val="18"/>
        </w:rPr>
        <w:t>Каникулы:</w:t>
      </w:r>
    </w:p>
    <w:p w:rsidR="00053488" w:rsidRPr="00A97B55" w:rsidRDefault="00053488" w:rsidP="001F5190">
      <w:pPr>
        <w:rPr>
          <w:rFonts w:ascii="Monotype Corsiva" w:hAnsi="Monotype Corsiva"/>
          <w:b/>
          <w:color w:val="008000"/>
          <w:sz w:val="18"/>
          <w:szCs w:val="18"/>
        </w:rPr>
      </w:pPr>
      <w:r w:rsidRPr="00A97B55">
        <w:rPr>
          <w:rFonts w:ascii="Monotype Corsiva" w:hAnsi="Monotype Corsiva"/>
          <w:b/>
          <w:color w:val="0000FF"/>
          <w:sz w:val="18"/>
          <w:szCs w:val="18"/>
        </w:rPr>
        <w:t>Первое полугодие:                            14 (69 дней)</w:t>
      </w:r>
      <w:r w:rsidRPr="00A97B55">
        <w:rPr>
          <w:rFonts w:ascii="Monotype Corsiva" w:hAnsi="Monotype Corsiva"/>
          <w:b/>
          <w:color w:val="3366FF"/>
          <w:sz w:val="18"/>
          <w:szCs w:val="18"/>
        </w:rPr>
        <w:t xml:space="preserve">                                </w:t>
      </w:r>
      <w:r w:rsidRPr="00A97B55">
        <w:rPr>
          <w:rFonts w:ascii="Monotype Corsiva" w:hAnsi="Monotype Corsiva"/>
          <w:b/>
          <w:color w:val="008000"/>
          <w:sz w:val="18"/>
          <w:szCs w:val="18"/>
        </w:rPr>
        <w:t xml:space="preserve">26.10 – 04.11 </w:t>
      </w:r>
    </w:p>
    <w:p w:rsidR="00053488" w:rsidRPr="00A97B55" w:rsidRDefault="00053488" w:rsidP="001F5190">
      <w:pPr>
        <w:rPr>
          <w:rFonts w:ascii="Monotype Corsiva" w:hAnsi="Monotype Corsiva"/>
          <w:b/>
          <w:color w:val="008000"/>
          <w:sz w:val="18"/>
          <w:szCs w:val="18"/>
        </w:rPr>
      </w:pPr>
      <w:r w:rsidRPr="00A97B55">
        <w:rPr>
          <w:rFonts w:ascii="Monotype Corsiva" w:hAnsi="Monotype Corsiva"/>
          <w:b/>
          <w:color w:val="0000FF"/>
          <w:sz w:val="18"/>
          <w:szCs w:val="18"/>
        </w:rPr>
        <w:t xml:space="preserve">Второе полугодие                            24 (112 дней) </w:t>
      </w:r>
      <w:r w:rsidRPr="00A97B55">
        <w:rPr>
          <w:rFonts w:ascii="Monotype Corsiva" w:hAnsi="Monotype Corsiva"/>
          <w:b/>
          <w:color w:val="339966"/>
          <w:sz w:val="18"/>
          <w:szCs w:val="18"/>
        </w:rPr>
        <w:t xml:space="preserve">                             </w:t>
      </w:r>
      <w:r w:rsidRPr="00A97B55">
        <w:rPr>
          <w:rFonts w:ascii="Monotype Corsiva" w:hAnsi="Monotype Corsiva"/>
          <w:b/>
          <w:color w:val="008000"/>
          <w:sz w:val="18"/>
          <w:szCs w:val="18"/>
        </w:rPr>
        <w:t xml:space="preserve">31.12 – 10.01 </w:t>
      </w:r>
    </w:p>
    <w:p w:rsidR="00053488" w:rsidRPr="00A97B55" w:rsidRDefault="00053488" w:rsidP="001F5190">
      <w:pPr>
        <w:rPr>
          <w:rFonts w:ascii="Monotype Corsiva" w:hAnsi="Monotype Corsiva"/>
          <w:b/>
          <w:color w:val="008000"/>
          <w:sz w:val="18"/>
          <w:szCs w:val="18"/>
        </w:rPr>
      </w:pPr>
      <w:r w:rsidRPr="00A97B55">
        <w:rPr>
          <w:rFonts w:ascii="Monotype Corsiva" w:hAnsi="Monotype Corsiva"/>
          <w:b/>
          <w:color w:val="3366FF"/>
          <w:sz w:val="18"/>
          <w:szCs w:val="18"/>
        </w:rPr>
        <w:t xml:space="preserve"> </w:t>
      </w:r>
      <w:r w:rsidRPr="00A97B55">
        <w:rPr>
          <w:rFonts w:ascii="Monotype Corsiva" w:hAnsi="Monotype Corsiva"/>
          <w:b/>
          <w:sz w:val="18"/>
          <w:szCs w:val="18"/>
        </w:rPr>
        <w:t>Учебные дни                                    181</w:t>
      </w:r>
      <w:r w:rsidRPr="00A97B55">
        <w:rPr>
          <w:rFonts w:ascii="Monotype Corsiva" w:hAnsi="Monotype Corsiva"/>
          <w:b/>
          <w:color w:val="3366FF"/>
          <w:sz w:val="18"/>
          <w:szCs w:val="18"/>
        </w:rPr>
        <w:t xml:space="preserve">           </w:t>
      </w:r>
      <w:r w:rsidRPr="00A97B55">
        <w:rPr>
          <w:rFonts w:ascii="Monotype Corsiva" w:hAnsi="Monotype Corsiva"/>
          <w:b/>
          <w:color w:val="339966"/>
          <w:sz w:val="18"/>
          <w:szCs w:val="18"/>
        </w:rPr>
        <w:t xml:space="preserve">                                 </w:t>
      </w:r>
      <w:r w:rsidRPr="00A97B55">
        <w:rPr>
          <w:rFonts w:ascii="Monotype Corsiva" w:hAnsi="Monotype Corsiva"/>
          <w:b/>
          <w:color w:val="008000"/>
          <w:sz w:val="18"/>
          <w:szCs w:val="18"/>
        </w:rPr>
        <w:t xml:space="preserve">22.03 – 28.03  </w:t>
      </w:r>
    </w:p>
    <w:p w:rsidR="00053488" w:rsidRPr="00A97B55" w:rsidRDefault="00053488" w:rsidP="001F5190">
      <w:pPr>
        <w:rPr>
          <w:rFonts w:ascii="Monotype Corsiva" w:hAnsi="Monotype Corsiva"/>
          <w:b/>
          <w:sz w:val="18"/>
          <w:szCs w:val="18"/>
        </w:rPr>
      </w:pPr>
      <w:r w:rsidRPr="00A97B55">
        <w:rPr>
          <w:rFonts w:ascii="Monotype Corsiva" w:hAnsi="Monotype Corsiva"/>
          <w:b/>
          <w:sz w:val="18"/>
          <w:szCs w:val="18"/>
        </w:rPr>
        <w:t>Учебный год для обучающихся профподготовки начинается с 15 сентября</w:t>
      </w:r>
    </w:p>
    <w:p w:rsidR="00053488" w:rsidRPr="00A97B55" w:rsidRDefault="00053488" w:rsidP="001F5190">
      <w:pPr>
        <w:rPr>
          <w:rFonts w:ascii="Monotype Corsiva" w:hAnsi="Monotype Corsiva"/>
          <w:b/>
          <w:sz w:val="18"/>
          <w:szCs w:val="18"/>
        </w:rPr>
      </w:pPr>
      <w:r w:rsidRPr="00A97B55">
        <w:rPr>
          <w:rFonts w:ascii="Monotype Corsiva" w:hAnsi="Monotype Corsiva"/>
          <w:b/>
          <w:sz w:val="18"/>
          <w:szCs w:val="18"/>
        </w:rPr>
        <w:t>Учебный года для обучающихся ДОП начинается с 1 октября</w:t>
      </w:r>
    </w:p>
    <w:p w:rsidR="00053488" w:rsidRPr="00A97B55" w:rsidRDefault="00053488" w:rsidP="001F5190">
      <w:pPr>
        <w:rPr>
          <w:rFonts w:ascii="Monotype Corsiva" w:hAnsi="Monotype Corsiva"/>
          <w:b/>
          <w:sz w:val="18"/>
          <w:szCs w:val="18"/>
        </w:rPr>
      </w:pPr>
      <w:r w:rsidRPr="00A97B55">
        <w:rPr>
          <w:rFonts w:ascii="Monotype Corsiva" w:hAnsi="Monotype Corsiva"/>
          <w:b/>
          <w:sz w:val="18"/>
          <w:szCs w:val="18"/>
        </w:rPr>
        <w:t xml:space="preserve">Производственная практика в </w:t>
      </w:r>
      <w:r w:rsidRPr="00A97B55">
        <w:rPr>
          <w:rFonts w:ascii="Monotype Corsiva" w:hAnsi="Monotype Corsiva"/>
          <w:b/>
          <w:color w:val="FF0000"/>
          <w:sz w:val="18"/>
          <w:szCs w:val="18"/>
        </w:rPr>
        <w:t xml:space="preserve">июне </w:t>
      </w:r>
      <w:r w:rsidRPr="00A97B55">
        <w:rPr>
          <w:rFonts w:ascii="Monotype Corsiva" w:hAnsi="Monotype Corsiva"/>
          <w:b/>
          <w:sz w:val="18"/>
          <w:szCs w:val="18"/>
        </w:rPr>
        <w:t>для обучающихся 8 и 10 класса: 21 дней</w:t>
      </w:r>
    </w:p>
    <w:p w:rsidR="00053488" w:rsidRPr="00A97B55" w:rsidRDefault="00053488" w:rsidP="001F5190">
      <w:pPr>
        <w:jc w:val="center"/>
        <w:rPr>
          <w:rFonts w:ascii="Monotype Corsiva" w:hAnsi="Monotype Corsiva"/>
          <w:b/>
          <w:color w:val="FF0000"/>
          <w:sz w:val="18"/>
          <w:szCs w:val="18"/>
        </w:rPr>
      </w:pPr>
      <w:r w:rsidRPr="00A97B55">
        <w:rPr>
          <w:rFonts w:ascii="Monotype Corsiva" w:hAnsi="Monotype Corsiva"/>
          <w:b/>
          <w:color w:val="FF0000"/>
          <w:sz w:val="18"/>
          <w:szCs w:val="18"/>
        </w:rPr>
        <w:t>Праздничные дни и выходные:</w:t>
      </w:r>
    </w:p>
    <w:p w:rsidR="00053488" w:rsidRPr="00A97B55" w:rsidRDefault="00053488" w:rsidP="001F5190">
      <w:pPr>
        <w:pStyle w:val="NormalWeb"/>
        <w:spacing w:before="0" w:beforeAutospacing="0" w:after="0" w:afterAutospacing="0"/>
        <w:rPr>
          <w:rStyle w:val="t12"/>
          <w:rFonts w:ascii="Arial" w:hAnsi="Arial" w:cs="Arial"/>
          <w:sz w:val="18"/>
          <w:szCs w:val="18"/>
        </w:rPr>
      </w:pPr>
      <w:r w:rsidRPr="00A97B55">
        <w:rPr>
          <w:rStyle w:val="t12"/>
          <w:rFonts w:ascii="Arial" w:hAnsi="Arial" w:cs="Arial"/>
          <w:b/>
          <w:sz w:val="18"/>
          <w:szCs w:val="18"/>
        </w:rPr>
        <w:t>1, 2, 3, 4, 5, 6, 7, 8</w:t>
      </w:r>
      <w:r w:rsidRPr="00A97B55">
        <w:rPr>
          <w:rStyle w:val="t12"/>
          <w:rFonts w:ascii="Arial" w:hAnsi="Arial" w:cs="Arial"/>
          <w:sz w:val="18"/>
          <w:szCs w:val="18"/>
        </w:rPr>
        <w:t xml:space="preserve"> января – Новогодние каникулы.   </w:t>
      </w:r>
      <w:r w:rsidRPr="00A97B55">
        <w:rPr>
          <w:rStyle w:val="t12"/>
          <w:rFonts w:ascii="Arial" w:hAnsi="Arial" w:cs="Arial"/>
          <w:b/>
          <w:sz w:val="18"/>
          <w:szCs w:val="18"/>
        </w:rPr>
        <w:t xml:space="preserve"> 23</w:t>
      </w:r>
      <w:r w:rsidRPr="00A97B55">
        <w:rPr>
          <w:rStyle w:val="t12"/>
          <w:rFonts w:ascii="Arial" w:hAnsi="Arial" w:cs="Arial"/>
          <w:sz w:val="18"/>
          <w:szCs w:val="18"/>
        </w:rPr>
        <w:t xml:space="preserve"> февраля – День защитника отечества,   </w:t>
      </w:r>
    </w:p>
    <w:p w:rsidR="00053488" w:rsidRPr="00A97B55" w:rsidRDefault="00053488" w:rsidP="001F5190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A97B55">
        <w:rPr>
          <w:rStyle w:val="t12"/>
          <w:rFonts w:ascii="Arial" w:hAnsi="Arial" w:cs="Arial"/>
          <w:b/>
          <w:sz w:val="18"/>
          <w:szCs w:val="18"/>
        </w:rPr>
        <w:t>8</w:t>
      </w:r>
      <w:r w:rsidRPr="00A97B55">
        <w:rPr>
          <w:rStyle w:val="t12"/>
          <w:rFonts w:ascii="Arial" w:hAnsi="Arial" w:cs="Arial"/>
          <w:sz w:val="18"/>
          <w:szCs w:val="18"/>
        </w:rPr>
        <w:t xml:space="preserve"> марта – Международный женский день,</w:t>
      </w:r>
      <w:r w:rsidRPr="00A97B55">
        <w:rPr>
          <w:rFonts w:ascii="Arial" w:hAnsi="Arial" w:cs="Arial"/>
          <w:sz w:val="18"/>
          <w:szCs w:val="18"/>
        </w:rPr>
        <w:t xml:space="preserve"> </w:t>
      </w:r>
      <w:r w:rsidRPr="00A97B55">
        <w:rPr>
          <w:rStyle w:val="t12"/>
          <w:rFonts w:ascii="Arial" w:hAnsi="Arial" w:cs="Arial"/>
          <w:b/>
          <w:sz w:val="18"/>
          <w:szCs w:val="18"/>
        </w:rPr>
        <w:t>1</w:t>
      </w:r>
      <w:r w:rsidRPr="00A97B55">
        <w:rPr>
          <w:rStyle w:val="t12"/>
          <w:rFonts w:ascii="Arial" w:hAnsi="Arial" w:cs="Arial"/>
          <w:sz w:val="18"/>
          <w:szCs w:val="18"/>
        </w:rPr>
        <w:t xml:space="preserve"> мая – Праздник Весны и Труда, </w:t>
      </w:r>
      <w:r w:rsidRPr="00A97B55">
        <w:rPr>
          <w:rStyle w:val="t12"/>
          <w:rFonts w:ascii="Arial" w:hAnsi="Arial" w:cs="Arial"/>
          <w:b/>
          <w:sz w:val="18"/>
          <w:szCs w:val="18"/>
        </w:rPr>
        <w:t>9</w:t>
      </w:r>
      <w:r w:rsidRPr="00A97B55">
        <w:rPr>
          <w:rStyle w:val="t12"/>
          <w:rFonts w:ascii="Arial" w:hAnsi="Arial" w:cs="Arial"/>
          <w:sz w:val="18"/>
          <w:szCs w:val="18"/>
        </w:rPr>
        <w:t xml:space="preserve"> мая – День Победы,</w:t>
      </w:r>
    </w:p>
    <w:p w:rsidR="00053488" w:rsidRPr="00A97B55" w:rsidRDefault="00053488" w:rsidP="001F5190">
      <w:pPr>
        <w:pStyle w:val="NormalWeb"/>
        <w:spacing w:before="0" w:beforeAutospacing="0" w:after="0" w:afterAutospacing="0"/>
        <w:rPr>
          <w:rStyle w:val="t12"/>
          <w:rFonts w:ascii="Arial" w:hAnsi="Arial" w:cs="Arial"/>
          <w:sz w:val="18"/>
          <w:szCs w:val="18"/>
        </w:rPr>
      </w:pPr>
      <w:r w:rsidRPr="00A97B55">
        <w:rPr>
          <w:rStyle w:val="t12"/>
          <w:rFonts w:ascii="Arial" w:hAnsi="Arial" w:cs="Arial"/>
          <w:b/>
          <w:sz w:val="18"/>
          <w:szCs w:val="18"/>
        </w:rPr>
        <w:t xml:space="preserve">12 </w:t>
      </w:r>
      <w:r w:rsidRPr="00A97B55">
        <w:rPr>
          <w:rStyle w:val="t12"/>
          <w:rFonts w:ascii="Arial" w:hAnsi="Arial" w:cs="Arial"/>
          <w:sz w:val="18"/>
          <w:szCs w:val="18"/>
        </w:rPr>
        <w:t>июня – День России,</w:t>
      </w:r>
      <w:r w:rsidRPr="00A97B55">
        <w:rPr>
          <w:sz w:val="18"/>
          <w:szCs w:val="18"/>
        </w:rPr>
        <w:t xml:space="preserve"> </w:t>
      </w:r>
      <w:r w:rsidRPr="00A97B55">
        <w:rPr>
          <w:rStyle w:val="t12"/>
          <w:rFonts w:ascii="Arial" w:hAnsi="Arial" w:cs="Arial"/>
          <w:b/>
          <w:sz w:val="18"/>
          <w:szCs w:val="18"/>
        </w:rPr>
        <w:t>4</w:t>
      </w:r>
      <w:r w:rsidRPr="00A97B55">
        <w:rPr>
          <w:rStyle w:val="t12"/>
          <w:rFonts w:ascii="Arial" w:hAnsi="Arial" w:cs="Arial"/>
          <w:sz w:val="18"/>
          <w:szCs w:val="18"/>
        </w:rPr>
        <w:t xml:space="preserve"> ноября – День Народного единства</w:t>
      </w:r>
    </w:p>
    <w:p w:rsidR="00053488" w:rsidRDefault="00053488" w:rsidP="00FC05E6">
      <w:pPr>
        <w:tabs>
          <w:tab w:val="left" w:pos="2070"/>
        </w:tabs>
        <w:jc w:val="center"/>
        <w:rPr>
          <w:b/>
        </w:rPr>
      </w:pPr>
    </w:p>
    <w:p w:rsidR="00053488" w:rsidRDefault="00053488" w:rsidP="00FC05E6">
      <w:pPr>
        <w:tabs>
          <w:tab w:val="left" w:pos="2070"/>
        </w:tabs>
        <w:jc w:val="center"/>
        <w:rPr>
          <w:b/>
        </w:rPr>
      </w:pPr>
      <w:r>
        <w:rPr>
          <w:b/>
        </w:rPr>
        <w:t>Требования к результатам освоения рабочих программ</w:t>
      </w:r>
    </w:p>
    <w:p w:rsidR="00053488" w:rsidRDefault="00053488" w:rsidP="00FC05E6">
      <w:pPr>
        <w:tabs>
          <w:tab w:val="left" w:pos="2070"/>
        </w:tabs>
        <w:jc w:val="center"/>
        <w:rPr>
          <w:b/>
        </w:rPr>
      </w:pPr>
    </w:p>
    <w:p w:rsidR="00053488" w:rsidRDefault="00053488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«А»</w:t>
      </w:r>
    </w:p>
    <w:p w:rsidR="00053488" w:rsidRPr="00AA63B4" w:rsidRDefault="00053488" w:rsidP="00FC05E6">
      <w:pPr>
        <w:ind w:firstLine="540"/>
        <w:jc w:val="both"/>
        <w:rPr>
          <w:b/>
        </w:rPr>
      </w:pPr>
      <w:r w:rsidRPr="00AA63B4">
        <w:rPr>
          <w:b/>
        </w:rPr>
        <w:t>должны знать:</w:t>
      </w:r>
    </w:p>
    <w:p w:rsidR="00053488" w:rsidRPr="00C805C4" w:rsidRDefault="00053488" w:rsidP="00FC05E6">
      <w:pPr>
        <w:ind w:firstLine="540"/>
        <w:jc w:val="both"/>
      </w:pPr>
      <w:hyperlink r:id="rId20" w:anchor="block_1000" w:history="1">
        <w:r w:rsidRPr="00AA63B4">
          <w:rPr>
            <w:rStyle w:val="Hyperlink"/>
          </w:rPr>
          <w:t>Правила</w:t>
        </w:r>
      </w:hyperlink>
      <w:r w:rsidRPr="00C805C4">
        <w:t> дорожного движения, основы </w:t>
      </w:r>
      <w:hyperlink r:id="rId21" w:anchor="block_4" w:history="1">
        <w:r w:rsidRPr="00AA63B4">
          <w:rPr>
            <w:rStyle w:val="Hyperlink"/>
          </w:rPr>
          <w:t>законодательства</w:t>
        </w:r>
      </w:hyperlink>
      <w:r w:rsidRPr="00AA63B4">
        <w:t> </w:t>
      </w:r>
      <w:r w:rsidRPr="00C805C4">
        <w:t>в сфере дорожного движения;</w:t>
      </w:r>
    </w:p>
    <w:p w:rsidR="00053488" w:rsidRPr="00C805C4" w:rsidRDefault="00053488" w:rsidP="00FC05E6">
      <w:pPr>
        <w:jc w:val="both"/>
      </w:pPr>
      <w:r w:rsidRPr="00C805C4">
        <w:t>правила обязательного страхования гражданской ответственности владельцев транспортных средств;</w:t>
      </w:r>
    </w:p>
    <w:p w:rsidR="00053488" w:rsidRPr="00C805C4" w:rsidRDefault="00053488" w:rsidP="00FC05E6">
      <w:pPr>
        <w:jc w:val="both"/>
      </w:pPr>
      <w:r w:rsidRPr="00C805C4">
        <w:t>основы безопасного управления транспортными средствами;</w:t>
      </w:r>
    </w:p>
    <w:p w:rsidR="00053488" w:rsidRPr="00C805C4" w:rsidRDefault="00053488" w:rsidP="00FC05E6">
      <w:pPr>
        <w:jc w:val="both"/>
      </w:pPr>
      <w:r w:rsidRPr="00C805C4">
        <w:t>цели и задачи управления системами "водитель - автомобиль - дорога" и "водитель - автомобиль";</w:t>
      </w:r>
    </w:p>
    <w:p w:rsidR="00053488" w:rsidRPr="00C805C4" w:rsidRDefault="00053488" w:rsidP="00FC05E6">
      <w:pPr>
        <w:jc w:val="both"/>
      </w:pPr>
      <w:r w:rsidRPr="00C805C4">
        <w:t>особенности наблюдения за дорожной обстановкой;</w:t>
      </w:r>
    </w:p>
    <w:p w:rsidR="00053488" w:rsidRPr="00C805C4" w:rsidRDefault="00053488" w:rsidP="00FC05E6">
      <w:pPr>
        <w:jc w:val="both"/>
      </w:pPr>
      <w:r w:rsidRPr="00C805C4">
        <w:t>способы контроля безопасной дистанции и бокового интервала;</w:t>
      </w:r>
    </w:p>
    <w:p w:rsidR="00053488" w:rsidRPr="00C805C4" w:rsidRDefault="00053488" w:rsidP="00FC05E6">
      <w:pPr>
        <w:jc w:val="both"/>
      </w:pPr>
      <w:r w:rsidRPr="00C805C4">
        <w:t>порядок вызова аварийных и спасательных служб;</w:t>
      </w:r>
    </w:p>
    <w:p w:rsidR="00053488" w:rsidRPr="00C805C4" w:rsidRDefault="00053488" w:rsidP="00FC05E6">
      <w:pPr>
        <w:jc w:val="both"/>
      </w:pPr>
      <w:r w:rsidRPr="00C805C4">
        <w:t>основы обеспечения безопасности наиболее уязвимых участников дорожного движения: пешеходов, велосипедистов;</w:t>
      </w:r>
    </w:p>
    <w:p w:rsidR="00053488" w:rsidRPr="00C805C4" w:rsidRDefault="00053488" w:rsidP="00FC05E6">
      <w:pPr>
        <w:jc w:val="both"/>
      </w:pPr>
      <w:r w:rsidRPr="00C805C4">
        <w:t>основы обеспечения детской пассажирской безопасности;</w:t>
      </w:r>
    </w:p>
    <w:p w:rsidR="00053488" w:rsidRPr="00C805C4" w:rsidRDefault="00053488" w:rsidP="00FC05E6">
      <w:pPr>
        <w:jc w:val="both"/>
      </w:pPr>
      <w:r w:rsidRPr="00C805C4">
        <w:t>проблемы, связанные с нарушением </w:t>
      </w:r>
      <w:hyperlink r:id="rId22" w:anchor="block_1000" w:history="1">
        <w:r w:rsidRPr="00AA63B4">
          <w:rPr>
            <w:rStyle w:val="Hyperlink"/>
          </w:rPr>
          <w:t>правил</w:t>
        </w:r>
      </w:hyperlink>
      <w:r w:rsidRPr="00C805C4">
        <w:t> дорожного движения водителями транспортных средств и их последствиями;</w:t>
      </w:r>
    </w:p>
    <w:p w:rsidR="00053488" w:rsidRPr="00C805C4" w:rsidRDefault="00053488" w:rsidP="00FC05E6">
      <w:pPr>
        <w:jc w:val="both"/>
      </w:pPr>
      <w:r w:rsidRPr="00C805C4">
        <w:t>правовые аспекты (права, обязанности и ответственность) оказания первой помощи;</w:t>
      </w:r>
    </w:p>
    <w:p w:rsidR="00053488" w:rsidRPr="00C805C4" w:rsidRDefault="00053488" w:rsidP="00FC05E6">
      <w:pPr>
        <w:jc w:val="both"/>
      </w:pPr>
      <w:r w:rsidRPr="00C805C4">
        <w:t>современные рекомендации по оказанию первой помощи;</w:t>
      </w:r>
    </w:p>
    <w:p w:rsidR="00053488" w:rsidRPr="00C805C4" w:rsidRDefault="00053488" w:rsidP="00FC05E6">
      <w:pPr>
        <w:jc w:val="both"/>
      </w:pPr>
      <w:r w:rsidRPr="00C805C4">
        <w:t>методики и последовательность действий по оказанию первой помощи;</w:t>
      </w:r>
    </w:p>
    <w:p w:rsidR="00053488" w:rsidRPr="00C805C4" w:rsidRDefault="00053488" w:rsidP="00FC05E6">
      <w:pPr>
        <w:jc w:val="both"/>
      </w:pPr>
      <w:r w:rsidRPr="00C805C4">
        <w:t>состав аптечки первой помощи (автомобильной) и правила использования ее компонентов.</w:t>
      </w:r>
    </w:p>
    <w:p w:rsidR="00053488" w:rsidRPr="00AA63B4" w:rsidRDefault="00053488" w:rsidP="00FC05E6">
      <w:pPr>
        <w:ind w:firstLine="540"/>
        <w:jc w:val="both"/>
        <w:rPr>
          <w:b/>
        </w:rPr>
      </w:pPr>
      <w:r w:rsidRPr="00AA63B4">
        <w:rPr>
          <w:b/>
        </w:rPr>
        <w:t>должны уметь:</w:t>
      </w:r>
    </w:p>
    <w:p w:rsidR="00053488" w:rsidRDefault="00053488" w:rsidP="00FC05E6">
      <w:pPr>
        <w:jc w:val="both"/>
      </w:pPr>
      <w:r w:rsidRPr="00C805C4">
        <w:t>безопасно и эффективно управлять транспортным средством в различных условиях движения;</w:t>
      </w:r>
      <w:r>
        <w:t xml:space="preserve"> </w:t>
      </w:r>
    </w:p>
    <w:p w:rsidR="00053488" w:rsidRPr="00C805C4" w:rsidRDefault="00053488" w:rsidP="00FC05E6">
      <w:pPr>
        <w:jc w:val="both"/>
      </w:pPr>
      <w:r w:rsidRPr="00C805C4">
        <w:t>соблюдать </w:t>
      </w:r>
      <w:hyperlink r:id="rId23" w:anchor="block_1000" w:history="1">
        <w:r w:rsidRPr="00AA63B4">
          <w:rPr>
            <w:rStyle w:val="Hyperlink"/>
          </w:rPr>
          <w:t>Правила</w:t>
        </w:r>
      </w:hyperlink>
      <w:r w:rsidRPr="00C805C4">
        <w:t> дорожного движения при управлении транспортным средством;</w:t>
      </w:r>
    </w:p>
    <w:p w:rsidR="00053488" w:rsidRPr="00C805C4" w:rsidRDefault="00053488" w:rsidP="00FC05E6">
      <w:pPr>
        <w:jc w:val="both"/>
      </w:pPr>
      <w:r w:rsidRPr="00C805C4">
        <w:t>управлять своим эмоциональным состоянием;</w:t>
      </w:r>
    </w:p>
    <w:p w:rsidR="00053488" w:rsidRPr="00C805C4" w:rsidRDefault="00053488" w:rsidP="00FC05E6">
      <w:pPr>
        <w:jc w:val="both"/>
      </w:pPr>
      <w:r w:rsidRPr="00C805C4">
        <w:t>конструктивно разрешать противоречия и конфликты, возникающие в дорожном движении;</w:t>
      </w:r>
    </w:p>
    <w:p w:rsidR="00053488" w:rsidRPr="00C805C4" w:rsidRDefault="00053488" w:rsidP="00FC05E6">
      <w:pPr>
        <w:jc w:val="both"/>
      </w:pPr>
      <w:r w:rsidRPr="00C805C4">
        <w:t>выполнять ежедневное техническое обслуживание транспортного средства;</w:t>
      </w:r>
    </w:p>
    <w:p w:rsidR="00053488" w:rsidRPr="00C805C4" w:rsidRDefault="00053488" w:rsidP="00FC05E6">
      <w:pPr>
        <w:jc w:val="both"/>
      </w:pPr>
      <w:r w:rsidRPr="00C805C4">
        <w:t>устранять мелкие неисправности в процессе эксплуатации транспортного средства;</w:t>
      </w:r>
    </w:p>
    <w:p w:rsidR="00053488" w:rsidRPr="00C805C4" w:rsidRDefault="00053488" w:rsidP="00FC05E6">
      <w:pPr>
        <w:jc w:val="both"/>
      </w:pPr>
      <w:r w:rsidRPr="00C805C4">
        <w:t>выбирать безопасные скорость, дистанцию и интервал в различных условиях движения;</w:t>
      </w:r>
    </w:p>
    <w:p w:rsidR="00053488" w:rsidRPr="00C805C4" w:rsidRDefault="00053488" w:rsidP="00FC05E6">
      <w:pPr>
        <w:jc w:val="both"/>
      </w:pPr>
      <w:r w:rsidRPr="00C805C4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053488" w:rsidRPr="00C805C4" w:rsidRDefault="00053488" w:rsidP="00FC05E6">
      <w:pPr>
        <w:jc w:val="both"/>
      </w:pPr>
      <w:r w:rsidRPr="00C805C4">
        <w:t>использовать зеркала заднего вида при маневрировании;</w:t>
      </w:r>
    </w:p>
    <w:p w:rsidR="00053488" w:rsidRPr="00C805C4" w:rsidRDefault="00053488" w:rsidP="00FC05E6">
      <w:pPr>
        <w:jc w:val="both"/>
      </w:pPr>
      <w:r w:rsidRPr="00C805C4"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053488" w:rsidRPr="00C805C4" w:rsidRDefault="00053488" w:rsidP="00FC05E6">
      <w:pPr>
        <w:jc w:val="both"/>
      </w:pPr>
      <w:r w:rsidRPr="00C805C4">
        <w:t>своевременно принимать правильные решения и уверенно действовать в сложных и опасных дорожных ситуациях;</w:t>
      </w:r>
    </w:p>
    <w:p w:rsidR="00053488" w:rsidRPr="00C805C4" w:rsidRDefault="00053488" w:rsidP="00FC05E6">
      <w:pPr>
        <w:jc w:val="both"/>
      </w:pPr>
      <w:r w:rsidRPr="00C805C4">
        <w:t>выполнять мероприятия по оказанию первой помощи пострадавшим в дорожно-транспортном происшествии;</w:t>
      </w:r>
    </w:p>
    <w:p w:rsidR="00053488" w:rsidRPr="00C805C4" w:rsidRDefault="00053488" w:rsidP="00FC05E6">
      <w:pPr>
        <w:jc w:val="both"/>
      </w:pPr>
      <w:r w:rsidRPr="00C805C4">
        <w:t>совершенствовать свои навыки управления транспортным средством.</w:t>
      </w:r>
    </w:p>
    <w:p w:rsidR="00053488" w:rsidRDefault="00053488" w:rsidP="00FC05E6">
      <w:pPr>
        <w:tabs>
          <w:tab w:val="left" w:pos="2070"/>
        </w:tabs>
        <w:rPr>
          <w:b/>
        </w:rPr>
      </w:pPr>
    </w:p>
    <w:p w:rsidR="00053488" w:rsidRDefault="00053488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«В»</w:t>
      </w:r>
    </w:p>
    <w:p w:rsidR="00053488" w:rsidRPr="00F31203" w:rsidRDefault="00053488" w:rsidP="00F31203">
      <w:pPr>
        <w:ind w:firstLine="540"/>
        <w:jc w:val="both"/>
        <w:rPr>
          <w:b/>
        </w:rPr>
      </w:pPr>
      <w:r w:rsidRPr="00F31203">
        <w:rPr>
          <w:b/>
        </w:rPr>
        <w:t>должны знать:</w:t>
      </w:r>
    </w:p>
    <w:p w:rsidR="00053488" w:rsidRPr="001268F5" w:rsidRDefault="00053488" w:rsidP="00F31203">
      <w:pPr>
        <w:jc w:val="both"/>
      </w:pPr>
      <w:hyperlink r:id="rId24" w:anchor="block_1000" w:history="1">
        <w:r w:rsidRPr="001E1322">
          <w:rPr>
            <w:rStyle w:val="Hyperlink"/>
          </w:rPr>
          <w:t>Правила</w:t>
        </w:r>
      </w:hyperlink>
      <w:r w:rsidRPr="001268F5">
        <w:t> дорожного движения, основы </w:t>
      </w:r>
      <w:hyperlink r:id="rId25" w:anchor="block_4" w:history="1">
        <w:r w:rsidRPr="001E1322">
          <w:rPr>
            <w:rStyle w:val="Hyperlink"/>
          </w:rPr>
          <w:t>законодательства</w:t>
        </w:r>
      </w:hyperlink>
      <w:r w:rsidRPr="001E1322">
        <w:t> </w:t>
      </w:r>
      <w:r w:rsidRPr="001268F5">
        <w:t>в сфере дорожного движения;</w:t>
      </w:r>
    </w:p>
    <w:p w:rsidR="00053488" w:rsidRPr="001268F5" w:rsidRDefault="00053488" w:rsidP="00F31203">
      <w:pPr>
        <w:jc w:val="both"/>
      </w:pPr>
      <w:r w:rsidRPr="001268F5">
        <w:t>правила обязательного страхования гражданской ответственности владельцев транспортных средств;</w:t>
      </w:r>
    </w:p>
    <w:p w:rsidR="00053488" w:rsidRPr="001268F5" w:rsidRDefault="00053488" w:rsidP="00F31203">
      <w:pPr>
        <w:jc w:val="both"/>
      </w:pPr>
      <w:r w:rsidRPr="001268F5">
        <w:t>основы безопасного управления транспортными средствами;</w:t>
      </w:r>
    </w:p>
    <w:p w:rsidR="00053488" w:rsidRPr="001268F5" w:rsidRDefault="00053488" w:rsidP="00F31203">
      <w:pPr>
        <w:jc w:val="both"/>
      </w:pPr>
      <w:r w:rsidRPr="001268F5">
        <w:t>цели и задачи управления системами "водитель - автомобиль - дорога" и "водитель - автомобиль";</w:t>
      </w:r>
    </w:p>
    <w:p w:rsidR="00053488" w:rsidRPr="001268F5" w:rsidRDefault="00053488" w:rsidP="00F31203">
      <w:pPr>
        <w:jc w:val="both"/>
      </w:pPr>
      <w:r w:rsidRPr="001268F5">
        <w:t>особенности наблюдения за дорожной обстановкой;</w:t>
      </w:r>
    </w:p>
    <w:p w:rsidR="00053488" w:rsidRPr="001268F5" w:rsidRDefault="00053488" w:rsidP="00F31203">
      <w:pPr>
        <w:jc w:val="both"/>
      </w:pPr>
      <w:r w:rsidRPr="001268F5">
        <w:t>способы контроля безопасной дистанции и бокового интервала;</w:t>
      </w:r>
    </w:p>
    <w:p w:rsidR="00053488" w:rsidRPr="001268F5" w:rsidRDefault="00053488" w:rsidP="00F31203">
      <w:pPr>
        <w:jc w:val="both"/>
      </w:pPr>
      <w:r w:rsidRPr="001268F5">
        <w:t>порядок вызова аварийных и спасательных служб;</w:t>
      </w:r>
    </w:p>
    <w:p w:rsidR="00053488" w:rsidRPr="001268F5" w:rsidRDefault="00053488" w:rsidP="00F31203">
      <w:pPr>
        <w:jc w:val="both"/>
      </w:pPr>
      <w:r w:rsidRPr="001268F5">
        <w:t>основы обеспечения безопасности наиболее уязвимых участников дорожного движения: пешеходов, велосипедистов;</w:t>
      </w:r>
    </w:p>
    <w:p w:rsidR="00053488" w:rsidRPr="001268F5" w:rsidRDefault="00053488" w:rsidP="00F31203">
      <w:pPr>
        <w:jc w:val="both"/>
      </w:pPr>
      <w:r w:rsidRPr="001268F5">
        <w:t>основы обеспечения детской пассажирской безопасности;</w:t>
      </w:r>
    </w:p>
    <w:p w:rsidR="00053488" w:rsidRPr="001268F5" w:rsidRDefault="00053488" w:rsidP="00F31203">
      <w:pPr>
        <w:jc w:val="both"/>
      </w:pPr>
      <w:r w:rsidRPr="001268F5">
        <w:t>проблемы, связанные с нарушением </w:t>
      </w:r>
      <w:hyperlink r:id="rId26" w:anchor="block_1000" w:history="1">
        <w:r w:rsidRPr="001E1322">
          <w:rPr>
            <w:rStyle w:val="Hyperlink"/>
          </w:rPr>
          <w:t>правил</w:t>
        </w:r>
      </w:hyperlink>
      <w:r w:rsidRPr="001268F5">
        <w:t> дорожного движения водителями транспортных средств и их последствиями;</w:t>
      </w:r>
    </w:p>
    <w:p w:rsidR="00053488" w:rsidRPr="001268F5" w:rsidRDefault="00053488" w:rsidP="00F31203">
      <w:pPr>
        <w:jc w:val="both"/>
      </w:pPr>
      <w:r w:rsidRPr="001268F5">
        <w:t>правовые аспекты (права, обязанности и ответственность) оказания первой помощи;</w:t>
      </w:r>
    </w:p>
    <w:p w:rsidR="00053488" w:rsidRPr="001268F5" w:rsidRDefault="00053488" w:rsidP="00F31203">
      <w:pPr>
        <w:jc w:val="both"/>
      </w:pPr>
      <w:r w:rsidRPr="001268F5">
        <w:t>современные рекомендации по оказанию первой помощи;</w:t>
      </w:r>
    </w:p>
    <w:p w:rsidR="00053488" w:rsidRPr="001268F5" w:rsidRDefault="00053488" w:rsidP="00F31203">
      <w:pPr>
        <w:jc w:val="both"/>
      </w:pPr>
      <w:r w:rsidRPr="001268F5">
        <w:t>методики и последовательность действий по оказанию первой помощи;</w:t>
      </w:r>
    </w:p>
    <w:p w:rsidR="00053488" w:rsidRPr="001268F5" w:rsidRDefault="00053488" w:rsidP="00F31203">
      <w:pPr>
        <w:jc w:val="both"/>
      </w:pPr>
      <w:r w:rsidRPr="001268F5">
        <w:t>состав аптечки первой помощи (автомобильной) и правила использования ее компонентов.</w:t>
      </w:r>
    </w:p>
    <w:p w:rsidR="00053488" w:rsidRPr="00F31203" w:rsidRDefault="00053488" w:rsidP="00F31203">
      <w:pPr>
        <w:ind w:firstLine="540"/>
        <w:jc w:val="both"/>
        <w:rPr>
          <w:b/>
        </w:rPr>
      </w:pPr>
      <w:r w:rsidRPr="00F31203">
        <w:rPr>
          <w:b/>
        </w:rPr>
        <w:t>должны уметь:</w:t>
      </w:r>
    </w:p>
    <w:p w:rsidR="00053488" w:rsidRPr="001268F5" w:rsidRDefault="00053488" w:rsidP="00F31203">
      <w:pPr>
        <w:jc w:val="both"/>
      </w:pPr>
      <w:r w:rsidRPr="001268F5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053488" w:rsidRPr="001268F5" w:rsidRDefault="00053488" w:rsidP="00F31203">
      <w:pPr>
        <w:jc w:val="both"/>
      </w:pPr>
      <w:r w:rsidRPr="001268F5">
        <w:t>соблюдать </w:t>
      </w:r>
      <w:hyperlink r:id="rId27" w:anchor="block_1000" w:history="1">
        <w:r w:rsidRPr="001E1322">
          <w:rPr>
            <w:rStyle w:val="Hyperlink"/>
          </w:rPr>
          <w:t>Правила</w:t>
        </w:r>
      </w:hyperlink>
      <w:r w:rsidRPr="001268F5">
        <w:t> дорожного движения при управлении транспортным средством (составом транспортных средств);</w:t>
      </w:r>
    </w:p>
    <w:p w:rsidR="00053488" w:rsidRPr="001268F5" w:rsidRDefault="00053488" w:rsidP="00F31203">
      <w:pPr>
        <w:jc w:val="both"/>
      </w:pPr>
      <w:r w:rsidRPr="001268F5">
        <w:t>управлять своим эмоциональным состоянием;</w:t>
      </w:r>
    </w:p>
    <w:p w:rsidR="00053488" w:rsidRPr="001268F5" w:rsidRDefault="00053488" w:rsidP="00F31203">
      <w:pPr>
        <w:jc w:val="both"/>
      </w:pPr>
      <w:r w:rsidRPr="001268F5">
        <w:t>конструктивно разрешать противоречия и конфликты, возникающие в дорожном движении;</w:t>
      </w:r>
    </w:p>
    <w:p w:rsidR="00053488" w:rsidRPr="001268F5" w:rsidRDefault="00053488" w:rsidP="00F31203">
      <w:pPr>
        <w:jc w:val="both"/>
      </w:pPr>
      <w:r w:rsidRPr="001268F5">
        <w:t>выполнять ежедневное техническое обслуживание транспортного средства (состава транспортных средств);</w:t>
      </w:r>
    </w:p>
    <w:p w:rsidR="00053488" w:rsidRPr="001268F5" w:rsidRDefault="00053488" w:rsidP="00F31203">
      <w:pPr>
        <w:jc w:val="both"/>
      </w:pPr>
      <w:r w:rsidRPr="001268F5">
        <w:t>устранять мелкие неисправности в процессе эксплуатации транспортного средства (состава транспортных средств);</w:t>
      </w:r>
    </w:p>
    <w:p w:rsidR="00053488" w:rsidRPr="001268F5" w:rsidRDefault="00053488" w:rsidP="00F31203">
      <w:pPr>
        <w:jc w:val="both"/>
      </w:pPr>
      <w:r w:rsidRPr="001268F5">
        <w:t>обеспечивать безопасную посадку и высадку пассажиров, их перевозку, либо прием, размещение и перевозку грузов;</w:t>
      </w:r>
    </w:p>
    <w:p w:rsidR="00053488" w:rsidRPr="001268F5" w:rsidRDefault="00053488" w:rsidP="00F31203">
      <w:pPr>
        <w:jc w:val="both"/>
      </w:pPr>
      <w:r w:rsidRPr="001268F5">
        <w:t>выбирать безопасные скорость, дистанцию и интервал в различных условиях движения;</w:t>
      </w:r>
    </w:p>
    <w:p w:rsidR="00053488" w:rsidRPr="001268F5" w:rsidRDefault="00053488" w:rsidP="00F31203">
      <w:pPr>
        <w:jc w:val="both"/>
      </w:pPr>
      <w:r w:rsidRPr="001268F5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053488" w:rsidRPr="001268F5" w:rsidRDefault="00053488" w:rsidP="00F31203">
      <w:pPr>
        <w:jc w:val="both"/>
      </w:pPr>
      <w:r w:rsidRPr="001268F5">
        <w:t>использовать зеркала заднего вида при маневрировании;</w:t>
      </w:r>
    </w:p>
    <w:p w:rsidR="00053488" w:rsidRPr="001268F5" w:rsidRDefault="00053488" w:rsidP="00F31203">
      <w:pPr>
        <w:jc w:val="both"/>
      </w:pPr>
      <w:r w:rsidRPr="001268F5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053488" w:rsidRPr="001268F5" w:rsidRDefault="00053488" w:rsidP="00F31203">
      <w:pPr>
        <w:jc w:val="both"/>
      </w:pPr>
      <w:r w:rsidRPr="001268F5">
        <w:t>своевременно принимать правильные решения и уверенно действовать в сложных и опасных дорожных ситуациях;</w:t>
      </w:r>
    </w:p>
    <w:p w:rsidR="00053488" w:rsidRPr="001268F5" w:rsidRDefault="00053488" w:rsidP="00F31203">
      <w:pPr>
        <w:jc w:val="both"/>
      </w:pPr>
      <w:r w:rsidRPr="001268F5">
        <w:t>выполнять мероприятия по оказанию первой помощи пострадавшим в дорожно-транспортном происшествии;</w:t>
      </w:r>
    </w:p>
    <w:p w:rsidR="00053488" w:rsidRPr="001268F5" w:rsidRDefault="00053488" w:rsidP="00F31203">
      <w:pPr>
        <w:jc w:val="both"/>
      </w:pPr>
      <w:r w:rsidRPr="001268F5">
        <w:t>совершенствовать свои навыки управления транспортным средством (составом транспортных средств).</w:t>
      </w:r>
    </w:p>
    <w:p w:rsidR="00053488" w:rsidRDefault="00053488" w:rsidP="00F31203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«С»</w:t>
      </w:r>
    </w:p>
    <w:p w:rsidR="00053488" w:rsidRPr="00B7739C" w:rsidRDefault="00053488" w:rsidP="00F31203">
      <w:pPr>
        <w:ind w:firstLine="540"/>
        <w:jc w:val="both"/>
        <w:rPr>
          <w:b/>
        </w:rPr>
      </w:pPr>
      <w:r w:rsidRPr="00B7739C">
        <w:rPr>
          <w:b/>
        </w:rPr>
        <w:t>должны знать:</w:t>
      </w:r>
    </w:p>
    <w:p w:rsidR="00053488" w:rsidRPr="00147066" w:rsidRDefault="00053488" w:rsidP="00F31203">
      <w:pPr>
        <w:jc w:val="both"/>
      </w:pPr>
      <w:hyperlink r:id="rId28" w:anchor="block_1000" w:history="1">
        <w:r w:rsidRPr="00A534F4">
          <w:rPr>
            <w:rStyle w:val="Hyperlink"/>
          </w:rPr>
          <w:t>Правила</w:t>
        </w:r>
      </w:hyperlink>
      <w:r w:rsidRPr="00147066">
        <w:t> дорожного движения, основы </w:t>
      </w:r>
      <w:hyperlink r:id="rId29" w:anchor="block_4" w:history="1">
        <w:r w:rsidRPr="00A534F4">
          <w:rPr>
            <w:rStyle w:val="Hyperlink"/>
          </w:rPr>
          <w:t>законодательства</w:t>
        </w:r>
      </w:hyperlink>
      <w:r w:rsidRPr="00147066">
        <w:t> в сфере дорожного движения;</w:t>
      </w:r>
    </w:p>
    <w:p w:rsidR="00053488" w:rsidRPr="00147066" w:rsidRDefault="00053488" w:rsidP="00F31203">
      <w:pPr>
        <w:jc w:val="both"/>
      </w:pPr>
      <w:r w:rsidRPr="00147066">
        <w:t>правила обязательного страхования гражданской ответственности владельцев транспортных средств;</w:t>
      </w:r>
    </w:p>
    <w:p w:rsidR="00053488" w:rsidRPr="00147066" w:rsidRDefault="00053488" w:rsidP="00F31203">
      <w:pPr>
        <w:jc w:val="both"/>
      </w:pPr>
      <w:r w:rsidRPr="00147066">
        <w:t>основы безопасного управления транспортными средствами;</w:t>
      </w:r>
    </w:p>
    <w:p w:rsidR="00053488" w:rsidRPr="00147066" w:rsidRDefault="00053488" w:rsidP="00F31203">
      <w:pPr>
        <w:jc w:val="both"/>
      </w:pPr>
      <w:r w:rsidRPr="00147066">
        <w:t>цели и задачи управления системами "водитель-автомобиль-дорога" и "водитель-автомобиль";</w:t>
      </w:r>
    </w:p>
    <w:p w:rsidR="00053488" w:rsidRPr="00147066" w:rsidRDefault="00053488" w:rsidP="00F31203">
      <w:pPr>
        <w:jc w:val="both"/>
      </w:pPr>
      <w:r w:rsidRPr="00147066">
        <w:t>особенности наблюдения за дорожной обстановкой;</w:t>
      </w:r>
    </w:p>
    <w:p w:rsidR="00053488" w:rsidRPr="00147066" w:rsidRDefault="00053488" w:rsidP="00F31203">
      <w:pPr>
        <w:jc w:val="both"/>
      </w:pPr>
      <w:r w:rsidRPr="00147066">
        <w:t>способы контроля безопасной дистанции и бокового интервала;</w:t>
      </w:r>
    </w:p>
    <w:p w:rsidR="00053488" w:rsidRPr="00147066" w:rsidRDefault="00053488" w:rsidP="00F31203">
      <w:pPr>
        <w:jc w:val="both"/>
      </w:pPr>
      <w:r w:rsidRPr="00147066">
        <w:t>порядок вызова аварийных и спасательных служб;</w:t>
      </w:r>
    </w:p>
    <w:p w:rsidR="00053488" w:rsidRPr="00147066" w:rsidRDefault="00053488" w:rsidP="00F31203">
      <w:pPr>
        <w:jc w:val="both"/>
      </w:pPr>
      <w:r w:rsidRPr="00147066">
        <w:t>основы обеспечения безопасности наиболее уязвимых участников дорожного движения: пешеходов, велосипедистов;</w:t>
      </w:r>
    </w:p>
    <w:p w:rsidR="00053488" w:rsidRPr="00147066" w:rsidRDefault="00053488" w:rsidP="00F31203">
      <w:pPr>
        <w:jc w:val="both"/>
      </w:pPr>
      <w:r w:rsidRPr="00147066">
        <w:t>основы обеспечения детской пассажирской безопасности;</w:t>
      </w:r>
    </w:p>
    <w:p w:rsidR="00053488" w:rsidRPr="00147066" w:rsidRDefault="00053488" w:rsidP="00F31203">
      <w:pPr>
        <w:jc w:val="both"/>
      </w:pPr>
      <w:r w:rsidRPr="00147066">
        <w:t>проблемы, связанные с нарушением </w:t>
      </w:r>
      <w:hyperlink r:id="rId30" w:anchor="block_1000" w:history="1">
        <w:r w:rsidRPr="00A534F4">
          <w:rPr>
            <w:rStyle w:val="Hyperlink"/>
          </w:rPr>
          <w:t>правил</w:t>
        </w:r>
      </w:hyperlink>
      <w:r w:rsidRPr="00A534F4">
        <w:t> </w:t>
      </w:r>
      <w:r w:rsidRPr="00147066">
        <w:t>дорожного движения водителями транспортных средств и их последствиями;</w:t>
      </w:r>
    </w:p>
    <w:p w:rsidR="00053488" w:rsidRPr="00147066" w:rsidRDefault="00053488" w:rsidP="00F31203">
      <w:pPr>
        <w:jc w:val="both"/>
      </w:pPr>
      <w:r w:rsidRPr="00147066">
        <w:t>правовые аспекты (права, обязанности и ответственность) оказания первой помощи;</w:t>
      </w:r>
    </w:p>
    <w:p w:rsidR="00053488" w:rsidRPr="00147066" w:rsidRDefault="00053488" w:rsidP="00F31203">
      <w:pPr>
        <w:jc w:val="both"/>
      </w:pPr>
      <w:r w:rsidRPr="00147066">
        <w:t>современные рекомендации по оказанию первой помощи;</w:t>
      </w:r>
    </w:p>
    <w:p w:rsidR="00053488" w:rsidRPr="00147066" w:rsidRDefault="00053488" w:rsidP="00F31203">
      <w:pPr>
        <w:jc w:val="both"/>
      </w:pPr>
      <w:r w:rsidRPr="00147066">
        <w:t>методики и последовательность действий по оказанию первой помощи;</w:t>
      </w:r>
    </w:p>
    <w:p w:rsidR="00053488" w:rsidRPr="00147066" w:rsidRDefault="00053488" w:rsidP="00F31203">
      <w:pPr>
        <w:jc w:val="both"/>
      </w:pPr>
      <w:r w:rsidRPr="00147066">
        <w:t>состав аптечки первой помощи (автомобильной) и правила использования ее компонентов.</w:t>
      </w:r>
    </w:p>
    <w:p w:rsidR="00053488" w:rsidRPr="00B7739C" w:rsidRDefault="00053488" w:rsidP="00F31203">
      <w:pPr>
        <w:ind w:firstLine="540"/>
        <w:jc w:val="both"/>
        <w:rPr>
          <w:b/>
        </w:rPr>
      </w:pPr>
      <w:r w:rsidRPr="00B7739C">
        <w:rPr>
          <w:b/>
        </w:rPr>
        <w:t>должны уметь:</w:t>
      </w:r>
    </w:p>
    <w:p w:rsidR="00053488" w:rsidRPr="00147066" w:rsidRDefault="00053488" w:rsidP="00F31203">
      <w:pPr>
        <w:jc w:val="both"/>
      </w:pPr>
      <w:r w:rsidRPr="00147066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053488" w:rsidRPr="00147066" w:rsidRDefault="00053488" w:rsidP="00F31203">
      <w:pPr>
        <w:jc w:val="both"/>
      </w:pPr>
      <w:r w:rsidRPr="00147066">
        <w:t>соблюдать </w:t>
      </w:r>
      <w:hyperlink r:id="rId31" w:anchor="block_1000" w:history="1">
        <w:r w:rsidRPr="00A534F4">
          <w:rPr>
            <w:rStyle w:val="Hyperlink"/>
          </w:rPr>
          <w:t>Правила</w:t>
        </w:r>
      </w:hyperlink>
      <w:r w:rsidRPr="00147066">
        <w:t> дорожного движения при управлении транспортным средством (составом транспортных средств);</w:t>
      </w:r>
    </w:p>
    <w:p w:rsidR="00053488" w:rsidRPr="00147066" w:rsidRDefault="00053488" w:rsidP="00F31203">
      <w:pPr>
        <w:jc w:val="both"/>
      </w:pPr>
      <w:r w:rsidRPr="00147066">
        <w:t>управлять своим эмоциональным состоянием;</w:t>
      </w:r>
    </w:p>
    <w:p w:rsidR="00053488" w:rsidRPr="00147066" w:rsidRDefault="00053488" w:rsidP="00F31203">
      <w:pPr>
        <w:jc w:val="both"/>
      </w:pPr>
      <w:r w:rsidRPr="00147066">
        <w:t>конструктивно разрешать противоречия и конфликты, возникающие в дорожном движении;</w:t>
      </w:r>
    </w:p>
    <w:p w:rsidR="00053488" w:rsidRPr="00147066" w:rsidRDefault="00053488" w:rsidP="00F31203">
      <w:pPr>
        <w:jc w:val="both"/>
      </w:pPr>
      <w:r w:rsidRPr="00147066">
        <w:t>выполнять ежедневное техническое обслуживание транспортного средства (состава транспортных средств);</w:t>
      </w:r>
    </w:p>
    <w:p w:rsidR="00053488" w:rsidRPr="00147066" w:rsidRDefault="00053488" w:rsidP="00F31203">
      <w:pPr>
        <w:jc w:val="both"/>
      </w:pPr>
      <w:r w:rsidRPr="00147066">
        <w:t>устранять мелкие неисправности в процессе эксплуатации транспортного средства (состава транспортных средств);</w:t>
      </w:r>
    </w:p>
    <w:p w:rsidR="00053488" w:rsidRPr="00147066" w:rsidRDefault="00053488" w:rsidP="00F31203">
      <w:pPr>
        <w:jc w:val="both"/>
      </w:pPr>
      <w:r w:rsidRPr="00147066">
        <w:t>обеспечивать безопасную посадку и высадку пассажиров, их перевозку, либо прием, размещение и перевозку грузов;</w:t>
      </w:r>
    </w:p>
    <w:p w:rsidR="00053488" w:rsidRPr="00147066" w:rsidRDefault="00053488" w:rsidP="00F31203">
      <w:pPr>
        <w:jc w:val="both"/>
      </w:pPr>
      <w:r w:rsidRPr="00147066">
        <w:t>выбирать безопасные скорость, дистанцию и интервал в различных условиях движения;</w:t>
      </w:r>
    </w:p>
    <w:p w:rsidR="00053488" w:rsidRPr="00147066" w:rsidRDefault="00053488" w:rsidP="00F31203">
      <w:pPr>
        <w:jc w:val="both"/>
      </w:pPr>
      <w:r w:rsidRPr="00147066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053488" w:rsidRPr="00147066" w:rsidRDefault="00053488" w:rsidP="00F31203">
      <w:pPr>
        <w:jc w:val="both"/>
      </w:pPr>
      <w:r w:rsidRPr="00147066">
        <w:t>использовать зеркала заднего вида при маневрировании;</w:t>
      </w:r>
    </w:p>
    <w:p w:rsidR="00053488" w:rsidRPr="00147066" w:rsidRDefault="00053488" w:rsidP="00F31203">
      <w:pPr>
        <w:jc w:val="both"/>
      </w:pPr>
      <w:r w:rsidRPr="00147066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053488" w:rsidRPr="00147066" w:rsidRDefault="00053488" w:rsidP="00F31203">
      <w:pPr>
        <w:jc w:val="both"/>
      </w:pPr>
      <w:r w:rsidRPr="00147066">
        <w:t>своевременно принимать правильные решения и уверенно действовать в сложных и опасных дорожных ситуациях;</w:t>
      </w:r>
    </w:p>
    <w:p w:rsidR="00053488" w:rsidRPr="00147066" w:rsidRDefault="00053488" w:rsidP="00F31203">
      <w:pPr>
        <w:jc w:val="both"/>
      </w:pPr>
      <w:r w:rsidRPr="00147066">
        <w:t>выполнять мероприятия по оказанию первой помощи пострадавшим в дорожно-транспортном происшествии;</w:t>
      </w:r>
    </w:p>
    <w:p w:rsidR="00053488" w:rsidRPr="00147066" w:rsidRDefault="00053488" w:rsidP="00F31203">
      <w:pPr>
        <w:jc w:val="both"/>
      </w:pPr>
      <w:r w:rsidRPr="00147066">
        <w:t>совершенствовать свои навыки управления транспортным средством (составом транспортных средств).</w:t>
      </w:r>
    </w:p>
    <w:p w:rsidR="00053488" w:rsidRDefault="00053488" w:rsidP="00B7739C">
      <w:pPr>
        <w:tabs>
          <w:tab w:val="left" w:pos="2070"/>
        </w:tabs>
        <w:rPr>
          <w:b/>
        </w:rPr>
      </w:pPr>
    </w:p>
    <w:p w:rsidR="00053488" w:rsidRDefault="00053488" w:rsidP="00B7739C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«С» на категорию «В»</w:t>
      </w:r>
    </w:p>
    <w:p w:rsidR="00053488" w:rsidRPr="00B7739C" w:rsidRDefault="00053488" w:rsidP="00B7739C">
      <w:pPr>
        <w:ind w:firstLine="540"/>
        <w:jc w:val="both"/>
        <w:rPr>
          <w:b/>
        </w:rPr>
      </w:pPr>
      <w:r w:rsidRPr="00B7739C">
        <w:rPr>
          <w:b/>
        </w:rPr>
        <w:t>должны знать:</w:t>
      </w:r>
    </w:p>
    <w:p w:rsidR="00053488" w:rsidRPr="0059399F" w:rsidRDefault="00053488" w:rsidP="00B7739C">
      <w:pPr>
        <w:ind w:firstLine="540"/>
        <w:jc w:val="both"/>
      </w:pPr>
      <w:hyperlink r:id="rId32" w:anchor="block_1000" w:history="1">
        <w:r w:rsidRPr="001935FC">
          <w:rPr>
            <w:rStyle w:val="Hyperlink"/>
          </w:rPr>
          <w:t>Правила</w:t>
        </w:r>
      </w:hyperlink>
      <w:r w:rsidRPr="0059399F">
        <w:t> дорожного движения, основы </w:t>
      </w:r>
      <w:hyperlink r:id="rId33" w:anchor="block_4" w:history="1">
        <w:r w:rsidRPr="001935FC">
          <w:rPr>
            <w:rStyle w:val="Hyperlink"/>
          </w:rPr>
          <w:t>законодательства</w:t>
        </w:r>
      </w:hyperlink>
      <w:r w:rsidRPr="0059399F">
        <w:t> в сфере дорожного движения;</w:t>
      </w:r>
    </w:p>
    <w:p w:rsidR="00053488" w:rsidRPr="0059399F" w:rsidRDefault="00053488" w:rsidP="00B7739C">
      <w:pPr>
        <w:jc w:val="both"/>
      </w:pPr>
      <w:r w:rsidRPr="0059399F">
        <w:t>правила обязательного страхования гражданской ответственности владельцев транспортных средств;</w:t>
      </w:r>
    </w:p>
    <w:p w:rsidR="00053488" w:rsidRPr="0059399F" w:rsidRDefault="00053488" w:rsidP="00B7739C">
      <w:pPr>
        <w:jc w:val="both"/>
      </w:pPr>
      <w:r w:rsidRPr="0059399F">
        <w:t>основы безопасного управления транспортными средствами;</w:t>
      </w:r>
    </w:p>
    <w:p w:rsidR="00053488" w:rsidRPr="0059399F" w:rsidRDefault="00053488" w:rsidP="00B7739C">
      <w:pPr>
        <w:jc w:val="both"/>
      </w:pPr>
      <w:r w:rsidRPr="0059399F">
        <w:t>цели и задачи управления системами "водитель - автомобиль - дорога" и "водитель - автомобиль";</w:t>
      </w:r>
    </w:p>
    <w:p w:rsidR="00053488" w:rsidRPr="0059399F" w:rsidRDefault="00053488" w:rsidP="00B7739C">
      <w:pPr>
        <w:jc w:val="both"/>
      </w:pPr>
      <w:r w:rsidRPr="0059399F">
        <w:t>особенности наблюдения за дорожной обстановкой;</w:t>
      </w:r>
    </w:p>
    <w:p w:rsidR="00053488" w:rsidRPr="0059399F" w:rsidRDefault="00053488" w:rsidP="00B7739C">
      <w:pPr>
        <w:jc w:val="both"/>
      </w:pPr>
      <w:r w:rsidRPr="0059399F">
        <w:t>способы контроля безопасной дистанции и бокового интервала;</w:t>
      </w:r>
    </w:p>
    <w:p w:rsidR="00053488" w:rsidRPr="0059399F" w:rsidRDefault="00053488" w:rsidP="00B7739C">
      <w:pPr>
        <w:jc w:val="both"/>
      </w:pPr>
      <w:r w:rsidRPr="0059399F">
        <w:t>порядок вызова аварийных и спасательных служб;</w:t>
      </w:r>
    </w:p>
    <w:p w:rsidR="00053488" w:rsidRPr="0059399F" w:rsidRDefault="00053488" w:rsidP="00B7739C">
      <w:pPr>
        <w:jc w:val="both"/>
      </w:pPr>
      <w:r w:rsidRPr="0059399F">
        <w:t>основы обеспечения безопасности наиболее уязвимых участников дорожного движения: пешеходов, велосипедистов;</w:t>
      </w:r>
    </w:p>
    <w:p w:rsidR="00053488" w:rsidRPr="0059399F" w:rsidRDefault="00053488" w:rsidP="00B7739C">
      <w:pPr>
        <w:jc w:val="both"/>
      </w:pPr>
      <w:r w:rsidRPr="0059399F">
        <w:t>основы обеспечения детской пассажирской безопасности;</w:t>
      </w:r>
    </w:p>
    <w:p w:rsidR="00053488" w:rsidRPr="0059399F" w:rsidRDefault="00053488" w:rsidP="00B7739C">
      <w:pPr>
        <w:jc w:val="both"/>
      </w:pPr>
      <w:r w:rsidRPr="0059399F">
        <w:t>проблемы, связанные с нарушением </w:t>
      </w:r>
      <w:hyperlink r:id="rId34" w:anchor="block_1000" w:history="1">
        <w:r w:rsidRPr="001935FC">
          <w:rPr>
            <w:rStyle w:val="Hyperlink"/>
          </w:rPr>
          <w:t>правил</w:t>
        </w:r>
      </w:hyperlink>
      <w:r w:rsidRPr="0059399F">
        <w:t> дорожного движения водителями транспортных средств и их последствиями;</w:t>
      </w:r>
    </w:p>
    <w:p w:rsidR="00053488" w:rsidRPr="0059399F" w:rsidRDefault="00053488" w:rsidP="00B7739C">
      <w:pPr>
        <w:jc w:val="both"/>
      </w:pPr>
      <w:r w:rsidRPr="0059399F">
        <w:t>правовые аспекты (права, обязанности и ответственность) оказания первой помощи;</w:t>
      </w:r>
    </w:p>
    <w:p w:rsidR="00053488" w:rsidRPr="0059399F" w:rsidRDefault="00053488" w:rsidP="00B7739C">
      <w:pPr>
        <w:jc w:val="both"/>
      </w:pPr>
      <w:r w:rsidRPr="0059399F">
        <w:t>современные рекомендации по оказанию первой помощи;</w:t>
      </w:r>
    </w:p>
    <w:p w:rsidR="00053488" w:rsidRPr="0059399F" w:rsidRDefault="00053488" w:rsidP="00B7739C">
      <w:pPr>
        <w:jc w:val="both"/>
      </w:pPr>
      <w:r w:rsidRPr="0059399F">
        <w:t>методики и последовательность действий по оказанию первой помощи;</w:t>
      </w:r>
    </w:p>
    <w:p w:rsidR="00053488" w:rsidRPr="0059399F" w:rsidRDefault="00053488" w:rsidP="00B7739C">
      <w:pPr>
        <w:jc w:val="both"/>
      </w:pPr>
      <w:r w:rsidRPr="0059399F">
        <w:t>состав аптечки первой помощи (автомобильной) и правила использования ее компонентов.</w:t>
      </w:r>
    </w:p>
    <w:p w:rsidR="00053488" w:rsidRPr="00B7739C" w:rsidRDefault="00053488" w:rsidP="00B7739C">
      <w:pPr>
        <w:ind w:firstLine="540"/>
        <w:jc w:val="both"/>
        <w:rPr>
          <w:b/>
        </w:rPr>
      </w:pPr>
      <w:r w:rsidRPr="00B7739C">
        <w:rPr>
          <w:b/>
        </w:rPr>
        <w:t>должны уметь:</w:t>
      </w:r>
    </w:p>
    <w:p w:rsidR="00053488" w:rsidRPr="0059399F" w:rsidRDefault="00053488" w:rsidP="00B7739C">
      <w:pPr>
        <w:jc w:val="both"/>
      </w:pPr>
      <w:r w:rsidRPr="0059399F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053488" w:rsidRPr="0059399F" w:rsidRDefault="00053488" w:rsidP="00B7739C">
      <w:pPr>
        <w:jc w:val="both"/>
      </w:pPr>
      <w:r w:rsidRPr="0059399F">
        <w:t>соблюдать </w:t>
      </w:r>
      <w:hyperlink r:id="rId35" w:anchor="block_1000" w:history="1">
        <w:r w:rsidRPr="001935FC">
          <w:rPr>
            <w:rStyle w:val="Hyperlink"/>
          </w:rPr>
          <w:t>Правила</w:t>
        </w:r>
      </w:hyperlink>
      <w:r w:rsidRPr="0059399F">
        <w:t> дорожного движения при управлении транспортным средством (составом транспортных средств);</w:t>
      </w:r>
    </w:p>
    <w:p w:rsidR="00053488" w:rsidRPr="0059399F" w:rsidRDefault="00053488" w:rsidP="00B7739C">
      <w:pPr>
        <w:jc w:val="both"/>
      </w:pPr>
      <w:r w:rsidRPr="0059399F">
        <w:t>управлять своим эмоциональным состоянием;</w:t>
      </w:r>
    </w:p>
    <w:p w:rsidR="00053488" w:rsidRPr="0059399F" w:rsidRDefault="00053488" w:rsidP="00B7739C">
      <w:pPr>
        <w:jc w:val="both"/>
      </w:pPr>
      <w:r w:rsidRPr="0059399F">
        <w:t>конструктивно разрешать противоречия и конфликты, возникающие в дорожном движении;</w:t>
      </w:r>
    </w:p>
    <w:p w:rsidR="00053488" w:rsidRPr="0059399F" w:rsidRDefault="00053488" w:rsidP="00B7739C">
      <w:pPr>
        <w:jc w:val="both"/>
      </w:pPr>
      <w:r w:rsidRPr="0059399F">
        <w:t>выполнять ежедневное техническое обслуживание транспортного средства (состава транспортных средств);</w:t>
      </w:r>
    </w:p>
    <w:p w:rsidR="00053488" w:rsidRPr="0059399F" w:rsidRDefault="00053488" w:rsidP="00B7739C">
      <w:pPr>
        <w:jc w:val="both"/>
      </w:pPr>
      <w:r w:rsidRPr="0059399F">
        <w:t>устранять мелкие неисправности в процессе эксплуатации транспортного средства (состава транспортных средств);</w:t>
      </w:r>
    </w:p>
    <w:p w:rsidR="00053488" w:rsidRPr="0059399F" w:rsidRDefault="00053488" w:rsidP="00B7739C">
      <w:pPr>
        <w:jc w:val="both"/>
      </w:pPr>
      <w:r w:rsidRPr="0059399F">
        <w:t>обеспечивать безопасную посадку и высадку пассажиров, их перевозку, либо прием, размещение и перевозку грузов;</w:t>
      </w:r>
    </w:p>
    <w:p w:rsidR="00053488" w:rsidRPr="0059399F" w:rsidRDefault="00053488" w:rsidP="00B7739C">
      <w:pPr>
        <w:jc w:val="both"/>
      </w:pPr>
      <w:r w:rsidRPr="0059399F">
        <w:t>выбирать безопасные скорость, дистанцию и интервал в различных условиях движения;</w:t>
      </w:r>
    </w:p>
    <w:p w:rsidR="00053488" w:rsidRPr="0059399F" w:rsidRDefault="00053488" w:rsidP="00B7739C">
      <w:pPr>
        <w:jc w:val="both"/>
      </w:pPr>
      <w:r w:rsidRPr="0059399F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053488" w:rsidRPr="0059399F" w:rsidRDefault="00053488" w:rsidP="00B7739C">
      <w:pPr>
        <w:jc w:val="both"/>
      </w:pPr>
      <w:r w:rsidRPr="0059399F">
        <w:t>использовать зеркала заднего вида при маневрировании;</w:t>
      </w:r>
    </w:p>
    <w:p w:rsidR="00053488" w:rsidRPr="0059399F" w:rsidRDefault="00053488" w:rsidP="00B7739C">
      <w:pPr>
        <w:jc w:val="both"/>
      </w:pPr>
      <w:r w:rsidRPr="0059399F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053488" w:rsidRPr="0059399F" w:rsidRDefault="00053488" w:rsidP="00B7739C">
      <w:pPr>
        <w:jc w:val="both"/>
      </w:pPr>
      <w:r w:rsidRPr="0059399F">
        <w:t>своевременно принимать правильные решения и уверенно действовать в сложных и опасных дорожных ситуациях;</w:t>
      </w:r>
    </w:p>
    <w:p w:rsidR="00053488" w:rsidRPr="0059399F" w:rsidRDefault="00053488" w:rsidP="00B7739C">
      <w:pPr>
        <w:jc w:val="both"/>
      </w:pPr>
      <w:r w:rsidRPr="0059399F">
        <w:t>выполнять мероприятия по оказанию первой помощи пострадавшим в дорожно-транспортном происшествии;</w:t>
      </w:r>
    </w:p>
    <w:p w:rsidR="00053488" w:rsidRPr="0059399F" w:rsidRDefault="00053488" w:rsidP="00B7739C">
      <w:pPr>
        <w:jc w:val="both"/>
      </w:pPr>
      <w:r w:rsidRPr="0059399F">
        <w:t>совершенствовать свои навыки управления транспортным средством (составом транспортных средств).</w:t>
      </w:r>
    </w:p>
    <w:p w:rsidR="00053488" w:rsidRDefault="00053488" w:rsidP="00A855A6">
      <w:pPr>
        <w:tabs>
          <w:tab w:val="left" w:pos="2070"/>
        </w:tabs>
        <w:rPr>
          <w:b/>
        </w:rPr>
      </w:pPr>
    </w:p>
    <w:p w:rsidR="00053488" w:rsidRDefault="00053488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«В» на категорию «С1»</w:t>
      </w:r>
    </w:p>
    <w:p w:rsidR="00053488" w:rsidRPr="00A855A6" w:rsidRDefault="00053488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053488" w:rsidRPr="00893AEB" w:rsidRDefault="00053488" w:rsidP="00A855A6">
      <w:pPr>
        <w:jc w:val="both"/>
      </w:pPr>
      <w:hyperlink r:id="rId36" w:anchor="block_1000" w:history="1">
        <w:r w:rsidRPr="008244E0">
          <w:rPr>
            <w:rStyle w:val="Hyperlink"/>
          </w:rPr>
          <w:t>Правила</w:t>
        </w:r>
      </w:hyperlink>
      <w:r w:rsidRPr="008244E0">
        <w:t> </w:t>
      </w:r>
      <w:r w:rsidRPr="00893AEB">
        <w:t>дорожного движения, основы </w:t>
      </w:r>
      <w:hyperlink r:id="rId37" w:anchor="block_4" w:history="1">
        <w:r w:rsidRPr="008244E0">
          <w:rPr>
            <w:rStyle w:val="Hyperlink"/>
          </w:rPr>
          <w:t>законодательства</w:t>
        </w:r>
      </w:hyperlink>
      <w:r w:rsidRPr="00893AEB">
        <w:t> в сфере дорожного движения;</w:t>
      </w:r>
    </w:p>
    <w:p w:rsidR="00053488" w:rsidRPr="00893AEB" w:rsidRDefault="00053488" w:rsidP="00A855A6">
      <w:pPr>
        <w:jc w:val="both"/>
      </w:pPr>
      <w:r w:rsidRPr="00893AEB">
        <w:t>правила обязательного страхования гражданской ответственности владельцев транспортных средств;</w:t>
      </w:r>
    </w:p>
    <w:p w:rsidR="00053488" w:rsidRPr="00893AEB" w:rsidRDefault="00053488" w:rsidP="00A855A6">
      <w:pPr>
        <w:jc w:val="both"/>
      </w:pPr>
      <w:r w:rsidRPr="00893AEB">
        <w:t>основы безопасного управления транспортными средствами;</w:t>
      </w:r>
    </w:p>
    <w:p w:rsidR="00053488" w:rsidRPr="00893AEB" w:rsidRDefault="00053488" w:rsidP="00A855A6">
      <w:pPr>
        <w:jc w:val="both"/>
      </w:pPr>
      <w:r w:rsidRPr="00893AEB">
        <w:t>цели и задачи управления системами "водитель - автомобиль - дорога" и "водитель - автомобиль";</w:t>
      </w:r>
    </w:p>
    <w:p w:rsidR="00053488" w:rsidRPr="00893AEB" w:rsidRDefault="00053488" w:rsidP="00A855A6">
      <w:pPr>
        <w:jc w:val="both"/>
      </w:pPr>
      <w:r w:rsidRPr="00893AEB">
        <w:t>особенности наблюдения за дорожной обстановкой;</w:t>
      </w:r>
    </w:p>
    <w:p w:rsidR="00053488" w:rsidRPr="00893AEB" w:rsidRDefault="00053488" w:rsidP="00A855A6">
      <w:pPr>
        <w:jc w:val="both"/>
      </w:pPr>
      <w:r w:rsidRPr="00893AEB">
        <w:t>способы контроля безопасной дистанции и бокового интервала;</w:t>
      </w:r>
    </w:p>
    <w:p w:rsidR="00053488" w:rsidRPr="00893AEB" w:rsidRDefault="00053488" w:rsidP="00A855A6">
      <w:pPr>
        <w:jc w:val="both"/>
      </w:pPr>
      <w:r w:rsidRPr="00893AEB">
        <w:t>порядок вызова аварийных и спасательных служб;</w:t>
      </w:r>
    </w:p>
    <w:p w:rsidR="00053488" w:rsidRPr="00893AEB" w:rsidRDefault="00053488" w:rsidP="00A855A6">
      <w:pPr>
        <w:jc w:val="both"/>
      </w:pPr>
      <w:r w:rsidRPr="00893AEB">
        <w:t>основы обеспечения безопасности наиболее уязвимых участников дорожного движения: пешеходов, велосипедистов;</w:t>
      </w:r>
    </w:p>
    <w:p w:rsidR="00053488" w:rsidRPr="00893AEB" w:rsidRDefault="00053488" w:rsidP="00A855A6">
      <w:pPr>
        <w:jc w:val="both"/>
      </w:pPr>
      <w:r w:rsidRPr="00893AEB">
        <w:t>основы обеспечения детской пассажирской безопасности;</w:t>
      </w:r>
    </w:p>
    <w:p w:rsidR="00053488" w:rsidRPr="00893AEB" w:rsidRDefault="00053488" w:rsidP="00A855A6">
      <w:pPr>
        <w:jc w:val="both"/>
      </w:pPr>
      <w:r w:rsidRPr="00893AEB">
        <w:t>проблемы, связанные с нарушением </w:t>
      </w:r>
      <w:hyperlink r:id="rId38" w:anchor="block_1000" w:history="1">
        <w:r w:rsidRPr="008244E0">
          <w:rPr>
            <w:rStyle w:val="Hyperlink"/>
          </w:rPr>
          <w:t>правил</w:t>
        </w:r>
      </w:hyperlink>
      <w:r w:rsidRPr="00893AEB">
        <w:t> дорожного движения водителями транспортных средств и их последствиями;</w:t>
      </w:r>
    </w:p>
    <w:p w:rsidR="00053488" w:rsidRPr="00893AEB" w:rsidRDefault="00053488" w:rsidP="00A855A6">
      <w:pPr>
        <w:jc w:val="both"/>
      </w:pPr>
      <w:r w:rsidRPr="00893AEB">
        <w:t>правовые аспекты (права, обязанности и ответственность) оказания первой помощи;</w:t>
      </w:r>
    </w:p>
    <w:p w:rsidR="00053488" w:rsidRPr="00893AEB" w:rsidRDefault="00053488" w:rsidP="00A855A6">
      <w:pPr>
        <w:jc w:val="both"/>
      </w:pPr>
      <w:r w:rsidRPr="00893AEB">
        <w:t>современные рекомендации по оказанию первой помощи;</w:t>
      </w:r>
    </w:p>
    <w:p w:rsidR="00053488" w:rsidRPr="00893AEB" w:rsidRDefault="00053488" w:rsidP="00A855A6">
      <w:pPr>
        <w:jc w:val="both"/>
      </w:pPr>
      <w:r w:rsidRPr="00893AEB">
        <w:t>методики и последовательность действий по оказанию первой помощи;</w:t>
      </w:r>
    </w:p>
    <w:p w:rsidR="00053488" w:rsidRPr="00893AEB" w:rsidRDefault="00053488" w:rsidP="00A855A6">
      <w:pPr>
        <w:jc w:val="both"/>
      </w:pPr>
      <w:r w:rsidRPr="00893AEB">
        <w:t>состав аптечки первой помощи (автомобильной) и правила использования ее компонентов.</w:t>
      </w:r>
    </w:p>
    <w:p w:rsidR="00053488" w:rsidRPr="00A855A6" w:rsidRDefault="00053488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053488" w:rsidRPr="00893AEB" w:rsidRDefault="00053488" w:rsidP="00A855A6">
      <w:pPr>
        <w:jc w:val="both"/>
      </w:pPr>
      <w:r w:rsidRPr="00893AEB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053488" w:rsidRPr="00893AEB" w:rsidRDefault="00053488" w:rsidP="00A855A6">
      <w:pPr>
        <w:jc w:val="both"/>
      </w:pPr>
      <w:r w:rsidRPr="00893AEB">
        <w:t>соблюдать </w:t>
      </w:r>
      <w:hyperlink r:id="rId39" w:anchor="block_1000" w:history="1">
        <w:r w:rsidRPr="008244E0">
          <w:rPr>
            <w:rStyle w:val="Hyperlink"/>
          </w:rPr>
          <w:t>Правила</w:t>
        </w:r>
      </w:hyperlink>
      <w:r w:rsidRPr="00893AEB">
        <w:t> дорожного движения при управлении транспортным средством (составом транспортных средств);</w:t>
      </w:r>
    </w:p>
    <w:p w:rsidR="00053488" w:rsidRPr="00893AEB" w:rsidRDefault="00053488" w:rsidP="00A855A6">
      <w:pPr>
        <w:jc w:val="both"/>
      </w:pPr>
      <w:r w:rsidRPr="00893AEB">
        <w:t>управлять своим эмоциональным состоянием;</w:t>
      </w:r>
    </w:p>
    <w:p w:rsidR="00053488" w:rsidRPr="00893AEB" w:rsidRDefault="00053488" w:rsidP="00A855A6">
      <w:pPr>
        <w:jc w:val="both"/>
      </w:pPr>
      <w:r w:rsidRPr="00893AEB">
        <w:t>конструктивно разрешать противоречия и конфликты, возникающие в дорожном движении;</w:t>
      </w:r>
    </w:p>
    <w:p w:rsidR="00053488" w:rsidRPr="00893AEB" w:rsidRDefault="00053488" w:rsidP="00A855A6">
      <w:pPr>
        <w:jc w:val="both"/>
      </w:pPr>
      <w:r w:rsidRPr="00893AEB">
        <w:t>выполнять ежедневное техническое обслуживание транспортного средства (состава транспортных средств);</w:t>
      </w:r>
    </w:p>
    <w:p w:rsidR="00053488" w:rsidRPr="00893AEB" w:rsidRDefault="00053488" w:rsidP="00A855A6">
      <w:pPr>
        <w:jc w:val="both"/>
      </w:pPr>
      <w:r w:rsidRPr="00893AEB">
        <w:t>устранять мелкие неисправности в процессе эксплуатации транспортного средства (состава транспортных средств);</w:t>
      </w:r>
    </w:p>
    <w:p w:rsidR="00053488" w:rsidRPr="00893AEB" w:rsidRDefault="00053488" w:rsidP="00A855A6">
      <w:pPr>
        <w:jc w:val="both"/>
      </w:pPr>
      <w:r w:rsidRPr="00893AEB">
        <w:t>обеспечивать безопасную посадку и высадку пассажиров, их перевозку, либо прием, размещение и перевозку грузов;</w:t>
      </w:r>
    </w:p>
    <w:p w:rsidR="00053488" w:rsidRPr="00893AEB" w:rsidRDefault="00053488" w:rsidP="00A855A6">
      <w:pPr>
        <w:jc w:val="both"/>
      </w:pPr>
      <w:r w:rsidRPr="00893AEB">
        <w:t>выбирать безопасные скорость, дистанцию и интервал в различных условиях движения;</w:t>
      </w:r>
    </w:p>
    <w:p w:rsidR="00053488" w:rsidRPr="00893AEB" w:rsidRDefault="00053488" w:rsidP="00A855A6">
      <w:pPr>
        <w:jc w:val="both"/>
      </w:pPr>
      <w:r w:rsidRPr="00893AEB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053488" w:rsidRPr="00893AEB" w:rsidRDefault="00053488" w:rsidP="00A855A6">
      <w:pPr>
        <w:jc w:val="both"/>
      </w:pPr>
      <w:r w:rsidRPr="00893AEB">
        <w:t>использовать зеркала заднего вида при маневрировании;</w:t>
      </w:r>
    </w:p>
    <w:p w:rsidR="00053488" w:rsidRPr="00893AEB" w:rsidRDefault="00053488" w:rsidP="00A855A6">
      <w:pPr>
        <w:jc w:val="both"/>
      </w:pPr>
      <w:r w:rsidRPr="00893AEB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053488" w:rsidRPr="00893AEB" w:rsidRDefault="00053488" w:rsidP="00A855A6">
      <w:pPr>
        <w:jc w:val="both"/>
      </w:pPr>
      <w:r w:rsidRPr="00893AEB">
        <w:t>своевременно принимать правильные решения и уверенно действовать в сложных и опасных дорожных ситуациях;</w:t>
      </w:r>
    </w:p>
    <w:p w:rsidR="00053488" w:rsidRPr="00893AEB" w:rsidRDefault="00053488" w:rsidP="00A855A6">
      <w:pPr>
        <w:jc w:val="both"/>
      </w:pPr>
      <w:r w:rsidRPr="00893AEB">
        <w:t>выполнять мероприятия по оказанию первой помощи пострадавшим в дорожно-транспортном происшествии;</w:t>
      </w:r>
    </w:p>
    <w:p w:rsidR="00053488" w:rsidRPr="00893AEB" w:rsidRDefault="00053488" w:rsidP="00A855A6">
      <w:pPr>
        <w:jc w:val="both"/>
      </w:pPr>
      <w:r w:rsidRPr="00893AEB">
        <w:t>совершенствовать свои навыки управления транспортным средством (составом транспортных средств).</w:t>
      </w:r>
    </w:p>
    <w:p w:rsidR="00053488" w:rsidRDefault="00053488" w:rsidP="00FC05E6">
      <w:pPr>
        <w:tabs>
          <w:tab w:val="left" w:pos="2070"/>
        </w:tabs>
      </w:pPr>
    </w:p>
    <w:p w:rsidR="00053488" w:rsidRDefault="00053488" w:rsidP="00FC05E6">
      <w:pPr>
        <w:tabs>
          <w:tab w:val="left" w:pos="2070"/>
        </w:tabs>
        <w:rPr>
          <w:b/>
        </w:rPr>
      </w:pPr>
    </w:p>
    <w:p w:rsidR="00053488" w:rsidRDefault="00053488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«СЕ»</w:t>
      </w:r>
    </w:p>
    <w:p w:rsidR="00053488" w:rsidRPr="00A855A6" w:rsidRDefault="00053488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053488" w:rsidRPr="00BD15F6" w:rsidRDefault="00053488" w:rsidP="00A855A6">
      <w:pPr>
        <w:jc w:val="both"/>
      </w:pPr>
      <w:hyperlink r:id="rId40" w:anchor="block_1000" w:history="1">
        <w:r w:rsidRPr="00906753">
          <w:rPr>
            <w:rStyle w:val="Hyperlink"/>
          </w:rPr>
          <w:t>Правила</w:t>
        </w:r>
      </w:hyperlink>
      <w:r w:rsidRPr="00BD15F6">
        <w:t> дорожного движения, основы </w:t>
      </w:r>
      <w:hyperlink r:id="rId41" w:anchor="block_4" w:history="1">
        <w:r w:rsidRPr="00906753">
          <w:rPr>
            <w:rStyle w:val="Hyperlink"/>
          </w:rPr>
          <w:t>законодательства</w:t>
        </w:r>
      </w:hyperlink>
      <w:r w:rsidRPr="00BD15F6">
        <w:t> в сфере дорожного движения;</w:t>
      </w:r>
    </w:p>
    <w:p w:rsidR="00053488" w:rsidRPr="00BD15F6" w:rsidRDefault="00053488" w:rsidP="00A855A6">
      <w:pPr>
        <w:jc w:val="both"/>
      </w:pPr>
      <w:r w:rsidRPr="00BD15F6">
        <w:t>особенности управления составом транспортных средств в штатных и нештатных ситуациях.</w:t>
      </w:r>
    </w:p>
    <w:p w:rsidR="00053488" w:rsidRPr="00A855A6" w:rsidRDefault="00053488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053488" w:rsidRPr="00BD15F6" w:rsidRDefault="00053488" w:rsidP="00A855A6">
      <w:pPr>
        <w:jc w:val="both"/>
      </w:pPr>
      <w:r w:rsidRPr="00BD15F6">
        <w:t>безопасно и эффективно управлять составом транспортных средств в различных условиях движения;</w:t>
      </w:r>
    </w:p>
    <w:p w:rsidR="00053488" w:rsidRPr="00BD15F6" w:rsidRDefault="00053488" w:rsidP="00A855A6">
      <w:pPr>
        <w:jc w:val="both"/>
      </w:pPr>
      <w:r w:rsidRPr="00BD15F6">
        <w:t>соблюдать </w:t>
      </w:r>
      <w:hyperlink r:id="rId42" w:anchor="block_1000" w:history="1">
        <w:r w:rsidRPr="00906753">
          <w:rPr>
            <w:rStyle w:val="Hyperlink"/>
          </w:rPr>
          <w:t>Правила</w:t>
        </w:r>
      </w:hyperlink>
      <w:r w:rsidRPr="00BD15F6">
        <w:t> дорожного движения при управлении составом транспортных средств;</w:t>
      </w:r>
    </w:p>
    <w:p w:rsidR="00053488" w:rsidRPr="00BD15F6" w:rsidRDefault="00053488" w:rsidP="00A855A6">
      <w:pPr>
        <w:jc w:val="both"/>
      </w:pPr>
      <w:r w:rsidRPr="00BD15F6">
        <w:t>выполнять ежедневное техническое обслуживание состава транспортных средств;</w:t>
      </w:r>
    </w:p>
    <w:p w:rsidR="00053488" w:rsidRPr="00BD15F6" w:rsidRDefault="00053488" w:rsidP="00A855A6">
      <w:pPr>
        <w:jc w:val="both"/>
      </w:pPr>
      <w:r w:rsidRPr="00BD15F6">
        <w:t>устранять мелкие неисправности в процессе эксплуатации состава транспортных средств;</w:t>
      </w:r>
    </w:p>
    <w:p w:rsidR="00053488" w:rsidRPr="00BD15F6" w:rsidRDefault="00053488" w:rsidP="00A855A6">
      <w:pPr>
        <w:jc w:val="both"/>
      </w:pPr>
      <w:r w:rsidRPr="00BD15F6">
        <w:t>прогнозировать и предотвращать возникновение опасных дорожно-транспортных ситуаций в процессе управления составом транспортных средств;</w:t>
      </w:r>
    </w:p>
    <w:p w:rsidR="00053488" w:rsidRPr="00BD15F6" w:rsidRDefault="00053488" w:rsidP="00A855A6">
      <w:pPr>
        <w:jc w:val="both"/>
      </w:pPr>
      <w:r w:rsidRPr="00BD15F6">
        <w:t>своевременно принимать правильные решения и уверенно действовать в сложных и опасных дорожных ситуациях;</w:t>
      </w:r>
    </w:p>
    <w:p w:rsidR="00053488" w:rsidRPr="00BD15F6" w:rsidRDefault="00053488" w:rsidP="00A855A6">
      <w:pPr>
        <w:jc w:val="both"/>
      </w:pPr>
      <w:r w:rsidRPr="00BD15F6">
        <w:t>совершенствовать свои навыки управления составом транспортных средств.</w:t>
      </w:r>
    </w:p>
    <w:p w:rsidR="00053488" w:rsidRDefault="00053488" w:rsidP="00A855A6">
      <w:pPr>
        <w:tabs>
          <w:tab w:val="left" w:pos="2070"/>
        </w:tabs>
        <w:rPr>
          <w:b/>
        </w:rPr>
      </w:pPr>
    </w:p>
    <w:p w:rsidR="00053488" w:rsidRDefault="00053488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«ВЕ»</w:t>
      </w:r>
    </w:p>
    <w:p w:rsidR="00053488" w:rsidRPr="00A855A6" w:rsidRDefault="00053488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053488" w:rsidRPr="00D567F1" w:rsidRDefault="00053488" w:rsidP="00A855A6">
      <w:pPr>
        <w:jc w:val="both"/>
      </w:pPr>
      <w:hyperlink r:id="rId43" w:anchor="block_1000" w:history="1">
        <w:r w:rsidRPr="00CF52FD">
          <w:rPr>
            <w:rStyle w:val="Hyperlink"/>
          </w:rPr>
          <w:t>Правила</w:t>
        </w:r>
      </w:hyperlink>
      <w:r w:rsidRPr="00D567F1">
        <w:t> дорожного движения, основы </w:t>
      </w:r>
      <w:hyperlink r:id="rId44" w:anchor="block_4" w:history="1">
        <w:r w:rsidRPr="00CF52FD">
          <w:rPr>
            <w:rStyle w:val="Hyperlink"/>
          </w:rPr>
          <w:t>законодательства</w:t>
        </w:r>
      </w:hyperlink>
      <w:r w:rsidRPr="00D567F1">
        <w:t> в сфере дорожного движения;</w:t>
      </w:r>
    </w:p>
    <w:p w:rsidR="00053488" w:rsidRDefault="00053488" w:rsidP="00A855A6">
      <w:pPr>
        <w:jc w:val="both"/>
      </w:pPr>
      <w:r w:rsidRPr="00D567F1">
        <w:t>особенности управления составом транспортных средств в штатных и нештатных ситуациях;</w:t>
      </w:r>
    </w:p>
    <w:p w:rsidR="00053488" w:rsidRPr="00A855A6" w:rsidRDefault="00053488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053488" w:rsidRPr="00D567F1" w:rsidRDefault="00053488" w:rsidP="00A855A6">
      <w:pPr>
        <w:jc w:val="both"/>
      </w:pPr>
      <w:r w:rsidRPr="00D567F1">
        <w:t>безопасно и эффективно управлять составом транспортных средств в различных условиях движения;</w:t>
      </w:r>
    </w:p>
    <w:p w:rsidR="00053488" w:rsidRPr="00D567F1" w:rsidRDefault="00053488" w:rsidP="00A855A6">
      <w:pPr>
        <w:jc w:val="both"/>
      </w:pPr>
      <w:r w:rsidRPr="00D567F1">
        <w:t>соблюдать </w:t>
      </w:r>
      <w:hyperlink r:id="rId45" w:anchor="block_1000" w:history="1">
        <w:r w:rsidRPr="00CF52FD">
          <w:rPr>
            <w:rStyle w:val="Hyperlink"/>
          </w:rPr>
          <w:t>Правила</w:t>
        </w:r>
      </w:hyperlink>
      <w:r w:rsidRPr="00CF52FD">
        <w:t> </w:t>
      </w:r>
      <w:r w:rsidRPr="00D567F1">
        <w:t>дорожного движения при управлении составом транспортных средств;</w:t>
      </w:r>
    </w:p>
    <w:p w:rsidR="00053488" w:rsidRPr="00D567F1" w:rsidRDefault="00053488" w:rsidP="00A855A6">
      <w:pPr>
        <w:jc w:val="both"/>
      </w:pPr>
      <w:r w:rsidRPr="00D567F1">
        <w:t>выполнять ежедневное техническое обслуживание состава транспортных средств;</w:t>
      </w:r>
    </w:p>
    <w:p w:rsidR="00053488" w:rsidRPr="00D567F1" w:rsidRDefault="00053488" w:rsidP="00A855A6">
      <w:pPr>
        <w:jc w:val="both"/>
      </w:pPr>
      <w:r w:rsidRPr="00D567F1">
        <w:t>устранять мелкие неисправности в процессе эксплуатации состава транспортных средств;</w:t>
      </w:r>
    </w:p>
    <w:p w:rsidR="00053488" w:rsidRPr="00D567F1" w:rsidRDefault="00053488" w:rsidP="00A855A6">
      <w:pPr>
        <w:jc w:val="both"/>
      </w:pPr>
      <w:r w:rsidRPr="00D567F1">
        <w:t>прогнозировать и предотвращать возникновение опасных дорожно-транспортных ситуаций в процессе управления составом транспортных средств;</w:t>
      </w:r>
    </w:p>
    <w:p w:rsidR="00053488" w:rsidRPr="00D567F1" w:rsidRDefault="00053488" w:rsidP="00A855A6">
      <w:pPr>
        <w:jc w:val="both"/>
      </w:pPr>
      <w:r w:rsidRPr="00D567F1">
        <w:t>своевременно принимать правильные решения и уверенно действовать в сложных и опасных дорожных ситуациях;</w:t>
      </w:r>
    </w:p>
    <w:p w:rsidR="00053488" w:rsidRPr="00D567F1" w:rsidRDefault="00053488" w:rsidP="00A855A6">
      <w:pPr>
        <w:jc w:val="both"/>
      </w:pPr>
      <w:r w:rsidRPr="00D567F1">
        <w:t>совершенствовать свои навыки управления составом транспортных средств.</w:t>
      </w:r>
    </w:p>
    <w:p w:rsidR="00053488" w:rsidRDefault="00053488" w:rsidP="00A855A6">
      <w:pPr>
        <w:tabs>
          <w:tab w:val="left" w:pos="2070"/>
        </w:tabs>
        <w:ind w:firstLine="540"/>
      </w:pPr>
    </w:p>
    <w:p w:rsidR="00053488" w:rsidRDefault="00053488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«В» на категорию «С»</w:t>
      </w:r>
    </w:p>
    <w:p w:rsidR="00053488" w:rsidRPr="001A052A" w:rsidRDefault="00053488" w:rsidP="00A855A6">
      <w:pPr>
        <w:ind w:firstLine="540"/>
        <w:jc w:val="both"/>
      </w:pPr>
      <w:r w:rsidRPr="00D54054">
        <w:rPr>
          <w:b/>
        </w:rPr>
        <w:t>должны знать</w:t>
      </w:r>
      <w:r w:rsidRPr="001A052A">
        <w:t>:</w:t>
      </w:r>
    </w:p>
    <w:p w:rsidR="00053488" w:rsidRPr="001A052A" w:rsidRDefault="00053488" w:rsidP="00A855A6">
      <w:pPr>
        <w:jc w:val="both"/>
      </w:pPr>
      <w:hyperlink r:id="rId46" w:anchor="block_1000" w:history="1">
        <w:r w:rsidRPr="00A855A6">
          <w:rPr>
            <w:rStyle w:val="Hyperlink"/>
            <w:color w:val="auto"/>
          </w:rPr>
          <w:t>Правила</w:t>
        </w:r>
      </w:hyperlink>
      <w:r w:rsidRPr="001A052A">
        <w:t> дорожного движения, основы </w:t>
      </w:r>
      <w:hyperlink r:id="rId47" w:anchor="block_4" w:history="1">
        <w:r w:rsidRPr="00A855A6">
          <w:rPr>
            <w:rStyle w:val="Hyperlink"/>
            <w:color w:val="auto"/>
          </w:rPr>
          <w:t>законодательства</w:t>
        </w:r>
      </w:hyperlink>
      <w:r w:rsidRPr="001A052A">
        <w:t> в сфере дорожного движения;</w:t>
      </w:r>
    </w:p>
    <w:p w:rsidR="00053488" w:rsidRPr="001A052A" w:rsidRDefault="00053488" w:rsidP="00A855A6">
      <w:pPr>
        <w:jc w:val="both"/>
      </w:pPr>
      <w:r w:rsidRPr="001A052A">
        <w:t>правила обязательного страхования гражданской ответственности владельцев транспортных средств;</w:t>
      </w:r>
    </w:p>
    <w:p w:rsidR="00053488" w:rsidRPr="001A052A" w:rsidRDefault="00053488" w:rsidP="00A855A6">
      <w:pPr>
        <w:jc w:val="both"/>
      </w:pPr>
      <w:r w:rsidRPr="001A052A">
        <w:t>основы безопасного управления транспортными средствами;</w:t>
      </w:r>
    </w:p>
    <w:p w:rsidR="00053488" w:rsidRPr="001A052A" w:rsidRDefault="00053488" w:rsidP="00A855A6">
      <w:pPr>
        <w:jc w:val="both"/>
      </w:pPr>
      <w:r w:rsidRPr="001A052A">
        <w:t>цели и задачи управления системами "водитель - автомобиль - дорога" и "водитель - автомобиль";</w:t>
      </w:r>
    </w:p>
    <w:p w:rsidR="00053488" w:rsidRPr="001A052A" w:rsidRDefault="00053488" w:rsidP="00A855A6">
      <w:pPr>
        <w:jc w:val="both"/>
      </w:pPr>
      <w:r w:rsidRPr="001A052A">
        <w:t>особенности наблюдения за дорожной обстановкой;</w:t>
      </w:r>
    </w:p>
    <w:p w:rsidR="00053488" w:rsidRPr="001A052A" w:rsidRDefault="00053488" w:rsidP="00A855A6">
      <w:pPr>
        <w:jc w:val="both"/>
      </w:pPr>
      <w:r w:rsidRPr="001A052A">
        <w:t>способы контроля безопасной дистанции и бокового интервала;</w:t>
      </w:r>
    </w:p>
    <w:p w:rsidR="00053488" w:rsidRPr="001A052A" w:rsidRDefault="00053488" w:rsidP="00A855A6">
      <w:pPr>
        <w:jc w:val="both"/>
      </w:pPr>
      <w:r w:rsidRPr="001A052A">
        <w:t>порядок вызова аварийных и спасательных служб;</w:t>
      </w:r>
    </w:p>
    <w:p w:rsidR="00053488" w:rsidRPr="001A052A" w:rsidRDefault="00053488" w:rsidP="00A855A6">
      <w:pPr>
        <w:jc w:val="both"/>
      </w:pPr>
      <w:r w:rsidRPr="001A052A">
        <w:t>основы обеспечения безопасности наиболее уязвимых участников дорожного движения: пешеходов, велосипедистов;</w:t>
      </w:r>
    </w:p>
    <w:p w:rsidR="00053488" w:rsidRPr="001A052A" w:rsidRDefault="00053488" w:rsidP="00A855A6">
      <w:pPr>
        <w:jc w:val="both"/>
      </w:pPr>
      <w:r w:rsidRPr="001A052A">
        <w:t>основы обеспечения детской пассажирской безопасности;</w:t>
      </w:r>
    </w:p>
    <w:p w:rsidR="00053488" w:rsidRPr="001A052A" w:rsidRDefault="00053488" w:rsidP="00A855A6">
      <w:pPr>
        <w:jc w:val="both"/>
      </w:pPr>
      <w:r w:rsidRPr="001A052A">
        <w:t xml:space="preserve">проблемы, связанные с </w:t>
      </w:r>
      <w:r w:rsidRPr="00A855A6">
        <w:t>нарушением </w:t>
      </w:r>
      <w:hyperlink r:id="rId48" w:anchor="block_1000" w:history="1">
        <w:r w:rsidRPr="00A855A6">
          <w:rPr>
            <w:rStyle w:val="Hyperlink"/>
            <w:color w:val="auto"/>
          </w:rPr>
          <w:t>правил</w:t>
        </w:r>
      </w:hyperlink>
      <w:r w:rsidRPr="00A855A6">
        <w:t> дорожного</w:t>
      </w:r>
      <w:r w:rsidRPr="001A052A">
        <w:t xml:space="preserve"> движения водителями транспортных средств и их последствиями;</w:t>
      </w:r>
    </w:p>
    <w:p w:rsidR="00053488" w:rsidRPr="001A052A" w:rsidRDefault="00053488" w:rsidP="00A855A6">
      <w:pPr>
        <w:jc w:val="both"/>
      </w:pPr>
      <w:r w:rsidRPr="001A052A">
        <w:t>правовые аспекты (права, обязанности и ответственность) оказания первой помощи;</w:t>
      </w:r>
    </w:p>
    <w:p w:rsidR="00053488" w:rsidRPr="001A052A" w:rsidRDefault="00053488" w:rsidP="00A855A6">
      <w:pPr>
        <w:jc w:val="both"/>
      </w:pPr>
      <w:r w:rsidRPr="001A052A">
        <w:t>современные рекомендации по оказанию первой помощи;</w:t>
      </w:r>
    </w:p>
    <w:p w:rsidR="00053488" w:rsidRPr="001A052A" w:rsidRDefault="00053488" w:rsidP="00A855A6">
      <w:pPr>
        <w:jc w:val="both"/>
      </w:pPr>
      <w:r w:rsidRPr="001A052A">
        <w:t>методики и последовательность действий по оказанию первой помощи;</w:t>
      </w:r>
    </w:p>
    <w:p w:rsidR="00053488" w:rsidRPr="001A052A" w:rsidRDefault="00053488" w:rsidP="00A855A6">
      <w:pPr>
        <w:jc w:val="both"/>
      </w:pPr>
      <w:r w:rsidRPr="001A052A">
        <w:t>состав аптечки первой помощи (автомобильной) и правила использования ее компонентов.</w:t>
      </w:r>
    </w:p>
    <w:p w:rsidR="00053488" w:rsidRPr="001A052A" w:rsidRDefault="00053488" w:rsidP="00A855A6">
      <w:pPr>
        <w:ind w:firstLine="540"/>
        <w:jc w:val="both"/>
      </w:pPr>
      <w:r w:rsidRPr="00D54054">
        <w:rPr>
          <w:b/>
        </w:rPr>
        <w:t>должны уметь</w:t>
      </w:r>
      <w:r w:rsidRPr="001A052A">
        <w:t>:</w:t>
      </w:r>
    </w:p>
    <w:p w:rsidR="00053488" w:rsidRPr="001A052A" w:rsidRDefault="00053488" w:rsidP="00A855A6">
      <w:pPr>
        <w:jc w:val="both"/>
      </w:pPr>
      <w:r w:rsidRPr="001A052A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053488" w:rsidRPr="001A052A" w:rsidRDefault="00053488" w:rsidP="00A855A6">
      <w:pPr>
        <w:jc w:val="both"/>
      </w:pPr>
      <w:r w:rsidRPr="00A855A6">
        <w:t>соблюдать </w:t>
      </w:r>
      <w:hyperlink r:id="rId49" w:anchor="block_1000" w:history="1">
        <w:r w:rsidRPr="00A855A6">
          <w:rPr>
            <w:rStyle w:val="Hyperlink"/>
            <w:color w:val="auto"/>
          </w:rPr>
          <w:t>Правила</w:t>
        </w:r>
      </w:hyperlink>
      <w:r w:rsidRPr="001A052A">
        <w:t> дорожного движения при управлении транспортным средством (составом транспортных средств);</w:t>
      </w:r>
    </w:p>
    <w:p w:rsidR="00053488" w:rsidRPr="001A052A" w:rsidRDefault="00053488" w:rsidP="00A855A6">
      <w:pPr>
        <w:jc w:val="both"/>
      </w:pPr>
      <w:r w:rsidRPr="001A052A">
        <w:t>управлять своим эмоциональным состоянием;</w:t>
      </w:r>
    </w:p>
    <w:p w:rsidR="00053488" w:rsidRPr="001A052A" w:rsidRDefault="00053488" w:rsidP="00A855A6">
      <w:pPr>
        <w:jc w:val="both"/>
      </w:pPr>
      <w:r w:rsidRPr="001A052A">
        <w:t>конструктивно разрешать противоречия и конфликты, возникающие в дорожном движении;</w:t>
      </w:r>
    </w:p>
    <w:p w:rsidR="00053488" w:rsidRPr="001A052A" w:rsidRDefault="00053488" w:rsidP="00A855A6">
      <w:pPr>
        <w:jc w:val="both"/>
      </w:pPr>
      <w:r w:rsidRPr="001A052A">
        <w:t>выполнять ежедневное техническое обслуживание транспортного средства (состава транспортных средств);</w:t>
      </w:r>
    </w:p>
    <w:p w:rsidR="00053488" w:rsidRPr="001A052A" w:rsidRDefault="00053488" w:rsidP="00A855A6">
      <w:pPr>
        <w:jc w:val="both"/>
      </w:pPr>
      <w:r w:rsidRPr="001A052A">
        <w:t>устранять мелкие неисправности в процессе эксплуатации транспортного средства (состава транспортных средств);</w:t>
      </w:r>
    </w:p>
    <w:p w:rsidR="00053488" w:rsidRPr="001A052A" w:rsidRDefault="00053488" w:rsidP="00A855A6">
      <w:pPr>
        <w:jc w:val="both"/>
      </w:pPr>
      <w:r w:rsidRPr="001A052A">
        <w:t>обеспечивать безопасную посадку и высадку пассажиров, их перевозку, либо прием, размещение и перевозку грузов;</w:t>
      </w:r>
    </w:p>
    <w:p w:rsidR="00053488" w:rsidRPr="001A052A" w:rsidRDefault="00053488" w:rsidP="00A855A6">
      <w:pPr>
        <w:jc w:val="both"/>
      </w:pPr>
      <w:r w:rsidRPr="001A052A">
        <w:t>выбирать безопасные скорость, дистанцию и интервал в различных условиях движения;</w:t>
      </w:r>
    </w:p>
    <w:p w:rsidR="00053488" w:rsidRPr="001A052A" w:rsidRDefault="00053488" w:rsidP="00A855A6">
      <w:pPr>
        <w:jc w:val="both"/>
      </w:pPr>
      <w:r w:rsidRPr="001A052A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053488" w:rsidRPr="001A052A" w:rsidRDefault="00053488" w:rsidP="00A855A6">
      <w:pPr>
        <w:jc w:val="both"/>
      </w:pPr>
      <w:r w:rsidRPr="001A052A">
        <w:t>использовать зеркала заднего вида при маневрировании;</w:t>
      </w:r>
    </w:p>
    <w:p w:rsidR="00053488" w:rsidRPr="001A052A" w:rsidRDefault="00053488" w:rsidP="00A855A6">
      <w:pPr>
        <w:jc w:val="both"/>
      </w:pPr>
      <w:r w:rsidRPr="001A052A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053488" w:rsidRPr="001A052A" w:rsidRDefault="00053488" w:rsidP="00A855A6">
      <w:pPr>
        <w:jc w:val="both"/>
      </w:pPr>
      <w:r w:rsidRPr="001A052A">
        <w:t>своевременно принимать правильные решения и уверенно действовать в сложных и опасных дорожных ситуациях;</w:t>
      </w:r>
    </w:p>
    <w:p w:rsidR="00053488" w:rsidRPr="001A052A" w:rsidRDefault="00053488" w:rsidP="00A855A6">
      <w:pPr>
        <w:jc w:val="both"/>
      </w:pPr>
      <w:r w:rsidRPr="001A052A">
        <w:t>выполнять мероприятия по оказанию первой помощи пострадавшим в дорожно-транспортном происшествии;</w:t>
      </w:r>
    </w:p>
    <w:p w:rsidR="00053488" w:rsidRDefault="00053488" w:rsidP="00A855A6">
      <w:pPr>
        <w:jc w:val="both"/>
      </w:pPr>
      <w:r w:rsidRPr="001A052A">
        <w:t>совершенствовать свои навыки управления транспортным средством (составом транспортных средств).</w:t>
      </w:r>
    </w:p>
    <w:p w:rsidR="00053488" w:rsidRDefault="00053488" w:rsidP="00A855A6">
      <w:pPr>
        <w:jc w:val="both"/>
      </w:pPr>
    </w:p>
    <w:p w:rsidR="00053488" w:rsidRPr="00D63622" w:rsidRDefault="00053488" w:rsidP="005E1223">
      <w:pPr>
        <w:rPr>
          <w:b/>
        </w:rPr>
      </w:pPr>
      <w:r>
        <w:rPr>
          <w:b/>
        </w:rPr>
        <w:t>Обучающиеся (по окончании курса) по специальности «Операторы ЭВМ и ВМ»</w:t>
      </w:r>
    </w:p>
    <w:p w:rsidR="00053488" w:rsidRDefault="00053488" w:rsidP="00D63622">
      <w:pPr>
        <w:ind w:firstLine="567"/>
        <w:jc w:val="both"/>
        <w:rPr>
          <w:b/>
          <w:color w:val="000000"/>
          <w:spacing w:val="-1"/>
          <w:szCs w:val="28"/>
        </w:rPr>
      </w:pPr>
      <w:r>
        <w:rPr>
          <w:b/>
          <w:color w:val="000000"/>
          <w:spacing w:val="-1"/>
          <w:szCs w:val="28"/>
        </w:rPr>
        <w:t>д</w:t>
      </w:r>
      <w:r w:rsidRPr="00D63622">
        <w:rPr>
          <w:b/>
          <w:color w:val="000000"/>
          <w:spacing w:val="-1"/>
          <w:szCs w:val="28"/>
        </w:rPr>
        <w:t>олжны знать:</w:t>
      </w:r>
    </w:p>
    <w:p w:rsidR="00053488" w:rsidRPr="005E1223" w:rsidRDefault="00053488" w:rsidP="005E1223">
      <w:pPr>
        <w:rPr>
          <w:b/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Требования техники безопасности при работе на персональном компьютере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назначение, принцип действия, основные характеристики устройств, входящих в состав персонального компьютера, диагностику и способы устранения неисправностей в работе ПК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функциональные возможности персональных компьютеров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 xml:space="preserve">операционную систему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 xml:space="preserve">, операционную систему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WINDOWS</w:t>
      </w:r>
      <w:r>
        <w:rPr>
          <w:color w:val="000000"/>
          <w:spacing w:val="-1"/>
          <w:szCs w:val="28"/>
        </w:rPr>
        <w:t xml:space="preserve">, Программу-оболочку </w:t>
      </w:r>
      <w:r>
        <w:rPr>
          <w:color w:val="000000"/>
          <w:spacing w:val="-1"/>
          <w:szCs w:val="28"/>
          <w:lang w:val="en-US"/>
        </w:rPr>
        <w:t>Norton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Commander</w:t>
      </w:r>
      <w:r>
        <w:rPr>
          <w:color w:val="000000"/>
          <w:spacing w:val="-1"/>
          <w:szCs w:val="28"/>
        </w:rPr>
        <w:t xml:space="preserve">, Текстовый редактор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Word</w:t>
      </w:r>
      <w:r>
        <w:rPr>
          <w:color w:val="000000"/>
          <w:spacing w:val="-1"/>
          <w:szCs w:val="28"/>
        </w:rPr>
        <w:t xml:space="preserve">, Электронные таблицы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Excel</w:t>
      </w:r>
      <w:r>
        <w:rPr>
          <w:color w:val="000000"/>
          <w:spacing w:val="-1"/>
          <w:szCs w:val="28"/>
        </w:rPr>
        <w:t>,</w:t>
      </w:r>
      <w:r>
        <w:rPr>
          <w:b/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СУБД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Access</w:t>
      </w:r>
      <w:r>
        <w:rPr>
          <w:color w:val="000000"/>
          <w:spacing w:val="-1"/>
          <w:szCs w:val="28"/>
        </w:rPr>
        <w:t xml:space="preserve">, Векторный редактор </w:t>
      </w:r>
      <w:r>
        <w:rPr>
          <w:color w:val="000000"/>
          <w:spacing w:val="-1"/>
          <w:szCs w:val="28"/>
          <w:lang w:val="en-US"/>
        </w:rPr>
        <w:t>Corel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Draw</w:t>
      </w:r>
      <w:r>
        <w:rPr>
          <w:color w:val="000000"/>
          <w:spacing w:val="-1"/>
          <w:szCs w:val="28"/>
        </w:rPr>
        <w:t xml:space="preserve">, Растровый редактор </w:t>
      </w:r>
      <w:r>
        <w:rPr>
          <w:color w:val="000000"/>
          <w:spacing w:val="-1"/>
          <w:szCs w:val="28"/>
          <w:lang w:val="en-US"/>
        </w:rPr>
        <w:t>Adobe</w:t>
      </w:r>
      <w:r w:rsidRPr="00D6362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Photoshop</w:t>
      </w:r>
      <w:r>
        <w:rPr>
          <w:color w:val="000000"/>
          <w:spacing w:val="-1"/>
          <w:szCs w:val="28"/>
        </w:rPr>
        <w:t xml:space="preserve">, Программу создания анимационных файлов </w:t>
      </w:r>
      <w:r>
        <w:rPr>
          <w:color w:val="000000"/>
          <w:spacing w:val="-1"/>
          <w:szCs w:val="28"/>
          <w:lang w:val="en-US"/>
        </w:rPr>
        <w:t>Macromedia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Flash</w:t>
      </w:r>
      <w:r>
        <w:rPr>
          <w:color w:val="000000"/>
          <w:spacing w:val="-1"/>
          <w:szCs w:val="28"/>
        </w:rPr>
        <w:t xml:space="preserve">, Основы работы в локальных компьютерных сетях и глобальной сети Интернет, Программы обслуживания персонального компьютера, Программы архивации данных </w:t>
      </w:r>
      <w:r>
        <w:rPr>
          <w:color w:val="000000"/>
          <w:spacing w:val="-1"/>
          <w:szCs w:val="28"/>
          <w:lang w:val="en-US"/>
        </w:rPr>
        <w:t>WinZip</w:t>
      </w:r>
      <w:r>
        <w:rPr>
          <w:color w:val="000000"/>
          <w:spacing w:val="-1"/>
          <w:szCs w:val="28"/>
        </w:rPr>
        <w:t xml:space="preserve"> и </w:t>
      </w:r>
      <w:r>
        <w:rPr>
          <w:color w:val="000000"/>
          <w:spacing w:val="-1"/>
          <w:szCs w:val="28"/>
          <w:lang w:val="en-US"/>
        </w:rPr>
        <w:t>WinRar</w:t>
      </w:r>
      <w:r>
        <w:rPr>
          <w:color w:val="000000"/>
          <w:spacing w:val="-1"/>
          <w:szCs w:val="28"/>
        </w:rPr>
        <w:t xml:space="preserve">, Программы антивирусной защиты </w:t>
      </w:r>
      <w:r>
        <w:rPr>
          <w:color w:val="000000"/>
          <w:spacing w:val="-1"/>
          <w:szCs w:val="28"/>
          <w:lang w:val="en-US"/>
        </w:rPr>
        <w:t>Dr</w:t>
      </w:r>
      <w:r>
        <w:rPr>
          <w:color w:val="000000"/>
          <w:spacing w:val="-1"/>
          <w:szCs w:val="28"/>
        </w:rPr>
        <w:t>.</w:t>
      </w:r>
      <w:r>
        <w:rPr>
          <w:color w:val="000000"/>
          <w:spacing w:val="-1"/>
          <w:szCs w:val="28"/>
          <w:lang w:val="en-US"/>
        </w:rPr>
        <w:t>Web</w:t>
      </w:r>
      <w:r>
        <w:rPr>
          <w:color w:val="000000"/>
          <w:spacing w:val="-1"/>
          <w:szCs w:val="28"/>
        </w:rPr>
        <w:t>, антивирус Касперского</w:t>
      </w:r>
    </w:p>
    <w:p w:rsidR="00053488" w:rsidRPr="005E1223" w:rsidRDefault="00053488" w:rsidP="005E1223">
      <w:pPr>
        <w:ind w:firstLine="567"/>
        <w:jc w:val="both"/>
        <w:rPr>
          <w:b/>
          <w:color w:val="000000"/>
          <w:spacing w:val="-1"/>
          <w:szCs w:val="28"/>
        </w:rPr>
      </w:pPr>
      <w:r w:rsidRPr="005E1223">
        <w:rPr>
          <w:b/>
          <w:color w:val="000000"/>
          <w:spacing w:val="-1"/>
          <w:szCs w:val="28"/>
        </w:rPr>
        <w:t>должны уметь:</w:t>
      </w:r>
    </w:p>
    <w:p w:rsidR="00053488" w:rsidRDefault="00053488" w:rsidP="005E1223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Применять на практике основные команды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 xml:space="preserve">, осуществлять запуск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>-программ, Создавать системные дискеты, Устанавливать программы на жесткий диск ПК, Работать в программах-оболочках, Работать в ОС</w:t>
      </w:r>
      <w:r w:rsidRPr="005E1223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WINDOWS</w:t>
      </w:r>
      <w:r>
        <w:rPr>
          <w:color w:val="000000"/>
          <w:spacing w:val="-1"/>
          <w:szCs w:val="28"/>
        </w:rPr>
        <w:t xml:space="preserve">, Осуществлять оптимизацию работы ПК с помощью программ-утилит, Защищать ПК от вирусов, осуществлять тестирование и лечение носителей, Работать в программах-архиваторах, Создавать, редактировать и форматировать текстовые документы в текстовом редакторе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Word</w:t>
      </w:r>
      <w:r>
        <w:rPr>
          <w:color w:val="000000"/>
          <w:spacing w:val="-1"/>
          <w:szCs w:val="28"/>
        </w:rPr>
        <w:t xml:space="preserve">, Создавать, редактировать и форматировать табличные документы, автоматизировать вычисления, создавать диаграммы в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Excel</w:t>
      </w:r>
      <w:r>
        <w:rPr>
          <w:color w:val="000000"/>
          <w:spacing w:val="-1"/>
          <w:szCs w:val="28"/>
        </w:rPr>
        <w:t xml:space="preserve">, Проектировать и создавать базы данных, работать с информацией, хранящейся в них с помощью СУБД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Access</w:t>
      </w:r>
      <w:r>
        <w:rPr>
          <w:color w:val="000000"/>
          <w:spacing w:val="-1"/>
          <w:szCs w:val="28"/>
        </w:rPr>
        <w:t>, Создавать и редактировать растровые и векторные изображения, Осуществлять поиск информации в Интернете, работать с электронной почтой, Управлять и осуществлять доступ к ресурсам локальной сети</w:t>
      </w:r>
    </w:p>
    <w:p w:rsidR="00053488" w:rsidRDefault="00053488" w:rsidP="00A855A6">
      <w:pPr>
        <w:jc w:val="both"/>
      </w:pPr>
    </w:p>
    <w:p w:rsidR="00053488" w:rsidRDefault="00053488" w:rsidP="005E1223">
      <w:pPr>
        <w:rPr>
          <w:b/>
        </w:rPr>
      </w:pPr>
      <w:r>
        <w:rPr>
          <w:b/>
        </w:rPr>
        <w:t>Обучающиеся (по окончании курса) по специальности «Продавец продовольственных товаров»</w:t>
      </w:r>
    </w:p>
    <w:p w:rsidR="00053488" w:rsidRDefault="00053488" w:rsidP="005E1223">
      <w:pPr>
        <w:ind w:firstLine="540"/>
      </w:pPr>
      <w:r w:rsidRPr="005E1223">
        <w:rPr>
          <w:b/>
        </w:rPr>
        <w:t>должны знать</w:t>
      </w:r>
      <w:r w:rsidRPr="005E1223">
        <w:t>:</w:t>
      </w:r>
      <w:r w:rsidRPr="00605149">
        <w:t xml:space="preserve"> </w:t>
      </w:r>
    </w:p>
    <w:p w:rsidR="00053488" w:rsidRPr="00605149" w:rsidRDefault="00053488" w:rsidP="005E1223">
      <w:r w:rsidRPr="00605149">
        <w:t>основные виды сырья, идущего на изготовление товаров; признаки сортности товаров; особенности ассортимента и качества продукции; основные принципы устройства торгово-технологического оборудования; приемы и методы обслуживания различных контингентов покупателей.</w:t>
      </w:r>
    </w:p>
    <w:p w:rsidR="00053488" w:rsidRDefault="00053488" w:rsidP="005E1223">
      <w:pPr>
        <w:ind w:firstLine="540"/>
      </w:pPr>
      <w:r w:rsidRPr="005E1223">
        <w:rPr>
          <w:b/>
        </w:rPr>
        <w:t>должны уметь</w:t>
      </w:r>
      <w:r>
        <w:t>:</w:t>
      </w:r>
    </w:p>
    <w:p w:rsidR="00053488" w:rsidRPr="00605149" w:rsidRDefault="00053488" w:rsidP="005E1223">
      <w:r w:rsidRPr="00605149">
        <w:t>обслуживать и консультировать покупателей; участвовать в получении товара, оформлять наприлавочные и внутримагазинные витрины, контролировать их состояние, изучать спрос покупателей, соблюдать техн</w:t>
      </w:r>
      <w:r>
        <w:t>ику безопасности. А также, долж</w:t>
      </w:r>
      <w:r w:rsidRPr="00605149">
        <w:t>н</w:t>
      </w:r>
      <w:r>
        <w:t>ы</w:t>
      </w:r>
      <w:r w:rsidRPr="00605149">
        <w:t xml:space="preserve"> быть: разносторонне подготовленными в профессиональном отношении, быть выдержанными, вежливыми и воспитанными, выполнять установленные плановые задания, постоянно повышать свою деловую квалификацию.</w:t>
      </w:r>
    </w:p>
    <w:p w:rsidR="00053488" w:rsidRDefault="00053488" w:rsidP="00CF2289">
      <w:pPr>
        <w:rPr>
          <w:b/>
        </w:rPr>
      </w:pPr>
      <w:r w:rsidRPr="00FA449A">
        <w:rPr>
          <w:b/>
        </w:rPr>
        <w:t xml:space="preserve">      </w:t>
      </w:r>
      <w:r>
        <w:rPr>
          <w:b/>
        </w:rPr>
        <w:t>Обучающиеся (по окончании курса) по специальности «Делопроизводитель»</w:t>
      </w:r>
    </w:p>
    <w:p w:rsidR="00053488" w:rsidRPr="00FA449A" w:rsidRDefault="00053488" w:rsidP="00CF2289">
      <w:pPr>
        <w:jc w:val="both"/>
        <w:rPr>
          <w:b/>
        </w:rPr>
      </w:pPr>
      <w:r w:rsidRPr="00FA449A">
        <w:rPr>
          <w:b/>
        </w:rPr>
        <w:t xml:space="preserve">     </w:t>
      </w:r>
      <w:r>
        <w:rPr>
          <w:b/>
        </w:rPr>
        <w:t xml:space="preserve"> </w:t>
      </w:r>
      <w:r w:rsidRPr="00FA449A">
        <w:rPr>
          <w:b/>
        </w:rPr>
        <w:t xml:space="preserve"> должны знать:</w:t>
      </w:r>
    </w:p>
    <w:p w:rsidR="00053488" w:rsidRPr="00FA449A" w:rsidRDefault="00053488" w:rsidP="00CF2289">
      <w:pPr>
        <w:jc w:val="both"/>
      </w:pPr>
      <w:r>
        <w:t>п</w:t>
      </w:r>
      <w:r w:rsidRPr="00FA449A">
        <w:t>оложения и инструкции по ведению делопроизводства;</w:t>
      </w:r>
      <w:r>
        <w:t xml:space="preserve"> с</w:t>
      </w:r>
      <w:r w:rsidRPr="00FA449A">
        <w:t>тандарты унифицированной системы организационно-распорядительной документации;</w:t>
      </w:r>
      <w:r>
        <w:t xml:space="preserve"> п</w:t>
      </w:r>
      <w:r w:rsidRPr="00FA449A">
        <w:t>равила оформления и пунктуации;</w:t>
      </w:r>
      <w:r>
        <w:t xml:space="preserve"> п</w:t>
      </w:r>
      <w:r w:rsidRPr="00FA449A">
        <w:t>орядок расположения материала при печатании различных документов;</w:t>
      </w:r>
      <w:r>
        <w:t xml:space="preserve"> п</w:t>
      </w:r>
      <w:r w:rsidRPr="00FA449A">
        <w:t>равила печатания деловых писем с использованием типовых форм;</w:t>
      </w:r>
      <w:r>
        <w:t xml:space="preserve"> п</w:t>
      </w:r>
      <w:r w:rsidRPr="00FA449A">
        <w:t>равила по технике безопасности и нормы по охране труда, производственной санитарии и пожарной безопасности;</w:t>
      </w:r>
      <w:r>
        <w:t xml:space="preserve"> п</w:t>
      </w:r>
      <w:r w:rsidRPr="00FA449A">
        <w:t>ринцип работы и устройства ПЭВМ;</w:t>
      </w:r>
      <w:r>
        <w:t xml:space="preserve"> с</w:t>
      </w:r>
      <w:r w:rsidRPr="00FA449A">
        <w:t>остав и назначение программного обеспечения ПЭВМ;</w:t>
      </w:r>
      <w:r>
        <w:t xml:space="preserve"> о</w:t>
      </w:r>
      <w:r w:rsidRPr="00FA449A">
        <w:t>бщие сведения редактирования текстов.</w:t>
      </w:r>
    </w:p>
    <w:p w:rsidR="00053488" w:rsidRPr="00FA449A" w:rsidRDefault="00053488" w:rsidP="00CF2289">
      <w:pPr>
        <w:ind w:left="720"/>
        <w:jc w:val="both"/>
        <w:rPr>
          <w:b/>
        </w:rPr>
      </w:pPr>
      <w:r w:rsidRPr="00FA449A">
        <w:rPr>
          <w:b/>
        </w:rPr>
        <w:t>должны уметь:</w:t>
      </w:r>
    </w:p>
    <w:p w:rsidR="00053488" w:rsidRPr="00FA449A" w:rsidRDefault="00053488" w:rsidP="00CF2289">
      <w:pPr>
        <w:jc w:val="both"/>
      </w:pPr>
      <w:r>
        <w:t>в</w:t>
      </w:r>
      <w:r w:rsidRPr="00FA449A">
        <w:t>ыполнять машинописные работы с рукописных, машинописных и печатных оригиналов на пишущих машинах различных систем;</w:t>
      </w:r>
      <w:r>
        <w:t xml:space="preserve"> п</w:t>
      </w:r>
      <w:r w:rsidRPr="00FA449A">
        <w:t>ечатание текста под диктовку;</w:t>
      </w:r>
      <w:r>
        <w:t xml:space="preserve"> в</w:t>
      </w:r>
      <w:r w:rsidRPr="00FA449A">
        <w:t>ыполнение компьютерной верстки с использованием возможностей дизайна текста;</w:t>
      </w:r>
      <w:r>
        <w:t xml:space="preserve"> р</w:t>
      </w:r>
      <w:r w:rsidRPr="00FA449A">
        <w:t>аботать с программным обеспечением;</w:t>
      </w:r>
      <w:r>
        <w:t xml:space="preserve"> р</w:t>
      </w:r>
      <w:r w:rsidRPr="00FA449A">
        <w:t>аботать с файлами, каталогами;</w:t>
      </w:r>
      <w:r>
        <w:t xml:space="preserve"> с</w:t>
      </w:r>
      <w:r w:rsidRPr="00FA449A">
        <w:t>оздавать текстовые файлы, редактировать их и печатать их.</w:t>
      </w:r>
    </w:p>
    <w:p w:rsidR="00053488" w:rsidRDefault="00053488" w:rsidP="005E1223">
      <w:pPr>
        <w:rPr>
          <w:b/>
        </w:rPr>
      </w:pPr>
    </w:p>
    <w:p w:rsidR="00053488" w:rsidRDefault="00053488" w:rsidP="005E1223">
      <w:pPr>
        <w:rPr>
          <w:b/>
        </w:rPr>
      </w:pPr>
      <w:r>
        <w:rPr>
          <w:b/>
        </w:rPr>
        <w:t>Обучающиеся (по окончании курса) по специальности «Тракторист А1, В, С, Е»</w:t>
      </w:r>
    </w:p>
    <w:p w:rsidR="00053488" w:rsidRPr="00E7474D" w:rsidRDefault="00053488" w:rsidP="005E1223">
      <w:pPr>
        <w:ind w:firstLine="540"/>
        <w:rPr>
          <w:b/>
        </w:rPr>
      </w:pPr>
      <w:r w:rsidRPr="00E7474D">
        <w:rPr>
          <w:b/>
        </w:rPr>
        <w:t>должны знать:</w:t>
      </w:r>
    </w:p>
    <w:p w:rsidR="00053488" w:rsidRPr="00E7474D" w:rsidRDefault="00053488" w:rsidP="005E1223">
      <w:r w:rsidRPr="00E7474D">
        <w:t>Устройство:</w:t>
      </w:r>
      <w:r>
        <w:t xml:space="preserve"> </w:t>
      </w:r>
      <w:r w:rsidRPr="00E7474D">
        <w:t>Классификацию и общее устройство тракторов</w:t>
      </w:r>
      <w:r>
        <w:t>, буранов</w:t>
      </w:r>
      <w:r w:rsidRPr="00E7474D">
        <w:t xml:space="preserve">, двигатели тракторов, шасси тракторов, электрооборудование тракторов,  Органы управления и приборы, основы материаловедения, порядок проведения и выполнения технических обслуживаний тракторов. </w:t>
      </w:r>
    </w:p>
    <w:p w:rsidR="00053488" w:rsidRPr="00E7474D" w:rsidRDefault="00053488" w:rsidP="005E1223">
      <w:pPr>
        <w:rPr>
          <w:b/>
        </w:rPr>
      </w:pPr>
      <w:r w:rsidRPr="00E7474D">
        <w:t>Правила дорожного движения:</w:t>
      </w:r>
      <w:r>
        <w:t xml:space="preserve"> </w:t>
      </w:r>
      <w:r w:rsidRPr="00E7474D">
        <w:t>дорожные знаки, дорожную разметку, порядок движения, маневрирование, проезд ж/д переездов, пешеходных переходов, сигналы светофора и регулировщика, обязанности водителей и пешеходов, применение знака аварийной остановки и световой сигнализации, буксировка, перевозка грузов.</w:t>
      </w:r>
    </w:p>
    <w:p w:rsidR="00053488" w:rsidRPr="00E7474D" w:rsidRDefault="00053488" w:rsidP="005E1223">
      <w:r w:rsidRPr="00E7474D">
        <w:t>Основы управления:</w:t>
      </w:r>
      <w:r>
        <w:t xml:space="preserve"> </w:t>
      </w:r>
      <w:r w:rsidRPr="00E7474D">
        <w:t xml:space="preserve">Техника управления </w:t>
      </w:r>
      <w:r>
        <w:t>транспортным средством</w:t>
      </w:r>
      <w:r w:rsidRPr="00E7474D">
        <w:t xml:space="preserve">, дорожное движение, Эксплуатационные показатели тракторов, действия в  штатных и нештатных режимах движения, безопасность  движения в различных дорожных условиях , действия при </w:t>
      </w:r>
      <w:r>
        <w:t>д</w:t>
      </w:r>
      <w:r w:rsidRPr="00E7474D">
        <w:t>орожно-</w:t>
      </w:r>
      <w:r>
        <w:t>т</w:t>
      </w:r>
      <w:r w:rsidRPr="00E7474D">
        <w:t>ранспортном</w:t>
      </w:r>
      <w:r>
        <w:t xml:space="preserve"> п</w:t>
      </w:r>
      <w:r w:rsidRPr="00E7474D">
        <w:t xml:space="preserve">роисшествии, технику безопасности при эксплуатации </w:t>
      </w:r>
      <w:r>
        <w:t>транспортного средства</w:t>
      </w:r>
      <w:r w:rsidRPr="00E7474D">
        <w:t>, правила производства работ при перевозке грузов.</w:t>
      </w:r>
    </w:p>
    <w:p w:rsidR="00053488" w:rsidRPr="00E7474D" w:rsidRDefault="00053488" w:rsidP="005E1223">
      <w:r w:rsidRPr="00E7474D">
        <w:t>Правовая ответственность тракториста.</w:t>
      </w:r>
    </w:p>
    <w:p w:rsidR="00053488" w:rsidRPr="00E7474D" w:rsidRDefault="00053488" w:rsidP="005E1223">
      <w:r w:rsidRPr="00E7474D">
        <w:t>Оказание первой медицинской помощи:</w:t>
      </w:r>
      <w:r>
        <w:t xml:space="preserve"> </w:t>
      </w:r>
      <w:r w:rsidRPr="00E7474D">
        <w:t>Основы анатомии и физиологии человека, острые угрожающие жизни терапевтические состояния, угрожающие жизни состояния при механических и термических поражениях, обморожениях, на</w:t>
      </w:r>
      <w:r>
        <w:t>иболее частые повреждения при ДТ</w:t>
      </w:r>
      <w:r w:rsidRPr="00E7474D">
        <w:t>П.</w:t>
      </w:r>
    </w:p>
    <w:p w:rsidR="00053488" w:rsidRPr="00E7474D" w:rsidRDefault="00053488" w:rsidP="005E1223">
      <w:r w:rsidRPr="00E7474D">
        <w:t>Производственное обучение:</w:t>
      </w:r>
      <w:r>
        <w:t xml:space="preserve"> </w:t>
      </w:r>
      <w:r w:rsidRPr="00E7474D">
        <w:t xml:space="preserve">Безопасность труда, пожарная безопасность, </w:t>
      </w:r>
      <w:r>
        <w:t>электробезопасность</w:t>
      </w:r>
      <w:r w:rsidRPr="00E7474D">
        <w:t xml:space="preserve"> в учебных мастерских.</w:t>
      </w:r>
    </w:p>
    <w:p w:rsidR="00053488" w:rsidRPr="00E7474D" w:rsidRDefault="00053488" w:rsidP="005E1223">
      <w:pPr>
        <w:ind w:firstLine="540"/>
        <w:rPr>
          <w:b/>
        </w:rPr>
      </w:pPr>
      <w:r w:rsidRPr="00E7474D">
        <w:rPr>
          <w:b/>
        </w:rPr>
        <w:t>должны уметь:</w:t>
      </w:r>
    </w:p>
    <w:p w:rsidR="00053488" w:rsidRPr="00E7474D" w:rsidRDefault="00053488" w:rsidP="005E1223">
      <w:r w:rsidRPr="00E7474D">
        <w:t xml:space="preserve">Выполнять полную или частичную разборку машины или сборочной единицы, уметь выявлять и устранять неисправности </w:t>
      </w:r>
      <w:r>
        <w:t>транспортного средства</w:t>
      </w:r>
      <w:r w:rsidRPr="00E7474D">
        <w:t>, проводить работы по ежедневному, сезонному техническому обслуживанию</w:t>
      </w:r>
      <w:r>
        <w:t>.</w:t>
      </w:r>
    </w:p>
    <w:p w:rsidR="00053488" w:rsidRPr="00E7474D" w:rsidRDefault="00053488" w:rsidP="005E1223">
      <w:r w:rsidRPr="00E7474D">
        <w:t xml:space="preserve"> Адекватно действовать в штатных и нештатных ситуациях на дорогах, пользоваться </w:t>
      </w:r>
      <w:r>
        <w:t>системами</w:t>
      </w:r>
      <w:r w:rsidRPr="00E7474D">
        <w:t xml:space="preserve"> управления и приборами, Выполнять приемы маневрирования на местности, прогнозировать развитие дорожно</w:t>
      </w:r>
      <w:r>
        <w:t xml:space="preserve"> </w:t>
      </w:r>
      <w:r w:rsidRPr="00E7474D">
        <w:t xml:space="preserve">- транспортных ситуаций, управлять </w:t>
      </w:r>
      <w:r>
        <w:t>транспортным средством</w:t>
      </w:r>
      <w:r w:rsidRPr="00E7474D">
        <w:t xml:space="preserve"> в ограниченном пространстве, на перекрестках и пешеходных переходах, в транспортном потоке, в темное время суток и в условиях ограниченной види</w:t>
      </w:r>
      <w:r>
        <w:t>мости, на крутых поворотах, подъ</w:t>
      </w:r>
      <w:r w:rsidRPr="00E7474D">
        <w:t>емах, при буксировке.</w:t>
      </w:r>
    </w:p>
    <w:p w:rsidR="00053488" w:rsidRDefault="00053488" w:rsidP="005E1223">
      <w:pPr>
        <w:rPr>
          <w:sz w:val="28"/>
          <w:szCs w:val="28"/>
        </w:rPr>
      </w:pPr>
      <w:r w:rsidRPr="00E7474D">
        <w:t>Оказывать п</w:t>
      </w:r>
      <w:r>
        <w:t>ервую помощь пострадавшим при ДТ</w:t>
      </w:r>
      <w:r w:rsidRPr="00E7474D">
        <w:t>П.</w:t>
      </w:r>
      <w:r>
        <w:t xml:space="preserve"> </w:t>
      </w:r>
      <w:r w:rsidRPr="00E7474D">
        <w:t>Накладывать жгут, Обрабатывать раны, проводить сердечно-легочную реанимацию, устранять асфиксию. Пользоваться индивидуальной аптечкой</w:t>
      </w:r>
      <w:r>
        <w:rPr>
          <w:sz w:val="28"/>
          <w:szCs w:val="28"/>
        </w:rPr>
        <w:t>.</w:t>
      </w:r>
    </w:p>
    <w:p w:rsidR="00053488" w:rsidRDefault="00053488" w:rsidP="005E1223">
      <w:pPr>
        <w:rPr>
          <w:b/>
        </w:rPr>
      </w:pPr>
    </w:p>
    <w:p w:rsidR="00053488" w:rsidRDefault="00053488" w:rsidP="005E1223">
      <w:pPr>
        <w:rPr>
          <w:b/>
        </w:rPr>
      </w:pPr>
      <w:r>
        <w:rPr>
          <w:b/>
        </w:rPr>
        <w:t>Обучающиеся (по окончании курса) по специальности «Слесарь по ремонту автомобилей»</w:t>
      </w:r>
    </w:p>
    <w:p w:rsidR="00053488" w:rsidRPr="002E62EC" w:rsidRDefault="00053488" w:rsidP="002E62EC">
      <w:pPr>
        <w:pStyle w:val="Heading5"/>
        <w:rPr>
          <w:u w:val="none"/>
        </w:rPr>
      </w:pPr>
      <w:r w:rsidRPr="002E62EC">
        <w:rPr>
          <w:b/>
          <w:bCs/>
          <w:u w:val="none"/>
        </w:rPr>
        <w:t xml:space="preserve">должен уметь: </w:t>
      </w:r>
    </w:p>
    <w:p w:rsidR="00053488" w:rsidRPr="00F276CC" w:rsidRDefault="00053488" w:rsidP="002E62EC">
      <w:pPr>
        <w:widowControl w:val="0"/>
        <w:autoSpaceDE w:val="0"/>
        <w:autoSpaceDN w:val="0"/>
        <w:adjustRightInd w:val="0"/>
        <w:jc w:val="both"/>
      </w:pPr>
      <w:r>
        <w:t>В</w:t>
      </w:r>
      <w:r w:rsidRPr="00F276CC">
        <w:t>ыполнять работы по техническому обслуживанию двигателя, систем охлаждения и смазывания;</w:t>
      </w:r>
      <w:r>
        <w:t xml:space="preserve"> </w:t>
      </w:r>
      <w:r w:rsidRPr="00F276CC">
        <w:t>выполнять работы по ремонту двигателя, систем охлаждения и смазывания;</w:t>
      </w:r>
      <w:r>
        <w:t xml:space="preserve"> </w:t>
      </w:r>
      <w:r w:rsidRPr="00F276CC">
        <w:t>выполнять работы по техническому обслуживанию и ремонту электрооборудования автомобиля</w:t>
      </w:r>
      <w:r>
        <w:t xml:space="preserve">; </w:t>
      </w:r>
      <w:r w:rsidRPr="00F276CC">
        <w:t>управлять  транспортным средством в различных дорожных и метеорологических условиях;</w:t>
      </w:r>
      <w:r>
        <w:t xml:space="preserve"> </w:t>
      </w:r>
      <w:r w:rsidRPr="00F276CC">
        <w:t>соблюдать Правила дорожного движения и не допускать дорожно-транспортных происшествий;</w:t>
      </w:r>
      <w:r>
        <w:t xml:space="preserve"> </w:t>
      </w:r>
      <w:r w:rsidRPr="00F276CC">
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</w:r>
      <w:r>
        <w:t xml:space="preserve"> </w:t>
      </w:r>
      <w:r w:rsidRPr="00F276CC">
        <w:t>проверять техническое состояние автомобиля перед выездом;</w:t>
      </w:r>
      <w:r>
        <w:t xml:space="preserve"> </w:t>
      </w:r>
      <w:r w:rsidRPr="00F276CC">
        <w:t>обеспечивать прием, размещение и перевозку грузов, а также безопасную посадку, перевозку и высадку пассажиров;</w:t>
      </w:r>
      <w:r>
        <w:t xml:space="preserve"> </w:t>
      </w:r>
      <w:r w:rsidRPr="00F276CC">
        <w:t>устранять возникшие во время работы на линии мелкие эксплуатационные неисправности, не требующие разборки механизмов;</w:t>
      </w:r>
      <w:r>
        <w:t xml:space="preserve"> </w:t>
      </w:r>
      <w:r w:rsidRPr="00F276CC">
        <w:t>оказывать самопомощь и первую помощь пострадавшим при дорожно-транспортных происшествиях и соблюдать требования по их транспортировке;</w:t>
      </w:r>
    </w:p>
    <w:p w:rsidR="00053488" w:rsidRPr="002E62EC" w:rsidRDefault="00053488" w:rsidP="002E62EC">
      <w:pPr>
        <w:widowControl w:val="0"/>
        <w:autoSpaceDE w:val="0"/>
        <w:autoSpaceDN w:val="0"/>
        <w:adjustRightInd w:val="0"/>
        <w:ind w:firstLine="540"/>
        <w:jc w:val="both"/>
      </w:pPr>
      <w:r w:rsidRPr="002E62EC">
        <w:rPr>
          <w:b/>
          <w:bCs/>
        </w:rPr>
        <w:t xml:space="preserve">должен знать: </w:t>
      </w:r>
    </w:p>
    <w:p w:rsidR="00053488" w:rsidRPr="00F276CC" w:rsidRDefault="00053488" w:rsidP="002E62EC">
      <w:pPr>
        <w:widowControl w:val="0"/>
        <w:autoSpaceDE w:val="0"/>
        <w:autoSpaceDN w:val="0"/>
        <w:adjustRightInd w:val="0"/>
      </w:pPr>
      <w:r>
        <w:t>Т</w:t>
      </w:r>
      <w:r w:rsidRPr="00F276CC">
        <w:t>ехническое обслуживание и ремонт двигателя, систем охлаждения и смазывания;</w:t>
      </w:r>
      <w:r>
        <w:t xml:space="preserve"> </w:t>
      </w:r>
      <w:r w:rsidRPr="00F276CC">
        <w:t>техническое обслуживание и ремонт электрооборудования автомобиля;</w:t>
      </w:r>
      <w:r>
        <w:t xml:space="preserve"> </w:t>
      </w:r>
      <w:r w:rsidRPr="00F276CC">
        <w:t>правила техники безопасности при проверке технического состояния автомобиля, проведении погрузочно-разгрузочных работ, при обращении с эксплуатационными материалами (бензином, электролитом, ох</w:t>
      </w:r>
      <w:r>
        <w:t xml:space="preserve">лаждающими жидкостями, маслами); </w:t>
      </w:r>
      <w:r w:rsidRPr="00F276CC">
        <w:t>назначение, расположение, устройство, принцип действия основных механизмов и приборов транспортного средства; Правила дорожного движения, основы законодательства в сфере дорожного движения; Правила перевозки грузов и пассажиров;</w:t>
      </w:r>
      <w:r>
        <w:t xml:space="preserve"> </w:t>
      </w:r>
      <w:r w:rsidRPr="00F276CC">
        <w:t>основы управления транспортным средством;</w:t>
      </w:r>
      <w:r>
        <w:t xml:space="preserve"> </w:t>
      </w:r>
      <w:r w:rsidRPr="00F276CC">
        <w:t>влияние погодных условий (дождь, туман, гололед) на безопасность движения и способы предотвращения дорожно-транспортных происшествий;</w:t>
      </w:r>
      <w:r>
        <w:t xml:space="preserve"> </w:t>
      </w:r>
      <w:r w:rsidRPr="00F276CC">
        <w:t>ответственность за нарушение административного, уголовного кодексов, Правил дорожного движения, правил эксплуатации автомобиля и загрязнение окружающей среды.</w:t>
      </w:r>
    </w:p>
    <w:p w:rsidR="00053488" w:rsidRDefault="00053488" w:rsidP="00A855A6">
      <w:pPr>
        <w:tabs>
          <w:tab w:val="left" w:pos="2070"/>
        </w:tabs>
        <w:ind w:firstLine="540"/>
      </w:pPr>
    </w:p>
    <w:p w:rsidR="00053488" w:rsidRPr="00B315F8" w:rsidRDefault="00053488" w:rsidP="00FC6A42">
      <w:pPr>
        <w:tabs>
          <w:tab w:val="left" w:pos="2070"/>
        </w:tabs>
        <w:ind w:firstLine="540"/>
        <w:jc w:val="center"/>
        <w:rPr>
          <w:b/>
          <w:u w:val="single"/>
        </w:rPr>
      </w:pPr>
      <w:r w:rsidRPr="00B315F8">
        <w:rPr>
          <w:b/>
          <w:u w:val="single"/>
        </w:rPr>
        <w:t>Выводы и задачи по результатам самообследования</w:t>
      </w:r>
    </w:p>
    <w:p w:rsidR="00053488" w:rsidRDefault="00053488" w:rsidP="00FC6A42">
      <w:pPr>
        <w:tabs>
          <w:tab w:val="left" w:pos="2070"/>
        </w:tabs>
        <w:ind w:firstLine="540"/>
      </w:pPr>
      <w:r>
        <w:t>В ходе самообследования образовательного учреждения проанализированы состояние и результат педагогической и управленческой деятельности преподавателей и руководителя образовательного учреждения, методическое обеспечение и материально-техническое оснащение образовательного процесса, качество образовательной деятельности и ведение финансово – хозяйственной деятельности.</w:t>
      </w:r>
    </w:p>
    <w:p w:rsidR="00053488" w:rsidRDefault="00053488" w:rsidP="00FC6A42">
      <w:pPr>
        <w:tabs>
          <w:tab w:val="left" w:pos="2070"/>
        </w:tabs>
        <w:ind w:firstLine="540"/>
      </w:pPr>
      <w:r>
        <w:t>В учебном центре имеются основные нормативно-организационные документы, на основании которых ведется образовательный процесс.</w:t>
      </w:r>
    </w:p>
    <w:p w:rsidR="00053488" w:rsidRDefault="00053488" w:rsidP="00FC6A42">
      <w:pPr>
        <w:tabs>
          <w:tab w:val="left" w:pos="2070"/>
        </w:tabs>
        <w:ind w:firstLine="540"/>
      </w:pPr>
      <w:r>
        <w:t>Организация учебного процесса регламентируется учебным планом, тематическими планами по предметам, расписанием занятий, календарным учебным графиком. В своей работе учебный центр использует примерные программы, утвержденные приказом Министерства образования и науки РФ. Учебные предметы ведут специалисты соответствующей квалификации и соответствующего уровня образования.</w:t>
      </w:r>
    </w:p>
    <w:p w:rsidR="00053488" w:rsidRDefault="00053488" w:rsidP="00FC6A42">
      <w:pPr>
        <w:tabs>
          <w:tab w:val="left" w:pos="2070"/>
        </w:tabs>
        <w:ind w:firstLine="540"/>
      </w:pPr>
      <w:r>
        <w:t>Уровень подготовки и качества знаний обучающихся свидетельствует о стабильной положительной динамике. Процедура проведения промежуточной аттестации, итогового квалификационного экзамена проводится на основании инструктивно-методических документов образовательного учреждения. Оценки итоговой аттестации фиксируется в экзаменационных протоколах. В образовательном учреждении осуществляется отслеживание результатов сдачи экзаменов в ГИБДД. Данный анализ позволяет контролировать уровень усвоения учебных предметов, выработать конкретные рекомендации по совершенствованию работ преподавателей теоретического цикла и мастеров производственного обучения.</w:t>
      </w:r>
    </w:p>
    <w:p w:rsidR="00053488" w:rsidRDefault="00053488" w:rsidP="00FC6A42">
      <w:pPr>
        <w:tabs>
          <w:tab w:val="left" w:pos="2070"/>
        </w:tabs>
        <w:ind w:firstLine="540"/>
      </w:pPr>
      <w:r>
        <w:t>Финансово-хозяйственная деятельность в образовательном учреждении осуществляется в соответствии с требованиями действующего законодательства, Уставом и утвержденным планом финансово – хозяйственной деятельности.</w:t>
      </w:r>
    </w:p>
    <w:p w:rsidR="00053488" w:rsidRDefault="00053488" w:rsidP="00FC6A42">
      <w:pPr>
        <w:tabs>
          <w:tab w:val="left" w:pos="2070"/>
        </w:tabs>
        <w:ind w:firstLine="540"/>
      </w:pPr>
    </w:p>
    <w:p w:rsidR="00053488" w:rsidRDefault="00053488" w:rsidP="00FC6A42">
      <w:pPr>
        <w:tabs>
          <w:tab w:val="left" w:pos="2070"/>
        </w:tabs>
        <w:ind w:firstLine="540"/>
      </w:pPr>
      <w:r>
        <w:t>По результатам самообследования учебный центр поставил перед собой следующие задачи:</w:t>
      </w:r>
    </w:p>
    <w:p w:rsidR="00053488" w:rsidRDefault="00053488" w:rsidP="00FC6A42">
      <w:pPr>
        <w:tabs>
          <w:tab w:val="left" w:pos="2070"/>
        </w:tabs>
        <w:ind w:firstLine="540"/>
      </w:pPr>
      <w:r>
        <w:t>- совершенствование материально – технической базы;</w:t>
      </w:r>
    </w:p>
    <w:p w:rsidR="00053488" w:rsidRDefault="00053488" w:rsidP="00FC6A42">
      <w:pPr>
        <w:tabs>
          <w:tab w:val="left" w:pos="2070"/>
        </w:tabs>
        <w:ind w:firstLine="540"/>
      </w:pPr>
      <w:r>
        <w:t>- обеспечение качества и доступности образовательных услуг путем повышения эффективности системы управления;</w:t>
      </w:r>
    </w:p>
    <w:p w:rsidR="00053488" w:rsidRDefault="00053488" w:rsidP="00FC6A42">
      <w:pPr>
        <w:tabs>
          <w:tab w:val="left" w:pos="2070"/>
        </w:tabs>
        <w:ind w:firstLine="540"/>
      </w:pPr>
      <w:r>
        <w:t>- совершенствование педагогического мастерства.</w:t>
      </w:r>
    </w:p>
    <w:p w:rsidR="00053488" w:rsidRDefault="00053488" w:rsidP="00FC6A42">
      <w:pPr>
        <w:tabs>
          <w:tab w:val="left" w:pos="2070"/>
        </w:tabs>
        <w:ind w:firstLine="540"/>
      </w:pPr>
    </w:p>
    <w:p w:rsidR="00053488" w:rsidRDefault="00053488" w:rsidP="00FC6A42">
      <w:pPr>
        <w:tabs>
          <w:tab w:val="left" w:pos="2070"/>
        </w:tabs>
        <w:ind w:firstLine="540"/>
        <w:rPr>
          <w:bCs/>
        </w:rPr>
      </w:pPr>
      <w:r>
        <w:t xml:space="preserve">Организация учебного процесса соответствует требованиям по образовательным программам </w:t>
      </w:r>
      <w:r w:rsidRPr="001268F5">
        <w:t xml:space="preserve">профессиональной подготовки водителей транспортных средств </w:t>
      </w:r>
      <w:r w:rsidRPr="000C7A23">
        <w:t>категори</w:t>
      </w:r>
      <w:r>
        <w:t>й</w:t>
      </w:r>
      <w:r w:rsidRPr="000C7A23">
        <w:t xml:space="preserve"> </w:t>
      </w:r>
      <w:r w:rsidRPr="000C7A23">
        <w:rPr>
          <w:bCs/>
        </w:rPr>
        <w:t xml:space="preserve"> «А», «В», «ВЕ», «СЕ», переподготовки с категории «В» на категорию «С», переподготовки с категории «С» на категорию «В», переподготовки с кат</w:t>
      </w:r>
      <w:r>
        <w:rPr>
          <w:bCs/>
        </w:rPr>
        <w:t>егории «В» на подкатегорию «С1», требованиям по образовательным программам профессиональной подготовки «Оператор ЭВМ и ВМ», «Продавец продовольственных товаров», «Делопроизводитель», «Тракторист категорий А1, В, С, Е», «Слесарь по ремонту автомобилей», по дополнительным общеобразовательным программам.</w:t>
      </w:r>
    </w:p>
    <w:p w:rsidR="00053488" w:rsidRDefault="00053488" w:rsidP="00FC6A42">
      <w:pPr>
        <w:tabs>
          <w:tab w:val="left" w:pos="2070"/>
        </w:tabs>
        <w:ind w:firstLine="540"/>
        <w:rPr>
          <w:bCs/>
        </w:rPr>
      </w:pPr>
    </w:p>
    <w:p w:rsidR="00053488" w:rsidRDefault="00053488" w:rsidP="00CB3766">
      <w:pPr>
        <w:tabs>
          <w:tab w:val="left" w:pos="2070"/>
        </w:tabs>
        <w:ind w:firstLine="540"/>
        <w:jc w:val="center"/>
        <w:rPr>
          <w:bCs/>
        </w:rPr>
      </w:pPr>
      <w:r>
        <w:rPr>
          <w:bCs/>
        </w:rPr>
        <w:t>Директор МБОУ ДО «Кондинский УЦ» _____</w:t>
      </w:r>
      <w:r w:rsidRPr="00D32E6E">
        <w:rPr>
          <w:bCs/>
        </w:rPr>
        <w:pict>
          <v:shape id="_x0000_i1026" type="#_x0000_t75" style="width:41.25pt;height:39pt">
            <v:imagedata r:id="rId50" o:title=""/>
          </v:shape>
        </w:pict>
      </w:r>
      <w:r>
        <w:rPr>
          <w:bCs/>
        </w:rPr>
        <w:t>____ В.А. Лукашеня</w:t>
      </w:r>
    </w:p>
    <w:p w:rsidR="00053488" w:rsidRDefault="00053488" w:rsidP="00FC6A42">
      <w:pPr>
        <w:tabs>
          <w:tab w:val="left" w:pos="2070"/>
        </w:tabs>
        <w:ind w:firstLine="540"/>
        <w:rPr>
          <w:bCs/>
        </w:rPr>
      </w:pPr>
      <w:r>
        <w:rPr>
          <w:bCs/>
        </w:rPr>
        <w:t xml:space="preserve">                        </w:t>
      </w:r>
    </w:p>
    <w:p w:rsidR="00053488" w:rsidRPr="007425C0" w:rsidRDefault="00053488" w:rsidP="007C0B3C">
      <w:pPr>
        <w:tabs>
          <w:tab w:val="left" w:pos="2070"/>
        </w:tabs>
        <w:ind w:firstLine="540"/>
      </w:pPr>
      <w:r>
        <w:rPr>
          <w:bCs/>
        </w:rPr>
        <w:br w:type="page"/>
        <w:t xml:space="preserve">                                                                                                                                        </w:t>
      </w:r>
      <w:r w:rsidRPr="007425C0">
        <w:t xml:space="preserve">Приложение </w:t>
      </w:r>
      <w:r>
        <w:t>N</w:t>
      </w:r>
      <w:r w:rsidRPr="007425C0">
        <w:t xml:space="preserve"> 5</w:t>
      </w:r>
    </w:p>
    <w:p w:rsidR="00053488" w:rsidRPr="007425C0" w:rsidRDefault="00053488" w:rsidP="007C0B3C">
      <w:pPr>
        <w:widowControl w:val="0"/>
        <w:autoSpaceDE w:val="0"/>
        <w:autoSpaceDN w:val="0"/>
        <w:adjustRightInd w:val="0"/>
        <w:jc w:val="right"/>
      </w:pPr>
      <w:r w:rsidRPr="007425C0">
        <w:t>Утверждены</w:t>
      </w:r>
    </w:p>
    <w:p w:rsidR="00053488" w:rsidRPr="007425C0" w:rsidRDefault="00053488" w:rsidP="007C0B3C">
      <w:pPr>
        <w:widowControl w:val="0"/>
        <w:autoSpaceDE w:val="0"/>
        <w:autoSpaceDN w:val="0"/>
        <w:adjustRightInd w:val="0"/>
        <w:jc w:val="right"/>
      </w:pPr>
      <w:r w:rsidRPr="007425C0">
        <w:t>приказом Министерства образования</w:t>
      </w:r>
    </w:p>
    <w:p w:rsidR="00053488" w:rsidRPr="007425C0" w:rsidRDefault="00053488" w:rsidP="007C0B3C">
      <w:pPr>
        <w:widowControl w:val="0"/>
        <w:autoSpaceDE w:val="0"/>
        <w:autoSpaceDN w:val="0"/>
        <w:adjustRightInd w:val="0"/>
        <w:jc w:val="right"/>
      </w:pPr>
      <w:r w:rsidRPr="007425C0">
        <w:t>и науки Российской Федерации</w:t>
      </w:r>
    </w:p>
    <w:p w:rsidR="00053488" w:rsidRPr="007425C0" w:rsidRDefault="00053488" w:rsidP="007C0B3C">
      <w:pPr>
        <w:widowControl w:val="0"/>
        <w:autoSpaceDE w:val="0"/>
        <w:autoSpaceDN w:val="0"/>
        <w:adjustRightInd w:val="0"/>
        <w:jc w:val="right"/>
      </w:pPr>
      <w:r w:rsidRPr="007425C0">
        <w:t xml:space="preserve">от 10 декабря 2013 г. </w:t>
      </w:r>
      <w:r>
        <w:t>N</w:t>
      </w:r>
      <w:r w:rsidRPr="007425C0">
        <w:t xml:space="preserve"> 1324</w:t>
      </w:r>
    </w:p>
    <w:p w:rsidR="00053488" w:rsidRPr="007425C0" w:rsidRDefault="00053488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739"/>
      <w:bookmarkEnd w:id="0"/>
      <w:r w:rsidRPr="007425C0">
        <w:rPr>
          <w:b/>
          <w:bCs/>
        </w:rPr>
        <w:t>ПОКАЗАТЕЛИ</w:t>
      </w:r>
    </w:p>
    <w:p w:rsidR="00053488" w:rsidRDefault="00053488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425C0">
        <w:rPr>
          <w:b/>
          <w:bCs/>
        </w:rPr>
        <w:t>ДЕЯТЕЛЬНОСТИ ОРГАНИЗАЦИИ ДОПОЛНИТЕЛЬНОГО ОБРАЗОВАНИЯ</w:t>
      </w:r>
      <w:r>
        <w:rPr>
          <w:b/>
          <w:bCs/>
        </w:rPr>
        <w:t xml:space="preserve"> </w:t>
      </w:r>
    </w:p>
    <w:p w:rsidR="00053488" w:rsidRPr="007425C0" w:rsidRDefault="00053488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F7AC7">
        <w:rPr>
          <w:b/>
          <w:bCs/>
          <w:u w:val="single"/>
        </w:rPr>
        <w:t>МБОУ ДО «Кондинский УЦ»</w:t>
      </w:r>
      <w:r w:rsidRPr="007425C0">
        <w:rPr>
          <w:b/>
          <w:bCs/>
        </w:rPr>
        <w:t>,</w:t>
      </w:r>
    </w:p>
    <w:p w:rsidR="00053488" w:rsidRDefault="00053488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BBC">
        <w:rPr>
          <w:b/>
          <w:bCs/>
        </w:rPr>
        <w:t>ПОДЛЕЖАЩЕЙ САМООБСЛЕДОВАНИЮ</w:t>
      </w:r>
    </w:p>
    <w:p w:rsidR="00053488" w:rsidRPr="00C72BBC" w:rsidRDefault="00053488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2020-2021 учебный год</w:t>
      </w: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960"/>
        <w:gridCol w:w="1659"/>
      </w:tblGrid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Единица измерения</w:t>
            </w:r>
          </w:p>
        </w:tc>
      </w:tr>
      <w:tr w:rsidR="00053488" w:rsidRPr="00F61E81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1" w:name="Par746"/>
            <w:bookmarkEnd w:id="1"/>
            <w:r w:rsidRPr="00C24C47"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F61E81" w:rsidRDefault="00053488" w:rsidP="007C0B3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61E81">
              <w:t>Образовательная деятельность</w:t>
            </w:r>
            <w:r>
              <w:t xml:space="preserve"> </w:t>
            </w:r>
            <w:r w:rsidRPr="00B315F8">
              <w:t>по программам профессионального обучения,</w:t>
            </w:r>
            <w:r>
              <w:rPr>
                <w:b/>
              </w:rPr>
              <w:t xml:space="preserve"> </w:t>
            </w:r>
            <w:r w:rsidRPr="00C31A5E">
              <w:t>дополнительным общеразвивающим программам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F61E81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53488" w:rsidRPr="00C24C47" w:rsidTr="007C0B3C">
        <w:trPr>
          <w:trHeight w:val="46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Общая численность учащихся</w:t>
            </w:r>
            <w:r>
              <w:t xml:space="preserve"> на начало учебного 2020 – 2021 года</w:t>
            </w:r>
            <w:r w:rsidRPr="007425C0">
              <w:t>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123 </w:t>
            </w:r>
            <w:r w:rsidRPr="00C24C47">
              <w:t>человек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18 </w:t>
            </w:r>
            <w:r w:rsidRPr="00C24C47">
              <w:t>человек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105 </w:t>
            </w:r>
            <w:r w:rsidRPr="00C24C47">
              <w:t>человек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0 </w:t>
            </w:r>
            <w:r w:rsidRPr="00C24C47">
              <w:t>человек/</w:t>
            </w:r>
            <w:r>
              <w:t>0</w:t>
            </w:r>
            <w:r w:rsidRPr="00C24C47">
              <w:t>%</w:t>
            </w:r>
          </w:p>
        </w:tc>
      </w:tr>
      <w:tr w:rsidR="00053488" w:rsidRPr="00C24C47" w:rsidTr="007C0B3C">
        <w:trPr>
          <w:trHeight w:val="71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32 </w:t>
            </w:r>
            <w:r w:rsidRPr="00C24C47">
              <w:t>человек/</w:t>
            </w:r>
            <w:r>
              <w:t>27</w:t>
            </w:r>
            <w:r w:rsidRPr="00C24C47">
              <w:t>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10 </w:t>
            </w:r>
            <w:r w:rsidRPr="00C24C47">
              <w:t>человек/</w:t>
            </w:r>
            <w:r>
              <w:t>8%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9 </w:t>
            </w:r>
            <w:r w:rsidRPr="00C24C47">
              <w:t>человек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r w:rsidRPr="00C24C47">
              <w:t>человек/</w:t>
            </w:r>
            <w:r>
              <w:t>67</w:t>
            </w:r>
            <w:r w:rsidRPr="00C24C47">
              <w:t>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11</w:t>
            </w:r>
            <w:r w:rsidRPr="00C24C47">
              <w:t>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C24C47">
              <w:t>человек/</w:t>
            </w:r>
            <w:r>
              <w:t>33</w:t>
            </w:r>
            <w:r w:rsidRPr="00C24C47">
              <w:t>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</w:t>
            </w:r>
            <w:r>
              <w:t>0</w:t>
            </w:r>
            <w:r w:rsidRPr="00C24C47">
              <w:t>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11</w:t>
            </w:r>
            <w:r w:rsidRPr="00C24C47">
              <w:t>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9 </w:t>
            </w:r>
            <w:r w:rsidRPr="00C24C47">
              <w:t>человек/</w:t>
            </w:r>
            <w:r>
              <w:t>88</w:t>
            </w:r>
            <w:r w:rsidRPr="00C24C47">
              <w:t>%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Pr="00C24C47">
              <w:t>человек/</w:t>
            </w:r>
            <w:r>
              <w:t>22</w:t>
            </w:r>
            <w:r w:rsidRPr="00C24C47">
              <w:t>%</w:t>
            </w:r>
          </w:p>
        </w:tc>
      </w:tr>
      <w:tr w:rsidR="00053488" w:rsidRPr="007425C0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2" w:name="Par923"/>
            <w:bookmarkEnd w:id="2"/>
            <w:r w:rsidRPr="00C24C47"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7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да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90745A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90745A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053488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7425C0" w:rsidRDefault="00053488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488" w:rsidRPr="00C24C47" w:rsidRDefault="00053488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</w:tbl>
    <w:p w:rsidR="00053488" w:rsidRDefault="00053488" w:rsidP="007C0B3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053488" w:rsidRDefault="00053488" w:rsidP="00EC1619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</w:pPr>
      <w:r>
        <w:tab/>
      </w:r>
    </w:p>
    <w:p w:rsidR="00053488" w:rsidRDefault="00053488" w:rsidP="00EC1619">
      <w:r>
        <w:br w:type="page"/>
        <w:t xml:space="preserve">                                                                                                 УТВЕРЖДАЮ</w:t>
      </w:r>
    </w:p>
    <w:p w:rsidR="00053488" w:rsidRDefault="00053488" w:rsidP="00EC1619">
      <w:r>
        <w:t xml:space="preserve">                                                                                                 Директор</w:t>
      </w:r>
    </w:p>
    <w:p w:rsidR="00053488" w:rsidRDefault="00053488" w:rsidP="00EC1619">
      <w:r>
        <w:t xml:space="preserve">                                                                                                 МБОУ ДО «Кондинский УЦ»</w:t>
      </w:r>
    </w:p>
    <w:p w:rsidR="00053488" w:rsidRDefault="00053488" w:rsidP="00EC1619">
      <w:r>
        <w:t xml:space="preserve">                                                                                                   __________ В.А. Лукашеня</w:t>
      </w:r>
    </w:p>
    <w:p w:rsidR="00053488" w:rsidRDefault="00053488" w:rsidP="00EC1619">
      <w:r>
        <w:t xml:space="preserve">                                                                                                  «___»___________ 20__г.</w:t>
      </w:r>
    </w:p>
    <w:p w:rsidR="00053488" w:rsidRDefault="00053488" w:rsidP="00EC1619"/>
    <w:p w:rsidR="00053488" w:rsidRDefault="00053488" w:rsidP="00EC1619"/>
    <w:p w:rsidR="00053488" w:rsidRDefault="00053488" w:rsidP="00EC1619"/>
    <w:p w:rsidR="00053488" w:rsidRDefault="00053488" w:rsidP="00EC1619"/>
    <w:p w:rsidR="00053488" w:rsidRDefault="00053488" w:rsidP="00EC1619"/>
    <w:p w:rsidR="00053488" w:rsidRDefault="00053488" w:rsidP="00EC1619"/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  <w:r>
        <w:t>ОТЧЕТ</w:t>
      </w: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  <w:r>
        <w:t>По результатам самообследования</w:t>
      </w:r>
    </w:p>
    <w:p w:rsidR="00053488" w:rsidRDefault="00053488" w:rsidP="00EC1619">
      <w:pPr>
        <w:jc w:val="center"/>
      </w:pPr>
      <w:r>
        <w:t>Учебно – материальной базы</w:t>
      </w:r>
    </w:p>
    <w:p w:rsidR="00053488" w:rsidRDefault="00053488" w:rsidP="00EC1619">
      <w:pPr>
        <w:jc w:val="center"/>
      </w:pPr>
      <w:r>
        <w:t>Муниципального бюджетного образовательного учреждения</w:t>
      </w:r>
    </w:p>
    <w:p w:rsidR="00053488" w:rsidRDefault="00053488" w:rsidP="00EC1619">
      <w:pPr>
        <w:jc w:val="center"/>
      </w:pPr>
      <w:r>
        <w:t xml:space="preserve">дополнительного образования </w:t>
      </w:r>
    </w:p>
    <w:p w:rsidR="00053488" w:rsidRDefault="00053488" w:rsidP="00EC1619">
      <w:pPr>
        <w:jc w:val="center"/>
      </w:pPr>
      <w:r>
        <w:t>Кондинский учебный центр»</w:t>
      </w: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</w:p>
    <w:p w:rsidR="00053488" w:rsidRDefault="00053488" w:rsidP="00EC1619">
      <w:pPr>
        <w:jc w:val="center"/>
      </w:pPr>
      <w:r>
        <w:t>Кондинское</w:t>
      </w:r>
    </w:p>
    <w:p w:rsidR="00053488" w:rsidRDefault="00053488" w:rsidP="00EC1619">
      <w:pPr>
        <w:jc w:val="center"/>
      </w:pPr>
      <w:r>
        <w:t>2022</w:t>
      </w:r>
    </w:p>
    <w:p w:rsidR="00053488" w:rsidRDefault="00053488" w:rsidP="00EC1619"/>
    <w:p w:rsidR="00053488" w:rsidRDefault="00053488" w:rsidP="00EC1619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</w:pPr>
    </w:p>
    <w:p w:rsidR="00053488" w:rsidRPr="003B0101" w:rsidRDefault="00053488" w:rsidP="007C0B3C">
      <w:pPr>
        <w:tabs>
          <w:tab w:val="left" w:pos="2070"/>
        </w:tabs>
        <w:ind w:firstLine="540"/>
      </w:pPr>
    </w:p>
    <w:p w:rsidR="00053488" w:rsidRPr="003B0101" w:rsidRDefault="00053488" w:rsidP="00FC6A42">
      <w:pPr>
        <w:tabs>
          <w:tab w:val="left" w:pos="2070"/>
        </w:tabs>
        <w:ind w:firstLine="540"/>
      </w:pPr>
    </w:p>
    <w:sectPr w:rsidR="00053488" w:rsidRPr="003B0101" w:rsidSect="00D63622">
      <w:pgSz w:w="11906" w:h="16838"/>
      <w:pgMar w:top="899" w:right="746" w:bottom="89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88" w:rsidRDefault="00053488">
      <w:r>
        <w:separator/>
      </w:r>
    </w:p>
  </w:endnote>
  <w:endnote w:type="continuationSeparator" w:id="0">
    <w:p w:rsidR="00053488" w:rsidRDefault="00053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88" w:rsidRDefault="00053488">
      <w:r>
        <w:separator/>
      </w:r>
    </w:p>
  </w:footnote>
  <w:footnote w:type="continuationSeparator" w:id="0">
    <w:p w:rsidR="00053488" w:rsidRDefault="00053488">
      <w:r>
        <w:continuationSeparator/>
      </w:r>
    </w:p>
  </w:footnote>
  <w:footnote w:id="1">
    <w:p w:rsidR="00053488" w:rsidRDefault="00053488" w:rsidP="00E028B2"/>
    <w:p w:rsidR="00053488" w:rsidRDefault="00053488" w:rsidP="00E028B2"/>
  </w:footnote>
  <w:footnote w:id="2">
    <w:p w:rsidR="00053488" w:rsidRDefault="00053488" w:rsidP="00E028B2">
      <w:pPr>
        <w:pStyle w:val="FootnoteText"/>
        <w:jc w:val="both"/>
      </w:pPr>
      <w:r w:rsidRPr="00FF29D2">
        <w:t xml:space="preserve">   </w:t>
      </w:r>
    </w:p>
  </w:footnote>
  <w:footnote w:id="3">
    <w:p w:rsidR="00053488" w:rsidRDefault="00053488" w:rsidP="00E028B2"/>
    <w:p w:rsidR="00053488" w:rsidRDefault="00053488" w:rsidP="00E028B2"/>
  </w:footnote>
  <w:footnote w:id="4">
    <w:p w:rsidR="00053488" w:rsidRDefault="00053488" w:rsidP="00E028B2"/>
    <w:p w:rsidR="00053488" w:rsidRDefault="00053488" w:rsidP="00E028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3FD"/>
    <w:multiLevelType w:val="hybridMultilevel"/>
    <w:tmpl w:val="CAEC4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F4176"/>
    <w:multiLevelType w:val="hybridMultilevel"/>
    <w:tmpl w:val="FCEEE64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2A9C4E6F"/>
    <w:multiLevelType w:val="hybridMultilevel"/>
    <w:tmpl w:val="EE6647B6"/>
    <w:lvl w:ilvl="0" w:tplc="ED321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22E5B83"/>
    <w:multiLevelType w:val="hybridMultilevel"/>
    <w:tmpl w:val="FF68B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400589"/>
    <w:multiLevelType w:val="hybridMultilevel"/>
    <w:tmpl w:val="1EA28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B9268C"/>
    <w:multiLevelType w:val="hybridMultilevel"/>
    <w:tmpl w:val="F4367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C0B"/>
    <w:rsid w:val="0000368D"/>
    <w:rsid w:val="000177F7"/>
    <w:rsid w:val="000219D0"/>
    <w:rsid w:val="0002428B"/>
    <w:rsid w:val="00030DBB"/>
    <w:rsid w:val="00034042"/>
    <w:rsid w:val="000349E9"/>
    <w:rsid w:val="00043DA3"/>
    <w:rsid w:val="00050998"/>
    <w:rsid w:val="00053488"/>
    <w:rsid w:val="00063B53"/>
    <w:rsid w:val="00094C70"/>
    <w:rsid w:val="000A38F4"/>
    <w:rsid w:val="000B015C"/>
    <w:rsid w:val="000B3C04"/>
    <w:rsid w:val="000B6BB9"/>
    <w:rsid w:val="000B71EB"/>
    <w:rsid w:val="000C5412"/>
    <w:rsid w:val="000C7A23"/>
    <w:rsid w:val="000E3FF9"/>
    <w:rsid w:val="000F5E4B"/>
    <w:rsid w:val="00100E00"/>
    <w:rsid w:val="00120F8C"/>
    <w:rsid w:val="001268F5"/>
    <w:rsid w:val="00133D78"/>
    <w:rsid w:val="00142A53"/>
    <w:rsid w:val="00143208"/>
    <w:rsid w:val="001465D3"/>
    <w:rsid w:val="00147066"/>
    <w:rsid w:val="0016691E"/>
    <w:rsid w:val="0017688F"/>
    <w:rsid w:val="001775E3"/>
    <w:rsid w:val="0018081E"/>
    <w:rsid w:val="001935FC"/>
    <w:rsid w:val="001A052A"/>
    <w:rsid w:val="001A26B7"/>
    <w:rsid w:val="001A5CDF"/>
    <w:rsid w:val="001B0681"/>
    <w:rsid w:val="001C283E"/>
    <w:rsid w:val="001D4BAC"/>
    <w:rsid w:val="001E1322"/>
    <w:rsid w:val="001F45EC"/>
    <w:rsid w:val="001F5190"/>
    <w:rsid w:val="002050B0"/>
    <w:rsid w:val="00211178"/>
    <w:rsid w:val="00211BC2"/>
    <w:rsid w:val="00212FC1"/>
    <w:rsid w:val="0022172B"/>
    <w:rsid w:val="0022214C"/>
    <w:rsid w:val="002364CD"/>
    <w:rsid w:val="002629EE"/>
    <w:rsid w:val="00262C91"/>
    <w:rsid w:val="002855EE"/>
    <w:rsid w:val="002D0D26"/>
    <w:rsid w:val="002D772D"/>
    <w:rsid w:val="002E62EC"/>
    <w:rsid w:val="002F3AA3"/>
    <w:rsid w:val="0031349A"/>
    <w:rsid w:val="00320DF1"/>
    <w:rsid w:val="00327C57"/>
    <w:rsid w:val="00343D5C"/>
    <w:rsid w:val="0034556B"/>
    <w:rsid w:val="003767D3"/>
    <w:rsid w:val="00383B04"/>
    <w:rsid w:val="00387E4D"/>
    <w:rsid w:val="00390501"/>
    <w:rsid w:val="003B0101"/>
    <w:rsid w:val="003B5BE5"/>
    <w:rsid w:val="003E1839"/>
    <w:rsid w:val="003E3A56"/>
    <w:rsid w:val="003E6E95"/>
    <w:rsid w:val="00404325"/>
    <w:rsid w:val="0040670A"/>
    <w:rsid w:val="00413F4C"/>
    <w:rsid w:val="004221B7"/>
    <w:rsid w:val="00454477"/>
    <w:rsid w:val="004562FB"/>
    <w:rsid w:val="00491D5C"/>
    <w:rsid w:val="00495669"/>
    <w:rsid w:val="00497EF8"/>
    <w:rsid w:val="004A5EC0"/>
    <w:rsid w:val="004C049A"/>
    <w:rsid w:val="004C06DE"/>
    <w:rsid w:val="004C7268"/>
    <w:rsid w:val="004E7048"/>
    <w:rsid w:val="004E7479"/>
    <w:rsid w:val="00500437"/>
    <w:rsid w:val="005021E4"/>
    <w:rsid w:val="005060DC"/>
    <w:rsid w:val="00514877"/>
    <w:rsid w:val="00522678"/>
    <w:rsid w:val="0055070B"/>
    <w:rsid w:val="00570EE9"/>
    <w:rsid w:val="00587E99"/>
    <w:rsid w:val="0059399F"/>
    <w:rsid w:val="00593E15"/>
    <w:rsid w:val="005A1276"/>
    <w:rsid w:val="005A248A"/>
    <w:rsid w:val="005A2CCA"/>
    <w:rsid w:val="005B2170"/>
    <w:rsid w:val="005B3606"/>
    <w:rsid w:val="005B3E6C"/>
    <w:rsid w:val="005B4243"/>
    <w:rsid w:val="005B49EE"/>
    <w:rsid w:val="005C1FCD"/>
    <w:rsid w:val="005C2640"/>
    <w:rsid w:val="005C68BA"/>
    <w:rsid w:val="005E1223"/>
    <w:rsid w:val="00602DB8"/>
    <w:rsid w:val="00605149"/>
    <w:rsid w:val="00607630"/>
    <w:rsid w:val="00612226"/>
    <w:rsid w:val="00615AD0"/>
    <w:rsid w:val="00625ABD"/>
    <w:rsid w:val="00634761"/>
    <w:rsid w:val="006424C4"/>
    <w:rsid w:val="00644A64"/>
    <w:rsid w:val="0066634A"/>
    <w:rsid w:val="00694BE0"/>
    <w:rsid w:val="00697ABF"/>
    <w:rsid w:val="006B1C85"/>
    <w:rsid w:val="006B69F3"/>
    <w:rsid w:val="006B6BBB"/>
    <w:rsid w:val="006C7400"/>
    <w:rsid w:val="006D6BFC"/>
    <w:rsid w:val="006E2D58"/>
    <w:rsid w:val="006E6038"/>
    <w:rsid w:val="006F0855"/>
    <w:rsid w:val="00707B64"/>
    <w:rsid w:val="007336BF"/>
    <w:rsid w:val="00740154"/>
    <w:rsid w:val="007425C0"/>
    <w:rsid w:val="00746AF2"/>
    <w:rsid w:val="00747143"/>
    <w:rsid w:val="00752E1B"/>
    <w:rsid w:val="00770132"/>
    <w:rsid w:val="007837B5"/>
    <w:rsid w:val="00790FDA"/>
    <w:rsid w:val="00794616"/>
    <w:rsid w:val="007C0B3C"/>
    <w:rsid w:val="007C5509"/>
    <w:rsid w:val="007E26B1"/>
    <w:rsid w:val="007F1463"/>
    <w:rsid w:val="00812882"/>
    <w:rsid w:val="0081444B"/>
    <w:rsid w:val="0081578D"/>
    <w:rsid w:val="008244E0"/>
    <w:rsid w:val="00824832"/>
    <w:rsid w:val="00831CB3"/>
    <w:rsid w:val="00843E3D"/>
    <w:rsid w:val="00870381"/>
    <w:rsid w:val="00877F96"/>
    <w:rsid w:val="00880CBA"/>
    <w:rsid w:val="00885F28"/>
    <w:rsid w:val="00893AEB"/>
    <w:rsid w:val="00895B05"/>
    <w:rsid w:val="0089749C"/>
    <w:rsid w:val="008B3033"/>
    <w:rsid w:val="008B70EA"/>
    <w:rsid w:val="008F0707"/>
    <w:rsid w:val="00906753"/>
    <w:rsid w:val="0090745A"/>
    <w:rsid w:val="00935A23"/>
    <w:rsid w:val="0097751D"/>
    <w:rsid w:val="00980C01"/>
    <w:rsid w:val="00997EA4"/>
    <w:rsid w:val="009C4526"/>
    <w:rsid w:val="009C6302"/>
    <w:rsid w:val="009D5524"/>
    <w:rsid w:val="009E758F"/>
    <w:rsid w:val="00A15BBB"/>
    <w:rsid w:val="00A32811"/>
    <w:rsid w:val="00A33D26"/>
    <w:rsid w:val="00A36D3F"/>
    <w:rsid w:val="00A46E3D"/>
    <w:rsid w:val="00A534F4"/>
    <w:rsid w:val="00A60F3E"/>
    <w:rsid w:val="00A708B4"/>
    <w:rsid w:val="00A73F80"/>
    <w:rsid w:val="00A7663D"/>
    <w:rsid w:val="00A83A1B"/>
    <w:rsid w:val="00A855A6"/>
    <w:rsid w:val="00A97B55"/>
    <w:rsid w:val="00AA3051"/>
    <w:rsid w:val="00AA5A4B"/>
    <w:rsid w:val="00AA63B4"/>
    <w:rsid w:val="00AB5876"/>
    <w:rsid w:val="00AB59ED"/>
    <w:rsid w:val="00AC397A"/>
    <w:rsid w:val="00AD2608"/>
    <w:rsid w:val="00AD3F33"/>
    <w:rsid w:val="00AD4497"/>
    <w:rsid w:val="00AD510C"/>
    <w:rsid w:val="00AE75BB"/>
    <w:rsid w:val="00AF08DB"/>
    <w:rsid w:val="00AF792E"/>
    <w:rsid w:val="00B01927"/>
    <w:rsid w:val="00B100D2"/>
    <w:rsid w:val="00B24DC8"/>
    <w:rsid w:val="00B315F8"/>
    <w:rsid w:val="00B363FA"/>
    <w:rsid w:val="00B4012C"/>
    <w:rsid w:val="00B40942"/>
    <w:rsid w:val="00B43D03"/>
    <w:rsid w:val="00B516AF"/>
    <w:rsid w:val="00B51CAA"/>
    <w:rsid w:val="00B7739C"/>
    <w:rsid w:val="00B81093"/>
    <w:rsid w:val="00B96435"/>
    <w:rsid w:val="00BB1B6D"/>
    <w:rsid w:val="00BB3FDE"/>
    <w:rsid w:val="00BB6338"/>
    <w:rsid w:val="00BC322C"/>
    <w:rsid w:val="00BC4FF2"/>
    <w:rsid w:val="00BD15F6"/>
    <w:rsid w:val="00BF2F9A"/>
    <w:rsid w:val="00BF6E77"/>
    <w:rsid w:val="00BF7957"/>
    <w:rsid w:val="00C013FF"/>
    <w:rsid w:val="00C24C47"/>
    <w:rsid w:val="00C31A5E"/>
    <w:rsid w:val="00C34BA1"/>
    <w:rsid w:val="00C5540D"/>
    <w:rsid w:val="00C72BBC"/>
    <w:rsid w:val="00C771B3"/>
    <w:rsid w:val="00C805C4"/>
    <w:rsid w:val="00CA47AF"/>
    <w:rsid w:val="00CA665A"/>
    <w:rsid w:val="00CB3766"/>
    <w:rsid w:val="00CC6242"/>
    <w:rsid w:val="00CE62AB"/>
    <w:rsid w:val="00CF1C12"/>
    <w:rsid w:val="00CF2289"/>
    <w:rsid w:val="00CF52FD"/>
    <w:rsid w:val="00D32E6E"/>
    <w:rsid w:val="00D4775B"/>
    <w:rsid w:val="00D47F45"/>
    <w:rsid w:val="00D54054"/>
    <w:rsid w:val="00D562B5"/>
    <w:rsid w:val="00D567F1"/>
    <w:rsid w:val="00D627E4"/>
    <w:rsid w:val="00D63622"/>
    <w:rsid w:val="00D74B3A"/>
    <w:rsid w:val="00DA2EE6"/>
    <w:rsid w:val="00DA5BA9"/>
    <w:rsid w:val="00DA6433"/>
    <w:rsid w:val="00DB25D7"/>
    <w:rsid w:val="00DB3A8C"/>
    <w:rsid w:val="00DC42FB"/>
    <w:rsid w:val="00DC7A37"/>
    <w:rsid w:val="00DF67A3"/>
    <w:rsid w:val="00E028B2"/>
    <w:rsid w:val="00E124B6"/>
    <w:rsid w:val="00E2494F"/>
    <w:rsid w:val="00E410A4"/>
    <w:rsid w:val="00E435CA"/>
    <w:rsid w:val="00E53947"/>
    <w:rsid w:val="00E616E9"/>
    <w:rsid w:val="00E7474D"/>
    <w:rsid w:val="00E77CB3"/>
    <w:rsid w:val="00E90313"/>
    <w:rsid w:val="00E93FE0"/>
    <w:rsid w:val="00E97C07"/>
    <w:rsid w:val="00EB4EF7"/>
    <w:rsid w:val="00EC01F7"/>
    <w:rsid w:val="00EC1619"/>
    <w:rsid w:val="00EE2A38"/>
    <w:rsid w:val="00EF1F51"/>
    <w:rsid w:val="00EF48C9"/>
    <w:rsid w:val="00EF6036"/>
    <w:rsid w:val="00EF7AC7"/>
    <w:rsid w:val="00F050AD"/>
    <w:rsid w:val="00F05A9F"/>
    <w:rsid w:val="00F1093C"/>
    <w:rsid w:val="00F14AD9"/>
    <w:rsid w:val="00F14B15"/>
    <w:rsid w:val="00F276CC"/>
    <w:rsid w:val="00F31203"/>
    <w:rsid w:val="00F37C3A"/>
    <w:rsid w:val="00F45466"/>
    <w:rsid w:val="00F61E81"/>
    <w:rsid w:val="00F75868"/>
    <w:rsid w:val="00F76A0E"/>
    <w:rsid w:val="00F773CA"/>
    <w:rsid w:val="00F87330"/>
    <w:rsid w:val="00F9793B"/>
    <w:rsid w:val="00FA1AA4"/>
    <w:rsid w:val="00FA449A"/>
    <w:rsid w:val="00FA75BA"/>
    <w:rsid w:val="00FC05E6"/>
    <w:rsid w:val="00FC1F7D"/>
    <w:rsid w:val="00FC3095"/>
    <w:rsid w:val="00FC5534"/>
    <w:rsid w:val="00FC5C0B"/>
    <w:rsid w:val="00FC6A42"/>
    <w:rsid w:val="00FE1F8E"/>
    <w:rsid w:val="00FE7C4E"/>
    <w:rsid w:val="00FF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26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62EC"/>
    <w:pPr>
      <w:keepNext/>
      <w:widowControl w:val="0"/>
      <w:autoSpaceDE w:val="0"/>
      <w:autoSpaceDN w:val="0"/>
      <w:adjustRightInd w:val="0"/>
      <w:ind w:firstLine="540"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E7479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uiPriority w:val="99"/>
    <w:rsid w:val="00FC5C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C5C0B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FC5C0B"/>
    <w:pPr>
      <w:ind w:firstLine="5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C0B"/>
    <w:rPr>
      <w:rFonts w:cs="Times New Roman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FC5C0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C5C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C0B"/>
    <w:rPr>
      <w:rFonts w:cs="Times New Roman"/>
      <w:sz w:val="24"/>
      <w:szCs w:val="24"/>
      <w:lang w:val="ru-RU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1A26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E7479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A26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E7479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F76A0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C42F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C42FB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C42FB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1">
    <w:name w:val="Знак Знак1"/>
    <w:basedOn w:val="DefaultParagraphFont"/>
    <w:uiPriority w:val="99"/>
    <w:locked/>
    <w:rsid w:val="00C5540D"/>
    <w:rPr>
      <w:rFonts w:ascii="Calibri" w:hAnsi="Calibri" w:cs="Calibri"/>
      <w:sz w:val="22"/>
      <w:szCs w:val="22"/>
      <w:lang w:val="ru-RU" w:eastAsia="ar-SA" w:bidi="ar-SA"/>
    </w:rPr>
  </w:style>
  <w:style w:type="paragraph" w:styleId="NoSpacing">
    <w:name w:val="No Spacing"/>
    <w:uiPriority w:val="99"/>
    <w:qFormat/>
    <w:rsid w:val="00BF7957"/>
    <w:pPr>
      <w:suppressAutoHyphens/>
    </w:pPr>
    <w:rPr>
      <w:rFonts w:ascii="Calibri" w:hAnsi="Calibri" w:cs="Calibri"/>
      <w:lang w:eastAsia="ar-SA"/>
    </w:rPr>
  </w:style>
  <w:style w:type="paragraph" w:styleId="NormalWeb">
    <w:name w:val="Normal (Web)"/>
    <w:basedOn w:val="Normal"/>
    <w:uiPriority w:val="99"/>
    <w:rsid w:val="00327C57"/>
    <w:pPr>
      <w:spacing w:before="100" w:beforeAutospacing="1" w:after="100" w:afterAutospacing="1"/>
    </w:pPr>
  </w:style>
  <w:style w:type="character" w:customStyle="1" w:styleId="t12">
    <w:name w:val="t12"/>
    <w:basedOn w:val="DefaultParagraphFont"/>
    <w:uiPriority w:val="99"/>
    <w:rsid w:val="00327C57"/>
    <w:rPr>
      <w:rFonts w:cs="Times New Roman"/>
    </w:rPr>
  </w:style>
  <w:style w:type="character" w:customStyle="1" w:styleId="3">
    <w:name w:val="Знак Знак3"/>
    <w:basedOn w:val="DefaultParagraphFont"/>
    <w:uiPriority w:val="99"/>
    <w:semiHidden/>
    <w:locked/>
    <w:rsid w:val="00A60F3E"/>
    <w:rPr>
      <w:rFonts w:cs="Times New Roman"/>
      <w:sz w:val="24"/>
      <w:szCs w:val="24"/>
      <w:lang w:val="ru-RU" w:eastAsia="ru-RU" w:bidi="ar-SA"/>
    </w:rPr>
  </w:style>
  <w:style w:type="character" w:customStyle="1" w:styleId="2">
    <w:name w:val="Знак Знак2"/>
    <w:basedOn w:val="DefaultParagraphFont"/>
    <w:uiPriority w:val="99"/>
    <w:locked/>
    <w:rsid w:val="004C7268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a">
    <w:name w:val="Без интервала"/>
    <w:uiPriority w:val="99"/>
    <w:rsid w:val="004C7268"/>
    <w:pPr>
      <w:suppressAutoHyphens/>
    </w:pPr>
    <w:rPr>
      <w:rFonts w:ascii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6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45645/" TargetMode="External"/><Relationship Id="rId18" Type="http://schemas.openxmlformats.org/officeDocument/2006/relationships/hyperlink" Target="http://base.garant.ru/10106035/" TargetMode="External"/><Relationship Id="rId26" Type="http://schemas.openxmlformats.org/officeDocument/2006/relationships/hyperlink" Target="http://base.garant.ru/1305770/" TargetMode="External"/><Relationship Id="rId39" Type="http://schemas.openxmlformats.org/officeDocument/2006/relationships/hyperlink" Target="http://base.garant.ru/130577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0105643/1/" TargetMode="External"/><Relationship Id="rId34" Type="http://schemas.openxmlformats.org/officeDocument/2006/relationships/hyperlink" Target="http://base.garant.ru/1305770/" TargetMode="External"/><Relationship Id="rId42" Type="http://schemas.openxmlformats.org/officeDocument/2006/relationships/hyperlink" Target="http://base.garant.ru/1305770/" TargetMode="External"/><Relationship Id="rId47" Type="http://schemas.openxmlformats.org/officeDocument/2006/relationships/hyperlink" Target="http://base.garant.ru/10105643/1/" TargetMode="External"/><Relationship Id="rId50" Type="http://schemas.openxmlformats.org/officeDocument/2006/relationships/image" Target="media/image2.jpeg"/><Relationship Id="rId7" Type="http://schemas.openxmlformats.org/officeDocument/2006/relationships/image" Target="media/image1.jpeg"/><Relationship Id="rId12" Type="http://schemas.openxmlformats.org/officeDocument/2006/relationships/hyperlink" Target="http://base.garant.ru/12145642/" TargetMode="External"/><Relationship Id="rId17" Type="http://schemas.openxmlformats.org/officeDocument/2006/relationships/hyperlink" Target="http://base.garant.ru/70695708/" TargetMode="External"/><Relationship Id="rId25" Type="http://schemas.openxmlformats.org/officeDocument/2006/relationships/hyperlink" Target="http://base.garant.ru/10105643/1/" TargetMode="External"/><Relationship Id="rId33" Type="http://schemas.openxmlformats.org/officeDocument/2006/relationships/hyperlink" Target="http://base.garant.ru/10105643/1/" TargetMode="External"/><Relationship Id="rId38" Type="http://schemas.openxmlformats.org/officeDocument/2006/relationships/hyperlink" Target="http://base.garant.ru/1305770/" TargetMode="External"/><Relationship Id="rId46" Type="http://schemas.openxmlformats.org/officeDocument/2006/relationships/hyperlink" Target="http://base.garant.ru/13057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695708/3/" TargetMode="External"/><Relationship Id="rId20" Type="http://schemas.openxmlformats.org/officeDocument/2006/relationships/hyperlink" Target="http://base.garant.ru/1305770/" TargetMode="External"/><Relationship Id="rId29" Type="http://schemas.openxmlformats.org/officeDocument/2006/relationships/hyperlink" Target="http://base.garant.ru/10105643/1/" TargetMode="External"/><Relationship Id="rId41" Type="http://schemas.openxmlformats.org/officeDocument/2006/relationships/hyperlink" Target="http://base.garant.ru/10105643/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0223578/" TargetMode="External"/><Relationship Id="rId24" Type="http://schemas.openxmlformats.org/officeDocument/2006/relationships/hyperlink" Target="http://base.garant.ru/1305770/" TargetMode="External"/><Relationship Id="rId32" Type="http://schemas.openxmlformats.org/officeDocument/2006/relationships/hyperlink" Target="http://base.garant.ru/1305770/" TargetMode="External"/><Relationship Id="rId37" Type="http://schemas.openxmlformats.org/officeDocument/2006/relationships/hyperlink" Target="http://base.garant.ru/10105643/1/" TargetMode="External"/><Relationship Id="rId40" Type="http://schemas.openxmlformats.org/officeDocument/2006/relationships/hyperlink" Target="http://base.garant.ru/1305770/" TargetMode="External"/><Relationship Id="rId45" Type="http://schemas.openxmlformats.org/officeDocument/2006/relationships/hyperlink" Target="http://base.garant.ru/130577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70695708/3/" TargetMode="External"/><Relationship Id="rId23" Type="http://schemas.openxmlformats.org/officeDocument/2006/relationships/hyperlink" Target="http://base.garant.ru/1305770/" TargetMode="External"/><Relationship Id="rId28" Type="http://schemas.openxmlformats.org/officeDocument/2006/relationships/hyperlink" Target="http://base.garant.ru/1305770/" TargetMode="External"/><Relationship Id="rId36" Type="http://schemas.openxmlformats.org/officeDocument/2006/relationships/hyperlink" Target="http://base.garant.ru/1305770/" TargetMode="External"/><Relationship Id="rId49" Type="http://schemas.openxmlformats.org/officeDocument/2006/relationships/hyperlink" Target="http://base.garant.ru/1305770/" TargetMode="External"/><Relationship Id="rId10" Type="http://schemas.openxmlformats.org/officeDocument/2006/relationships/hyperlink" Target="http://base.garant.ru/12145643/" TargetMode="External"/><Relationship Id="rId19" Type="http://schemas.openxmlformats.org/officeDocument/2006/relationships/hyperlink" Target="http://base.garant.ru/70695708/" TargetMode="External"/><Relationship Id="rId31" Type="http://schemas.openxmlformats.org/officeDocument/2006/relationships/hyperlink" Target="http://base.garant.ru/1305770/" TargetMode="External"/><Relationship Id="rId44" Type="http://schemas.openxmlformats.org/officeDocument/2006/relationships/hyperlink" Target="http://base.garant.ru/10105643/1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352114/" TargetMode="External"/><Relationship Id="rId14" Type="http://schemas.openxmlformats.org/officeDocument/2006/relationships/hyperlink" Target="http://base.garant.ru/70695708/3/" TargetMode="External"/><Relationship Id="rId22" Type="http://schemas.openxmlformats.org/officeDocument/2006/relationships/hyperlink" Target="http://base.garant.ru/1305770/" TargetMode="External"/><Relationship Id="rId27" Type="http://schemas.openxmlformats.org/officeDocument/2006/relationships/hyperlink" Target="http://base.garant.ru/1305770/" TargetMode="External"/><Relationship Id="rId30" Type="http://schemas.openxmlformats.org/officeDocument/2006/relationships/hyperlink" Target="http://base.garant.ru/1305770/" TargetMode="External"/><Relationship Id="rId35" Type="http://schemas.openxmlformats.org/officeDocument/2006/relationships/hyperlink" Target="http://base.garant.ru/1305770/" TargetMode="External"/><Relationship Id="rId43" Type="http://schemas.openxmlformats.org/officeDocument/2006/relationships/hyperlink" Target="http://base.garant.ru/1305770/" TargetMode="External"/><Relationship Id="rId48" Type="http://schemas.openxmlformats.org/officeDocument/2006/relationships/hyperlink" Target="http://base.garant.ru/1305770/" TargetMode="External"/><Relationship Id="rId8" Type="http://schemas.openxmlformats.org/officeDocument/2006/relationships/hyperlink" Target="mailto:muk@mail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1093</TotalTime>
  <Pages>37</Pages>
  <Words>12542</Words>
  <Characters>-32766</Characters>
  <Application>Microsoft Office Outlook</Application>
  <DocSecurity>0</DocSecurity>
  <Lines>0</Lines>
  <Paragraphs>0</Paragraphs>
  <ScaleCrop>false</ScaleCrop>
  <Company>Автошкола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UC</cp:lastModifiedBy>
  <cp:revision>23</cp:revision>
  <cp:lastPrinted>2022-03-29T04:34:00Z</cp:lastPrinted>
  <dcterms:created xsi:type="dcterms:W3CDTF">2014-12-11T17:28:00Z</dcterms:created>
  <dcterms:modified xsi:type="dcterms:W3CDTF">2022-03-29T06:25:00Z</dcterms:modified>
</cp:coreProperties>
</file>