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C1" w:rsidRDefault="007320C1" w:rsidP="0007541F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7320C1" w:rsidRDefault="007320C1" w:rsidP="0007541F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7320C1" w:rsidRPr="00855D63" w:rsidRDefault="007320C1" w:rsidP="0007541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55D63">
        <w:rPr>
          <w:rFonts w:ascii="Times New Roman" w:hAnsi="Times New Roman"/>
          <w:b/>
          <w:sz w:val="26"/>
          <w:szCs w:val="26"/>
        </w:rPr>
        <w:t xml:space="preserve">ЗАЯВКА (коллективная) </w:t>
      </w:r>
    </w:p>
    <w:p w:rsidR="007320C1" w:rsidRDefault="007320C1" w:rsidP="00696E79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3A21FC">
        <w:rPr>
          <w:rFonts w:ascii="Times New Roman" w:hAnsi="Times New Roman"/>
          <w:sz w:val="26"/>
          <w:szCs w:val="26"/>
        </w:rPr>
        <w:t>на прохождение тестированияв рамках Всероссийского физкультурно-спортивного комплекса</w:t>
      </w:r>
    </w:p>
    <w:p w:rsidR="007320C1" w:rsidRPr="00855D63" w:rsidRDefault="007320C1" w:rsidP="00696E7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55D63">
        <w:rPr>
          <w:rFonts w:ascii="Times New Roman" w:hAnsi="Times New Roman"/>
          <w:b/>
          <w:sz w:val="26"/>
          <w:szCs w:val="26"/>
        </w:rPr>
        <w:t>«Готов к труду и обороне» (ГТО)</w:t>
      </w:r>
    </w:p>
    <w:p w:rsidR="007320C1" w:rsidRPr="003A21FC" w:rsidRDefault="007320C1" w:rsidP="00855D63">
      <w:pPr>
        <w:spacing w:after="0"/>
        <w:rPr>
          <w:rFonts w:ascii="Times New Roman" w:hAnsi="Times New Roman"/>
          <w:sz w:val="26"/>
          <w:szCs w:val="26"/>
        </w:rPr>
      </w:pPr>
    </w:p>
    <w:p w:rsidR="007320C1" w:rsidRPr="00855D63" w:rsidRDefault="007320C1" w:rsidP="0007541F">
      <w:pPr>
        <w:spacing w:after="0" w:line="168" w:lineRule="auto"/>
        <w:rPr>
          <w:u w:val="single"/>
        </w:rPr>
      </w:pPr>
      <w:r w:rsidRPr="00855D63"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_____________________________________________________________________________________________</w:t>
      </w:r>
    </w:p>
    <w:p w:rsidR="007320C1" w:rsidRPr="003A21FC" w:rsidRDefault="007320C1" w:rsidP="00696E79">
      <w:pPr>
        <w:spacing w:after="0" w:line="168" w:lineRule="auto"/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Pr="003A21FC">
        <w:rPr>
          <w:rFonts w:ascii="Times New Roman" w:hAnsi="Times New Roman"/>
          <w:i/>
        </w:rPr>
        <w:t>наименование организации</w:t>
      </w:r>
      <w:r w:rsidRPr="003A21FC">
        <w:rPr>
          <w:rFonts w:ascii="Times New Roman" w:hAnsi="Times New Roman"/>
        </w:rPr>
        <w:t>)</w:t>
      </w:r>
    </w:p>
    <w:p w:rsidR="007320C1" w:rsidRPr="003A21FC" w:rsidRDefault="007320C1" w:rsidP="0007541F">
      <w:pPr>
        <w:spacing w:after="0" w:line="168" w:lineRule="auto"/>
        <w:rPr>
          <w:rFonts w:ascii="Times New Roman" w:hAnsi="Times New Roman"/>
        </w:rPr>
      </w:pPr>
    </w:p>
    <w:p w:rsidR="007320C1" w:rsidRDefault="007320C1" w:rsidP="0007541F">
      <w:pPr>
        <w:spacing w:after="0" w:line="168" w:lineRule="auto"/>
        <w:jc w:val="center"/>
      </w:pPr>
    </w:p>
    <w:p w:rsidR="007320C1" w:rsidRDefault="007320C1" w:rsidP="0007541F">
      <w:pPr>
        <w:spacing w:after="0" w:line="168" w:lineRule="auto"/>
      </w:pPr>
      <w:r>
        <w:t>__________________________________</w:t>
      </w:r>
    </w:p>
    <w:p w:rsidR="007320C1" w:rsidRPr="003A21FC" w:rsidRDefault="007320C1" w:rsidP="0007541F">
      <w:pPr>
        <w:spacing w:after="0" w:line="168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(ступень, возрастная категория</w:t>
      </w:r>
      <w:r w:rsidRPr="003A21FC">
        <w:rPr>
          <w:rFonts w:ascii="Times New Roman" w:hAnsi="Times New Roman"/>
          <w:i/>
        </w:rPr>
        <w:t>)</w:t>
      </w:r>
    </w:p>
    <w:p w:rsidR="007320C1" w:rsidRDefault="007320C1" w:rsidP="0007541F">
      <w:pPr>
        <w:spacing w:after="0" w:line="168" w:lineRule="auto"/>
        <w:rPr>
          <w:rFonts w:ascii="Times New Roman" w:hAnsi="Times New Roman"/>
          <w:i/>
        </w:rPr>
      </w:pPr>
    </w:p>
    <w:p w:rsidR="007320C1" w:rsidRDefault="007320C1" w:rsidP="0007541F">
      <w:pPr>
        <w:spacing w:after="0" w:line="168" w:lineRule="auto"/>
        <w:rPr>
          <w:rFonts w:ascii="Times New Roman" w:hAnsi="Times New Roman"/>
          <w:i/>
        </w:rPr>
      </w:pPr>
    </w:p>
    <w:tbl>
      <w:tblPr>
        <w:tblW w:w="152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/>
      </w:tblPr>
      <w:tblGrid>
        <w:gridCol w:w="534"/>
        <w:gridCol w:w="2126"/>
        <w:gridCol w:w="1843"/>
        <w:gridCol w:w="1134"/>
        <w:gridCol w:w="1134"/>
        <w:gridCol w:w="992"/>
        <w:gridCol w:w="992"/>
        <w:gridCol w:w="1134"/>
        <w:gridCol w:w="1134"/>
        <w:gridCol w:w="1276"/>
        <w:gridCol w:w="1276"/>
        <w:gridCol w:w="1701"/>
      </w:tblGrid>
      <w:tr w:rsidR="007320C1" w:rsidRPr="003A2814" w:rsidTr="003A2814">
        <w:trPr>
          <w:trHeight w:val="457"/>
        </w:trPr>
        <w:tc>
          <w:tcPr>
            <w:tcW w:w="534" w:type="dxa"/>
            <w:vMerge w:val="restart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81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vMerge w:val="restart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814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43" w:type="dxa"/>
            <w:vMerge w:val="restart"/>
            <w:vAlign w:val="center"/>
          </w:tcPr>
          <w:p w:rsidR="007320C1" w:rsidRPr="003A2814" w:rsidRDefault="007320C1" w:rsidP="003A28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814">
              <w:rPr>
                <w:rFonts w:ascii="Times New Roman" w:hAnsi="Times New Roman"/>
                <w:b/>
                <w:sz w:val="24"/>
                <w:szCs w:val="24"/>
              </w:rPr>
              <w:t>ID номер участника</w:t>
            </w:r>
          </w:p>
        </w:tc>
        <w:tc>
          <w:tcPr>
            <w:tcW w:w="1134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938" w:type="dxa"/>
            <w:gridSpan w:val="7"/>
            <w:vAlign w:val="center"/>
          </w:tcPr>
          <w:p w:rsidR="007320C1" w:rsidRPr="003A2814" w:rsidRDefault="007320C1" w:rsidP="003A28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814">
              <w:rPr>
                <w:rFonts w:ascii="Times New Roman" w:hAnsi="Times New Roman"/>
                <w:b/>
                <w:sz w:val="24"/>
                <w:szCs w:val="24"/>
              </w:rPr>
              <w:t>Перечень выбранных видов испытаний (тестов)</w:t>
            </w:r>
          </w:p>
        </w:tc>
        <w:tc>
          <w:tcPr>
            <w:tcW w:w="1701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814">
              <w:rPr>
                <w:rFonts w:ascii="Times New Roman" w:hAnsi="Times New Roman"/>
                <w:b/>
                <w:sz w:val="24"/>
                <w:szCs w:val="24"/>
              </w:rPr>
              <w:t>Допуск врача</w:t>
            </w:r>
          </w:p>
        </w:tc>
      </w:tr>
      <w:tr w:rsidR="007320C1" w:rsidRPr="003A2814" w:rsidTr="003A2814">
        <w:trPr>
          <w:trHeight w:val="489"/>
        </w:trPr>
        <w:tc>
          <w:tcPr>
            <w:tcW w:w="534" w:type="dxa"/>
            <w:vMerge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0C1" w:rsidRPr="003A2814" w:rsidTr="003A2814">
        <w:trPr>
          <w:trHeight w:val="503"/>
        </w:trPr>
        <w:tc>
          <w:tcPr>
            <w:tcW w:w="534" w:type="dxa"/>
            <w:vAlign w:val="center"/>
          </w:tcPr>
          <w:p w:rsidR="007320C1" w:rsidRPr="003A2814" w:rsidRDefault="007320C1" w:rsidP="003A2814">
            <w:pPr>
              <w:pStyle w:val="ListParagraph"/>
              <w:numPr>
                <w:ilvl w:val="0"/>
                <w:numId w:val="3"/>
              </w:numPr>
              <w:spacing w:after="0" w:line="16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320C1" w:rsidRPr="003A2814" w:rsidTr="003A2814">
        <w:trPr>
          <w:trHeight w:val="423"/>
        </w:trPr>
        <w:tc>
          <w:tcPr>
            <w:tcW w:w="534" w:type="dxa"/>
            <w:vAlign w:val="center"/>
          </w:tcPr>
          <w:p w:rsidR="007320C1" w:rsidRPr="003A2814" w:rsidRDefault="007320C1" w:rsidP="003A2814">
            <w:pPr>
              <w:pStyle w:val="ListParagraph"/>
              <w:numPr>
                <w:ilvl w:val="0"/>
                <w:numId w:val="3"/>
              </w:numPr>
              <w:spacing w:after="0" w:line="16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320C1" w:rsidRPr="003A2814" w:rsidTr="003A2814">
        <w:trPr>
          <w:trHeight w:val="413"/>
        </w:trPr>
        <w:tc>
          <w:tcPr>
            <w:tcW w:w="534" w:type="dxa"/>
            <w:vAlign w:val="center"/>
          </w:tcPr>
          <w:p w:rsidR="007320C1" w:rsidRPr="003A2814" w:rsidRDefault="007320C1" w:rsidP="003A2814">
            <w:pPr>
              <w:pStyle w:val="ListParagraph"/>
              <w:numPr>
                <w:ilvl w:val="0"/>
                <w:numId w:val="3"/>
              </w:numPr>
              <w:spacing w:after="0" w:line="16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320C1" w:rsidRPr="003A2814" w:rsidTr="003A2814">
        <w:trPr>
          <w:trHeight w:val="423"/>
        </w:trPr>
        <w:tc>
          <w:tcPr>
            <w:tcW w:w="534" w:type="dxa"/>
            <w:vAlign w:val="center"/>
          </w:tcPr>
          <w:p w:rsidR="007320C1" w:rsidRPr="003A2814" w:rsidRDefault="007320C1" w:rsidP="003A2814">
            <w:pPr>
              <w:pStyle w:val="ListParagraph"/>
              <w:numPr>
                <w:ilvl w:val="0"/>
                <w:numId w:val="3"/>
              </w:numPr>
              <w:spacing w:after="0" w:line="16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320C1" w:rsidRPr="003A2814" w:rsidTr="003A2814">
        <w:trPr>
          <w:trHeight w:val="401"/>
        </w:trPr>
        <w:tc>
          <w:tcPr>
            <w:tcW w:w="534" w:type="dxa"/>
            <w:vAlign w:val="center"/>
          </w:tcPr>
          <w:p w:rsidR="007320C1" w:rsidRPr="003A2814" w:rsidRDefault="007320C1" w:rsidP="003A2814">
            <w:pPr>
              <w:pStyle w:val="ListParagraph"/>
              <w:numPr>
                <w:ilvl w:val="0"/>
                <w:numId w:val="3"/>
              </w:numPr>
              <w:spacing w:after="0" w:line="16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320C1" w:rsidRPr="003A2814" w:rsidTr="003A2814">
        <w:trPr>
          <w:trHeight w:val="421"/>
        </w:trPr>
        <w:tc>
          <w:tcPr>
            <w:tcW w:w="534" w:type="dxa"/>
            <w:vAlign w:val="center"/>
          </w:tcPr>
          <w:p w:rsidR="007320C1" w:rsidRPr="003A2814" w:rsidRDefault="007320C1" w:rsidP="003A2814">
            <w:pPr>
              <w:pStyle w:val="ListParagraph"/>
              <w:numPr>
                <w:ilvl w:val="0"/>
                <w:numId w:val="3"/>
              </w:numPr>
              <w:spacing w:after="0" w:line="16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20C1" w:rsidRPr="003A2814" w:rsidRDefault="007320C1" w:rsidP="003A2814">
            <w:pPr>
              <w:spacing w:after="0" w:line="16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7320C1" w:rsidRPr="003A21FC" w:rsidRDefault="007320C1" w:rsidP="0007541F">
      <w:pPr>
        <w:spacing w:after="0" w:line="168" w:lineRule="auto"/>
        <w:rPr>
          <w:rFonts w:ascii="Times New Roman" w:hAnsi="Times New Roman"/>
          <w:i/>
        </w:rPr>
      </w:pPr>
    </w:p>
    <w:p w:rsidR="007320C1" w:rsidRDefault="007320C1" w:rsidP="0007541F">
      <w:pPr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3675B3">
        <w:rPr>
          <w:rFonts w:ascii="Times New Roman" w:hAnsi="Times New Roman"/>
        </w:rPr>
        <w:t>сего</w:t>
      </w:r>
      <w:r>
        <w:rPr>
          <w:rFonts w:ascii="Times New Roman" w:hAnsi="Times New Roman"/>
        </w:rPr>
        <w:t xml:space="preserve"> в заявке _____________человек</w:t>
      </w:r>
    </w:p>
    <w:p w:rsidR="007320C1" w:rsidRPr="00855D63" w:rsidRDefault="007320C1" w:rsidP="0007541F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Учитель физической культуры____________________________/___________________________</w:t>
      </w:r>
      <w:bookmarkStart w:id="0" w:name="_GoBack"/>
      <w:bookmarkEnd w:id="0"/>
    </w:p>
    <w:p w:rsidR="007320C1" w:rsidRDefault="007320C1" w:rsidP="003675B3">
      <w:pPr>
        <w:rPr>
          <w:rFonts w:ascii="Times New Roman" w:hAnsi="Times New Roman"/>
        </w:rPr>
      </w:pPr>
      <w:r>
        <w:rPr>
          <w:rFonts w:ascii="Times New Roman" w:hAnsi="Times New Roman"/>
        </w:rPr>
        <w:t>Директор школы_______________________________________/_____________________________</w:t>
      </w:r>
    </w:p>
    <w:p w:rsidR="007320C1" w:rsidRDefault="007320C1" w:rsidP="00696E79">
      <w:pPr>
        <w:tabs>
          <w:tab w:val="left" w:pos="6315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96E79">
        <w:rPr>
          <w:rFonts w:ascii="Times New Roman" w:hAnsi="Times New Roman"/>
        </w:rPr>
        <w:t>м.п.</w:t>
      </w:r>
    </w:p>
    <w:p w:rsidR="007320C1" w:rsidRDefault="007320C1" w:rsidP="00696E79">
      <w:pPr>
        <w:tabs>
          <w:tab w:val="left" w:pos="4090"/>
          <w:tab w:val="left" w:pos="11565"/>
        </w:tabs>
        <w:spacing w:after="0" w:line="240" w:lineRule="auto"/>
        <w:rPr>
          <w:rFonts w:ascii="Times New Roman" w:hAnsi="Times New Roman"/>
        </w:rPr>
      </w:pPr>
    </w:p>
    <w:p w:rsidR="007320C1" w:rsidRPr="00696E79" w:rsidRDefault="007320C1" w:rsidP="00696E79">
      <w:pPr>
        <w:tabs>
          <w:tab w:val="left" w:pos="4090"/>
          <w:tab w:val="left" w:pos="11565"/>
        </w:tabs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_________________________</w:t>
      </w:r>
    </w:p>
    <w:p w:rsidR="007320C1" w:rsidRPr="003675B3" w:rsidRDefault="007320C1" w:rsidP="00855D63">
      <w:pPr>
        <w:spacing w:after="0" w:line="240" w:lineRule="auto"/>
        <w:rPr>
          <w:rFonts w:ascii="Times New Roman" w:hAnsi="Times New Roman"/>
          <w:i/>
        </w:rPr>
      </w:pPr>
      <w:r w:rsidRPr="00696E79">
        <w:rPr>
          <w:rFonts w:ascii="Times New Roman" w:hAnsi="Times New Roman"/>
          <w:i/>
        </w:rPr>
        <w:t>дата</w:t>
      </w:r>
    </w:p>
    <w:sectPr w:rsidR="007320C1" w:rsidRPr="003675B3" w:rsidSect="00696E79">
      <w:headerReference w:type="default" r:id="rId7"/>
      <w:pgSz w:w="16838" w:h="11906" w:orient="landscape"/>
      <w:pgMar w:top="567" w:right="1134" w:bottom="566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0C1" w:rsidRDefault="007320C1" w:rsidP="0007541F">
      <w:pPr>
        <w:spacing w:after="0" w:line="240" w:lineRule="auto"/>
      </w:pPr>
      <w:r>
        <w:separator/>
      </w:r>
    </w:p>
  </w:endnote>
  <w:endnote w:type="continuationSeparator" w:id="1">
    <w:p w:rsidR="007320C1" w:rsidRDefault="007320C1" w:rsidP="0007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0C1" w:rsidRDefault="007320C1" w:rsidP="0007541F">
      <w:pPr>
        <w:spacing w:after="0" w:line="240" w:lineRule="auto"/>
      </w:pPr>
      <w:r>
        <w:separator/>
      </w:r>
    </w:p>
  </w:footnote>
  <w:footnote w:type="continuationSeparator" w:id="1">
    <w:p w:rsidR="007320C1" w:rsidRDefault="007320C1" w:rsidP="00075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0C1" w:rsidRPr="00696E79" w:rsidRDefault="007320C1" w:rsidP="00D84CEB">
    <w:pPr>
      <w:pStyle w:val="Header"/>
      <w:jc w:val="center"/>
      <w:rPr>
        <w:sz w:val="16"/>
        <w:szCs w:val="16"/>
      </w:rPr>
    </w:pPr>
    <w:r w:rsidRPr="00696E79">
      <w:rPr>
        <w:sz w:val="16"/>
        <w:szCs w:val="16"/>
      </w:rPr>
      <w:t>Формируется на основании заявок на прохождение тестирования в рамках ВФСК ГТО,</w:t>
    </w:r>
  </w:p>
  <w:p w:rsidR="007320C1" w:rsidRPr="00696E79" w:rsidRDefault="007320C1" w:rsidP="00D84CEB">
    <w:pPr>
      <w:pStyle w:val="Header"/>
      <w:jc w:val="center"/>
      <w:rPr>
        <w:sz w:val="16"/>
        <w:szCs w:val="16"/>
      </w:rPr>
    </w:pPr>
    <w:r w:rsidRPr="00696E79">
      <w:rPr>
        <w:sz w:val="16"/>
        <w:szCs w:val="16"/>
      </w:rPr>
      <w:t>поданных законными представителями несовершеннолетних участников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57D0"/>
    <w:multiLevelType w:val="hybridMultilevel"/>
    <w:tmpl w:val="1CBCD6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FD21453"/>
    <w:multiLevelType w:val="hybridMultilevel"/>
    <w:tmpl w:val="D10667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B0954DC"/>
    <w:multiLevelType w:val="hybridMultilevel"/>
    <w:tmpl w:val="661A8B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1494"/>
    <w:rsid w:val="00050B41"/>
    <w:rsid w:val="0007541F"/>
    <w:rsid w:val="000C5D9E"/>
    <w:rsid w:val="001A034E"/>
    <w:rsid w:val="00336255"/>
    <w:rsid w:val="003675B3"/>
    <w:rsid w:val="003A21FC"/>
    <w:rsid w:val="003A2814"/>
    <w:rsid w:val="00401EEC"/>
    <w:rsid w:val="00536B94"/>
    <w:rsid w:val="006535EC"/>
    <w:rsid w:val="0068130D"/>
    <w:rsid w:val="00696E79"/>
    <w:rsid w:val="007320C1"/>
    <w:rsid w:val="007B1F05"/>
    <w:rsid w:val="00855D63"/>
    <w:rsid w:val="008A2C0D"/>
    <w:rsid w:val="008F1494"/>
    <w:rsid w:val="00CD7FBC"/>
    <w:rsid w:val="00CF2F65"/>
    <w:rsid w:val="00D84CEB"/>
    <w:rsid w:val="00DA7A1E"/>
    <w:rsid w:val="00F1680D"/>
    <w:rsid w:val="00F45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B4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A21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75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7541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75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7541F"/>
    <w:rPr>
      <w:rFonts w:cs="Times New Roman"/>
    </w:rPr>
  </w:style>
  <w:style w:type="paragraph" w:styleId="ListParagraph">
    <w:name w:val="List Paragraph"/>
    <w:basedOn w:val="Normal"/>
    <w:uiPriority w:val="99"/>
    <w:qFormat/>
    <w:rsid w:val="00F168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113</Words>
  <Characters>649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(коллективная) </dc:title>
  <dc:subject/>
  <dc:creator>Elena Zakirova</dc:creator>
  <cp:keywords/>
  <dc:description/>
  <cp:lastModifiedBy>Спартак</cp:lastModifiedBy>
  <cp:revision>3</cp:revision>
  <dcterms:created xsi:type="dcterms:W3CDTF">2015-04-29T08:52:00Z</dcterms:created>
  <dcterms:modified xsi:type="dcterms:W3CDTF">2015-04-29T11:31:00Z</dcterms:modified>
</cp:coreProperties>
</file>