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130" w:rsidRDefault="00135A75" w:rsidP="008E1E81">
      <w:pPr>
        <w:ind w:left="6096"/>
        <w:jc w:val="center"/>
        <w:rPr>
          <w:sz w:val="24"/>
        </w:rPr>
      </w:pPr>
      <w:r>
        <w:rPr>
          <w:sz w:val="24"/>
        </w:rPr>
        <w:t>Директор</w:t>
      </w:r>
      <w:r w:rsidR="00ED5130">
        <w:rPr>
          <w:sz w:val="24"/>
        </w:rPr>
        <w:t xml:space="preserve"> Государственного </w:t>
      </w:r>
      <w:r w:rsidR="003D46B4">
        <w:rPr>
          <w:sz w:val="24"/>
        </w:rPr>
        <w:t>автономного</w:t>
      </w:r>
      <w:r w:rsidR="000B06C5">
        <w:rPr>
          <w:sz w:val="24"/>
        </w:rPr>
        <w:t xml:space="preserve"> </w:t>
      </w:r>
      <w:r w:rsidR="00E6322B">
        <w:rPr>
          <w:sz w:val="24"/>
        </w:rPr>
        <w:t xml:space="preserve">профессионального </w:t>
      </w:r>
      <w:r w:rsidR="00ED5130">
        <w:rPr>
          <w:sz w:val="24"/>
        </w:rPr>
        <w:t>образовательного</w:t>
      </w:r>
      <w:r w:rsidR="000B06C5">
        <w:rPr>
          <w:sz w:val="24"/>
        </w:rPr>
        <w:t xml:space="preserve"> </w:t>
      </w:r>
      <w:r w:rsidR="00ED5130">
        <w:rPr>
          <w:sz w:val="24"/>
        </w:rPr>
        <w:t xml:space="preserve">учреждения </w:t>
      </w:r>
      <w:r w:rsidR="00E6322B">
        <w:rPr>
          <w:sz w:val="24"/>
        </w:rPr>
        <w:t xml:space="preserve">Мурманской области </w:t>
      </w:r>
      <w:r w:rsidR="00ED5130">
        <w:rPr>
          <w:sz w:val="24"/>
        </w:rPr>
        <w:t>«</w:t>
      </w:r>
      <w:r w:rsidR="003D46B4">
        <w:rPr>
          <w:sz w:val="24"/>
        </w:rPr>
        <w:t xml:space="preserve">Полярнозоринский </w:t>
      </w:r>
      <w:r w:rsidR="00713473">
        <w:rPr>
          <w:sz w:val="24"/>
        </w:rPr>
        <w:t>энергетический колледж</w:t>
      </w:r>
      <w:r w:rsidR="00ED5130">
        <w:rPr>
          <w:sz w:val="24"/>
        </w:rPr>
        <w:t>»</w:t>
      </w:r>
    </w:p>
    <w:p w:rsidR="00ED5130" w:rsidRDefault="00330683" w:rsidP="008E1E81">
      <w:pPr>
        <w:spacing w:line="360" w:lineRule="auto"/>
        <w:ind w:left="6096"/>
        <w:jc w:val="center"/>
        <w:rPr>
          <w:sz w:val="24"/>
        </w:rPr>
      </w:pPr>
      <w:r>
        <w:rPr>
          <w:sz w:val="24"/>
        </w:rPr>
        <w:t>Шевченко Даниилу Викторовичу</w:t>
      </w:r>
    </w:p>
    <w:p w:rsidR="00ED5130" w:rsidRDefault="00ED5130" w:rsidP="00ED5130">
      <w:pPr>
        <w:spacing w:line="360" w:lineRule="auto"/>
        <w:ind w:left="5812"/>
        <w:rPr>
          <w:sz w:val="24"/>
        </w:rPr>
      </w:pPr>
      <w:r>
        <w:rPr>
          <w:sz w:val="24"/>
        </w:rPr>
        <w:t>__________________________________________</w:t>
      </w:r>
    </w:p>
    <w:p w:rsidR="00ED5130" w:rsidRDefault="00ED5130" w:rsidP="00ED5130">
      <w:pPr>
        <w:spacing w:line="360" w:lineRule="auto"/>
        <w:ind w:left="5812"/>
        <w:rPr>
          <w:sz w:val="24"/>
        </w:rPr>
      </w:pPr>
      <w:r>
        <w:rPr>
          <w:sz w:val="24"/>
        </w:rPr>
        <w:t>__________________________________________</w:t>
      </w:r>
    </w:p>
    <w:p w:rsidR="00ED5130" w:rsidRDefault="00ED5130" w:rsidP="00ED5130">
      <w:pPr>
        <w:spacing w:line="360" w:lineRule="auto"/>
        <w:ind w:left="5812"/>
        <w:rPr>
          <w:sz w:val="24"/>
        </w:rPr>
      </w:pPr>
      <w:r>
        <w:rPr>
          <w:sz w:val="24"/>
        </w:rPr>
        <w:t>проживающег</w:t>
      </w:r>
      <w:proofErr w:type="gramStart"/>
      <w:r>
        <w:rPr>
          <w:sz w:val="24"/>
        </w:rPr>
        <w:t>о(</w:t>
      </w:r>
      <w:proofErr w:type="gramEnd"/>
      <w:r>
        <w:rPr>
          <w:sz w:val="24"/>
        </w:rPr>
        <w:t>ей) по адресу: ________________</w:t>
      </w:r>
    </w:p>
    <w:p w:rsidR="00ED5130" w:rsidRDefault="00ED5130" w:rsidP="00ED5130">
      <w:pPr>
        <w:spacing w:line="360" w:lineRule="auto"/>
        <w:ind w:left="5812"/>
        <w:rPr>
          <w:sz w:val="24"/>
        </w:rPr>
      </w:pPr>
      <w:r>
        <w:rPr>
          <w:sz w:val="24"/>
        </w:rPr>
        <w:t>__________________________________________</w:t>
      </w:r>
    </w:p>
    <w:p w:rsidR="00ED5130" w:rsidRDefault="00ED5130" w:rsidP="00ED5130">
      <w:pPr>
        <w:spacing w:line="360" w:lineRule="auto"/>
        <w:ind w:left="5812"/>
        <w:rPr>
          <w:sz w:val="24"/>
        </w:rPr>
      </w:pPr>
      <w:r>
        <w:rPr>
          <w:sz w:val="24"/>
        </w:rPr>
        <w:t>телефон __________________________________,</w:t>
      </w:r>
    </w:p>
    <w:p w:rsidR="00ED5130" w:rsidRDefault="00ED5130" w:rsidP="00ED5130">
      <w:pPr>
        <w:jc w:val="center"/>
        <w:rPr>
          <w:sz w:val="24"/>
        </w:rPr>
      </w:pPr>
    </w:p>
    <w:p w:rsidR="00ED5130" w:rsidRDefault="00ED5130" w:rsidP="00ED5130">
      <w:pPr>
        <w:jc w:val="center"/>
        <w:rPr>
          <w:sz w:val="24"/>
        </w:rPr>
      </w:pPr>
    </w:p>
    <w:p w:rsidR="00ED5130" w:rsidRDefault="00ED5130" w:rsidP="00ED5130">
      <w:pPr>
        <w:jc w:val="center"/>
        <w:rPr>
          <w:sz w:val="24"/>
        </w:rPr>
      </w:pPr>
    </w:p>
    <w:p w:rsidR="00ED5130" w:rsidRDefault="00ED5130" w:rsidP="00ED5130">
      <w:pPr>
        <w:jc w:val="center"/>
        <w:rPr>
          <w:sz w:val="24"/>
        </w:rPr>
      </w:pPr>
      <w:proofErr w:type="gramStart"/>
      <w:r>
        <w:rPr>
          <w:sz w:val="24"/>
        </w:rPr>
        <w:t>з</w:t>
      </w:r>
      <w:proofErr w:type="gramEnd"/>
      <w:r>
        <w:rPr>
          <w:sz w:val="24"/>
        </w:rPr>
        <w:t xml:space="preserve"> а я в л е </w:t>
      </w:r>
      <w:proofErr w:type="spellStart"/>
      <w:r>
        <w:rPr>
          <w:sz w:val="24"/>
        </w:rPr>
        <w:t>н</w:t>
      </w:r>
      <w:proofErr w:type="spellEnd"/>
      <w:r>
        <w:rPr>
          <w:sz w:val="24"/>
        </w:rPr>
        <w:t xml:space="preserve"> и е</w:t>
      </w:r>
    </w:p>
    <w:p w:rsidR="003F5C68" w:rsidRDefault="003F5C68" w:rsidP="00ED5130">
      <w:pPr>
        <w:jc w:val="center"/>
        <w:rPr>
          <w:sz w:val="24"/>
        </w:rPr>
      </w:pPr>
    </w:p>
    <w:p w:rsidR="003F5C68" w:rsidRDefault="003F5C68" w:rsidP="00C44826">
      <w:pPr>
        <w:spacing w:line="276" w:lineRule="auto"/>
        <w:ind w:left="720" w:firstLine="1437"/>
        <w:jc w:val="both"/>
        <w:rPr>
          <w:sz w:val="24"/>
        </w:rPr>
      </w:pPr>
      <w:r>
        <w:rPr>
          <w:sz w:val="24"/>
        </w:rPr>
        <w:t xml:space="preserve">Прошу предоставить жилое помещение для проживания на период обучения </w:t>
      </w:r>
      <w:r w:rsidR="00C44826">
        <w:rPr>
          <w:sz w:val="24"/>
        </w:rPr>
        <w:t>в Учреждении.</w:t>
      </w:r>
    </w:p>
    <w:p w:rsidR="003F5C68" w:rsidRDefault="003F5C68" w:rsidP="00C44826">
      <w:pPr>
        <w:spacing w:line="276" w:lineRule="auto"/>
        <w:ind w:left="720" w:hanging="11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С Положением об общежитии Государственного автономного профессионального образовательного учреждения Мурманской области «Полярнозоринский энергетический колледж» ознакомле</w:t>
      </w:r>
      <w:proofErr w:type="gramStart"/>
      <w:r>
        <w:rPr>
          <w:sz w:val="24"/>
        </w:rPr>
        <w:t>н(</w:t>
      </w:r>
      <w:proofErr w:type="gramEnd"/>
      <w:r>
        <w:rPr>
          <w:sz w:val="24"/>
        </w:rPr>
        <w:t>а), согласен(а).</w:t>
      </w:r>
    </w:p>
    <w:p w:rsidR="008E1E81" w:rsidRDefault="00C44826" w:rsidP="00C44826">
      <w:pPr>
        <w:spacing w:line="276" w:lineRule="auto"/>
        <w:ind w:left="720" w:hanging="11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Дополнительные сведения: отношусь к льготной категории </w:t>
      </w:r>
      <w:r w:rsidR="008E1E81">
        <w:rPr>
          <w:sz w:val="24"/>
        </w:rPr>
        <w:t>___________________________________________________________________________________</w:t>
      </w:r>
    </w:p>
    <w:p w:rsidR="00C44826" w:rsidRPr="008E1E81" w:rsidRDefault="00C44826" w:rsidP="008E1E81">
      <w:pPr>
        <w:spacing w:line="276" w:lineRule="auto"/>
        <w:ind w:left="4320" w:firstLine="720"/>
        <w:jc w:val="both"/>
      </w:pPr>
      <w:r w:rsidRPr="008E1E81">
        <w:t>(написать)</w:t>
      </w:r>
    </w:p>
    <w:p w:rsidR="003F5C68" w:rsidRDefault="003F5C68" w:rsidP="003F5C68">
      <w:pPr>
        <w:ind w:left="720" w:hanging="11"/>
        <w:rPr>
          <w:sz w:val="24"/>
        </w:rPr>
      </w:pPr>
    </w:p>
    <w:p w:rsidR="003F5C68" w:rsidRDefault="003F5C68" w:rsidP="003F5C68">
      <w:pPr>
        <w:ind w:left="720" w:hanging="11"/>
        <w:rPr>
          <w:sz w:val="24"/>
        </w:rPr>
      </w:pPr>
    </w:p>
    <w:p w:rsidR="003F5C68" w:rsidRDefault="003F5C68" w:rsidP="003F5C68">
      <w:pPr>
        <w:ind w:left="720" w:hanging="11"/>
        <w:jc w:val="right"/>
        <w:rPr>
          <w:sz w:val="24"/>
        </w:rPr>
      </w:pPr>
      <w:r>
        <w:rPr>
          <w:sz w:val="24"/>
        </w:rPr>
        <w:t>________________</w:t>
      </w:r>
    </w:p>
    <w:p w:rsidR="003F5C68" w:rsidRDefault="003F5C68" w:rsidP="003F5C68">
      <w:pPr>
        <w:ind w:left="720" w:hanging="11"/>
        <w:jc w:val="center"/>
      </w:pPr>
      <w:r>
        <w:rPr>
          <w:sz w:val="24"/>
        </w:rPr>
        <w:t xml:space="preserve">                                                                                                                                   </w:t>
      </w:r>
      <w:r w:rsidRPr="003F5C68">
        <w:t>(Дата)</w:t>
      </w:r>
    </w:p>
    <w:p w:rsidR="003F5C68" w:rsidRDefault="003F5C68" w:rsidP="003F5C68">
      <w:pPr>
        <w:ind w:left="720" w:hanging="11"/>
        <w:jc w:val="center"/>
      </w:pPr>
    </w:p>
    <w:p w:rsidR="003F5C68" w:rsidRDefault="003F5C68" w:rsidP="003F5C68">
      <w:pPr>
        <w:ind w:left="720" w:hanging="11"/>
        <w:jc w:val="right"/>
      </w:pPr>
      <w:r>
        <w:t>__________________</w:t>
      </w:r>
    </w:p>
    <w:p w:rsidR="003F5C68" w:rsidRPr="003F5C68" w:rsidRDefault="003F5C68" w:rsidP="003F5C68">
      <w:pPr>
        <w:ind w:left="720" w:hanging="11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(Подпись)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3F5C68" w:rsidRPr="003F5C68" w:rsidSect="00ED5130">
      <w:pgSz w:w="11906" w:h="16838"/>
      <w:pgMar w:top="851" w:right="424" w:bottom="1418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6B64"/>
    <w:rsid w:val="000B06C5"/>
    <w:rsid w:val="00135A75"/>
    <w:rsid w:val="00330683"/>
    <w:rsid w:val="003A0096"/>
    <w:rsid w:val="003D46B4"/>
    <w:rsid w:val="003F5C68"/>
    <w:rsid w:val="00713473"/>
    <w:rsid w:val="00716CE1"/>
    <w:rsid w:val="00764E8A"/>
    <w:rsid w:val="008E1E81"/>
    <w:rsid w:val="00A15CA5"/>
    <w:rsid w:val="00AE77E8"/>
    <w:rsid w:val="00B80645"/>
    <w:rsid w:val="00BA0FCE"/>
    <w:rsid w:val="00BE57A5"/>
    <w:rsid w:val="00C42891"/>
    <w:rsid w:val="00C44826"/>
    <w:rsid w:val="00E06B64"/>
    <w:rsid w:val="00E6322B"/>
    <w:rsid w:val="00ED5130"/>
    <w:rsid w:val="00EE391C"/>
    <w:rsid w:val="00F5350D"/>
    <w:rsid w:val="00F90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28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ser\Desktop\&#1047;&#1072;&#1103;&#1074;&#1083;&#1077;&#1085;&#1080;&#1077;%20&#1085;&#1072;%20&#1080;.&#1086;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Заявление на и.о..dot</Template>
  <TotalTime>7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Государственного образовательного</vt:lpstr>
    </vt:vector>
  </TitlesOfParts>
  <Company>ГОРОО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Государственного образовательного</dc:title>
  <dc:creator>User</dc:creator>
  <cp:lastModifiedBy>User</cp:lastModifiedBy>
  <cp:revision>7</cp:revision>
  <cp:lastPrinted>2019-08-07T06:11:00Z</cp:lastPrinted>
  <dcterms:created xsi:type="dcterms:W3CDTF">2017-05-11T13:29:00Z</dcterms:created>
  <dcterms:modified xsi:type="dcterms:W3CDTF">2019-08-07T06:12:00Z</dcterms:modified>
</cp:coreProperties>
</file>