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Mar>
          <w:left w:w="0" w:type="dxa"/>
          <w:right w:w="0" w:type="dxa"/>
        </w:tblCellMar>
        <w:tblLook w:val="00A0"/>
      </w:tblPr>
      <w:tblGrid>
        <w:gridCol w:w="7705"/>
        <w:gridCol w:w="1800"/>
      </w:tblGrid>
      <w:tr w:rsidR="0027468A" w:rsidRPr="00BB14EC" w:rsidTr="00B77A24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68A" w:rsidRPr="00BB14EC" w:rsidRDefault="0027468A" w:rsidP="00BB14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4EC">
              <w:rPr>
                <w:rFonts w:ascii="Times New Roman" w:hAnsi="Times New Roman"/>
                <w:b/>
                <w:sz w:val="24"/>
                <w:szCs w:val="24"/>
              </w:rPr>
              <w:t>Берегите детей</w:t>
            </w:r>
            <w:bookmarkStart w:id="0" w:name="_GoBack"/>
            <w:bookmarkEnd w:id="0"/>
          </w:p>
        </w:tc>
        <w:tc>
          <w:tcPr>
            <w:tcW w:w="18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68A" w:rsidRPr="00BB14EC" w:rsidRDefault="0027468A" w:rsidP="00BB14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468A" w:rsidRPr="00BB14EC" w:rsidRDefault="0027468A" w:rsidP="00BB14E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B14EC">
        <w:rPr>
          <w:rFonts w:ascii="Times New Roman" w:hAnsi="Times New Roman"/>
          <w:sz w:val="24"/>
          <w:szCs w:val="24"/>
        </w:rPr>
        <w:t>Перед началом летнего сезона хотелось бы напомнить родителям, что в этот период увеличивается риск получения детьми различных травм. Когда родители весь день на работе, тяжело контролировать ребенка и оградить его от опасностей. Поэтому не забывайте напоминать свои детям правила поведения дома, на улице, с незнакомыми людьми. Примите меры, чтобы оградить ребенка от опасных ситуаций в быту, на отдыхе на природе.</w:t>
      </w:r>
    </w:p>
    <w:p w:rsidR="0027468A" w:rsidRPr="00BB14EC" w:rsidRDefault="0027468A" w:rsidP="00BB14EC">
      <w:pPr>
        <w:jc w:val="both"/>
        <w:rPr>
          <w:rFonts w:ascii="Times New Roman" w:hAnsi="Times New Roman"/>
          <w:sz w:val="24"/>
          <w:szCs w:val="24"/>
        </w:rPr>
      </w:pPr>
      <w:r w:rsidRPr="00BB14EC">
        <w:rPr>
          <w:rFonts w:ascii="Times New Roman" w:hAnsi="Times New Roman"/>
          <w:sz w:val="24"/>
          <w:szCs w:val="24"/>
        </w:rPr>
        <w:t>Постоянно напоминайте вашему ребёнку о правилах безопасности на улице и дома:</w:t>
      </w:r>
    </w:p>
    <w:p w:rsidR="0027468A" w:rsidRPr="00BB14EC" w:rsidRDefault="0027468A" w:rsidP="00BB14EC">
      <w:pPr>
        <w:jc w:val="both"/>
        <w:rPr>
          <w:rFonts w:ascii="Times New Roman" w:hAnsi="Times New Roman"/>
          <w:sz w:val="24"/>
          <w:szCs w:val="24"/>
        </w:rPr>
      </w:pPr>
      <w:r w:rsidRPr="00BB14EC">
        <w:rPr>
          <w:rFonts w:ascii="Times New Roman" w:hAnsi="Times New Roman"/>
          <w:sz w:val="24"/>
          <w:szCs w:val="24"/>
        </w:rPr>
        <w:t>1) Не уходи далеко от своего дома, двора.</w:t>
      </w:r>
    </w:p>
    <w:p w:rsidR="0027468A" w:rsidRPr="00BB14EC" w:rsidRDefault="0027468A" w:rsidP="00BB14EC">
      <w:pPr>
        <w:jc w:val="both"/>
        <w:rPr>
          <w:rFonts w:ascii="Times New Roman" w:hAnsi="Times New Roman"/>
          <w:sz w:val="24"/>
          <w:szCs w:val="24"/>
        </w:rPr>
      </w:pPr>
      <w:r w:rsidRPr="00BB14EC">
        <w:rPr>
          <w:rFonts w:ascii="Times New Roman" w:hAnsi="Times New Roman"/>
          <w:sz w:val="24"/>
          <w:szCs w:val="24"/>
        </w:rPr>
        <w:t>2) Не бери ничего у незнакомых людей на улице. Сразу отходи в сторону.</w:t>
      </w:r>
    </w:p>
    <w:p w:rsidR="0027468A" w:rsidRPr="00BB14EC" w:rsidRDefault="0027468A" w:rsidP="00BB14EC">
      <w:pPr>
        <w:jc w:val="both"/>
        <w:rPr>
          <w:rFonts w:ascii="Times New Roman" w:hAnsi="Times New Roman"/>
          <w:sz w:val="24"/>
          <w:szCs w:val="24"/>
        </w:rPr>
      </w:pPr>
      <w:r w:rsidRPr="00BB14EC">
        <w:rPr>
          <w:rFonts w:ascii="Times New Roman" w:hAnsi="Times New Roman"/>
          <w:sz w:val="24"/>
          <w:szCs w:val="24"/>
        </w:rPr>
        <w:t>3) Не гуляй до темноты.</w:t>
      </w:r>
    </w:p>
    <w:p w:rsidR="0027468A" w:rsidRPr="00BB14EC" w:rsidRDefault="0027468A" w:rsidP="00BB14EC">
      <w:pPr>
        <w:jc w:val="both"/>
        <w:rPr>
          <w:rFonts w:ascii="Times New Roman" w:hAnsi="Times New Roman"/>
          <w:sz w:val="24"/>
          <w:szCs w:val="24"/>
        </w:rPr>
      </w:pPr>
      <w:r w:rsidRPr="00BB14EC">
        <w:rPr>
          <w:rFonts w:ascii="Times New Roman" w:hAnsi="Times New Roman"/>
          <w:sz w:val="24"/>
          <w:szCs w:val="24"/>
        </w:rPr>
        <w:t>4) Обходи компании незнакомых подростков.</w:t>
      </w:r>
    </w:p>
    <w:p w:rsidR="0027468A" w:rsidRPr="00BB14EC" w:rsidRDefault="0027468A" w:rsidP="00BB14EC">
      <w:pPr>
        <w:jc w:val="both"/>
        <w:rPr>
          <w:rFonts w:ascii="Times New Roman" w:hAnsi="Times New Roman"/>
          <w:sz w:val="24"/>
          <w:szCs w:val="24"/>
        </w:rPr>
      </w:pPr>
      <w:r w:rsidRPr="00BB14EC">
        <w:rPr>
          <w:rFonts w:ascii="Times New Roman" w:hAnsi="Times New Roman"/>
          <w:sz w:val="24"/>
          <w:szCs w:val="24"/>
        </w:rPr>
        <w:t>5) Избегай безлюдных мест, оврагов, пустырей, заброшенных домов, сараев, чердаков и подвалов. </w:t>
      </w:r>
    </w:p>
    <w:p w:rsidR="0027468A" w:rsidRPr="00BB14EC" w:rsidRDefault="0027468A" w:rsidP="00BB14EC">
      <w:pPr>
        <w:jc w:val="both"/>
        <w:rPr>
          <w:rFonts w:ascii="Times New Roman" w:hAnsi="Times New Roman"/>
          <w:sz w:val="24"/>
          <w:szCs w:val="24"/>
        </w:rPr>
      </w:pPr>
      <w:r w:rsidRPr="00BB14EC">
        <w:rPr>
          <w:rFonts w:ascii="Times New Roman" w:hAnsi="Times New Roman"/>
          <w:sz w:val="24"/>
          <w:szCs w:val="24"/>
        </w:rPr>
        <w:t>6) Не входи с незнакомым или малознакомым человеком в подъезд. </w:t>
      </w:r>
    </w:p>
    <w:p w:rsidR="0027468A" w:rsidRPr="00BB14EC" w:rsidRDefault="0027468A" w:rsidP="00BB14EC">
      <w:pPr>
        <w:jc w:val="both"/>
        <w:rPr>
          <w:rFonts w:ascii="Times New Roman" w:hAnsi="Times New Roman"/>
          <w:sz w:val="24"/>
          <w:szCs w:val="24"/>
        </w:rPr>
      </w:pPr>
      <w:r w:rsidRPr="00BB14EC">
        <w:rPr>
          <w:rFonts w:ascii="Times New Roman" w:hAnsi="Times New Roman"/>
          <w:sz w:val="24"/>
          <w:szCs w:val="24"/>
        </w:rPr>
        <w:t>7) Не открывай дверь людям, которых не знаешь.</w:t>
      </w:r>
    </w:p>
    <w:p w:rsidR="0027468A" w:rsidRPr="00BB14EC" w:rsidRDefault="0027468A" w:rsidP="00BB14EC">
      <w:pPr>
        <w:jc w:val="both"/>
        <w:rPr>
          <w:rFonts w:ascii="Times New Roman" w:hAnsi="Times New Roman"/>
          <w:sz w:val="24"/>
          <w:szCs w:val="24"/>
        </w:rPr>
      </w:pPr>
      <w:r w:rsidRPr="00BB14EC">
        <w:rPr>
          <w:rFonts w:ascii="Times New Roman" w:hAnsi="Times New Roman"/>
          <w:sz w:val="24"/>
          <w:szCs w:val="24"/>
        </w:rPr>
        <w:t>8) Не садись в чужую машину.</w:t>
      </w:r>
    </w:p>
    <w:p w:rsidR="0027468A" w:rsidRPr="00BB14EC" w:rsidRDefault="0027468A" w:rsidP="00BB14EC">
      <w:pPr>
        <w:jc w:val="both"/>
        <w:rPr>
          <w:rFonts w:ascii="Times New Roman" w:hAnsi="Times New Roman"/>
          <w:sz w:val="24"/>
          <w:szCs w:val="24"/>
        </w:rPr>
      </w:pPr>
      <w:r w:rsidRPr="00BB14EC">
        <w:rPr>
          <w:rFonts w:ascii="Times New Roman" w:hAnsi="Times New Roman"/>
          <w:sz w:val="24"/>
          <w:szCs w:val="24"/>
        </w:rPr>
        <w:t>9) На все предложения незнакомых отвечай: «Нет!» и немедленно уходи от них туда, где есть люди.</w:t>
      </w:r>
    </w:p>
    <w:p w:rsidR="0027468A" w:rsidRPr="00BB14EC" w:rsidRDefault="0027468A" w:rsidP="00BB14EC">
      <w:pPr>
        <w:jc w:val="both"/>
        <w:rPr>
          <w:rFonts w:ascii="Times New Roman" w:hAnsi="Times New Roman"/>
          <w:sz w:val="24"/>
          <w:szCs w:val="24"/>
        </w:rPr>
      </w:pPr>
      <w:r w:rsidRPr="00BB14EC">
        <w:rPr>
          <w:rFonts w:ascii="Times New Roman" w:hAnsi="Times New Roman"/>
          <w:sz w:val="24"/>
          <w:szCs w:val="24"/>
        </w:rPr>
        <w:t>10) Не стесняйся звать людей на помощь на улице, в транспорте, в подъезде.</w:t>
      </w:r>
    </w:p>
    <w:p w:rsidR="0027468A" w:rsidRPr="00BB14EC" w:rsidRDefault="0027468A" w:rsidP="00BB14EC">
      <w:pPr>
        <w:jc w:val="both"/>
        <w:rPr>
          <w:rFonts w:ascii="Times New Roman" w:hAnsi="Times New Roman"/>
          <w:sz w:val="24"/>
          <w:szCs w:val="24"/>
        </w:rPr>
      </w:pPr>
      <w:r w:rsidRPr="00BB14EC">
        <w:rPr>
          <w:rFonts w:ascii="Times New Roman" w:hAnsi="Times New Roman"/>
          <w:sz w:val="24"/>
          <w:szCs w:val="24"/>
        </w:rPr>
        <w:t>11) Если тебя пытаются схватить, применяют силу, кричи, вырывайся, убегай.</w:t>
      </w:r>
    </w:p>
    <w:p w:rsidR="0027468A" w:rsidRPr="00BB14EC" w:rsidRDefault="0027468A" w:rsidP="00BB14EC">
      <w:pPr>
        <w:jc w:val="both"/>
        <w:rPr>
          <w:rFonts w:ascii="Times New Roman" w:hAnsi="Times New Roman"/>
          <w:sz w:val="24"/>
          <w:szCs w:val="24"/>
        </w:rPr>
      </w:pPr>
      <w:r w:rsidRPr="00BB14EC">
        <w:rPr>
          <w:rFonts w:ascii="Times New Roman" w:hAnsi="Times New Roman"/>
          <w:sz w:val="24"/>
          <w:szCs w:val="24"/>
        </w:rPr>
        <w:t>12) Не играй на автомобильной дороге или около нее. Соблюдай правила дорожного движения.</w:t>
      </w:r>
    </w:p>
    <w:p w:rsidR="0027468A" w:rsidRPr="00BB14EC" w:rsidRDefault="0027468A" w:rsidP="00BB14EC">
      <w:pPr>
        <w:jc w:val="both"/>
        <w:rPr>
          <w:rFonts w:ascii="Times New Roman" w:hAnsi="Times New Roman"/>
          <w:sz w:val="24"/>
          <w:szCs w:val="24"/>
        </w:rPr>
      </w:pPr>
    </w:p>
    <w:p w:rsidR="0027468A" w:rsidRPr="00BB14EC" w:rsidRDefault="0027468A" w:rsidP="00BB14EC">
      <w:pPr>
        <w:jc w:val="both"/>
        <w:rPr>
          <w:rFonts w:ascii="Times New Roman" w:hAnsi="Times New Roman"/>
          <w:b/>
          <w:sz w:val="24"/>
          <w:szCs w:val="24"/>
        </w:rPr>
      </w:pPr>
      <w:r w:rsidRPr="00BB14EC">
        <w:rPr>
          <w:rFonts w:ascii="Times New Roman" w:hAnsi="Times New Roman"/>
          <w:b/>
          <w:sz w:val="24"/>
          <w:szCs w:val="24"/>
        </w:rPr>
        <w:t>Уважаемые родители, помните и о правилах безопасности вашего ребёнка дома:</w:t>
      </w:r>
    </w:p>
    <w:p w:rsidR="0027468A" w:rsidRPr="00BB14EC" w:rsidRDefault="0027468A" w:rsidP="00BB14EC">
      <w:pPr>
        <w:jc w:val="both"/>
        <w:rPr>
          <w:rFonts w:ascii="Times New Roman" w:hAnsi="Times New Roman"/>
          <w:sz w:val="24"/>
          <w:szCs w:val="24"/>
        </w:rPr>
      </w:pPr>
      <w:r w:rsidRPr="00BB14EC">
        <w:rPr>
          <w:rFonts w:ascii="Times New Roman" w:hAnsi="Times New Roman"/>
          <w:sz w:val="24"/>
          <w:szCs w:val="24"/>
        </w:rPr>
        <w:t>1) Не оставляйте без присмотра включенные электроприборы;</w:t>
      </w:r>
    </w:p>
    <w:p w:rsidR="0027468A" w:rsidRPr="00BB14EC" w:rsidRDefault="0027468A" w:rsidP="00BB14EC">
      <w:pPr>
        <w:jc w:val="both"/>
        <w:rPr>
          <w:rFonts w:ascii="Times New Roman" w:hAnsi="Times New Roman"/>
          <w:sz w:val="24"/>
          <w:szCs w:val="24"/>
        </w:rPr>
      </w:pPr>
      <w:r w:rsidRPr="00BB14EC">
        <w:rPr>
          <w:rFonts w:ascii="Times New Roman" w:hAnsi="Times New Roman"/>
          <w:sz w:val="24"/>
          <w:szCs w:val="24"/>
        </w:rPr>
        <w:t>2) Не оставляйте ребёнка одного в квартире;</w:t>
      </w:r>
    </w:p>
    <w:p w:rsidR="0027468A" w:rsidRPr="00BB14EC" w:rsidRDefault="0027468A" w:rsidP="00BB14EC">
      <w:pPr>
        <w:jc w:val="both"/>
        <w:rPr>
          <w:rFonts w:ascii="Times New Roman" w:hAnsi="Times New Roman"/>
          <w:sz w:val="24"/>
          <w:szCs w:val="24"/>
        </w:rPr>
      </w:pPr>
      <w:r w:rsidRPr="00BB14EC">
        <w:rPr>
          <w:rFonts w:ascii="Times New Roman" w:hAnsi="Times New Roman"/>
          <w:sz w:val="24"/>
          <w:szCs w:val="24"/>
        </w:rPr>
        <w:t>3) Заблокируйте доступ к розеткам;</w:t>
      </w:r>
    </w:p>
    <w:p w:rsidR="0027468A" w:rsidRPr="00BB14EC" w:rsidRDefault="0027468A" w:rsidP="00BB14EC">
      <w:pPr>
        <w:jc w:val="both"/>
        <w:rPr>
          <w:rFonts w:ascii="Times New Roman" w:hAnsi="Times New Roman"/>
          <w:sz w:val="24"/>
          <w:szCs w:val="24"/>
        </w:rPr>
      </w:pPr>
      <w:r w:rsidRPr="00BB14EC">
        <w:rPr>
          <w:rFonts w:ascii="Times New Roman" w:hAnsi="Times New Roman"/>
          <w:sz w:val="24"/>
          <w:szCs w:val="24"/>
        </w:rPr>
        <w:t>4) Избегайте контакта ребёнка с газовой плитой и спичками.</w:t>
      </w:r>
    </w:p>
    <w:p w:rsidR="0027468A" w:rsidRPr="00BB14EC" w:rsidRDefault="0027468A" w:rsidP="00BB14EC">
      <w:pPr>
        <w:jc w:val="both"/>
        <w:rPr>
          <w:rFonts w:ascii="Times New Roman" w:hAnsi="Times New Roman"/>
          <w:sz w:val="24"/>
          <w:szCs w:val="24"/>
        </w:rPr>
      </w:pPr>
      <w:r w:rsidRPr="00BB14EC">
        <w:rPr>
          <w:rFonts w:ascii="Times New Roman" w:hAnsi="Times New Roman"/>
          <w:sz w:val="24"/>
          <w:szCs w:val="24"/>
        </w:rPr>
        <w:t>Сейчас лето, и многие родители забывают о том, что открытое окно может быть смертельно опасно для ребенка. Будьте бдительны!</w:t>
      </w:r>
    </w:p>
    <w:p w:rsidR="0027468A" w:rsidRPr="00BB14EC" w:rsidRDefault="0027468A" w:rsidP="00BB14EC">
      <w:pPr>
        <w:jc w:val="both"/>
        <w:rPr>
          <w:rFonts w:ascii="Times New Roman" w:hAnsi="Times New Roman"/>
          <w:sz w:val="24"/>
          <w:szCs w:val="24"/>
        </w:rPr>
      </w:pPr>
      <w:r w:rsidRPr="00BB14EC">
        <w:rPr>
          <w:rFonts w:ascii="Times New Roman" w:hAnsi="Times New Roman"/>
          <w:sz w:val="24"/>
          <w:szCs w:val="24"/>
        </w:rPr>
        <w:t>1) Никогда не держите окна открытыми, если дома ребенок! Вам кажется, что вы рядом, но минута, на которую вы отвлечетесь, может стать последней в жизни вашего ребенка.</w:t>
      </w:r>
    </w:p>
    <w:p w:rsidR="0027468A" w:rsidRPr="00BB14EC" w:rsidRDefault="0027468A" w:rsidP="00BB14EC">
      <w:pPr>
        <w:jc w:val="both"/>
        <w:rPr>
          <w:rFonts w:ascii="Times New Roman" w:hAnsi="Times New Roman"/>
          <w:sz w:val="24"/>
          <w:szCs w:val="24"/>
        </w:rPr>
      </w:pPr>
      <w:r w:rsidRPr="00BB14EC">
        <w:rPr>
          <w:rFonts w:ascii="Times New Roman" w:hAnsi="Times New Roman"/>
          <w:sz w:val="24"/>
          <w:szCs w:val="24"/>
        </w:rPr>
        <w:t>2) НИКОГДА не рассчитывайте на прочность москитных сеток! Очень часто дети выпадают из окон, опираясь на них.</w:t>
      </w:r>
    </w:p>
    <w:p w:rsidR="0027468A" w:rsidRPr="00BB14EC" w:rsidRDefault="0027468A" w:rsidP="00BB14EC">
      <w:pPr>
        <w:jc w:val="both"/>
        <w:rPr>
          <w:rFonts w:ascii="Times New Roman" w:hAnsi="Times New Roman"/>
          <w:sz w:val="24"/>
          <w:szCs w:val="24"/>
        </w:rPr>
      </w:pPr>
      <w:r w:rsidRPr="00BB14EC">
        <w:rPr>
          <w:rFonts w:ascii="Times New Roman" w:hAnsi="Times New Roman"/>
          <w:sz w:val="24"/>
          <w:szCs w:val="24"/>
        </w:rPr>
        <w:t>3) Ставьте на окна специальные фиксаторы, которые не позволяют ребенку открыть окно более чем на несколько сантиметров.</w:t>
      </w:r>
    </w:p>
    <w:p w:rsidR="0027468A" w:rsidRPr="00BB14EC" w:rsidRDefault="0027468A" w:rsidP="00BB14EC">
      <w:pPr>
        <w:jc w:val="both"/>
        <w:rPr>
          <w:rFonts w:ascii="Times New Roman" w:hAnsi="Times New Roman"/>
          <w:sz w:val="24"/>
          <w:szCs w:val="24"/>
        </w:rPr>
      </w:pPr>
      <w:r w:rsidRPr="00BB14EC">
        <w:rPr>
          <w:rFonts w:ascii="Times New Roman" w:hAnsi="Times New Roman"/>
          <w:sz w:val="24"/>
          <w:szCs w:val="24"/>
        </w:rPr>
        <w:t>4) Отодвиньте от окон все виды мебели, чтобы ребенок не мог залезть на подоконник.</w:t>
      </w:r>
    </w:p>
    <w:p w:rsidR="0027468A" w:rsidRPr="00BB14EC" w:rsidRDefault="0027468A" w:rsidP="00BB14EC">
      <w:pPr>
        <w:jc w:val="both"/>
        <w:rPr>
          <w:rFonts w:ascii="Times New Roman" w:hAnsi="Times New Roman"/>
          <w:sz w:val="24"/>
          <w:szCs w:val="24"/>
        </w:rPr>
      </w:pPr>
      <w:r w:rsidRPr="00BB14EC">
        <w:rPr>
          <w:rFonts w:ascii="Times New Roman" w:hAnsi="Times New Roman"/>
          <w:sz w:val="24"/>
          <w:szCs w:val="24"/>
        </w:rPr>
        <w:t>5) По возможности, открывайте окна сверху, а не снизу.</w:t>
      </w:r>
    </w:p>
    <w:p w:rsidR="0027468A" w:rsidRPr="00BB14EC" w:rsidRDefault="0027468A" w:rsidP="00BB14EC">
      <w:pPr>
        <w:jc w:val="both"/>
        <w:rPr>
          <w:rFonts w:ascii="Times New Roman" w:hAnsi="Times New Roman"/>
          <w:sz w:val="24"/>
          <w:szCs w:val="24"/>
        </w:rPr>
      </w:pPr>
      <w:r w:rsidRPr="00BB14EC">
        <w:rPr>
          <w:rFonts w:ascii="Times New Roman" w:hAnsi="Times New Roman"/>
          <w:sz w:val="24"/>
          <w:szCs w:val="24"/>
        </w:rPr>
        <w:t>6) Защитите окна, вставив оконные решетки. Решетки защитят детей от падения из открытых окон. </w:t>
      </w:r>
    </w:p>
    <w:p w:rsidR="0027468A" w:rsidRPr="00BB14EC" w:rsidRDefault="0027468A" w:rsidP="00BB14EC">
      <w:pPr>
        <w:jc w:val="both"/>
        <w:rPr>
          <w:rFonts w:ascii="Times New Roman" w:hAnsi="Times New Roman"/>
          <w:sz w:val="24"/>
          <w:szCs w:val="24"/>
        </w:rPr>
      </w:pPr>
      <w:r w:rsidRPr="00BB14EC">
        <w:rPr>
          <w:rFonts w:ascii="Times New Roman" w:hAnsi="Times New Roman"/>
          <w:sz w:val="24"/>
          <w:szCs w:val="24"/>
        </w:rPr>
        <w:t>При выезде на природу также следует позаботиться о безопасности детей:</w:t>
      </w:r>
    </w:p>
    <w:p w:rsidR="0027468A" w:rsidRPr="00BB14EC" w:rsidRDefault="0027468A" w:rsidP="00BB14EC">
      <w:pPr>
        <w:jc w:val="both"/>
        <w:rPr>
          <w:rFonts w:ascii="Times New Roman" w:hAnsi="Times New Roman"/>
          <w:sz w:val="24"/>
          <w:szCs w:val="24"/>
        </w:rPr>
      </w:pPr>
      <w:r w:rsidRPr="00BB14EC">
        <w:rPr>
          <w:rFonts w:ascii="Times New Roman" w:hAnsi="Times New Roman"/>
          <w:sz w:val="24"/>
          <w:szCs w:val="24"/>
        </w:rPr>
        <w:t>- не допускайте детей к водоемам без присмотра со стороны взрослых; </w:t>
      </w:r>
    </w:p>
    <w:p w:rsidR="0027468A" w:rsidRPr="00BB14EC" w:rsidRDefault="0027468A" w:rsidP="00BB14EC">
      <w:pPr>
        <w:jc w:val="both"/>
        <w:rPr>
          <w:rFonts w:ascii="Times New Roman" w:hAnsi="Times New Roman"/>
          <w:sz w:val="24"/>
          <w:szCs w:val="24"/>
        </w:rPr>
      </w:pPr>
      <w:r w:rsidRPr="00BB14EC">
        <w:rPr>
          <w:rFonts w:ascii="Times New Roman" w:hAnsi="Times New Roman"/>
          <w:sz w:val="24"/>
          <w:szCs w:val="24"/>
        </w:rPr>
        <w:t>- не оставляйте детей под присмотром несовершеннолетних;</w:t>
      </w:r>
    </w:p>
    <w:p w:rsidR="0027468A" w:rsidRPr="00BB14EC" w:rsidRDefault="0027468A" w:rsidP="00BB14EC">
      <w:pPr>
        <w:jc w:val="both"/>
        <w:rPr>
          <w:rFonts w:ascii="Times New Roman" w:hAnsi="Times New Roman"/>
          <w:sz w:val="24"/>
          <w:szCs w:val="24"/>
        </w:rPr>
      </w:pPr>
      <w:r w:rsidRPr="00BB14EC">
        <w:rPr>
          <w:rFonts w:ascii="Times New Roman" w:hAnsi="Times New Roman"/>
          <w:sz w:val="24"/>
          <w:szCs w:val="24"/>
        </w:rPr>
        <w:t>- за купающимся ребёнком должно вестись непрерывное наблюдение;</w:t>
      </w:r>
    </w:p>
    <w:p w:rsidR="0027468A" w:rsidRPr="00BB14EC" w:rsidRDefault="0027468A" w:rsidP="00BB14EC">
      <w:pPr>
        <w:jc w:val="both"/>
        <w:rPr>
          <w:rFonts w:ascii="Times New Roman" w:hAnsi="Times New Roman"/>
          <w:sz w:val="24"/>
          <w:szCs w:val="24"/>
        </w:rPr>
      </w:pPr>
      <w:r w:rsidRPr="00BB14EC">
        <w:rPr>
          <w:rFonts w:ascii="Times New Roman" w:hAnsi="Times New Roman"/>
          <w:sz w:val="24"/>
          <w:szCs w:val="24"/>
        </w:rPr>
        <w:t>- выбирайте для купания детей тихое, неглубокое место с пологим и чистым от коряг, водорослей и ила дном;</w:t>
      </w:r>
    </w:p>
    <w:p w:rsidR="0027468A" w:rsidRPr="00BB14EC" w:rsidRDefault="0027468A" w:rsidP="00BB14EC">
      <w:pPr>
        <w:jc w:val="both"/>
        <w:rPr>
          <w:rFonts w:ascii="Times New Roman" w:hAnsi="Times New Roman"/>
          <w:sz w:val="24"/>
          <w:szCs w:val="24"/>
        </w:rPr>
      </w:pPr>
      <w:r w:rsidRPr="00BB14EC">
        <w:rPr>
          <w:rFonts w:ascii="Times New Roman" w:hAnsi="Times New Roman"/>
          <w:sz w:val="24"/>
          <w:szCs w:val="24"/>
        </w:rPr>
        <w:t>- во время купания запретите детям спрыгивать в воду и нырять с перил ограждения или с берега;</w:t>
      </w:r>
    </w:p>
    <w:p w:rsidR="0027468A" w:rsidRPr="00BB14EC" w:rsidRDefault="0027468A" w:rsidP="00BB14EC">
      <w:pPr>
        <w:jc w:val="both"/>
        <w:rPr>
          <w:rFonts w:ascii="Times New Roman" w:hAnsi="Times New Roman"/>
          <w:sz w:val="24"/>
          <w:szCs w:val="24"/>
        </w:rPr>
      </w:pPr>
      <w:r w:rsidRPr="00BB14EC">
        <w:rPr>
          <w:rFonts w:ascii="Times New Roman" w:hAnsi="Times New Roman"/>
          <w:sz w:val="24"/>
          <w:szCs w:val="24"/>
        </w:rPr>
        <w:t>- решительно пресекайте шалости детей на воде.</w:t>
      </w:r>
    </w:p>
    <w:p w:rsidR="0027468A" w:rsidRPr="00BB14EC" w:rsidRDefault="0027468A" w:rsidP="00BB14EC">
      <w:pPr>
        <w:jc w:val="both"/>
        <w:rPr>
          <w:rFonts w:ascii="Times New Roman" w:hAnsi="Times New Roman"/>
          <w:sz w:val="24"/>
          <w:szCs w:val="24"/>
        </w:rPr>
      </w:pPr>
      <w:r w:rsidRPr="00BB14EC">
        <w:rPr>
          <w:rFonts w:ascii="Times New Roman" w:hAnsi="Times New Roman"/>
          <w:sz w:val="24"/>
          <w:szCs w:val="24"/>
        </w:rPr>
        <w:t>Помните! Ребенок берёт пример с вас – родителей! Пусть ваш пример учит дисциплинированному поведению ребёнка на улице и дома. </w:t>
      </w:r>
    </w:p>
    <w:p w:rsidR="0027468A" w:rsidRPr="00BB14EC" w:rsidRDefault="0027468A" w:rsidP="00BB14EC">
      <w:pPr>
        <w:jc w:val="both"/>
        <w:rPr>
          <w:rFonts w:ascii="Times New Roman" w:hAnsi="Times New Roman"/>
          <w:sz w:val="24"/>
          <w:szCs w:val="24"/>
        </w:rPr>
      </w:pPr>
    </w:p>
    <w:sectPr w:rsidR="0027468A" w:rsidRPr="00BB14EC" w:rsidSect="00A64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7A24"/>
    <w:rsid w:val="0027468A"/>
    <w:rsid w:val="007D405F"/>
    <w:rsid w:val="008E2D36"/>
    <w:rsid w:val="00A64FEE"/>
    <w:rsid w:val="00B602A1"/>
    <w:rsid w:val="00B77A24"/>
    <w:rsid w:val="00BB14EC"/>
    <w:rsid w:val="00E018B3"/>
    <w:rsid w:val="00E20FAF"/>
    <w:rsid w:val="00F02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FEE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B77A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7A2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rsid w:val="00B77A2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19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436</Words>
  <Characters>2488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Забоев Антон Леонидович</dc:creator>
  <cp:keywords/>
  <dc:description/>
  <cp:lastModifiedBy>Admin</cp:lastModifiedBy>
  <cp:revision>3</cp:revision>
  <dcterms:created xsi:type="dcterms:W3CDTF">2016-05-27T06:26:00Z</dcterms:created>
  <dcterms:modified xsi:type="dcterms:W3CDTF">2018-06-07T05:47:00Z</dcterms:modified>
</cp:coreProperties>
</file>