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7F8" w:rsidRDefault="00FF17F8" w:rsidP="00260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17F8" w:rsidRPr="00F247F7" w:rsidRDefault="00FF17F8" w:rsidP="00260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+</w:t>
      </w:r>
    </w:p>
    <w:p w:rsidR="00FF17F8" w:rsidRPr="00F247F7" w:rsidRDefault="00FF17F8" w:rsidP="00F247F7">
      <w:pPr>
        <w:jc w:val="center"/>
        <w:rPr>
          <w:rFonts w:ascii="Times New Roman" w:hAnsi="Times New Roman" w:cs="Times New Roman"/>
          <w:sz w:val="28"/>
          <w:szCs w:val="28"/>
        </w:rPr>
      </w:pPr>
      <w:r w:rsidRPr="00B8373D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4.25pt" filled="t">
            <v:fill color2="black"/>
            <v:imagedata r:id="rId7" o:title=""/>
          </v:shape>
        </w:pict>
      </w:r>
    </w:p>
    <w:p w:rsidR="00FF17F8" w:rsidRPr="00F247F7" w:rsidRDefault="00FF17F8" w:rsidP="00F247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F17F8" w:rsidRPr="00F247F7" w:rsidRDefault="00FF17F8" w:rsidP="00F247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247F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Администрация Заволжского муниципального района </w:t>
      </w:r>
    </w:p>
    <w:p w:rsidR="00FF17F8" w:rsidRPr="00F247F7" w:rsidRDefault="00FF17F8" w:rsidP="00F247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247F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Ивановской области </w:t>
      </w:r>
    </w:p>
    <w:p w:rsidR="00FF17F8" w:rsidRPr="00F247F7" w:rsidRDefault="00FF17F8" w:rsidP="00F247F7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FF17F8" w:rsidRPr="00F247F7" w:rsidRDefault="00FF17F8" w:rsidP="00F247F7">
      <w:pPr>
        <w:pStyle w:val="Heading6"/>
        <w:tabs>
          <w:tab w:val="left" w:pos="0"/>
        </w:tabs>
        <w:ind w:left="0" w:firstLine="0"/>
        <w:rPr>
          <w:sz w:val="28"/>
          <w:szCs w:val="28"/>
        </w:rPr>
      </w:pPr>
      <w:r w:rsidRPr="00F247F7">
        <w:t>ПОСТАНОВЛЕНИЕ</w:t>
      </w:r>
    </w:p>
    <w:p w:rsidR="00FF17F8" w:rsidRDefault="00FF17F8" w:rsidP="00F247F7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F17F8" w:rsidRPr="00F247F7" w:rsidRDefault="00FF17F8" w:rsidP="00F247F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247F7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15.12</w:t>
      </w:r>
      <w:r w:rsidRPr="00F247F7">
        <w:rPr>
          <w:rFonts w:ascii="Times New Roman" w:hAnsi="Times New Roman" w:cs="Times New Roman"/>
          <w:sz w:val="28"/>
          <w:szCs w:val="28"/>
        </w:rPr>
        <w:t>.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247F7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377 </w:t>
      </w:r>
      <w:r w:rsidRPr="00F247F7">
        <w:rPr>
          <w:rFonts w:ascii="Times New Roman" w:hAnsi="Times New Roman" w:cs="Times New Roman"/>
          <w:sz w:val="28"/>
          <w:szCs w:val="28"/>
        </w:rPr>
        <w:t xml:space="preserve"> - п</w:t>
      </w:r>
    </w:p>
    <w:p w:rsidR="00FF17F8" w:rsidRPr="00F247F7" w:rsidRDefault="00FF17F8" w:rsidP="00F247F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47F7">
        <w:rPr>
          <w:rFonts w:ascii="Times New Roman" w:hAnsi="Times New Roman" w:cs="Times New Roman"/>
          <w:sz w:val="28"/>
          <w:szCs w:val="28"/>
        </w:rPr>
        <w:t xml:space="preserve">  г. Заволжск     </w:t>
      </w:r>
    </w:p>
    <w:p w:rsidR="00FF17F8" w:rsidRPr="00F247F7" w:rsidRDefault="00FF17F8" w:rsidP="00016279">
      <w:pPr>
        <w:tabs>
          <w:tab w:val="left" w:pos="-42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17F8" w:rsidRPr="006A0D1F" w:rsidRDefault="00FF17F8" w:rsidP="0001627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247F7">
        <w:rPr>
          <w:rFonts w:ascii="Times New Roman" w:hAnsi="Times New Roman" w:cs="Times New Roman"/>
          <w:b/>
          <w:bCs/>
          <w:sz w:val="28"/>
          <w:szCs w:val="28"/>
        </w:rPr>
        <w:t xml:space="preserve">Об  утверждении 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F247F7">
        <w:rPr>
          <w:rFonts w:ascii="Times New Roman" w:hAnsi="Times New Roman" w:cs="Times New Roman"/>
          <w:b/>
          <w:bCs/>
          <w:sz w:val="28"/>
          <w:szCs w:val="28"/>
        </w:rPr>
        <w:t xml:space="preserve">дминистративного регламента предоставления муниципальной услуги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73F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327D7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Pr="003327D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Предоставление информации об образовательных программах и учебных планах, рабочих программах учебных курсов, предмет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ов</w:t>
      </w:r>
      <w:r w:rsidRPr="003327D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, дисциплин (модул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ей</w:t>
      </w:r>
      <w:r w:rsidRPr="003327D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), </w:t>
      </w:r>
      <w:r w:rsidRPr="006A0D1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календарных учебных графиках</w:t>
      </w:r>
      <w:r w:rsidRPr="006A0D1F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FF17F8" w:rsidRPr="00F247F7" w:rsidRDefault="00FF17F8" w:rsidP="006A0D1F">
      <w:pPr>
        <w:spacing w:before="100" w:beforeAutospacing="1" w:after="100" w:afterAutospacing="1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247F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F247F7">
        <w:rPr>
          <w:rFonts w:ascii="Times New Roman" w:hAnsi="Times New Roman" w:cs="Times New Roman"/>
          <w:sz w:val="28"/>
          <w:szCs w:val="28"/>
        </w:rPr>
        <w:t xml:space="preserve">едеральными </w:t>
      </w:r>
      <w:hyperlink r:id="rId8" w:history="1">
        <w:r w:rsidRPr="00F247F7">
          <w:rPr>
            <w:rFonts w:ascii="Times New Roman" w:hAnsi="Times New Roman" w:cs="Times New Roman"/>
            <w:sz w:val="28"/>
            <w:szCs w:val="28"/>
          </w:rPr>
          <w:t>законам</w:t>
        </w:r>
      </w:hyperlink>
      <w:r w:rsidRPr="00F247F7">
        <w:rPr>
          <w:rFonts w:ascii="Times New Roman" w:hAnsi="Times New Roman" w:cs="Times New Roman"/>
          <w:sz w:val="28"/>
          <w:szCs w:val="28"/>
        </w:rPr>
        <w:t xml:space="preserve">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от 03.12.2011 № 383-ФЗ «О внесении изменений в отдельные законодательные акты  Российской Федерации»,    в целях повышения качества и доступности предоставляемых муниципальных услуг  администрация Заволжского муниципального района </w:t>
      </w:r>
      <w:r w:rsidRPr="00F247F7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  <w:r w:rsidRPr="00F247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17F8" w:rsidRPr="00F247F7" w:rsidRDefault="00FF17F8" w:rsidP="00F247F7">
      <w:pPr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ar-SA"/>
        </w:rPr>
      </w:pPr>
      <w:r w:rsidRPr="00F247F7">
        <w:rPr>
          <w:rFonts w:ascii="Times New Roman" w:hAnsi="Times New Roman" w:cs="Times New Roman"/>
          <w:sz w:val="28"/>
          <w:szCs w:val="28"/>
        </w:rPr>
        <w:t>1.</w:t>
      </w:r>
      <w:r w:rsidRPr="00F247F7">
        <w:rPr>
          <w:rFonts w:ascii="Times New Roman" w:hAnsi="Times New Roman" w:cs="Times New Roman"/>
          <w:sz w:val="28"/>
          <w:szCs w:val="28"/>
          <w:lang w:eastAsia="ar-SA"/>
        </w:rPr>
        <w:t xml:space="preserve">Утвердить  административный регламент предоставления муниципальной услуги </w:t>
      </w:r>
      <w:r w:rsidRPr="00F247F7">
        <w:rPr>
          <w:rFonts w:ascii="Times New Roman" w:hAnsi="Times New Roman" w:cs="Times New Roman"/>
          <w:sz w:val="28"/>
          <w:szCs w:val="28"/>
        </w:rPr>
        <w:t>«</w:t>
      </w:r>
      <w:r w:rsidRPr="006E7CBA">
        <w:rPr>
          <w:rFonts w:ascii="Times New Roman" w:hAnsi="Times New Roman" w:cs="Times New Roman"/>
          <w:sz w:val="28"/>
          <w:szCs w:val="28"/>
          <w:lang w:eastAsia="ru-RU"/>
        </w:rPr>
        <w:t>Предоставление информации об образовательных программах и учебных планах, рабочих программах учебных курсов, предметов, дисциплин (модулей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), </w:t>
      </w:r>
      <w:r w:rsidRPr="006E7CBA">
        <w:rPr>
          <w:rFonts w:ascii="Times New Roman" w:hAnsi="Times New Roman" w:cs="Times New Roman"/>
          <w:sz w:val="28"/>
          <w:szCs w:val="28"/>
          <w:lang w:eastAsia="ru-RU"/>
        </w:rPr>
        <w:t>календарных учебных графиках</w:t>
      </w:r>
      <w:r w:rsidRPr="006E7CBA">
        <w:rPr>
          <w:rFonts w:ascii="Times New Roman" w:hAnsi="Times New Roman" w:cs="Times New Roman"/>
          <w:sz w:val="28"/>
          <w:szCs w:val="28"/>
        </w:rPr>
        <w:t>»</w:t>
      </w:r>
      <w:r w:rsidRPr="00F247F7">
        <w:rPr>
          <w:rFonts w:ascii="Times New Roman" w:hAnsi="Times New Roman" w:cs="Times New Roman"/>
          <w:sz w:val="28"/>
          <w:szCs w:val="28"/>
          <w:lang w:eastAsia="ar-SA"/>
        </w:rPr>
        <w:t xml:space="preserve">   (прилагается).</w:t>
      </w:r>
    </w:p>
    <w:p w:rsidR="00FF17F8" w:rsidRPr="00F247F7" w:rsidRDefault="00FF17F8" w:rsidP="00F247F7">
      <w:pPr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  <w:lang w:eastAsia="ar-SA"/>
        </w:rPr>
      </w:pPr>
      <w:r w:rsidRPr="00F247F7">
        <w:rPr>
          <w:rFonts w:ascii="Times New Roman" w:hAnsi="Times New Roman" w:cs="Times New Roman"/>
          <w:sz w:val="28"/>
          <w:szCs w:val="28"/>
        </w:rPr>
        <w:t xml:space="preserve">2.  </w:t>
      </w:r>
      <w:r w:rsidRPr="00F247F7">
        <w:rPr>
          <w:rFonts w:ascii="Times New Roman" w:hAnsi="Times New Roman" w:cs="Times New Roman"/>
          <w:sz w:val="28"/>
          <w:szCs w:val="28"/>
          <w:lang w:eastAsia="ar-SA"/>
        </w:rPr>
        <w:t>Отменить:</w:t>
      </w:r>
    </w:p>
    <w:p w:rsidR="00FF17F8" w:rsidRPr="00E9339E" w:rsidRDefault="00FF17F8" w:rsidP="00E93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7F7">
        <w:rPr>
          <w:rFonts w:ascii="Times New Roman" w:hAnsi="Times New Roman" w:cs="Times New Roman"/>
          <w:sz w:val="28"/>
          <w:szCs w:val="28"/>
          <w:lang w:eastAsia="ar-SA"/>
        </w:rPr>
        <w:t xml:space="preserve">  </w:t>
      </w:r>
      <w:r w:rsidRPr="00F247F7">
        <w:rPr>
          <w:rFonts w:ascii="Times New Roman" w:hAnsi="Times New Roman" w:cs="Times New Roman"/>
          <w:sz w:val="28"/>
          <w:szCs w:val="28"/>
          <w:lang w:eastAsia="ar-SA"/>
        </w:rPr>
        <w:tab/>
        <w:t>постановление администрации Заволжского муниципального района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Ивановской области</w:t>
      </w:r>
      <w:r w:rsidRPr="00F247F7">
        <w:rPr>
          <w:rFonts w:ascii="Times New Roman" w:hAnsi="Times New Roman" w:cs="Times New Roman"/>
          <w:sz w:val="28"/>
          <w:szCs w:val="28"/>
          <w:lang w:eastAsia="ar-SA"/>
        </w:rPr>
        <w:t xml:space="preserve"> от </w:t>
      </w:r>
      <w:r>
        <w:rPr>
          <w:rFonts w:ascii="Times New Roman" w:hAnsi="Times New Roman" w:cs="Times New Roman"/>
          <w:sz w:val="28"/>
          <w:szCs w:val="28"/>
          <w:lang w:eastAsia="ar-SA"/>
        </w:rPr>
        <w:t>24</w:t>
      </w:r>
      <w:r w:rsidRPr="00F247F7">
        <w:rPr>
          <w:rFonts w:ascii="Times New Roman" w:hAnsi="Times New Roman" w:cs="Times New Roman"/>
          <w:sz w:val="28"/>
          <w:szCs w:val="28"/>
          <w:lang w:eastAsia="ar-SA"/>
        </w:rPr>
        <w:t>.0</w:t>
      </w:r>
      <w:r>
        <w:rPr>
          <w:rFonts w:ascii="Times New Roman" w:hAnsi="Times New Roman" w:cs="Times New Roman"/>
          <w:sz w:val="28"/>
          <w:szCs w:val="28"/>
          <w:lang w:eastAsia="ar-SA"/>
        </w:rPr>
        <w:t>8</w:t>
      </w:r>
      <w:r w:rsidRPr="00F247F7">
        <w:rPr>
          <w:rFonts w:ascii="Times New Roman" w:hAnsi="Times New Roman" w:cs="Times New Roman"/>
          <w:sz w:val="28"/>
          <w:szCs w:val="28"/>
          <w:lang w:eastAsia="ar-SA"/>
        </w:rPr>
        <w:t>.201</w:t>
      </w:r>
      <w:r>
        <w:rPr>
          <w:rFonts w:ascii="Times New Roman" w:hAnsi="Times New Roman" w:cs="Times New Roman"/>
          <w:sz w:val="28"/>
          <w:szCs w:val="28"/>
          <w:lang w:eastAsia="ar-SA"/>
        </w:rPr>
        <w:t>2 №746</w:t>
      </w:r>
      <w:r w:rsidRPr="00F247F7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«</w:t>
      </w:r>
      <w:r w:rsidRPr="00E9339E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графиках»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F17F8" w:rsidRPr="00C02195" w:rsidRDefault="00FF17F8" w:rsidP="00C02195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247F7">
        <w:rPr>
          <w:rFonts w:ascii="Times New Roman" w:hAnsi="Times New Roman" w:cs="Times New Roman"/>
          <w:sz w:val="28"/>
          <w:szCs w:val="28"/>
          <w:lang w:eastAsia="ar-SA"/>
        </w:rPr>
        <w:t xml:space="preserve">постановление администрации Заволжского муниципального района от </w:t>
      </w:r>
      <w:r>
        <w:rPr>
          <w:rFonts w:ascii="Times New Roman" w:hAnsi="Times New Roman" w:cs="Times New Roman"/>
          <w:sz w:val="28"/>
          <w:szCs w:val="28"/>
          <w:lang w:eastAsia="ar-SA"/>
        </w:rPr>
        <w:t>30</w:t>
      </w:r>
      <w:r w:rsidRPr="00F247F7">
        <w:rPr>
          <w:rFonts w:ascii="Times New Roman" w:hAnsi="Times New Roman" w:cs="Times New Roman"/>
          <w:sz w:val="28"/>
          <w:szCs w:val="28"/>
          <w:lang w:eastAsia="ar-SA"/>
        </w:rPr>
        <w:t>.0</w:t>
      </w:r>
      <w:r>
        <w:rPr>
          <w:rFonts w:ascii="Times New Roman" w:hAnsi="Times New Roman" w:cs="Times New Roman"/>
          <w:sz w:val="28"/>
          <w:szCs w:val="28"/>
          <w:lang w:eastAsia="ar-SA"/>
        </w:rPr>
        <w:t>6</w:t>
      </w:r>
      <w:r w:rsidRPr="00F247F7">
        <w:rPr>
          <w:rFonts w:ascii="Times New Roman" w:hAnsi="Times New Roman" w:cs="Times New Roman"/>
          <w:sz w:val="28"/>
          <w:szCs w:val="28"/>
          <w:lang w:eastAsia="ar-SA"/>
        </w:rPr>
        <w:t>.201</w:t>
      </w:r>
      <w:r>
        <w:rPr>
          <w:rFonts w:ascii="Times New Roman" w:hAnsi="Times New Roman" w:cs="Times New Roman"/>
          <w:sz w:val="28"/>
          <w:szCs w:val="28"/>
          <w:lang w:eastAsia="ar-SA"/>
        </w:rPr>
        <w:t>6</w:t>
      </w:r>
      <w:r w:rsidRPr="00F247F7">
        <w:rPr>
          <w:rFonts w:ascii="Times New Roman" w:hAnsi="Times New Roman" w:cs="Times New Roman"/>
          <w:sz w:val="28"/>
          <w:szCs w:val="28"/>
          <w:lang w:eastAsia="ar-SA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eastAsia="ar-SA"/>
        </w:rPr>
        <w:t>192-п</w:t>
      </w:r>
      <w:r w:rsidRPr="00F247F7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C02195">
        <w:rPr>
          <w:rFonts w:ascii="Times New Roman" w:hAnsi="Times New Roman" w:cs="Times New Roman"/>
          <w:sz w:val="28"/>
          <w:szCs w:val="28"/>
          <w:lang w:eastAsia="ar-SA"/>
        </w:rPr>
        <w:t>«</w:t>
      </w:r>
      <w:r w:rsidRPr="00C02195">
        <w:rPr>
          <w:rFonts w:ascii="Times New Roman" w:hAnsi="Times New Roman" w:cs="Times New Roman"/>
          <w:sz w:val="28"/>
          <w:szCs w:val="28"/>
        </w:rPr>
        <w:t>О внесении   дополнения в постановление администрации    Заволжского муниципального района Ивановской области от   24.08.2012    №746  «Об утверждении административного регламента предоставления муниципальной услуги «Предоставление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графиках»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17F8" w:rsidRPr="00F247F7" w:rsidRDefault="00FF17F8" w:rsidP="00EE3CD4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F247F7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      3. Настоящее постановление вступает в силу с момента его 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официального опубликования.</w:t>
      </w:r>
    </w:p>
    <w:p w:rsidR="00FF17F8" w:rsidRPr="00F247F7" w:rsidRDefault="00FF17F8" w:rsidP="008A4EF4">
      <w:pPr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FF17F8" w:rsidRPr="00F247F7" w:rsidRDefault="00FF17F8" w:rsidP="00F247F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247F7">
        <w:rPr>
          <w:rFonts w:ascii="Times New Roman" w:hAnsi="Times New Roman" w:cs="Times New Roman"/>
          <w:b/>
          <w:bCs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247F7">
        <w:rPr>
          <w:rFonts w:ascii="Times New Roman" w:hAnsi="Times New Roman" w:cs="Times New Roman"/>
          <w:b/>
          <w:bCs/>
          <w:sz w:val="28"/>
          <w:szCs w:val="28"/>
        </w:rPr>
        <w:t>Заволжского</w:t>
      </w:r>
    </w:p>
    <w:p w:rsidR="00FF17F8" w:rsidRPr="00F247F7" w:rsidRDefault="00FF17F8" w:rsidP="00F247F7">
      <w:pPr>
        <w:tabs>
          <w:tab w:val="left" w:pos="-42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247F7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района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М</w:t>
      </w:r>
      <w:r w:rsidRPr="00F247F7">
        <w:rPr>
          <w:rFonts w:ascii="Times New Roman" w:hAnsi="Times New Roman" w:cs="Times New Roman"/>
          <w:b/>
          <w:bCs/>
          <w:sz w:val="28"/>
          <w:szCs w:val="28"/>
        </w:rPr>
        <w:t>.В.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Мартюнин</w:t>
      </w:r>
    </w:p>
    <w:p w:rsidR="00FF17F8" w:rsidRPr="00F247F7" w:rsidRDefault="00FF17F8" w:rsidP="00F247F7">
      <w:pPr>
        <w:tabs>
          <w:tab w:val="left" w:pos="-426"/>
        </w:tabs>
        <w:rPr>
          <w:rFonts w:ascii="Times New Roman" w:hAnsi="Times New Roman" w:cs="Times New Roman"/>
          <w:sz w:val="28"/>
          <w:szCs w:val="28"/>
        </w:rPr>
      </w:pPr>
    </w:p>
    <w:p w:rsidR="00FF17F8" w:rsidRPr="00F247F7" w:rsidRDefault="00FF17F8" w:rsidP="00F247F7">
      <w:pPr>
        <w:tabs>
          <w:tab w:val="left" w:pos="-426"/>
        </w:tabs>
        <w:rPr>
          <w:rFonts w:ascii="Times New Roman" w:hAnsi="Times New Roman" w:cs="Times New Roman"/>
          <w:sz w:val="28"/>
          <w:szCs w:val="28"/>
        </w:rPr>
      </w:pPr>
    </w:p>
    <w:p w:rsidR="00FF17F8" w:rsidRPr="00F247F7" w:rsidRDefault="00FF17F8" w:rsidP="00F247F7">
      <w:pPr>
        <w:tabs>
          <w:tab w:val="left" w:pos="-426"/>
        </w:tabs>
        <w:rPr>
          <w:rFonts w:ascii="Times New Roman" w:hAnsi="Times New Roman" w:cs="Times New Roman"/>
          <w:sz w:val="28"/>
          <w:szCs w:val="28"/>
        </w:rPr>
      </w:pPr>
    </w:p>
    <w:p w:rsidR="00FF17F8" w:rsidRPr="00F247F7" w:rsidRDefault="00FF17F8" w:rsidP="00F247F7">
      <w:pPr>
        <w:tabs>
          <w:tab w:val="left" w:pos="-426"/>
        </w:tabs>
        <w:rPr>
          <w:rFonts w:ascii="Times New Roman" w:hAnsi="Times New Roman" w:cs="Times New Roman"/>
          <w:sz w:val="28"/>
          <w:szCs w:val="28"/>
        </w:rPr>
      </w:pPr>
    </w:p>
    <w:p w:rsidR="00FF17F8" w:rsidRPr="00F247F7" w:rsidRDefault="00FF17F8" w:rsidP="00F247F7">
      <w:pPr>
        <w:tabs>
          <w:tab w:val="left" w:pos="-426"/>
        </w:tabs>
        <w:rPr>
          <w:rFonts w:ascii="Times New Roman" w:hAnsi="Times New Roman" w:cs="Times New Roman"/>
          <w:sz w:val="28"/>
          <w:szCs w:val="28"/>
        </w:rPr>
      </w:pPr>
    </w:p>
    <w:p w:rsidR="00FF17F8" w:rsidRDefault="00FF17F8" w:rsidP="00F247F7">
      <w:pPr>
        <w:tabs>
          <w:tab w:val="left" w:pos="-426"/>
        </w:tabs>
        <w:rPr>
          <w:sz w:val="16"/>
          <w:szCs w:val="16"/>
        </w:rPr>
      </w:pPr>
    </w:p>
    <w:p w:rsidR="00FF17F8" w:rsidRDefault="00FF17F8" w:rsidP="00F247F7">
      <w:pPr>
        <w:tabs>
          <w:tab w:val="left" w:pos="-426"/>
        </w:tabs>
        <w:rPr>
          <w:sz w:val="16"/>
          <w:szCs w:val="16"/>
        </w:rPr>
      </w:pPr>
    </w:p>
    <w:p w:rsidR="00FF17F8" w:rsidRDefault="00FF17F8" w:rsidP="00F247F7">
      <w:pPr>
        <w:tabs>
          <w:tab w:val="left" w:pos="-426"/>
        </w:tabs>
        <w:rPr>
          <w:sz w:val="16"/>
          <w:szCs w:val="16"/>
        </w:rPr>
      </w:pPr>
    </w:p>
    <w:p w:rsidR="00FF17F8" w:rsidRDefault="00FF17F8" w:rsidP="00F247F7">
      <w:pPr>
        <w:tabs>
          <w:tab w:val="left" w:pos="-426"/>
        </w:tabs>
        <w:rPr>
          <w:sz w:val="16"/>
          <w:szCs w:val="16"/>
        </w:rPr>
      </w:pPr>
    </w:p>
    <w:p w:rsidR="00FF17F8" w:rsidRDefault="00FF17F8" w:rsidP="00F247F7">
      <w:pPr>
        <w:tabs>
          <w:tab w:val="left" w:pos="-426"/>
        </w:tabs>
        <w:rPr>
          <w:sz w:val="16"/>
          <w:szCs w:val="16"/>
        </w:rPr>
      </w:pPr>
    </w:p>
    <w:p w:rsidR="00FF17F8" w:rsidRDefault="00FF17F8" w:rsidP="00F247F7">
      <w:pPr>
        <w:tabs>
          <w:tab w:val="left" w:pos="-426"/>
        </w:tabs>
        <w:rPr>
          <w:sz w:val="16"/>
          <w:szCs w:val="16"/>
        </w:rPr>
      </w:pPr>
    </w:p>
    <w:p w:rsidR="00FF17F8" w:rsidRDefault="00FF17F8" w:rsidP="00F247F7">
      <w:pPr>
        <w:tabs>
          <w:tab w:val="left" w:pos="-426"/>
        </w:tabs>
        <w:rPr>
          <w:sz w:val="16"/>
          <w:szCs w:val="16"/>
        </w:rPr>
      </w:pPr>
    </w:p>
    <w:p w:rsidR="00FF17F8" w:rsidRDefault="00FF17F8" w:rsidP="00F247F7">
      <w:pPr>
        <w:tabs>
          <w:tab w:val="left" w:pos="-426"/>
        </w:tabs>
        <w:rPr>
          <w:sz w:val="16"/>
          <w:szCs w:val="16"/>
        </w:rPr>
      </w:pPr>
    </w:p>
    <w:p w:rsidR="00FF17F8" w:rsidRDefault="00FF17F8" w:rsidP="00F247F7">
      <w:pPr>
        <w:tabs>
          <w:tab w:val="left" w:pos="-426"/>
        </w:tabs>
        <w:rPr>
          <w:sz w:val="16"/>
          <w:szCs w:val="16"/>
        </w:rPr>
      </w:pPr>
    </w:p>
    <w:p w:rsidR="00FF17F8" w:rsidRDefault="00FF17F8" w:rsidP="00F247F7">
      <w:pPr>
        <w:tabs>
          <w:tab w:val="left" w:pos="-426"/>
        </w:tabs>
        <w:rPr>
          <w:sz w:val="16"/>
          <w:szCs w:val="16"/>
        </w:rPr>
      </w:pPr>
    </w:p>
    <w:p w:rsidR="00FF17F8" w:rsidRDefault="00FF17F8" w:rsidP="00F247F7">
      <w:pPr>
        <w:tabs>
          <w:tab w:val="left" w:pos="-426"/>
        </w:tabs>
        <w:rPr>
          <w:sz w:val="16"/>
          <w:szCs w:val="16"/>
        </w:rPr>
      </w:pPr>
    </w:p>
    <w:p w:rsidR="00FF17F8" w:rsidRDefault="00FF17F8" w:rsidP="00F247F7">
      <w:pPr>
        <w:tabs>
          <w:tab w:val="left" w:pos="-426"/>
        </w:tabs>
        <w:rPr>
          <w:sz w:val="16"/>
          <w:szCs w:val="16"/>
        </w:rPr>
      </w:pPr>
    </w:p>
    <w:p w:rsidR="00FF17F8" w:rsidRPr="00E9339E" w:rsidRDefault="00FF17F8" w:rsidP="00EE3CD4">
      <w:pPr>
        <w:tabs>
          <w:tab w:val="left" w:pos="-426"/>
        </w:tabs>
        <w:rPr>
          <w:rFonts w:ascii="Times New Roman" w:hAnsi="Times New Roman" w:cs="Times New Roman"/>
          <w:sz w:val="20"/>
          <w:szCs w:val="20"/>
        </w:rPr>
      </w:pPr>
      <w:r w:rsidRPr="00E9339E">
        <w:rPr>
          <w:rFonts w:ascii="Times New Roman" w:hAnsi="Times New Roman" w:cs="Times New Roman"/>
          <w:sz w:val="20"/>
          <w:szCs w:val="20"/>
        </w:rPr>
        <w:t>Орлова Н.В. 2-13-41</w:t>
      </w:r>
    </w:p>
    <w:p w:rsidR="00FF17F8" w:rsidRDefault="00FF17F8" w:rsidP="00D2359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F17F8" w:rsidRDefault="00FF17F8" w:rsidP="00D2359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F17F8" w:rsidRDefault="00FF17F8" w:rsidP="00D2359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F17F8" w:rsidRDefault="00FF17F8" w:rsidP="00D2359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F17F8" w:rsidRDefault="00FF17F8" w:rsidP="00D2359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F17F8" w:rsidRPr="00D23595" w:rsidRDefault="00FF17F8" w:rsidP="00D2359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23595">
        <w:rPr>
          <w:rFonts w:ascii="Times New Roman" w:hAnsi="Times New Roman" w:cs="Times New Roman"/>
          <w:sz w:val="24"/>
          <w:szCs w:val="24"/>
        </w:rPr>
        <w:t xml:space="preserve">Приложение  </w:t>
      </w:r>
    </w:p>
    <w:p w:rsidR="00FF17F8" w:rsidRPr="00D23595" w:rsidRDefault="00FF17F8" w:rsidP="00D235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3595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FF17F8" w:rsidRPr="00D23595" w:rsidRDefault="00FF17F8" w:rsidP="00D235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3595">
        <w:rPr>
          <w:rFonts w:ascii="Times New Roman" w:hAnsi="Times New Roman" w:cs="Times New Roman"/>
          <w:sz w:val="24"/>
          <w:szCs w:val="24"/>
        </w:rPr>
        <w:t xml:space="preserve">администрации Заволжского </w:t>
      </w:r>
    </w:p>
    <w:p w:rsidR="00FF17F8" w:rsidRPr="00D23595" w:rsidRDefault="00FF17F8" w:rsidP="00D235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3595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FF17F8" w:rsidRPr="00D23595" w:rsidRDefault="00FF17F8" w:rsidP="00D235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3595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D2359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12 </w:t>
      </w:r>
      <w:r w:rsidRPr="00D23595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D23595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 xml:space="preserve">377 </w:t>
      </w:r>
      <w:r w:rsidRPr="00D23595">
        <w:rPr>
          <w:rFonts w:ascii="Times New Roman" w:hAnsi="Times New Roman" w:cs="Times New Roman"/>
          <w:sz w:val="24"/>
          <w:szCs w:val="24"/>
        </w:rPr>
        <w:t>-п</w:t>
      </w:r>
    </w:p>
    <w:p w:rsidR="00FF17F8" w:rsidRDefault="00FF17F8" w:rsidP="00D23595">
      <w:pPr>
        <w:tabs>
          <w:tab w:val="left" w:pos="-426"/>
        </w:tabs>
        <w:rPr>
          <w:sz w:val="16"/>
          <w:szCs w:val="16"/>
        </w:rPr>
      </w:pPr>
    </w:p>
    <w:p w:rsidR="00FF17F8" w:rsidRDefault="00FF17F8" w:rsidP="00D23595">
      <w:pPr>
        <w:pStyle w:val="Heading1"/>
        <w:tabs>
          <w:tab w:val="left" w:pos="7340"/>
        </w:tabs>
        <w:jc w:val="right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</w:r>
    </w:p>
    <w:p w:rsidR="00FF17F8" w:rsidRPr="0023449A" w:rsidRDefault="00FF17F8" w:rsidP="00D23595">
      <w:pPr>
        <w:pStyle w:val="Heading1"/>
        <w:spacing w:before="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3449A">
        <w:rPr>
          <w:rFonts w:ascii="Times New Roman" w:hAnsi="Times New Roman" w:cs="Times New Roman"/>
          <w:color w:val="000000"/>
          <w:sz w:val="28"/>
          <w:szCs w:val="28"/>
        </w:rPr>
        <w:t>Административный регламент</w:t>
      </w:r>
    </w:p>
    <w:p w:rsidR="00FF17F8" w:rsidRPr="0023449A" w:rsidRDefault="00FF17F8" w:rsidP="00D23595">
      <w:pPr>
        <w:pStyle w:val="Heading1"/>
        <w:spacing w:before="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3449A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Pr="0023449A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23449A">
        <w:rPr>
          <w:rFonts w:ascii="Times New Roman" w:hAnsi="Times New Roman" w:cs="Times New Roman"/>
          <w:sz w:val="28"/>
          <w:szCs w:val="28"/>
          <w:lang w:eastAsia="ru-RU"/>
        </w:rPr>
        <w:t>Предоставление информации об образовательных программах и учебных планах, рабочих программах учебных курсов, предметов, дисциплин (модулей),   календарных учебных графиках</w:t>
      </w:r>
      <w:r w:rsidRPr="0023449A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FF17F8" w:rsidRPr="0023449A" w:rsidRDefault="00FF17F8" w:rsidP="00D235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449A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FF17F8" w:rsidRPr="00873F4D" w:rsidRDefault="00FF17F8" w:rsidP="004F060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F17F8" w:rsidRPr="00873F4D" w:rsidRDefault="00FF17F8" w:rsidP="004F060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3F4D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FF17F8" w:rsidRPr="00873F4D" w:rsidRDefault="00FF17F8" w:rsidP="004F060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FF17F8" w:rsidRPr="006C6ED1" w:rsidRDefault="00FF17F8" w:rsidP="004F0603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6C6ED1">
        <w:rPr>
          <w:rFonts w:ascii="Times New Roman" w:hAnsi="Times New Roman" w:cs="Times New Roman"/>
          <w:b/>
          <w:bCs/>
          <w:sz w:val="28"/>
          <w:szCs w:val="28"/>
        </w:rPr>
        <w:t xml:space="preserve"> Предмет регулирования регламента</w:t>
      </w:r>
    </w:p>
    <w:p w:rsidR="00FF17F8" w:rsidRPr="00873F4D" w:rsidRDefault="00FF17F8" w:rsidP="004F060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FF17F8" w:rsidRPr="004A6519" w:rsidRDefault="00FF17F8" w:rsidP="00E77736">
      <w:pPr>
        <w:pStyle w:val="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1.1.1.</w:t>
      </w:r>
      <w:r w:rsidRPr="004A6519">
        <w:rPr>
          <w:rFonts w:ascii="Times New Roman" w:hAnsi="Times New Roman" w:cs="Times New Roman"/>
          <w:sz w:val="28"/>
          <w:szCs w:val="28"/>
        </w:rPr>
        <w:t xml:space="preserve">Предметом регулирования настоящего административного регламента являются отношения, возникающие между физическими лицами–родителями (законными представителями) несовершеннолетних граждан, иностранными гражданами, лицами без гражданства (далее - Заявитель) и общеобразовательным учреждением Заволжского муниципального района Ивановской области, реализующим программы начального общего, основного общего, среднего общего образования (далее – общеобразовательное учреждение), связанные с предоставлением образовательным учреждением муниципальной услуги по </w:t>
      </w:r>
      <w:r w:rsidRPr="004A6519">
        <w:rPr>
          <w:rFonts w:ascii="Times New Roman" w:hAnsi="Times New Roman" w:cs="Times New Roman"/>
          <w:sz w:val="28"/>
          <w:szCs w:val="28"/>
          <w:lang w:eastAsia="ru-RU"/>
        </w:rPr>
        <w:t xml:space="preserve">предоставлению информации об образовательных программах и учебных планах, рабочих программах учебных курсов, предметов, дисциплин (модулей),   </w:t>
      </w:r>
      <w:r w:rsidRPr="00E77736">
        <w:rPr>
          <w:rFonts w:ascii="Times New Roman" w:hAnsi="Times New Roman" w:cs="Times New Roman"/>
          <w:sz w:val="28"/>
          <w:szCs w:val="28"/>
          <w:lang w:eastAsia="ru-RU"/>
        </w:rPr>
        <w:t>календарных учебных графиках</w:t>
      </w:r>
      <w:r w:rsidRPr="004A6519">
        <w:rPr>
          <w:rFonts w:ascii="Times New Roman" w:hAnsi="Times New Roman" w:cs="Times New Roman"/>
          <w:sz w:val="28"/>
          <w:szCs w:val="28"/>
        </w:rPr>
        <w:t xml:space="preserve"> (далее – муниципальная услуга).</w:t>
      </w:r>
    </w:p>
    <w:p w:rsidR="00FF17F8" w:rsidRPr="000C6A23" w:rsidRDefault="00FF17F8" w:rsidP="00E77736">
      <w:pPr>
        <w:pStyle w:val="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1.1.2.</w:t>
      </w:r>
      <w:r w:rsidRPr="000C6A23">
        <w:rPr>
          <w:rFonts w:ascii="Times New Roman" w:hAnsi="Times New Roman" w:cs="Times New Roman"/>
          <w:sz w:val="28"/>
          <w:szCs w:val="28"/>
        </w:rPr>
        <w:t>Настоящий административный регламент разработан в целях повышения качества предоставления и доступности муниципальной услуги, создания комфортных условий для участников отношений, возникающих при предоставлении муниципальной услуги, и определяет стандарт предоставления муниципальной услуги, правила предоставления муниципальной услуги, в том числе сроки и последовательность административных действий и административных процедур при предоставлении муниципальной услуги.</w:t>
      </w:r>
    </w:p>
    <w:p w:rsidR="00FF17F8" w:rsidRDefault="00FF17F8" w:rsidP="004A6519">
      <w:pPr>
        <w:pStyle w:val="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17F8" w:rsidRPr="00873F4D" w:rsidRDefault="00FF17F8" w:rsidP="004F06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17F8" w:rsidRPr="006C6ED1" w:rsidRDefault="00FF17F8" w:rsidP="004F0603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6ED1">
        <w:rPr>
          <w:rFonts w:ascii="Times New Roman" w:hAnsi="Times New Roman" w:cs="Times New Roman"/>
          <w:b/>
          <w:bCs/>
          <w:sz w:val="28"/>
          <w:szCs w:val="28"/>
        </w:rPr>
        <w:t>Лица, имеющие право на получение муниципальной услуги</w:t>
      </w:r>
    </w:p>
    <w:p w:rsidR="00FF17F8" w:rsidRDefault="00FF17F8" w:rsidP="004F06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F4D">
        <w:rPr>
          <w:rFonts w:ascii="Times New Roman" w:hAnsi="Times New Roman" w:cs="Times New Roman"/>
          <w:sz w:val="28"/>
          <w:szCs w:val="28"/>
        </w:rPr>
        <w:t>Получателями муниципальной ус</w:t>
      </w:r>
      <w:r>
        <w:rPr>
          <w:rFonts w:ascii="Times New Roman" w:hAnsi="Times New Roman" w:cs="Times New Roman"/>
          <w:sz w:val="28"/>
          <w:szCs w:val="28"/>
        </w:rPr>
        <w:t>луги могут быть физические и юридические</w:t>
      </w:r>
      <w:r w:rsidRPr="000D4A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лица. </w:t>
      </w:r>
    </w:p>
    <w:p w:rsidR="00FF17F8" w:rsidRPr="00873F4D" w:rsidRDefault="00FF17F8" w:rsidP="004F06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17F8" w:rsidRPr="006C6ED1" w:rsidRDefault="00FF17F8" w:rsidP="004F0603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6ED1">
        <w:rPr>
          <w:rFonts w:ascii="Times New Roman" w:hAnsi="Times New Roman" w:cs="Times New Roman"/>
          <w:b/>
          <w:bCs/>
          <w:sz w:val="28"/>
          <w:szCs w:val="28"/>
        </w:rPr>
        <w:t xml:space="preserve"> Порядок информирования о предоставлени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6C6ED1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муниципальной услуги</w:t>
      </w:r>
    </w:p>
    <w:p w:rsidR="00FF17F8" w:rsidRDefault="00FF17F8" w:rsidP="005F719D">
      <w:pPr>
        <w:pStyle w:val="a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1.3.1 Информация о порядке предоставления муниципальной услуги, о местонахождении </w:t>
      </w:r>
      <w:r w:rsidRPr="00462642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щеоб</w:t>
      </w:r>
      <w:r w:rsidRPr="00462642">
        <w:rPr>
          <w:rFonts w:ascii="Times New Roman" w:hAnsi="Times New Roman" w:cs="Times New Roman"/>
          <w:sz w:val="28"/>
          <w:szCs w:val="28"/>
        </w:rPr>
        <w:t xml:space="preserve">разовательных учреждений, </w:t>
      </w:r>
      <w:r>
        <w:rPr>
          <w:rFonts w:ascii="Times New Roman" w:hAnsi="Times New Roman" w:cs="Times New Roman"/>
          <w:sz w:val="28"/>
          <w:szCs w:val="28"/>
        </w:rPr>
        <w:t>графиках работы и телефонах для справок является открытой и предоставляется путем:</w:t>
      </w:r>
    </w:p>
    <w:p w:rsidR="00FF17F8" w:rsidRPr="00C8125B" w:rsidRDefault="00FF17F8" w:rsidP="005F719D">
      <w:pPr>
        <w:pStyle w:val="a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07D28">
        <w:rPr>
          <w:rFonts w:ascii="Times New Roman" w:hAnsi="Times New Roman" w:cs="Times New Roman"/>
          <w:sz w:val="28"/>
          <w:szCs w:val="28"/>
        </w:rPr>
        <w:t>- размещения в помещениях общеобразовательных учреждений, на информационных стендах;</w:t>
      </w:r>
    </w:p>
    <w:p w:rsidR="00FF17F8" w:rsidRPr="005F719D" w:rsidRDefault="00FF17F8" w:rsidP="005F719D">
      <w:pPr>
        <w:pStyle w:val="Default"/>
        <w:tabs>
          <w:tab w:val="left" w:pos="851"/>
        </w:tabs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F719D">
        <w:rPr>
          <w:rFonts w:ascii="Times New Roman" w:hAnsi="Times New Roman" w:cs="Times New Roman"/>
          <w:color w:val="auto"/>
          <w:sz w:val="28"/>
          <w:szCs w:val="28"/>
        </w:rPr>
        <w:t>- размещения на интернет-сайте общеобразовательных учреждений;</w:t>
      </w:r>
    </w:p>
    <w:p w:rsidR="00FF17F8" w:rsidRPr="005F719D" w:rsidRDefault="00FF17F8" w:rsidP="005F719D">
      <w:pPr>
        <w:pStyle w:val="Default"/>
        <w:tabs>
          <w:tab w:val="left" w:pos="851"/>
        </w:tabs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F719D">
        <w:rPr>
          <w:rFonts w:ascii="Times New Roman" w:hAnsi="Times New Roman" w:cs="Times New Roman"/>
          <w:color w:val="auto"/>
          <w:sz w:val="28"/>
          <w:szCs w:val="28"/>
        </w:rPr>
        <w:t>- размещения на официальном интернет – сайте отдела образования администрации Заволжского муниципального района Ивановской области (далее – отдел образования);</w:t>
      </w:r>
    </w:p>
    <w:p w:rsidR="00FF17F8" w:rsidRPr="005F719D" w:rsidRDefault="00FF17F8" w:rsidP="00E7773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07D28">
        <w:rPr>
          <w:rFonts w:ascii="Times New Roman" w:hAnsi="Times New Roman" w:cs="Times New Roman"/>
          <w:sz w:val="28"/>
          <w:szCs w:val="28"/>
        </w:rPr>
        <w:t xml:space="preserve">- размещения на едином портале государственных и муниципальных услуг по адресу: </w:t>
      </w:r>
      <w:r w:rsidRPr="00807D28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807D28">
        <w:rPr>
          <w:rFonts w:ascii="Times New Roman" w:hAnsi="Times New Roman" w:cs="Times New Roman"/>
          <w:sz w:val="28"/>
          <w:szCs w:val="28"/>
        </w:rPr>
        <w:t>:/</w:t>
      </w:r>
      <w:r w:rsidRPr="00807D28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807D28">
        <w:rPr>
          <w:rFonts w:ascii="Times New Roman" w:hAnsi="Times New Roman" w:cs="Times New Roman"/>
          <w:sz w:val="28"/>
          <w:szCs w:val="28"/>
        </w:rPr>
        <w:t>.</w:t>
      </w:r>
      <w:r w:rsidRPr="00807D28">
        <w:rPr>
          <w:rFonts w:ascii="Times New Roman" w:hAnsi="Times New Roman" w:cs="Times New Roman"/>
          <w:sz w:val="28"/>
          <w:szCs w:val="28"/>
          <w:lang w:val="en-US"/>
        </w:rPr>
        <w:t>gosuslugi</w:t>
      </w:r>
      <w:r w:rsidRPr="00807D28">
        <w:rPr>
          <w:rFonts w:ascii="Times New Roman" w:hAnsi="Times New Roman" w:cs="Times New Roman"/>
          <w:sz w:val="28"/>
          <w:szCs w:val="28"/>
        </w:rPr>
        <w:t>.</w:t>
      </w:r>
      <w:r w:rsidRPr="00807D28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807D28">
        <w:rPr>
          <w:rFonts w:ascii="Times New Roman" w:hAnsi="Times New Roman" w:cs="Times New Roman"/>
          <w:sz w:val="28"/>
          <w:szCs w:val="28"/>
        </w:rPr>
        <w:t xml:space="preserve">/ и (или) региональном интернет-портале Департамента образования Ивановской области: </w:t>
      </w:r>
      <w:hyperlink r:id="rId9" w:history="1">
        <w:r w:rsidRPr="00807D28">
          <w:rPr>
            <w:rStyle w:val="Hyperlink"/>
            <w:rFonts w:ascii="Times New Roman" w:hAnsi="Times New Roman" w:cs="Times New Roman"/>
            <w:sz w:val="28"/>
            <w:szCs w:val="28"/>
          </w:rPr>
          <w:t>https://portal.iv-edu.ru/default.aspx</w:t>
        </w:r>
      </w:hyperlink>
      <w:r w:rsidRPr="00807D28">
        <w:rPr>
          <w:rFonts w:ascii="Times New Roman" w:hAnsi="Times New Roman" w:cs="Times New Roman"/>
          <w:sz w:val="28"/>
          <w:szCs w:val="28"/>
        </w:rPr>
        <w:t xml:space="preserve"> (далее - Порталы);</w:t>
      </w:r>
    </w:p>
    <w:p w:rsidR="00FF17F8" w:rsidRPr="005F719D" w:rsidRDefault="00FF17F8" w:rsidP="00E77736">
      <w:pPr>
        <w:pStyle w:val="Default"/>
        <w:tabs>
          <w:tab w:val="left" w:pos="709"/>
        </w:tabs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F719D">
        <w:rPr>
          <w:rFonts w:ascii="Times New Roman" w:hAnsi="Times New Roman" w:cs="Times New Roman"/>
          <w:color w:val="auto"/>
          <w:sz w:val="28"/>
          <w:szCs w:val="28"/>
        </w:rPr>
        <w:t xml:space="preserve"> - проведения консультаций сотрудниками общеобразовательного учреждения.</w:t>
      </w:r>
    </w:p>
    <w:p w:rsidR="00FF17F8" w:rsidRPr="00E77736" w:rsidRDefault="00FF17F8" w:rsidP="00E77736">
      <w:pPr>
        <w:pStyle w:val="Default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77736">
        <w:rPr>
          <w:rFonts w:ascii="Times New Roman" w:hAnsi="Times New Roman" w:cs="Times New Roman"/>
          <w:color w:val="auto"/>
          <w:sz w:val="28"/>
          <w:szCs w:val="28"/>
        </w:rPr>
        <w:t>1.3.2. Сведения о местонахождении общеобразовательных учреждений, предоставляющих муниципальную услугу (Приложение №1 к настоящему Регламенту).</w:t>
      </w:r>
    </w:p>
    <w:p w:rsidR="00FF17F8" w:rsidRPr="00E77736" w:rsidRDefault="00FF17F8" w:rsidP="00E77736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77736">
        <w:rPr>
          <w:rFonts w:ascii="Times New Roman" w:hAnsi="Times New Roman" w:cs="Times New Roman"/>
          <w:b w:val="0"/>
          <w:bCs w:val="0"/>
          <w:sz w:val="28"/>
          <w:szCs w:val="28"/>
        </w:rPr>
        <w:t>1.3.3.Информационное обеспечение по предоставлению муниципальной услуги осуществляется  также  Муниципальным учреждением «Многофункциональный центр предоставления государственных и муниципальных услуг Заволжского муниципального района» (далее МУ «МФЦ Заволжского муниципального района»).</w:t>
      </w:r>
    </w:p>
    <w:p w:rsidR="00FF17F8" w:rsidRPr="00E77736" w:rsidRDefault="00FF17F8" w:rsidP="00E77736">
      <w:pPr>
        <w:pStyle w:val="ConsPlusTitle"/>
        <w:widowControl/>
        <w:ind w:firstLine="709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77736">
        <w:rPr>
          <w:rFonts w:ascii="Times New Roman" w:hAnsi="Times New Roman" w:cs="Times New Roman"/>
          <w:b w:val="0"/>
          <w:bCs w:val="0"/>
          <w:sz w:val="28"/>
          <w:szCs w:val="28"/>
        </w:rPr>
        <w:t>Адрес МУ «МФЦ Заволжского муниципального района»: 155410, Ивановская область, г. Заволжск, ул. Мира, д. 1</w:t>
      </w:r>
    </w:p>
    <w:p w:rsidR="00FF17F8" w:rsidRPr="00E77736" w:rsidRDefault="00FF17F8" w:rsidP="00E77736">
      <w:pPr>
        <w:pStyle w:val="ConsPlusTitle"/>
        <w:widowControl/>
        <w:ind w:firstLine="709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7773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Телефоны МУ «МФЦ Заволжского муниципального района»:                    </w:t>
      </w:r>
      <w:r w:rsidRPr="00E77736"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8(49333) 6-00-23; 8(49333) 6-00-25  </w:t>
      </w:r>
    </w:p>
    <w:p w:rsidR="00FF17F8" w:rsidRPr="00E77736" w:rsidRDefault="00FF17F8" w:rsidP="00E77736">
      <w:pPr>
        <w:pStyle w:val="ConsPlusTitle"/>
        <w:widowControl/>
        <w:ind w:firstLine="709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7773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Адреса электронной почты МУ «МФЦ Заволжского муниципального района»: mfczav37@mail.u         </w:t>
      </w:r>
    </w:p>
    <w:p w:rsidR="00FF17F8" w:rsidRPr="00E77736" w:rsidRDefault="00FF17F8" w:rsidP="00E77736">
      <w:pPr>
        <w:pStyle w:val="ConsPlusTitle"/>
        <w:widowControl/>
        <w:ind w:firstLine="709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77736">
        <w:rPr>
          <w:rFonts w:ascii="Times New Roman" w:hAnsi="Times New Roman" w:cs="Times New Roman"/>
          <w:b w:val="0"/>
          <w:bCs w:val="0"/>
          <w:sz w:val="28"/>
          <w:szCs w:val="28"/>
        </w:rPr>
        <w:t>График работы МУ «МФЦ Заволжского муниципального района»:</w:t>
      </w:r>
    </w:p>
    <w:p w:rsidR="00FF17F8" w:rsidRPr="00E77736" w:rsidRDefault="00FF17F8" w:rsidP="00E77736">
      <w:pPr>
        <w:pStyle w:val="ConsPlusTitle"/>
        <w:widowControl/>
        <w:ind w:firstLine="709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7773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E77736"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Понедельник - четверг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Pr="00E77736">
        <w:rPr>
          <w:rFonts w:ascii="Times New Roman" w:hAnsi="Times New Roman" w:cs="Times New Roman"/>
          <w:b w:val="0"/>
          <w:bCs w:val="0"/>
          <w:sz w:val="28"/>
          <w:szCs w:val="28"/>
        </w:rPr>
        <w:t>.00-1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Pr="00E77736">
        <w:rPr>
          <w:rFonts w:ascii="Times New Roman" w:hAnsi="Times New Roman" w:cs="Times New Roman"/>
          <w:b w:val="0"/>
          <w:bCs w:val="0"/>
          <w:sz w:val="28"/>
          <w:szCs w:val="28"/>
        </w:rPr>
        <w:t>.00 (без обеда)</w:t>
      </w:r>
    </w:p>
    <w:p w:rsidR="00FF17F8" w:rsidRPr="00E77736" w:rsidRDefault="00FF17F8" w:rsidP="00E77736">
      <w:pPr>
        <w:pStyle w:val="ConsPlusTitle"/>
        <w:widowControl/>
        <w:ind w:firstLine="709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</w:t>
      </w:r>
      <w:r w:rsidRPr="00E7773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Пятница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Pr="00E77736">
        <w:rPr>
          <w:rFonts w:ascii="Times New Roman" w:hAnsi="Times New Roman" w:cs="Times New Roman"/>
          <w:b w:val="0"/>
          <w:bCs w:val="0"/>
          <w:sz w:val="28"/>
          <w:szCs w:val="28"/>
        </w:rPr>
        <w:t>.00-1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Pr="00E77736">
        <w:rPr>
          <w:rFonts w:ascii="Times New Roman" w:hAnsi="Times New Roman" w:cs="Times New Roman"/>
          <w:b w:val="0"/>
          <w:bCs w:val="0"/>
          <w:sz w:val="28"/>
          <w:szCs w:val="28"/>
        </w:rPr>
        <w:t>.45  (без обеда)</w:t>
      </w:r>
      <w:r w:rsidRPr="00E77736">
        <w:rPr>
          <w:rFonts w:ascii="Times New Roman" w:hAnsi="Times New Roman" w:cs="Times New Roman"/>
          <w:b w:val="0"/>
          <w:bCs w:val="0"/>
        </w:rPr>
        <w:t xml:space="preserve">  </w:t>
      </w:r>
    </w:p>
    <w:p w:rsidR="00FF17F8" w:rsidRPr="004B23C7" w:rsidRDefault="00FF17F8" w:rsidP="008A4EF4">
      <w:pPr>
        <w:tabs>
          <w:tab w:val="left" w:pos="14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Выходной день: суббота, воскресенье.</w:t>
      </w:r>
    </w:p>
    <w:p w:rsidR="00FF17F8" w:rsidRPr="00B71450" w:rsidRDefault="00FF17F8" w:rsidP="004F060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17F8" w:rsidRPr="00873F4D" w:rsidRDefault="00FF17F8" w:rsidP="004F060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3F4D">
        <w:rPr>
          <w:rFonts w:ascii="Times New Roman" w:hAnsi="Times New Roman" w:cs="Times New Roman"/>
          <w:b/>
          <w:bCs/>
          <w:sz w:val="28"/>
          <w:szCs w:val="28"/>
        </w:rPr>
        <w:t>Стандарт предоставления муниципальной услуги</w:t>
      </w:r>
    </w:p>
    <w:p w:rsidR="00FF17F8" w:rsidRPr="00873F4D" w:rsidRDefault="00FF17F8" w:rsidP="004F060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F17F8" w:rsidRPr="006C6ED1" w:rsidRDefault="00FF17F8" w:rsidP="004F0603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6C6ED1">
        <w:rPr>
          <w:rFonts w:ascii="Times New Roman" w:hAnsi="Times New Roman" w:cs="Times New Roman"/>
          <w:b/>
          <w:bCs/>
          <w:sz w:val="28"/>
          <w:szCs w:val="28"/>
        </w:rPr>
        <w:t>Наименование муниципальной услуги</w:t>
      </w:r>
    </w:p>
    <w:p w:rsidR="00FF17F8" w:rsidRDefault="00FF17F8" w:rsidP="004F06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F4D">
        <w:rPr>
          <w:rFonts w:ascii="Times New Roman" w:hAnsi="Times New Roman" w:cs="Times New Roman"/>
          <w:sz w:val="28"/>
          <w:szCs w:val="28"/>
        </w:rPr>
        <w:t xml:space="preserve">Муниципальная услуга, предоставление которой регулируется настоящим административным регламентом, именуется </w:t>
      </w:r>
      <w:r w:rsidRPr="00DA6C57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FD27C5">
        <w:rPr>
          <w:rFonts w:ascii="Times New Roman" w:hAnsi="Times New Roman" w:cs="Times New Roman"/>
          <w:color w:val="000000"/>
          <w:sz w:val="28"/>
          <w:szCs w:val="28"/>
        </w:rPr>
        <w:t>Предоставление информации об образовательных программах и учебных планах, рабочих программах учебных курсов, предмет</w:t>
      </w:r>
      <w:r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FD27C5">
        <w:rPr>
          <w:rFonts w:ascii="Times New Roman" w:hAnsi="Times New Roman" w:cs="Times New Roman"/>
          <w:color w:val="000000"/>
          <w:sz w:val="28"/>
          <w:szCs w:val="28"/>
        </w:rPr>
        <w:t>, дисциплин (модул</w:t>
      </w:r>
      <w:r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Pr="00917325">
        <w:rPr>
          <w:rFonts w:ascii="Times New Roman" w:hAnsi="Times New Roman" w:cs="Times New Roman"/>
          <w:color w:val="000000"/>
          <w:sz w:val="28"/>
          <w:szCs w:val="28"/>
        </w:rPr>
        <w:t>),  календарных учебных графиках»</w:t>
      </w:r>
      <w:r w:rsidRPr="00917325">
        <w:rPr>
          <w:rFonts w:ascii="Times New Roman" w:hAnsi="Times New Roman" w:cs="Times New Roman"/>
          <w:sz w:val="28"/>
          <w:szCs w:val="28"/>
        </w:rPr>
        <w:t xml:space="preserve"> (далее – муниципальная услуга).</w:t>
      </w:r>
    </w:p>
    <w:p w:rsidR="00FF17F8" w:rsidRPr="00873F4D" w:rsidRDefault="00FF17F8" w:rsidP="004F06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17F8" w:rsidRPr="006C6ED1" w:rsidRDefault="00FF17F8" w:rsidP="004F0603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6ED1">
        <w:rPr>
          <w:rFonts w:ascii="Times New Roman" w:hAnsi="Times New Roman" w:cs="Times New Roman"/>
          <w:b/>
          <w:bCs/>
          <w:sz w:val="28"/>
          <w:szCs w:val="28"/>
        </w:rPr>
        <w:t>Наименование органа, предоставляющего муниципальную услугу</w:t>
      </w:r>
    </w:p>
    <w:p w:rsidR="00FF17F8" w:rsidRPr="0078629A" w:rsidRDefault="00FF17F8" w:rsidP="0078629A">
      <w:pPr>
        <w:pStyle w:val="Default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8629A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непосредственно общеобразовательными учреждениями </w:t>
      </w:r>
      <w:r w:rsidRPr="0078629A">
        <w:rPr>
          <w:rFonts w:ascii="Times New Roman" w:hAnsi="Times New Roman" w:cs="Times New Roman"/>
          <w:color w:val="auto"/>
          <w:sz w:val="28"/>
          <w:szCs w:val="28"/>
        </w:rPr>
        <w:t>(Приложение №1 к настоящему Регламенту).</w:t>
      </w:r>
    </w:p>
    <w:p w:rsidR="00FF17F8" w:rsidRPr="00961DE6" w:rsidRDefault="00FF17F8" w:rsidP="00C205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1DE6">
        <w:rPr>
          <w:rFonts w:ascii="Times New Roman" w:hAnsi="Times New Roman" w:cs="Times New Roman"/>
          <w:sz w:val="28"/>
          <w:szCs w:val="28"/>
          <w:lang w:eastAsia="ru-RU"/>
        </w:rPr>
        <w:t>Должностными лицами, ответственными за предоставление муниципальной услуги, являются сотрудники общеобразовательных учреждений (далее - уполномоченный сотрудник).</w:t>
      </w:r>
    </w:p>
    <w:p w:rsidR="00FF17F8" w:rsidRPr="00961DE6" w:rsidRDefault="00FF17F8" w:rsidP="00C2050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1DE6">
        <w:rPr>
          <w:rFonts w:ascii="Times New Roman" w:hAnsi="Times New Roman" w:cs="Times New Roman"/>
          <w:sz w:val="28"/>
          <w:szCs w:val="28"/>
        </w:rPr>
        <w:t>Муниципальная услуга</w:t>
      </w:r>
      <w:r>
        <w:rPr>
          <w:rFonts w:ascii="Times New Roman" w:hAnsi="Times New Roman" w:cs="Times New Roman"/>
          <w:sz w:val="28"/>
          <w:szCs w:val="28"/>
        </w:rPr>
        <w:t xml:space="preserve"> может</w:t>
      </w:r>
      <w:r w:rsidRPr="00961DE6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>
        <w:rPr>
          <w:rFonts w:ascii="Times New Roman" w:hAnsi="Times New Roman" w:cs="Times New Roman"/>
          <w:sz w:val="28"/>
          <w:szCs w:val="28"/>
        </w:rPr>
        <w:t>ться</w:t>
      </w:r>
      <w:r w:rsidRPr="00961DE6">
        <w:rPr>
          <w:rFonts w:ascii="Times New Roman" w:hAnsi="Times New Roman" w:cs="Times New Roman"/>
          <w:sz w:val="28"/>
          <w:szCs w:val="28"/>
        </w:rPr>
        <w:t xml:space="preserve"> МУ «МФЦ Заволжского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61DE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F17F8" w:rsidRPr="00873F4D" w:rsidRDefault="00FF17F8" w:rsidP="004F06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17F8" w:rsidRPr="006C6ED1" w:rsidRDefault="00FF17F8" w:rsidP="004F0603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6ED1">
        <w:rPr>
          <w:rFonts w:ascii="Times New Roman" w:hAnsi="Times New Roman" w:cs="Times New Roman"/>
          <w:b/>
          <w:bCs/>
          <w:sz w:val="28"/>
          <w:szCs w:val="28"/>
        </w:rPr>
        <w:t>Результат предоставления муниципальной услуги</w:t>
      </w:r>
    </w:p>
    <w:p w:rsidR="00FF17F8" w:rsidRDefault="00FF17F8" w:rsidP="004F0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5343">
        <w:rPr>
          <w:rFonts w:ascii="Times New Roman" w:hAnsi="Times New Roman" w:cs="Times New Roman"/>
          <w:sz w:val="28"/>
          <w:szCs w:val="28"/>
          <w:lang w:eastAsia="ru-RU"/>
        </w:rPr>
        <w:t>Конечным результатом предоставления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муниципальной услуги является п</w:t>
      </w:r>
      <w:r w:rsidRPr="00FD27C5">
        <w:rPr>
          <w:rFonts w:ascii="Times New Roman" w:hAnsi="Times New Roman" w:cs="Times New Roman"/>
          <w:sz w:val="28"/>
          <w:szCs w:val="28"/>
          <w:lang w:eastAsia="ru-RU"/>
        </w:rPr>
        <w:t>редоставление информации об образовательных программах и учебных планах, рабочих программах учебных курсов, предмет</w:t>
      </w:r>
      <w:r>
        <w:rPr>
          <w:rFonts w:ascii="Times New Roman" w:hAnsi="Times New Roman" w:cs="Times New Roman"/>
          <w:sz w:val="28"/>
          <w:szCs w:val="28"/>
          <w:lang w:eastAsia="ru-RU"/>
        </w:rPr>
        <w:t>ов</w:t>
      </w:r>
      <w:r w:rsidRPr="00FD27C5">
        <w:rPr>
          <w:rFonts w:ascii="Times New Roman" w:hAnsi="Times New Roman" w:cs="Times New Roman"/>
          <w:sz w:val="28"/>
          <w:szCs w:val="28"/>
          <w:lang w:eastAsia="ru-RU"/>
        </w:rPr>
        <w:t>, дисциплин (модул</w:t>
      </w:r>
      <w:r>
        <w:rPr>
          <w:rFonts w:ascii="Times New Roman" w:hAnsi="Times New Roman" w:cs="Times New Roman"/>
          <w:sz w:val="28"/>
          <w:szCs w:val="28"/>
          <w:lang w:eastAsia="ru-RU"/>
        </w:rPr>
        <w:t>ей</w:t>
      </w:r>
      <w:r w:rsidRPr="00FD27C5">
        <w:rPr>
          <w:rFonts w:ascii="Times New Roman" w:hAnsi="Times New Roman" w:cs="Times New Roman"/>
          <w:sz w:val="28"/>
          <w:szCs w:val="28"/>
          <w:lang w:eastAsia="ru-RU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D27C5">
        <w:rPr>
          <w:rFonts w:ascii="Times New Roman" w:hAnsi="Times New Roman" w:cs="Times New Roman"/>
          <w:sz w:val="28"/>
          <w:szCs w:val="28"/>
          <w:lang w:eastAsia="ru-RU"/>
        </w:rPr>
        <w:t>календарных учебных графиках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F17F8" w:rsidRPr="000501B8" w:rsidRDefault="00FF17F8" w:rsidP="00F923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01B8">
        <w:rPr>
          <w:rFonts w:ascii="Times New Roman" w:hAnsi="Times New Roman" w:cs="Times New Roman"/>
          <w:sz w:val="28"/>
          <w:szCs w:val="28"/>
          <w:lang w:eastAsia="ru-RU"/>
        </w:rPr>
        <w:t xml:space="preserve">При личном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обращении </w:t>
      </w:r>
      <w:r w:rsidRPr="000501B8">
        <w:rPr>
          <w:rFonts w:ascii="Times New Roman" w:hAnsi="Times New Roman" w:cs="Times New Roman"/>
          <w:sz w:val="28"/>
          <w:szCs w:val="28"/>
          <w:lang w:eastAsia="ru-RU"/>
        </w:rPr>
        <w:t>предоставление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Заявителю</w:t>
      </w:r>
      <w:r w:rsidRPr="000501B8">
        <w:rPr>
          <w:rFonts w:ascii="Times New Roman" w:hAnsi="Times New Roman" w:cs="Times New Roman"/>
          <w:sz w:val="28"/>
          <w:szCs w:val="28"/>
          <w:lang w:eastAsia="ru-RU"/>
        </w:rPr>
        <w:t xml:space="preserve"> доступа к запрошенной информации </w:t>
      </w:r>
      <w:r>
        <w:rPr>
          <w:rFonts w:ascii="Times New Roman" w:hAnsi="Times New Roman" w:cs="Times New Roman"/>
          <w:sz w:val="28"/>
          <w:szCs w:val="28"/>
          <w:lang w:eastAsia="ru-RU"/>
        </w:rPr>
        <w:t>в бумажном или электронном виде.</w:t>
      </w:r>
    </w:p>
    <w:p w:rsidR="00FF17F8" w:rsidRDefault="00FF17F8" w:rsidP="000501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023CA">
        <w:rPr>
          <w:rFonts w:ascii="Times New Roman" w:hAnsi="Times New Roman" w:cs="Times New Roman"/>
          <w:sz w:val="28"/>
          <w:szCs w:val="28"/>
          <w:lang w:eastAsia="ru-RU"/>
        </w:rPr>
        <w:t xml:space="preserve">При обращении в </w:t>
      </w:r>
      <w:r>
        <w:rPr>
          <w:rFonts w:ascii="Times New Roman" w:hAnsi="Times New Roman" w:cs="Times New Roman"/>
          <w:sz w:val="28"/>
          <w:szCs w:val="28"/>
          <w:lang w:eastAsia="ru-RU"/>
        </w:rPr>
        <w:t>электронной форме через Порталы предоставление Заявителю  информации осуществляется путем автоматического перехода на Интернет-сайт общеобразовательного учреждения, где данная информация размещена в открытом доступе.</w:t>
      </w:r>
    </w:p>
    <w:p w:rsidR="00FF17F8" w:rsidRPr="000501B8" w:rsidRDefault="00FF17F8" w:rsidP="000501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F17F8" w:rsidRDefault="00FF17F8" w:rsidP="004F0603">
      <w:pPr>
        <w:numPr>
          <w:ilvl w:val="1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sub_17"/>
      <w:bookmarkEnd w:id="0"/>
      <w:r w:rsidRPr="006C6ED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Срок предоставления муниципальной услуги </w:t>
      </w:r>
    </w:p>
    <w:p w:rsidR="00FF17F8" w:rsidRPr="00291631" w:rsidRDefault="00FF17F8" w:rsidP="002916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личном  обращении с</w:t>
      </w:r>
      <w:r w:rsidRPr="00291631">
        <w:rPr>
          <w:rFonts w:ascii="Times New Roman" w:hAnsi="Times New Roman" w:cs="Times New Roman"/>
          <w:sz w:val="28"/>
          <w:szCs w:val="28"/>
        </w:rPr>
        <w:t>рок пред</w:t>
      </w:r>
      <w:r>
        <w:rPr>
          <w:rFonts w:ascii="Times New Roman" w:hAnsi="Times New Roman" w:cs="Times New Roman"/>
          <w:sz w:val="28"/>
          <w:szCs w:val="28"/>
        </w:rPr>
        <w:t>оставления муниципальной услуги -</w:t>
      </w:r>
      <w:r w:rsidRPr="00291631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Pr="00917325">
        <w:rPr>
          <w:rFonts w:ascii="Times New Roman" w:hAnsi="Times New Roman" w:cs="Times New Roman"/>
          <w:sz w:val="28"/>
          <w:szCs w:val="28"/>
        </w:rPr>
        <w:t>30 минут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17F8" w:rsidRDefault="00FF17F8" w:rsidP="002916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631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и обращении в электронной форме через Порталы - м</w:t>
      </w:r>
      <w:r w:rsidRPr="00291631">
        <w:rPr>
          <w:rFonts w:ascii="Times New Roman" w:hAnsi="Times New Roman" w:cs="Times New Roman"/>
          <w:sz w:val="28"/>
          <w:szCs w:val="28"/>
        </w:rPr>
        <w:t>униципальная услуга предоставляется автоматически.</w:t>
      </w:r>
    </w:p>
    <w:p w:rsidR="00FF17F8" w:rsidRPr="00440058" w:rsidRDefault="00FF17F8" w:rsidP="002916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17F8" w:rsidRPr="006C6ED1" w:rsidRDefault="00FF17F8" w:rsidP="004F060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Правовые основания для предоставления </w:t>
      </w:r>
      <w:r w:rsidRPr="006C6ED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муниципальной услуги</w:t>
      </w:r>
    </w:p>
    <w:p w:rsidR="00FF17F8" w:rsidRPr="00873F4D" w:rsidRDefault="00FF17F8" w:rsidP="004F06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Правовым основанием для предоставления муниципальной услуги являются:</w:t>
      </w:r>
    </w:p>
    <w:p w:rsidR="00FF17F8" w:rsidRDefault="00FF17F8" w:rsidP="008A3DB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F4D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73F4D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F4D">
        <w:rPr>
          <w:rFonts w:ascii="Times New Roman" w:hAnsi="Times New Roman" w:cs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услуг»;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F17F8" w:rsidRDefault="00FF17F8" w:rsidP="008A3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246">
        <w:rPr>
          <w:rFonts w:ascii="Times New Roman" w:hAnsi="Times New Roman" w:cs="Times New Roman"/>
          <w:sz w:val="28"/>
          <w:szCs w:val="28"/>
        </w:rPr>
        <w:t>- 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694246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4246">
        <w:rPr>
          <w:rFonts w:ascii="Times New Roman" w:hAnsi="Times New Roman" w:cs="Times New Roman"/>
          <w:sz w:val="28"/>
          <w:szCs w:val="28"/>
        </w:rPr>
        <w:t xml:space="preserve">   «Об образовании в Российской Федерации» от 29.12.2012 № 273 - ФЗ (в действующей редакции);</w:t>
      </w:r>
    </w:p>
    <w:p w:rsidR="00FF17F8" w:rsidRDefault="00FF17F8" w:rsidP="008A3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A3DBD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A3DBD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3DBD">
        <w:rPr>
          <w:rFonts w:ascii="Times New Roman" w:hAnsi="Times New Roman" w:cs="Times New Roman"/>
          <w:sz w:val="28"/>
          <w:szCs w:val="28"/>
        </w:rPr>
        <w:t xml:space="preserve"> от 27.07.2006 № 152-ФЗ «О персональных данных»;</w:t>
      </w:r>
    </w:p>
    <w:p w:rsidR="00FF17F8" w:rsidRPr="008A3DBD" w:rsidRDefault="00FF17F8" w:rsidP="008A3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Постановление правительства РФ от 22.12.2012 №1376 «Об утверждении Правил организации деятельности многофункциональных центров предоставления государственных и муниципальных услуг»;</w:t>
      </w:r>
    </w:p>
    <w:p w:rsidR="00FF17F8" w:rsidRDefault="00FF17F8" w:rsidP="008A3DB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02">
        <w:rPr>
          <w:rFonts w:ascii="Times New Roman" w:hAnsi="Times New Roman" w:cs="Times New Roman"/>
          <w:sz w:val="28"/>
          <w:szCs w:val="28"/>
        </w:rPr>
        <w:t>Настоящи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80C02">
        <w:rPr>
          <w:rFonts w:ascii="Times New Roman" w:hAnsi="Times New Roman" w:cs="Times New Roman"/>
          <w:sz w:val="28"/>
          <w:szCs w:val="28"/>
        </w:rPr>
        <w:t xml:space="preserve"> административны</w:t>
      </w:r>
      <w:r>
        <w:rPr>
          <w:rFonts w:ascii="Times New Roman" w:hAnsi="Times New Roman" w:cs="Times New Roman"/>
          <w:sz w:val="28"/>
          <w:szCs w:val="28"/>
        </w:rPr>
        <w:t>й регламент</w:t>
      </w:r>
      <w:r w:rsidRPr="00280C02">
        <w:rPr>
          <w:rFonts w:ascii="Times New Roman" w:hAnsi="Times New Roman" w:cs="Times New Roman"/>
          <w:sz w:val="28"/>
          <w:szCs w:val="28"/>
        </w:rPr>
        <w:t>.</w:t>
      </w:r>
    </w:p>
    <w:p w:rsidR="00FF17F8" w:rsidRPr="00280C02" w:rsidRDefault="00FF17F8" w:rsidP="008A3D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17F8" w:rsidRPr="00694246" w:rsidRDefault="00FF17F8" w:rsidP="00694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17F8" w:rsidRPr="006C6ED1" w:rsidRDefault="00FF17F8" w:rsidP="004F0603">
      <w:pPr>
        <w:pStyle w:val="ListParagraph"/>
        <w:numPr>
          <w:ilvl w:val="1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6ED1">
        <w:rPr>
          <w:rFonts w:ascii="Times New Roman" w:hAnsi="Times New Roman" w:cs="Times New Roman"/>
          <w:b/>
          <w:bCs/>
          <w:sz w:val="28"/>
          <w:szCs w:val="28"/>
        </w:rPr>
        <w:t>Перечень документов, предоставляемых заявителем, для получения муниципальной услуги</w:t>
      </w:r>
    </w:p>
    <w:p w:rsidR="00FF17F8" w:rsidRDefault="00FF17F8" w:rsidP="004F060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</w:t>
      </w:r>
      <w:r>
        <w:rPr>
          <w:rFonts w:ascii="Times New Roman" w:hAnsi="Times New Roman" w:cs="Times New Roman"/>
          <w:sz w:val="28"/>
          <w:szCs w:val="28"/>
        </w:rPr>
        <w:tab/>
      </w:r>
      <w:r w:rsidRPr="00291631">
        <w:rPr>
          <w:rFonts w:ascii="Times New Roman" w:hAnsi="Times New Roman" w:cs="Times New Roman"/>
          <w:sz w:val="28"/>
          <w:szCs w:val="28"/>
        </w:rPr>
        <w:t>При личном обращении</w:t>
      </w:r>
      <w:r>
        <w:rPr>
          <w:rFonts w:ascii="Times New Roman" w:hAnsi="Times New Roman" w:cs="Times New Roman"/>
          <w:sz w:val="28"/>
          <w:szCs w:val="28"/>
        </w:rPr>
        <w:t xml:space="preserve"> для допуска на территорию образовательного учреждения лицо, ответственное за предоставление муниципальной услуги, вправе запросить у Заявителя документ удостоверяющий личность (в соответствии с требованиями пропускного режима).</w:t>
      </w:r>
    </w:p>
    <w:p w:rsidR="00FF17F8" w:rsidRPr="00291631" w:rsidRDefault="00FF17F8" w:rsidP="00022C4B">
      <w:pPr>
        <w:pStyle w:val="ListParagraph"/>
        <w:numPr>
          <w:ilvl w:val="2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631">
        <w:rPr>
          <w:rFonts w:ascii="Times New Roman" w:hAnsi="Times New Roman" w:cs="Times New Roman"/>
          <w:sz w:val="28"/>
          <w:szCs w:val="28"/>
        </w:rPr>
        <w:t xml:space="preserve">Требовать от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291631">
        <w:rPr>
          <w:rFonts w:ascii="Times New Roman" w:hAnsi="Times New Roman" w:cs="Times New Roman"/>
          <w:sz w:val="28"/>
          <w:szCs w:val="28"/>
        </w:rPr>
        <w:t>аявителя пред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91631">
        <w:rPr>
          <w:rFonts w:ascii="Times New Roman" w:hAnsi="Times New Roman" w:cs="Times New Roman"/>
          <w:sz w:val="28"/>
          <w:szCs w:val="28"/>
        </w:rPr>
        <w:t>ставления документов, не предусмотренных настоящим административным регламентом,</w:t>
      </w:r>
      <w:r>
        <w:rPr>
          <w:rFonts w:ascii="Times New Roman" w:hAnsi="Times New Roman" w:cs="Times New Roman"/>
          <w:sz w:val="28"/>
          <w:szCs w:val="28"/>
        </w:rPr>
        <w:t xml:space="preserve"> а также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</w:t>
      </w:r>
      <w:r w:rsidRPr="00291631">
        <w:rPr>
          <w:rFonts w:ascii="Times New Roman" w:hAnsi="Times New Roman" w:cs="Times New Roman"/>
          <w:sz w:val="28"/>
          <w:szCs w:val="28"/>
        </w:rPr>
        <w:t xml:space="preserve"> не допускается.</w:t>
      </w:r>
    </w:p>
    <w:p w:rsidR="00FF17F8" w:rsidRPr="006D444E" w:rsidRDefault="00FF17F8" w:rsidP="004F0603">
      <w:pPr>
        <w:pStyle w:val="ListParagraph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17F8" w:rsidRPr="00BE1E7D" w:rsidRDefault="00FF17F8" w:rsidP="00022C4B">
      <w:pPr>
        <w:pStyle w:val="ListParagraph"/>
        <w:numPr>
          <w:ilvl w:val="1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E1E7D">
        <w:rPr>
          <w:rFonts w:ascii="Times New Roman" w:hAnsi="Times New Roman" w:cs="Times New Roman"/>
          <w:b/>
          <w:bCs/>
          <w:sz w:val="28"/>
          <w:szCs w:val="28"/>
        </w:rPr>
        <w:t>Перечень оснований для отказа в предоставлении муниципальной услуги</w:t>
      </w:r>
    </w:p>
    <w:p w:rsidR="00FF17F8" w:rsidRPr="007244B9" w:rsidRDefault="00FF17F8" w:rsidP="004F060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 для отказа в предоставлении</w:t>
      </w:r>
      <w:r w:rsidRPr="007244B9">
        <w:rPr>
          <w:rFonts w:ascii="Times New Roman" w:hAnsi="Times New Roman" w:cs="Times New Roman"/>
          <w:sz w:val="28"/>
          <w:szCs w:val="28"/>
        </w:rPr>
        <w:t xml:space="preserve"> муниципальной услуги </w:t>
      </w:r>
      <w:r>
        <w:rPr>
          <w:rFonts w:ascii="Times New Roman" w:hAnsi="Times New Roman" w:cs="Times New Roman"/>
          <w:sz w:val="28"/>
          <w:szCs w:val="28"/>
        </w:rPr>
        <w:t>отсутствуют.</w:t>
      </w:r>
    </w:p>
    <w:p w:rsidR="00FF17F8" w:rsidRPr="00145277" w:rsidRDefault="00FF17F8" w:rsidP="004F060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2179">
        <w:rPr>
          <w:rFonts w:ascii="Times New Roman" w:hAnsi="Times New Roman" w:cs="Times New Roman"/>
          <w:b/>
          <w:bCs/>
          <w:sz w:val="28"/>
          <w:szCs w:val="28"/>
        </w:rPr>
        <w:t>2.8. Исчерпывающий перечень оснований для отказа в приеме документов, необходимых для предоставления муниципальной услуги</w:t>
      </w:r>
    </w:p>
    <w:p w:rsidR="00FF17F8" w:rsidRDefault="00FF17F8" w:rsidP="00924560">
      <w:pPr>
        <w:pStyle w:val="ListParagraph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3B2D3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B2D36"/>
          <w:sz w:val="28"/>
          <w:szCs w:val="28"/>
          <w:shd w:val="clear" w:color="auto" w:fill="FFFFFF"/>
        </w:rPr>
        <w:tab/>
      </w:r>
    </w:p>
    <w:p w:rsidR="00FF17F8" w:rsidRPr="00924560" w:rsidRDefault="00FF17F8" w:rsidP="00924560">
      <w:pPr>
        <w:pStyle w:val="ListParagraph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3B2D36"/>
          <w:sz w:val="28"/>
          <w:szCs w:val="28"/>
          <w:shd w:val="clear" w:color="auto" w:fill="FFFFFF"/>
        </w:rPr>
        <w:tab/>
      </w:r>
      <w:r w:rsidRPr="00924560">
        <w:rPr>
          <w:rFonts w:ascii="Times New Roman" w:hAnsi="Times New Roman" w:cs="Times New Roman"/>
          <w:sz w:val="28"/>
          <w:szCs w:val="28"/>
          <w:shd w:val="clear" w:color="auto" w:fill="FFFFFF"/>
        </w:rPr>
        <w:t>2.8.1. Предоставление заявления, не отвечающего требованиям настоящего Регламента, содержание в заявлении нецензурных либо оскорбительных выражений, угрозы жизни, здоровью и имуществу должностного лица, заявление исполнено карандашом, не подписано Заявителем;</w:t>
      </w:r>
      <w:r w:rsidRPr="00924560">
        <w:rPr>
          <w:rFonts w:ascii="Times New Roman" w:hAnsi="Times New Roman" w:cs="Times New Roman"/>
          <w:sz w:val="28"/>
          <w:szCs w:val="28"/>
        </w:rPr>
        <w:br/>
        <w:t xml:space="preserve">           </w:t>
      </w:r>
      <w:r w:rsidRPr="00924560">
        <w:rPr>
          <w:rFonts w:ascii="Times New Roman" w:hAnsi="Times New Roman" w:cs="Times New Roman"/>
          <w:sz w:val="28"/>
          <w:szCs w:val="28"/>
          <w:shd w:val="clear" w:color="auto" w:fill="FFFFFF"/>
        </w:rPr>
        <w:t>2.8.2. Представленные копии документов не надлежащего качества (не читаемы).</w:t>
      </w:r>
      <w:r w:rsidRPr="00924560">
        <w:rPr>
          <w:rFonts w:ascii="Times New Roman" w:hAnsi="Times New Roman" w:cs="Times New Roman"/>
          <w:sz w:val="28"/>
          <w:szCs w:val="28"/>
        </w:rPr>
        <w:br/>
        <w:t xml:space="preserve">           </w:t>
      </w:r>
      <w:r w:rsidRPr="00924560">
        <w:rPr>
          <w:rFonts w:ascii="Times New Roman" w:hAnsi="Times New Roman" w:cs="Times New Roman"/>
          <w:sz w:val="28"/>
          <w:szCs w:val="28"/>
          <w:shd w:val="clear" w:color="auto" w:fill="FFFFFF"/>
        </w:rPr>
        <w:t>2.8.3. При установлении фактов несоответствия представленного заявления требованиям настоящего Регламента руководитель образовательного учреждения уведомляет Заявителя о наличии препятствий для приема, регистрации данного обращения, дает разъяснения о необходимых действиях для их исправления.</w:t>
      </w:r>
      <w:r w:rsidRPr="00924560">
        <w:rPr>
          <w:rFonts w:ascii="Times New Roman" w:hAnsi="Times New Roman" w:cs="Times New Roman"/>
          <w:sz w:val="28"/>
          <w:szCs w:val="28"/>
        </w:rPr>
        <w:br/>
        <w:t xml:space="preserve">         </w:t>
      </w:r>
      <w:r w:rsidRPr="00924560">
        <w:rPr>
          <w:rFonts w:ascii="Times New Roman" w:hAnsi="Times New Roman" w:cs="Times New Roman"/>
          <w:sz w:val="28"/>
          <w:szCs w:val="28"/>
          <w:shd w:val="clear" w:color="auto" w:fill="FFFFFF"/>
        </w:rPr>
        <w:t>2.8.4. После устранения оснований для отказа в приеме документов Заявитель вправе обратиться повторно для получения муниципальной услуги.</w:t>
      </w:r>
    </w:p>
    <w:p w:rsidR="00FF17F8" w:rsidRDefault="00FF17F8" w:rsidP="00145277">
      <w:pPr>
        <w:pStyle w:val="ListParagraph"/>
        <w:tabs>
          <w:tab w:val="left" w:pos="851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F17F8" w:rsidRDefault="00FF17F8" w:rsidP="00145277">
      <w:pPr>
        <w:pStyle w:val="ListParagraph"/>
        <w:tabs>
          <w:tab w:val="left" w:pos="851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2.9.</w:t>
      </w:r>
      <w:r w:rsidRPr="006C6ED1">
        <w:rPr>
          <w:rFonts w:ascii="Times New Roman" w:hAnsi="Times New Roman" w:cs="Times New Roman"/>
          <w:b/>
          <w:bCs/>
          <w:sz w:val="28"/>
          <w:szCs w:val="28"/>
        </w:rPr>
        <w:t>Информация о платности (бесплатности) предоставления муниципальной услуги</w:t>
      </w:r>
    </w:p>
    <w:p w:rsidR="00FF17F8" w:rsidRDefault="00FF17F8" w:rsidP="004F0603">
      <w:pPr>
        <w:pStyle w:val="ListParagraph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02">
        <w:rPr>
          <w:rFonts w:ascii="Times New Roman" w:hAnsi="Times New Roman" w:cs="Times New Roman"/>
          <w:sz w:val="28"/>
          <w:szCs w:val="28"/>
        </w:rPr>
        <w:t>Муниципальная услуга является бесплатной для всех категорий граждан.</w:t>
      </w:r>
    </w:p>
    <w:p w:rsidR="00FF17F8" w:rsidRPr="00280C02" w:rsidRDefault="00FF17F8" w:rsidP="004F0603">
      <w:pPr>
        <w:pStyle w:val="ListParagraph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F17F8" w:rsidRDefault="00FF17F8" w:rsidP="00145277">
      <w:pPr>
        <w:pStyle w:val="ListParagraph"/>
        <w:autoSpaceDE w:val="0"/>
        <w:autoSpaceDN w:val="0"/>
        <w:adjustRightInd w:val="0"/>
        <w:spacing w:after="0" w:line="240" w:lineRule="auto"/>
        <w:ind w:left="213" w:firstLine="49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2.10.</w:t>
      </w:r>
      <w:r w:rsidRPr="006C6ED1">
        <w:rPr>
          <w:rFonts w:ascii="Times New Roman" w:hAnsi="Times New Roman" w:cs="Times New Roman"/>
          <w:b/>
          <w:bCs/>
          <w:sz w:val="28"/>
          <w:szCs w:val="28"/>
        </w:rPr>
        <w:t>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FF17F8" w:rsidRDefault="00FF17F8" w:rsidP="00851C51">
      <w:pPr>
        <w:pStyle w:val="ListParagraph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личном обращении в</w:t>
      </w:r>
      <w:r w:rsidRPr="00AD7709">
        <w:rPr>
          <w:rFonts w:ascii="Times New Roman" w:hAnsi="Times New Roman" w:cs="Times New Roman"/>
          <w:sz w:val="28"/>
          <w:szCs w:val="28"/>
        </w:rPr>
        <w:t xml:space="preserve">ремя ожидания в очереди для получения муниципальной услуги не должно превышать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5B11">
        <w:rPr>
          <w:rFonts w:ascii="Times New Roman" w:hAnsi="Times New Roman" w:cs="Times New Roman"/>
          <w:sz w:val="28"/>
          <w:szCs w:val="28"/>
        </w:rPr>
        <w:t>15</w:t>
      </w:r>
      <w:r w:rsidRPr="00AD7709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FF17F8" w:rsidRPr="00AD7709" w:rsidRDefault="00FF17F8" w:rsidP="00851C51">
      <w:pPr>
        <w:pStyle w:val="ListParagraph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F17F8" w:rsidRPr="006C6ED1" w:rsidRDefault="00FF17F8" w:rsidP="00145277">
      <w:pPr>
        <w:autoSpaceDE w:val="0"/>
        <w:autoSpaceDN w:val="0"/>
        <w:adjustRightInd w:val="0"/>
        <w:spacing w:after="0" w:line="240" w:lineRule="auto"/>
        <w:ind w:left="21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2.11.</w:t>
      </w:r>
      <w:r w:rsidRPr="006C6ED1">
        <w:rPr>
          <w:rFonts w:ascii="Times New Roman" w:hAnsi="Times New Roman" w:cs="Times New Roman"/>
          <w:b/>
          <w:bCs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FF17F8" w:rsidRPr="006A1EC3" w:rsidRDefault="00FF17F8" w:rsidP="006A1E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EC3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145277">
        <w:rPr>
          <w:rFonts w:ascii="Times New Roman" w:hAnsi="Times New Roman" w:cs="Times New Roman"/>
          <w:sz w:val="28"/>
          <w:szCs w:val="28"/>
        </w:rPr>
        <w:t>При личном обращении регистрация не производится.</w:t>
      </w:r>
    </w:p>
    <w:p w:rsidR="00FF17F8" w:rsidRDefault="00FF17F8" w:rsidP="006A1E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2.11.2. В электронной форме</w:t>
      </w:r>
      <w:r w:rsidRPr="006A1EC3">
        <w:rPr>
          <w:rFonts w:ascii="Times New Roman" w:hAnsi="Times New Roman" w:cs="Times New Roman"/>
          <w:sz w:val="28"/>
          <w:szCs w:val="28"/>
        </w:rPr>
        <w:t xml:space="preserve"> регистрация обращения осуществляется автоматически.</w:t>
      </w:r>
    </w:p>
    <w:p w:rsidR="00FF17F8" w:rsidRDefault="00FF17F8" w:rsidP="006A1E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17F8" w:rsidRDefault="00FF17F8" w:rsidP="00145277">
      <w:pPr>
        <w:pStyle w:val="ListParagraph"/>
        <w:autoSpaceDE w:val="0"/>
        <w:autoSpaceDN w:val="0"/>
        <w:adjustRightInd w:val="0"/>
        <w:spacing w:after="0" w:line="240" w:lineRule="auto"/>
        <w:ind w:left="21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2.12.</w:t>
      </w:r>
      <w:r w:rsidRPr="006A1EC3">
        <w:rPr>
          <w:rFonts w:ascii="Times New Roman" w:hAnsi="Times New Roman" w:cs="Times New Roman"/>
          <w:b/>
          <w:bCs/>
          <w:sz w:val="28"/>
          <w:szCs w:val="28"/>
        </w:rPr>
        <w:t xml:space="preserve">Требования к </w:t>
      </w:r>
      <w:r>
        <w:rPr>
          <w:rFonts w:ascii="Times New Roman" w:hAnsi="Times New Roman" w:cs="Times New Roman"/>
          <w:b/>
          <w:bCs/>
          <w:sz w:val="28"/>
          <w:szCs w:val="28"/>
        </w:rPr>
        <w:t>помещениям, в которых предоставляется</w:t>
      </w:r>
      <w:r w:rsidRPr="006A1E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муниципальная услуга</w:t>
      </w:r>
    </w:p>
    <w:p w:rsidR="00FF17F8" w:rsidRDefault="00FF17F8" w:rsidP="00851C51">
      <w:pPr>
        <w:pStyle w:val="ListParagraph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F17F8" w:rsidRPr="001D1E57" w:rsidRDefault="00FF17F8" w:rsidP="00851C51">
      <w:pPr>
        <w:pStyle w:val="ListParagraph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D1E57">
        <w:rPr>
          <w:rFonts w:ascii="Times New Roman" w:hAnsi="Times New Roman" w:cs="Times New Roman"/>
          <w:sz w:val="28"/>
          <w:szCs w:val="28"/>
        </w:rPr>
        <w:t>При личном обращении:</w:t>
      </w:r>
    </w:p>
    <w:p w:rsidR="00FF17F8" w:rsidRPr="00627F6E" w:rsidRDefault="00FF17F8" w:rsidP="00627F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F6E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27F6E">
        <w:rPr>
          <w:rFonts w:ascii="Times New Roman" w:hAnsi="Times New Roman" w:cs="Times New Roman"/>
          <w:sz w:val="28"/>
          <w:szCs w:val="28"/>
        </w:rPr>
        <w:t>.1. Прием граждан осуществляется в помещениях, оборудованных в соответствии с требованиями санитарных норм и правил.</w:t>
      </w:r>
    </w:p>
    <w:p w:rsidR="00FF17F8" w:rsidRPr="00627F6E" w:rsidRDefault="00FF17F8" w:rsidP="00627F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F6E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27F6E">
        <w:rPr>
          <w:rFonts w:ascii="Times New Roman" w:hAnsi="Times New Roman" w:cs="Times New Roman"/>
          <w:sz w:val="28"/>
          <w:szCs w:val="28"/>
        </w:rPr>
        <w:t>.2. Рабочие места уполномоченных сотрудников, предоставляющих муниципальную услугу, оборудуются средствами вычислительной техники,</w:t>
      </w:r>
      <w:r w:rsidRPr="00627F6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27F6E">
        <w:rPr>
          <w:rFonts w:ascii="Times New Roman" w:hAnsi="Times New Roman" w:cs="Times New Roman"/>
          <w:sz w:val="28"/>
          <w:szCs w:val="28"/>
        </w:rPr>
        <w:t>подключенной к сети «Интернет» и оргтехникой.</w:t>
      </w:r>
    </w:p>
    <w:p w:rsidR="00FF17F8" w:rsidRPr="00627F6E" w:rsidRDefault="00FF17F8" w:rsidP="00627F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F6E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27F6E">
        <w:rPr>
          <w:rFonts w:ascii="Times New Roman" w:hAnsi="Times New Roman" w:cs="Times New Roman"/>
          <w:sz w:val="28"/>
          <w:szCs w:val="28"/>
        </w:rPr>
        <w:t>.3. Места ожидания личного приема должны оборудоваться необходимым количеством стульев, столов, обеспечиваться канцелярскими принадлежностями для написания заявлений.</w:t>
      </w:r>
    </w:p>
    <w:p w:rsidR="00FF17F8" w:rsidRPr="00627F6E" w:rsidRDefault="00FF17F8" w:rsidP="00627F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F6E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27F6E">
        <w:rPr>
          <w:rFonts w:ascii="Times New Roman" w:hAnsi="Times New Roman" w:cs="Times New Roman"/>
          <w:sz w:val="28"/>
          <w:szCs w:val="28"/>
        </w:rPr>
        <w:t>.4. На видном месте, в непосредственной близости к местам приема заявлений размещается информационный стенд, содержащий информацию о режиме работы общеобразовательного учреждения,</w:t>
      </w:r>
      <w:r w:rsidRPr="00C83D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3D44">
        <w:rPr>
          <w:rFonts w:ascii="Times New Roman" w:hAnsi="Times New Roman" w:cs="Times New Roman"/>
          <w:sz w:val="28"/>
          <w:szCs w:val="28"/>
        </w:rPr>
        <w:t>МУ «МФЦ Заволжского муниципального района»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27F6E">
        <w:rPr>
          <w:rFonts w:ascii="Times New Roman" w:hAnsi="Times New Roman" w:cs="Times New Roman"/>
          <w:sz w:val="28"/>
          <w:szCs w:val="28"/>
        </w:rPr>
        <w:t xml:space="preserve"> телефонах для справок, порядке предоставления муниципальной услуги, праве и порядке обжалования действий (бездействия) учреждения, предоставляющего муниципальную услугу, а также  должностных лиц, приведены образцы заявлений и перечень документов, предоставляемых Заявителем, для получения муниципальной услуги.</w:t>
      </w:r>
    </w:p>
    <w:p w:rsidR="00FF17F8" w:rsidRPr="00627F6E" w:rsidRDefault="00FF17F8" w:rsidP="00627F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F6E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27F6E">
        <w:rPr>
          <w:rFonts w:ascii="Times New Roman" w:hAnsi="Times New Roman" w:cs="Times New Roman"/>
          <w:sz w:val="28"/>
          <w:szCs w:val="28"/>
        </w:rPr>
        <w:t>.5. Доступ Заявителей к местам приема заявлений должен быть беспрепятственным (доступ в общеобразовательное учреждение в соответствии с пропускным режимом).</w:t>
      </w:r>
    </w:p>
    <w:p w:rsidR="00FF17F8" w:rsidRPr="00627F6E" w:rsidRDefault="00FF17F8" w:rsidP="00627F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F6E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27F6E">
        <w:rPr>
          <w:rFonts w:ascii="Times New Roman" w:hAnsi="Times New Roman" w:cs="Times New Roman"/>
          <w:sz w:val="28"/>
          <w:szCs w:val="28"/>
        </w:rPr>
        <w:t>.6. Доступ Заявителям – инвалидам должен быть организован с учётом требований законодательства Российской Федерации о социальной защите инвалидов.</w:t>
      </w:r>
    </w:p>
    <w:p w:rsidR="00FF17F8" w:rsidRPr="00873F4D" w:rsidRDefault="00FF17F8" w:rsidP="006A1E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17F8" w:rsidRDefault="00FF17F8" w:rsidP="001E41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6ED1">
        <w:rPr>
          <w:rFonts w:ascii="Times New Roman" w:hAnsi="Times New Roman" w:cs="Times New Roman"/>
          <w:b/>
          <w:bCs/>
          <w:sz w:val="28"/>
          <w:szCs w:val="28"/>
        </w:rPr>
        <w:t>2.1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6C6ED1">
        <w:rPr>
          <w:rFonts w:ascii="Times New Roman" w:hAnsi="Times New Roman" w:cs="Times New Roman"/>
          <w:b/>
          <w:bCs/>
          <w:sz w:val="28"/>
          <w:szCs w:val="28"/>
        </w:rPr>
        <w:t>. Показатели доступности и качества муниципальной услуги</w:t>
      </w:r>
    </w:p>
    <w:p w:rsidR="00FF17F8" w:rsidRPr="00D93686" w:rsidRDefault="00FF17F8" w:rsidP="006A1E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686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93686">
        <w:rPr>
          <w:rFonts w:ascii="Times New Roman" w:hAnsi="Times New Roman" w:cs="Times New Roman"/>
          <w:sz w:val="28"/>
          <w:szCs w:val="28"/>
        </w:rPr>
        <w:t>.1. Показателями оценки доступности  муниципальной услуги являются: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17F8" w:rsidRPr="00F8526B" w:rsidRDefault="00FF17F8" w:rsidP="006A1E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беспрепятственного доступа Заявителя</w:t>
      </w:r>
      <w:r w:rsidRPr="00F852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непосредственно </w:t>
      </w:r>
      <w:r w:rsidRPr="00F8526B">
        <w:rPr>
          <w:rFonts w:ascii="Times New Roman" w:hAnsi="Times New Roman" w:cs="Times New Roman"/>
          <w:sz w:val="28"/>
          <w:szCs w:val="28"/>
        </w:rPr>
        <w:t>к местам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(доступ в общеобразовательное учреждение в соответствии с пропускным режимом)</w:t>
      </w:r>
      <w:r w:rsidRPr="00F8526B">
        <w:rPr>
          <w:rFonts w:ascii="Times New Roman" w:hAnsi="Times New Roman" w:cs="Times New Roman"/>
          <w:sz w:val="28"/>
          <w:szCs w:val="28"/>
        </w:rPr>
        <w:t>;</w:t>
      </w:r>
    </w:p>
    <w:p w:rsidR="00FF17F8" w:rsidRDefault="00FF17F8" w:rsidP="006A1E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26B">
        <w:rPr>
          <w:rFonts w:ascii="Times New Roman" w:hAnsi="Times New Roman" w:cs="Times New Roman"/>
          <w:sz w:val="28"/>
          <w:szCs w:val="28"/>
        </w:rPr>
        <w:t xml:space="preserve">обеспечение возможности обращения в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F8526B"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8526B">
        <w:rPr>
          <w:rFonts w:ascii="Times New Roman" w:hAnsi="Times New Roman" w:cs="Times New Roman"/>
          <w:sz w:val="28"/>
          <w:szCs w:val="28"/>
        </w:rPr>
        <w:t xml:space="preserve"> </w:t>
      </w:r>
      <w:r w:rsidRPr="00C83D44">
        <w:rPr>
          <w:rFonts w:ascii="Times New Roman" w:hAnsi="Times New Roman" w:cs="Times New Roman"/>
          <w:sz w:val="28"/>
          <w:szCs w:val="28"/>
        </w:rPr>
        <w:t>МУ «МФЦ Заволжского муниципального района</w:t>
      </w:r>
      <w:r w:rsidRPr="00E77736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8526B">
        <w:rPr>
          <w:rFonts w:ascii="Times New Roman" w:hAnsi="Times New Roman" w:cs="Times New Roman"/>
          <w:sz w:val="28"/>
          <w:szCs w:val="28"/>
        </w:rPr>
        <w:t>по различным каналам</w:t>
      </w:r>
      <w:r w:rsidRPr="00D93686">
        <w:rPr>
          <w:rFonts w:ascii="Times New Roman" w:hAnsi="Times New Roman" w:cs="Times New Roman"/>
          <w:sz w:val="28"/>
          <w:szCs w:val="28"/>
        </w:rPr>
        <w:t xml:space="preserve"> свя</w:t>
      </w:r>
      <w:r>
        <w:rPr>
          <w:rFonts w:ascii="Times New Roman" w:hAnsi="Times New Roman" w:cs="Times New Roman"/>
          <w:sz w:val="28"/>
          <w:szCs w:val="28"/>
        </w:rPr>
        <w:t>зи, в т. ч. в электронной форме;</w:t>
      </w:r>
    </w:p>
    <w:p w:rsidR="00FF17F8" w:rsidRPr="00D93686" w:rsidRDefault="00FF17F8" w:rsidP="006A1E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транспортная доступность к месту предоставления муниципальной услуги.</w:t>
      </w:r>
    </w:p>
    <w:p w:rsidR="00FF17F8" w:rsidRPr="00D93686" w:rsidRDefault="00FF17F8" w:rsidP="006A1E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686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93686">
        <w:rPr>
          <w:rFonts w:ascii="Times New Roman" w:hAnsi="Times New Roman" w:cs="Times New Roman"/>
          <w:sz w:val="28"/>
          <w:szCs w:val="28"/>
        </w:rPr>
        <w:t>.2. Показателями оценки качества предоставления муниципальной услуги являются:</w:t>
      </w:r>
    </w:p>
    <w:p w:rsidR="00FF17F8" w:rsidRPr="00D93686" w:rsidRDefault="00FF17F8" w:rsidP="006A1E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686">
        <w:rPr>
          <w:rFonts w:ascii="Times New Roman" w:hAnsi="Times New Roman" w:cs="Times New Roman"/>
          <w:sz w:val="28"/>
          <w:szCs w:val="28"/>
        </w:rPr>
        <w:t>соблюдение сроков предоставления муниципальной услуги;</w:t>
      </w:r>
    </w:p>
    <w:p w:rsidR="00FF17F8" w:rsidRPr="00D93686" w:rsidRDefault="00FF17F8" w:rsidP="006A1E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686">
        <w:rPr>
          <w:rFonts w:ascii="Times New Roman" w:hAnsi="Times New Roman" w:cs="Times New Roman"/>
          <w:sz w:val="28"/>
          <w:szCs w:val="28"/>
        </w:rPr>
        <w:t>соблюдение сроков ожидания в очереди при предоставлении муниципальной услуги;</w:t>
      </w:r>
    </w:p>
    <w:p w:rsidR="00FF17F8" w:rsidRDefault="00FF17F8" w:rsidP="006A1E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686">
        <w:rPr>
          <w:rFonts w:ascii="Times New Roman" w:hAnsi="Times New Roman" w:cs="Times New Roman"/>
          <w:sz w:val="28"/>
          <w:szCs w:val="28"/>
        </w:rPr>
        <w:t>отсутствие поданных в установленном порядке жалоб на решения или действия (бездействия) должностных лиц, принятые или осуществленные ими при пред</w:t>
      </w:r>
      <w:r>
        <w:rPr>
          <w:rFonts w:ascii="Times New Roman" w:hAnsi="Times New Roman" w:cs="Times New Roman"/>
          <w:sz w:val="28"/>
          <w:szCs w:val="28"/>
        </w:rPr>
        <w:t>оставлении муниципальной услуги;</w:t>
      </w:r>
    </w:p>
    <w:p w:rsidR="00FF17F8" w:rsidRDefault="00FF17F8" w:rsidP="006A1E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повторных обращений в связи с некачественным оказанием муниципальной услуги;</w:t>
      </w:r>
    </w:p>
    <w:p w:rsidR="00FF17F8" w:rsidRDefault="00FF17F8" w:rsidP="006A1E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полнота предоставления услуги.</w:t>
      </w:r>
    </w:p>
    <w:p w:rsidR="00FF17F8" w:rsidRPr="006A1EC3" w:rsidRDefault="00FF17F8" w:rsidP="006A1EC3">
      <w:pPr>
        <w:pStyle w:val="ListParagraph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2.13.3.</w:t>
      </w:r>
      <w:r w:rsidRPr="009D244F">
        <w:rPr>
          <w:rFonts w:ascii="Times New Roman" w:hAnsi="Times New Roman" w:cs="Times New Roman"/>
          <w:sz w:val="28"/>
          <w:szCs w:val="28"/>
        </w:rPr>
        <w:t xml:space="preserve">Ответственность за полноту предоставляемой информации несет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9D244F"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83D44">
        <w:rPr>
          <w:rFonts w:ascii="Times New Roman" w:hAnsi="Times New Roman" w:cs="Times New Roman"/>
          <w:sz w:val="28"/>
          <w:szCs w:val="28"/>
        </w:rPr>
        <w:t>МУ «МФЦ Заволжского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F17F8" w:rsidRPr="00873F4D" w:rsidRDefault="00FF17F8" w:rsidP="004F06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17F8" w:rsidRPr="00B5268A" w:rsidRDefault="00FF17F8" w:rsidP="0091732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268A">
        <w:rPr>
          <w:rFonts w:ascii="Times New Roman" w:hAnsi="Times New Roman" w:cs="Times New Roman"/>
          <w:b/>
          <w:bCs/>
          <w:sz w:val="28"/>
          <w:szCs w:val="28"/>
        </w:rPr>
        <w:t>3.Состав, последовательность и сроки выполнения административных процедур,   требования к порядку их выполнения, в том числе особенности выполнения административных процедур   в электронной форме, а также особенности выполнения административных процедур в многофункциональных центрах.</w:t>
      </w:r>
    </w:p>
    <w:p w:rsidR="00FF17F8" w:rsidRPr="006F5A1F" w:rsidRDefault="00FF17F8" w:rsidP="004F06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A1F">
        <w:rPr>
          <w:rFonts w:ascii="Times New Roman" w:hAnsi="Times New Roman" w:cs="Times New Roman"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FF17F8" w:rsidRDefault="00FF17F8" w:rsidP="004F06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-прием запроса о предоставлении муниципальной услуги;</w:t>
      </w:r>
    </w:p>
    <w:p w:rsidR="00FF17F8" w:rsidRDefault="00FF17F8" w:rsidP="004F06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подготовка и предоставление информации об образовательных программах и учебных планах, рабочих программах учебных курсов. Предметов, дисциплин (модулей), календарных учебных графиках.</w:t>
      </w:r>
    </w:p>
    <w:p w:rsidR="00FF17F8" w:rsidRPr="00873F4D" w:rsidRDefault="00FF17F8" w:rsidP="001438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3.2.Последовательность действий по предоставлению муниципальной услуги отражена в блок-схеме предоставления муниципальной услуги (Приложение №3).</w:t>
      </w:r>
    </w:p>
    <w:p w:rsidR="00FF17F8" w:rsidRPr="006F5A1F" w:rsidRDefault="00FF17F8" w:rsidP="006F5A1F">
      <w:pPr>
        <w:pStyle w:val="ListParagraph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5A1F">
        <w:rPr>
          <w:rFonts w:ascii="Times New Roman" w:hAnsi="Times New Roman" w:cs="Times New Roman"/>
          <w:sz w:val="28"/>
          <w:szCs w:val="28"/>
        </w:rPr>
        <w:t>3.3.Прием запроса о предоставлении муниципальной услуги</w:t>
      </w:r>
    </w:p>
    <w:p w:rsidR="00FF17F8" w:rsidRPr="00D658BD" w:rsidRDefault="00FF17F8" w:rsidP="007D0A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658B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658BD">
        <w:rPr>
          <w:rFonts w:ascii="Times New Roman" w:hAnsi="Times New Roman" w:cs="Times New Roman"/>
          <w:sz w:val="28"/>
          <w:szCs w:val="28"/>
        </w:rPr>
        <w:t>.1.</w:t>
      </w:r>
      <w:r w:rsidRPr="00D658BD">
        <w:rPr>
          <w:rFonts w:ascii="Times New Roman" w:hAnsi="Times New Roman" w:cs="Times New Roman"/>
          <w:sz w:val="28"/>
          <w:szCs w:val="28"/>
        </w:rPr>
        <w:tab/>
        <w:t xml:space="preserve">Основанием для начала предоставления муниципальной услуги является </w:t>
      </w:r>
      <w:r w:rsidRPr="0064004F">
        <w:rPr>
          <w:rFonts w:ascii="Times New Roman" w:hAnsi="Times New Roman" w:cs="Times New Roman"/>
          <w:sz w:val="28"/>
          <w:szCs w:val="28"/>
        </w:rPr>
        <w:t>личное обращение Заявителя в общеобразовательное учреждение,</w:t>
      </w:r>
      <w:r w:rsidRPr="003D5D64">
        <w:t xml:space="preserve"> </w:t>
      </w:r>
      <w:r w:rsidRPr="003D5D64">
        <w:rPr>
          <w:rFonts w:ascii="Times New Roman" w:hAnsi="Times New Roman" w:cs="Times New Roman"/>
          <w:sz w:val="28"/>
          <w:szCs w:val="28"/>
        </w:rPr>
        <w:t>МУ «МФЦ Заволжского муниципального района»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D5D64">
        <w:rPr>
          <w:rFonts w:ascii="Times New Roman" w:hAnsi="Times New Roman" w:cs="Times New Roman"/>
          <w:sz w:val="28"/>
          <w:szCs w:val="28"/>
        </w:rPr>
        <w:t xml:space="preserve"> </w:t>
      </w:r>
      <w:r w:rsidRPr="0081374A">
        <w:rPr>
          <w:rFonts w:ascii="Times New Roman" w:hAnsi="Times New Roman" w:cs="Times New Roman"/>
          <w:sz w:val="28"/>
          <w:szCs w:val="28"/>
        </w:rPr>
        <w:t xml:space="preserve"> а также его обр</w:t>
      </w:r>
      <w:r w:rsidRPr="00D658BD">
        <w:rPr>
          <w:rFonts w:ascii="Times New Roman" w:hAnsi="Times New Roman" w:cs="Times New Roman"/>
          <w:sz w:val="28"/>
          <w:szCs w:val="28"/>
        </w:rPr>
        <w:t xml:space="preserve">ащение для получения муниципальной услуги </w:t>
      </w:r>
      <w:r w:rsidRPr="000D4A20">
        <w:rPr>
          <w:rFonts w:ascii="Times New Roman" w:hAnsi="Times New Roman" w:cs="Times New Roman"/>
          <w:sz w:val="28"/>
          <w:szCs w:val="28"/>
        </w:rPr>
        <w:t xml:space="preserve">через </w:t>
      </w:r>
      <w:r>
        <w:rPr>
          <w:rFonts w:ascii="Times New Roman" w:hAnsi="Times New Roman" w:cs="Times New Roman"/>
          <w:sz w:val="28"/>
          <w:szCs w:val="28"/>
        </w:rPr>
        <w:t xml:space="preserve">Порталы </w:t>
      </w:r>
      <w:r w:rsidRPr="00D658BD">
        <w:rPr>
          <w:rFonts w:ascii="Times New Roman" w:hAnsi="Times New Roman" w:cs="Times New Roman"/>
          <w:sz w:val="28"/>
          <w:szCs w:val="28"/>
        </w:rPr>
        <w:t xml:space="preserve">по форме, определенной 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Приложение №2 к </w:t>
      </w:r>
      <w:r>
        <w:rPr>
          <w:rFonts w:ascii="Times New Roman" w:hAnsi="Times New Roman" w:cs="Times New Roman"/>
          <w:sz w:val="28"/>
          <w:szCs w:val="28"/>
        </w:rPr>
        <w:t>данному</w:t>
      </w:r>
      <w:r w:rsidRPr="00D658BD">
        <w:rPr>
          <w:rFonts w:ascii="Times New Roman" w:hAnsi="Times New Roman" w:cs="Times New Roman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658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F17F8" w:rsidRDefault="00FF17F8" w:rsidP="006A1EC3">
      <w:pPr>
        <w:pStyle w:val="western"/>
        <w:spacing w:before="0" w:beforeAutospacing="0"/>
        <w:ind w:firstLine="709"/>
        <w:jc w:val="both"/>
        <w:rPr>
          <w:color w:val="auto"/>
          <w:sz w:val="28"/>
          <w:szCs w:val="28"/>
        </w:rPr>
      </w:pPr>
      <w:r w:rsidRPr="0081374A">
        <w:rPr>
          <w:color w:val="auto"/>
          <w:sz w:val="28"/>
          <w:szCs w:val="28"/>
        </w:rPr>
        <w:t>3.</w:t>
      </w:r>
      <w:r>
        <w:rPr>
          <w:color w:val="auto"/>
          <w:sz w:val="28"/>
          <w:szCs w:val="28"/>
        </w:rPr>
        <w:t>3</w:t>
      </w:r>
      <w:r w:rsidRPr="0081374A">
        <w:rPr>
          <w:color w:val="auto"/>
          <w:sz w:val="28"/>
          <w:szCs w:val="28"/>
        </w:rPr>
        <w:t>.2.</w:t>
      </w:r>
      <w:r w:rsidRPr="0081374A"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>При личном обращении:</w:t>
      </w:r>
    </w:p>
    <w:p w:rsidR="00FF17F8" w:rsidRPr="0081374A" w:rsidRDefault="00FF17F8" w:rsidP="006A1EC3">
      <w:pPr>
        <w:pStyle w:val="western"/>
        <w:spacing w:before="0" w:beforeAutospacing="0"/>
        <w:ind w:firstLine="709"/>
        <w:jc w:val="both"/>
        <w:rPr>
          <w:color w:val="auto"/>
          <w:sz w:val="28"/>
          <w:szCs w:val="28"/>
        </w:rPr>
      </w:pPr>
      <w:r w:rsidRPr="0081374A">
        <w:rPr>
          <w:color w:val="auto"/>
          <w:sz w:val="28"/>
          <w:szCs w:val="28"/>
        </w:rPr>
        <w:t>Заявитель в устной</w:t>
      </w:r>
      <w:r>
        <w:rPr>
          <w:color w:val="auto"/>
          <w:sz w:val="28"/>
          <w:szCs w:val="28"/>
        </w:rPr>
        <w:t xml:space="preserve"> или письменной</w:t>
      </w:r>
      <w:r w:rsidRPr="0081374A">
        <w:rPr>
          <w:color w:val="auto"/>
          <w:sz w:val="28"/>
          <w:szCs w:val="28"/>
        </w:rPr>
        <w:t xml:space="preserve"> форме обращается к должностному лицу, ответственному за пред</w:t>
      </w:r>
      <w:r>
        <w:rPr>
          <w:color w:val="auto"/>
          <w:sz w:val="28"/>
          <w:szCs w:val="28"/>
        </w:rPr>
        <w:t>оставление муниципальной услуги;</w:t>
      </w:r>
    </w:p>
    <w:p w:rsidR="00FF17F8" w:rsidRDefault="00FF17F8" w:rsidP="006A1EC3">
      <w:pPr>
        <w:pStyle w:val="western"/>
        <w:spacing w:before="0" w:beforeAutospacing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</w:t>
      </w:r>
      <w:r w:rsidRPr="0081374A">
        <w:rPr>
          <w:color w:val="auto"/>
          <w:sz w:val="28"/>
          <w:szCs w:val="28"/>
        </w:rPr>
        <w:t>егистрация заявления при личном обращении не осуществляется.</w:t>
      </w:r>
    </w:p>
    <w:p w:rsidR="00FF17F8" w:rsidRDefault="00FF17F8" w:rsidP="006A1E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обращении в электронной форме:</w:t>
      </w:r>
    </w:p>
    <w:p w:rsidR="00FF17F8" w:rsidRDefault="00FF17F8" w:rsidP="006A1E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получении муниципальной услуги </w:t>
      </w:r>
      <w:r w:rsidRPr="00BC6CE1">
        <w:rPr>
          <w:rFonts w:ascii="Times New Roman" w:hAnsi="Times New Roman" w:cs="Times New Roman"/>
          <w:sz w:val="28"/>
          <w:szCs w:val="28"/>
        </w:rPr>
        <w:t>через Порталы</w:t>
      </w:r>
      <w:r>
        <w:rPr>
          <w:rFonts w:ascii="Times New Roman" w:hAnsi="Times New Roman" w:cs="Times New Roman"/>
          <w:sz w:val="28"/>
          <w:szCs w:val="28"/>
        </w:rPr>
        <w:t xml:space="preserve"> Заявитель:</w:t>
      </w:r>
    </w:p>
    <w:p w:rsidR="00FF17F8" w:rsidRPr="00BC6CE1" w:rsidRDefault="00FF17F8" w:rsidP="006A1E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проходит  авторизацию на </w:t>
      </w:r>
      <w:r w:rsidRPr="00BC6CE1">
        <w:rPr>
          <w:rFonts w:ascii="Times New Roman" w:hAnsi="Times New Roman" w:cs="Times New Roman"/>
          <w:sz w:val="28"/>
          <w:szCs w:val="28"/>
        </w:rPr>
        <w:t>Порталах;</w:t>
      </w:r>
    </w:p>
    <w:p w:rsidR="00FF17F8" w:rsidRDefault="00FF17F8" w:rsidP="006A1E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CE1">
        <w:rPr>
          <w:rFonts w:ascii="Times New Roman" w:hAnsi="Times New Roman" w:cs="Times New Roman"/>
          <w:sz w:val="28"/>
          <w:szCs w:val="28"/>
        </w:rPr>
        <w:t xml:space="preserve">- заполняет форму запроса (Приложение </w:t>
      </w:r>
      <w:r>
        <w:rPr>
          <w:rFonts w:ascii="Times New Roman" w:hAnsi="Times New Roman" w:cs="Times New Roman"/>
          <w:sz w:val="28"/>
          <w:szCs w:val="28"/>
        </w:rPr>
        <w:t>№2).</w:t>
      </w:r>
    </w:p>
    <w:p w:rsidR="00FF17F8" w:rsidRDefault="00FF17F8" w:rsidP="006A1E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650">
        <w:rPr>
          <w:rFonts w:ascii="Times New Roman" w:hAnsi="Times New Roman" w:cs="Times New Roman"/>
          <w:sz w:val="28"/>
          <w:szCs w:val="28"/>
        </w:rPr>
        <w:t>При получении муниципальной услуги через</w:t>
      </w:r>
      <w:r>
        <w:rPr>
          <w:rFonts w:ascii="Times New Roman" w:hAnsi="Times New Roman" w:cs="Times New Roman"/>
          <w:sz w:val="28"/>
          <w:szCs w:val="28"/>
        </w:rPr>
        <w:t xml:space="preserve"> региональный Интернет - портал Департамента образования Ивановской области Заявитель заполняет форму запроса (Приложение №2</w:t>
      </w:r>
      <w:r w:rsidRPr="003630A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17F8" w:rsidRPr="006F5A1F" w:rsidRDefault="00FF17F8" w:rsidP="006F5A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5A1F">
        <w:rPr>
          <w:rFonts w:ascii="Times New Roman" w:hAnsi="Times New Roman" w:cs="Times New Roman"/>
          <w:sz w:val="28"/>
          <w:szCs w:val="28"/>
        </w:rPr>
        <w:t>В электронной форме регистрация обращения осуществляется автоматически.</w:t>
      </w:r>
    </w:p>
    <w:p w:rsidR="00FF17F8" w:rsidRPr="006F5A1F" w:rsidRDefault="00FF17F8" w:rsidP="006F5A1F">
      <w:pPr>
        <w:pStyle w:val="ListParagraph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5A1F">
        <w:rPr>
          <w:rFonts w:ascii="Times New Roman" w:hAnsi="Times New Roman" w:cs="Times New Roman"/>
          <w:sz w:val="28"/>
          <w:szCs w:val="28"/>
        </w:rPr>
        <w:t>3.4.Подготовка и предоставление информации об образовательных программах и учебных планах, рабочих программах учебных курсов, предметов, дисциплин (модулей),  календарных учебных графиках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17F8" w:rsidRPr="006A1EC3" w:rsidRDefault="00FF17F8" w:rsidP="006A1E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1EC3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A1EC3">
        <w:rPr>
          <w:rFonts w:ascii="Times New Roman" w:hAnsi="Times New Roman" w:cs="Times New Roman"/>
          <w:sz w:val="28"/>
          <w:szCs w:val="28"/>
        </w:rPr>
        <w:t>.1.</w:t>
      </w:r>
      <w:r w:rsidRPr="006A1EC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При личном обращении:</w:t>
      </w:r>
    </w:p>
    <w:p w:rsidR="00FF17F8" w:rsidRPr="00F23FF8" w:rsidRDefault="00FF17F8" w:rsidP="00B65F9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D769A3">
        <w:rPr>
          <w:rFonts w:ascii="Times New Roman" w:hAnsi="Times New Roman" w:cs="Times New Roman"/>
          <w:sz w:val="28"/>
          <w:szCs w:val="28"/>
          <w:lang w:eastAsia="ru-RU"/>
        </w:rPr>
        <w:t xml:space="preserve">нформирование и </w:t>
      </w:r>
      <w:r w:rsidRPr="008644C9">
        <w:rPr>
          <w:rFonts w:ascii="Times New Roman" w:hAnsi="Times New Roman" w:cs="Times New Roman"/>
          <w:sz w:val="28"/>
          <w:szCs w:val="28"/>
          <w:lang w:eastAsia="ru-RU"/>
        </w:rPr>
        <w:t xml:space="preserve">консультирование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>Заявителя</w:t>
      </w:r>
      <w:r w:rsidRPr="00D769A3">
        <w:rPr>
          <w:rFonts w:ascii="Times New Roman" w:hAnsi="Times New Roman" w:cs="Times New Roman"/>
          <w:sz w:val="28"/>
          <w:szCs w:val="28"/>
          <w:lang w:eastAsia="ru-RU"/>
        </w:rPr>
        <w:t xml:space="preserve"> по вопросам предоставления муниципальной услуги производится  должностным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лицом</w:t>
      </w:r>
      <w:r w:rsidRPr="00D769A3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образовательно</w:t>
      </w:r>
      <w:r>
        <w:rPr>
          <w:rFonts w:ascii="Times New Roman" w:hAnsi="Times New Roman" w:cs="Times New Roman"/>
          <w:sz w:val="28"/>
          <w:szCs w:val="28"/>
          <w:lang w:eastAsia="ru-RU"/>
        </w:rPr>
        <w:t>го учреждения на личном приеме З</w:t>
      </w:r>
      <w:r w:rsidRPr="00D769A3">
        <w:rPr>
          <w:rFonts w:ascii="Times New Roman" w:hAnsi="Times New Roman" w:cs="Times New Roman"/>
          <w:sz w:val="28"/>
          <w:szCs w:val="28"/>
          <w:lang w:eastAsia="ru-RU"/>
        </w:rPr>
        <w:t>аявител</w:t>
      </w:r>
      <w:r>
        <w:rPr>
          <w:rFonts w:ascii="Times New Roman" w:hAnsi="Times New Roman" w:cs="Times New Roman"/>
          <w:sz w:val="28"/>
          <w:szCs w:val="28"/>
          <w:lang w:eastAsia="ru-RU"/>
        </w:rPr>
        <w:t>я.</w:t>
      </w:r>
    </w:p>
    <w:p w:rsidR="00FF17F8" w:rsidRPr="00B65F97" w:rsidRDefault="00FF17F8" w:rsidP="00B65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58A6">
        <w:rPr>
          <w:rFonts w:ascii="Times New Roman" w:hAnsi="Times New Roman" w:cs="Times New Roman"/>
          <w:sz w:val="28"/>
          <w:szCs w:val="28"/>
          <w:lang w:eastAsia="ru-RU"/>
        </w:rPr>
        <w:t>Должностное лицо, ответственное за предоставление муниципальной услуги, предоставляет в течение 30 мин</w:t>
      </w:r>
      <w:r>
        <w:rPr>
          <w:rFonts w:ascii="Times New Roman" w:hAnsi="Times New Roman" w:cs="Times New Roman"/>
          <w:sz w:val="28"/>
          <w:szCs w:val="28"/>
          <w:lang w:eastAsia="ru-RU"/>
        </w:rPr>
        <w:t>ут запрошенную информацию</w:t>
      </w:r>
      <w:r w:rsidRPr="00E258A6">
        <w:rPr>
          <w:rFonts w:ascii="Times New Roman" w:hAnsi="Times New Roman" w:cs="Times New Roman"/>
          <w:sz w:val="28"/>
          <w:szCs w:val="28"/>
          <w:lang w:eastAsia="ru-RU"/>
        </w:rPr>
        <w:t xml:space="preserve"> в случае необходимости для подготовки ответа привлекает других педагогических работников. </w:t>
      </w:r>
    </w:p>
    <w:p w:rsidR="00FF17F8" w:rsidRPr="00BC6CE1" w:rsidRDefault="00FF17F8" w:rsidP="003F5B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6CE1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C6CE1">
        <w:rPr>
          <w:rFonts w:ascii="Times New Roman" w:hAnsi="Times New Roman" w:cs="Times New Roman"/>
          <w:sz w:val="28"/>
          <w:szCs w:val="28"/>
        </w:rPr>
        <w:t>.2.</w:t>
      </w:r>
      <w:r w:rsidRPr="00BC6CE1">
        <w:rPr>
          <w:rFonts w:ascii="Times New Roman" w:hAnsi="Times New Roman" w:cs="Times New Roman"/>
          <w:sz w:val="28"/>
          <w:szCs w:val="28"/>
          <w:lang w:eastAsia="ru-RU"/>
        </w:rPr>
        <w:t>При обращении в электронной форме.</w:t>
      </w:r>
    </w:p>
    <w:p w:rsidR="00FF17F8" w:rsidRPr="000501B8" w:rsidRDefault="00FF17F8" w:rsidP="00AD2F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6CE1">
        <w:rPr>
          <w:rFonts w:ascii="Times New Roman" w:hAnsi="Times New Roman" w:cs="Times New Roman"/>
          <w:sz w:val="28"/>
          <w:szCs w:val="28"/>
          <w:lang w:eastAsia="ru-RU"/>
        </w:rPr>
        <w:t xml:space="preserve">Предоставление информации осуществляется путем автоматического перехода на Интернет-сайт </w:t>
      </w:r>
      <w:r>
        <w:rPr>
          <w:rFonts w:ascii="Times New Roman" w:hAnsi="Times New Roman" w:cs="Times New Roman"/>
          <w:sz w:val="28"/>
          <w:szCs w:val="28"/>
          <w:lang w:eastAsia="ru-RU"/>
        </w:rPr>
        <w:t>обще</w:t>
      </w:r>
      <w:r w:rsidRPr="00BC6CE1">
        <w:rPr>
          <w:rFonts w:ascii="Times New Roman" w:hAnsi="Times New Roman" w:cs="Times New Roman"/>
          <w:sz w:val="28"/>
          <w:szCs w:val="28"/>
          <w:lang w:eastAsia="ru-RU"/>
        </w:rPr>
        <w:t>образовательного учреждения, где данная информация размещена в открытом доступе.</w:t>
      </w:r>
    </w:p>
    <w:p w:rsidR="00FF17F8" w:rsidRPr="00873F4D" w:rsidRDefault="00FF17F8" w:rsidP="004F06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17F8" w:rsidRPr="00873F4D" w:rsidRDefault="00FF17F8" w:rsidP="003E767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Формы к</w:t>
      </w:r>
      <w:r w:rsidRPr="00873F4D">
        <w:rPr>
          <w:rFonts w:ascii="Times New Roman" w:hAnsi="Times New Roman" w:cs="Times New Roman"/>
          <w:b/>
          <w:bCs/>
          <w:sz w:val="28"/>
          <w:szCs w:val="28"/>
        </w:rPr>
        <w:t>онтрол</w:t>
      </w:r>
      <w:r>
        <w:rPr>
          <w:rFonts w:ascii="Times New Roman" w:hAnsi="Times New Roman" w:cs="Times New Roman"/>
          <w:b/>
          <w:bCs/>
          <w:sz w:val="28"/>
          <w:szCs w:val="28"/>
        </w:rPr>
        <w:t>я за</w:t>
      </w:r>
      <w:r w:rsidRPr="00873F4D">
        <w:rPr>
          <w:rFonts w:ascii="Times New Roman" w:hAnsi="Times New Roman" w:cs="Times New Roman"/>
          <w:b/>
          <w:bCs/>
          <w:sz w:val="28"/>
          <w:szCs w:val="28"/>
        </w:rPr>
        <w:t xml:space="preserve"> исполнени</w:t>
      </w:r>
      <w:r>
        <w:rPr>
          <w:rFonts w:ascii="Times New Roman" w:hAnsi="Times New Roman" w:cs="Times New Roman"/>
          <w:b/>
          <w:bCs/>
          <w:sz w:val="28"/>
          <w:szCs w:val="28"/>
        </w:rPr>
        <w:t>ем</w:t>
      </w:r>
      <w:r w:rsidRPr="00873F4D">
        <w:rPr>
          <w:rFonts w:ascii="Times New Roman" w:hAnsi="Times New Roman" w:cs="Times New Roman"/>
          <w:b/>
          <w:bCs/>
          <w:sz w:val="28"/>
          <w:szCs w:val="28"/>
        </w:rPr>
        <w:t xml:space="preserve"> административного регламента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F17F8" w:rsidRPr="00873F4D" w:rsidRDefault="00FF17F8" w:rsidP="004F060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F17F8" w:rsidRPr="00873F4D" w:rsidRDefault="00FF17F8" w:rsidP="004F060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F4D">
        <w:rPr>
          <w:rFonts w:ascii="Times New Roman" w:hAnsi="Times New Roman" w:cs="Times New Roman"/>
          <w:sz w:val="28"/>
          <w:szCs w:val="28"/>
        </w:rPr>
        <w:t>4.1. Контроль полнот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73F4D">
        <w:rPr>
          <w:rFonts w:ascii="Times New Roman" w:hAnsi="Times New Roman" w:cs="Times New Roman"/>
          <w:sz w:val="28"/>
          <w:szCs w:val="28"/>
        </w:rPr>
        <w:t xml:space="preserve"> и качеств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73F4D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услуги, включает в себя проведение текущего контроля деятельности ответственных должностных лиц, связанной с предоставлением муниципальной услуги.</w:t>
      </w:r>
    </w:p>
    <w:p w:rsidR="00FF17F8" w:rsidRPr="00873F4D" w:rsidRDefault="00FF17F8" w:rsidP="004F060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F4D">
        <w:rPr>
          <w:rFonts w:ascii="Times New Roman" w:hAnsi="Times New Roman" w:cs="Times New Roman"/>
          <w:sz w:val="28"/>
          <w:szCs w:val="28"/>
        </w:rPr>
        <w:t xml:space="preserve">4.2. Текущий контроль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F4D">
        <w:rPr>
          <w:rFonts w:ascii="Times New Roman" w:hAnsi="Times New Roman" w:cs="Times New Roman"/>
          <w:sz w:val="28"/>
          <w:szCs w:val="28"/>
        </w:rPr>
        <w:t xml:space="preserve"> соблюдени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73F4D">
        <w:rPr>
          <w:rFonts w:ascii="Times New Roman" w:hAnsi="Times New Roman" w:cs="Times New Roman"/>
          <w:sz w:val="28"/>
          <w:szCs w:val="28"/>
        </w:rPr>
        <w:t xml:space="preserve"> и исполнени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73F4D">
        <w:rPr>
          <w:rFonts w:ascii="Times New Roman" w:hAnsi="Times New Roman" w:cs="Times New Roman"/>
          <w:sz w:val="28"/>
          <w:szCs w:val="28"/>
        </w:rPr>
        <w:t xml:space="preserve"> ответственными должностными лицами положений регламента и иных нормативных актов, устанавливающих требования к предоставлению муниципальной услуги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73F4D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 Отделом образования администрации Заволжского муниципального района Ивановской области. </w:t>
      </w:r>
    </w:p>
    <w:p w:rsidR="00FF17F8" w:rsidRPr="006D0AEF" w:rsidRDefault="00FF17F8" w:rsidP="004F0603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AEF">
        <w:rPr>
          <w:rFonts w:ascii="Times New Roman" w:hAnsi="Times New Roman" w:cs="Times New Roman"/>
          <w:sz w:val="28"/>
          <w:szCs w:val="28"/>
        </w:rPr>
        <w:t>Исполнитель несет персональную ответственность за соблюдением сроков и порядка проведения административных процедур, установленных настоящим регламентом.</w:t>
      </w:r>
    </w:p>
    <w:p w:rsidR="00FF17F8" w:rsidRPr="00873F4D" w:rsidRDefault="00FF17F8" w:rsidP="004F06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F4D">
        <w:rPr>
          <w:rFonts w:ascii="Times New Roman" w:hAnsi="Times New Roman" w:cs="Times New Roman"/>
          <w:sz w:val="28"/>
          <w:szCs w:val="28"/>
        </w:rPr>
        <w:t xml:space="preserve">Персональная ответственность должностных лиц закрепляется в их должностных </w:t>
      </w:r>
      <w:r>
        <w:rPr>
          <w:rFonts w:ascii="Times New Roman" w:hAnsi="Times New Roman" w:cs="Times New Roman"/>
          <w:sz w:val="28"/>
          <w:szCs w:val="28"/>
        </w:rPr>
        <w:t>инструкциях.</w:t>
      </w:r>
    </w:p>
    <w:p w:rsidR="00FF17F8" w:rsidRPr="00873F4D" w:rsidRDefault="00FF17F8" w:rsidP="004F060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F17F8" w:rsidRDefault="00FF17F8" w:rsidP="0000605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bCs/>
        </w:rPr>
      </w:pPr>
      <w:r w:rsidRPr="00F97AA7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5F4EA5">
        <w:rPr>
          <w:rFonts w:ascii="Times New Roman" w:hAnsi="Times New Roman" w:cs="Times New Roman"/>
          <w:b/>
          <w:bCs/>
          <w:color w:val="7030A0"/>
          <w:sz w:val="28"/>
          <w:szCs w:val="28"/>
        </w:rPr>
        <w:t>.</w:t>
      </w:r>
      <w:r w:rsidRPr="00873F4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06051">
        <w:rPr>
          <w:rFonts w:ascii="Times New Roman" w:hAnsi="Times New Roman" w:cs="Times New Roman"/>
          <w:b/>
          <w:bCs/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а также   должностных лиц,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06051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муниципальных служащих     </w:t>
      </w:r>
      <w:r w:rsidRPr="00006051">
        <w:rPr>
          <w:b/>
          <w:bCs/>
        </w:rPr>
        <w:t xml:space="preserve">                                                                                          </w:t>
      </w:r>
    </w:p>
    <w:p w:rsidR="00FF17F8" w:rsidRDefault="00FF17F8" w:rsidP="0091732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F17F8" w:rsidRPr="00C9552F" w:rsidRDefault="00FF17F8" w:rsidP="0091732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9552F">
        <w:rPr>
          <w:rFonts w:ascii="Times New Roman" w:hAnsi="Times New Roman" w:cs="Times New Roman"/>
          <w:sz w:val="28"/>
          <w:szCs w:val="28"/>
        </w:rPr>
        <w:t xml:space="preserve">5.1. Заявитель имеет право на досудебное  (внесудебное) обжалование действий (бездействия) </w:t>
      </w:r>
      <w:bookmarkStart w:id="1" w:name="OLE_LINK5"/>
      <w:bookmarkStart w:id="2" w:name="OLE_LINK6"/>
      <w:r w:rsidRPr="00C9552F">
        <w:rPr>
          <w:rFonts w:ascii="Times New Roman" w:hAnsi="Times New Roman" w:cs="Times New Roman"/>
          <w:sz w:val="28"/>
          <w:szCs w:val="28"/>
        </w:rPr>
        <w:t>общеобразовательного учреждения, должностного лица</w:t>
      </w:r>
      <w:bookmarkEnd w:id="1"/>
      <w:bookmarkEnd w:id="2"/>
      <w:r w:rsidRPr="00C9552F">
        <w:rPr>
          <w:rFonts w:ascii="Times New Roman" w:hAnsi="Times New Roman" w:cs="Times New Roman"/>
          <w:sz w:val="28"/>
          <w:szCs w:val="28"/>
        </w:rPr>
        <w:t>, совершенных в ходе предоставления муниципальной услуги.</w:t>
      </w:r>
    </w:p>
    <w:p w:rsidR="00FF17F8" w:rsidRPr="00C9552F" w:rsidRDefault="00FF17F8" w:rsidP="009173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52F">
        <w:rPr>
          <w:rFonts w:ascii="Times New Roman" w:hAnsi="Times New Roman" w:cs="Times New Roman"/>
          <w:sz w:val="28"/>
          <w:szCs w:val="28"/>
        </w:rPr>
        <w:t>5.2. Общие требования к порядку подачи и рассмотрения жалобы при предоставлении муниципальной услуги:</w:t>
      </w:r>
    </w:p>
    <w:p w:rsidR="00FF17F8" w:rsidRPr="001438DB" w:rsidRDefault="00FF17F8" w:rsidP="001438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8DB">
        <w:rPr>
          <w:rFonts w:ascii="Times New Roman" w:hAnsi="Times New Roman" w:cs="Times New Roman"/>
          <w:sz w:val="28"/>
          <w:szCs w:val="28"/>
        </w:rPr>
        <w:t>5.2.1. Жалоба подается директору общеобразовательного учреждения в письменной форме на бумажном носителе,   в электронной форме. Жалоба может быть направлена по почте, через МУ «МФЦ Заволжского муниципального района», с использованием информационно-телекоммуникационной сети "Интернет", официального сайта    общеобразовательного учреждения, а также может быть принята при личном приеме Заявителя.</w:t>
      </w:r>
    </w:p>
    <w:p w:rsidR="00FF17F8" w:rsidRPr="00C9552F" w:rsidRDefault="00FF17F8" w:rsidP="009173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52F">
        <w:rPr>
          <w:rFonts w:ascii="Times New Roman" w:hAnsi="Times New Roman" w:cs="Times New Roman"/>
          <w:sz w:val="28"/>
          <w:szCs w:val="28"/>
        </w:rPr>
        <w:t xml:space="preserve">5.2.2. Жалоба должна содержать: </w:t>
      </w:r>
    </w:p>
    <w:p w:rsidR="00FF17F8" w:rsidRPr="00C9552F" w:rsidRDefault="00FF17F8" w:rsidP="009173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52F">
        <w:rPr>
          <w:rFonts w:ascii="Times New Roman" w:hAnsi="Times New Roman" w:cs="Times New Roman"/>
          <w:sz w:val="28"/>
          <w:szCs w:val="28"/>
        </w:rPr>
        <w:t>- фамилию, имя, отчество (последнее - при наличии), сведения о месте жительства заявителя - физического лица либо наименование,  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FF17F8" w:rsidRPr="00C9552F" w:rsidRDefault="00FF17F8" w:rsidP="009173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52F">
        <w:rPr>
          <w:rFonts w:ascii="Times New Roman" w:hAnsi="Times New Roman" w:cs="Times New Roman"/>
          <w:sz w:val="28"/>
          <w:szCs w:val="28"/>
        </w:rPr>
        <w:t xml:space="preserve">- сведения об обжалуемых решениях и действиях (бездействиях) общеобразовательного учреждения, должностного лица;  </w:t>
      </w:r>
    </w:p>
    <w:p w:rsidR="00FF17F8" w:rsidRPr="00C9552F" w:rsidRDefault="00FF17F8" w:rsidP="009173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52F">
        <w:rPr>
          <w:rFonts w:ascii="Times New Roman" w:hAnsi="Times New Roman" w:cs="Times New Roman"/>
          <w:sz w:val="28"/>
          <w:szCs w:val="28"/>
        </w:rPr>
        <w:t>- доводы, на основании которых заявитель не согласен с решением и действием (бездействием) общеобразовательного учреждения, должностного лица,   Заявителем могут быть представлены документы (при наличии), подтверждающие доводы Заявителя, либо их копии.</w:t>
      </w:r>
    </w:p>
    <w:p w:rsidR="00FF17F8" w:rsidRPr="00C9552F" w:rsidRDefault="00FF17F8" w:rsidP="009173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52F">
        <w:rPr>
          <w:rFonts w:ascii="Times New Roman" w:hAnsi="Times New Roman" w:cs="Times New Roman"/>
          <w:sz w:val="28"/>
          <w:szCs w:val="28"/>
        </w:rPr>
        <w:t>5.2.3. Заявитель может обратиться с жалобой, в том числе, в следующих случаях:</w:t>
      </w:r>
    </w:p>
    <w:p w:rsidR="00FF17F8" w:rsidRPr="00C9552F" w:rsidRDefault="00FF17F8" w:rsidP="009173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52F">
        <w:rPr>
          <w:rFonts w:ascii="Times New Roman" w:hAnsi="Times New Roman" w:cs="Times New Roman"/>
          <w:sz w:val="28"/>
          <w:szCs w:val="28"/>
        </w:rPr>
        <w:t>- нарушение срока регистрации запроса Заявителя о предоставлении муниципальной услуги;</w:t>
      </w:r>
    </w:p>
    <w:p w:rsidR="00FF17F8" w:rsidRPr="00C9552F" w:rsidRDefault="00FF17F8" w:rsidP="009173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52F">
        <w:rPr>
          <w:rFonts w:ascii="Times New Roman" w:hAnsi="Times New Roman" w:cs="Times New Roman"/>
          <w:sz w:val="28"/>
          <w:szCs w:val="28"/>
        </w:rPr>
        <w:t>- нарушение срока предоставления муниципальной услуги;</w:t>
      </w:r>
    </w:p>
    <w:p w:rsidR="00FF17F8" w:rsidRPr="00C9552F" w:rsidRDefault="00FF17F8" w:rsidP="009173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52F">
        <w:rPr>
          <w:rFonts w:ascii="Times New Roman" w:hAnsi="Times New Roman" w:cs="Times New Roman"/>
          <w:sz w:val="28"/>
          <w:szCs w:val="28"/>
        </w:rPr>
        <w:t xml:space="preserve">  -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  муниципальной услуги;</w:t>
      </w:r>
    </w:p>
    <w:p w:rsidR="00FF17F8" w:rsidRPr="00C9552F" w:rsidRDefault="00FF17F8" w:rsidP="009173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52F">
        <w:rPr>
          <w:rFonts w:ascii="Times New Roman" w:hAnsi="Times New Roman" w:cs="Times New Roman"/>
          <w:sz w:val="28"/>
          <w:szCs w:val="28"/>
        </w:rPr>
        <w:t>-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  муниципальной услуги, у Заявителя;</w:t>
      </w:r>
    </w:p>
    <w:p w:rsidR="00FF17F8" w:rsidRPr="00C9552F" w:rsidRDefault="00FF17F8" w:rsidP="009173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52F">
        <w:rPr>
          <w:rFonts w:ascii="Times New Roman" w:hAnsi="Times New Roman" w:cs="Times New Roman"/>
          <w:sz w:val="28"/>
          <w:szCs w:val="28"/>
        </w:rPr>
        <w:t>- отказ в предоставлении  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FF17F8" w:rsidRPr="00C9552F" w:rsidRDefault="00FF17F8" w:rsidP="009173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52F">
        <w:rPr>
          <w:rFonts w:ascii="Times New Roman" w:hAnsi="Times New Roman" w:cs="Times New Roman"/>
          <w:sz w:val="28"/>
          <w:szCs w:val="28"/>
        </w:rPr>
        <w:t>- затребование с Заявителя при предоставлении государственной или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FF17F8" w:rsidRPr="00C9552F" w:rsidRDefault="00FF17F8" w:rsidP="009173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52F">
        <w:rPr>
          <w:rFonts w:ascii="Times New Roman" w:hAnsi="Times New Roman" w:cs="Times New Roman"/>
          <w:sz w:val="28"/>
          <w:szCs w:val="28"/>
        </w:rPr>
        <w:t xml:space="preserve">-отказ органа, предоставляющего муниципальную услугу, должностного лица органа,   предоставляющего муниципальную услугу, в исправлении допущенных опечаток и ошибок в выданных в результате предоставления   муниципальной услуги документах либо нарушение установленного срока таких исправлений.  </w:t>
      </w:r>
    </w:p>
    <w:p w:rsidR="00FF17F8" w:rsidRPr="00C9552F" w:rsidRDefault="00FF17F8" w:rsidP="009173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52F">
        <w:rPr>
          <w:rFonts w:ascii="Times New Roman" w:hAnsi="Times New Roman" w:cs="Times New Roman"/>
          <w:sz w:val="28"/>
          <w:szCs w:val="28"/>
        </w:rPr>
        <w:t>5.2.4. Жалоба, поступившая руководителю общеобразовательного учреждения, подлежит рассмотрению в течение 15 рабочих дней со дня ее регистрации, а в случае обжалования отказа  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FF17F8" w:rsidRPr="00C9552F" w:rsidRDefault="00FF17F8" w:rsidP="009173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52F">
        <w:rPr>
          <w:rFonts w:ascii="Times New Roman" w:hAnsi="Times New Roman" w:cs="Times New Roman"/>
          <w:sz w:val="28"/>
          <w:szCs w:val="28"/>
        </w:rPr>
        <w:t>5.2.5. По результатам рассмотрения жалобы руководитель общеобразовательного учреждения принимает одно из следующих решений:</w:t>
      </w:r>
    </w:p>
    <w:p w:rsidR="00FF17F8" w:rsidRPr="00C9552F" w:rsidRDefault="00FF17F8" w:rsidP="009173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52F">
        <w:rPr>
          <w:rFonts w:ascii="Times New Roman" w:hAnsi="Times New Roman" w:cs="Times New Roman"/>
          <w:sz w:val="28"/>
          <w:szCs w:val="28"/>
        </w:rPr>
        <w:t>- удовлетворяет жалобу;</w:t>
      </w:r>
    </w:p>
    <w:p w:rsidR="00FF17F8" w:rsidRPr="00C9552F" w:rsidRDefault="00FF17F8" w:rsidP="009173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52F">
        <w:rPr>
          <w:rFonts w:ascii="Times New Roman" w:hAnsi="Times New Roman" w:cs="Times New Roman"/>
          <w:sz w:val="28"/>
          <w:szCs w:val="28"/>
        </w:rPr>
        <w:t>- отказывает в удовлетворении жалобы.</w:t>
      </w:r>
    </w:p>
    <w:p w:rsidR="00FF17F8" w:rsidRPr="00C9552F" w:rsidRDefault="00FF17F8" w:rsidP="009173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52F">
        <w:rPr>
          <w:rFonts w:ascii="Times New Roman" w:hAnsi="Times New Roman" w:cs="Times New Roman"/>
          <w:sz w:val="28"/>
          <w:szCs w:val="28"/>
        </w:rPr>
        <w:t>5.2.6. Не позднее дня, следующего за днем принятия решения, указанного в п. 5.2.5., Заявителю в письменной форме, или по его желанию, в электронном виде направляется мотивированный ответ о результатах рассмотрения жалобы.</w:t>
      </w:r>
    </w:p>
    <w:p w:rsidR="00FF17F8" w:rsidRPr="00C9552F" w:rsidRDefault="00FF17F8" w:rsidP="009173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52F">
        <w:rPr>
          <w:rFonts w:ascii="Times New Roman" w:hAnsi="Times New Roman" w:cs="Times New Roman"/>
          <w:sz w:val="28"/>
          <w:szCs w:val="28"/>
        </w:rPr>
        <w:tab/>
        <w:t xml:space="preserve">5.3. Заявитель вправе обратиться с жалобой на действие (бездействие)    директора общеобразовательного учреждения, осуществляемое (принятое) в ходе предоставления муниципальной услуги на основании настоящего регламента (далее - обращение), лично   в установленные часы личного приема граждан,  в письменной форме на бумажном носителе, в электронной форме в отдел  образования администрации Заволжского муниципального района   (кабинеты  № 42, 43, тел.2-11-39, </w:t>
      </w:r>
      <w:r w:rsidRPr="00C9552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9552F">
        <w:rPr>
          <w:rFonts w:ascii="Times New Roman" w:hAnsi="Times New Roman" w:cs="Times New Roman"/>
          <w:sz w:val="28"/>
          <w:szCs w:val="28"/>
        </w:rPr>
        <w:t>-</w:t>
      </w:r>
      <w:r w:rsidRPr="00C9552F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C9552F">
        <w:rPr>
          <w:rFonts w:ascii="Times New Roman" w:hAnsi="Times New Roman" w:cs="Times New Roman"/>
          <w:sz w:val="28"/>
          <w:szCs w:val="28"/>
        </w:rPr>
        <w:t>: &lt;</w:t>
      </w:r>
      <w:r w:rsidRPr="00C9552F">
        <w:rPr>
          <w:rFonts w:ascii="Times New Roman" w:hAnsi="Times New Roman" w:cs="Times New Roman"/>
          <w:sz w:val="28"/>
          <w:szCs w:val="28"/>
          <w:lang w:val="en-US"/>
        </w:rPr>
        <w:t>zrono</w:t>
      </w:r>
      <w:r w:rsidRPr="00C9552F">
        <w:rPr>
          <w:rFonts w:ascii="Times New Roman" w:hAnsi="Times New Roman" w:cs="Times New Roman"/>
          <w:sz w:val="28"/>
          <w:szCs w:val="28"/>
        </w:rPr>
        <w:t>@</w:t>
      </w:r>
      <w:r w:rsidRPr="00C9552F">
        <w:rPr>
          <w:rFonts w:ascii="Times New Roman" w:hAnsi="Times New Roman" w:cs="Times New Roman"/>
          <w:sz w:val="28"/>
          <w:szCs w:val="28"/>
          <w:lang w:val="en-US"/>
        </w:rPr>
        <w:t>list</w:t>
      </w:r>
      <w:r w:rsidRPr="00C9552F">
        <w:rPr>
          <w:rFonts w:ascii="Times New Roman" w:hAnsi="Times New Roman" w:cs="Times New Roman"/>
          <w:sz w:val="28"/>
          <w:szCs w:val="28"/>
        </w:rPr>
        <w:t>.</w:t>
      </w:r>
      <w:r w:rsidRPr="00C9552F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C9552F">
        <w:rPr>
          <w:rFonts w:ascii="Times New Roman" w:hAnsi="Times New Roman" w:cs="Times New Roman"/>
          <w:sz w:val="28"/>
          <w:szCs w:val="28"/>
        </w:rPr>
        <w:t xml:space="preserve">&gt;),  по адресу: г.Заволжск, ул. Мира, д.7.  Жалоба 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отдела образования администрации Заволжского муниципального района.   </w:t>
      </w:r>
    </w:p>
    <w:p w:rsidR="00FF17F8" w:rsidRPr="00C9552F" w:rsidRDefault="00FF17F8" w:rsidP="009173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52F">
        <w:rPr>
          <w:rFonts w:ascii="Times New Roman" w:hAnsi="Times New Roman" w:cs="Times New Roman"/>
          <w:sz w:val="28"/>
          <w:szCs w:val="28"/>
        </w:rPr>
        <w:t>5.4. Жалоба, поступившая в отдел образования администрации Заволжского муниципального района, подлежит рассмотрению в течение 15 рабочих дней со дня ее регистрации, а в случае обжалования отказа  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FF17F8" w:rsidRPr="00C9552F" w:rsidRDefault="00FF17F8" w:rsidP="009173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52F">
        <w:rPr>
          <w:rFonts w:ascii="Times New Roman" w:hAnsi="Times New Roman" w:cs="Times New Roman"/>
          <w:sz w:val="28"/>
          <w:szCs w:val="28"/>
        </w:rPr>
        <w:t xml:space="preserve">Жалоба должна содержать: </w:t>
      </w:r>
    </w:p>
    <w:p w:rsidR="00FF17F8" w:rsidRPr="00C9552F" w:rsidRDefault="00FF17F8" w:rsidP="009173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52F">
        <w:rPr>
          <w:rFonts w:ascii="Times New Roman" w:hAnsi="Times New Roman" w:cs="Times New Roman"/>
          <w:sz w:val="28"/>
          <w:szCs w:val="28"/>
        </w:rPr>
        <w:t>- фамилию, имя, отчество (последнее - при наличии), сведения о месте жительства Заявителя - физического лица либо наименование,  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FF17F8" w:rsidRPr="00C9552F" w:rsidRDefault="00FF17F8" w:rsidP="009173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52F">
        <w:rPr>
          <w:rFonts w:ascii="Times New Roman" w:hAnsi="Times New Roman" w:cs="Times New Roman"/>
          <w:sz w:val="28"/>
          <w:szCs w:val="28"/>
        </w:rPr>
        <w:t xml:space="preserve">- сведения об обжалуемых решениях и действиях (бездействиях) директора общеобразовательного учреждения;    </w:t>
      </w:r>
    </w:p>
    <w:p w:rsidR="00FF17F8" w:rsidRPr="00C9552F" w:rsidRDefault="00FF17F8" w:rsidP="009173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52F">
        <w:rPr>
          <w:rFonts w:ascii="Times New Roman" w:hAnsi="Times New Roman" w:cs="Times New Roman"/>
          <w:sz w:val="28"/>
          <w:szCs w:val="28"/>
        </w:rPr>
        <w:t>- доводы, на основании которых Заявитель не согласен с решением и действием (бездействием) директора общеобразовательного учреждения,     Заявителем могут быть представлены документы (при наличии), подтверждающие доводы Заявителя, либо их копии.</w:t>
      </w:r>
    </w:p>
    <w:p w:rsidR="00FF17F8" w:rsidRPr="00917325" w:rsidRDefault="00FF17F8" w:rsidP="00917325">
      <w:pPr>
        <w:pStyle w:val="NormalWeb"/>
        <w:spacing w:before="0" w:beforeAutospacing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7325">
        <w:rPr>
          <w:rFonts w:ascii="Times New Roman" w:hAnsi="Times New Roman" w:cs="Times New Roman"/>
          <w:sz w:val="28"/>
          <w:szCs w:val="28"/>
        </w:rPr>
        <w:t xml:space="preserve">5.5. По результатам рассмотрения обращения отдел образования администрации Заволжского муниципального района   принимает одно из следующих решений: </w:t>
      </w:r>
    </w:p>
    <w:p w:rsidR="00FF17F8" w:rsidRPr="006F5A1F" w:rsidRDefault="00FF17F8" w:rsidP="00917325">
      <w:pPr>
        <w:pStyle w:val="NormalWeb"/>
        <w:spacing w:before="0" w:beforeAutospacing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5A1F">
        <w:rPr>
          <w:rFonts w:ascii="Times New Roman" w:hAnsi="Times New Roman" w:cs="Times New Roman"/>
          <w:sz w:val="28"/>
          <w:szCs w:val="28"/>
        </w:rPr>
        <w:t>- удовлетворяет   требования Заявителя, указанные в обращении;</w:t>
      </w:r>
    </w:p>
    <w:p w:rsidR="00FF17F8" w:rsidRPr="006F5A1F" w:rsidRDefault="00FF17F8" w:rsidP="00917325">
      <w:pPr>
        <w:pStyle w:val="NormalWeb"/>
        <w:spacing w:before="0" w:beforeAutospacing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5A1F">
        <w:rPr>
          <w:rFonts w:ascii="Times New Roman" w:hAnsi="Times New Roman" w:cs="Times New Roman"/>
          <w:sz w:val="28"/>
          <w:szCs w:val="28"/>
        </w:rPr>
        <w:t>- отказывает в удовлетворении обращения.</w:t>
      </w:r>
    </w:p>
    <w:p w:rsidR="00FF17F8" w:rsidRPr="00C9552F" w:rsidRDefault="00FF17F8" w:rsidP="009173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52F">
        <w:rPr>
          <w:rFonts w:ascii="Times New Roman" w:hAnsi="Times New Roman" w:cs="Times New Roman"/>
          <w:sz w:val="28"/>
          <w:szCs w:val="28"/>
        </w:rPr>
        <w:t xml:space="preserve">   Не позднее дня, следующего за днем принятия решения  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FF17F8" w:rsidRPr="00C9552F" w:rsidRDefault="00FF17F8" w:rsidP="009173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52F">
        <w:rPr>
          <w:rFonts w:ascii="Times New Roman" w:hAnsi="Times New Roman" w:cs="Times New Roman"/>
          <w:sz w:val="28"/>
          <w:szCs w:val="28"/>
        </w:rPr>
        <w:t>5.6. Контроль деятельности отдела образования администрации Заволжского муниципального района осуществляет администрация Заволжского муниципального района.</w:t>
      </w:r>
    </w:p>
    <w:p w:rsidR="00FF17F8" w:rsidRPr="00C9552F" w:rsidRDefault="00FF17F8" w:rsidP="009173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52F">
        <w:rPr>
          <w:rFonts w:ascii="Times New Roman" w:hAnsi="Times New Roman" w:cs="Times New Roman"/>
          <w:sz w:val="28"/>
          <w:szCs w:val="28"/>
        </w:rPr>
        <w:t>5.7. Обращения граждан, содержащие обжалование решений, действий (бездействия) конкретных должностных лиц, не могут направляться этому должностному лицу для рассмотрения и (или) ответа.</w:t>
      </w:r>
    </w:p>
    <w:p w:rsidR="00FF17F8" w:rsidRPr="00C9552F" w:rsidRDefault="00FF17F8" w:rsidP="009173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52F">
        <w:rPr>
          <w:rFonts w:ascii="Times New Roman" w:hAnsi="Times New Roman" w:cs="Times New Roman"/>
          <w:sz w:val="28"/>
          <w:szCs w:val="28"/>
        </w:rPr>
        <w:t>Заявители также могут обжаловать действия (бездействие) специалистов отдела   начальнику отдела образования администрации Заволжского муниципального района.</w:t>
      </w:r>
    </w:p>
    <w:p w:rsidR="00FF17F8" w:rsidRPr="00C9552F" w:rsidRDefault="00FF17F8" w:rsidP="009173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52F">
        <w:rPr>
          <w:rFonts w:ascii="Times New Roman" w:hAnsi="Times New Roman" w:cs="Times New Roman"/>
          <w:sz w:val="28"/>
          <w:szCs w:val="28"/>
        </w:rPr>
        <w:t>Заявители могут обжаловать действия (бездействия) отдела в администрацию Заволжского муниципального района (г. Заволжск, ул. Мира, д.7, приёмная, тел 2-12-20) или в судебном порядке.</w:t>
      </w:r>
    </w:p>
    <w:p w:rsidR="00FF17F8" w:rsidRPr="00C9552F" w:rsidRDefault="00FF17F8" w:rsidP="009173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5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17F8" w:rsidRPr="00C9552F" w:rsidRDefault="00FF17F8" w:rsidP="009173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17F8" w:rsidRPr="003401E0" w:rsidRDefault="00FF17F8" w:rsidP="00917325">
      <w:pPr>
        <w:tabs>
          <w:tab w:val="left" w:pos="825"/>
        </w:tabs>
        <w:autoSpaceDE w:val="0"/>
        <w:autoSpaceDN w:val="0"/>
        <w:adjustRightInd w:val="0"/>
        <w:spacing w:after="0" w:line="240" w:lineRule="auto"/>
        <w:outlineLvl w:val="1"/>
      </w:pPr>
    </w:p>
    <w:p w:rsidR="00FF17F8" w:rsidRPr="00B634ED" w:rsidRDefault="00FF17F8" w:rsidP="0091732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F17F8" w:rsidRDefault="00FF17F8" w:rsidP="0091732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FF17F8" w:rsidRDefault="00FF17F8" w:rsidP="0091732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FF17F8" w:rsidRDefault="00FF17F8" w:rsidP="0091732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FF17F8" w:rsidRDefault="00FF17F8" w:rsidP="0091732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FF17F8" w:rsidRDefault="00FF17F8" w:rsidP="0091732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FF17F8" w:rsidRDefault="00FF17F8" w:rsidP="00C06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7F8" w:rsidRDefault="00FF17F8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FF17F8" w:rsidRDefault="00FF17F8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FF17F8" w:rsidRDefault="00FF17F8" w:rsidP="006C36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7F8" w:rsidRDefault="00FF17F8" w:rsidP="009245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7F8" w:rsidRDefault="00FF17F8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FF17F8" w:rsidRDefault="00FF17F8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FF17F8" w:rsidRPr="00CC68D4" w:rsidRDefault="00FF17F8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C68D4">
        <w:rPr>
          <w:rFonts w:ascii="Times New Roman" w:hAnsi="Times New Roman" w:cs="Times New Roman"/>
          <w:sz w:val="24"/>
          <w:szCs w:val="24"/>
        </w:rPr>
        <w:t xml:space="preserve">Приложение № 1 к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17F8" w:rsidRPr="00CC68D4" w:rsidRDefault="00FF17F8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C68D4">
        <w:rPr>
          <w:rFonts w:ascii="Times New Roman" w:hAnsi="Times New Roman" w:cs="Times New Roman"/>
          <w:sz w:val="24"/>
          <w:szCs w:val="24"/>
        </w:rPr>
        <w:t xml:space="preserve"> административному регламенту предоставления</w:t>
      </w:r>
    </w:p>
    <w:p w:rsidR="00FF17F8" w:rsidRDefault="00FF17F8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муниципальной услуги</w:t>
      </w:r>
      <w:r w:rsidRPr="006F5AA1">
        <w:rPr>
          <w:rFonts w:ascii="Times New Roman" w:hAnsi="Times New Roman" w:cs="Times New Roman"/>
          <w:sz w:val="24"/>
          <w:szCs w:val="24"/>
        </w:rPr>
        <w:t xml:space="preserve"> «Предоставление информации об образовательных программах и учебных планах, рабочих программах учебных курсов, предметов, дисциплин (модулей),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5AA1">
        <w:rPr>
          <w:rFonts w:ascii="Times New Roman" w:hAnsi="Times New Roman" w:cs="Times New Roman"/>
          <w:sz w:val="24"/>
          <w:szCs w:val="24"/>
        </w:rPr>
        <w:t>календарных учебных графиках»</w:t>
      </w:r>
    </w:p>
    <w:p w:rsidR="00FF17F8" w:rsidRDefault="00FF17F8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F17F8" w:rsidRDefault="00FF17F8" w:rsidP="006F5AA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  <w:r w:rsidRPr="00B634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B634ED">
        <w:rPr>
          <w:rFonts w:ascii="Times New Roman" w:hAnsi="Times New Roman" w:cs="Times New Roman"/>
          <w:sz w:val="28"/>
          <w:szCs w:val="28"/>
        </w:rPr>
        <w:t>образовательных учреждений</w:t>
      </w:r>
    </w:p>
    <w:p w:rsidR="00FF17F8" w:rsidRDefault="00FF17F8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F17F8" w:rsidRDefault="00FF17F8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79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08"/>
        <w:gridCol w:w="3600"/>
        <w:gridCol w:w="3240"/>
        <w:gridCol w:w="1951"/>
      </w:tblGrid>
      <w:tr w:rsidR="00FF17F8" w:rsidRPr="003674C2">
        <w:trPr>
          <w:trHeight w:val="1052"/>
        </w:trPr>
        <w:tc>
          <w:tcPr>
            <w:tcW w:w="1008" w:type="dxa"/>
          </w:tcPr>
          <w:p w:rsidR="00FF17F8" w:rsidRPr="003674C2" w:rsidRDefault="00FF17F8" w:rsidP="00367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4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п/п.</w:t>
            </w:r>
          </w:p>
        </w:tc>
        <w:tc>
          <w:tcPr>
            <w:tcW w:w="3600" w:type="dxa"/>
          </w:tcPr>
          <w:p w:rsidR="00FF17F8" w:rsidRPr="003674C2" w:rsidRDefault="00FF17F8" w:rsidP="00367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4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</w:t>
            </w:r>
            <w:r w:rsidRPr="003674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образовательного учреждения</w:t>
            </w:r>
          </w:p>
        </w:tc>
        <w:tc>
          <w:tcPr>
            <w:tcW w:w="3240" w:type="dxa"/>
          </w:tcPr>
          <w:p w:rsidR="00FF17F8" w:rsidRPr="003674C2" w:rsidRDefault="00FF17F8" w:rsidP="00C524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Ю</w:t>
            </w:r>
            <w:r w:rsidRPr="00C524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ридический адрес </w:t>
            </w:r>
          </w:p>
        </w:tc>
        <w:tc>
          <w:tcPr>
            <w:tcW w:w="1951" w:type="dxa"/>
          </w:tcPr>
          <w:p w:rsidR="00FF17F8" w:rsidRPr="003674C2" w:rsidRDefault="00FF17F8" w:rsidP="00367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4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Телефон</w:t>
            </w:r>
          </w:p>
        </w:tc>
      </w:tr>
      <w:tr w:rsidR="00FF17F8" w:rsidRPr="003674C2">
        <w:trPr>
          <w:trHeight w:val="1428"/>
        </w:trPr>
        <w:tc>
          <w:tcPr>
            <w:tcW w:w="1008" w:type="dxa"/>
          </w:tcPr>
          <w:p w:rsidR="00FF17F8" w:rsidRPr="003674C2" w:rsidRDefault="00FF17F8" w:rsidP="00C5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00" w:type="dxa"/>
          </w:tcPr>
          <w:p w:rsidR="00FF17F8" w:rsidRPr="00C5248A" w:rsidRDefault="00FF17F8" w:rsidP="00C5248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48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казённое общеобразовательное учреждение Заволжский лицей                               </w:t>
            </w:r>
          </w:p>
        </w:tc>
        <w:tc>
          <w:tcPr>
            <w:tcW w:w="3240" w:type="dxa"/>
          </w:tcPr>
          <w:p w:rsidR="00FF17F8" w:rsidRDefault="00FF17F8" w:rsidP="00C524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48A">
              <w:rPr>
                <w:rFonts w:ascii="Times New Roman" w:hAnsi="Times New Roman" w:cs="Times New Roman"/>
                <w:sz w:val="28"/>
                <w:szCs w:val="28"/>
              </w:rPr>
              <w:t>155410  Ивановск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C5248A">
              <w:rPr>
                <w:rFonts w:ascii="Times New Roman" w:hAnsi="Times New Roman" w:cs="Times New Roman"/>
                <w:sz w:val="28"/>
                <w:szCs w:val="28"/>
              </w:rPr>
              <w:t xml:space="preserve"> област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ь,</w:t>
            </w:r>
            <w:r w:rsidRPr="00C5248A">
              <w:rPr>
                <w:rFonts w:ascii="Times New Roman" w:hAnsi="Times New Roman" w:cs="Times New Roman"/>
                <w:sz w:val="28"/>
                <w:szCs w:val="28"/>
              </w:rPr>
              <w:t xml:space="preserve"> г. Заволжск, ул. Мира, д.20</w:t>
            </w:r>
          </w:p>
          <w:p w:rsidR="00FF17F8" w:rsidRPr="00C5248A" w:rsidRDefault="00FF17F8" w:rsidP="00C524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1" w:type="dxa"/>
          </w:tcPr>
          <w:p w:rsidR="00FF17F8" w:rsidRPr="00C5248A" w:rsidRDefault="00FF17F8" w:rsidP="00C524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48A">
              <w:rPr>
                <w:rFonts w:ascii="Times New Roman" w:hAnsi="Times New Roman" w:cs="Times New Roman"/>
                <w:sz w:val="28"/>
                <w:szCs w:val="28"/>
              </w:rPr>
              <w:t>8(49333)</w:t>
            </w:r>
          </w:p>
          <w:p w:rsidR="00FF17F8" w:rsidRPr="00C5248A" w:rsidRDefault="00FF17F8" w:rsidP="00C524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48A">
              <w:rPr>
                <w:rFonts w:ascii="Times New Roman" w:hAnsi="Times New Roman" w:cs="Times New Roman"/>
                <w:sz w:val="28"/>
                <w:szCs w:val="28"/>
              </w:rPr>
              <w:t>2-10-38</w:t>
            </w:r>
          </w:p>
          <w:p w:rsidR="00FF17F8" w:rsidRDefault="00FF17F8" w:rsidP="00C524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17F8" w:rsidRPr="00C5248A" w:rsidRDefault="00FF17F8" w:rsidP="00C5248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17F8" w:rsidRPr="003674C2">
        <w:tc>
          <w:tcPr>
            <w:tcW w:w="1008" w:type="dxa"/>
          </w:tcPr>
          <w:p w:rsidR="00FF17F8" w:rsidRPr="003674C2" w:rsidRDefault="00FF17F8" w:rsidP="00C5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00" w:type="dxa"/>
          </w:tcPr>
          <w:p w:rsidR="00FF17F8" w:rsidRPr="00C5248A" w:rsidRDefault="00FF17F8" w:rsidP="00C524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48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казённое общеобразовательное учреждение средняя общеобразовательная школа № 3                                           </w:t>
            </w:r>
          </w:p>
        </w:tc>
        <w:tc>
          <w:tcPr>
            <w:tcW w:w="3240" w:type="dxa"/>
          </w:tcPr>
          <w:p w:rsidR="00FF17F8" w:rsidRPr="00C5248A" w:rsidRDefault="00FF17F8" w:rsidP="001A2A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48A">
              <w:rPr>
                <w:rFonts w:ascii="Times New Roman" w:hAnsi="Times New Roman" w:cs="Times New Roman"/>
                <w:sz w:val="28"/>
                <w:szCs w:val="28"/>
              </w:rPr>
              <w:t>155410 Ивановск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ая </w:t>
            </w:r>
            <w:r w:rsidRPr="00C5248A">
              <w:rPr>
                <w:rFonts w:ascii="Times New Roman" w:hAnsi="Times New Roman" w:cs="Times New Roman"/>
                <w:sz w:val="28"/>
                <w:szCs w:val="28"/>
              </w:rPr>
              <w:t>област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ь,</w:t>
            </w:r>
            <w:r w:rsidRPr="00C5248A">
              <w:rPr>
                <w:rFonts w:ascii="Times New Roman" w:hAnsi="Times New Roman" w:cs="Times New Roman"/>
                <w:sz w:val="28"/>
                <w:szCs w:val="28"/>
              </w:rPr>
              <w:t xml:space="preserve"> г. Заволжск, ул. Школьная, д.1</w:t>
            </w:r>
          </w:p>
          <w:p w:rsidR="00FF17F8" w:rsidRPr="00C5248A" w:rsidRDefault="00FF17F8" w:rsidP="003674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1" w:type="dxa"/>
          </w:tcPr>
          <w:p w:rsidR="00FF17F8" w:rsidRPr="00C5248A" w:rsidRDefault="00FF17F8" w:rsidP="00C524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48A">
              <w:rPr>
                <w:rFonts w:ascii="Times New Roman" w:hAnsi="Times New Roman" w:cs="Times New Roman"/>
                <w:sz w:val="28"/>
                <w:szCs w:val="28"/>
              </w:rPr>
              <w:t>8(49333)</w:t>
            </w:r>
          </w:p>
          <w:p w:rsidR="00FF17F8" w:rsidRPr="00C5248A" w:rsidRDefault="00FF17F8" w:rsidP="00C524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48A">
              <w:rPr>
                <w:rFonts w:ascii="Times New Roman" w:hAnsi="Times New Roman" w:cs="Times New Roman"/>
                <w:sz w:val="28"/>
                <w:szCs w:val="28"/>
              </w:rPr>
              <w:t>2-16-52</w:t>
            </w:r>
          </w:p>
          <w:p w:rsidR="00FF17F8" w:rsidRPr="003674C2" w:rsidRDefault="00FF17F8" w:rsidP="00C524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17F8" w:rsidRPr="003674C2">
        <w:tc>
          <w:tcPr>
            <w:tcW w:w="1008" w:type="dxa"/>
          </w:tcPr>
          <w:p w:rsidR="00FF17F8" w:rsidRPr="003674C2" w:rsidRDefault="00FF17F8" w:rsidP="00C5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00" w:type="dxa"/>
          </w:tcPr>
          <w:p w:rsidR="00FF17F8" w:rsidRPr="00C5248A" w:rsidRDefault="00FF17F8" w:rsidP="00C5248A">
            <w:pPr>
              <w:autoSpaceDE w:val="0"/>
              <w:autoSpaceDN w:val="0"/>
              <w:adjustRightInd w:val="0"/>
              <w:spacing w:after="0" w:line="240" w:lineRule="auto"/>
              <w:rPr>
                <w:rFonts w:ascii="AngsanaUPC" w:hAnsi="AngsanaUPC" w:cs="AngsanaUPC"/>
                <w:sz w:val="28"/>
                <w:szCs w:val="28"/>
              </w:rPr>
            </w:pPr>
            <w:r w:rsidRPr="00C5248A">
              <w:rPr>
                <w:rFonts w:ascii="Times New Roman" w:hAnsi="Times New Roman" w:cs="Times New Roman"/>
                <w:sz w:val="28"/>
                <w:szCs w:val="28"/>
              </w:rPr>
              <w:t>Муниципальное</w:t>
            </w:r>
            <w:r w:rsidRPr="00C5248A">
              <w:rPr>
                <w:rFonts w:ascii="AngsanaUPC" w:hAnsi="AngsanaUPC" w:cs="AngsanaUPC"/>
                <w:sz w:val="28"/>
                <w:szCs w:val="28"/>
              </w:rPr>
              <w:t xml:space="preserve"> </w:t>
            </w:r>
            <w:r w:rsidRPr="00C5248A">
              <w:rPr>
                <w:rFonts w:ascii="Times New Roman" w:hAnsi="Times New Roman" w:cs="Times New Roman"/>
                <w:sz w:val="28"/>
                <w:szCs w:val="28"/>
              </w:rPr>
              <w:t>казённое</w:t>
            </w:r>
            <w:r w:rsidRPr="00C5248A">
              <w:rPr>
                <w:rFonts w:ascii="AngsanaUPC" w:hAnsi="AngsanaUPC" w:cs="AngsanaUPC"/>
                <w:sz w:val="28"/>
                <w:szCs w:val="28"/>
              </w:rPr>
              <w:t xml:space="preserve"> </w:t>
            </w:r>
            <w:r w:rsidRPr="00C5248A">
              <w:rPr>
                <w:rFonts w:ascii="Times New Roman" w:hAnsi="Times New Roman" w:cs="Times New Roman"/>
                <w:sz w:val="28"/>
                <w:szCs w:val="28"/>
              </w:rPr>
              <w:t>общеобразовательное</w:t>
            </w:r>
            <w:r w:rsidRPr="00C5248A">
              <w:rPr>
                <w:rFonts w:ascii="AngsanaUPC" w:hAnsi="AngsanaUPC" w:cs="AngsanaUPC"/>
                <w:sz w:val="28"/>
                <w:szCs w:val="28"/>
              </w:rPr>
              <w:t xml:space="preserve"> </w:t>
            </w:r>
            <w:r w:rsidRPr="00C5248A"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  <w:r w:rsidRPr="00C5248A">
              <w:rPr>
                <w:rFonts w:ascii="AngsanaUPC" w:hAnsi="AngsanaUPC" w:cs="AngsanaUPC"/>
                <w:sz w:val="28"/>
                <w:szCs w:val="28"/>
              </w:rPr>
              <w:t xml:space="preserve"> </w:t>
            </w:r>
            <w:r w:rsidRPr="00C5248A">
              <w:rPr>
                <w:rFonts w:ascii="Times New Roman" w:hAnsi="Times New Roman" w:cs="Times New Roman"/>
                <w:sz w:val="28"/>
                <w:szCs w:val="28"/>
              </w:rPr>
              <w:t>Воздвиженская</w:t>
            </w:r>
            <w:r w:rsidRPr="00C5248A">
              <w:rPr>
                <w:rFonts w:ascii="AngsanaUPC" w:hAnsi="AngsanaUPC" w:cs="AngsanaUPC"/>
                <w:sz w:val="28"/>
                <w:szCs w:val="28"/>
              </w:rPr>
              <w:t xml:space="preserve"> </w:t>
            </w:r>
            <w:r w:rsidRPr="00C5248A">
              <w:rPr>
                <w:rFonts w:ascii="Times New Roman" w:hAnsi="Times New Roman" w:cs="Times New Roman"/>
                <w:sz w:val="28"/>
                <w:szCs w:val="28"/>
              </w:rPr>
              <w:t>основная</w:t>
            </w:r>
            <w:r w:rsidRPr="00C5248A">
              <w:rPr>
                <w:rFonts w:ascii="AngsanaUPC" w:hAnsi="AngsanaUPC" w:cs="AngsanaUPC"/>
                <w:sz w:val="28"/>
                <w:szCs w:val="28"/>
              </w:rPr>
              <w:t xml:space="preserve">  </w:t>
            </w:r>
            <w:r w:rsidRPr="00C5248A">
              <w:rPr>
                <w:rFonts w:ascii="Times New Roman" w:hAnsi="Times New Roman" w:cs="Times New Roman"/>
                <w:sz w:val="28"/>
                <w:szCs w:val="28"/>
              </w:rPr>
              <w:t>общеобразовательная</w:t>
            </w:r>
            <w:r w:rsidRPr="00C5248A">
              <w:rPr>
                <w:rFonts w:ascii="AngsanaUPC" w:hAnsi="AngsanaUPC" w:cs="AngsanaUPC"/>
                <w:sz w:val="28"/>
                <w:szCs w:val="28"/>
              </w:rPr>
              <w:t xml:space="preserve"> </w:t>
            </w:r>
            <w:r w:rsidRPr="00C5248A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  <w:r w:rsidRPr="00C5248A">
              <w:rPr>
                <w:rFonts w:ascii="AngsanaUPC" w:hAnsi="AngsanaUPC" w:cs="AngsanaUPC"/>
                <w:sz w:val="28"/>
                <w:szCs w:val="28"/>
              </w:rPr>
              <w:t xml:space="preserve">        </w:t>
            </w:r>
          </w:p>
        </w:tc>
        <w:tc>
          <w:tcPr>
            <w:tcW w:w="3240" w:type="dxa"/>
          </w:tcPr>
          <w:p w:rsidR="00FF17F8" w:rsidRPr="00C5248A" w:rsidRDefault="00FF17F8" w:rsidP="001A2A3F">
            <w:pPr>
              <w:spacing w:after="0" w:line="240" w:lineRule="auto"/>
              <w:rPr>
                <w:rFonts w:ascii="AngsanaUPC" w:hAnsi="AngsanaUPC" w:cs="AngsanaUPC"/>
                <w:sz w:val="28"/>
                <w:szCs w:val="28"/>
              </w:rPr>
            </w:pPr>
            <w:r w:rsidRPr="001A2A3F">
              <w:rPr>
                <w:rFonts w:ascii="Times New Roman" w:hAnsi="Times New Roman" w:cs="Times New Roman"/>
                <w:sz w:val="28"/>
                <w:szCs w:val="28"/>
              </w:rPr>
              <w:t>155430</w:t>
            </w:r>
            <w:r w:rsidRPr="00C5248A">
              <w:rPr>
                <w:rFonts w:ascii="AngsanaUPC" w:hAnsi="AngsanaUPC" w:cs="AngsanaUPC"/>
                <w:sz w:val="28"/>
                <w:szCs w:val="28"/>
              </w:rPr>
              <w:t xml:space="preserve"> </w:t>
            </w:r>
            <w:r w:rsidRPr="00C5248A">
              <w:rPr>
                <w:rFonts w:ascii="Times New Roman" w:hAnsi="Times New Roman" w:cs="Times New Roman"/>
                <w:sz w:val="28"/>
                <w:szCs w:val="28"/>
              </w:rPr>
              <w:t>Ивановская</w:t>
            </w:r>
            <w:r w:rsidRPr="00C5248A">
              <w:rPr>
                <w:rFonts w:ascii="AngsanaUPC" w:hAnsi="AngsanaUPC" w:cs="AngsanaUPC"/>
                <w:sz w:val="28"/>
                <w:szCs w:val="28"/>
              </w:rPr>
              <w:t xml:space="preserve"> </w:t>
            </w:r>
            <w:r w:rsidRPr="00C5248A">
              <w:rPr>
                <w:rFonts w:ascii="Times New Roman" w:hAnsi="Times New Roman" w:cs="Times New Roman"/>
                <w:sz w:val="28"/>
                <w:szCs w:val="28"/>
              </w:rPr>
              <w:t>область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5248A">
              <w:rPr>
                <w:rFonts w:ascii="AngsanaUPC" w:hAnsi="AngsanaUPC" w:cs="AngsanaUPC"/>
                <w:sz w:val="28"/>
                <w:szCs w:val="28"/>
              </w:rPr>
              <w:t xml:space="preserve"> </w:t>
            </w:r>
            <w:r w:rsidRPr="00C5248A">
              <w:rPr>
                <w:rFonts w:ascii="Times New Roman" w:hAnsi="Times New Roman" w:cs="Times New Roman"/>
                <w:sz w:val="28"/>
                <w:szCs w:val="28"/>
              </w:rPr>
              <w:t>Заволжский</w:t>
            </w:r>
            <w:r w:rsidRPr="00C5248A">
              <w:rPr>
                <w:rFonts w:ascii="AngsanaUPC" w:hAnsi="AngsanaUPC" w:cs="AngsanaUPC"/>
                <w:sz w:val="28"/>
                <w:szCs w:val="28"/>
              </w:rPr>
              <w:t xml:space="preserve"> </w:t>
            </w:r>
            <w:r w:rsidRPr="00C5248A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Pr="00C5248A">
              <w:rPr>
                <w:rFonts w:ascii="AngsanaUPC" w:hAnsi="AngsanaUPC" w:cs="AngsanaUPC"/>
                <w:sz w:val="28"/>
                <w:szCs w:val="28"/>
              </w:rPr>
              <w:t xml:space="preserve">, </w:t>
            </w:r>
          </w:p>
          <w:p w:rsidR="00FF17F8" w:rsidRPr="00C5248A" w:rsidRDefault="00FF17F8" w:rsidP="001A2A3F">
            <w:pPr>
              <w:spacing w:after="0" w:line="240" w:lineRule="auto"/>
              <w:rPr>
                <w:rFonts w:ascii="AngsanaUPC" w:hAnsi="AngsanaUPC" w:cs="AngsanaUPC"/>
                <w:sz w:val="28"/>
                <w:szCs w:val="28"/>
              </w:rPr>
            </w:pPr>
            <w:r w:rsidRPr="00C5248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5248A">
              <w:rPr>
                <w:rFonts w:ascii="AngsanaUPC" w:hAnsi="AngsanaUPC" w:cs="AngsanaUPC"/>
                <w:sz w:val="28"/>
                <w:szCs w:val="28"/>
              </w:rPr>
              <w:t xml:space="preserve">. </w:t>
            </w:r>
            <w:r w:rsidRPr="00C5248A">
              <w:rPr>
                <w:rFonts w:ascii="Times New Roman" w:hAnsi="Times New Roman" w:cs="Times New Roman"/>
                <w:sz w:val="28"/>
                <w:szCs w:val="28"/>
              </w:rPr>
              <w:t>Воздвиженье</w:t>
            </w:r>
            <w:r w:rsidRPr="00C5248A">
              <w:rPr>
                <w:rFonts w:ascii="AngsanaUPC" w:hAnsi="AngsanaUPC" w:cs="AngsanaUPC"/>
                <w:sz w:val="28"/>
                <w:szCs w:val="28"/>
              </w:rPr>
              <w:t xml:space="preserve">, </w:t>
            </w:r>
            <w:r w:rsidRPr="00C5248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 w:rsidRPr="00C5248A">
              <w:rPr>
                <w:rFonts w:ascii="AngsanaUPC" w:hAnsi="AngsanaUPC" w:cs="AngsanaUPC"/>
                <w:sz w:val="28"/>
                <w:szCs w:val="28"/>
              </w:rPr>
              <w:t xml:space="preserve">. </w:t>
            </w:r>
            <w:r w:rsidRPr="00C5248A"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r w:rsidRPr="00C5248A">
              <w:rPr>
                <w:rFonts w:ascii="AngsanaUPC" w:hAnsi="AngsanaUPC" w:cs="AngsanaUPC"/>
                <w:sz w:val="28"/>
                <w:szCs w:val="28"/>
              </w:rPr>
              <w:t>,</w:t>
            </w:r>
          </w:p>
          <w:p w:rsidR="00FF17F8" w:rsidRPr="001A2A3F" w:rsidRDefault="00FF17F8" w:rsidP="001A2A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2A3F">
              <w:rPr>
                <w:rFonts w:ascii="Times New Roman" w:hAnsi="Times New Roman" w:cs="Times New Roman"/>
                <w:sz w:val="28"/>
                <w:szCs w:val="28"/>
              </w:rPr>
              <w:t>д.13</w:t>
            </w:r>
          </w:p>
        </w:tc>
        <w:tc>
          <w:tcPr>
            <w:tcW w:w="1951" w:type="dxa"/>
          </w:tcPr>
          <w:p w:rsidR="00FF17F8" w:rsidRPr="00C5248A" w:rsidRDefault="00FF17F8" w:rsidP="00C524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248A">
              <w:rPr>
                <w:rFonts w:ascii="Times New Roman" w:hAnsi="Times New Roman" w:cs="Times New Roman"/>
                <w:sz w:val="28"/>
                <w:szCs w:val="28"/>
              </w:rPr>
              <w:t>8 (49333)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248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5248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C5248A">
              <w:rPr>
                <w:rFonts w:ascii="Times New Roman" w:hAnsi="Times New Roman" w:cs="Times New Roman"/>
                <w:sz w:val="28"/>
                <w:szCs w:val="28"/>
              </w:rPr>
              <w:t>-45</w:t>
            </w:r>
          </w:p>
        </w:tc>
      </w:tr>
      <w:tr w:rsidR="00FF17F8" w:rsidRPr="003674C2">
        <w:trPr>
          <w:trHeight w:val="1966"/>
        </w:trPr>
        <w:tc>
          <w:tcPr>
            <w:tcW w:w="1008" w:type="dxa"/>
          </w:tcPr>
          <w:p w:rsidR="00FF17F8" w:rsidRDefault="00FF17F8" w:rsidP="00C5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00" w:type="dxa"/>
          </w:tcPr>
          <w:p w:rsidR="00FF17F8" w:rsidRPr="001A2A3F" w:rsidRDefault="00FF17F8" w:rsidP="001179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2A3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казённое общеобразовательное учреждение Колшевская основная  общеобразовательная школа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40" w:type="dxa"/>
          </w:tcPr>
          <w:p w:rsidR="00FF17F8" w:rsidRPr="001A2A3F" w:rsidRDefault="00FF17F8" w:rsidP="001A2A3F">
            <w:pPr>
              <w:spacing w:line="240" w:lineRule="auto"/>
            </w:pPr>
            <w:r w:rsidRPr="001A2A3F">
              <w:rPr>
                <w:rFonts w:ascii="Times New Roman" w:hAnsi="Times New Roman" w:cs="Times New Roman"/>
                <w:sz w:val="28"/>
                <w:szCs w:val="28"/>
              </w:rPr>
              <w:t>155432 Ивановская область, Заволжский район, с. Колшево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05E8A">
              <w:t xml:space="preserve"> </w:t>
            </w:r>
            <w:r w:rsidRPr="001A2A3F">
              <w:rPr>
                <w:rFonts w:ascii="Times New Roman" w:hAnsi="Times New Roman" w:cs="Times New Roman"/>
                <w:sz w:val="28"/>
                <w:szCs w:val="28"/>
              </w:rPr>
              <w:t xml:space="preserve">ул.Школьная, д.14 </w:t>
            </w:r>
          </w:p>
        </w:tc>
        <w:tc>
          <w:tcPr>
            <w:tcW w:w="1951" w:type="dxa"/>
          </w:tcPr>
          <w:p w:rsidR="00FF17F8" w:rsidRPr="001A2A3F" w:rsidRDefault="00FF17F8" w:rsidP="001A2A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2A3F">
              <w:rPr>
                <w:rFonts w:ascii="Times New Roman" w:hAnsi="Times New Roman" w:cs="Times New Roman"/>
                <w:sz w:val="28"/>
                <w:szCs w:val="28"/>
              </w:rPr>
              <w:t>8(49333)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2A3F">
              <w:rPr>
                <w:rFonts w:ascii="Times New Roman" w:hAnsi="Times New Roman" w:cs="Times New Roman"/>
                <w:sz w:val="28"/>
                <w:szCs w:val="28"/>
              </w:rPr>
              <w:t>32-1-58</w:t>
            </w:r>
          </w:p>
          <w:p w:rsidR="00FF17F8" w:rsidRPr="001A2A3F" w:rsidRDefault="00FF17F8" w:rsidP="001A2A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17F8" w:rsidRPr="003674C2">
        <w:tc>
          <w:tcPr>
            <w:tcW w:w="1008" w:type="dxa"/>
          </w:tcPr>
          <w:p w:rsidR="00FF17F8" w:rsidRDefault="00FF17F8" w:rsidP="00C5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00" w:type="dxa"/>
          </w:tcPr>
          <w:p w:rsidR="00FF17F8" w:rsidRPr="001A2A3F" w:rsidRDefault="00FF17F8" w:rsidP="001A2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2A3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казённое общеобразовательное учреждение Заречная средняя общеобразовательная школа </w:t>
            </w:r>
          </w:p>
        </w:tc>
        <w:tc>
          <w:tcPr>
            <w:tcW w:w="3240" w:type="dxa"/>
          </w:tcPr>
          <w:p w:rsidR="00FF17F8" w:rsidRPr="001A2A3F" w:rsidRDefault="00FF17F8" w:rsidP="001A2A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2A3F">
              <w:rPr>
                <w:rFonts w:ascii="Times New Roman" w:hAnsi="Times New Roman" w:cs="Times New Roman"/>
                <w:sz w:val="28"/>
                <w:szCs w:val="28"/>
              </w:rPr>
              <w:t>155421 Ивановская область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A2A3F">
              <w:rPr>
                <w:rFonts w:ascii="Times New Roman" w:hAnsi="Times New Roman" w:cs="Times New Roman"/>
                <w:sz w:val="28"/>
                <w:szCs w:val="28"/>
              </w:rPr>
              <w:t xml:space="preserve"> Заволжский район, </w:t>
            </w:r>
          </w:p>
          <w:p w:rsidR="00FF17F8" w:rsidRPr="001A2A3F" w:rsidRDefault="00FF17F8" w:rsidP="001A2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2A3F">
              <w:rPr>
                <w:rFonts w:ascii="Times New Roman" w:hAnsi="Times New Roman" w:cs="Times New Roman"/>
                <w:sz w:val="28"/>
                <w:szCs w:val="28"/>
              </w:rPr>
              <w:t>с. Заречный, ул. Фабричная, д.18</w:t>
            </w:r>
          </w:p>
        </w:tc>
        <w:tc>
          <w:tcPr>
            <w:tcW w:w="1951" w:type="dxa"/>
          </w:tcPr>
          <w:p w:rsidR="00FF17F8" w:rsidRPr="001A2A3F" w:rsidRDefault="00FF17F8" w:rsidP="001A2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2A3F">
              <w:rPr>
                <w:rFonts w:ascii="Times New Roman" w:hAnsi="Times New Roman" w:cs="Times New Roman"/>
                <w:sz w:val="28"/>
                <w:szCs w:val="28"/>
              </w:rPr>
              <w:t>8(49333) 25-4-97</w:t>
            </w:r>
          </w:p>
        </w:tc>
      </w:tr>
      <w:tr w:rsidR="00FF17F8" w:rsidRPr="003674C2">
        <w:tc>
          <w:tcPr>
            <w:tcW w:w="1008" w:type="dxa"/>
          </w:tcPr>
          <w:p w:rsidR="00FF17F8" w:rsidRDefault="00FF17F8" w:rsidP="00C5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600" w:type="dxa"/>
          </w:tcPr>
          <w:p w:rsidR="00FF17F8" w:rsidRPr="001179C8" w:rsidRDefault="00FF17F8" w:rsidP="001179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9C8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казённое общеобразовательное учреждение Новлянская основная общеобразовательная школа    </w:t>
            </w:r>
          </w:p>
          <w:p w:rsidR="00FF17F8" w:rsidRPr="001179C8" w:rsidRDefault="00FF17F8" w:rsidP="001179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:rsidR="00FF17F8" w:rsidRPr="001179C8" w:rsidRDefault="00FF17F8" w:rsidP="001179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9C8">
              <w:rPr>
                <w:rFonts w:ascii="Times New Roman" w:hAnsi="Times New Roman" w:cs="Times New Roman"/>
                <w:sz w:val="28"/>
                <w:szCs w:val="28"/>
              </w:rPr>
              <w:t>155435 Ивановская область, Заволжский район, с. Новлянское, ул. Центральная д.27</w:t>
            </w:r>
          </w:p>
          <w:p w:rsidR="00FF17F8" w:rsidRPr="001179C8" w:rsidRDefault="00FF17F8" w:rsidP="001179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17F8" w:rsidRPr="001179C8" w:rsidRDefault="00FF17F8" w:rsidP="001179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51" w:type="dxa"/>
          </w:tcPr>
          <w:p w:rsidR="00FF17F8" w:rsidRPr="001179C8" w:rsidRDefault="00FF17F8" w:rsidP="001179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9C8">
              <w:rPr>
                <w:rFonts w:ascii="Times New Roman" w:hAnsi="Times New Roman" w:cs="Times New Roman"/>
                <w:sz w:val="28"/>
                <w:szCs w:val="28"/>
              </w:rPr>
              <w:t>8 (49333) 35-1-16</w:t>
            </w:r>
          </w:p>
        </w:tc>
      </w:tr>
      <w:tr w:rsidR="00FF17F8" w:rsidRPr="003674C2">
        <w:tc>
          <w:tcPr>
            <w:tcW w:w="1008" w:type="dxa"/>
          </w:tcPr>
          <w:p w:rsidR="00FF17F8" w:rsidRDefault="00FF17F8" w:rsidP="00C5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600" w:type="dxa"/>
          </w:tcPr>
          <w:p w:rsidR="00FF17F8" w:rsidRPr="005670AD" w:rsidRDefault="00FF17F8" w:rsidP="005670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70A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казённое общеобразовательное учреждение Жажлевская основная общеобразовательная школа   </w:t>
            </w:r>
          </w:p>
          <w:p w:rsidR="00FF17F8" w:rsidRPr="005670AD" w:rsidRDefault="00FF17F8" w:rsidP="005670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:rsidR="00FF17F8" w:rsidRPr="005670AD" w:rsidRDefault="00FF17F8" w:rsidP="005670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70AD">
              <w:rPr>
                <w:rFonts w:ascii="Times New Roman" w:hAnsi="Times New Roman" w:cs="Times New Roman"/>
                <w:sz w:val="28"/>
                <w:szCs w:val="28"/>
              </w:rPr>
              <w:t>155423 Ивановская область, Заволжский район, с. Жажлево, ул.Школьная, д.10</w:t>
            </w:r>
          </w:p>
          <w:p w:rsidR="00FF17F8" w:rsidRPr="005670AD" w:rsidRDefault="00FF17F8" w:rsidP="005670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1" w:type="dxa"/>
          </w:tcPr>
          <w:p w:rsidR="00FF17F8" w:rsidRPr="005670AD" w:rsidRDefault="00FF17F8" w:rsidP="00CB3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70AD">
              <w:rPr>
                <w:rFonts w:ascii="Times New Roman" w:hAnsi="Times New Roman" w:cs="Times New Roman"/>
                <w:sz w:val="28"/>
                <w:szCs w:val="28"/>
              </w:rPr>
              <w:t>8(49333)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5670AD">
              <w:rPr>
                <w:rFonts w:ascii="Times New Roman" w:hAnsi="Times New Roman" w:cs="Times New Roman"/>
                <w:sz w:val="28"/>
                <w:szCs w:val="28"/>
              </w:rPr>
              <w:t>39-1-19</w:t>
            </w:r>
          </w:p>
        </w:tc>
      </w:tr>
      <w:tr w:rsidR="00FF17F8" w:rsidRPr="003674C2">
        <w:tc>
          <w:tcPr>
            <w:tcW w:w="1008" w:type="dxa"/>
          </w:tcPr>
          <w:p w:rsidR="00FF17F8" w:rsidRDefault="00FF17F8" w:rsidP="00C5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600" w:type="dxa"/>
          </w:tcPr>
          <w:p w:rsidR="00FF17F8" w:rsidRPr="00CB3BFB" w:rsidRDefault="00FF17F8" w:rsidP="00CB3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3BF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казённое общеобразовательное учреждение Есиплевская средняя   общеобразовательная школа </w:t>
            </w:r>
          </w:p>
        </w:tc>
        <w:tc>
          <w:tcPr>
            <w:tcW w:w="3240" w:type="dxa"/>
          </w:tcPr>
          <w:p w:rsidR="00FF17F8" w:rsidRPr="00CB3BFB" w:rsidRDefault="00FF17F8" w:rsidP="00CB3B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3BFB">
              <w:rPr>
                <w:rFonts w:ascii="Times New Roman" w:hAnsi="Times New Roman" w:cs="Times New Roman"/>
                <w:sz w:val="28"/>
                <w:szCs w:val="28"/>
              </w:rPr>
              <w:t xml:space="preserve">155433 Ивановская область, Заволжский район, </w:t>
            </w:r>
          </w:p>
          <w:p w:rsidR="00FF17F8" w:rsidRPr="00CB3BFB" w:rsidRDefault="00FF17F8" w:rsidP="00CB3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3BFB">
              <w:rPr>
                <w:rFonts w:ascii="Times New Roman" w:hAnsi="Times New Roman" w:cs="Times New Roman"/>
                <w:sz w:val="28"/>
                <w:szCs w:val="28"/>
              </w:rPr>
              <w:t>с. Есиплево, ул.Школьная, д.10</w:t>
            </w:r>
          </w:p>
        </w:tc>
        <w:tc>
          <w:tcPr>
            <w:tcW w:w="1951" w:type="dxa"/>
          </w:tcPr>
          <w:p w:rsidR="00FF17F8" w:rsidRPr="00CB3BFB" w:rsidRDefault="00FF17F8" w:rsidP="00CB3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3BFB">
              <w:rPr>
                <w:rFonts w:ascii="Times New Roman" w:hAnsi="Times New Roman" w:cs="Times New Roman"/>
                <w:sz w:val="28"/>
                <w:szCs w:val="28"/>
              </w:rPr>
              <w:t>8 (49333)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3BFB">
              <w:rPr>
                <w:rFonts w:ascii="Times New Roman" w:hAnsi="Times New Roman" w:cs="Times New Roman"/>
                <w:sz w:val="28"/>
                <w:szCs w:val="28"/>
              </w:rPr>
              <w:t>34-1-74</w:t>
            </w:r>
          </w:p>
        </w:tc>
      </w:tr>
    </w:tbl>
    <w:p w:rsidR="00FF17F8" w:rsidRDefault="00FF17F8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F17F8" w:rsidRDefault="00FF17F8" w:rsidP="004F060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F17F8" w:rsidRDefault="00FF17F8" w:rsidP="004F060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F17F8" w:rsidRDefault="00FF17F8" w:rsidP="00F92D60">
      <w:pPr>
        <w:tabs>
          <w:tab w:val="left" w:pos="9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F17F8" w:rsidRDefault="00FF17F8" w:rsidP="004F060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F17F8" w:rsidRDefault="00FF17F8" w:rsidP="004F060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F17F8" w:rsidRDefault="00FF17F8" w:rsidP="004F060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F17F8" w:rsidRDefault="00FF17F8" w:rsidP="004F060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F17F8" w:rsidRDefault="00FF17F8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F17F8" w:rsidRDefault="00FF17F8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F17F8" w:rsidRDefault="00FF17F8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F17F8" w:rsidRDefault="00FF17F8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F17F8" w:rsidRDefault="00FF17F8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F17F8" w:rsidRDefault="00FF17F8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F17F8" w:rsidRDefault="00FF17F8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F17F8" w:rsidRDefault="00FF17F8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F17F8" w:rsidRDefault="00FF17F8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F17F8" w:rsidRDefault="00FF17F8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F17F8" w:rsidRDefault="00FF17F8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F17F8" w:rsidRDefault="00FF17F8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F17F8" w:rsidRDefault="00FF17F8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F17F8" w:rsidRDefault="00FF17F8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F17F8" w:rsidRDefault="00FF17F8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F17F8" w:rsidRDefault="00FF17F8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F17F8" w:rsidRDefault="00FF17F8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F17F8" w:rsidRDefault="00FF17F8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F17F8" w:rsidRDefault="00FF17F8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F17F8" w:rsidRDefault="00FF17F8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F17F8" w:rsidRDefault="00FF17F8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F17F8" w:rsidRDefault="00FF17F8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F17F8" w:rsidRDefault="00FF17F8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F17F8" w:rsidRDefault="00FF17F8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F17F8" w:rsidRDefault="00FF17F8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F17F8" w:rsidRDefault="00FF17F8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F17F8" w:rsidRPr="006F5AA1" w:rsidRDefault="00FF17F8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Приложение № 2</w:t>
      </w:r>
      <w:r w:rsidRPr="00873F4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F5A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F17F8" w:rsidRPr="006F5AA1" w:rsidRDefault="00FF17F8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F5A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административному регламенту предоставления</w:t>
      </w:r>
    </w:p>
    <w:p w:rsidR="00FF17F8" w:rsidRPr="00873F4D" w:rsidRDefault="00FF17F8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F5A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муниципальной услуги «Предоставление информации об образовательных программах и учебных планах, рабочих программах учебных курсов, предметов, дисциплин (модулей),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F5A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календарных учебных графиках»</w:t>
      </w:r>
    </w:p>
    <w:p w:rsidR="00FF17F8" w:rsidRPr="00873F4D" w:rsidRDefault="00FF17F8" w:rsidP="004F06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F17F8" w:rsidRPr="00F92D60" w:rsidRDefault="00FF17F8" w:rsidP="00F92D6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92D6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FF17F8" w:rsidRPr="00F92D60" w:rsidRDefault="00FF17F8" w:rsidP="00F92D6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92D6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о предоставлении информации об образовательных программах и учебных планах, рабочих программах учебных курсов, предметов, дисциплин (модулей),  календарных учебных графиках</w:t>
      </w:r>
    </w:p>
    <w:p w:rsidR="00FF17F8" w:rsidRPr="00873F4D" w:rsidRDefault="00FF17F8" w:rsidP="004F06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F17F8" w:rsidRDefault="00FF17F8" w:rsidP="00F92D60">
      <w:pPr>
        <w:pStyle w:val="ConsPlusNormal"/>
        <w:jc w:val="both"/>
        <w:rPr>
          <w:rFonts w:cs="Times New Roman"/>
        </w:rPr>
      </w:pPr>
    </w:p>
    <w:p w:rsidR="00FF17F8" w:rsidRPr="00F92D60" w:rsidRDefault="00FF17F8" w:rsidP="00F92D6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92D60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_________________________________________</w:t>
      </w:r>
    </w:p>
    <w:p w:rsidR="00FF17F8" w:rsidRPr="00F92D60" w:rsidRDefault="00FF17F8" w:rsidP="00F92D6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92D60">
        <w:rPr>
          <w:rFonts w:ascii="Times New Roman" w:hAnsi="Times New Roman" w:cs="Times New Roman"/>
          <w:sz w:val="24"/>
          <w:szCs w:val="24"/>
        </w:rPr>
        <w:t xml:space="preserve">                                                  (наименование учреждения)</w:t>
      </w:r>
    </w:p>
    <w:p w:rsidR="00FF17F8" w:rsidRPr="00F92D60" w:rsidRDefault="00FF17F8" w:rsidP="00F92D6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92D60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_________________________________________</w:t>
      </w:r>
    </w:p>
    <w:p w:rsidR="00FF17F8" w:rsidRPr="00F92D60" w:rsidRDefault="00FF17F8" w:rsidP="00F92D6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92D60">
        <w:rPr>
          <w:rFonts w:ascii="Times New Roman" w:hAnsi="Times New Roman" w:cs="Times New Roman"/>
          <w:sz w:val="24"/>
          <w:szCs w:val="24"/>
        </w:rPr>
        <w:t xml:space="preserve">                                           (Ф.И.О. руководителя учреждения)</w:t>
      </w:r>
    </w:p>
    <w:p w:rsidR="00FF17F8" w:rsidRPr="00F92D60" w:rsidRDefault="00FF17F8" w:rsidP="00F92D6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92D60">
        <w:rPr>
          <w:rFonts w:ascii="Times New Roman" w:hAnsi="Times New Roman" w:cs="Times New Roman"/>
          <w:sz w:val="24"/>
          <w:szCs w:val="24"/>
        </w:rPr>
        <w:t xml:space="preserve">                                        Заявителя (законного представителя)</w:t>
      </w:r>
    </w:p>
    <w:p w:rsidR="00FF17F8" w:rsidRPr="00F92D60" w:rsidRDefault="00FF17F8" w:rsidP="00F92D6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92D60">
        <w:rPr>
          <w:rFonts w:ascii="Times New Roman" w:hAnsi="Times New Roman" w:cs="Times New Roman"/>
          <w:sz w:val="24"/>
          <w:szCs w:val="24"/>
        </w:rPr>
        <w:t xml:space="preserve">                                 фамилия __________________________________</w:t>
      </w:r>
    </w:p>
    <w:p w:rsidR="00FF17F8" w:rsidRPr="00F92D60" w:rsidRDefault="00FF17F8" w:rsidP="00F92D6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92D60">
        <w:rPr>
          <w:rFonts w:ascii="Times New Roman" w:hAnsi="Times New Roman" w:cs="Times New Roman"/>
          <w:sz w:val="24"/>
          <w:szCs w:val="24"/>
        </w:rPr>
        <w:t xml:space="preserve">                                 имя ______________________________________</w:t>
      </w:r>
    </w:p>
    <w:p w:rsidR="00FF17F8" w:rsidRPr="00F92D60" w:rsidRDefault="00FF17F8" w:rsidP="00F92D6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F92D60">
        <w:rPr>
          <w:rFonts w:ascii="Times New Roman" w:hAnsi="Times New Roman" w:cs="Times New Roman"/>
          <w:sz w:val="24"/>
          <w:szCs w:val="24"/>
        </w:rPr>
        <w:t xml:space="preserve"> отчество (при наличии) 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FF17F8" w:rsidRDefault="00FF17F8" w:rsidP="00F92D6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92D60">
        <w:rPr>
          <w:rFonts w:ascii="Times New Roman" w:hAnsi="Times New Roman" w:cs="Times New Roman"/>
          <w:sz w:val="24"/>
          <w:szCs w:val="24"/>
        </w:rPr>
        <w:t xml:space="preserve">                                 место регистрации: 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p w:rsidR="00FF17F8" w:rsidRDefault="00FF17F8" w:rsidP="00F92D6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FF17F8" w:rsidRPr="00F92D60" w:rsidRDefault="00FF17F8" w:rsidP="00F92D6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FF17F8" w:rsidRPr="00F92D60" w:rsidRDefault="00FF17F8" w:rsidP="00F92D6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92D60">
        <w:rPr>
          <w:rFonts w:ascii="Times New Roman" w:hAnsi="Times New Roman" w:cs="Times New Roman"/>
          <w:sz w:val="24"/>
          <w:szCs w:val="24"/>
        </w:rPr>
        <w:t xml:space="preserve">                                 телефон __________________________________</w:t>
      </w:r>
    </w:p>
    <w:p w:rsidR="00FF17F8" w:rsidRPr="00F92D60" w:rsidRDefault="00FF17F8" w:rsidP="00F92D6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92D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F92D60">
        <w:rPr>
          <w:rFonts w:ascii="Times New Roman" w:hAnsi="Times New Roman" w:cs="Times New Roman"/>
          <w:sz w:val="24"/>
          <w:szCs w:val="24"/>
        </w:rPr>
        <w:t>паспорт (или иной документ, удостоверяющий</w:t>
      </w:r>
    </w:p>
    <w:p w:rsidR="00FF17F8" w:rsidRPr="00F92D60" w:rsidRDefault="00FF17F8" w:rsidP="00F92D6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92D60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личность): серия __________</w:t>
      </w:r>
      <w:r w:rsidRPr="00F92D60">
        <w:rPr>
          <w:rFonts w:ascii="Times New Roman" w:hAnsi="Times New Roman" w:cs="Times New Roman"/>
          <w:sz w:val="24"/>
          <w:szCs w:val="24"/>
        </w:rPr>
        <w:t xml:space="preserve"> N _____________</w:t>
      </w:r>
    </w:p>
    <w:p w:rsidR="00FF17F8" w:rsidRPr="00F92D60" w:rsidRDefault="00FF17F8" w:rsidP="00F92D6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92D60">
        <w:rPr>
          <w:rFonts w:ascii="Times New Roman" w:hAnsi="Times New Roman" w:cs="Times New Roman"/>
          <w:sz w:val="24"/>
          <w:szCs w:val="24"/>
        </w:rPr>
        <w:t xml:space="preserve">                                 выдан ____________________________________</w:t>
      </w:r>
    </w:p>
    <w:p w:rsidR="00FF17F8" w:rsidRPr="00F92D60" w:rsidRDefault="00FF17F8" w:rsidP="00F92D6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92D60">
        <w:rPr>
          <w:rFonts w:ascii="Times New Roman" w:hAnsi="Times New Roman" w:cs="Times New Roman"/>
          <w:sz w:val="24"/>
          <w:szCs w:val="24"/>
        </w:rPr>
        <w:t xml:space="preserve">                                 __________________________________________</w:t>
      </w:r>
    </w:p>
    <w:p w:rsidR="00FF17F8" w:rsidRPr="00F92D60" w:rsidRDefault="00FF17F8" w:rsidP="00F92D6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FF17F8" w:rsidRDefault="00FF17F8" w:rsidP="00F92D6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F17F8" w:rsidRPr="00F92D60" w:rsidRDefault="00FF17F8" w:rsidP="00F92D6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92D60">
        <w:rPr>
          <w:rFonts w:ascii="Times New Roman" w:hAnsi="Times New Roman" w:cs="Times New Roman"/>
          <w:sz w:val="24"/>
          <w:szCs w:val="24"/>
        </w:rPr>
        <w:t>ЗАЯВЛЕНИЕ</w:t>
      </w:r>
    </w:p>
    <w:p w:rsidR="00FF17F8" w:rsidRPr="00F92D60" w:rsidRDefault="00FF17F8" w:rsidP="003A02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F17F8" w:rsidRPr="00F92D60" w:rsidRDefault="00FF17F8" w:rsidP="003A02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92D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F92D60">
        <w:rPr>
          <w:rFonts w:ascii="Times New Roman" w:hAnsi="Times New Roman" w:cs="Times New Roman"/>
          <w:sz w:val="24"/>
          <w:szCs w:val="24"/>
        </w:rPr>
        <w:t xml:space="preserve">Прошу </w:t>
      </w:r>
      <w:r>
        <w:rPr>
          <w:rFonts w:ascii="Times New Roman" w:hAnsi="Times New Roman" w:cs="Times New Roman"/>
          <w:sz w:val="24"/>
          <w:szCs w:val="24"/>
        </w:rPr>
        <w:t>предоставить</w:t>
      </w:r>
      <w:r w:rsidRPr="00F92D60">
        <w:rPr>
          <w:rFonts w:ascii="Times New Roman" w:hAnsi="Times New Roman" w:cs="Times New Roman"/>
          <w:sz w:val="24"/>
          <w:szCs w:val="24"/>
        </w:rPr>
        <w:t xml:space="preserve"> информации об образовательных программах</w:t>
      </w:r>
      <w:r w:rsidRPr="003A0218">
        <w:rPr>
          <w:rFonts w:ascii="Times New Roman" w:hAnsi="Times New Roman" w:cs="Times New Roman"/>
          <w:sz w:val="24"/>
          <w:szCs w:val="24"/>
        </w:rPr>
        <w:t xml:space="preserve"> </w:t>
      </w:r>
      <w:r w:rsidRPr="00F92D60">
        <w:rPr>
          <w:rFonts w:ascii="Times New Roman" w:hAnsi="Times New Roman" w:cs="Times New Roman"/>
          <w:sz w:val="24"/>
          <w:szCs w:val="24"/>
        </w:rPr>
        <w:t>и  учебных  планах, рабочих программах учебных курсов, предметов, дисциплин (модулей),   календарных учебных графиках (нужное подчеркнуть).</w:t>
      </w:r>
    </w:p>
    <w:p w:rsidR="00FF17F8" w:rsidRPr="00F92D60" w:rsidRDefault="00FF17F8" w:rsidP="003A02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F17F8" w:rsidRPr="00F92D60" w:rsidRDefault="00FF17F8" w:rsidP="003A02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F17F8" w:rsidRDefault="00FF17F8" w:rsidP="00F92D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FF17F8" w:rsidRDefault="00FF17F8" w:rsidP="00F92D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F17F8" w:rsidRPr="00F92D60" w:rsidRDefault="00FF17F8" w:rsidP="00F92D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F92D60">
        <w:rPr>
          <w:rFonts w:ascii="Times New Roman" w:hAnsi="Times New Roman" w:cs="Times New Roman"/>
          <w:sz w:val="24"/>
          <w:szCs w:val="24"/>
        </w:rPr>
        <w:t>Подпись __________________________</w:t>
      </w:r>
    </w:p>
    <w:p w:rsidR="00FF17F8" w:rsidRPr="00F92D60" w:rsidRDefault="00FF17F8" w:rsidP="00F92D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92D60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F92D60">
        <w:rPr>
          <w:rFonts w:ascii="Times New Roman" w:hAnsi="Times New Roman" w:cs="Times New Roman"/>
          <w:sz w:val="24"/>
          <w:szCs w:val="24"/>
        </w:rPr>
        <w:t xml:space="preserve">  Дата "___" ____________ 20____ г.</w:t>
      </w:r>
    </w:p>
    <w:p w:rsidR="00FF17F8" w:rsidRPr="00F92D60" w:rsidRDefault="00FF17F8" w:rsidP="00F92D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F17F8" w:rsidRDefault="00FF17F8" w:rsidP="00F92D60">
      <w:pPr>
        <w:pStyle w:val="ConsPlusNonformat"/>
        <w:jc w:val="both"/>
      </w:pPr>
      <w:r>
        <w:t xml:space="preserve">   </w:t>
      </w:r>
    </w:p>
    <w:p w:rsidR="00FF17F8" w:rsidRPr="00A00F40" w:rsidRDefault="00FF17F8" w:rsidP="00F92D60">
      <w:pPr>
        <w:pStyle w:val="ConsPlusNonformat"/>
        <w:jc w:val="both"/>
        <w:rPr>
          <w:rFonts w:cs="Times New Roman"/>
          <w:b/>
          <w:bCs/>
        </w:rPr>
      </w:pPr>
    </w:p>
    <w:p w:rsidR="00FF17F8" w:rsidRDefault="00FF17F8" w:rsidP="00A00F40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17F8" w:rsidRDefault="00FF17F8" w:rsidP="00A00F40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17F8" w:rsidRDefault="00FF17F8" w:rsidP="00A00F40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17F8" w:rsidRDefault="00FF17F8" w:rsidP="00A00F40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17F8" w:rsidRDefault="00FF17F8" w:rsidP="00A00F40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17F8" w:rsidRDefault="00FF17F8" w:rsidP="00A00F40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17F8" w:rsidRDefault="00FF17F8" w:rsidP="00A00F40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17F8" w:rsidRDefault="00FF17F8" w:rsidP="00A00F40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17F8" w:rsidRDefault="00FF17F8" w:rsidP="00A00F40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17F8" w:rsidRPr="00A00F40" w:rsidRDefault="00FF17F8" w:rsidP="00A00F40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0F40">
        <w:rPr>
          <w:rFonts w:ascii="Times New Roman" w:hAnsi="Times New Roman" w:cs="Times New Roman"/>
          <w:b/>
          <w:bCs/>
          <w:sz w:val="24"/>
          <w:szCs w:val="24"/>
        </w:rPr>
        <w:t>Согласие</w:t>
      </w:r>
    </w:p>
    <w:p w:rsidR="00FF17F8" w:rsidRPr="00A00F40" w:rsidRDefault="00FF17F8" w:rsidP="00A00F40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0F40">
        <w:rPr>
          <w:rFonts w:ascii="Times New Roman" w:hAnsi="Times New Roman" w:cs="Times New Roman"/>
          <w:b/>
          <w:bCs/>
          <w:sz w:val="24"/>
          <w:szCs w:val="24"/>
        </w:rPr>
        <w:t>на обработку персональных данных</w:t>
      </w:r>
    </w:p>
    <w:p w:rsidR="00FF17F8" w:rsidRDefault="00FF17F8" w:rsidP="00547E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7EAB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Я __________________________________________________________________________</w:t>
      </w:r>
      <w:r w:rsidRPr="00547EAB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FF17F8" w:rsidRPr="00547EAB" w:rsidRDefault="00FF17F8" w:rsidP="00547E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7E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547EAB">
        <w:rPr>
          <w:rFonts w:ascii="Times New Roman" w:hAnsi="Times New Roman" w:cs="Times New Roman"/>
          <w:sz w:val="24"/>
          <w:szCs w:val="24"/>
        </w:rPr>
        <w:t>(фамилия, имя, отчество полностью)</w:t>
      </w:r>
    </w:p>
    <w:p w:rsidR="00FF17F8" w:rsidRPr="00547EAB" w:rsidRDefault="00FF17F8" w:rsidP="00C24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7EAB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</w:t>
      </w:r>
      <w:hyperlink r:id="rId10" w:history="1">
        <w:r w:rsidRPr="00D23595">
          <w:rPr>
            <w:rFonts w:ascii="Times New Roman" w:hAnsi="Times New Roman" w:cs="Times New Roman"/>
            <w:sz w:val="24"/>
            <w:szCs w:val="24"/>
          </w:rPr>
          <w:t>статьи 9</w:t>
        </w:r>
      </w:hyperlink>
      <w:r w:rsidRPr="00547EAB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"О</w:t>
      </w:r>
      <w:r w:rsidRPr="00C24A76">
        <w:rPr>
          <w:rFonts w:ascii="Times New Roman" w:hAnsi="Times New Roman" w:cs="Times New Roman"/>
          <w:sz w:val="24"/>
          <w:szCs w:val="24"/>
        </w:rPr>
        <w:t xml:space="preserve"> </w:t>
      </w:r>
      <w:r w:rsidRPr="00547EAB">
        <w:rPr>
          <w:rFonts w:ascii="Times New Roman" w:hAnsi="Times New Roman" w:cs="Times New Roman"/>
          <w:sz w:val="24"/>
          <w:szCs w:val="24"/>
        </w:rPr>
        <w:t>персональных  данных"  N 152-ФЗ даю согласие своей волей и в своем интересе</w:t>
      </w:r>
      <w:r w:rsidRPr="00C24A76">
        <w:rPr>
          <w:rFonts w:ascii="Times New Roman" w:hAnsi="Times New Roman" w:cs="Times New Roman"/>
          <w:sz w:val="24"/>
          <w:szCs w:val="24"/>
        </w:rPr>
        <w:t xml:space="preserve"> </w:t>
      </w:r>
      <w:r w:rsidRPr="00547EAB">
        <w:rPr>
          <w:rFonts w:ascii="Times New Roman" w:hAnsi="Times New Roman" w:cs="Times New Roman"/>
          <w:sz w:val="24"/>
          <w:szCs w:val="24"/>
        </w:rPr>
        <w:t>на  обработку  в  целях  обеспечения  соблюдения законов и иных нормативных</w:t>
      </w:r>
      <w:r w:rsidRPr="00C24A76">
        <w:rPr>
          <w:rFonts w:ascii="Times New Roman" w:hAnsi="Times New Roman" w:cs="Times New Roman"/>
          <w:sz w:val="24"/>
          <w:szCs w:val="24"/>
        </w:rPr>
        <w:t xml:space="preserve"> </w:t>
      </w:r>
      <w:r w:rsidRPr="00547EAB">
        <w:rPr>
          <w:rFonts w:ascii="Times New Roman" w:hAnsi="Times New Roman" w:cs="Times New Roman"/>
          <w:sz w:val="24"/>
          <w:szCs w:val="24"/>
        </w:rPr>
        <w:t>правовых актов своих персональных данных.</w:t>
      </w:r>
    </w:p>
    <w:p w:rsidR="00FF17F8" w:rsidRPr="00547EAB" w:rsidRDefault="00FF17F8" w:rsidP="00C24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7EAB">
        <w:rPr>
          <w:rFonts w:ascii="Times New Roman" w:hAnsi="Times New Roman" w:cs="Times New Roman"/>
          <w:sz w:val="24"/>
          <w:szCs w:val="24"/>
        </w:rPr>
        <w:t xml:space="preserve">    Мои  персональные  данные,  в отношении которых дается данное согласие,</w:t>
      </w:r>
    </w:p>
    <w:p w:rsidR="00FF17F8" w:rsidRPr="00547EAB" w:rsidRDefault="00FF17F8" w:rsidP="00C24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7EAB">
        <w:rPr>
          <w:rFonts w:ascii="Times New Roman" w:hAnsi="Times New Roman" w:cs="Times New Roman"/>
          <w:sz w:val="24"/>
          <w:szCs w:val="24"/>
        </w:rPr>
        <w:t>включают:</w:t>
      </w:r>
    </w:p>
    <w:p w:rsidR="00FF17F8" w:rsidRPr="00547EAB" w:rsidRDefault="00FF17F8" w:rsidP="00C24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7EAB">
        <w:rPr>
          <w:rFonts w:ascii="Times New Roman" w:hAnsi="Times New Roman" w:cs="Times New Roman"/>
          <w:sz w:val="24"/>
          <w:szCs w:val="24"/>
        </w:rPr>
        <w:t xml:space="preserve">    - фамилию, имя, отчество (при наличии);</w:t>
      </w:r>
    </w:p>
    <w:p w:rsidR="00FF17F8" w:rsidRPr="00547EAB" w:rsidRDefault="00FF17F8" w:rsidP="00C24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7EAB">
        <w:rPr>
          <w:rFonts w:ascii="Times New Roman" w:hAnsi="Times New Roman" w:cs="Times New Roman"/>
          <w:sz w:val="24"/>
          <w:szCs w:val="24"/>
        </w:rPr>
        <w:t xml:space="preserve">    - домашний адрес;</w:t>
      </w:r>
    </w:p>
    <w:p w:rsidR="00FF17F8" w:rsidRPr="00547EAB" w:rsidRDefault="00FF17F8" w:rsidP="00C24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7EAB">
        <w:rPr>
          <w:rFonts w:ascii="Times New Roman" w:hAnsi="Times New Roman" w:cs="Times New Roman"/>
          <w:sz w:val="24"/>
          <w:szCs w:val="24"/>
        </w:rPr>
        <w:t xml:space="preserve">    -  серию,  государственный  номер,  регистрационный  номер, дату выдачи</w:t>
      </w:r>
    </w:p>
    <w:p w:rsidR="00FF17F8" w:rsidRPr="00547EAB" w:rsidRDefault="00FF17F8" w:rsidP="00C24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7EAB">
        <w:rPr>
          <w:rFonts w:ascii="Times New Roman" w:hAnsi="Times New Roman" w:cs="Times New Roman"/>
          <w:sz w:val="24"/>
          <w:szCs w:val="24"/>
        </w:rPr>
        <w:t>документов   (удостоверение   личности   -   паспорт   и   иные  документы,</w:t>
      </w:r>
    </w:p>
    <w:p w:rsidR="00FF17F8" w:rsidRPr="00547EAB" w:rsidRDefault="00FF17F8" w:rsidP="00C24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7EAB">
        <w:rPr>
          <w:rFonts w:ascii="Times New Roman" w:hAnsi="Times New Roman" w:cs="Times New Roman"/>
          <w:sz w:val="24"/>
          <w:szCs w:val="24"/>
        </w:rPr>
        <w:t>удостоверяющие личность).</w:t>
      </w:r>
    </w:p>
    <w:p w:rsidR="00FF17F8" w:rsidRPr="00547EAB" w:rsidRDefault="00FF17F8" w:rsidP="00C24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7EAB">
        <w:rPr>
          <w:rFonts w:ascii="Times New Roman" w:hAnsi="Times New Roman" w:cs="Times New Roman"/>
          <w:sz w:val="24"/>
          <w:szCs w:val="24"/>
        </w:rPr>
        <w:t xml:space="preserve">    Предоставляю  оператору  право  осуществлять  все действия (операции) с</w:t>
      </w:r>
      <w:r w:rsidRPr="00C24A76">
        <w:rPr>
          <w:rFonts w:ascii="Times New Roman" w:hAnsi="Times New Roman" w:cs="Times New Roman"/>
          <w:sz w:val="24"/>
          <w:szCs w:val="24"/>
        </w:rPr>
        <w:t xml:space="preserve"> </w:t>
      </w:r>
      <w:r w:rsidRPr="00547EAB">
        <w:rPr>
          <w:rFonts w:ascii="Times New Roman" w:hAnsi="Times New Roman" w:cs="Times New Roman"/>
          <w:sz w:val="24"/>
          <w:szCs w:val="24"/>
        </w:rPr>
        <w:t>моими  персональными  данными,  включая  сбор,  систематизацию, накопление,</w:t>
      </w:r>
      <w:r w:rsidRPr="00C24A76">
        <w:rPr>
          <w:rFonts w:ascii="Times New Roman" w:hAnsi="Times New Roman" w:cs="Times New Roman"/>
          <w:sz w:val="24"/>
          <w:szCs w:val="24"/>
        </w:rPr>
        <w:t xml:space="preserve"> </w:t>
      </w:r>
      <w:r w:rsidRPr="00547EAB">
        <w:rPr>
          <w:rFonts w:ascii="Times New Roman" w:hAnsi="Times New Roman" w:cs="Times New Roman"/>
          <w:sz w:val="24"/>
          <w:szCs w:val="24"/>
        </w:rPr>
        <w:t>хранение,  обновление,  изменение,  использование, передачу, обезличивание,</w:t>
      </w:r>
      <w:r w:rsidRPr="00C24A76">
        <w:rPr>
          <w:rFonts w:ascii="Times New Roman" w:hAnsi="Times New Roman" w:cs="Times New Roman"/>
          <w:sz w:val="24"/>
          <w:szCs w:val="24"/>
        </w:rPr>
        <w:t xml:space="preserve"> </w:t>
      </w:r>
      <w:r w:rsidRPr="00547EAB">
        <w:rPr>
          <w:rFonts w:ascii="Times New Roman" w:hAnsi="Times New Roman" w:cs="Times New Roman"/>
          <w:sz w:val="24"/>
          <w:szCs w:val="24"/>
        </w:rPr>
        <w:t>блокирование,  уничтожение.  Оператор  вправе обрабатывать мои персональные</w:t>
      </w:r>
      <w:r w:rsidRPr="00C24A76">
        <w:rPr>
          <w:rFonts w:ascii="Times New Roman" w:hAnsi="Times New Roman" w:cs="Times New Roman"/>
          <w:sz w:val="24"/>
          <w:szCs w:val="24"/>
        </w:rPr>
        <w:t xml:space="preserve"> </w:t>
      </w:r>
      <w:r w:rsidRPr="00547EAB">
        <w:rPr>
          <w:rFonts w:ascii="Times New Roman" w:hAnsi="Times New Roman" w:cs="Times New Roman"/>
          <w:sz w:val="24"/>
          <w:szCs w:val="24"/>
        </w:rPr>
        <w:t>данные  посредством  внесения  их  в  электронную  базу данных, включения в</w:t>
      </w:r>
      <w:r w:rsidRPr="00C24A76">
        <w:rPr>
          <w:rFonts w:ascii="Times New Roman" w:hAnsi="Times New Roman" w:cs="Times New Roman"/>
          <w:sz w:val="24"/>
          <w:szCs w:val="24"/>
        </w:rPr>
        <w:t xml:space="preserve"> </w:t>
      </w:r>
      <w:r w:rsidRPr="00547EAB">
        <w:rPr>
          <w:rFonts w:ascii="Times New Roman" w:hAnsi="Times New Roman" w:cs="Times New Roman"/>
          <w:sz w:val="24"/>
          <w:szCs w:val="24"/>
        </w:rPr>
        <w:t>списки    (реестры)   и   отчетные   формы,   предусмотренные   действующим</w:t>
      </w:r>
      <w:r w:rsidRPr="00C24A76">
        <w:rPr>
          <w:rFonts w:ascii="Times New Roman" w:hAnsi="Times New Roman" w:cs="Times New Roman"/>
          <w:sz w:val="24"/>
          <w:szCs w:val="24"/>
        </w:rPr>
        <w:t xml:space="preserve"> </w:t>
      </w:r>
      <w:r w:rsidRPr="00547EAB">
        <w:rPr>
          <w:rFonts w:ascii="Times New Roman" w:hAnsi="Times New Roman" w:cs="Times New Roman"/>
          <w:sz w:val="24"/>
          <w:szCs w:val="24"/>
        </w:rPr>
        <w:t>законодательством,    регламентирующим   предоставление   отчетных   данных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7EAB">
        <w:rPr>
          <w:rFonts w:ascii="Times New Roman" w:hAnsi="Times New Roman" w:cs="Times New Roman"/>
          <w:sz w:val="24"/>
          <w:szCs w:val="24"/>
        </w:rPr>
        <w:t>(документов).</w:t>
      </w:r>
    </w:p>
    <w:p w:rsidR="00FF17F8" w:rsidRPr="00547EAB" w:rsidRDefault="00FF17F8" w:rsidP="00C24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7EAB">
        <w:rPr>
          <w:rFonts w:ascii="Times New Roman" w:hAnsi="Times New Roman" w:cs="Times New Roman"/>
          <w:sz w:val="24"/>
          <w:szCs w:val="24"/>
        </w:rPr>
        <w:t xml:space="preserve">    Даю  согласие  на  обработку  вышеуказанных  персональных  данных путем</w:t>
      </w:r>
      <w:r w:rsidRPr="00C24A76">
        <w:rPr>
          <w:rFonts w:ascii="Times New Roman" w:hAnsi="Times New Roman" w:cs="Times New Roman"/>
          <w:sz w:val="24"/>
          <w:szCs w:val="24"/>
        </w:rPr>
        <w:t xml:space="preserve"> </w:t>
      </w:r>
      <w:r w:rsidRPr="00547EAB">
        <w:rPr>
          <w:rFonts w:ascii="Times New Roman" w:hAnsi="Times New Roman" w:cs="Times New Roman"/>
          <w:sz w:val="24"/>
          <w:szCs w:val="24"/>
        </w:rPr>
        <w:t>смешанной  обработки,  включающей  в  себя  неавтоматизированную  обработку</w:t>
      </w:r>
      <w:r w:rsidRPr="00C24A76">
        <w:rPr>
          <w:rFonts w:ascii="Times New Roman" w:hAnsi="Times New Roman" w:cs="Times New Roman"/>
          <w:sz w:val="24"/>
          <w:szCs w:val="24"/>
        </w:rPr>
        <w:t xml:space="preserve"> </w:t>
      </w:r>
      <w:r w:rsidRPr="00547EAB">
        <w:rPr>
          <w:rFonts w:ascii="Times New Roman" w:hAnsi="Times New Roman" w:cs="Times New Roman"/>
          <w:sz w:val="24"/>
          <w:szCs w:val="24"/>
        </w:rPr>
        <w:t>документов  на  бумажных носителях, автоматизированную обработку документов</w:t>
      </w:r>
      <w:r w:rsidRPr="00C24A76">
        <w:rPr>
          <w:rFonts w:ascii="Times New Roman" w:hAnsi="Times New Roman" w:cs="Times New Roman"/>
          <w:sz w:val="24"/>
          <w:szCs w:val="24"/>
        </w:rPr>
        <w:t xml:space="preserve"> </w:t>
      </w:r>
      <w:r w:rsidRPr="00547EAB">
        <w:rPr>
          <w:rFonts w:ascii="Times New Roman" w:hAnsi="Times New Roman" w:cs="Times New Roman"/>
          <w:sz w:val="24"/>
          <w:szCs w:val="24"/>
        </w:rPr>
        <w:t>на электронных носителях с передачей полученной информации с использованием</w:t>
      </w:r>
      <w:r w:rsidRPr="00C24A76">
        <w:rPr>
          <w:rFonts w:ascii="Times New Roman" w:hAnsi="Times New Roman" w:cs="Times New Roman"/>
          <w:sz w:val="24"/>
          <w:szCs w:val="24"/>
        </w:rPr>
        <w:t xml:space="preserve"> </w:t>
      </w:r>
      <w:r w:rsidRPr="00547EAB">
        <w:rPr>
          <w:rFonts w:ascii="Times New Roman" w:hAnsi="Times New Roman" w:cs="Times New Roman"/>
          <w:sz w:val="24"/>
          <w:szCs w:val="24"/>
        </w:rPr>
        <w:t>сети  общего  пользования "Интернет" с  соблюдением  мер, обеспечивающих их</w:t>
      </w:r>
      <w:r w:rsidRPr="00C24A76">
        <w:rPr>
          <w:rFonts w:ascii="Times New Roman" w:hAnsi="Times New Roman" w:cs="Times New Roman"/>
          <w:sz w:val="24"/>
          <w:szCs w:val="24"/>
        </w:rPr>
        <w:t xml:space="preserve"> </w:t>
      </w:r>
      <w:r w:rsidRPr="00547EAB">
        <w:rPr>
          <w:rFonts w:ascii="Times New Roman" w:hAnsi="Times New Roman" w:cs="Times New Roman"/>
          <w:sz w:val="24"/>
          <w:szCs w:val="24"/>
        </w:rPr>
        <w:t>защиту  от  несанкционированного  доступа,  при  условии,  что  их  прием и</w:t>
      </w:r>
      <w:r w:rsidRPr="00C24A76">
        <w:rPr>
          <w:rFonts w:ascii="Times New Roman" w:hAnsi="Times New Roman" w:cs="Times New Roman"/>
          <w:sz w:val="24"/>
          <w:szCs w:val="24"/>
        </w:rPr>
        <w:t xml:space="preserve"> </w:t>
      </w:r>
      <w:r w:rsidRPr="00547EAB">
        <w:rPr>
          <w:rFonts w:ascii="Times New Roman" w:hAnsi="Times New Roman" w:cs="Times New Roman"/>
          <w:sz w:val="24"/>
          <w:szCs w:val="24"/>
        </w:rPr>
        <w:t>обработка  будут осуществляться лицом, обязанным сохранять профессиональную</w:t>
      </w:r>
      <w:r w:rsidRPr="00C24A76">
        <w:rPr>
          <w:rFonts w:ascii="Times New Roman" w:hAnsi="Times New Roman" w:cs="Times New Roman"/>
          <w:sz w:val="24"/>
          <w:szCs w:val="24"/>
        </w:rPr>
        <w:t xml:space="preserve"> </w:t>
      </w:r>
      <w:r w:rsidRPr="00547EAB">
        <w:rPr>
          <w:rFonts w:ascii="Times New Roman" w:hAnsi="Times New Roman" w:cs="Times New Roman"/>
          <w:sz w:val="24"/>
          <w:szCs w:val="24"/>
        </w:rPr>
        <w:t>тайну;  перевод  электронных документов в документы на бумажных носителях и</w:t>
      </w:r>
      <w:r w:rsidRPr="00C24A76">
        <w:rPr>
          <w:rFonts w:ascii="Times New Roman" w:hAnsi="Times New Roman" w:cs="Times New Roman"/>
          <w:sz w:val="24"/>
          <w:szCs w:val="24"/>
        </w:rPr>
        <w:t xml:space="preserve"> </w:t>
      </w:r>
      <w:r w:rsidRPr="00547EAB">
        <w:rPr>
          <w:rFonts w:ascii="Times New Roman" w:hAnsi="Times New Roman" w:cs="Times New Roman"/>
          <w:sz w:val="24"/>
          <w:szCs w:val="24"/>
        </w:rPr>
        <w:t>обратно.</w:t>
      </w:r>
    </w:p>
    <w:p w:rsidR="00FF17F8" w:rsidRPr="00547EAB" w:rsidRDefault="00FF17F8" w:rsidP="00C24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F17F8" w:rsidRPr="00547EAB" w:rsidRDefault="00FF17F8" w:rsidP="00C24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F17F8" w:rsidRPr="00547EAB" w:rsidRDefault="00FF17F8" w:rsidP="00C24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7EAB">
        <w:rPr>
          <w:rFonts w:ascii="Times New Roman" w:hAnsi="Times New Roman" w:cs="Times New Roman"/>
          <w:sz w:val="24"/>
          <w:szCs w:val="24"/>
        </w:rPr>
        <w:t>Настоящее согласие дано мной ______________ и действует до _______________.</w:t>
      </w:r>
    </w:p>
    <w:p w:rsidR="00FF17F8" w:rsidRPr="00547EAB" w:rsidRDefault="00FF17F8" w:rsidP="00C24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7EAB">
        <w:rPr>
          <w:rFonts w:ascii="Times New Roman" w:hAnsi="Times New Roman" w:cs="Times New Roman"/>
          <w:sz w:val="24"/>
          <w:szCs w:val="24"/>
        </w:rPr>
        <w:t xml:space="preserve">                                 (дата)                       (дата)</w:t>
      </w:r>
    </w:p>
    <w:p w:rsidR="00FF17F8" w:rsidRPr="00547EAB" w:rsidRDefault="00FF17F8" w:rsidP="00C24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F17F8" w:rsidRPr="00547EAB" w:rsidRDefault="00FF17F8" w:rsidP="00C24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7EAB">
        <w:rPr>
          <w:rFonts w:ascii="Times New Roman" w:hAnsi="Times New Roman" w:cs="Times New Roman"/>
          <w:sz w:val="24"/>
          <w:szCs w:val="24"/>
        </w:rPr>
        <w:t xml:space="preserve">                                                Подпись ___________________</w:t>
      </w:r>
    </w:p>
    <w:p w:rsidR="00FF17F8" w:rsidRPr="00547EAB" w:rsidRDefault="00FF17F8" w:rsidP="00C24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F17F8" w:rsidRPr="00547EAB" w:rsidRDefault="00FF17F8" w:rsidP="00C24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F17F8" w:rsidRPr="00547EAB" w:rsidRDefault="00FF17F8" w:rsidP="00C24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F17F8" w:rsidRPr="00547EAB" w:rsidRDefault="00FF17F8" w:rsidP="00C24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F17F8" w:rsidRPr="00547EAB" w:rsidRDefault="00FF17F8" w:rsidP="00C24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F17F8" w:rsidRPr="00547EAB" w:rsidRDefault="00FF17F8" w:rsidP="00C24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F17F8" w:rsidRPr="00547EAB" w:rsidRDefault="00FF17F8" w:rsidP="00C24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F17F8" w:rsidRPr="00547EAB" w:rsidRDefault="00FF17F8" w:rsidP="00C24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F17F8" w:rsidRPr="00547EAB" w:rsidRDefault="00FF17F8" w:rsidP="00C24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F17F8" w:rsidRPr="00547EAB" w:rsidRDefault="00FF17F8" w:rsidP="00C24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F17F8" w:rsidRPr="00547EAB" w:rsidRDefault="00FF17F8" w:rsidP="00C24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F17F8" w:rsidRPr="00547EAB" w:rsidRDefault="00FF17F8" w:rsidP="00C24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F17F8" w:rsidRPr="00547EAB" w:rsidRDefault="00FF17F8" w:rsidP="00C24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F17F8" w:rsidRPr="00547EAB" w:rsidRDefault="00FF17F8" w:rsidP="00C24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F17F8" w:rsidRPr="00547EAB" w:rsidRDefault="00FF17F8" w:rsidP="00547E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F17F8" w:rsidRPr="006C36C2" w:rsidRDefault="00FF17F8" w:rsidP="006C36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F17F8" w:rsidRDefault="00FF17F8" w:rsidP="007724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7F8" w:rsidRDefault="00FF17F8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FF17F8" w:rsidRDefault="00FF17F8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FF17F8" w:rsidRPr="00CC68D4" w:rsidRDefault="00FF17F8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3</w:t>
      </w:r>
      <w:r w:rsidRPr="006F5AA1">
        <w:rPr>
          <w:rFonts w:ascii="Times New Roman" w:hAnsi="Times New Roman" w:cs="Times New Roman"/>
          <w:sz w:val="24"/>
          <w:szCs w:val="24"/>
        </w:rPr>
        <w:t xml:space="preserve"> </w:t>
      </w:r>
      <w:r w:rsidRPr="00CC68D4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17F8" w:rsidRPr="00CC68D4" w:rsidRDefault="00FF17F8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C68D4">
        <w:rPr>
          <w:rFonts w:ascii="Times New Roman" w:hAnsi="Times New Roman" w:cs="Times New Roman"/>
          <w:sz w:val="24"/>
          <w:szCs w:val="24"/>
        </w:rPr>
        <w:t xml:space="preserve"> административному регламенту предоставления</w:t>
      </w:r>
    </w:p>
    <w:p w:rsidR="00FF17F8" w:rsidRDefault="00FF17F8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муниципальной услуги</w:t>
      </w:r>
      <w:r w:rsidRPr="006F5AA1">
        <w:rPr>
          <w:rFonts w:ascii="Times New Roman" w:hAnsi="Times New Roman" w:cs="Times New Roman"/>
          <w:sz w:val="24"/>
          <w:szCs w:val="24"/>
        </w:rPr>
        <w:t xml:space="preserve"> «Предоставление информации об образовательных программах и учебных планах, рабочих программах учебных курсов, предметов, дисциплин (модулей),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5AA1">
        <w:rPr>
          <w:rFonts w:ascii="Times New Roman" w:hAnsi="Times New Roman" w:cs="Times New Roman"/>
          <w:sz w:val="24"/>
          <w:szCs w:val="24"/>
        </w:rPr>
        <w:t xml:space="preserve"> календарных учебных графиках»</w:t>
      </w:r>
    </w:p>
    <w:p w:rsidR="00FF17F8" w:rsidRPr="00F92D60" w:rsidRDefault="00FF17F8" w:rsidP="006E2159">
      <w:pPr>
        <w:spacing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FF17F8" w:rsidRDefault="00FF17F8" w:rsidP="004F0603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2D60">
        <w:rPr>
          <w:rFonts w:ascii="Times New Roman" w:hAnsi="Times New Roman" w:cs="Times New Roman"/>
          <w:b/>
          <w:bCs/>
          <w:sz w:val="24"/>
          <w:szCs w:val="24"/>
        </w:rPr>
        <w:t>Блок-схема последовательности административных процедур при предоставлении муниципальной услуги</w:t>
      </w:r>
      <w:r w:rsidRPr="00F92D60">
        <w:rPr>
          <w:b/>
          <w:bCs/>
        </w:rPr>
        <w:t xml:space="preserve"> «</w:t>
      </w:r>
      <w:r w:rsidRPr="00F92D60">
        <w:rPr>
          <w:rFonts w:ascii="Times New Roman" w:hAnsi="Times New Roman" w:cs="Times New Roman"/>
          <w:b/>
          <w:bCs/>
          <w:sz w:val="24"/>
          <w:szCs w:val="24"/>
        </w:rPr>
        <w:t>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графиках»</w:t>
      </w:r>
    </w:p>
    <w:p w:rsidR="00FF17F8" w:rsidRPr="00F92D60" w:rsidRDefault="00FF17F8" w:rsidP="004F0603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ru-RU"/>
        </w:rPr>
        <w:pict>
          <v:roundrect id="Скругленный прямоугольник 12" o:spid="_x0000_s1026" style="position:absolute;left:0;text-align:left;margin-left:-54pt;margin-top:16.85pt;width:513pt;height:24.75pt;z-index:251652608;visibility:visible;v-text-anchor:middle" arcsize="10923f" strokeweight="2pt">
            <v:textbox style="mso-next-textbox:#Скругленный прямоугольник 12">
              <w:txbxContent>
                <w:p w:rsidR="00FF17F8" w:rsidRPr="00684620" w:rsidRDefault="00FF17F8" w:rsidP="0005748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46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Обращение Заявителя</w:t>
                  </w:r>
                </w:p>
              </w:txbxContent>
            </v:textbox>
          </v:roundrect>
        </w:pict>
      </w:r>
    </w:p>
    <w:p w:rsidR="00FF17F8" w:rsidRPr="00487F9F" w:rsidRDefault="00FF17F8" w:rsidP="004F0603">
      <w:pPr>
        <w:ind w:firstLine="709"/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0" o:spid="_x0000_s1027" type="#_x0000_t32" style="position:absolute;left:0;text-align:left;margin-left:3in;margin-top:21.25pt;width:0;height:24pt;z-index:251658752;visibility:visible" strokecolor="#4a7ebb">
            <v:stroke endarrow="open"/>
          </v:shape>
        </w:pict>
      </w:r>
      <w:r>
        <w:rPr>
          <w:noProof/>
          <w:lang w:eastAsia="ru-RU"/>
        </w:rPr>
        <w:pict>
          <v:shape id="Прямая со стрелкой 18" o:spid="_x0000_s1028" type="#_x0000_t32" style="position:absolute;left:0;text-align:left;margin-left:9pt;margin-top:18.4pt;width:0;height:24pt;z-index:251657728;visibility:visible" strokecolor="#4a7ebb">
            <v:stroke endarrow="open"/>
          </v:shape>
        </w:pict>
      </w:r>
    </w:p>
    <w:p w:rsidR="00FF17F8" w:rsidRDefault="00FF17F8" w:rsidP="004F0603">
      <w:pPr>
        <w:ind w:firstLine="709"/>
      </w:pPr>
      <w:r>
        <w:rPr>
          <w:noProof/>
          <w:lang w:eastAsia="ru-RU"/>
        </w:rPr>
        <w:pict>
          <v:shape id="Прямая со стрелкой 21" o:spid="_x0000_s1029" type="#_x0000_t32" style="position:absolute;left:0;text-align:left;margin-left:261pt;margin-top:22.85pt;width:45pt;height:20.95pt;z-index:251659776;visibility:visible" strokecolor="#4a7ebb">
            <v:stroke endarrow="open"/>
          </v:shape>
        </w:pict>
      </w:r>
      <w:r>
        <w:rPr>
          <w:noProof/>
          <w:lang w:eastAsia="ru-RU"/>
        </w:rPr>
        <w:pict>
          <v:roundrect id="Скругленный прямоугольник 15" o:spid="_x0000_s1030" style="position:absolute;left:0;text-align:left;margin-left:162pt;margin-top:19.95pt;width:108pt;height:1in;z-index:251654656;visibility:visible;v-text-anchor:middle" arcsize="10923f" fillcolor="window" strokecolor="windowText" strokeweight="2pt">
            <v:textbox>
              <w:txbxContent>
                <w:p w:rsidR="00FF17F8" w:rsidRPr="00F7455C" w:rsidRDefault="00FF17F8" w:rsidP="00F7455C"/>
              </w:txbxContent>
            </v:textbox>
          </v:roundrect>
        </w:pict>
      </w:r>
      <w:r>
        <w:rPr>
          <w:noProof/>
          <w:lang w:eastAsia="ru-RU"/>
        </w:rPr>
        <w:pict>
          <v:roundrect id="Скругленный прямоугольник 1" o:spid="_x0000_s1031" style="position:absolute;left:0;text-align:left;margin-left:301.95pt;margin-top:1.55pt;width:139.05pt;height:42pt;z-index:251644416;visibility:visible;v-text-anchor:middle" arcsize="10923f">
            <v:fill color2="#ededed" rotate="t" angle="45" focus="100%" type="gradient"/>
            <v:shadow on="t" color="black" opacity="24903f" origin=",.5" offset="0,.55556mm"/>
            <v:textbox>
              <w:txbxContent>
                <w:p w:rsidR="00FF17F8" w:rsidRPr="004F4851" w:rsidRDefault="00FF17F8" w:rsidP="00435CC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48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Вход на Портал</w:t>
                  </w:r>
                  <w:r w:rsidRPr="00F92D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ы </w:t>
                  </w:r>
                  <w:r w:rsidRPr="004F48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гос. услуг</w:t>
                  </w:r>
                </w:p>
                <w:p w:rsidR="00FF17F8" w:rsidRPr="0005748A" w:rsidRDefault="00FF17F8" w:rsidP="00F9432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Скругленный прямоугольник 13" o:spid="_x0000_s1032" style="position:absolute;left:0;text-align:left;margin-left:-45pt;margin-top:19.95pt;width:90pt;height:1in;z-index:251653632;visibility:visible;v-text-anchor:middle" arcsize="10923f" strokeweight="2pt">
            <v:textbox>
              <w:txbxContent>
                <w:p w:rsidR="00FF17F8" w:rsidRPr="004F4851" w:rsidRDefault="00FF17F8" w:rsidP="0005748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48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Личное обращение</w:t>
                  </w:r>
                </w:p>
              </w:txbxContent>
            </v:textbox>
          </v:roundrect>
        </w:pict>
      </w:r>
    </w:p>
    <w:p w:rsidR="00FF17F8" w:rsidRDefault="00FF17F8" w:rsidP="004F0603">
      <w:pPr>
        <w:tabs>
          <w:tab w:val="left" w:pos="851"/>
        </w:tabs>
        <w:autoSpaceDE w:val="0"/>
        <w:autoSpaceDN w:val="0"/>
        <w:adjustRightInd w:val="0"/>
        <w:spacing w:after="0"/>
        <w:ind w:firstLine="709"/>
        <w:jc w:val="both"/>
      </w:pPr>
      <w:r>
        <w:rPr>
          <w:noProof/>
          <w:lang w:eastAsia="ru-RU"/>
        </w:rPr>
        <w:pict>
          <v:shape id="Прямая со стрелкой 24" o:spid="_x0000_s1033" type="#_x0000_t32" style="position:absolute;left:0;text-align:left;margin-left:-18pt;margin-top:237.55pt;width:9pt;height:50.8pt;z-index:251661824;visibility:visible" strokecolor="#4a7ebb">
            <v:stroke endarrow="open"/>
          </v:shape>
        </w:pict>
      </w:r>
      <w:r>
        <w:rPr>
          <w:noProof/>
          <w:lang w:eastAsia="ru-RU"/>
        </w:rPr>
        <w:pict>
          <v:roundrect id="Скругленный прямоугольник 17" o:spid="_x0000_s1034" style="position:absolute;left:0;text-align:left;margin-left:-9pt;margin-top:279.35pt;width:252pt;height:108pt;z-index:251656704;visibility:visible;v-text-anchor:middle" arcsize="10923f" fillcolor="window" strokecolor="windowText" strokeweight="2pt">
            <v:textbox style="mso-next-textbox:#Скругленный прямоугольник 17">
              <w:txbxContent>
                <w:p w:rsidR="00FF17F8" w:rsidRPr="0005748A" w:rsidRDefault="00FF17F8" w:rsidP="0005748A">
                  <w:pPr>
                    <w:jc w:val="center"/>
                    <w:rPr>
                      <w:sz w:val="20"/>
                      <w:szCs w:val="20"/>
                    </w:rPr>
                  </w:pPr>
                  <w:r w:rsidRPr="0005748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подготовка и 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Скругленный прямоугольник 2" o:spid="_x0000_s1035" style="position:absolute;left:0;text-align:left;margin-left:333pt;margin-top:41.15pt;width:126pt;height:46.5pt;z-index:251646464;visibility:visible;v-text-anchor:middle" arcsize="10923f" fillcolor="window" strokecolor="windowText" strokeweight="2pt">
            <v:textbox style="mso-next-textbox:#Скругленный прямоугольник 2">
              <w:txbxContent>
                <w:p w:rsidR="00FF17F8" w:rsidRPr="00435CC0" w:rsidRDefault="00FF17F8" w:rsidP="00435CC0">
                  <w:pPr>
                    <w:rPr>
                      <w:sz w:val="20"/>
                      <w:szCs w:val="20"/>
                    </w:rPr>
                  </w:pPr>
                  <w:r w:rsidRPr="00435CC0">
                    <w:rPr>
                      <w:sz w:val="20"/>
                      <w:szCs w:val="20"/>
                    </w:rPr>
                    <w:t>заполнение формы зап</w:t>
                  </w:r>
                  <w:r>
                    <w:rPr>
                      <w:sz w:val="20"/>
                      <w:szCs w:val="20"/>
                    </w:rPr>
                    <w:t>шлшш</w:t>
                  </w:r>
                  <w:r w:rsidRPr="00435CC0">
                    <w:rPr>
                      <w:sz w:val="20"/>
                      <w:szCs w:val="20"/>
                    </w:rPr>
                    <w:t>роса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shape id="Прямая со стрелкой 4" o:spid="_x0000_s1036" type="#_x0000_t32" style="position:absolute;left:0;text-align:left;margin-left:378pt;margin-top:86.15pt;width:9pt;height:36pt;flip:x;z-index:251647488;visibility:visible" strokecolor="#4a7ebb">
            <v:stroke endarrow="open"/>
          </v:shape>
        </w:pict>
      </w:r>
      <w:r>
        <w:rPr>
          <w:noProof/>
          <w:lang w:eastAsia="ru-RU"/>
        </w:rPr>
        <w:pict>
          <v:shape id="Прямая со стрелкой 6" o:spid="_x0000_s1037" type="#_x0000_t32" style="position:absolute;left:0;text-align:left;margin-left:225pt;margin-top:158.15pt;width:60.75pt;height:30.75pt;flip:y;z-index:251649536;visibility:visible" strokecolor="#4a7ebb">
            <v:stroke endarrow="open"/>
          </v:shape>
        </w:pict>
      </w: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-54pt;margin-top:120.55pt;width:99pt;height:99pt;z-index:251670016" stroked="f">
            <v:textbox style="mso-next-textbox:#_x0000_s1038">
              <w:txbxContent>
                <w:p w:rsidR="00FF17F8" w:rsidRPr="006A531B" w:rsidRDefault="00FF17F8" w:rsidP="0068462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53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Прием запроса о предоставлении муниципальной услуги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roundrect id="Скругленный прямоугольник 16" o:spid="_x0000_s1039" style="position:absolute;left:0;text-align:left;margin-left:-63pt;margin-top:111.55pt;width:117pt;height:126pt;z-index:251655680;visibility:visible;v-text-anchor:middle" arcsize="10923f" fillcolor="window" strokecolor="windowText" strokeweight="2pt">
            <v:textbox style="mso-next-textbox:#Скругленный прямоугольник 16">
              <w:txbxContent>
                <w:p w:rsidR="00FF17F8" w:rsidRPr="0005748A" w:rsidRDefault="00FF17F8" w:rsidP="0005748A">
                  <w:pPr>
                    <w:jc w:val="center"/>
                    <w:rPr>
                      <w:sz w:val="20"/>
                      <w:szCs w:val="20"/>
                    </w:rPr>
                  </w:pPr>
                  <w:r w:rsidRPr="0005748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прием запроса о предос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дддщ</w:t>
                  </w:r>
                  <w:r w:rsidRPr="0005748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тавлении муниципальной услуги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shape id="_x0000_s1040" type="#_x0000_t202" style="position:absolute;left:0;text-align:left;margin-left:0;margin-top:300.55pt;width:234pt;height:81pt;z-index:251671040" stroked="f">
            <v:textbox>
              <w:txbxContent>
                <w:p w:rsidR="00FF17F8" w:rsidRDefault="00FF17F8" w:rsidP="00684620">
                  <w:pPr>
                    <w:jc w:val="center"/>
                  </w:pPr>
                  <w:r>
                    <w:t>Подготовка и предоставление информации об образовательных программах и учебных планах, рабочих программах учебных курсов, предметов, дисциплин (модулей),   календарных учебных графиках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1" type="#_x0000_t202" style="position:absolute;left:0;text-align:left;margin-left:99pt;margin-top:93.55pt;width:135pt;height:63pt;z-index:251666944" stroked="f">
            <v:textbox style="mso-next-textbox:#_x0000_s1041">
              <w:txbxContent>
                <w:p w:rsidR="00FF17F8" w:rsidRPr="00684620" w:rsidRDefault="00FF17F8" w:rsidP="0068462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84620">
                    <w:rPr>
                      <w:rFonts w:ascii="Times New Roman" w:hAnsi="Times New Roman" w:cs="Times New Roman"/>
                    </w:rPr>
                    <w:t>Вход на региональный Интернет - портал Департамента образования Ивановской области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2" type="#_x0000_t202" style="position:absolute;left:0;text-align:left;margin-left:117pt;margin-top:192.55pt;width:108pt;height:36pt;z-index:251668992" stroked="f">
            <v:textbox style="mso-next-textbox:#_x0000_s1042">
              <w:txbxContent>
                <w:p w:rsidR="00FF17F8" w:rsidRPr="00F7455C" w:rsidRDefault="00FF17F8" w:rsidP="0068462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45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Заполнение  формы запроса</w:t>
                  </w:r>
                </w:p>
                <w:p w:rsidR="00FF17F8" w:rsidRDefault="00FF17F8"/>
              </w:txbxContent>
            </v:textbox>
          </v:shape>
        </w:pict>
      </w:r>
      <w:r>
        <w:rPr>
          <w:noProof/>
          <w:lang w:eastAsia="ru-RU"/>
        </w:rPr>
        <w:pict>
          <v:shape id="_x0000_s1043" type="#_x0000_t202" style="position:absolute;left:0;text-align:left;margin-left:315pt;margin-top:129.55pt;width:108pt;height:36pt;z-index:251667968" stroked="f">
            <v:textbox style="mso-next-textbox:#_x0000_s1043">
              <w:txbxContent>
                <w:p w:rsidR="00FF17F8" w:rsidRDefault="00FF17F8" w:rsidP="00684620">
                  <w:pPr>
                    <w:jc w:val="center"/>
                  </w:pPr>
                  <w:r>
                    <w:t>Предоставление информации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roundrect id="Скругленный прямоугольник 5" o:spid="_x0000_s1044" style="position:absolute;left:0;text-align:left;margin-left:4in;margin-top:120.55pt;width:153pt;height:49.5pt;z-index:251648512;visibility:visible;v-text-anchor:middle" arcsize="10923f" fillcolor="window" strokecolor="windowText" strokeweight="2pt">
            <v:textbox style="mso-next-textbox:#Скругленный прямоугольник 5">
              <w:txbxContent>
                <w:p w:rsidR="00FF17F8" w:rsidRPr="00435CC0" w:rsidRDefault="00FF17F8" w:rsidP="00435CC0">
                  <w:pPr>
                    <w:rPr>
                      <w:sz w:val="20"/>
                      <w:szCs w:val="20"/>
                    </w:rPr>
                  </w:pPr>
                  <w:r w:rsidRPr="00435CC0">
                    <w:rPr>
                      <w:sz w:val="20"/>
                      <w:szCs w:val="20"/>
                    </w:rPr>
                    <w:t>информации</w:t>
                  </w:r>
                </w:p>
                <w:p w:rsidR="00FF17F8" w:rsidRPr="0005748A" w:rsidRDefault="00FF17F8" w:rsidP="00684620">
                  <w:pPr>
                    <w:jc w:val="center"/>
                    <w:rPr>
                      <w:sz w:val="20"/>
                      <w:szCs w:val="20"/>
                    </w:rPr>
                  </w:pPr>
                  <w:r w:rsidRPr="0005748A">
                    <w:rPr>
                      <w:sz w:val="20"/>
                      <w:szCs w:val="20"/>
                    </w:rPr>
                    <w:t xml:space="preserve">Обращение </w:t>
                  </w:r>
                  <w:r>
                    <w:rPr>
                      <w:sz w:val="20"/>
                      <w:szCs w:val="20"/>
                    </w:rPr>
                    <w:t>З</w:t>
                  </w:r>
                  <w:r w:rsidRPr="0005748A">
                    <w:rPr>
                      <w:sz w:val="20"/>
                      <w:szCs w:val="20"/>
                    </w:rPr>
                    <w:t>аявителя</w:t>
                  </w:r>
                </w:p>
                <w:p w:rsidR="00FF17F8" w:rsidRPr="0005748A" w:rsidRDefault="00FF17F8" w:rsidP="00F9432D">
                  <w:pPr>
                    <w:pStyle w:val="ListParagraph"/>
                    <w:rPr>
                      <w:sz w:val="20"/>
                      <w:szCs w:val="20"/>
                    </w:rPr>
                  </w:pPr>
                </w:p>
              </w:txbxContent>
            </v:textbox>
          </v:roundrect>
        </w:pict>
      </w:r>
      <w:r>
        <w:rPr>
          <w:noProof/>
          <w:lang w:eastAsia="ru-RU"/>
        </w:rPr>
        <w:pict>
          <v:shape id="_x0000_s1045" type="#_x0000_t202" style="position:absolute;left:0;text-align:left;margin-left:342pt;margin-top:48.55pt;width:117pt;height:36pt;z-index:251665920" stroked="f">
            <v:textbox style="mso-next-textbox:#_x0000_s1045">
              <w:txbxContent>
                <w:p w:rsidR="00FF17F8" w:rsidRPr="00F7455C" w:rsidRDefault="00FF17F8" w:rsidP="0068462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45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Заполнение  формы запроса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6" type="#_x0000_t202" style="position:absolute;left:0;text-align:left;margin-left:180pt;margin-top:3.55pt;width:81pt;height:54pt;z-index:251664896" stroked="f" strokecolor="blue">
            <v:textbox style="mso-next-textbox:#_x0000_s1046">
              <w:txbxContent>
                <w:p w:rsidR="00FF17F8" w:rsidRPr="00F7455C" w:rsidRDefault="00FF17F8" w:rsidP="00F7455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45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электронном виде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roundrect id="Скругленный прямоугольник 27" o:spid="_x0000_s1047" style="position:absolute;left:0;text-align:left;margin-left:108pt;margin-top:186.1pt;width:126pt;height:46.5pt;z-index:251663872;visibility:visible;v-text-anchor:middle" arcsize="10923f" fillcolor="window" strokecolor="windowText" strokeweight="2pt">
            <v:textbox style="mso-next-textbox:#Скругленный прямоугольник 27">
              <w:txbxContent>
                <w:p w:rsidR="00FF17F8" w:rsidRPr="00F7455C" w:rsidRDefault="00FF17F8" w:rsidP="0068462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35CC0">
                    <w:rPr>
                      <w:sz w:val="20"/>
                      <w:szCs w:val="20"/>
                    </w:rPr>
                    <w:t>зап</w:t>
                  </w:r>
                  <w:r w:rsidRPr="0068462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F745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Заполнение  форм</w:t>
                  </w:r>
                  <w:r w:rsidRPr="0068462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F745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Заполнение  формы запроса</w:t>
                  </w:r>
                </w:p>
                <w:p w:rsidR="00FF17F8" w:rsidRPr="00F7455C" w:rsidRDefault="00FF17F8" w:rsidP="0068462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45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ы запроса</w:t>
                  </w:r>
                </w:p>
                <w:p w:rsidR="00FF17F8" w:rsidRPr="00435CC0" w:rsidRDefault="00FF17F8" w:rsidP="00435CC0">
                  <w:pPr>
                    <w:rPr>
                      <w:sz w:val="20"/>
                      <w:szCs w:val="20"/>
                    </w:rPr>
                  </w:pPr>
                  <w:r w:rsidRPr="00435CC0">
                    <w:rPr>
                      <w:sz w:val="20"/>
                      <w:szCs w:val="20"/>
                    </w:rPr>
                    <w:t>олнение форм</w:t>
                  </w:r>
                  <w:r>
                    <w:rPr>
                      <w:sz w:val="20"/>
                      <w:szCs w:val="20"/>
                    </w:rPr>
                    <w:t>оо</w:t>
                  </w:r>
                  <w:r w:rsidRPr="00435CC0">
                    <w:rPr>
                      <w:sz w:val="20"/>
                      <w:szCs w:val="20"/>
                    </w:rPr>
                    <w:t>ы запроса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Скругленный прямоугольник 26" o:spid="_x0000_s1048" style="position:absolute;left:0;text-align:left;margin-left:79.2pt;margin-top:84.85pt;width:164.25pt;height:76.5pt;z-index:251662848;visibility:visible;v-text-anchor:middle" arcsize="14354f" fillcolor="window" strokecolor="windowText" strokeweight="2pt">
            <v:textbox style="mso-next-textbox:#Скругленный прямоугольник 26">
              <w:txbxContent>
                <w:p w:rsidR="00FF17F8" w:rsidRPr="003674C2" w:rsidRDefault="00FF17F8" w:rsidP="00435CC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Вход на региональный </w:t>
                  </w:r>
                  <w:bookmarkStart w:id="3" w:name="_GoBack"/>
                  <w:bookmarkEnd w:id="3"/>
                  <w:r>
                    <w:rPr>
                      <w:sz w:val="20"/>
                      <w:szCs w:val="20"/>
                    </w:rPr>
                    <w:t xml:space="preserve"> - портал Департамента о</w:t>
                  </w:r>
                  <w:r>
                    <w:t>В электронн ой формею……….</w:t>
                  </w:r>
                  <w:r>
                    <w:rPr>
                      <w:sz w:val="20"/>
                      <w:szCs w:val="20"/>
                    </w:rPr>
                    <w:t>бразования Ивановской области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shape id="Прямая со стрелкой 10" o:spid="_x0000_s1049" type="#_x0000_t32" style="position:absolute;left:0;text-align:left;margin-left:182.7pt;margin-top:164.75pt;width:0;height:21pt;flip:x;z-index:251651584;visibility:visible" strokecolor="#4a7ebb">
            <v:stroke endarrow="open"/>
          </v:shape>
        </w:pict>
      </w:r>
      <w:r>
        <w:rPr>
          <w:noProof/>
          <w:lang w:eastAsia="ru-RU"/>
        </w:rPr>
        <w:pict>
          <v:shape id="Прямая со стрелкой 8" o:spid="_x0000_s1050" type="#_x0000_t32" style="position:absolute;left:0;text-align:left;margin-left:219.45pt;margin-top:63.1pt;width:0;height:25.5pt;z-index:251650560;visibility:visible" strokecolor="#4a7ebb">
            <v:stroke endarrow="open"/>
          </v:shape>
        </w:pict>
      </w:r>
      <w:r>
        <w:rPr>
          <w:noProof/>
          <w:lang w:eastAsia="ru-RU"/>
        </w:rPr>
        <w:pict>
          <v:shape id="Прямая со стрелкой 3" o:spid="_x0000_s1051" type="#_x0000_t32" style="position:absolute;left:0;text-align:left;margin-left:375.45pt;margin-top:18.1pt;width:0;height:24pt;z-index:251645440;visibility:visible" strokecolor="#4a7ebb">
            <v:stroke endarrow="open"/>
          </v:shape>
        </w:pict>
      </w:r>
      <w:r>
        <w:rPr>
          <w:noProof/>
          <w:lang w:eastAsia="ru-RU"/>
        </w:rPr>
        <w:pict>
          <v:shape id="Прямая со стрелкой 22" o:spid="_x0000_s1052" type="#_x0000_t32" style="position:absolute;left:0;text-align:left;margin-left:-5.55pt;margin-top:69.1pt;width:0;height:39.75pt;z-index:251660800;visibility:visible" strokecolor="#4a7ebb">
            <v:stroke endarrow="open"/>
          </v:shape>
        </w:pict>
      </w:r>
    </w:p>
    <w:sectPr w:rsidR="00FF17F8" w:rsidSect="00873F4D">
      <w:footerReference w:type="default" r:id="rId11"/>
      <w:pgSz w:w="11906" w:h="16838"/>
      <w:pgMar w:top="1134" w:right="850" w:bottom="1134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7F8" w:rsidRDefault="00FF17F8">
      <w:pPr>
        <w:spacing w:after="0" w:line="240" w:lineRule="auto"/>
      </w:pPr>
      <w:r>
        <w:separator/>
      </w:r>
    </w:p>
  </w:endnote>
  <w:endnote w:type="continuationSeparator" w:id="0">
    <w:p w:rsidR="00FF17F8" w:rsidRDefault="00FF1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7F8" w:rsidRDefault="00FF17F8">
    <w:pPr>
      <w:pStyle w:val="Footer"/>
      <w:jc w:val="center"/>
    </w:pPr>
    <w:fldSimple w:instr="PAGE   \* MERGEFORMAT">
      <w:r>
        <w:rPr>
          <w:noProof/>
        </w:rPr>
        <w:t>17</w:t>
      </w:r>
    </w:fldSimple>
  </w:p>
  <w:p w:rsidR="00FF17F8" w:rsidRDefault="00FF17F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7F8" w:rsidRDefault="00FF17F8">
      <w:pPr>
        <w:spacing w:after="0" w:line="240" w:lineRule="auto"/>
      </w:pPr>
      <w:r>
        <w:separator/>
      </w:r>
    </w:p>
  </w:footnote>
  <w:footnote w:type="continuationSeparator" w:id="0">
    <w:p w:rsidR="00FF17F8" w:rsidRDefault="00FF17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557DD"/>
    <w:multiLevelType w:val="multilevel"/>
    <w:tmpl w:val="5C2807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15365F94"/>
    <w:multiLevelType w:val="multilevel"/>
    <w:tmpl w:val="66380B7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6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D627934"/>
    <w:multiLevelType w:val="multilevel"/>
    <w:tmpl w:val="45D0C98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3">
    <w:nsid w:val="232740C6"/>
    <w:multiLevelType w:val="multilevel"/>
    <w:tmpl w:val="6B96B4C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AB230B5"/>
    <w:multiLevelType w:val="hybridMultilevel"/>
    <w:tmpl w:val="777E802A"/>
    <w:lvl w:ilvl="0" w:tplc="A98CE936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>
    <w:nsid w:val="378D579D"/>
    <w:multiLevelType w:val="hybridMultilevel"/>
    <w:tmpl w:val="D4D46D10"/>
    <w:lvl w:ilvl="0" w:tplc="7DC4474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44233431"/>
    <w:multiLevelType w:val="hybridMultilevel"/>
    <w:tmpl w:val="0E3209A8"/>
    <w:lvl w:ilvl="0" w:tplc="7DC44748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542D1673"/>
    <w:multiLevelType w:val="multilevel"/>
    <w:tmpl w:val="167E5FB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9"/>
        </w:tabs>
        <w:ind w:left="17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291"/>
        </w:tabs>
        <w:ind w:left="329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864"/>
        </w:tabs>
        <w:ind w:left="3864" w:hanging="2160"/>
      </w:pPr>
      <w:rPr>
        <w:rFonts w:hint="default"/>
      </w:rPr>
    </w:lvl>
  </w:abstractNum>
  <w:abstractNum w:abstractNumId="8">
    <w:nsid w:val="55E27E64"/>
    <w:multiLevelType w:val="multilevel"/>
    <w:tmpl w:val="5694E236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>
    <w:nsid w:val="566766C4"/>
    <w:multiLevelType w:val="multilevel"/>
    <w:tmpl w:val="167E5FB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9"/>
        </w:tabs>
        <w:ind w:left="17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291"/>
        </w:tabs>
        <w:ind w:left="329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864"/>
        </w:tabs>
        <w:ind w:left="3864" w:hanging="2160"/>
      </w:pPr>
      <w:rPr>
        <w:rFonts w:hint="default"/>
      </w:rPr>
    </w:lvl>
  </w:abstractNum>
  <w:abstractNum w:abstractNumId="10">
    <w:nsid w:val="648A41FD"/>
    <w:multiLevelType w:val="multilevel"/>
    <w:tmpl w:val="57D637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6CCC1611"/>
    <w:multiLevelType w:val="multilevel"/>
    <w:tmpl w:val="828EF1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abstractNum w:abstractNumId="12">
    <w:nsid w:val="70B066AC"/>
    <w:multiLevelType w:val="multilevel"/>
    <w:tmpl w:val="5C2807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3">
    <w:nsid w:val="7B8C0B17"/>
    <w:multiLevelType w:val="hybridMultilevel"/>
    <w:tmpl w:val="279AB24E"/>
    <w:lvl w:ilvl="0" w:tplc="9D66F100">
      <w:start w:val="1"/>
      <w:numFmt w:val="decimal"/>
      <w:lvlText w:val="%1.1"/>
      <w:lvlJc w:val="left"/>
      <w:pPr>
        <w:ind w:left="86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5"/>
  </w:num>
  <w:num w:numId="5">
    <w:abstractNumId w:val="8"/>
  </w:num>
  <w:num w:numId="6">
    <w:abstractNumId w:val="4"/>
  </w:num>
  <w:num w:numId="7">
    <w:abstractNumId w:val="13"/>
  </w:num>
  <w:num w:numId="8">
    <w:abstractNumId w:val="1"/>
  </w:num>
  <w:num w:numId="9">
    <w:abstractNumId w:val="3"/>
  </w:num>
  <w:num w:numId="10">
    <w:abstractNumId w:val="2"/>
  </w:num>
  <w:num w:numId="11">
    <w:abstractNumId w:val="12"/>
  </w:num>
  <w:num w:numId="12">
    <w:abstractNumId w:val="0"/>
  </w:num>
  <w:num w:numId="13">
    <w:abstractNumId w:val="9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6B7E"/>
    <w:rsid w:val="000023CA"/>
    <w:rsid w:val="00006051"/>
    <w:rsid w:val="00016279"/>
    <w:rsid w:val="00022C4B"/>
    <w:rsid w:val="00030C67"/>
    <w:rsid w:val="00041D65"/>
    <w:rsid w:val="000501B8"/>
    <w:rsid w:val="0005748A"/>
    <w:rsid w:val="000635BA"/>
    <w:rsid w:val="0006753A"/>
    <w:rsid w:val="000821F5"/>
    <w:rsid w:val="00093D26"/>
    <w:rsid w:val="00095604"/>
    <w:rsid w:val="000C33C2"/>
    <w:rsid w:val="000C3D26"/>
    <w:rsid w:val="000C6A23"/>
    <w:rsid w:val="000D307A"/>
    <w:rsid w:val="000D4A20"/>
    <w:rsid w:val="001000AE"/>
    <w:rsid w:val="00116122"/>
    <w:rsid w:val="001179C8"/>
    <w:rsid w:val="00117EDC"/>
    <w:rsid w:val="001438DB"/>
    <w:rsid w:val="00145277"/>
    <w:rsid w:val="00163719"/>
    <w:rsid w:val="001733D4"/>
    <w:rsid w:val="001A181C"/>
    <w:rsid w:val="001A2A3F"/>
    <w:rsid w:val="001B6D3A"/>
    <w:rsid w:val="001D1E57"/>
    <w:rsid w:val="001E41C1"/>
    <w:rsid w:val="001F0446"/>
    <w:rsid w:val="001F4A3B"/>
    <w:rsid w:val="00203FD4"/>
    <w:rsid w:val="0021436D"/>
    <w:rsid w:val="0021585B"/>
    <w:rsid w:val="002236AC"/>
    <w:rsid w:val="0023449A"/>
    <w:rsid w:val="00260213"/>
    <w:rsid w:val="00260788"/>
    <w:rsid w:val="00262B46"/>
    <w:rsid w:val="00280C02"/>
    <w:rsid w:val="00287840"/>
    <w:rsid w:val="00291631"/>
    <w:rsid w:val="00294455"/>
    <w:rsid w:val="002B411C"/>
    <w:rsid w:val="002C06CA"/>
    <w:rsid w:val="002C2C00"/>
    <w:rsid w:val="002D6148"/>
    <w:rsid w:val="002E752D"/>
    <w:rsid w:val="00307027"/>
    <w:rsid w:val="0031415D"/>
    <w:rsid w:val="003327D7"/>
    <w:rsid w:val="0033407A"/>
    <w:rsid w:val="003401E0"/>
    <w:rsid w:val="0036206F"/>
    <w:rsid w:val="003630AA"/>
    <w:rsid w:val="0036697A"/>
    <w:rsid w:val="003674C2"/>
    <w:rsid w:val="00386251"/>
    <w:rsid w:val="0039708F"/>
    <w:rsid w:val="003A0218"/>
    <w:rsid w:val="003A05A1"/>
    <w:rsid w:val="003A3388"/>
    <w:rsid w:val="003A504F"/>
    <w:rsid w:val="003B1085"/>
    <w:rsid w:val="003B6910"/>
    <w:rsid w:val="003D5D64"/>
    <w:rsid w:val="003E4488"/>
    <w:rsid w:val="003E65F4"/>
    <w:rsid w:val="003E7678"/>
    <w:rsid w:val="003F5BB4"/>
    <w:rsid w:val="00412099"/>
    <w:rsid w:val="00413C8F"/>
    <w:rsid w:val="00414EE3"/>
    <w:rsid w:val="00426F85"/>
    <w:rsid w:val="00431650"/>
    <w:rsid w:val="004332ED"/>
    <w:rsid w:val="004343BB"/>
    <w:rsid w:val="00435CC0"/>
    <w:rsid w:val="004373B0"/>
    <w:rsid w:val="00440058"/>
    <w:rsid w:val="0045194D"/>
    <w:rsid w:val="00460450"/>
    <w:rsid w:val="00462642"/>
    <w:rsid w:val="00471EE2"/>
    <w:rsid w:val="00472221"/>
    <w:rsid w:val="00487F9F"/>
    <w:rsid w:val="004952EB"/>
    <w:rsid w:val="00496F0E"/>
    <w:rsid w:val="004A6519"/>
    <w:rsid w:val="004A7C38"/>
    <w:rsid w:val="004B23C7"/>
    <w:rsid w:val="004C2515"/>
    <w:rsid w:val="004C5B11"/>
    <w:rsid w:val="004C6F04"/>
    <w:rsid w:val="004D06C0"/>
    <w:rsid w:val="004F0603"/>
    <w:rsid w:val="004F4851"/>
    <w:rsid w:val="00500049"/>
    <w:rsid w:val="005020B9"/>
    <w:rsid w:val="005142D8"/>
    <w:rsid w:val="005272A5"/>
    <w:rsid w:val="0053287C"/>
    <w:rsid w:val="00547EAB"/>
    <w:rsid w:val="00565A3F"/>
    <w:rsid w:val="005670AD"/>
    <w:rsid w:val="00574F9C"/>
    <w:rsid w:val="00575ABE"/>
    <w:rsid w:val="00590A6C"/>
    <w:rsid w:val="00591EAF"/>
    <w:rsid w:val="00595C3B"/>
    <w:rsid w:val="005A2E0F"/>
    <w:rsid w:val="005A51F1"/>
    <w:rsid w:val="005C4882"/>
    <w:rsid w:val="005C6F0F"/>
    <w:rsid w:val="005D1B1B"/>
    <w:rsid w:val="005D1EB4"/>
    <w:rsid w:val="005F4EA5"/>
    <w:rsid w:val="005F719D"/>
    <w:rsid w:val="00627F6E"/>
    <w:rsid w:val="0064004F"/>
    <w:rsid w:val="0064387D"/>
    <w:rsid w:val="006475F2"/>
    <w:rsid w:val="00654B64"/>
    <w:rsid w:val="00682179"/>
    <w:rsid w:val="00683AEE"/>
    <w:rsid w:val="00684620"/>
    <w:rsid w:val="00694246"/>
    <w:rsid w:val="006A0D1F"/>
    <w:rsid w:val="006A1EC3"/>
    <w:rsid w:val="006A531B"/>
    <w:rsid w:val="006C36C2"/>
    <w:rsid w:val="006C6ED1"/>
    <w:rsid w:val="006D0AEF"/>
    <w:rsid w:val="006D444E"/>
    <w:rsid w:val="006E2159"/>
    <w:rsid w:val="006E6A86"/>
    <w:rsid w:val="006E7CBA"/>
    <w:rsid w:val="006F0ECD"/>
    <w:rsid w:val="006F1C7D"/>
    <w:rsid w:val="006F5A1F"/>
    <w:rsid w:val="006F5AA1"/>
    <w:rsid w:val="00705EDB"/>
    <w:rsid w:val="007061FA"/>
    <w:rsid w:val="007179A2"/>
    <w:rsid w:val="00723CC5"/>
    <w:rsid w:val="007244B9"/>
    <w:rsid w:val="00724CC3"/>
    <w:rsid w:val="00735A04"/>
    <w:rsid w:val="0073629B"/>
    <w:rsid w:val="00744517"/>
    <w:rsid w:val="00754DF7"/>
    <w:rsid w:val="00756D10"/>
    <w:rsid w:val="007619AD"/>
    <w:rsid w:val="00772439"/>
    <w:rsid w:val="0078629A"/>
    <w:rsid w:val="00793B71"/>
    <w:rsid w:val="00797BB7"/>
    <w:rsid w:val="007A1CB4"/>
    <w:rsid w:val="007B339A"/>
    <w:rsid w:val="007D0A53"/>
    <w:rsid w:val="007E0852"/>
    <w:rsid w:val="007E1643"/>
    <w:rsid w:val="007F2F58"/>
    <w:rsid w:val="00800C79"/>
    <w:rsid w:val="00807D28"/>
    <w:rsid w:val="0081374A"/>
    <w:rsid w:val="00816A7F"/>
    <w:rsid w:val="00820A02"/>
    <w:rsid w:val="00826B7E"/>
    <w:rsid w:val="00851C51"/>
    <w:rsid w:val="00851E28"/>
    <w:rsid w:val="00863F09"/>
    <w:rsid w:val="008644C9"/>
    <w:rsid w:val="00871E44"/>
    <w:rsid w:val="00873F4D"/>
    <w:rsid w:val="008914A8"/>
    <w:rsid w:val="00893B3E"/>
    <w:rsid w:val="0089626E"/>
    <w:rsid w:val="008A3DBD"/>
    <w:rsid w:val="008A4EF4"/>
    <w:rsid w:val="008B6B16"/>
    <w:rsid w:val="008C079D"/>
    <w:rsid w:val="008C236E"/>
    <w:rsid w:val="008D046A"/>
    <w:rsid w:val="008E2425"/>
    <w:rsid w:val="009007A5"/>
    <w:rsid w:val="009028BA"/>
    <w:rsid w:val="00903CBC"/>
    <w:rsid w:val="00917325"/>
    <w:rsid w:val="00924560"/>
    <w:rsid w:val="009311F0"/>
    <w:rsid w:val="009407B1"/>
    <w:rsid w:val="009433D4"/>
    <w:rsid w:val="00952BD1"/>
    <w:rsid w:val="00961DE6"/>
    <w:rsid w:val="00987243"/>
    <w:rsid w:val="009906EB"/>
    <w:rsid w:val="009936D7"/>
    <w:rsid w:val="009A1F40"/>
    <w:rsid w:val="009A480B"/>
    <w:rsid w:val="009B3FE9"/>
    <w:rsid w:val="009B6D5C"/>
    <w:rsid w:val="009D244F"/>
    <w:rsid w:val="009D3960"/>
    <w:rsid w:val="009E72C6"/>
    <w:rsid w:val="00A00F40"/>
    <w:rsid w:val="00A05E8A"/>
    <w:rsid w:val="00A25F80"/>
    <w:rsid w:val="00A322EB"/>
    <w:rsid w:val="00A413D3"/>
    <w:rsid w:val="00A56219"/>
    <w:rsid w:val="00A77C23"/>
    <w:rsid w:val="00AC5923"/>
    <w:rsid w:val="00AC7525"/>
    <w:rsid w:val="00AD2B37"/>
    <w:rsid w:val="00AD2FEB"/>
    <w:rsid w:val="00AD7709"/>
    <w:rsid w:val="00AD7E15"/>
    <w:rsid w:val="00AF5040"/>
    <w:rsid w:val="00B06522"/>
    <w:rsid w:val="00B262B2"/>
    <w:rsid w:val="00B31044"/>
    <w:rsid w:val="00B450D5"/>
    <w:rsid w:val="00B5268A"/>
    <w:rsid w:val="00B62FE8"/>
    <w:rsid w:val="00B634ED"/>
    <w:rsid w:val="00B65F8B"/>
    <w:rsid w:val="00B65F97"/>
    <w:rsid w:val="00B708B5"/>
    <w:rsid w:val="00B71450"/>
    <w:rsid w:val="00B7226A"/>
    <w:rsid w:val="00B74C84"/>
    <w:rsid w:val="00B75A55"/>
    <w:rsid w:val="00B76D7A"/>
    <w:rsid w:val="00B8373D"/>
    <w:rsid w:val="00B868B8"/>
    <w:rsid w:val="00BB4C63"/>
    <w:rsid w:val="00BC6CE1"/>
    <w:rsid w:val="00BE0084"/>
    <w:rsid w:val="00BE1E7D"/>
    <w:rsid w:val="00BE649B"/>
    <w:rsid w:val="00C02195"/>
    <w:rsid w:val="00C030CE"/>
    <w:rsid w:val="00C068E7"/>
    <w:rsid w:val="00C14117"/>
    <w:rsid w:val="00C2050C"/>
    <w:rsid w:val="00C24758"/>
    <w:rsid w:val="00C24A76"/>
    <w:rsid w:val="00C42F89"/>
    <w:rsid w:val="00C4363F"/>
    <w:rsid w:val="00C5248A"/>
    <w:rsid w:val="00C5530E"/>
    <w:rsid w:val="00C5728F"/>
    <w:rsid w:val="00C60416"/>
    <w:rsid w:val="00C666BA"/>
    <w:rsid w:val="00C8125B"/>
    <w:rsid w:val="00C82F94"/>
    <w:rsid w:val="00C83D44"/>
    <w:rsid w:val="00C9552F"/>
    <w:rsid w:val="00C958DB"/>
    <w:rsid w:val="00CB3BFB"/>
    <w:rsid w:val="00CB69C3"/>
    <w:rsid w:val="00CC68D4"/>
    <w:rsid w:val="00CD0431"/>
    <w:rsid w:val="00CD2C21"/>
    <w:rsid w:val="00CD2DFB"/>
    <w:rsid w:val="00CD6719"/>
    <w:rsid w:val="00CE34D5"/>
    <w:rsid w:val="00CF2F3B"/>
    <w:rsid w:val="00D1422B"/>
    <w:rsid w:val="00D15343"/>
    <w:rsid w:val="00D23595"/>
    <w:rsid w:val="00D24C67"/>
    <w:rsid w:val="00D354FA"/>
    <w:rsid w:val="00D4102E"/>
    <w:rsid w:val="00D573D0"/>
    <w:rsid w:val="00D60967"/>
    <w:rsid w:val="00D61EFE"/>
    <w:rsid w:val="00D658BD"/>
    <w:rsid w:val="00D747B8"/>
    <w:rsid w:val="00D769A3"/>
    <w:rsid w:val="00D80E6F"/>
    <w:rsid w:val="00D93686"/>
    <w:rsid w:val="00D973F0"/>
    <w:rsid w:val="00DA4A75"/>
    <w:rsid w:val="00DA6C57"/>
    <w:rsid w:val="00DB1D7A"/>
    <w:rsid w:val="00DB3772"/>
    <w:rsid w:val="00DD58A4"/>
    <w:rsid w:val="00DD76FF"/>
    <w:rsid w:val="00DE3FF2"/>
    <w:rsid w:val="00DE6C39"/>
    <w:rsid w:val="00DF2D66"/>
    <w:rsid w:val="00E031DC"/>
    <w:rsid w:val="00E2167A"/>
    <w:rsid w:val="00E258A6"/>
    <w:rsid w:val="00E3208E"/>
    <w:rsid w:val="00E366F4"/>
    <w:rsid w:val="00E4426A"/>
    <w:rsid w:val="00E46034"/>
    <w:rsid w:val="00E542FD"/>
    <w:rsid w:val="00E554A9"/>
    <w:rsid w:val="00E61096"/>
    <w:rsid w:val="00E614C3"/>
    <w:rsid w:val="00E670E4"/>
    <w:rsid w:val="00E7027F"/>
    <w:rsid w:val="00E77736"/>
    <w:rsid w:val="00E9339E"/>
    <w:rsid w:val="00EA5950"/>
    <w:rsid w:val="00EB5218"/>
    <w:rsid w:val="00ED1747"/>
    <w:rsid w:val="00EE3CD4"/>
    <w:rsid w:val="00EF2475"/>
    <w:rsid w:val="00EF721E"/>
    <w:rsid w:val="00F01494"/>
    <w:rsid w:val="00F1322A"/>
    <w:rsid w:val="00F23B95"/>
    <w:rsid w:val="00F23FF8"/>
    <w:rsid w:val="00F247F7"/>
    <w:rsid w:val="00F416A3"/>
    <w:rsid w:val="00F4479A"/>
    <w:rsid w:val="00F462E9"/>
    <w:rsid w:val="00F55827"/>
    <w:rsid w:val="00F72AC6"/>
    <w:rsid w:val="00F7455C"/>
    <w:rsid w:val="00F76250"/>
    <w:rsid w:val="00F77927"/>
    <w:rsid w:val="00F8526B"/>
    <w:rsid w:val="00F9238B"/>
    <w:rsid w:val="00F92D60"/>
    <w:rsid w:val="00F9432D"/>
    <w:rsid w:val="00F96597"/>
    <w:rsid w:val="00F97AA7"/>
    <w:rsid w:val="00FB2637"/>
    <w:rsid w:val="00FC1830"/>
    <w:rsid w:val="00FC3FB3"/>
    <w:rsid w:val="00FC4CAF"/>
    <w:rsid w:val="00FC7FC1"/>
    <w:rsid w:val="00FD27C5"/>
    <w:rsid w:val="00FD7C48"/>
    <w:rsid w:val="00FF17F8"/>
    <w:rsid w:val="00FF29F8"/>
    <w:rsid w:val="00FF4A37"/>
    <w:rsid w:val="00FF6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620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D23595"/>
    <w:pPr>
      <w:keepNext/>
      <w:widowControl w:val="0"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zh-CN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F247F7"/>
    <w:pPr>
      <w:keepNext/>
      <w:widowControl w:val="0"/>
      <w:tabs>
        <w:tab w:val="num" w:pos="0"/>
      </w:tabs>
      <w:suppressAutoHyphens/>
      <w:spacing w:after="0" w:line="240" w:lineRule="auto"/>
      <w:ind w:left="1152" w:hanging="1152"/>
      <w:jc w:val="center"/>
      <w:outlineLvl w:val="5"/>
    </w:pPr>
    <w:rPr>
      <w:rFonts w:ascii="Times New Roman" w:eastAsia="Times New Roman" w:hAnsi="Times New Roman" w:cs="Times New Roman"/>
      <w:b/>
      <w:bCs/>
      <w:kern w:val="1"/>
      <w:sz w:val="32"/>
      <w:szCs w:val="32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55827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F55827"/>
    <w:rPr>
      <w:rFonts w:ascii="Calibri" w:hAnsi="Calibri" w:cs="Calibri"/>
      <w:b/>
      <w:bCs/>
      <w:lang w:eastAsia="en-US"/>
    </w:rPr>
  </w:style>
  <w:style w:type="paragraph" w:styleId="Footer">
    <w:name w:val="footer"/>
    <w:basedOn w:val="Normal"/>
    <w:link w:val="FooterChar"/>
    <w:uiPriority w:val="99"/>
    <w:rsid w:val="00873F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73F4D"/>
  </w:style>
  <w:style w:type="paragraph" w:styleId="ListParagraph">
    <w:name w:val="List Paragraph"/>
    <w:basedOn w:val="Normal"/>
    <w:uiPriority w:val="99"/>
    <w:qFormat/>
    <w:rsid w:val="00CD2DFB"/>
    <w:pPr>
      <w:ind w:left="720"/>
    </w:pPr>
  </w:style>
  <w:style w:type="paragraph" w:customStyle="1" w:styleId="Default">
    <w:name w:val="Default"/>
    <w:uiPriority w:val="99"/>
    <w:rsid w:val="00DD58A4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E32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3208E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D15343"/>
    <w:rPr>
      <w:rFonts w:cs="Calibri"/>
      <w:lang w:eastAsia="en-US"/>
    </w:rPr>
  </w:style>
  <w:style w:type="paragraph" w:customStyle="1" w:styleId="western">
    <w:name w:val="western"/>
    <w:basedOn w:val="Normal"/>
    <w:uiPriority w:val="99"/>
    <w:rsid w:val="00FF29F8"/>
    <w:pPr>
      <w:spacing w:before="100" w:beforeAutospacing="1" w:after="0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character" w:customStyle="1" w:styleId="highlight">
    <w:name w:val="highlight"/>
    <w:basedOn w:val="DefaultParagraphFont"/>
    <w:uiPriority w:val="99"/>
    <w:rsid w:val="00793B71"/>
  </w:style>
  <w:style w:type="paragraph" w:styleId="Title">
    <w:name w:val="Title"/>
    <w:basedOn w:val="Normal"/>
    <w:next w:val="Normal"/>
    <w:link w:val="TitleChar"/>
    <w:uiPriority w:val="99"/>
    <w:qFormat/>
    <w:rsid w:val="007D0A53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7D0A53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rsid w:val="00891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914A8"/>
  </w:style>
  <w:style w:type="table" w:styleId="TableGrid">
    <w:name w:val="Table Grid"/>
    <w:basedOn w:val="TableNormal"/>
    <w:uiPriority w:val="99"/>
    <w:rsid w:val="006F5AA1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Абзац списка"/>
    <w:basedOn w:val="Normal"/>
    <w:uiPriority w:val="99"/>
    <w:rsid w:val="004A6519"/>
    <w:pPr>
      <w:ind w:left="720"/>
    </w:pPr>
    <w:rPr>
      <w:rFonts w:eastAsia="Times New Roman"/>
    </w:rPr>
  </w:style>
  <w:style w:type="paragraph" w:customStyle="1" w:styleId="ConsPlusTitle">
    <w:name w:val="ConsPlusTitle"/>
    <w:uiPriority w:val="99"/>
    <w:rsid w:val="005F719D"/>
    <w:pPr>
      <w:widowControl w:val="0"/>
      <w:autoSpaceDE w:val="0"/>
      <w:autoSpaceDN w:val="0"/>
      <w:adjustRightInd w:val="0"/>
    </w:pPr>
    <w:rPr>
      <w:rFonts w:cs="Calibri"/>
      <w:b/>
      <w:bCs/>
      <w:sz w:val="24"/>
      <w:szCs w:val="24"/>
    </w:rPr>
  </w:style>
  <w:style w:type="character" w:styleId="Hyperlink">
    <w:name w:val="Hyperlink"/>
    <w:basedOn w:val="DefaultParagraphFont"/>
    <w:uiPriority w:val="99"/>
    <w:rsid w:val="005F719D"/>
    <w:rPr>
      <w:color w:val="1B1E25"/>
      <w:u w:val="single"/>
    </w:rPr>
  </w:style>
  <w:style w:type="paragraph" w:styleId="NormalWeb">
    <w:name w:val="Normal (Web)"/>
    <w:basedOn w:val="Normal"/>
    <w:uiPriority w:val="99"/>
    <w:rsid w:val="00C9552F"/>
    <w:pPr>
      <w:spacing w:before="100" w:beforeAutospacing="1" w:after="240" w:line="240" w:lineRule="auto"/>
    </w:pPr>
    <w:rPr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F92D60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Nonformat">
    <w:name w:val="ConsPlusNonformat"/>
    <w:uiPriority w:val="99"/>
    <w:rsid w:val="00F92D6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1900;fld=134;dst=9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6D01203DD15384C937ECF6E1EB09DAF1BFDE4B545C8D76BD496542DF5F6A730D7AB6BEE467CB1D2Z9dC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rtal.iv-edu.ru/defau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276</TotalTime>
  <Pages>17</Pages>
  <Words>4608</Words>
  <Characters>26267</Characters>
  <Application>Microsoft Office Outlook</Application>
  <DocSecurity>0</DocSecurity>
  <Lines>0</Lines>
  <Paragraphs>0</Paragraphs>
  <ScaleCrop>false</ScaleCrop>
  <Company>Департамент образования Ивановской области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Примерный административный регламент</dc:title>
  <dc:subject/>
  <dc:creator>Екатерина  Александровна Лобова</dc:creator>
  <cp:keywords/>
  <dc:description/>
  <cp:lastModifiedBy>4</cp:lastModifiedBy>
  <cp:revision>60</cp:revision>
  <cp:lastPrinted>2013-03-15T04:55:00Z</cp:lastPrinted>
  <dcterms:created xsi:type="dcterms:W3CDTF">2013-10-22T10:43:00Z</dcterms:created>
  <dcterms:modified xsi:type="dcterms:W3CDTF">2016-12-15T11:39:00Z</dcterms:modified>
</cp:coreProperties>
</file>