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9D" w:rsidRDefault="002F4E9D" w:rsidP="007D46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52635"/>
        </w:rPr>
      </w:pPr>
      <w:r w:rsidRPr="003E13D4">
        <w:rPr>
          <w:b/>
          <w:bCs/>
          <w:color w:val="052635"/>
        </w:rPr>
        <w:t>Сведения</w:t>
      </w:r>
    </w:p>
    <w:p w:rsidR="002F4E9D" w:rsidRDefault="002F4E9D" w:rsidP="007D464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52635"/>
        </w:rPr>
      </w:pPr>
      <w:r w:rsidRPr="003E13D4">
        <w:rPr>
          <w:b/>
          <w:bCs/>
          <w:color w:val="052635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052635"/>
        </w:rPr>
        <w:t>лиц, замещающих муниципальные должности Заволжского муниципального района за период с 1 января 2015</w:t>
      </w:r>
      <w:r w:rsidRPr="003E13D4">
        <w:rPr>
          <w:b/>
          <w:bCs/>
          <w:color w:val="052635"/>
        </w:rPr>
        <w:t xml:space="preserve"> г. по 31 декабря 201</w:t>
      </w:r>
      <w:r>
        <w:rPr>
          <w:b/>
          <w:bCs/>
          <w:color w:val="052635"/>
        </w:rPr>
        <w:t>5</w:t>
      </w:r>
      <w:r w:rsidRPr="003E13D4">
        <w:rPr>
          <w:b/>
          <w:bCs/>
          <w:color w:val="052635"/>
        </w:rPr>
        <w:t xml:space="preserve"> г.</w:t>
      </w:r>
    </w:p>
    <w:p w:rsidR="002F4E9D" w:rsidRPr="003E13D4" w:rsidRDefault="002F4E9D" w:rsidP="007D4644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52635"/>
        </w:rPr>
      </w:pPr>
    </w:p>
    <w:tbl>
      <w:tblPr>
        <w:tblW w:w="1625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64"/>
        <w:gridCol w:w="1440"/>
        <w:gridCol w:w="1440"/>
        <w:gridCol w:w="1800"/>
        <w:gridCol w:w="1260"/>
        <w:gridCol w:w="992"/>
        <w:gridCol w:w="992"/>
        <w:gridCol w:w="1382"/>
        <w:gridCol w:w="992"/>
        <w:gridCol w:w="992"/>
        <w:gridCol w:w="1560"/>
        <w:gridCol w:w="1275"/>
        <w:gridCol w:w="1661"/>
      </w:tblGrid>
      <w:tr w:rsidR="002F4E9D" w:rsidRPr="00E04F72" w:rsidTr="00E3260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Должность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Транспортные средства</w:t>
            </w: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F4E9D" w:rsidRPr="00E04F72" w:rsidTr="00E32607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4E9D" w:rsidRPr="00E04F72" w:rsidTr="00E3260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Молодов Анатолий Вячеславович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2F4E9D" w:rsidRPr="00236DC3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42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42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42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42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F3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DF3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F3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DF3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4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E45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773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42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Pr="004253AB" w:rsidRDefault="002F4E9D" w:rsidP="00425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2765574,0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4123253,0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544174,0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1526718,0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16423,0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Прогресс-4 Р24-34ИД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Прогресс-2М (индивидуальная)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7D4644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7D46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HM</w:t>
            </w:r>
            <w:r w:rsidRPr="007D4644">
              <w:rPr>
                <w:sz w:val="20"/>
                <w:szCs w:val="20"/>
              </w:rPr>
              <w:t xml:space="preserve"> 8415 (</w:t>
            </w:r>
            <w:r>
              <w:rPr>
                <w:sz w:val="20"/>
                <w:szCs w:val="20"/>
              </w:rPr>
              <w:t>индивидуальная, общая 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1399905,60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E32607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2F4E9D" w:rsidRPr="00236DC3" w:rsidRDefault="002F4E9D" w:rsidP="00E15A1B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Pr="004253AB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2765574,0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4123253,0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544174,0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1526718,0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16423,0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E15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7D46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HM</w:t>
            </w:r>
            <w:r w:rsidRPr="007D4644">
              <w:rPr>
                <w:sz w:val="20"/>
                <w:szCs w:val="20"/>
              </w:rPr>
              <w:t xml:space="preserve"> 8415 </w:t>
            </w: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D464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2967696,59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E32607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0A7BC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Омаров Мохкем Керим оглы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C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E2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E2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2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E26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C0F0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DC0F0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3C2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Pr="009A2FF4" w:rsidRDefault="002F4E9D" w:rsidP="00DC0F0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1094,4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2613,0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CC5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1C1A4B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1C1A4B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1C1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C1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1C1A4B">
              <w:rPr>
                <w:sz w:val="20"/>
                <w:szCs w:val="20"/>
              </w:rPr>
              <w:t xml:space="preserve"> 200 </w:t>
            </w:r>
          </w:p>
          <w:p w:rsidR="002F4E9D" w:rsidRPr="001C1A4B" w:rsidRDefault="002F4E9D" w:rsidP="001C1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 w:rsidRPr="001C1A4B">
              <w:rPr>
                <w:sz w:val="20"/>
                <w:szCs w:val="20"/>
              </w:rPr>
              <w:t>(</w:t>
            </w: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  <w:r w:rsidRPr="001C1A4B">
              <w:rPr>
                <w:color w:val="052635"/>
                <w:sz w:val="20"/>
                <w:szCs w:val="20"/>
                <w:lang w:eastAsia="ru-RU"/>
              </w:rPr>
              <w:t>)</w:t>
            </w:r>
          </w:p>
          <w:p w:rsidR="002F4E9D" w:rsidRPr="001C1A4B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0A7BC1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Pr="009A2FF4" w:rsidRDefault="002F4E9D" w:rsidP="00DA7A00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1094,4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1C1A4B" w:rsidRDefault="002F4E9D" w:rsidP="003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1C1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C1A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1C1A4B">
              <w:rPr>
                <w:sz w:val="20"/>
                <w:szCs w:val="20"/>
              </w:rPr>
              <w:t xml:space="preserve"> 200 </w:t>
            </w:r>
          </w:p>
          <w:p w:rsidR="002F4E9D" w:rsidRPr="00E04F72" w:rsidRDefault="002F4E9D" w:rsidP="00304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1A4B">
              <w:rPr>
                <w:sz w:val="20"/>
                <w:szCs w:val="20"/>
              </w:rPr>
              <w:t>(</w:t>
            </w: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  <w:r w:rsidRPr="001C1A4B">
              <w:rPr>
                <w:color w:val="05263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88124,0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7D58B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418">
              <w:rPr>
                <w:sz w:val="20"/>
                <w:szCs w:val="20"/>
              </w:rPr>
              <w:t>Варегина Марина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EA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супругом</w:t>
            </w:r>
          </w:p>
          <w:p w:rsidR="002F4E9D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Pr="009A2FF4" w:rsidRDefault="002F4E9D" w:rsidP="00E8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 собственность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467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9A2FF4" w:rsidRDefault="002F4E9D" w:rsidP="001F366A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Автомобиль легковой ВАЗ 210740 (общая совместная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567603,69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7D58B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BB1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BB1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Pr="009A2FF4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Автомобиль легковой ВАЗ 210740 (индивидуальная, общая 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216758,0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B0239C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 Николай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6C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E9D" w:rsidRDefault="002F4E9D" w:rsidP="006C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6C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6C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6C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супругой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6C0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супругой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172091,82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7D58B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 совместная с супругом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Индивидуальная, общая,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6030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88725,84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E3260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Татьяна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60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9A2FF4" w:rsidRDefault="002F4E9D" w:rsidP="00260D0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60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60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огородничества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2101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171702,63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E3260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Кочетова Ольга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9E1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9A2FF4" w:rsidRDefault="002F4E9D" w:rsidP="008F1C7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79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100 2.3Е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491545,69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AC4030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F72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Кулигина Лия Азымжановна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AE4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9A2FF4" w:rsidRDefault="002F4E9D" w:rsidP="00AE4C76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425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56741,56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превышает </w:t>
            </w:r>
          </w:p>
        </w:tc>
      </w:tr>
      <w:tr w:rsidR="002F4E9D" w:rsidRPr="00E04F72" w:rsidTr="00AC4030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9A2FF4" w:rsidRDefault="002F4E9D" w:rsidP="00BE2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9A2FF4" w:rsidRDefault="002F4E9D" w:rsidP="00BE2E6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F118A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 Александр 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 20/100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 20/100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9A2FF4" w:rsidRDefault="002F4E9D" w:rsidP="00517D0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21110 (индивидуальная, общая 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48720,0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F118A9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 20/100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 20/100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9A2FF4" w:rsidRDefault="002F4E9D" w:rsidP="00DA7A00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21110 (общая совместная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F70F94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Петровский Вениамин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33/100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A7A00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507474,53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F118A9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доля в праве 33/100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7568F1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756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130307,77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1854F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Наталья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F4E9D" w:rsidRDefault="002F4E9D" w:rsidP="00DA7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  <w:p w:rsidR="002F4E9D" w:rsidRDefault="002F4E9D" w:rsidP="00DA7A00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DA7A00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Pr="009A2FF4" w:rsidRDefault="002F4E9D" w:rsidP="00DA7A00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Общая.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1889,0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Pr="00E04F72" w:rsidRDefault="002F4E9D" w:rsidP="00DA7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9E1072" w:rsidRDefault="002F4E9D" w:rsidP="00517D0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313908,93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1854F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F4E9D" w:rsidRDefault="002F4E9D" w:rsidP="00AC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AC7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749D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  <w:p w:rsidR="002F4E9D" w:rsidRDefault="002F4E9D" w:rsidP="00AC749D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AC749D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Default="002F4E9D" w:rsidP="00AC749D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2F4E9D" w:rsidRPr="009A2FF4" w:rsidRDefault="002F4E9D" w:rsidP="00AC749D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1889,0</w:t>
            </w: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Pr="00E04F72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9E1072" w:rsidRDefault="002F4E9D" w:rsidP="00AC749D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>Lada</w:t>
            </w:r>
            <w:r>
              <w:rPr>
                <w:color w:val="052635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95050,77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AC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E3260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 Павел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 С230 (индивидуальная, общая совместная с супругой)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-30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6 4</w:t>
            </w:r>
            <w:r>
              <w:rPr>
                <w:sz w:val="20"/>
                <w:szCs w:val="20"/>
                <w:lang w:val="en-US"/>
              </w:rPr>
              <w:t>WO</w:t>
            </w:r>
            <w:r>
              <w:rPr>
                <w:sz w:val="20"/>
                <w:szCs w:val="20"/>
              </w:rPr>
              <w:t xml:space="preserve"> (индивидуальная, общая совместная с супругой)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 (индивидуальная, обща совместная с супругой)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 (индивидуальная, общая совместная с супругой)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 82.1.57» (индивидуальная, общая совместная с супругой)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Р62-92НА (индивидуальная, общая совместная с супругой)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FC0477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BOMBARDIER</w:t>
            </w:r>
            <w:r w:rsidRPr="00FC0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EXPEDITION</w:t>
            </w:r>
            <w:r w:rsidRPr="00FC0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FC0477">
              <w:rPr>
                <w:sz w:val="20"/>
                <w:szCs w:val="20"/>
              </w:rPr>
              <w:t>-100 (</w:t>
            </w:r>
            <w:r>
              <w:rPr>
                <w:sz w:val="20"/>
                <w:szCs w:val="20"/>
              </w:rPr>
              <w:t>индивидуальная, общая 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477009,0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E3260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МЕРСЕДЕС БЕНЦ С230 (общая совместная с супругом)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-30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6 4</w:t>
            </w:r>
            <w:r>
              <w:rPr>
                <w:sz w:val="20"/>
                <w:szCs w:val="20"/>
                <w:lang w:val="en-US"/>
              </w:rPr>
              <w:t>WO</w:t>
            </w:r>
            <w:r>
              <w:rPr>
                <w:sz w:val="20"/>
                <w:szCs w:val="20"/>
              </w:rPr>
              <w:t xml:space="preserve"> (общая совместная с супругом)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 (обща совместная с супругом)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 (общая совместная с супругом)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 82.1.57» (общая совместная с супругом)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Р62-92НА (общая совместная с супругом)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FC0477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BOMBARDIER</w:t>
            </w:r>
            <w:r w:rsidRPr="00FC0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EXPEDITION</w:t>
            </w:r>
            <w:r w:rsidRPr="00FC04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FC0477">
              <w:rPr>
                <w:sz w:val="20"/>
                <w:szCs w:val="20"/>
              </w:rPr>
              <w:t>-100 (</w:t>
            </w: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224526,0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7D5189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Скворцова Татьяна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ВАЗ-21074 (общая совместная с супругом)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СИМБОЛ (общая совместная с супругом)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 АКЛ (общая совместная с супругом)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379052,34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7D5189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ВАЗ-21074 (индивидуальная, общая совместная с супругой)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 СИМБОЛ (индивидуальная, общая совместная с супругой)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 АКЛ (индивидуальная, общая совместная с супругой)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124993,03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765480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Галина 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0E5">
              <w:rPr>
                <w:sz w:val="20"/>
                <w:szCs w:val="20"/>
              </w:rPr>
              <w:t>Земельный участок для ведения личного подсобного</w:t>
            </w:r>
            <w:r>
              <w:rPr>
                <w:szCs w:val="24"/>
              </w:rPr>
              <w:t xml:space="preserve"> </w:t>
            </w:r>
            <w:r w:rsidRPr="00BD60E5">
              <w:rPr>
                <w:sz w:val="20"/>
                <w:szCs w:val="20"/>
              </w:rPr>
              <w:t>хозяйства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BD6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совместная с супругом</w:t>
            </w:r>
          </w:p>
          <w:p w:rsidR="002F4E9D" w:rsidRDefault="002F4E9D" w:rsidP="00BD6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совместная 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1051,0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7B51CF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1CF">
              <w:rPr>
                <w:sz w:val="20"/>
                <w:szCs w:val="20"/>
              </w:rPr>
              <w:t>351211,88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EA60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0E5">
              <w:rPr>
                <w:sz w:val="20"/>
                <w:szCs w:val="20"/>
              </w:rPr>
              <w:t>Земельный участок для ведения личного подсобного</w:t>
            </w:r>
            <w:r>
              <w:rPr>
                <w:szCs w:val="24"/>
              </w:rPr>
              <w:t xml:space="preserve"> </w:t>
            </w:r>
            <w:r w:rsidRPr="00BD60E5">
              <w:rPr>
                <w:sz w:val="20"/>
                <w:szCs w:val="20"/>
              </w:rPr>
              <w:t>хозяйства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совместная с супругом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совместная с супругом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1051,0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C00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3A331A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31A">
              <w:rPr>
                <w:sz w:val="20"/>
                <w:szCs w:val="20"/>
              </w:rPr>
              <w:t>162863,52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EA6017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7D5189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4B184B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Шеронова Татьяна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совместная с супругом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совместная с супругом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275416,33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9047AE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4E9D" w:rsidRPr="00E04F72" w:rsidRDefault="002F4E9D" w:rsidP="00DB6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72628D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628D">
              <w:rPr>
                <w:sz w:val="20"/>
                <w:szCs w:val="20"/>
              </w:rPr>
              <w:t>438600,91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2F4E9D" w:rsidRPr="00E04F72" w:rsidTr="009047AE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4E9D" w:rsidRPr="00E04F72" w:rsidRDefault="002F4E9D" w:rsidP="002B6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</w:tbl>
    <w:p w:rsidR="002F4E9D" w:rsidRDefault="002F4E9D" w:rsidP="002B6D29">
      <w:pPr>
        <w:jc w:val="center"/>
      </w:pPr>
    </w:p>
    <w:p w:rsidR="002F4E9D" w:rsidRDefault="002F4E9D">
      <w:pPr>
        <w:jc w:val="center"/>
      </w:pPr>
    </w:p>
    <w:sectPr w:rsidR="002F4E9D" w:rsidSect="00561BC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A1B"/>
    <w:rsid w:val="0000459F"/>
    <w:rsid w:val="0001745C"/>
    <w:rsid w:val="00047785"/>
    <w:rsid w:val="00065C15"/>
    <w:rsid w:val="000A1D4E"/>
    <w:rsid w:val="000A7BC1"/>
    <w:rsid w:val="000D0381"/>
    <w:rsid w:val="000D2970"/>
    <w:rsid w:val="000D30F2"/>
    <w:rsid w:val="000D3676"/>
    <w:rsid w:val="000D4620"/>
    <w:rsid w:val="001223F5"/>
    <w:rsid w:val="00132E6D"/>
    <w:rsid w:val="00142418"/>
    <w:rsid w:val="00144DB9"/>
    <w:rsid w:val="0014587E"/>
    <w:rsid w:val="001712D2"/>
    <w:rsid w:val="001854FA"/>
    <w:rsid w:val="00191ED4"/>
    <w:rsid w:val="001A319D"/>
    <w:rsid w:val="001A7402"/>
    <w:rsid w:val="001B228D"/>
    <w:rsid w:val="001C1223"/>
    <w:rsid w:val="001C1A4B"/>
    <w:rsid w:val="001D3626"/>
    <w:rsid w:val="001D4A18"/>
    <w:rsid w:val="001D61F8"/>
    <w:rsid w:val="001F2552"/>
    <w:rsid w:val="001F366A"/>
    <w:rsid w:val="001F730F"/>
    <w:rsid w:val="00236DC3"/>
    <w:rsid w:val="002553B0"/>
    <w:rsid w:val="00260D08"/>
    <w:rsid w:val="00277894"/>
    <w:rsid w:val="002969E0"/>
    <w:rsid w:val="002B3BAB"/>
    <w:rsid w:val="002B4445"/>
    <w:rsid w:val="002B6D29"/>
    <w:rsid w:val="002F4E9D"/>
    <w:rsid w:val="00304067"/>
    <w:rsid w:val="00341FFF"/>
    <w:rsid w:val="003446F0"/>
    <w:rsid w:val="003548CC"/>
    <w:rsid w:val="00390F51"/>
    <w:rsid w:val="003A331A"/>
    <w:rsid w:val="003A5DD0"/>
    <w:rsid w:val="003C24BD"/>
    <w:rsid w:val="003E13D4"/>
    <w:rsid w:val="003E3B2A"/>
    <w:rsid w:val="003F5858"/>
    <w:rsid w:val="004067E8"/>
    <w:rsid w:val="00417A47"/>
    <w:rsid w:val="0042260A"/>
    <w:rsid w:val="00425154"/>
    <w:rsid w:val="004253AB"/>
    <w:rsid w:val="00467E04"/>
    <w:rsid w:val="00475D43"/>
    <w:rsid w:val="00485861"/>
    <w:rsid w:val="004A3A55"/>
    <w:rsid w:val="004B184B"/>
    <w:rsid w:val="004C6C76"/>
    <w:rsid w:val="004F4F5D"/>
    <w:rsid w:val="004F5195"/>
    <w:rsid w:val="00517D0E"/>
    <w:rsid w:val="0055767A"/>
    <w:rsid w:val="00561BC3"/>
    <w:rsid w:val="00574656"/>
    <w:rsid w:val="005806E8"/>
    <w:rsid w:val="00591E34"/>
    <w:rsid w:val="00597CF4"/>
    <w:rsid w:val="005C6415"/>
    <w:rsid w:val="005E1AFB"/>
    <w:rsid w:val="0060305A"/>
    <w:rsid w:val="0062533A"/>
    <w:rsid w:val="00627528"/>
    <w:rsid w:val="006328F5"/>
    <w:rsid w:val="006A4F5A"/>
    <w:rsid w:val="006C0D5D"/>
    <w:rsid w:val="006D1546"/>
    <w:rsid w:val="006E3631"/>
    <w:rsid w:val="006E4956"/>
    <w:rsid w:val="00706327"/>
    <w:rsid w:val="0072107C"/>
    <w:rsid w:val="0072628D"/>
    <w:rsid w:val="0074368E"/>
    <w:rsid w:val="007568F1"/>
    <w:rsid w:val="00765480"/>
    <w:rsid w:val="0076785F"/>
    <w:rsid w:val="00773740"/>
    <w:rsid w:val="00790AB4"/>
    <w:rsid w:val="007B38AE"/>
    <w:rsid w:val="007B51CF"/>
    <w:rsid w:val="007B60AB"/>
    <w:rsid w:val="007D4644"/>
    <w:rsid w:val="007D5189"/>
    <w:rsid w:val="007D58BA"/>
    <w:rsid w:val="007F15DA"/>
    <w:rsid w:val="007F6F68"/>
    <w:rsid w:val="008008BD"/>
    <w:rsid w:val="00804008"/>
    <w:rsid w:val="00835AEA"/>
    <w:rsid w:val="00851EDF"/>
    <w:rsid w:val="0085634C"/>
    <w:rsid w:val="00880A33"/>
    <w:rsid w:val="00891FDB"/>
    <w:rsid w:val="008A4F9A"/>
    <w:rsid w:val="008D1CBA"/>
    <w:rsid w:val="008D58A6"/>
    <w:rsid w:val="008F1C75"/>
    <w:rsid w:val="009047AE"/>
    <w:rsid w:val="009071C1"/>
    <w:rsid w:val="009138D9"/>
    <w:rsid w:val="0092026D"/>
    <w:rsid w:val="009333DB"/>
    <w:rsid w:val="00935B11"/>
    <w:rsid w:val="009468F7"/>
    <w:rsid w:val="00967903"/>
    <w:rsid w:val="00973E38"/>
    <w:rsid w:val="00982383"/>
    <w:rsid w:val="009978D4"/>
    <w:rsid w:val="009A2FF4"/>
    <w:rsid w:val="009A7BBF"/>
    <w:rsid w:val="009B0DFC"/>
    <w:rsid w:val="009D7096"/>
    <w:rsid w:val="009E1072"/>
    <w:rsid w:val="009E11C8"/>
    <w:rsid w:val="009E151D"/>
    <w:rsid w:val="009E4575"/>
    <w:rsid w:val="00A31B6A"/>
    <w:rsid w:val="00A321A6"/>
    <w:rsid w:val="00A328E6"/>
    <w:rsid w:val="00A34DCF"/>
    <w:rsid w:val="00A71D75"/>
    <w:rsid w:val="00A825AC"/>
    <w:rsid w:val="00A85A1B"/>
    <w:rsid w:val="00AA5A5B"/>
    <w:rsid w:val="00AB1D66"/>
    <w:rsid w:val="00AC4030"/>
    <w:rsid w:val="00AC64B5"/>
    <w:rsid w:val="00AC749D"/>
    <w:rsid w:val="00AE078E"/>
    <w:rsid w:val="00AE4C76"/>
    <w:rsid w:val="00B0239C"/>
    <w:rsid w:val="00B27383"/>
    <w:rsid w:val="00B32EB4"/>
    <w:rsid w:val="00B70512"/>
    <w:rsid w:val="00B97134"/>
    <w:rsid w:val="00BA781E"/>
    <w:rsid w:val="00BB1CC6"/>
    <w:rsid w:val="00BB2578"/>
    <w:rsid w:val="00BD60E5"/>
    <w:rsid w:val="00BE2E63"/>
    <w:rsid w:val="00BE5CDE"/>
    <w:rsid w:val="00C00626"/>
    <w:rsid w:val="00C1225C"/>
    <w:rsid w:val="00C157C1"/>
    <w:rsid w:val="00C17AFE"/>
    <w:rsid w:val="00C46100"/>
    <w:rsid w:val="00C522BE"/>
    <w:rsid w:val="00CB0C52"/>
    <w:rsid w:val="00CC5FD0"/>
    <w:rsid w:val="00CE2FCF"/>
    <w:rsid w:val="00CE4972"/>
    <w:rsid w:val="00CE597A"/>
    <w:rsid w:val="00CF0CD9"/>
    <w:rsid w:val="00CF3350"/>
    <w:rsid w:val="00D34703"/>
    <w:rsid w:val="00D443B8"/>
    <w:rsid w:val="00D5226B"/>
    <w:rsid w:val="00D80F19"/>
    <w:rsid w:val="00DA6D04"/>
    <w:rsid w:val="00DA7A00"/>
    <w:rsid w:val="00DB6629"/>
    <w:rsid w:val="00DC0F09"/>
    <w:rsid w:val="00DF3658"/>
    <w:rsid w:val="00E04F72"/>
    <w:rsid w:val="00E11D93"/>
    <w:rsid w:val="00E15A1B"/>
    <w:rsid w:val="00E24166"/>
    <w:rsid w:val="00E26C1A"/>
    <w:rsid w:val="00E32607"/>
    <w:rsid w:val="00E42FAC"/>
    <w:rsid w:val="00E44939"/>
    <w:rsid w:val="00E45496"/>
    <w:rsid w:val="00E70CB0"/>
    <w:rsid w:val="00E82E7B"/>
    <w:rsid w:val="00E84217"/>
    <w:rsid w:val="00E96299"/>
    <w:rsid w:val="00EA50F2"/>
    <w:rsid w:val="00EA6017"/>
    <w:rsid w:val="00EB338A"/>
    <w:rsid w:val="00EB6464"/>
    <w:rsid w:val="00EC7338"/>
    <w:rsid w:val="00F04647"/>
    <w:rsid w:val="00F118A9"/>
    <w:rsid w:val="00F14F92"/>
    <w:rsid w:val="00F63E16"/>
    <w:rsid w:val="00F70F94"/>
    <w:rsid w:val="00F73953"/>
    <w:rsid w:val="00F854C9"/>
    <w:rsid w:val="00FA2FF4"/>
    <w:rsid w:val="00FC0477"/>
    <w:rsid w:val="00FE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5AC"/>
    <w:pPr>
      <w:spacing w:after="200" w:line="276" w:lineRule="auto"/>
      <w:jc w:val="both"/>
    </w:pPr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61BC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61B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2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13</Pages>
  <Words>1972</Words>
  <Characters>11244</Characters>
  <Application>Microsoft Office Outlook</Application>
  <DocSecurity>0</DocSecurity>
  <Lines>0</Lines>
  <Paragraphs>0</Paragraphs>
  <ScaleCrop>false</ScaleCrop>
  <Company>ZavRaiAdminict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cadr</dc:creator>
  <cp:keywords/>
  <dc:description/>
  <cp:lastModifiedBy>ZAVRAI</cp:lastModifiedBy>
  <cp:revision>64</cp:revision>
  <cp:lastPrinted>2016-05-05T06:33:00Z</cp:lastPrinted>
  <dcterms:created xsi:type="dcterms:W3CDTF">2016-05-05T06:32:00Z</dcterms:created>
  <dcterms:modified xsi:type="dcterms:W3CDTF">2016-05-20T12:47:00Z</dcterms:modified>
</cp:coreProperties>
</file>