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8" w:type="dxa"/>
        <w:tblLayout w:type="fixed"/>
        <w:tblLook w:val="01E0"/>
      </w:tblPr>
      <w:tblGrid>
        <w:gridCol w:w="8028"/>
        <w:gridCol w:w="7920"/>
      </w:tblGrid>
      <w:tr w:rsidR="007F1AC8" w:rsidRPr="006E6945" w:rsidTr="00100800">
        <w:tc>
          <w:tcPr>
            <w:tcW w:w="8028" w:type="dxa"/>
          </w:tcPr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организациями</w:t>
            </w:r>
            <w:bookmarkStart w:id="2" w:name="dst100029"/>
            <w:bookmarkStart w:id="3" w:name="dst100030"/>
            <w:bookmarkEnd w:id="2"/>
            <w:bookmarkEnd w:id="3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культуры</w:t>
            </w: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" w:name="dst100091"/>
            <w:bookmarkEnd w:id="6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организации </w:t>
            </w:r>
            <w:bookmarkStart w:id="7" w:name="dst100092"/>
            <w:bookmarkEnd w:id="7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культуры</w:t>
            </w: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7F1AC8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8" w:name="dst100032"/>
            <w:bookmarkEnd w:id="8"/>
            <w:r w:rsidRPr="00100800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кружком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55"/>
              <w:gridCol w:w="540"/>
              <w:gridCol w:w="1440"/>
            </w:tblGrid>
            <w:tr w:rsidR="007F1AC8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7F1AC8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7F1AC8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0. Нет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7F1AC8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7F1AC8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отрудника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организации) и прочие условия)?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 xml:space="preserve">(переход к вопросу 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8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7F1AC8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7. Удовлетворены ли Вы доступностью предоставления 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</w:tbl>
          <w:p w:rsidR="007F1AC8" w:rsidRPr="006E6945" w:rsidRDefault="007F1AC8" w:rsidP="0014002C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47"/>
              <w:gridCol w:w="720"/>
              <w:gridCol w:w="1332"/>
            </w:tblGrid>
            <w:tr w:rsidR="007F1AC8" w:rsidRPr="0014002C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7F1AC8" w:rsidRPr="0014002C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7F1AC8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(приемной комиссии и прочих работников)?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воспитатели, нянечки 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и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другие)?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2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7F1AC8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13. Удовлетворены ли Вы организационными условиями предоставления услуг (графиком работы организации;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структурного подразделения, отдельных специалистов,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навигацией внутри организации (наличие информационных табличек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, указателей, сигнальных табло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 прочее)?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14. Удовлетворены ли Вы в целом условиями оказания 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bookmarkStart w:id="12" w:name="_GoBack"/>
                  <w:bookmarkEnd w:id="12"/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79"/>
            <w:bookmarkEnd w:id="13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15. Ваши предложения по улучшению условий оказания услуг в данной организации: __________________________________________________________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8" w:name="dst100084"/>
            <w:bookmarkEnd w:id="18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9" w:name="dst100085"/>
            <w:bookmarkEnd w:id="19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0" w:name="dst100086"/>
            <w:bookmarkEnd w:id="2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</w:t>
            </w:r>
            <w:r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 xml:space="preserve">,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сколько Вам полных лет)</w:t>
            </w:r>
          </w:p>
          <w:p w:rsidR="007F1AC8" w:rsidRPr="006E6945" w:rsidRDefault="007F1AC8" w:rsidP="0000529B">
            <w:pPr>
              <w:spacing w:after="0" w:line="240" w:lineRule="auto"/>
              <w:jc w:val="center"/>
            </w:pPr>
            <w:bookmarkStart w:id="21" w:name="dst100087"/>
            <w:bookmarkEnd w:id="21"/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:rsidR="007F1AC8" w:rsidRDefault="007F1AC8" w:rsidP="00764DE0">
      <w:pPr>
        <w:shd w:val="clear" w:color="auto" w:fill="FFFFFF"/>
        <w:spacing w:after="0" w:line="240" w:lineRule="auto"/>
        <w:jc w:val="center"/>
        <w:rPr>
          <w:lang w:eastAsia="ru-RU"/>
        </w:rPr>
      </w:pPr>
    </w:p>
    <w:sectPr w:rsidR="007F1AC8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EF0"/>
    <w:rsid w:val="0000529B"/>
    <w:rsid w:val="0008028D"/>
    <w:rsid w:val="000F2932"/>
    <w:rsid w:val="00100800"/>
    <w:rsid w:val="0014002C"/>
    <w:rsid w:val="001418C3"/>
    <w:rsid w:val="00184223"/>
    <w:rsid w:val="00211E29"/>
    <w:rsid w:val="002F00E3"/>
    <w:rsid w:val="00311B17"/>
    <w:rsid w:val="00313164"/>
    <w:rsid w:val="004147C1"/>
    <w:rsid w:val="00496C44"/>
    <w:rsid w:val="004B2EDD"/>
    <w:rsid w:val="004B594E"/>
    <w:rsid w:val="00575990"/>
    <w:rsid w:val="005B624E"/>
    <w:rsid w:val="005F28F4"/>
    <w:rsid w:val="006E6945"/>
    <w:rsid w:val="00764DE0"/>
    <w:rsid w:val="007E0A55"/>
    <w:rsid w:val="007F1AC8"/>
    <w:rsid w:val="00843363"/>
    <w:rsid w:val="008B3D2E"/>
    <w:rsid w:val="008C334D"/>
    <w:rsid w:val="00AD4D64"/>
    <w:rsid w:val="00AD74FE"/>
    <w:rsid w:val="00B66F21"/>
    <w:rsid w:val="00B81399"/>
    <w:rsid w:val="00BD00F4"/>
    <w:rsid w:val="00CB5EF0"/>
    <w:rsid w:val="00D86BAB"/>
    <w:rsid w:val="00E15378"/>
    <w:rsid w:val="00F33BBE"/>
    <w:rsid w:val="00FE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2</Pages>
  <Words>672</Words>
  <Characters>3831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stud3</cp:lastModifiedBy>
  <cp:revision>22</cp:revision>
  <cp:lastPrinted>2019-03-15T07:36:00Z</cp:lastPrinted>
  <dcterms:created xsi:type="dcterms:W3CDTF">2019-03-13T21:07:00Z</dcterms:created>
  <dcterms:modified xsi:type="dcterms:W3CDTF">2019-11-12T08:13:00Z</dcterms:modified>
</cp:coreProperties>
</file>